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9"/>
        <w:gridCol w:w="9"/>
        <w:gridCol w:w="414"/>
        <w:gridCol w:w="156"/>
        <w:gridCol w:w="344"/>
        <w:gridCol w:w="362"/>
        <w:gridCol w:w="17"/>
        <w:gridCol w:w="549"/>
        <w:gridCol w:w="39"/>
        <w:gridCol w:w="358"/>
        <w:gridCol w:w="527"/>
        <w:gridCol w:w="53"/>
        <w:gridCol w:w="231"/>
        <w:gridCol w:w="62"/>
        <w:gridCol w:w="218"/>
        <w:gridCol w:w="212"/>
        <w:gridCol w:w="148"/>
        <w:gridCol w:w="172"/>
        <w:gridCol w:w="315"/>
        <w:gridCol w:w="771"/>
        <w:gridCol w:w="11"/>
        <w:gridCol w:w="142"/>
        <w:gridCol w:w="85"/>
        <w:gridCol w:w="54"/>
        <w:gridCol w:w="150"/>
        <w:gridCol w:w="987"/>
        <w:gridCol w:w="192"/>
        <w:gridCol w:w="86"/>
        <w:gridCol w:w="1001"/>
        <w:gridCol w:w="36"/>
        <w:gridCol w:w="1242"/>
      </w:tblGrid>
      <w:tr w:rsidR="00C808E7" w:rsidRPr="004A75A7" w14:paraId="1CDB981E" w14:textId="7777777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C503A5C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2E266E03" w14:textId="7777777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676F52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1519FCDC" w14:textId="7777777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573F09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5293F5D0" w14:textId="7777777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064D6E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60:27:0140303</w:t>
            </w:r>
          </w:p>
          <w:p w14:paraId="09D52FB5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3390FCEE" w14:textId="7777777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4A1C35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6328E974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378BCA2B" w14:textId="7777777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43FE9E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05.04.2024</w:t>
            </w:r>
          </w:p>
        </w:tc>
      </w:tr>
      <w:tr w:rsidR="008D40AA" w:rsidRPr="004A75A7" w14:paraId="4D04EE29" w14:textId="7777777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D79423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515AC540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224E0D7B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2767EA5F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58970B50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3599DCDF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6ABB248F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28768214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56903F8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8CA1E9C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2053ADE7" w14:textId="7777777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1316A2B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FC2D433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3E95A127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54336AF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73BE58D3" w14:textId="7777777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543D3F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26D53D3E" w14:textId="7777777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86286AB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265903F9" w14:textId="7777777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D9B354F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7B9CD553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FFA2CFE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7CEEFB48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AB0D52D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45F238A6" w14:textId="7777777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2AF47C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74464244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8741F07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D750DF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48816A2C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20F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894E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4151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7AF2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6A7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0BF9F8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3C50C829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F3F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771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9853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772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F1B3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ED2929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3C683478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1BA491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84EFB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ED43A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495E7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КУВИ-001/2024-6558293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BA04B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5412F6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3B6BD90A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4B1B5EA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9C8F1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29A72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FED93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E0D0F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BDE7A1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3E6AC9C2" w14:textId="7777777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722E66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416DA0CD" w14:textId="7777777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CAF4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60:27:0140303. Комплексные кадастровые работы проводятся на основании Кадастрового плана территории № КУВИ-001/2023-6558293 от 10.01.2024 г. предоставленного заказчиком Комплексных кадастровых работ.</w:t>
            </w:r>
          </w:p>
          <w:p w14:paraId="02255BC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60:27-7.400,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данных территориальных зонах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6E3E17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5F0994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0D8438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24881F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Объекты недвижимости с кадастровыми номерами 60:27:0140303:15, 60:27:0140303:18, 60:27:0140303: - расположены за границами кадастрового квартала 60:27:0140303 и не подлежат внесению в Карта-план.</w:t>
            </w:r>
          </w:p>
          <w:p w14:paraId="15352D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В отношении объекта недвижимости с кадастровым номером 60:27:0140303:21 поясняю следующее: объект недвижимости площадью 14,5 кв.м на земельном участке с кадастровым номером 60:27:0140303:1 на местности не идентифицирован. В настоящее время на данном земельном участке расположен объект капитального строительства с площадью застройки – 99 кв.м.</w:t>
            </w:r>
          </w:p>
          <w:p w14:paraId="34123F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Сооружение с кадастровым номером 60:27:0000000:2153 пересекает объекты капитального строительства с кадастровыми номерами 60:27:0140303:16, 60:27:0140302:55 и 60:27:0140303:26. Фактическое пересечение объектов недвижимости отсутствует. Возможно в местоположении данных сооружений допущена ошибка. В связи с тем, что в Карта-план не вносятся сведения о линейных сооружениях выявить и исправить ошибку в местоположении, в настоящем Карта-плане не представляется возможным.</w:t>
            </w:r>
          </w:p>
          <w:p w14:paraId="3B1C22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8 объектов капитального строительства, исправлены реестровые ошибки в отношении 4 земельных участков.</w:t>
            </w:r>
          </w:p>
        </w:tc>
      </w:tr>
      <w:tr w:rsidR="00F33511" w:rsidRPr="004A75A7" w14:paraId="1D2AD700" w14:textId="7777777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BEA0C8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4263E7B7" w14:textId="7777777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86D346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4C320945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BD35AB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A0F6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2EEBCDEB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6DF7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5C0B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1FE7E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D0237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293AB4AD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57EABA23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6D4A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85D3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D69B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C1D1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29A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B16E8B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424C80F9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C34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709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CC4A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E34A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4E65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6197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C316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E5AD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F1104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15541515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A4F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E076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04F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B0D6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EF49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B2F0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7EDA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269F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AF68CB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57BE2A30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B9783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52B7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03CE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E10E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700CD39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2B4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6AD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3D8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77E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746E7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09BA1553" w14:textId="77777777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65494E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70187BFE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D0B86A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B3D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601C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AC9B2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241877E5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A04D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B2DD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C319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A3E64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5F9F9032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BC3F71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DAB52F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658B76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A42156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68DC8DBE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6BB199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88EF7B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5824AA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836593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B634EE" w14:paraId="7CBC541C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36ADF4" w14:textId="77777777" w:rsidR="00035E0C" w:rsidRPr="00B634EE" w:rsidRDefault="005B2E2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44F0B1F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F3BAB8" w14:textId="77777777" w:rsidR="005B2E2D" w:rsidRPr="00BF41B4" w:rsidRDefault="005B2E2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60:27:0140303:7</w:t>
            </w:r>
          </w:p>
        </w:tc>
      </w:tr>
      <w:tr w:rsidR="001D786B" w:rsidRPr="00DF5913" w14:paraId="0469EEAE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76A7BC8" w14:textId="77777777" w:rsidR="005B2E2D" w:rsidRPr="001D786B" w:rsidRDefault="005B2E2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B1B6121" w14:textId="77777777" w:rsidR="005B2E2D" w:rsidRPr="001D786B" w:rsidRDefault="005B2E2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A7D78CD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EF64BD2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A37B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7B0F9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D3412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2B37ADE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169554F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A904EE0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D1A0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CB054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5721C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79615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9356B7B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08A1D74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627D" w14:textId="77777777" w:rsidR="005B2E2D" w:rsidRPr="00EB43A2" w:rsidRDefault="005B2E2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E05" w14:textId="77777777" w:rsidR="005B2E2D" w:rsidRPr="00EB43A2" w:rsidRDefault="005B2E2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F0E3" w14:textId="77777777" w:rsidR="005B2E2D" w:rsidRPr="00EB43A2" w:rsidRDefault="005B2E2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409" w14:textId="77777777" w:rsidR="005B2E2D" w:rsidRPr="00EB43A2" w:rsidRDefault="005B2E2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3293" w14:textId="77777777" w:rsidR="005B2E2D" w:rsidRPr="00EB43A2" w:rsidRDefault="005B2E2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3247" w14:textId="77777777" w:rsidR="005B2E2D" w:rsidRPr="00EB43A2" w:rsidRDefault="005B2E2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B7D2" w14:textId="77777777" w:rsidR="005B2E2D" w:rsidRPr="00EB43A2" w:rsidRDefault="005B2E2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E0A796" w14:textId="77777777" w:rsidR="005B2E2D" w:rsidRPr="00EB43A2" w:rsidRDefault="005B2E2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D10243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D491" w14:textId="77777777" w:rsidR="005B2E2D" w:rsidRPr="00EB43A2" w:rsidRDefault="005B2E2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87F4" w14:textId="77777777" w:rsidR="005B2E2D" w:rsidRPr="00EB43A2" w:rsidRDefault="005B2E2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8E34" w14:textId="77777777" w:rsidR="005B2E2D" w:rsidRPr="00EB43A2" w:rsidRDefault="005B2E2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56AD" w14:textId="77777777" w:rsidR="005B2E2D" w:rsidRPr="00EB43A2" w:rsidRDefault="005B2E2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195E" w14:textId="77777777" w:rsidR="005B2E2D" w:rsidRPr="00EB43A2" w:rsidRDefault="005B2E2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01EB" w14:textId="77777777" w:rsidR="005B2E2D" w:rsidRPr="00EB43A2" w:rsidRDefault="005B2E2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54E3" w14:textId="77777777" w:rsidR="005B2E2D" w:rsidRPr="00EB43A2" w:rsidRDefault="005B2E2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7E4B00" w14:textId="77777777" w:rsidR="005B2E2D" w:rsidRPr="00EB43A2" w:rsidRDefault="005B2E2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82C624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4AAE1E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A810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4E9F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F751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500809.69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91D3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1276428.23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3CB8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35B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79B549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B9F58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C3E0F7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437E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F17E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5BDE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500801.18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3F78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1276438.70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C71F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B2A6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716198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842B1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0C6EA3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716E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5982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B42E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500798.87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2E64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1276440.92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7876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14F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E49063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D55FC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76C8D6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704A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A9B7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9B6F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500796.71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D5E0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1276441.91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E970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3938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1D06B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6E998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74283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5570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65DB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56EF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500778.86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C72B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1276427.87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AD3E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D73A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0C8C49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9B6E1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55F35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5BCE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500786.67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C8BA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1276417.54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47B6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500786.67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D72C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1276417.54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ACD2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B541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34498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218BC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DB06ED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9021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500790.26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409E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1276413.12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C630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500790.26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02A5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1276413.12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3A4D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64F4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ABB55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7F125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FC8B0A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E37C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F8C5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668C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500795.61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DF8D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1276417.26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0422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5303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1C5894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E6528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F4EA7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153E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A452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AB7D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500809.69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C21D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1276428.23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4FF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D8E6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2FCD5D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1818D32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F82A75" w14:textId="77777777" w:rsidR="005B2E2D" w:rsidRPr="00443290" w:rsidRDefault="005B2E2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60:27:0140303:7</w:t>
            </w:r>
          </w:p>
        </w:tc>
      </w:tr>
      <w:tr w:rsidR="00590258" w:rsidRPr="00DF5913" w14:paraId="078841A9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125D9A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DBDC0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56E21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CDEB9BB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A3611EB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944A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8E96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D0B5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7CC8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B4D402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95D0DA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8E6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EFB1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45B9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9DAC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E5DD07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7DC834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20E78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F806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BD46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D7A9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472ED5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51A16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A6570C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5009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3997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4B45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2B61BF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7648F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A984B2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74D0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025D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8977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3398B5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51D33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A3D9E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A2FA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1CB9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BF1F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C5E0E6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F6F0C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1FA70A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F2DD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E605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093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113A51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95320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7FA103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DC36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E193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BC10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698EBA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002D3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D7382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462E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013F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79A4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F58BC6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17301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D40579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F960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D2FB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17.85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D1CE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ACB7E3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302C141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9CDE24" w14:textId="77777777" w:rsidR="005B2E2D" w:rsidRPr="000049CC" w:rsidRDefault="005B2E2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60:27:0140303:7</w:t>
            </w:r>
          </w:p>
        </w:tc>
      </w:tr>
      <w:tr w:rsidR="00EB43A2" w:rsidRPr="00590258" w14:paraId="379B4BE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BC9A9B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E46E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DF2BAD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1FABC7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0F19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09AC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2BF248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53F7D9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1C7133" w14:textId="77777777" w:rsidR="005B2E2D" w:rsidRPr="002E34DF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12D" w14:textId="77777777" w:rsidR="005B2E2D" w:rsidRPr="00E70CD1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46E155" w14:textId="77777777" w:rsidR="005B2E2D" w:rsidRPr="003C4580" w:rsidRDefault="005B2E2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4CC01A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26360" w14:textId="77777777" w:rsidR="005B2E2D" w:rsidRPr="002E34DF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1909" w14:textId="77777777" w:rsidR="005B2E2D" w:rsidRPr="006A3E83" w:rsidRDefault="005B2E2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C7331" w14:textId="77777777" w:rsidR="005B2E2D" w:rsidRPr="002E34DF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Красногвардейская ул, 13 д</w:t>
            </w:r>
          </w:p>
        </w:tc>
      </w:tr>
      <w:tr w:rsidR="002E34DF" w:rsidRPr="004A75A7" w14:paraId="4DC93CD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676DBB" w14:textId="77777777" w:rsidR="005B2E2D" w:rsidRPr="002E34DF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7C84" w14:textId="77777777" w:rsidR="005B2E2D" w:rsidRPr="00E70CD1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5ACF24" w14:textId="77777777" w:rsidR="005B2E2D" w:rsidRPr="002E34DF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4AC3B4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30F19B" w14:textId="77777777" w:rsidR="005B2E2D" w:rsidRPr="002E34DF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A2CC" w14:textId="77777777" w:rsidR="005B2E2D" w:rsidRPr="00E70CD1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F3DA3" w14:textId="77777777" w:rsidR="005B2E2D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455 кв.м ± 4.27 кв.м</w:t>
            </w:r>
          </w:p>
        </w:tc>
      </w:tr>
      <w:tr w:rsidR="002E34DF" w:rsidRPr="004A75A7" w14:paraId="00A1285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BF5CE" w14:textId="77777777" w:rsidR="005B2E2D" w:rsidRPr="002E34DF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AAD6" w14:textId="77777777" w:rsidR="005B2E2D" w:rsidRPr="00E70CD1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C3CD20" w14:textId="77777777" w:rsidR="005B2E2D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√455 * √((1 + 1.07²)/(2 * 1.07)) = 4.27</w:t>
            </w:r>
          </w:p>
        </w:tc>
      </w:tr>
      <w:tr w:rsidR="002E34DF" w:rsidRPr="004A75A7" w14:paraId="1626E7C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95FBD5" w14:textId="77777777" w:rsidR="005B2E2D" w:rsidRPr="002E34DF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ECE1" w14:textId="77777777" w:rsidR="005B2E2D" w:rsidRPr="00E70CD1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8E3228" w14:textId="77777777" w:rsidR="005B2E2D" w:rsidRPr="00942F16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479</w:t>
            </w:r>
          </w:p>
        </w:tc>
      </w:tr>
      <w:tr w:rsidR="00942F16" w:rsidRPr="004A75A7" w14:paraId="1A7C8F0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965617" w14:textId="77777777" w:rsidR="005B2E2D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B547" w14:textId="77777777" w:rsidR="005B2E2D" w:rsidRPr="00942F16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4447A0" w14:textId="77777777" w:rsidR="005B2E2D" w:rsidRPr="00942F16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24 кв.м</w:t>
            </w:r>
          </w:p>
        </w:tc>
      </w:tr>
      <w:tr w:rsidR="00942F16" w:rsidRPr="004A75A7" w14:paraId="6D44D89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86F6F3" w14:textId="77777777" w:rsidR="005B2E2D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9D18" w14:textId="77777777" w:rsidR="005B2E2D" w:rsidRPr="00942F16" w:rsidRDefault="005B2E2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3933D" w14:textId="77777777" w:rsidR="005B2E2D" w:rsidRPr="000825F3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29445C1" w14:textId="77777777" w:rsidR="005B2E2D" w:rsidRPr="000825F3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A93E4D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65D79" w14:textId="77777777" w:rsidR="005B2E2D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900D" w14:textId="77777777" w:rsidR="005B2E2D" w:rsidRPr="00942F16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1EF2D4" w14:textId="77777777" w:rsidR="005B2E2D" w:rsidRPr="005E1946" w:rsidRDefault="005B2E2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60:27:0140303:16,</w:t>
            </w:r>
          </w:p>
          <w:p w14:paraId="52567A05" w14:textId="77777777" w:rsidR="005B2E2D" w:rsidRPr="005E1946" w:rsidRDefault="005B2E2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60:27:0000000:2153</w:t>
            </w:r>
          </w:p>
        </w:tc>
      </w:tr>
      <w:tr w:rsidR="007C13B7" w:rsidRPr="004A75A7" w14:paraId="44C17C0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EC978" w14:textId="77777777" w:rsidR="005B2E2D" w:rsidRDefault="005B2E2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F7BC" w14:textId="77777777" w:rsidR="005B2E2D" w:rsidRPr="00942F16" w:rsidRDefault="005B2E2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839395" w14:textId="77777777" w:rsidR="005B2E2D" w:rsidRPr="00954E32" w:rsidRDefault="005B2E2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1168F4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BF8AD5" w14:textId="77777777" w:rsidR="005B2E2D" w:rsidRDefault="005B2E2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DE00" w14:textId="77777777" w:rsidR="005B2E2D" w:rsidRPr="00942F16" w:rsidRDefault="005B2E2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A90ED" w14:textId="77777777" w:rsidR="005B2E2D" w:rsidRPr="00954E32" w:rsidRDefault="005B2E2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2DBC9B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83F6C1" w14:textId="77777777" w:rsidR="005B2E2D" w:rsidRDefault="005B2E2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2108" w14:textId="77777777" w:rsidR="005B2E2D" w:rsidRPr="00942F16" w:rsidRDefault="005B2E2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65FE5B" w14:textId="77777777" w:rsidR="005B2E2D" w:rsidRPr="00954E32" w:rsidRDefault="005B2E2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3C15850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D65775" w14:textId="77777777" w:rsidR="005B2E2D" w:rsidRPr="00942F16" w:rsidRDefault="005B2E2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E60583" w14:textId="77777777" w:rsidR="005B2E2D" w:rsidRPr="00E70CD1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6E3C8B" w14:textId="77777777" w:rsidR="005B2E2D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B823EC2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09E146C" w14:textId="77777777" w:rsidR="005B2E2D" w:rsidRPr="00601D79" w:rsidRDefault="005B2E2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60:27:0140303:7</w:t>
            </w:r>
          </w:p>
        </w:tc>
      </w:tr>
      <w:tr w:rsidR="007C13B7" w:rsidRPr="004A75A7" w14:paraId="30AB9E3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AE9C46" w14:textId="77777777" w:rsidR="005B2E2D" w:rsidRDefault="005B2E2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AE16C1" w14:textId="77777777" w:rsidR="005B2E2D" w:rsidRPr="00942F16" w:rsidRDefault="005B2E2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</w:t>
            </w:r>
            <w:r w:rsidRPr="001121D1">
              <w:rPr>
                <w:lang w:val="en-US"/>
              </w:rPr>
              <w:t>границ участка с КН 60:27:0140303:7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24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38C8128F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E07A7E" w14:textId="77777777" w:rsidR="00035E0C" w:rsidRPr="00B634EE" w:rsidRDefault="005B2E2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43E72ED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7CC92B" w14:textId="77777777" w:rsidR="005B2E2D" w:rsidRPr="00BF41B4" w:rsidRDefault="005B2E2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60:27:0140303:6</w:t>
            </w:r>
          </w:p>
        </w:tc>
      </w:tr>
      <w:tr w:rsidR="001D786B" w:rsidRPr="00DF5913" w14:paraId="0EE98512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ACBD520" w14:textId="77777777" w:rsidR="005B2E2D" w:rsidRPr="001D786B" w:rsidRDefault="005B2E2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8BBFD19" w14:textId="77777777" w:rsidR="005B2E2D" w:rsidRPr="001D786B" w:rsidRDefault="005B2E2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B33FEC8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FA2C6FA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</w:t>
            </w:r>
            <w:r w:rsidRPr="00DF5913">
              <w:rPr>
                <w:b/>
                <w:sz w:val="22"/>
                <w:szCs w:val="22"/>
              </w:rPr>
              <w:t>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A95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64DBA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0A9DF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221868F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C65BBD4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4C20889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D5C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A70E1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932E4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235C8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463B81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9AD32A5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6013" w14:textId="77777777" w:rsidR="005B2E2D" w:rsidRPr="00EB43A2" w:rsidRDefault="005B2E2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8B3F" w14:textId="77777777" w:rsidR="005B2E2D" w:rsidRPr="00EB43A2" w:rsidRDefault="005B2E2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E1A2" w14:textId="77777777" w:rsidR="005B2E2D" w:rsidRPr="00EB43A2" w:rsidRDefault="005B2E2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D22" w14:textId="77777777" w:rsidR="005B2E2D" w:rsidRPr="00EB43A2" w:rsidRDefault="005B2E2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F4C7" w14:textId="77777777" w:rsidR="005B2E2D" w:rsidRPr="00EB43A2" w:rsidRDefault="005B2E2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40D8" w14:textId="77777777" w:rsidR="005B2E2D" w:rsidRPr="00EB43A2" w:rsidRDefault="005B2E2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9468" w14:textId="77777777" w:rsidR="005B2E2D" w:rsidRPr="00EB43A2" w:rsidRDefault="005B2E2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63006" w14:textId="77777777" w:rsidR="005B2E2D" w:rsidRPr="00EB43A2" w:rsidRDefault="005B2E2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435B3E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9CF7" w14:textId="77777777" w:rsidR="005B2E2D" w:rsidRPr="00EB43A2" w:rsidRDefault="005B2E2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6BF9" w14:textId="77777777" w:rsidR="005B2E2D" w:rsidRPr="00EB43A2" w:rsidRDefault="005B2E2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0ACB" w14:textId="77777777" w:rsidR="005B2E2D" w:rsidRPr="00EB43A2" w:rsidRDefault="005B2E2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F7B2" w14:textId="77777777" w:rsidR="005B2E2D" w:rsidRPr="00EB43A2" w:rsidRDefault="005B2E2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3B5C" w14:textId="77777777" w:rsidR="005B2E2D" w:rsidRPr="00EB43A2" w:rsidRDefault="005B2E2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0E24" w14:textId="77777777" w:rsidR="005B2E2D" w:rsidRPr="00EB43A2" w:rsidRDefault="005B2E2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4D1F" w14:textId="77777777" w:rsidR="005B2E2D" w:rsidRPr="00EB43A2" w:rsidRDefault="005B2E2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EA9A7E" w14:textId="77777777" w:rsidR="005B2E2D" w:rsidRPr="00EB43A2" w:rsidRDefault="005B2E2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E4DD42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43A6D8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84F6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500790.26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98B4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1276413.12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E1DF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500790.26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EF7E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1276413.12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998E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9BE6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CB30D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CA85C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D10BF3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4810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500786.67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5F09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1276417.54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B237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500786.67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A891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1276417.54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B28B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5F9B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75805E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2F584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7B88F2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1B3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3E8B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57A1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500778.86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7C26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1276427.87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B4A4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D491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FF821C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3E4AA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5B1349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896C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500772.76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CD07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1276437.03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4262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500772.76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9653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1276437.03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C586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5136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4D72E9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5106F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C2EC2A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FF11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500768.81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A19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1276442.58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12A3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500768.81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E415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1276442.58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F6FB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F70A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01E22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42F8F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8450D9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73FF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500756.44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A4FA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1276433.67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CC29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500756.44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0EDB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1276433.67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477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C6C6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58958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5966A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570435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6097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500756.19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3395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1276434.03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B3D8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500756.19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41B4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1276434.03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873B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D18E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F6F673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354A7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C3FC71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6AD9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500751.47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A9C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1276430.62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B9DB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500751.47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CF76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1276430.62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D7F4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8FAC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007FD7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92E6E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75F49E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3F3F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500770.37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124E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1276402.35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F993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500770.37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61EE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1276402.35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C605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907F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43A72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3CCBF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B019CF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EC66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C280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9E1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500784.50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DB1C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1276408.82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C13A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91E2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6D4D57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D4902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696F8A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CC70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AD38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1096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500790.26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4321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1276413.12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0D8D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956B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AAF061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D83A9D6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AB1CFB" w14:textId="77777777" w:rsidR="005B2E2D" w:rsidRPr="00443290" w:rsidRDefault="005B2E2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60:27:0140303:6</w:t>
            </w:r>
          </w:p>
        </w:tc>
      </w:tr>
      <w:tr w:rsidR="00590258" w:rsidRPr="00DF5913" w14:paraId="4FAC6253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178315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C9EB7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17D09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C96C911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E4C8998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D921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8BB3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1B27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B229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F3A6A3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34DDEB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F8C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A199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25D9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E9AC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E3E6D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6193B3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63440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B50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A71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B9A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93B1D0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57ABF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02D30D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7A9B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60D4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7AA8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0707A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1E0F7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6C4286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DFD4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96FE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52FC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2456AD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7DF61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4492FC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BB77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AFFA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B74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5B8EB1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0309E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55B4E2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F93F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DA1B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15.24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6CB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FE14D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58E91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F04CE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4DA5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81B2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3977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48617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4AF3E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3BF52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9910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C059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DF63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60B6A0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64696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7C1F0B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3F8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12B4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34.01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2571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6D6264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D05E8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D3EEF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237A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D230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7797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FDDB3D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7F6D7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C7DADB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CDA9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BEE3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D2EC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507402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82EE6C4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97F214" w14:textId="77777777" w:rsidR="005B2E2D" w:rsidRPr="000049CC" w:rsidRDefault="005B2E2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60:27:0140303:6</w:t>
            </w:r>
          </w:p>
        </w:tc>
      </w:tr>
      <w:tr w:rsidR="00EB43A2" w:rsidRPr="00590258" w14:paraId="4C84A27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57F6FF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6FF9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F38D68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454F56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F80B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69AD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1C0E14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B860BB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57259D" w14:textId="77777777" w:rsidR="005B2E2D" w:rsidRPr="002E34DF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F6E4" w14:textId="77777777" w:rsidR="005B2E2D" w:rsidRPr="00E70CD1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E5029" w14:textId="77777777" w:rsidR="005B2E2D" w:rsidRPr="003C4580" w:rsidRDefault="005B2E2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5125EE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D1925" w14:textId="77777777" w:rsidR="005B2E2D" w:rsidRPr="002E34DF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5EDB" w14:textId="77777777" w:rsidR="005B2E2D" w:rsidRPr="006A3E83" w:rsidRDefault="005B2E2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5DD2A" w14:textId="77777777" w:rsidR="005B2E2D" w:rsidRPr="002E34DF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Красногвардейская ул, 11 д</w:t>
            </w:r>
          </w:p>
        </w:tc>
      </w:tr>
      <w:tr w:rsidR="002E34DF" w:rsidRPr="004A75A7" w14:paraId="64C1784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F0102" w14:textId="77777777" w:rsidR="005B2E2D" w:rsidRPr="002E34DF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7BB2" w14:textId="77777777" w:rsidR="005B2E2D" w:rsidRPr="00E70CD1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A450EE" w14:textId="77777777" w:rsidR="005B2E2D" w:rsidRPr="002E34DF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E31986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301003" w14:textId="77777777" w:rsidR="005B2E2D" w:rsidRPr="002E34DF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2339" w14:textId="77777777" w:rsidR="005B2E2D" w:rsidRPr="00E70CD1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B1D59" w14:textId="77777777" w:rsidR="005B2E2D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767 кв.м ± 5.54 кв.м</w:t>
            </w:r>
          </w:p>
        </w:tc>
      </w:tr>
      <w:tr w:rsidR="002E34DF" w:rsidRPr="004A75A7" w14:paraId="21A3F54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B1772C" w14:textId="77777777" w:rsidR="005B2E2D" w:rsidRPr="002E34DF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AA46" w14:textId="77777777" w:rsidR="005B2E2D" w:rsidRPr="00E70CD1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D230B9" w14:textId="77777777" w:rsidR="005B2E2D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√767 * √((1 + 1.04²)/(2 * 1.04)) = 5.54</w:t>
            </w:r>
          </w:p>
        </w:tc>
      </w:tr>
      <w:tr w:rsidR="002E34DF" w:rsidRPr="004A75A7" w14:paraId="5859D39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04CCD4" w14:textId="77777777" w:rsidR="005B2E2D" w:rsidRPr="002E34DF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B16B" w14:textId="77777777" w:rsidR="005B2E2D" w:rsidRPr="00E70CD1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CD0586" w14:textId="77777777" w:rsidR="005B2E2D" w:rsidRPr="00942F16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748</w:t>
            </w:r>
          </w:p>
        </w:tc>
      </w:tr>
      <w:tr w:rsidR="00942F16" w:rsidRPr="004A75A7" w14:paraId="7929A42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178055" w14:textId="77777777" w:rsidR="005B2E2D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F7FF" w14:textId="77777777" w:rsidR="005B2E2D" w:rsidRPr="00942F16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10D78A" w14:textId="77777777" w:rsidR="005B2E2D" w:rsidRPr="00942F16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19 кв.м</w:t>
            </w:r>
          </w:p>
        </w:tc>
      </w:tr>
      <w:tr w:rsidR="00942F16" w:rsidRPr="004A75A7" w14:paraId="27D1808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BFA0F" w14:textId="77777777" w:rsidR="005B2E2D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5C8" w14:textId="77777777" w:rsidR="005B2E2D" w:rsidRPr="00942F16" w:rsidRDefault="005B2E2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55B572" w14:textId="77777777" w:rsidR="005B2E2D" w:rsidRPr="000825F3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61ED4AB" w14:textId="77777777" w:rsidR="005B2E2D" w:rsidRPr="000825F3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3971C91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BD3A5" w14:textId="77777777" w:rsidR="005B2E2D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214E" w14:textId="77777777" w:rsidR="005B2E2D" w:rsidRPr="00942F16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91884D" w14:textId="77777777" w:rsidR="005B2E2D" w:rsidRPr="005E1946" w:rsidRDefault="005B2E2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60:27:0140303:14,</w:t>
            </w:r>
          </w:p>
          <w:p w14:paraId="1726B915" w14:textId="77777777" w:rsidR="005B2E2D" w:rsidRPr="005E1946" w:rsidRDefault="005B2E2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60:27:0000000:2153</w:t>
            </w:r>
          </w:p>
        </w:tc>
      </w:tr>
      <w:tr w:rsidR="007C13B7" w:rsidRPr="004A75A7" w14:paraId="6D760DF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2FBA86" w14:textId="77777777" w:rsidR="005B2E2D" w:rsidRDefault="005B2E2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63F9" w14:textId="77777777" w:rsidR="005B2E2D" w:rsidRPr="00942F16" w:rsidRDefault="005B2E2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EF1144" w14:textId="77777777" w:rsidR="005B2E2D" w:rsidRPr="00954E32" w:rsidRDefault="005B2E2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CA41446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248F1" w14:textId="77777777" w:rsidR="005B2E2D" w:rsidRDefault="005B2E2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36C5" w14:textId="77777777" w:rsidR="005B2E2D" w:rsidRPr="00942F16" w:rsidRDefault="005B2E2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2E8A6" w14:textId="77777777" w:rsidR="005B2E2D" w:rsidRPr="00954E32" w:rsidRDefault="005B2E2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58ED967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AAB7E5" w14:textId="77777777" w:rsidR="005B2E2D" w:rsidRDefault="005B2E2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8656" w14:textId="77777777" w:rsidR="005B2E2D" w:rsidRPr="00942F16" w:rsidRDefault="005B2E2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F76948" w14:textId="77777777" w:rsidR="005B2E2D" w:rsidRPr="00954E32" w:rsidRDefault="005B2E2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1FBD3DB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3733FC" w14:textId="77777777" w:rsidR="005B2E2D" w:rsidRPr="00942F16" w:rsidRDefault="005B2E2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D23625" w14:textId="77777777" w:rsidR="005B2E2D" w:rsidRPr="00E70CD1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73FCFC" w14:textId="77777777" w:rsidR="005B2E2D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554FAB6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9F489BD" w14:textId="77777777" w:rsidR="005B2E2D" w:rsidRPr="00601D79" w:rsidRDefault="005B2E2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60:27:0140303:6</w:t>
            </w:r>
          </w:p>
        </w:tc>
      </w:tr>
      <w:tr w:rsidR="007C13B7" w:rsidRPr="004A75A7" w14:paraId="1FAF5BEA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231D43" w14:textId="77777777" w:rsidR="005B2E2D" w:rsidRDefault="005B2E2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268B00" w14:textId="77777777" w:rsidR="005B2E2D" w:rsidRPr="00942F16" w:rsidRDefault="005B2E2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</w:t>
            </w:r>
            <w:r w:rsidRPr="001121D1">
              <w:rPr>
                <w:lang w:val="en-US"/>
              </w:rPr>
              <w:t>границ участка с КН 60:27:0140303:6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19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FC7FE33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5DC7A" w14:textId="77777777" w:rsidR="00035E0C" w:rsidRPr="00B634EE" w:rsidRDefault="005B2E2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95CD55B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6FC81D" w14:textId="77777777" w:rsidR="005B2E2D" w:rsidRPr="00BF41B4" w:rsidRDefault="005B2E2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60:27:0140303:10</w:t>
            </w:r>
          </w:p>
        </w:tc>
      </w:tr>
      <w:tr w:rsidR="001D786B" w:rsidRPr="00DF5913" w14:paraId="6FBF81E3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971CF37" w14:textId="77777777" w:rsidR="005B2E2D" w:rsidRPr="001D786B" w:rsidRDefault="005B2E2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E272B92" w14:textId="77777777" w:rsidR="005B2E2D" w:rsidRPr="001D786B" w:rsidRDefault="005B2E2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8C16BD9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0E6D96D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</w:t>
            </w:r>
            <w:r w:rsidRPr="00DF5913">
              <w:rPr>
                <w:b/>
                <w:sz w:val="22"/>
                <w:szCs w:val="22"/>
              </w:rPr>
              <w:t>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FD18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D5B08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A2F86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EAE1DFE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370E007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531DC0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840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FBF7F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25995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37915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78C6D7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607A9B1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2FAF" w14:textId="77777777" w:rsidR="005B2E2D" w:rsidRPr="00EB43A2" w:rsidRDefault="005B2E2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675" w14:textId="77777777" w:rsidR="005B2E2D" w:rsidRPr="00EB43A2" w:rsidRDefault="005B2E2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D4F2" w14:textId="77777777" w:rsidR="005B2E2D" w:rsidRPr="00EB43A2" w:rsidRDefault="005B2E2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3E14" w14:textId="77777777" w:rsidR="005B2E2D" w:rsidRPr="00EB43A2" w:rsidRDefault="005B2E2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49F9" w14:textId="77777777" w:rsidR="005B2E2D" w:rsidRPr="00EB43A2" w:rsidRDefault="005B2E2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C4F4" w14:textId="77777777" w:rsidR="005B2E2D" w:rsidRPr="00EB43A2" w:rsidRDefault="005B2E2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82E8" w14:textId="77777777" w:rsidR="005B2E2D" w:rsidRPr="00EB43A2" w:rsidRDefault="005B2E2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7D5F3" w14:textId="77777777" w:rsidR="005B2E2D" w:rsidRPr="00EB43A2" w:rsidRDefault="005B2E2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E9A511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99AF" w14:textId="77777777" w:rsidR="005B2E2D" w:rsidRPr="00EB43A2" w:rsidRDefault="005B2E2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92C2" w14:textId="77777777" w:rsidR="005B2E2D" w:rsidRPr="00EB43A2" w:rsidRDefault="005B2E2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018F" w14:textId="77777777" w:rsidR="005B2E2D" w:rsidRPr="00EB43A2" w:rsidRDefault="005B2E2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7FB3" w14:textId="77777777" w:rsidR="005B2E2D" w:rsidRPr="00EB43A2" w:rsidRDefault="005B2E2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CB11" w14:textId="77777777" w:rsidR="005B2E2D" w:rsidRPr="00EB43A2" w:rsidRDefault="005B2E2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519A" w14:textId="77777777" w:rsidR="005B2E2D" w:rsidRPr="00EB43A2" w:rsidRDefault="005B2E2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2F53" w14:textId="77777777" w:rsidR="005B2E2D" w:rsidRPr="00EB43A2" w:rsidRDefault="005B2E2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C16DB4" w14:textId="77777777" w:rsidR="005B2E2D" w:rsidRPr="00EB43A2" w:rsidRDefault="005B2E2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92C5E4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2653ED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59C7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075A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E7C0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500802.37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BB6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1276464.94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1B71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8BFA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7CC11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809AD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2982CF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482B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500781.82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74F5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1276482.60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C4F3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500781.82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987B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1276482.60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B0C7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9323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9A58B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35453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0FFAD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53F5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500775.07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BC1D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1276477.25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83C4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500775.07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F13C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1276477.25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6E60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4212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7FADA4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0D775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AD4A9D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37A2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500755.19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3072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1276462.89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327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500755.19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8B8F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1276462.89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D639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2A6B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AF8F4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EBC75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A72DA0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2CBE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500768.81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31CA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1276442.58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F824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500768.81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2F49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1276442.58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B75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7A3A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EECAEE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29ED4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4BBF0E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6390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500772.76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5F3C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1276437.03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450E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500772.76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1622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1276437.03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ED7E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E21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F6C49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B4ABE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FD46A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E5BE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5E8C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075D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500782.99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0D8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1276445.48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71F1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EB5D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4A2D31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833FE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33CDE8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02F7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94B9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529F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500784.79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A0A9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1276443.98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9D2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B2BD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08FA9E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BE95A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37B68B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D7BA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BD54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39A7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500793.03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7224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1276453.54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AAF1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AD8D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7DD76F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F3611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07A84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F90B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BB5D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A9C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500802.37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9BC3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1276464.94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608F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3D2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F8022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7201347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E130F7" w14:textId="77777777" w:rsidR="005B2E2D" w:rsidRPr="00443290" w:rsidRDefault="005B2E2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60:27:0140303:10</w:t>
            </w:r>
          </w:p>
        </w:tc>
      </w:tr>
      <w:tr w:rsidR="00590258" w:rsidRPr="00DF5913" w14:paraId="5833D635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05054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68694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589FE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5CBD83F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ACD5492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899E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4E7C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CDF5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DA7D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8FC6E0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436353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2CAB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8ED7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852E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FC99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E0269E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377695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A56E0E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E375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C736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27.10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35EF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26116D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C123E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107031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D5F3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B66C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43B3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80E43F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78937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8AEE51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895F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C360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24.52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06C0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EDB88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4E8DC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BE6319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9444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DAE9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24.45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C6D4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0A96F9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0980F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A1AB10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5F40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D4E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7820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050E7C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303E6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A65C53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C414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0AA1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13.27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BABF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41FAE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2515E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D81B90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4B3D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3A88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EF1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2CB7C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BEA1D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C65886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CE17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3825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12.62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E3F2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0822C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EA2B0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44086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3916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C3C0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96E3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5938EF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BA4D928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825FDF" w14:textId="77777777" w:rsidR="005B2E2D" w:rsidRPr="000049CC" w:rsidRDefault="005B2E2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60:27:0140303:10</w:t>
            </w:r>
          </w:p>
        </w:tc>
      </w:tr>
      <w:tr w:rsidR="00EB43A2" w:rsidRPr="00590258" w14:paraId="16858E3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BCA25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B598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A18559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A6A2A0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703B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4D44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1C0EA2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37DFEE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DB2BD3" w14:textId="77777777" w:rsidR="005B2E2D" w:rsidRPr="002E34DF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4352" w14:textId="77777777" w:rsidR="005B2E2D" w:rsidRPr="00E70CD1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7CA2CB" w14:textId="77777777" w:rsidR="005B2E2D" w:rsidRPr="003C4580" w:rsidRDefault="005B2E2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CD2A54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A9478D" w14:textId="77777777" w:rsidR="005B2E2D" w:rsidRPr="002E34DF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BF52" w14:textId="77777777" w:rsidR="005B2E2D" w:rsidRPr="006A3E83" w:rsidRDefault="005B2E2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FA711F" w14:textId="77777777" w:rsidR="005B2E2D" w:rsidRPr="002E34DF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1-й Псковстроя пер, 8 д</w:t>
            </w:r>
          </w:p>
        </w:tc>
      </w:tr>
      <w:tr w:rsidR="002E34DF" w:rsidRPr="004A75A7" w14:paraId="053E221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B67BE" w14:textId="77777777" w:rsidR="005B2E2D" w:rsidRPr="002E34DF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9A6C" w14:textId="77777777" w:rsidR="005B2E2D" w:rsidRPr="00E70CD1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BF622" w14:textId="77777777" w:rsidR="005B2E2D" w:rsidRPr="002E34DF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4B219C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AF6902" w14:textId="77777777" w:rsidR="005B2E2D" w:rsidRPr="002E34DF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4D96" w14:textId="77777777" w:rsidR="005B2E2D" w:rsidRPr="00E70CD1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1967DC" w14:textId="77777777" w:rsidR="005B2E2D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1115 кв.м ± 6.68 кв.м</w:t>
            </w:r>
          </w:p>
        </w:tc>
      </w:tr>
      <w:tr w:rsidR="002E34DF" w:rsidRPr="004A75A7" w14:paraId="16C73D5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9372E7" w14:textId="77777777" w:rsidR="005B2E2D" w:rsidRPr="002E34DF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0E0A" w14:textId="77777777" w:rsidR="005B2E2D" w:rsidRPr="00E70CD1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A374DE" w14:textId="77777777" w:rsidR="005B2E2D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√1115 * √((1 + 1.04²)/(2 * 1.04)) = 6.68</w:t>
            </w:r>
          </w:p>
        </w:tc>
      </w:tr>
      <w:tr w:rsidR="002E34DF" w:rsidRPr="004A75A7" w14:paraId="6187D54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883001" w14:textId="77777777" w:rsidR="005B2E2D" w:rsidRPr="002E34DF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F90" w14:textId="77777777" w:rsidR="005B2E2D" w:rsidRPr="00E70CD1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8920D" w14:textId="77777777" w:rsidR="005B2E2D" w:rsidRPr="00942F16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1105</w:t>
            </w:r>
          </w:p>
        </w:tc>
      </w:tr>
      <w:tr w:rsidR="00942F16" w:rsidRPr="004A75A7" w14:paraId="10E01CF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0E462F" w14:textId="77777777" w:rsidR="005B2E2D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4BCC" w14:textId="77777777" w:rsidR="005B2E2D" w:rsidRPr="00942F16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1398F7" w14:textId="77777777" w:rsidR="005B2E2D" w:rsidRPr="00942F16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 кв.м</w:t>
            </w:r>
          </w:p>
        </w:tc>
      </w:tr>
      <w:tr w:rsidR="00942F16" w:rsidRPr="004A75A7" w14:paraId="4928410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C4E6E9" w14:textId="77777777" w:rsidR="005B2E2D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9AF" w14:textId="77777777" w:rsidR="005B2E2D" w:rsidRPr="00942F16" w:rsidRDefault="005B2E2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40BB87" w14:textId="77777777" w:rsidR="005B2E2D" w:rsidRPr="000825F3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B66FDED" w14:textId="77777777" w:rsidR="005B2E2D" w:rsidRPr="000825F3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2D2C8B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54910D" w14:textId="77777777" w:rsidR="005B2E2D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66D4" w14:textId="77777777" w:rsidR="005B2E2D" w:rsidRPr="00942F16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6EBB50" w14:textId="77777777" w:rsidR="005B2E2D" w:rsidRPr="005E1946" w:rsidRDefault="005B2E2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60:27:0140303:26,</w:t>
            </w:r>
          </w:p>
          <w:p w14:paraId="1E14E646" w14:textId="77777777" w:rsidR="005B2E2D" w:rsidRPr="005E1946" w:rsidRDefault="005B2E2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60:27:0000000:2153</w:t>
            </w:r>
          </w:p>
        </w:tc>
      </w:tr>
      <w:tr w:rsidR="007C13B7" w:rsidRPr="004A75A7" w14:paraId="4E7FB77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6B2B04" w14:textId="77777777" w:rsidR="005B2E2D" w:rsidRDefault="005B2E2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E8B5" w14:textId="77777777" w:rsidR="005B2E2D" w:rsidRPr="00942F16" w:rsidRDefault="005B2E2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B540B2" w14:textId="77777777" w:rsidR="005B2E2D" w:rsidRPr="00954E32" w:rsidRDefault="005B2E2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3DA2BD9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D4E88" w14:textId="77777777" w:rsidR="005B2E2D" w:rsidRDefault="005B2E2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8122" w14:textId="77777777" w:rsidR="005B2E2D" w:rsidRPr="00942F16" w:rsidRDefault="005B2E2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8EB5D" w14:textId="77777777" w:rsidR="005B2E2D" w:rsidRPr="00954E32" w:rsidRDefault="005B2E2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CCC0644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D0EE3D" w14:textId="77777777" w:rsidR="005B2E2D" w:rsidRDefault="005B2E2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5BCB" w14:textId="77777777" w:rsidR="005B2E2D" w:rsidRPr="00942F16" w:rsidRDefault="005B2E2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DE7F72" w14:textId="77777777" w:rsidR="005B2E2D" w:rsidRPr="00954E32" w:rsidRDefault="005B2E2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1A60C1B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192DFA" w14:textId="77777777" w:rsidR="005B2E2D" w:rsidRPr="00942F16" w:rsidRDefault="005B2E2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05B068" w14:textId="77777777" w:rsidR="005B2E2D" w:rsidRPr="00E70CD1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4D3E6D" w14:textId="77777777" w:rsidR="005B2E2D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56287E2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CF4C627" w14:textId="77777777" w:rsidR="005B2E2D" w:rsidRPr="00601D79" w:rsidRDefault="005B2E2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</w:t>
            </w:r>
            <w:r w:rsidRPr="000049CC">
              <w:rPr>
                <w:b/>
              </w:rPr>
              <w:t>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60:27:0140303:10</w:t>
            </w:r>
          </w:p>
        </w:tc>
      </w:tr>
      <w:tr w:rsidR="007C13B7" w:rsidRPr="004A75A7" w14:paraId="71C50A5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03A80A" w14:textId="77777777" w:rsidR="005B2E2D" w:rsidRDefault="005B2E2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5277A7" w14:textId="77777777" w:rsidR="005B2E2D" w:rsidRPr="00942F16" w:rsidRDefault="005B2E2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60:27:0140303:10 была выявлена реестровая ошибка, а именно граница земельного участка фактически отличается от сведений, </w:t>
            </w:r>
            <w:r w:rsidRPr="001121D1">
              <w:rPr>
                <w:lang w:val="en-US"/>
              </w:rPr>
              <w:t>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10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9E7670F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2AD984" w14:textId="77777777" w:rsidR="00035E0C" w:rsidRPr="00B634EE" w:rsidRDefault="005B2E2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1F6D439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697693" w14:textId="77777777" w:rsidR="005B2E2D" w:rsidRPr="00BF41B4" w:rsidRDefault="005B2E2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60:27:0140303:3</w:t>
            </w:r>
          </w:p>
        </w:tc>
      </w:tr>
      <w:tr w:rsidR="001D786B" w:rsidRPr="00DF5913" w14:paraId="38F92096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5385AFB" w14:textId="77777777" w:rsidR="005B2E2D" w:rsidRPr="001D786B" w:rsidRDefault="005B2E2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E074BF1" w14:textId="77777777" w:rsidR="005B2E2D" w:rsidRPr="001D786B" w:rsidRDefault="005B2E2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1B82B10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63F1A2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B735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6408C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721F6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FBEB1CF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2D723B0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158EEFC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2225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BD529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D5912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EAC7B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BBB337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708C5C5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078D" w14:textId="77777777" w:rsidR="005B2E2D" w:rsidRPr="00EB43A2" w:rsidRDefault="005B2E2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ACA6" w14:textId="77777777" w:rsidR="005B2E2D" w:rsidRPr="00EB43A2" w:rsidRDefault="005B2E2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4307" w14:textId="77777777" w:rsidR="005B2E2D" w:rsidRPr="00EB43A2" w:rsidRDefault="005B2E2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64E0" w14:textId="77777777" w:rsidR="005B2E2D" w:rsidRPr="00EB43A2" w:rsidRDefault="005B2E2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861E" w14:textId="77777777" w:rsidR="005B2E2D" w:rsidRPr="00EB43A2" w:rsidRDefault="005B2E2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1533" w14:textId="77777777" w:rsidR="005B2E2D" w:rsidRPr="00EB43A2" w:rsidRDefault="005B2E2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24D5" w14:textId="77777777" w:rsidR="005B2E2D" w:rsidRPr="00EB43A2" w:rsidRDefault="005B2E2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730162" w14:textId="77777777" w:rsidR="005B2E2D" w:rsidRPr="00EB43A2" w:rsidRDefault="005B2E2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7873EC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071D" w14:textId="77777777" w:rsidR="005B2E2D" w:rsidRPr="00EB43A2" w:rsidRDefault="005B2E2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9BBC" w14:textId="77777777" w:rsidR="005B2E2D" w:rsidRPr="00EB43A2" w:rsidRDefault="005B2E2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379E" w14:textId="77777777" w:rsidR="005B2E2D" w:rsidRPr="00EB43A2" w:rsidRDefault="005B2E2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6458" w14:textId="77777777" w:rsidR="005B2E2D" w:rsidRPr="00EB43A2" w:rsidRDefault="005B2E2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36E" w14:textId="77777777" w:rsidR="005B2E2D" w:rsidRPr="00EB43A2" w:rsidRDefault="005B2E2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CD66" w14:textId="77777777" w:rsidR="005B2E2D" w:rsidRPr="00EB43A2" w:rsidRDefault="005B2E2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7BAC" w14:textId="77777777" w:rsidR="005B2E2D" w:rsidRPr="00EB43A2" w:rsidRDefault="005B2E2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9C697B" w14:textId="77777777" w:rsidR="005B2E2D" w:rsidRPr="00EB43A2" w:rsidRDefault="005B2E2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264569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FD00D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5D50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500730.65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90B1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1276385.53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ACD7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500730.65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AC71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1276385.53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3A19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C31F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5267C9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F903D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5AF77D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2A09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500728.42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7AE1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1276389.74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DAE3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500728.42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0571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1276389.74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4C4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F5F8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C50FBA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EB3EB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166FC9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2978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500730.24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A3F5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1276391.16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ACCB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500730.24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C9D4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1276391.16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9AF1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C99F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67A9D6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19697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D31495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60E2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500726.77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A640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1276396.77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D1AC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500726.77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8708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1276396.77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05B0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0B3A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038531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B41F0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EFCAB5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861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500721.27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A4AC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1276403.82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469B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500721.27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645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1276403.82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65D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8AB2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66B17F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5D735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16BA0A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E673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500704.16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BB4B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1276426.55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0D35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500704.16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5F62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1276426.55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DDC2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4D4C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9E0CCA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B145C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1F38F6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F31C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500687.84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466C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1276414.43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817D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500687.84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739A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1276414.43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9098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F329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8425F6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10313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CFB7D8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A24C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2CBA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C3CB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500716.75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35FD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1276377.83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EC52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F595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C62F45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923A7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E2D27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2742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500730.65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CCA5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1276385.53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9C39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500730.65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1F15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1276385.53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4370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2596" w14:textId="77777777" w:rsidR="005B2E2D" w:rsidRPr="001121D1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DDB5BE" w14:textId="77777777" w:rsidR="005B2E2D" w:rsidRDefault="005B2E2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8C013D3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D93481" w14:textId="77777777" w:rsidR="005B2E2D" w:rsidRPr="00443290" w:rsidRDefault="005B2E2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60:27:0140303:3</w:t>
            </w:r>
          </w:p>
        </w:tc>
      </w:tr>
      <w:tr w:rsidR="00590258" w:rsidRPr="00DF5913" w14:paraId="3D3F613E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C5731F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E5490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EEC29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0969E2F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A25FAE9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5E24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6404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DE99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51DA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13C980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0A63F9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7418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8015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646A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3EF3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3FE7A4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3AB27A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35D5A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E14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DA94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3EA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CBE207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3BE2B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CBD82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286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F7C3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E20E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E03AC7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C2C7D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74B0FD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AA15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CF1B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12BB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F85432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526AC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79A6D3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C212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0913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0441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8C101A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C1CB2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D7D42C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8170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7D48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28.45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F399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18F026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781512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9B7FFF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1189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7B93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20.33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A931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BA121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C2B61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12D054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2931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0E3F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46.64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1BC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F713E2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7FB76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D08D43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154F" w14:textId="77777777" w:rsidR="005B2E2D" w:rsidRPr="00590258" w:rsidRDefault="005B2E2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6CF7" w14:textId="77777777" w:rsidR="005B2E2D" w:rsidRDefault="005B2E2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FD8C" w14:textId="77777777" w:rsidR="005B2E2D" w:rsidRDefault="005B2E2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1B814" w14:textId="77777777" w:rsidR="005B2E2D" w:rsidRDefault="005B2E2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41748E5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AB9F9D" w14:textId="77777777" w:rsidR="005B2E2D" w:rsidRPr="000049CC" w:rsidRDefault="005B2E2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60:27:0140303:3</w:t>
            </w:r>
          </w:p>
        </w:tc>
      </w:tr>
      <w:tr w:rsidR="00EB43A2" w:rsidRPr="00590258" w14:paraId="7D0750D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541A2A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6DBD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8AB324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4937E8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C73D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355F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71388E" w14:textId="77777777" w:rsidR="005B2E2D" w:rsidRPr="00DF5913" w:rsidRDefault="005B2E2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17160A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699379" w14:textId="77777777" w:rsidR="005B2E2D" w:rsidRPr="002E34DF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7D05" w14:textId="77777777" w:rsidR="005B2E2D" w:rsidRPr="00E70CD1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081099" w14:textId="77777777" w:rsidR="005B2E2D" w:rsidRPr="003C4580" w:rsidRDefault="005B2E2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836672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959A72" w14:textId="77777777" w:rsidR="005B2E2D" w:rsidRPr="002E34DF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CE99" w14:textId="77777777" w:rsidR="005B2E2D" w:rsidRPr="006A3E83" w:rsidRDefault="005B2E2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CC8C7D" w14:textId="77777777" w:rsidR="005B2E2D" w:rsidRPr="002E34DF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Красногвардейская ул, 5 д</w:t>
            </w:r>
          </w:p>
        </w:tc>
      </w:tr>
      <w:tr w:rsidR="002E34DF" w:rsidRPr="004A75A7" w14:paraId="63CC5B0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1F6761" w14:textId="77777777" w:rsidR="005B2E2D" w:rsidRPr="002E34DF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E0F7" w14:textId="77777777" w:rsidR="005B2E2D" w:rsidRPr="00E70CD1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3C0659" w14:textId="77777777" w:rsidR="005B2E2D" w:rsidRPr="002E34DF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DB1BD5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CCEC18" w14:textId="77777777" w:rsidR="005B2E2D" w:rsidRPr="002E34DF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1250" w14:textId="77777777" w:rsidR="005B2E2D" w:rsidRPr="00E70CD1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D4660" w14:textId="77777777" w:rsidR="005B2E2D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931 кв.м ± 6.13 кв.м</w:t>
            </w:r>
          </w:p>
        </w:tc>
      </w:tr>
      <w:tr w:rsidR="002E34DF" w:rsidRPr="004A75A7" w14:paraId="36E1C9F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BABFF4" w14:textId="77777777" w:rsidR="005B2E2D" w:rsidRPr="002E34DF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B056" w14:textId="77777777" w:rsidR="005B2E2D" w:rsidRPr="00E70CD1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138BAB" w14:textId="77777777" w:rsidR="005B2E2D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√931 * √((1 + 1.14²)/(2 * 1.14)) = 6.13</w:t>
            </w:r>
          </w:p>
        </w:tc>
      </w:tr>
      <w:tr w:rsidR="002E34DF" w:rsidRPr="004A75A7" w14:paraId="47CC0D2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E7821" w14:textId="77777777" w:rsidR="005B2E2D" w:rsidRPr="002E34DF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4A94" w14:textId="77777777" w:rsidR="005B2E2D" w:rsidRPr="00E70CD1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F0D946" w14:textId="77777777" w:rsidR="005B2E2D" w:rsidRPr="00942F16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932</w:t>
            </w:r>
          </w:p>
        </w:tc>
      </w:tr>
      <w:tr w:rsidR="00942F16" w:rsidRPr="004A75A7" w14:paraId="483CD3A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223A68" w14:textId="77777777" w:rsidR="005B2E2D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976E" w14:textId="77777777" w:rsidR="005B2E2D" w:rsidRPr="00942F16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E8FCF4" w14:textId="77777777" w:rsidR="005B2E2D" w:rsidRPr="00942F16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 кв.м</w:t>
            </w:r>
          </w:p>
        </w:tc>
      </w:tr>
      <w:tr w:rsidR="00942F16" w:rsidRPr="004A75A7" w14:paraId="43A8F16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8FFA7E" w14:textId="77777777" w:rsidR="005B2E2D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8B4B" w14:textId="77777777" w:rsidR="005B2E2D" w:rsidRPr="00942F16" w:rsidRDefault="005B2E2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B175B7" w14:textId="77777777" w:rsidR="005B2E2D" w:rsidRPr="000825F3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BFDD389" w14:textId="77777777" w:rsidR="005B2E2D" w:rsidRPr="000825F3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D5E786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41026F" w14:textId="77777777" w:rsidR="005B2E2D" w:rsidRDefault="005B2E2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141" w14:textId="77777777" w:rsidR="005B2E2D" w:rsidRPr="00942F16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5F27CB" w14:textId="77777777" w:rsidR="005B2E2D" w:rsidRPr="005E1946" w:rsidRDefault="005B2E2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60:27:0140303:19,</w:t>
            </w:r>
          </w:p>
          <w:p w14:paraId="5A864DAB" w14:textId="77777777" w:rsidR="005B2E2D" w:rsidRPr="005E1946" w:rsidRDefault="005B2E2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60:27:0000000:2153</w:t>
            </w:r>
          </w:p>
        </w:tc>
      </w:tr>
      <w:tr w:rsidR="007C13B7" w:rsidRPr="004A75A7" w14:paraId="2694F78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3EEF99" w14:textId="77777777" w:rsidR="005B2E2D" w:rsidRDefault="005B2E2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A01D" w14:textId="77777777" w:rsidR="005B2E2D" w:rsidRPr="00942F16" w:rsidRDefault="005B2E2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5D6913" w14:textId="77777777" w:rsidR="005B2E2D" w:rsidRPr="00954E32" w:rsidRDefault="005B2E2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716E779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E82EF0" w14:textId="77777777" w:rsidR="005B2E2D" w:rsidRDefault="005B2E2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7890" w14:textId="77777777" w:rsidR="005B2E2D" w:rsidRPr="00942F16" w:rsidRDefault="005B2E2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E7222C" w14:textId="77777777" w:rsidR="005B2E2D" w:rsidRPr="00954E32" w:rsidRDefault="005B2E2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FA90A1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BADF9B" w14:textId="77777777" w:rsidR="005B2E2D" w:rsidRDefault="005B2E2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FE33" w14:textId="77777777" w:rsidR="005B2E2D" w:rsidRPr="00942F16" w:rsidRDefault="005B2E2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C4A98C" w14:textId="77777777" w:rsidR="005B2E2D" w:rsidRPr="00954E32" w:rsidRDefault="005B2E2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14:paraId="345BD6C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F61A33" w14:textId="77777777" w:rsidR="005B2E2D" w:rsidRPr="00942F16" w:rsidRDefault="005B2E2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57E413" w14:textId="77777777" w:rsidR="005B2E2D" w:rsidRPr="00E70CD1" w:rsidRDefault="005B2E2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D5AD08" w14:textId="77777777" w:rsidR="005B2E2D" w:rsidRDefault="005B2E2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81838B5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24ABBED" w14:textId="77777777" w:rsidR="005B2E2D" w:rsidRPr="00601D79" w:rsidRDefault="005B2E2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60:27:0140303:3</w:t>
            </w:r>
          </w:p>
        </w:tc>
      </w:tr>
      <w:tr w:rsidR="007C13B7" w:rsidRPr="004A75A7" w14:paraId="6A15A58A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4447C7" w14:textId="77777777" w:rsidR="005B2E2D" w:rsidRDefault="005B2E2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276D5" w14:textId="77777777" w:rsidR="005B2E2D" w:rsidRPr="00942F16" w:rsidRDefault="005B2E2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</w:t>
            </w:r>
            <w:r w:rsidRPr="001121D1">
              <w:rPr>
                <w:lang w:val="en-US"/>
              </w:rPr>
              <w:t>границ участка с КН 60:27:0140303:3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5D82E1FA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7C8901" w14:textId="77777777" w:rsidR="005B2E2D" w:rsidRDefault="005B2E2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3A0DE74" w14:textId="77777777" w:rsidR="00035E0C" w:rsidRPr="0091230B" w:rsidRDefault="005B2E2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3B349F2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1242BDC" w14:textId="77777777" w:rsidR="005B2E2D" w:rsidRPr="00872610" w:rsidRDefault="005B2E2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60:27:0140303:16</w:t>
            </w:r>
          </w:p>
        </w:tc>
      </w:tr>
      <w:tr w:rsidR="00786373" w:rsidRPr="00EB43A2" w14:paraId="62CD4A96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28BD80" w14:textId="77777777" w:rsidR="005B2E2D" w:rsidRPr="00786373" w:rsidRDefault="005B2E2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5FAD514" w14:textId="77777777" w:rsidR="005B2E2D" w:rsidRPr="002E139C" w:rsidRDefault="005B2E2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E3C171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8B35307" w14:textId="77777777" w:rsidR="005B2E2D" w:rsidRPr="00BB7DA2" w:rsidRDefault="005B2E2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1B06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Едином </w:t>
            </w:r>
            <w:r w:rsidRPr="00573515">
              <w:rPr>
                <w:b/>
              </w:rPr>
              <w:t>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62D0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D90CA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B887D50" w14:textId="77777777" w:rsidR="005B2E2D" w:rsidRPr="00BB7DA2" w:rsidRDefault="005B2E2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8AA0EC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24DB913" w14:textId="77777777" w:rsidR="005B2E2D" w:rsidRPr="00BB7DA2" w:rsidRDefault="005B2E2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1D5D5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49B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2FEB2F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51DA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6E1B3" w14:textId="77777777" w:rsidR="005B2E2D" w:rsidRPr="00BB7DA2" w:rsidRDefault="005B2E2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BD7122" w14:textId="77777777" w:rsidR="005B2E2D" w:rsidRPr="00BB7DA2" w:rsidRDefault="005B2E2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E2295C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05B193" w14:textId="77777777" w:rsidR="005B2E2D" w:rsidRPr="00BB7DA2" w:rsidRDefault="005B2E2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20C2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6979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2D3C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2E51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92E5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413F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D080" w14:textId="77777777" w:rsidR="005B2E2D" w:rsidRPr="00BB7DA2" w:rsidRDefault="005B2E2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358456" w14:textId="77777777" w:rsidR="005B2E2D" w:rsidRPr="00BB7DA2" w:rsidRDefault="005B2E2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4B69D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D9F361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872A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0F34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1988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2F80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2B13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4F32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FC18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99F0C5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44128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C1E26C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06D4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255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2D02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A687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500801.85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6C2D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1276431.07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B9BC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54C2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74933B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7AC0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CB2A65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1D91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F1FC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0DC4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DB09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500797.78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E95F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1276435.64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A13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5F91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6E1079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D0A5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4295CA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5E1F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88C7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1900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059F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500789.73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5877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1276428.57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8D72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1B71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A298E6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4AE2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752880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827A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6333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966A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0FC9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500793.94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8376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1276424.03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1FDB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42C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DE6C4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7563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1B35B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8121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8504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9C81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FE96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500801.85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8341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1276431.07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2862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144A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C728CF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956FAFA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74C283" w14:textId="77777777" w:rsidR="005B2E2D" w:rsidRPr="00590258" w:rsidRDefault="005B2E2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60:27:0140303:16</w:t>
            </w:r>
          </w:p>
        </w:tc>
      </w:tr>
      <w:tr w:rsidR="00546C11" w:rsidRPr="00590258" w14:paraId="5C5030C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E7050F" w14:textId="77777777" w:rsidR="005B2E2D" w:rsidRPr="00590258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1227" w14:textId="77777777" w:rsidR="005B2E2D" w:rsidRPr="00B634EE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5725C1" w14:textId="77777777" w:rsidR="005B2E2D" w:rsidRPr="00590258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16C89F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61EC" w14:textId="77777777" w:rsidR="005B2E2D" w:rsidRPr="00F13182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63B6" w14:textId="77777777" w:rsidR="005B2E2D" w:rsidRPr="00F13182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C83A2C" w14:textId="77777777" w:rsidR="005B2E2D" w:rsidRPr="00F13182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E5ACF3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F5BCB8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BF94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A35759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1A04F8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CC61AC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E484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A7E69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A76245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1879AF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27E1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63E5DE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60:27:0140303:7</w:t>
            </w:r>
          </w:p>
        </w:tc>
      </w:tr>
      <w:tr w:rsidR="00546C11" w:rsidRPr="004A75A7" w14:paraId="6121EA3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C8A94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FE00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E8FC40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60:27:0140303</w:t>
            </w:r>
          </w:p>
        </w:tc>
      </w:tr>
      <w:tr w:rsidR="00546C11" w:rsidRPr="004A75A7" w14:paraId="69F70E6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22CD9D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027C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673207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B8A3D1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194A3" w14:textId="77777777" w:rsidR="005B2E2D" w:rsidRPr="00546C11" w:rsidRDefault="005B2E2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2A9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D2F83E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Красногвардейская ул, 13 д</w:t>
            </w:r>
          </w:p>
        </w:tc>
      </w:tr>
      <w:tr w:rsidR="00546C11" w:rsidRPr="004A75A7" w14:paraId="1EE16B5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1574C2B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BDCC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AB3373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5DF2CE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DEC02B" w14:textId="77777777" w:rsidR="005B2E2D" w:rsidRPr="00DF6CF8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7EFEE0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049544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9DBCE0A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DCA02D8" w14:textId="77777777" w:rsidR="005B2E2D" w:rsidRPr="005E14F4" w:rsidRDefault="005B2E2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60:27:0140303:16</w:t>
            </w:r>
          </w:p>
        </w:tc>
      </w:tr>
      <w:tr w:rsidR="00546C11" w:rsidRPr="004A75A7" w14:paraId="6B9C0D0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7C50F7" w14:textId="77777777" w:rsidR="005B2E2D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3AECD2" w14:textId="77777777" w:rsidR="005B2E2D" w:rsidRPr="00A552E8" w:rsidRDefault="005B2E2D" w:rsidP="005C4E99">
            <w:pPr>
              <w:spacing w:before="120" w:after="120"/>
            </w:pPr>
            <w:r w:rsidRPr="00A552E8">
              <w:t>Здание с кадастровым номером 60:27:0140303:16 расположено в кадастровом квартале 60:27:0140303 и на земельном участке с кадастровым номером 60:27:0140303:7.</w:t>
            </w:r>
          </w:p>
        </w:tc>
      </w:tr>
      <w:tr w:rsidR="00035E0C" w:rsidRPr="0091230B" w14:paraId="5B00771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ABBB99" w14:textId="77777777" w:rsidR="005B2E2D" w:rsidRDefault="005B2E2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348CD80" w14:textId="77777777" w:rsidR="00035E0C" w:rsidRPr="0091230B" w:rsidRDefault="005B2E2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7F1AA29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BE4E9FF" w14:textId="77777777" w:rsidR="005B2E2D" w:rsidRPr="00872610" w:rsidRDefault="005B2E2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60:27:0140303:14</w:t>
            </w:r>
          </w:p>
        </w:tc>
      </w:tr>
      <w:tr w:rsidR="00786373" w:rsidRPr="00EB43A2" w14:paraId="3D37C884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19CE85" w14:textId="77777777" w:rsidR="005B2E2D" w:rsidRPr="00786373" w:rsidRDefault="005B2E2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214A62D" w14:textId="77777777" w:rsidR="005B2E2D" w:rsidRPr="002E139C" w:rsidRDefault="005B2E2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42645C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0144453" w14:textId="77777777" w:rsidR="005B2E2D" w:rsidRPr="00BB7DA2" w:rsidRDefault="005B2E2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EBDC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2A3F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765C4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97D07E" w14:textId="77777777" w:rsidR="005B2E2D" w:rsidRPr="00BB7DA2" w:rsidRDefault="005B2E2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8A4C25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B4F61CB" w14:textId="77777777" w:rsidR="005B2E2D" w:rsidRPr="00BB7DA2" w:rsidRDefault="005B2E2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790AC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EDDB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29617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DEA8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E8589" w14:textId="77777777" w:rsidR="005B2E2D" w:rsidRPr="00BB7DA2" w:rsidRDefault="005B2E2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959C95" w14:textId="77777777" w:rsidR="005B2E2D" w:rsidRPr="00BB7DA2" w:rsidRDefault="005B2E2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2957A6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C15980" w14:textId="77777777" w:rsidR="005B2E2D" w:rsidRPr="00BB7DA2" w:rsidRDefault="005B2E2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D1D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6D72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72D3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DC46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82E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12E1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173C" w14:textId="77777777" w:rsidR="005B2E2D" w:rsidRPr="00BB7DA2" w:rsidRDefault="005B2E2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4B15F1" w14:textId="77777777" w:rsidR="005B2E2D" w:rsidRPr="00BB7DA2" w:rsidRDefault="005B2E2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2CAA5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8639BC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9321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0472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70BE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EF01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EC3A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585F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EC2F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819F57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E6D46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37F6E6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9BEB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3FFF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C0E6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184A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500776.31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9578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1276408.48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D41D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4D3A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88B1A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FA1D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45D952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EA9E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8258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46BC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48D4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500785.64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BF24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1276414.81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E8D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C316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10F0FE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0B16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9F662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13BA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7F70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6B9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0492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500781.73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4C2C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1276420.30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2CFF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F39A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5B20EE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8A95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7CC6A9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45CA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5515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CC0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00FB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500779.01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9837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1276418.51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598F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AC27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AE088C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D5AD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85551C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0C42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7D5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57A3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D937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500776.37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D405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1276422.11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0C5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9DF2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63896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8361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DC942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BF85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234B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9CC9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88C3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500770.13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7BBF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1276417.61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2D06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0277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456D6A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0DC5C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4853AB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84B7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1FCC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9B3F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73F5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500776.31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876C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1276408.48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192B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65C7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6775A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ADB443C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688C4E" w14:textId="77777777" w:rsidR="005B2E2D" w:rsidRPr="00590258" w:rsidRDefault="005B2E2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60:27:0140303:14</w:t>
            </w:r>
          </w:p>
        </w:tc>
      </w:tr>
      <w:tr w:rsidR="00546C11" w:rsidRPr="00590258" w14:paraId="3D11BA5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5789B" w14:textId="77777777" w:rsidR="005B2E2D" w:rsidRPr="00590258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9EBC" w14:textId="77777777" w:rsidR="005B2E2D" w:rsidRPr="00B634EE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5676A1" w14:textId="77777777" w:rsidR="005B2E2D" w:rsidRPr="00590258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322138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13EA" w14:textId="77777777" w:rsidR="005B2E2D" w:rsidRPr="00F13182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F690" w14:textId="77777777" w:rsidR="005B2E2D" w:rsidRPr="00F13182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86C436" w14:textId="77777777" w:rsidR="005B2E2D" w:rsidRPr="00F13182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D3DE50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54CA16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ADF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4B7E6D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657EB3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8817AE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5BD4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CCA40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0A4CA4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E78163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75BA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C03456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60:27:0140303:6</w:t>
            </w:r>
          </w:p>
        </w:tc>
      </w:tr>
      <w:tr w:rsidR="00546C11" w:rsidRPr="004A75A7" w14:paraId="4B3E153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F16D3F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E719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68DE3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60:27:0140303</w:t>
            </w:r>
          </w:p>
        </w:tc>
      </w:tr>
      <w:tr w:rsidR="00546C11" w:rsidRPr="004A75A7" w14:paraId="308E290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C060A1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DA2E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89DA72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5B61A2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C97ED6" w14:textId="77777777" w:rsidR="005B2E2D" w:rsidRPr="00546C11" w:rsidRDefault="005B2E2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AA8A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823EF6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Красногвардейская ул, 11 д</w:t>
            </w:r>
          </w:p>
        </w:tc>
      </w:tr>
      <w:tr w:rsidR="00546C11" w:rsidRPr="004A75A7" w14:paraId="37D2E14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615A874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27A7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BA36BE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1E4E15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193ADC" w14:textId="77777777" w:rsidR="005B2E2D" w:rsidRPr="00DF6CF8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F3CA22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9E6DBD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117DDA5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4A6E122" w14:textId="77777777" w:rsidR="005B2E2D" w:rsidRPr="005E14F4" w:rsidRDefault="005B2E2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60:27:0140303:14</w:t>
            </w:r>
          </w:p>
        </w:tc>
      </w:tr>
      <w:tr w:rsidR="00546C11" w:rsidRPr="004A75A7" w14:paraId="38FD972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9EEC5D" w14:textId="77777777" w:rsidR="005B2E2D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DE9B6E" w14:textId="77777777" w:rsidR="005B2E2D" w:rsidRPr="00A552E8" w:rsidRDefault="005B2E2D" w:rsidP="005C4E99">
            <w:pPr>
              <w:spacing w:before="120" w:after="120"/>
            </w:pPr>
            <w:r w:rsidRPr="00A552E8">
              <w:t>Здание с кадастровым номером 60:27:0140303:14 расположено в кадастровом квартале 60:27:0140303 и на земельном участке с кадастровым номером 60:27:0140303:6.</w:t>
            </w:r>
          </w:p>
        </w:tc>
      </w:tr>
      <w:tr w:rsidR="00035E0C" w:rsidRPr="0091230B" w14:paraId="349796C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9CF5AE" w14:textId="77777777" w:rsidR="005B2E2D" w:rsidRDefault="005B2E2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78A02BA" w14:textId="77777777" w:rsidR="00035E0C" w:rsidRPr="0091230B" w:rsidRDefault="005B2E2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B1CEBB5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68017C7" w14:textId="77777777" w:rsidR="005B2E2D" w:rsidRPr="00872610" w:rsidRDefault="005B2E2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60:27:0140303:26</w:t>
            </w:r>
          </w:p>
        </w:tc>
      </w:tr>
      <w:tr w:rsidR="00786373" w:rsidRPr="00EB43A2" w14:paraId="5D3C450D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8B645B" w14:textId="77777777" w:rsidR="005B2E2D" w:rsidRPr="00786373" w:rsidRDefault="005B2E2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195DC96" w14:textId="77777777" w:rsidR="005B2E2D" w:rsidRPr="002E139C" w:rsidRDefault="005B2E2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D3EAA4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C31E667" w14:textId="77777777" w:rsidR="005B2E2D" w:rsidRPr="00BB7DA2" w:rsidRDefault="005B2E2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DFB9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A20A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C0757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D5266CE" w14:textId="77777777" w:rsidR="005B2E2D" w:rsidRPr="00BB7DA2" w:rsidRDefault="005B2E2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DC479E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8173D88" w14:textId="77777777" w:rsidR="005B2E2D" w:rsidRPr="00BB7DA2" w:rsidRDefault="005B2E2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A07F26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8822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4416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E1A0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98499" w14:textId="77777777" w:rsidR="005B2E2D" w:rsidRPr="00BB7DA2" w:rsidRDefault="005B2E2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B0DABD" w14:textId="77777777" w:rsidR="005B2E2D" w:rsidRPr="00BB7DA2" w:rsidRDefault="005B2E2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F4ACD9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8636D8" w14:textId="77777777" w:rsidR="005B2E2D" w:rsidRPr="00BB7DA2" w:rsidRDefault="005B2E2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A35C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BE50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DE40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1943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FB46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A7C2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BCEE" w14:textId="77777777" w:rsidR="005B2E2D" w:rsidRPr="00BB7DA2" w:rsidRDefault="005B2E2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DACF2C" w14:textId="77777777" w:rsidR="005B2E2D" w:rsidRPr="00BB7DA2" w:rsidRDefault="005B2E2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FF61E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BDBE0D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A1EF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23EA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BCE5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84D2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27C9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060A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7411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2E8020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35BE40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F14471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2E9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8B42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B10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E40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500792.38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91E3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1276458.61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73A1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A9E0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A1CDAA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C01AE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4892C7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9DC9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D20F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391A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885D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500795.58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439C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1276462.28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79C3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E942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C86464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D245D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41FAD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0618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7CD2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D4F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E24E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500794.15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A5AC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1276463.52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A16F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F305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DDC89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9D99F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CD38CB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A3E0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A4C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49D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9060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500795.98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AECF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1276466.22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F4F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57CF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D87F6E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7D33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2988DB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FC64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896F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1988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1E57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500781.71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E8B1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1276478.21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627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5DCB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5DF87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B09F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28FB50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F531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3D6D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7CA0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F3E5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500779.86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7600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1276476.14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C7BA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E970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B43060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D037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EA90A8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4A95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0FE5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8EE4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C4B4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500776.82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FB3E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1276478.60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48CB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9AB2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75762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2A743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F5937D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E493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9DCA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25AD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8C7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500773.48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2658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1276474.95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E5D1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79D6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BBEAC6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4DE7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B923FE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A217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0587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D638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1BCE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500792.38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722D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1276458.61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CEA2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1617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9F2B54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7A5AB0A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A84D2E" w14:textId="77777777" w:rsidR="005B2E2D" w:rsidRPr="00590258" w:rsidRDefault="005B2E2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60:27:0140303:26</w:t>
            </w:r>
          </w:p>
        </w:tc>
      </w:tr>
      <w:tr w:rsidR="00546C11" w:rsidRPr="00590258" w14:paraId="28B2250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F637D" w14:textId="77777777" w:rsidR="005B2E2D" w:rsidRPr="00590258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AFD6" w14:textId="77777777" w:rsidR="005B2E2D" w:rsidRPr="00B634EE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3EA7A5" w14:textId="77777777" w:rsidR="005B2E2D" w:rsidRPr="00590258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5FAA10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7CD1" w14:textId="77777777" w:rsidR="005B2E2D" w:rsidRPr="00F13182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3584" w14:textId="77777777" w:rsidR="005B2E2D" w:rsidRPr="00F13182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00EFC2" w14:textId="77777777" w:rsidR="005B2E2D" w:rsidRPr="00F13182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9D035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010C59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74A6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EAE44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1B7C80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AAF8CB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48C1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4EF91F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18A60F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822729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2F95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9F18E2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60:27:0140303:10</w:t>
            </w:r>
          </w:p>
        </w:tc>
      </w:tr>
      <w:tr w:rsidR="00546C11" w:rsidRPr="004A75A7" w14:paraId="065B67A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65C17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A3F6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A0AC1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60:27:0140303</w:t>
            </w:r>
          </w:p>
        </w:tc>
      </w:tr>
      <w:tr w:rsidR="00546C11" w:rsidRPr="004A75A7" w14:paraId="55C6DB4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A44DD4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A7E3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17A2A1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403B09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D7C029" w14:textId="77777777" w:rsidR="005B2E2D" w:rsidRPr="00546C11" w:rsidRDefault="005B2E2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BEA9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E62418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1-й Псковстроя пер, 8 д</w:t>
            </w:r>
          </w:p>
        </w:tc>
      </w:tr>
      <w:tr w:rsidR="00546C11" w:rsidRPr="004A75A7" w14:paraId="7A30A87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C9A8512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D2D1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775626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85C0AD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BB29E8" w14:textId="77777777" w:rsidR="005B2E2D" w:rsidRPr="00DF6CF8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4372F0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9D29DF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6DE1C4F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E185768" w14:textId="77777777" w:rsidR="005B2E2D" w:rsidRPr="005E14F4" w:rsidRDefault="005B2E2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60:27:0140303:26</w:t>
            </w:r>
          </w:p>
        </w:tc>
      </w:tr>
      <w:tr w:rsidR="00546C11" w:rsidRPr="004A75A7" w14:paraId="1E7D027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F0A8FE" w14:textId="77777777" w:rsidR="005B2E2D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8FC4C8" w14:textId="77777777" w:rsidR="005B2E2D" w:rsidRPr="00A552E8" w:rsidRDefault="005B2E2D" w:rsidP="005C4E99">
            <w:pPr>
              <w:spacing w:before="120" w:after="120"/>
            </w:pPr>
            <w:r w:rsidRPr="00A552E8">
              <w:t>Здание с кадастровым номером 60:27:0140303:26 расположено в кадастровом квартале 60:27:0140303 и на земельном участке с кадастровым номером 60:27:0140303:10.</w:t>
            </w:r>
          </w:p>
        </w:tc>
      </w:tr>
      <w:tr w:rsidR="00035E0C" w:rsidRPr="0091230B" w14:paraId="3845A922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3CECB" w14:textId="77777777" w:rsidR="005B2E2D" w:rsidRDefault="005B2E2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4B1137F" w14:textId="77777777" w:rsidR="00035E0C" w:rsidRPr="0091230B" w:rsidRDefault="005B2E2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BA01FA1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3764774" w14:textId="77777777" w:rsidR="005B2E2D" w:rsidRPr="00872610" w:rsidRDefault="005B2E2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60:27:0140303:22</w:t>
            </w:r>
          </w:p>
        </w:tc>
      </w:tr>
      <w:tr w:rsidR="00786373" w:rsidRPr="00EB43A2" w14:paraId="17B58937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EA524E" w14:textId="77777777" w:rsidR="005B2E2D" w:rsidRPr="00786373" w:rsidRDefault="005B2E2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0646CFA" w14:textId="77777777" w:rsidR="005B2E2D" w:rsidRPr="002E139C" w:rsidRDefault="005B2E2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0E98DA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A5DC704" w14:textId="77777777" w:rsidR="005B2E2D" w:rsidRPr="00BB7DA2" w:rsidRDefault="005B2E2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BB98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9992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D70B3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53943C4" w14:textId="77777777" w:rsidR="005B2E2D" w:rsidRPr="00BB7DA2" w:rsidRDefault="005B2E2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432238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AEBCBCF" w14:textId="77777777" w:rsidR="005B2E2D" w:rsidRPr="00BB7DA2" w:rsidRDefault="005B2E2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68803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9D54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C68E0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1D30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C7CAC" w14:textId="77777777" w:rsidR="005B2E2D" w:rsidRPr="00BB7DA2" w:rsidRDefault="005B2E2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87C234" w14:textId="77777777" w:rsidR="005B2E2D" w:rsidRPr="00BB7DA2" w:rsidRDefault="005B2E2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9A1E9D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89B555" w14:textId="77777777" w:rsidR="005B2E2D" w:rsidRPr="00BB7DA2" w:rsidRDefault="005B2E2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35B3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FA3A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79FC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7637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244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0CB7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A34B" w14:textId="77777777" w:rsidR="005B2E2D" w:rsidRPr="00BB7DA2" w:rsidRDefault="005B2E2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B353C7" w14:textId="77777777" w:rsidR="005B2E2D" w:rsidRPr="00BB7DA2" w:rsidRDefault="005B2E2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31A1B9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9489FD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12F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AC7B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E4AB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42DF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3B2E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2935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9366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556BEC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F9121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A16E68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83F7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8210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3F82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31B2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500754.86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60D8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1276399.22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F685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FAB2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06936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1463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C684C6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9B56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1261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C871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492D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500763.57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310C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1276404.74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9D7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8497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F15345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AA26F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407CA6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CADE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62F7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800A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BF19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500758.43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F627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1276412.58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085E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BB97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36799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C40AF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A55EB1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9666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A8B0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3569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F64E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500749.85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DD2A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1276406.72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4B07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4348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6FDED3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11DD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E47234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06A4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7B93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082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C75B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500754.86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B685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1276399.22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B23B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7D3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36240D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D3149E0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794AA5" w14:textId="77777777" w:rsidR="005B2E2D" w:rsidRPr="00590258" w:rsidRDefault="005B2E2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60:27:0140303:22</w:t>
            </w:r>
          </w:p>
        </w:tc>
      </w:tr>
      <w:tr w:rsidR="00546C11" w:rsidRPr="00590258" w14:paraId="7CEBF0B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EBD71D" w14:textId="77777777" w:rsidR="005B2E2D" w:rsidRPr="00590258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4AFB" w14:textId="77777777" w:rsidR="005B2E2D" w:rsidRPr="00B634EE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5131B0" w14:textId="77777777" w:rsidR="005B2E2D" w:rsidRPr="00590258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B68A8C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B7FE" w14:textId="77777777" w:rsidR="005B2E2D" w:rsidRPr="00F13182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2E43" w14:textId="77777777" w:rsidR="005B2E2D" w:rsidRPr="00F13182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75B9E0" w14:textId="77777777" w:rsidR="005B2E2D" w:rsidRPr="00F13182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73524A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1EE0E8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1A99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B40BC9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ACF943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CC7754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CF18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7B60A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E3668F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6FCF8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860B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A2692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60:27:0140303:5</w:t>
            </w:r>
          </w:p>
        </w:tc>
      </w:tr>
      <w:tr w:rsidR="00546C11" w:rsidRPr="004A75A7" w14:paraId="58E6323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656881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ED1C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A3399D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60:27:0140303</w:t>
            </w:r>
          </w:p>
        </w:tc>
      </w:tr>
      <w:tr w:rsidR="00546C11" w:rsidRPr="004A75A7" w14:paraId="3C774C0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0932A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746C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11159F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D3ED5E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D8004" w14:textId="77777777" w:rsidR="005B2E2D" w:rsidRPr="00546C11" w:rsidRDefault="005B2E2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E581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B56DB7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Красногвардейская ул, 9 д</w:t>
            </w:r>
          </w:p>
        </w:tc>
      </w:tr>
      <w:tr w:rsidR="00546C11" w:rsidRPr="004A75A7" w14:paraId="5C989E2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E9FEEC1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5009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E62EA8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2CB4C9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5F7FDB5" w14:textId="77777777" w:rsidR="005B2E2D" w:rsidRPr="00DF6CF8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CCE3CA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4BB0D2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15EBE7A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C472B8E" w14:textId="77777777" w:rsidR="005B2E2D" w:rsidRPr="005E14F4" w:rsidRDefault="005B2E2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60:27:0140303:22</w:t>
            </w:r>
          </w:p>
        </w:tc>
      </w:tr>
      <w:tr w:rsidR="00546C11" w:rsidRPr="004A75A7" w14:paraId="61E3FCE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BE41A3" w14:textId="77777777" w:rsidR="005B2E2D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E8D299" w14:textId="77777777" w:rsidR="005B2E2D" w:rsidRPr="00A552E8" w:rsidRDefault="005B2E2D" w:rsidP="005C4E99">
            <w:pPr>
              <w:spacing w:before="120" w:after="120"/>
            </w:pPr>
            <w:r w:rsidRPr="00A552E8">
              <w:t xml:space="preserve">Здание с кадастровым номером 60:27:0140303:22 расположено в кадастровом квартале 60:27:0140303 и на земельном участке с </w:t>
            </w:r>
            <w:r w:rsidRPr="00A552E8">
              <w:t>кадастровым номером 60:27:0140303:5.</w:t>
            </w:r>
          </w:p>
        </w:tc>
      </w:tr>
      <w:tr w:rsidR="00035E0C" w:rsidRPr="0091230B" w14:paraId="51941B2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699158" w14:textId="77777777" w:rsidR="005B2E2D" w:rsidRDefault="005B2E2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6F9A0A1" w14:textId="77777777" w:rsidR="00035E0C" w:rsidRPr="0091230B" w:rsidRDefault="005B2E2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3B241EC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9E28FC5" w14:textId="77777777" w:rsidR="005B2E2D" w:rsidRPr="00872610" w:rsidRDefault="005B2E2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60:27:0140303:23</w:t>
            </w:r>
          </w:p>
        </w:tc>
      </w:tr>
      <w:tr w:rsidR="00786373" w:rsidRPr="00EB43A2" w14:paraId="6F2D2B05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97CDE8" w14:textId="77777777" w:rsidR="005B2E2D" w:rsidRPr="00786373" w:rsidRDefault="005B2E2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2C30895" w14:textId="77777777" w:rsidR="005B2E2D" w:rsidRPr="002E139C" w:rsidRDefault="005B2E2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353703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D8586D" w14:textId="77777777" w:rsidR="005B2E2D" w:rsidRPr="00BB7DA2" w:rsidRDefault="005B2E2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1FF2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524B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CD6BF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8572C83" w14:textId="77777777" w:rsidR="005B2E2D" w:rsidRPr="00BB7DA2" w:rsidRDefault="005B2E2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6B5840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305950C" w14:textId="77777777" w:rsidR="005B2E2D" w:rsidRPr="00BB7DA2" w:rsidRDefault="005B2E2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3D2BD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6D49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54E14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36D3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10329" w14:textId="77777777" w:rsidR="005B2E2D" w:rsidRPr="00BB7DA2" w:rsidRDefault="005B2E2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C312D0" w14:textId="77777777" w:rsidR="005B2E2D" w:rsidRPr="00BB7DA2" w:rsidRDefault="005B2E2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49ED3B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647C0" w14:textId="77777777" w:rsidR="005B2E2D" w:rsidRPr="00BB7DA2" w:rsidRDefault="005B2E2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5084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A189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C67B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41FD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090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935B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EB3E" w14:textId="77777777" w:rsidR="005B2E2D" w:rsidRPr="00BB7DA2" w:rsidRDefault="005B2E2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35738D" w14:textId="77777777" w:rsidR="005B2E2D" w:rsidRPr="00BB7DA2" w:rsidRDefault="005B2E2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3AE673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2E12F7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59A1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75C5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B8D8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0BBD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3744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EADE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2534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B144EE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6ACEB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BA22C4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69C2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05ED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35C2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1317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500735.95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3B5D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1276442.63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28BE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BF37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371AE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B5AE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DC8F18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790A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4F00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68BA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641E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500740.06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7D62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1276436.33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211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4B5E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6D4326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20E1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F7F1C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1515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C482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8F0F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1880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500736.01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F79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1276433.51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413A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3A0A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7B8817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73F7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6D461C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8A6B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A96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E607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5D9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500737.17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E5E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1276431.74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0907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A2E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E68B20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CBF6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F967DB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EC5D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148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644D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99D6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500734.03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ABF7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1276429.50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FB13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C14C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885FB1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CAFB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86C84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C60B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4F6A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70ED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84A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500732.84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5E76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1276431.31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499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01C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DE36F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71970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2F619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BD28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511E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577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FE29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500732.49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531F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1276431.06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9923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BB7D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DD9A34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51A1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BBD516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C6A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45E1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AB7F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EA32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500728.18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6FCE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1276437.33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248E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295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CEC468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3E14E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A8A051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FEFE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3FA0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9F95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1BC0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500735.95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8212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1276442.63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C6E8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6801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D9D144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7C78D18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B52E8C" w14:textId="77777777" w:rsidR="005B2E2D" w:rsidRPr="00590258" w:rsidRDefault="005B2E2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60:27:0140303:23</w:t>
            </w:r>
          </w:p>
        </w:tc>
      </w:tr>
      <w:tr w:rsidR="00546C11" w:rsidRPr="00590258" w14:paraId="6F085B8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7CC28F" w14:textId="77777777" w:rsidR="005B2E2D" w:rsidRPr="00590258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D6EA" w14:textId="77777777" w:rsidR="005B2E2D" w:rsidRPr="00B634EE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81CFA8" w14:textId="77777777" w:rsidR="005B2E2D" w:rsidRPr="00590258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7146D5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979E" w14:textId="77777777" w:rsidR="005B2E2D" w:rsidRPr="00F13182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58F3" w14:textId="77777777" w:rsidR="005B2E2D" w:rsidRPr="00F13182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351FDE" w14:textId="77777777" w:rsidR="005B2E2D" w:rsidRPr="00F13182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8961D0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B2F5A7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BBBE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DD4B15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4E8771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E54CF3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B5DB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E7983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A04FA2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2DD21F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D982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BF3FF3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60:27:0140303:8</w:t>
            </w:r>
          </w:p>
        </w:tc>
      </w:tr>
      <w:tr w:rsidR="00546C11" w:rsidRPr="004A75A7" w14:paraId="6B0D8AC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FDC92B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3B08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B47588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60:27:0140303</w:t>
            </w:r>
          </w:p>
        </w:tc>
      </w:tr>
      <w:tr w:rsidR="00546C11" w:rsidRPr="004A75A7" w14:paraId="6289F6D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9263EB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DDA6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B71ABF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834155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CF6DB2" w14:textId="77777777" w:rsidR="005B2E2D" w:rsidRPr="00546C11" w:rsidRDefault="005B2E2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C77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6B32A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Партизанская ул, 6 д</w:t>
            </w:r>
          </w:p>
        </w:tc>
      </w:tr>
      <w:tr w:rsidR="00546C11" w:rsidRPr="004A75A7" w14:paraId="594A9DE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122B411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E2BE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A16272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96FB59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99B098" w14:textId="77777777" w:rsidR="005B2E2D" w:rsidRPr="00DF6CF8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1877BC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B629D6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0C36A39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D96E45C" w14:textId="77777777" w:rsidR="005B2E2D" w:rsidRPr="005E14F4" w:rsidRDefault="005B2E2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60:27:0140303:23</w:t>
            </w:r>
          </w:p>
        </w:tc>
      </w:tr>
      <w:tr w:rsidR="00546C11" w:rsidRPr="004A75A7" w14:paraId="018564A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CEED84" w14:textId="77777777" w:rsidR="005B2E2D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7AAE81" w14:textId="77777777" w:rsidR="005B2E2D" w:rsidRPr="00A552E8" w:rsidRDefault="005B2E2D" w:rsidP="005C4E99">
            <w:pPr>
              <w:spacing w:before="120" w:after="120"/>
            </w:pPr>
            <w:r w:rsidRPr="00A552E8">
              <w:t xml:space="preserve">Здание с кадастровым номером 60:27:0140303:23 расположено в кадастровом квартале 60:27:0140303 и на земельном участке с </w:t>
            </w:r>
            <w:r w:rsidRPr="00A552E8">
              <w:t>кадастровым номером 60:27:0140303:8.</w:t>
            </w:r>
          </w:p>
        </w:tc>
      </w:tr>
      <w:tr w:rsidR="00035E0C" w:rsidRPr="0091230B" w14:paraId="01848E75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723F30" w14:textId="77777777" w:rsidR="005B2E2D" w:rsidRDefault="005B2E2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AEF1850" w14:textId="77777777" w:rsidR="00035E0C" w:rsidRPr="0091230B" w:rsidRDefault="005B2E2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01BCFE6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559C65D" w14:textId="77777777" w:rsidR="005B2E2D" w:rsidRPr="00872610" w:rsidRDefault="005B2E2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60:27:0140303:19</w:t>
            </w:r>
          </w:p>
        </w:tc>
      </w:tr>
      <w:tr w:rsidR="00786373" w:rsidRPr="00EB43A2" w14:paraId="1BBA7CA4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03A85B" w14:textId="77777777" w:rsidR="005B2E2D" w:rsidRPr="00786373" w:rsidRDefault="005B2E2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55EAA5E" w14:textId="77777777" w:rsidR="005B2E2D" w:rsidRPr="002E139C" w:rsidRDefault="005B2E2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4668BF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C4C64A9" w14:textId="77777777" w:rsidR="005B2E2D" w:rsidRPr="00BB7DA2" w:rsidRDefault="005B2E2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935D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4D2D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56A86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E7472D7" w14:textId="77777777" w:rsidR="005B2E2D" w:rsidRPr="00BB7DA2" w:rsidRDefault="005B2E2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735F70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D14E8FB" w14:textId="77777777" w:rsidR="005B2E2D" w:rsidRPr="00BB7DA2" w:rsidRDefault="005B2E2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3AEC5B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2C9C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DE366F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3163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2A6EB" w14:textId="77777777" w:rsidR="005B2E2D" w:rsidRPr="00BB7DA2" w:rsidRDefault="005B2E2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BCA33E6" w14:textId="77777777" w:rsidR="005B2E2D" w:rsidRPr="00BB7DA2" w:rsidRDefault="005B2E2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18EB19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31777" w14:textId="77777777" w:rsidR="005B2E2D" w:rsidRPr="00BB7DA2" w:rsidRDefault="005B2E2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3288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6074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FBD6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1557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60DB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7884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3A50" w14:textId="77777777" w:rsidR="005B2E2D" w:rsidRPr="00BB7DA2" w:rsidRDefault="005B2E2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A1184" w14:textId="77777777" w:rsidR="005B2E2D" w:rsidRPr="00BB7DA2" w:rsidRDefault="005B2E2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9F89E9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3F05DC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8367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EAA3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33B3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349F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5C07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4F17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D0F7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7462A2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0BE7F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8FA78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B1DA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AD05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4D5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C4F4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500717.11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99D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1276387.60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CEC3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E78E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CD0ED3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BF10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2003F5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A838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3A7F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DEEC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D3D4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500724.03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72E4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1276392.67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4682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AD1D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BFABE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9CF9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DF8785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E788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407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61B0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9247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500718.39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7280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1276400.35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87FE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FFE8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51895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8176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2BCA71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1B74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1923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586A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A85C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500711.59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A0B2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1276395.42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AD40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28E6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5DBF51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9FE3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A6DC39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C03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A8BE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012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1D5D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500717.11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1C74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1276387.60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534D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D8E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A7561F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A5C6A34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E8FDC6" w14:textId="77777777" w:rsidR="005B2E2D" w:rsidRPr="00590258" w:rsidRDefault="005B2E2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60:27:0140303:19</w:t>
            </w:r>
          </w:p>
        </w:tc>
      </w:tr>
      <w:tr w:rsidR="00546C11" w:rsidRPr="00590258" w14:paraId="6528AF1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62F521" w14:textId="77777777" w:rsidR="005B2E2D" w:rsidRPr="00590258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B37" w14:textId="77777777" w:rsidR="005B2E2D" w:rsidRPr="00B634EE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53113" w14:textId="77777777" w:rsidR="005B2E2D" w:rsidRPr="00590258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8EA0C4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1C09" w14:textId="77777777" w:rsidR="005B2E2D" w:rsidRPr="00F13182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69D2" w14:textId="77777777" w:rsidR="005B2E2D" w:rsidRPr="00F13182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A945A" w14:textId="77777777" w:rsidR="005B2E2D" w:rsidRPr="00F13182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A613F7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6A404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F037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C241C0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B577EF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B799D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5247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324A41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79D439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AFDF3D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28DC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069F3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60:27:0140303:3</w:t>
            </w:r>
          </w:p>
        </w:tc>
      </w:tr>
      <w:tr w:rsidR="00546C11" w:rsidRPr="004A75A7" w14:paraId="371CB65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36565D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0035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C0C39A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60:27:0140303</w:t>
            </w:r>
          </w:p>
        </w:tc>
      </w:tr>
      <w:tr w:rsidR="00546C11" w:rsidRPr="004A75A7" w14:paraId="085B77A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8B5DA6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9ECA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9CA465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6A4B73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0A2E04" w14:textId="77777777" w:rsidR="005B2E2D" w:rsidRPr="00546C11" w:rsidRDefault="005B2E2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1BF4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14AF0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Красногвардейская ул, 5 д</w:t>
            </w:r>
          </w:p>
        </w:tc>
      </w:tr>
      <w:tr w:rsidR="00546C11" w:rsidRPr="004A75A7" w14:paraId="1061651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815DDF9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723F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B8BE17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0BAD8B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6F7953" w14:textId="77777777" w:rsidR="005B2E2D" w:rsidRPr="00DF6CF8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8E1C73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E64390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4EA18F5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B187916" w14:textId="77777777" w:rsidR="005B2E2D" w:rsidRPr="005E14F4" w:rsidRDefault="005B2E2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60:27:0140303:19</w:t>
            </w:r>
          </w:p>
        </w:tc>
      </w:tr>
      <w:tr w:rsidR="00546C11" w:rsidRPr="004A75A7" w14:paraId="2AD154B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CC5249" w14:textId="77777777" w:rsidR="005B2E2D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7D87D9" w14:textId="77777777" w:rsidR="005B2E2D" w:rsidRPr="00A552E8" w:rsidRDefault="005B2E2D" w:rsidP="005C4E99">
            <w:pPr>
              <w:spacing w:before="120" w:after="120"/>
            </w:pPr>
            <w:r w:rsidRPr="00A552E8">
              <w:t xml:space="preserve">Здание с кадастровым номером 60:27:0140303:19 расположено в </w:t>
            </w:r>
            <w:r w:rsidRPr="00A552E8">
              <w:t>кадастровом квартале 60:27:0140303 и на земельном участке с кадастровым номером 60:27:0140303:3.</w:t>
            </w:r>
          </w:p>
        </w:tc>
      </w:tr>
      <w:tr w:rsidR="00035E0C" w:rsidRPr="0091230B" w14:paraId="541EF32F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AAE15E" w14:textId="77777777" w:rsidR="005B2E2D" w:rsidRDefault="005B2E2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594AF89" w14:textId="77777777" w:rsidR="00035E0C" w:rsidRPr="0091230B" w:rsidRDefault="005B2E2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9E3EB70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26438CD" w14:textId="77777777" w:rsidR="005B2E2D" w:rsidRPr="00872610" w:rsidRDefault="005B2E2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60:27:0140303:17</w:t>
            </w:r>
          </w:p>
        </w:tc>
      </w:tr>
      <w:tr w:rsidR="00786373" w:rsidRPr="00EB43A2" w14:paraId="78180233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CBEECB" w14:textId="77777777" w:rsidR="005B2E2D" w:rsidRPr="00786373" w:rsidRDefault="005B2E2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594CA0C" w14:textId="77777777" w:rsidR="005B2E2D" w:rsidRPr="002E139C" w:rsidRDefault="005B2E2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A19E79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C19688B" w14:textId="77777777" w:rsidR="005B2E2D" w:rsidRPr="00BB7DA2" w:rsidRDefault="005B2E2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CD1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EC1F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90B9A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DEEB81D" w14:textId="77777777" w:rsidR="005B2E2D" w:rsidRPr="00BB7DA2" w:rsidRDefault="005B2E2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C920B8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ED7128D" w14:textId="77777777" w:rsidR="005B2E2D" w:rsidRPr="00BB7DA2" w:rsidRDefault="005B2E2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FA4FC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1177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FEBBB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352E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C1429" w14:textId="77777777" w:rsidR="005B2E2D" w:rsidRPr="00BB7DA2" w:rsidRDefault="005B2E2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7E1255" w14:textId="77777777" w:rsidR="005B2E2D" w:rsidRPr="00BB7DA2" w:rsidRDefault="005B2E2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C95E24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D0A01F" w14:textId="77777777" w:rsidR="005B2E2D" w:rsidRPr="00BB7DA2" w:rsidRDefault="005B2E2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7EBC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B1FD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F985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4F83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3986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707E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6F10" w14:textId="77777777" w:rsidR="005B2E2D" w:rsidRPr="00BB7DA2" w:rsidRDefault="005B2E2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98025" w14:textId="77777777" w:rsidR="005B2E2D" w:rsidRPr="00BB7DA2" w:rsidRDefault="005B2E2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6C264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16D201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2EEF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2DA3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A381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44D0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94D5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B533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4F40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572F67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D2E06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96536D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36AA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0F32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B92B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95D1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500698.12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BAE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1276373.16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6A5D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37B1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46D32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7D7F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BF5FCA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A42C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F305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C1C9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13FC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500704.81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A4D4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1276378.55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43A3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B043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3AD155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9076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96325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68CC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123C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3D26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9ADE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500699.79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1C1A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1276384.98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90A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E511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DCC579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B8FC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0C6718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F648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1DF2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9511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AA4E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500701.47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5937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1276386.37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5584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8E2F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D63C2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0434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C10062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A383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D8B9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D58C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3960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500697.39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D65E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1276391.56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9A5A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7677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50922B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F18C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5BBA92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5ABE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ED7C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8C4F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79A8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500688.64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C66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1276384.34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8AC8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D732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2A9060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D169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A1BACE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121B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622A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B343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C831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500689.05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B1C7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1276383.87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FF0D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74CF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10EFEE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39A1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0D79C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718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48C5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781E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0CD7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500686.85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43D6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1276382.04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3745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1354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A5F60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2141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494A1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8E13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417A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9F3D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D0A9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500689.70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B3A5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1276378.50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8907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7AFA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8AB3D2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8791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D8C187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2F56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C12B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10A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1E33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500691.94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3B89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1276380.33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A24E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5244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CDE2EE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345F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F7805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2153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7E5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59D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27AD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500698.12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0A6A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1276373.16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5401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FD9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3040D7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D32986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3B0B6F" w14:textId="77777777" w:rsidR="005B2E2D" w:rsidRPr="00590258" w:rsidRDefault="005B2E2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60:27:0140303:17</w:t>
            </w:r>
          </w:p>
        </w:tc>
      </w:tr>
      <w:tr w:rsidR="00546C11" w:rsidRPr="00590258" w14:paraId="6960DBE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0CD97E" w14:textId="77777777" w:rsidR="005B2E2D" w:rsidRPr="00590258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9435" w14:textId="77777777" w:rsidR="005B2E2D" w:rsidRPr="00B634EE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42A27F" w14:textId="77777777" w:rsidR="005B2E2D" w:rsidRPr="00590258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B220F3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C079" w14:textId="77777777" w:rsidR="005B2E2D" w:rsidRPr="00F13182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CB75" w14:textId="77777777" w:rsidR="005B2E2D" w:rsidRPr="00F13182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3E17C1" w14:textId="77777777" w:rsidR="005B2E2D" w:rsidRPr="00F13182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80BFF7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ADC0F7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885E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0C404F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D229FC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53B612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B78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6516A5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6B21CF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8FF25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0477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54EA6D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E2D0F6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EAAAA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21A9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62B6E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60:27:0140303</w:t>
            </w:r>
          </w:p>
        </w:tc>
      </w:tr>
      <w:tr w:rsidR="00546C11" w:rsidRPr="004A75A7" w14:paraId="5949ED7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B4A063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B1C2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A5375E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414B58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79951" w14:textId="77777777" w:rsidR="005B2E2D" w:rsidRPr="00546C11" w:rsidRDefault="005B2E2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7CE8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1D13C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Красногвардейская ул, 3 д</w:t>
            </w:r>
          </w:p>
        </w:tc>
      </w:tr>
      <w:tr w:rsidR="00546C11" w:rsidRPr="004A75A7" w14:paraId="735C7C6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983CD03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9F0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5621D4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F30267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1CA88C" w14:textId="77777777" w:rsidR="005B2E2D" w:rsidRPr="00DF6CF8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7AE0E4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128975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70A726E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53FAE31" w14:textId="77777777" w:rsidR="005B2E2D" w:rsidRPr="005E14F4" w:rsidRDefault="005B2E2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60:27:0140303:17</w:t>
            </w:r>
          </w:p>
        </w:tc>
      </w:tr>
      <w:tr w:rsidR="00546C11" w:rsidRPr="004A75A7" w14:paraId="1FB8E8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D4BDB3" w14:textId="77777777" w:rsidR="005B2E2D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7E70C4" w14:textId="77777777" w:rsidR="005B2E2D" w:rsidRPr="00A552E8" w:rsidRDefault="005B2E2D" w:rsidP="005C4E99">
            <w:pPr>
              <w:spacing w:before="120" w:after="120"/>
            </w:pPr>
            <w:r w:rsidRPr="00A552E8">
              <w:t>Здание с кадастровым номером 60:27:0140303:17 расположено в кадастровом квартале 60:27:0140303.</w:t>
            </w:r>
          </w:p>
        </w:tc>
      </w:tr>
      <w:tr w:rsidR="00035E0C" w:rsidRPr="0091230B" w14:paraId="7C52C068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CB5CEE" w14:textId="77777777" w:rsidR="005B2E2D" w:rsidRDefault="005B2E2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BB8D1BA" w14:textId="77777777" w:rsidR="00035E0C" w:rsidRPr="0091230B" w:rsidRDefault="005B2E2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6630232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DAC4F18" w14:textId="77777777" w:rsidR="005B2E2D" w:rsidRPr="00872610" w:rsidRDefault="005B2E2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60:27:0140302:55</w:t>
            </w:r>
          </w:p>
        </w:tc>
      </w:tr>
      <w:tr w:rsidR="00786373" w:rsidRPr="00EB43A2" w14:paraId="1F9DCFB1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57EDAA" w14:textId="77777777" w:rsidR="005B2E2D" w:rsidRPr="00786373" w:rsidRDefault="005B2E2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B4560C2" w14:textId="77777777" w:rsidR="005B2E2D" w:rsidRPr="002E139C" w:rsidRDefault="005B2E2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CF8AA1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4356B48" w14:textId="77777777" w:rsidR="005B2E2D" w:rsidRPr="00BB7DA2" w:rsidRDefault="005B2E2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628E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9A50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28F6E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E855AC9" w14:textId="77777777" w:rsidR="005B2E2D" w:rsidRPr="00BB7DA2" w:rsidRDefault="005B2E2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5D921B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AA2CCE2" w14:textId="77777777" w:rsidR="005B2E2D" w:rsidRPr="00BB7DA2" w:rsidRDefault="005B2E2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AFCB3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4FF2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50C67D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7F80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74664" w14:textId="77777777" w:rsidR="005B2E2D" w:rsidRPr="00BB7DA2" w:rsidRDefault="005B2E2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142B98" w14:textId="77777777" w:rsidR="005B2E2D" w:rsidRPr="00BB7DA2" w:rsidRDefault="005B2E2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BB401A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EF257F" w14:textId="77777777" w:rsidR="005B2E2D" w:rsidRPr="00BB7DA2" w:rsidRDefault="005B2E2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65EE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51C5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EB93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4DBB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C4EB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37DF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514E" w14:textId="77777777" w:rsidR="005B2E2D" w:rsidRPr="00BB7DA2" w:rsidRDefault="005B2E2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D21BC" w14:textId="77777777" w:rsidR="005B2E2D" w:rsidRPr="00BB7DA2" w:rsidRDefault="005B2E2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C873E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AFA9F9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94B1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1EF8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F3AD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F6AE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724F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3FB3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B1BB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DE4EF0" w14:textId="77777777" w:rsidR="005B2E2D" w:rsidRPr="00BB7DA2" w:rsidRDefault="005B2E2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6E081E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D606D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F1C4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C093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8F1C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F87E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500818.56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304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1276442.75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00BF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4D04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2840C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B5DB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5121A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417D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54A3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7B6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DCC2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500816.30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B793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1276444.71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459D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6F41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26D494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2FE56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57DE2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0BA9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33F3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DE25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EB9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500818.51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3DA9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1276447.26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36B1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E3EA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406A04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F6CD4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0AB57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D2F0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3314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63B4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B747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500805.88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CBD3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1276457.74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3DDC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11D6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934AD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236AF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EF7DC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A8B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CECB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04D0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427C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500803.77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34E3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1276455.55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B7E4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6DFC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E3350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315F2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CA6229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AB18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7649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9BB2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D8F3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500801.54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C196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1276457.29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7322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9873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1336FC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D902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1B38F3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9273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2D40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EA88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4E07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500798.39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4EA9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1276453.29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ADB7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D4B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CA2ACD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455B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DA359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722F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61A6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859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AD43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500813.63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E8DC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1276440.75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3423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F1FD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CC577E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BF99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DEEDC8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019A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32CE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FC14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4CAD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500815.55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78A3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1276439.19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5B8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2B1A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505451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D8CF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C75BC" w14:textId="77777777" w:rsidR="005B2E2D" w:rsidRPr="00AB6621" w:rsidRDefault="005B2E2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700F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C338" w14:textId="77777777" w:rsidR="005B2E2D" w:rsidRPr="00590258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1808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B8D6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500818.56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99A0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1276442.75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4539" w14:textId="77777777" w:rsidR="005B2E2D" w:rsidRPr="009067AB" w:rsidRDefault="005B2E2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B18" w14:textId="77777777" w:rsidR="005B2E2D" w:rsidRDefault="005B2E2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403F6" w14:textId="77777777" w:rsidR="005B2E2D" w:rsidRPr="005E14F4" w:rsidRDefault="005B2E2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B0EA79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A521CE" w14:textId="77777777" w:rsidR="005B2E2D" w:rsidRPr="00590258" w:rsidRDefault="005B2E2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60:27:0140302:55</w:t>
            </w:r>
          </w:p>
        </w:tc>
      </w:tr>
      <w:tr w:rsidR="00546C11" w:rsidRPr="00590258" w14:paraId="3871129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017D6" w14:textId="77777777" w:rsidR="005B2E2D" w:rsidRPr="00590258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744" w14:textId="77777777" w:rsidR="005B2E2D" w:rsidRPr="00B634EE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F209DC" w14:textId="77777777" w:rsidR="005B2E2D" w:rsidRPr="00590258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3813C3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0FC1" w14:textId="77777777" w:rsidR="005B2E2D" w:rsidRPr="00F13182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391A" w14:textId="77777777" w:rsidR="005B2E2D" w:rsidRPr="00F13182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327A0D" w14:textId="77777777" w:rsidR="005B2E2D" w:rsidRPr="00F13182" w:rsidRDefault="005B2E2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E23A89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F098D8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8882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5CE9A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E14202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0756A4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FE1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039912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F50F3C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2359FA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C0F0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D966FD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EF1BDF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A489B6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C6FC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59069" w14:textId="77777777" w:rsidR="005B2E2D" w:rsidRPr="00BE7498" w:rsidRDefault="005B2E2D" w:rsidP="00B138FB">
            <w:pPr>
              <w:spacing w:before="120" w:after="120"/>
            </w:pPr>
            <w:r w:rsidRPr="00BE7498">
              <w:rPr>
                <w:lang w:val="en-US"/>
              </w:rPr>
              <w:t>60:27:0140303</w:t>
            </w:r>
          </w:p>
        </w:tc>
      </w:tr>
      <w:tr w:rsidR="00546C11" w:rsidRPr="004A75A7" w14:paraId="77B3E98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1CB48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55A9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D2F954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C161B6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39E7D" w14:textId="77777777" w:rsidR="005B2E2D" w:rsidRPr="00546C11" w:rsidRDefault="005B2E2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FA5A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981979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1-й Псковстроя пер, 10 д</w:t>
            </w:r>
          </w:p>
        </w:tc>
      </w:tr>
      <w:tr w:rsidR="00546C11" w:rsidRPr="004A75A7" w14:paraId="0BD18FA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727616B" w14:textId="77777777" w:rsidR="005B2E2D" w:rsidRPr="00546C11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1585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336C60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7D747A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806EA8" w14:textId="77777777" w:rsidR="005B2E2D" w:rsidRPr="00DF6CF8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21E1F9" w14:textId="77777777" w:rsidR="005B2E2D" w:rsidRPr="00BE7498" w:rsidRDefault="005B2E2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E6D71D" w14:textId="77777777" w:rsidR="005B2E2D" w:rsidRPr="00BE7498" w:rsidRDefault="005B2E2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FB8BD8F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8E5B760" w14:textId="77777777" w:rsidR="005B2E2D" w:rsidRPr="005E14F4" w:rsidRDefault="005B2E2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60:27:0140302:55</w:t>
            </w:r>
          </w:p>
        </w:tc>
      </w:tr>
      <w:tr w:rsidR="00546C11" w:rsidRPr="004A75A7" w14:paraId="056539F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4CEF10" w14:textId="77777777" w:rsidR="005B2E2D" w:rsidRDefault="005B2E2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7C2A08" w14:textId="77777777" w:rsidR="005B2E2D" w:rsidRPr="00A552E8" w:rsidRDefault="005B2E2D" w:rsidP="005C4E99">
            <w:pPr>
              <w:spacing w:before="120" w:after="120"/>
            </w:pPr>
            <w:r w:rsidRPr="00A552E8">
              <w:t>Здание с кадастровым номером 60:27:0140302:55 расположено в кадастровом квартале 60:27:0140303.</w:t>
            </w:r>
          </w:p>
        </w:tc>
      </w:tr>
    </w:tbl>
    <w:p w14:paraId="176E8AE2" w14:textId="77777777" w:rsidR="006A3C09" w:rsidRDefault="005B2E2D">
      <w:r>
        <w:br w:type="page"/>
      </w:r>
    </w:p>
    <w:p w14:paraId="06D2D021" w14:textId="77777777" w:rsidR="006A3C09" w:rsidRDefault="006A3C09">
      <w:pPr>
        <w:sectPr w:rsidR="006A3C09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6087352A" w14:textId="77777777" w:rsidR="005B2E2D" w:rsidRPr="007A37E2" w:rsidRDefault="005B2E2D">
      <w:pPr>
        <w:rPr>
          <w:sz w:val="2"/>
        </w:rPr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6"/>
      </w:tblGrid>
      <w:tr w:rsidR="002E69BF" w:rsidRPr="005B4876" w14:paraId="7025BABE" w14:textId="77777777" w:rsidTr="004532FF">
        <w:trPr>
          <w:trHeight w:val="322"/>
        </w:trPr>
        <w:tc>
          <w:tcPr>
            <w:tcW w:w="21546" w:type="dxa"/>
            <w:tcBorders>
              <w:bottom w:val="double" w:sz="4" w:space="0" w:color="auto"/>
            </w:tcBorders>
            <w:vAlign w:val="center"/>
          </w:tcPr>
          <w:p w14:paraId="3E0F686C" w14:textId="77777777" w:rsidR="005B2E2D" w:rsidRPr="00DA3430" w:rsidRDefault="005B2E2D" w:rsidP="00521700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4D167860" w14:textId="77777777" w:rsidTr="004532F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546" w:type="dxa"/>
            <w:tcBorders>
              <w:bottom w:val="nil"/>
            </w:tcBorders>
            <w:vAlign w:val="bottom"/>
          </w:tcPr>
          <w:p w14:paraId="7279FE1C" w14:textId="77777777" w:rsidR="005B2E2D" w:rsidRPr="008C3E59" w:rsidRDefault="005B2E2D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457024" behindDoc="0" locked="0" layoutInCell="1" allowOverlap="1" wp14:anchorId="2BE02520" wp14:editId="50FCF605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14:paraId="0B0EFF85" w14:textId="77777777" w:rsidTr="00C97319">
        <w:tblPrEx>
          <w:tblLook w:val="0000" w:firstRow="0" w:lastRow="0" w:firstColumn="0" w:lastColumn="0" w:noHBand="0" w:noVBand="0"/>
        </w:tblPrEx>
        <w:trPr>
          <w:trHeight w:val="13036"/>
        </w:trPr>
        <w:tc>
          <w:tcPr>
            <w:tcW w:w="21546" w:type="dxa"/>
            <w:tcBorders>
              <w:top w:val="nil"/>
              <w:bottom w:val="nil"/>
            </w:tcBorders>
          </w:tcPr>
          <w:p w14:paraId="7214CC9E" w14:textId="77777777" w:rsidR="005B2E2D" w:rsidRPr="008C3E59" w:rsidRDefault="005B2E2D" w:rsidP="005B25AC">
            <w:pPr>
              <w:jc w:val="center"/>
            </w:pPr>
            <w:r>
              <w:rPr>
                <w:noProof/>
              </w:rPr>
              <w:pict w14:anchorId="1376FCE7">
                <v:line id="_x0000_s1631" style="position:absolute;left:0;text-align:left;flip:x y;z-index:251458048;mso-position-horizontal-relative:text;mso-position-vertical-relative:text" from="572.2pt,44.6pt" to="608.4pt,74.05pt" strokecolor="red" strokeweight=".57pt"/>
              </w:pict>
            </w:r>
            <w:r>
              <w:rPr>
                <w:noProof/>
              </w:rPr>
              <w:pict w14:anchorId="56D0F0A6">
                <v:line id="_x0000_s1630" style="position:absolute;left:0;text-align:left;flip:x y;z-index:251459072;mso-position-horizontal-relative:text;mso-position-vertical-relative:text" from="608.4pt,74.05pt" to="616.05pt,82pt" strokecolor="red" strokeweight=".57pt"/>
              </w:pict>
            </w:r>
            <w:r>
              <w:rPr>
                <w:noProof/>
              </w:rPr>
              <w:pict w14:anchorId="28ACFC21">
                <v:line id="_x0000_s1629" style="position:absolute;left:0;text-align:left;flip:x y;z-index:251460096;mso-position-horizontal-relative:text;mso-position-vertical-relative:text" from="616.05pt,82pt" to="619.5pt,89.5pt" strokecolor="red" strokeweight=".57pt"/>
              </w:pict>
            </w:r>
            <w:r>
              <w:rPr>
                <w:noProof/>
              </w:rPr>
              <w:pict w14:anchorId="0F514014">
                <v:line id="_x0000_s1628" style="position:absolute;left:0;text-align:left;flip:x y;z-index:251461120;mso-position-horizontal-relative:text;mso-position-vertical-relative:text" from="619.5pt,89.5pt" to="570.95pt,151.2pt" strokecolor="red" strokeweight=".57pt"/>
              </w:pict>
            </w:r>
            <w:r>
              <w:rPr>
                <w:noProof/>
              </w:rPr>
              <w:pict w14:anchorId="3B13FAAF">
                <v:line id="_x0000_s1627" style="position:absolute;left:0;text-align:left;flip:x y;z-index:251462144;mso-position-horizontal-relative:text;mso-position-vertical-relative:text" from="570.95pt,151.2pt" to="535.25pt,124.2pt" strokecolor="red" strokeweight=".57pt"/>
              </w:pict>
            </w:r>
            <w:r>
              <w:rPr>
                <w:noProof/>
              </w:rPr>
              <w:pict w14:anchorId="0884E6FE">
                <v:line id="_x0000_s1626" style="position:absolute;left:0;text-align:left;flip:x y;z-index:251463168;mso-position-horizontal-relative:text;mso-position-vertical-relative:text" from="535.25pt,124.2pt" to="519.95pt,111.8pt" strokeweight=".57pt"/>
              </w:pict>
            </w:r>
            <w:r>
              <w:rPr>
                <w:noProof/>
              </w:rPr>
              <w:pict w14:anchorId="6D9E4276">
                <v:line id="_x0000_s1625" style="position:absolute;left:0;text-align:left;flip:x y;z-index:251464192;mso-position-horizontal-relative:text;mso-position-vertical-relative:text" from="519.95pt,111.8pt" to="534.25pt,93.3pt" strokecolor="red" strokeweight=".57pt"/>
              </w:pict>
            </w:r>
            <w:r>
              <w:rPr>
                <w:noProof/>
              </w:rPr>
              <w:pict w14:anchorId="6B689ECD">
                <v:line id="_x0000_s1624" style="position:absolute;left:0;text-align:left;flip:x y;z-index:251465216;mso-position-horizontal-relative:text;mso-position-vertical-relative:text" from="534.25pt,93.3pt" to="572.2pt,44.6pt" strokecolor="red" strokeweight=".57pt"/>
              </w:pict>
            </w:r>
            <w:r>
              <w:rPr>
                <w:noProof/>
              </w:rPr>
              <w:pict w14:anchorId="27A11B15">
                <v:line id="_x0000_s1623" style="position:absolute;left:0;text-align:left;flip:x y;z-index:251466240;mso-position-horizontal-relative:text;mso-position-vertical-relative:text" from="519.95pt,111.8pt" to="535.25pt,124.2pt" strokeweight=".57pt"/>
              </w:pict>
            </w:r>
            <w:r>
              <w:rPr>
                <w:noProof/>
              </w:rPr>
              <w:pict w14:anchorId="6A98AACD">
                <v:line id="_x0000_s1622" style="position:absolute;left:0;text-align:left;flip:x y;z-index:251467264;mso-position-horizontal-relative:text;mso-position-vertical-relative:text" from="535.25pt,124.2pt" to="570.95pt,151.2pt" strokecolor="red" strokeweight=".57pt"/>
              </w:pict>
            </w:r>
            <w:r>
              <w:rPr>
                <w:noProof/>
              </w:rPr>
              <w:pict w14:anchorId="7DDD60D2">
                <v:line id="_x0000_s1621" style="position:absolute;left:0;text-align:left;flip:x y;z-index:251468288;mso-position-horizontal-relative:text;mso-position-vertical-relative:text" from="570.95pt,151.2pt" to="602.6pt,172.3pt" strokecolor="red" strokeweight=".57pt"/>
              </w:pict>
            </w:r>
            <w:r>
              <w:rPr>
                <w:noProof/>
              </w:rPr>
              <w:pict w14:anchorId="30D85D23">
                <v:line id="_x0000_s1620" style="position:absolute;left:0;text-align:left;flip:x y;z-index:251469312;mso-position-horizontal-relative:text;mso-position-vertical-relative:text" from="602.6pt,172.3pt" to="621.8pt,185.95pt" strokeweight=".57pt"/>
              </w:pict>
            </w:r>
            <w:r>
              <w:rPr>
                <w:noProof/>
              </w:rPr>
              <w:pict w14:anchorId="7779E380">
                <v:line id="_x0000_s1619" style="position:absolute;left:0;text-align:left;flip:x y;z-index:251470336;mso-position-horizontal-relative:text;mso-position-vertical-relative:text" from="621.8pt,185.95pt" to="591pt,228.7pt" strokeweight=".57pt"/>
              </w:pict>
            </w:r>
            <w:r>
              <w:rPr>
                <w:noProof/>
              </w:rPr>
              <w:pict w14:anchorId="1A1992E6">
                <v:line id="_x0000_s1618" style="position:absolute;left:0;text-align:left;flip:x y;z-index:251471360;mso-position-horizontal-relative:text;mso-position-vertical-relative:text" from="591pt,228.7pt" to="592.25pt,229.55pt" strokeweight=".57pt"/>
              </w:pict>
            </w:r>
            <w:r>
              <w:rPr>
                <w:noProof/>
              </w:rPr>
              <w:pict w14:anchorId="62253C86">
                <v:line id="_x0000_s1617" style="position:absolute;left:0;text-align:left;flip:x y;z-index:251472384;mso-position-horizontal-relative:text;mso-position-vertical-relative:text" from="592.25pt,229.55pt" to="580.45pt,245.9pt" strokeweight=".57pt"/>
              </w:pict>
            </w:r>
            <w:r>
              <w:rPr>
                <w:noProof/>
              </w:rPr>
              <w:pict w14:anchorId="498FB8A5">
                <v:line id="_x0000_s1616" style="position:absolute;left:0;text-align:left;flip:x y;z-index:251473408;mso-position-horizontal-relative:text;mso-position-vertical-relative:text" from="580.45pt,245.9pt" to="482.7pt,180.55pt" strokeweight=".57pt"/>
              </w:pict>
            </w:r>
            <w:r>
              <w:rPr>
                <w:noProof/>
              </w:rPr>
              <w:pict w14:anchorId="29AB7539">
                <v:line id="_x0000_s1615" style="position:absolute;left:0;text-align:left;flip:x y;z-index:251474432;mso-position-horizontal-relative:text;mso-position-vertical-relative:text" from="482.7pt,180.55pt" to="505.1pt,131.7pt" strokecolor="red" strokeweight=".57pt"/>
              </w:pict>
            </w:r>
            <w:r>
              <w:rPr>
                <w:noProof/>
              </w:rPr>
              <w:pict w14:anchorId="31BCD909">
                <v:line id="_x0000_s1614" style="position:absolute;left:0;text-align:left;flip:x y;z-index:251475456;mso-position-horizontal-relative:text;mso-position-vertical-relative:text" from="505.1pt,131.7pt" to="519.95pt,111.8pt" strokecolor="red" strokeweight=".57pt"/>
              </w:pict>
            </w:r>
            <w:r>
              <w:rPr>
                <w:noProof/>
              </w:rPr>
              <w:pict w14:anchorId="34DEF321">
                <v:line id="_x0000_s1613" style="position:absolute;left:0;text-align:left;flip:x y;z-index:251476480;mso-position-horizontal-relative:text;mso-position-vertical-relative:text" from="699.1pt,69.9pt" to="760.15pt,140.95pt" strokecolor="red" strokeweight=".57pt"/>
              </w:pict>
            </w:r>
            <w:r>
              <w:rPr>
                <w:noProof/>
              </w:rPr>
              <w:pict w14:anchorId="6822100E">
                <v:line id="_x0000_s1612" style="position:absolute;left:0;text-align:left;flip:x y;z-index:251477504;mso-position-horizontal-relative:text;mso-position-vertical-relative:text" from="760.15pt,140.95pt" to="741.65pt,164.3pt" strokeweight=".57pt"/>
              </w:pict>
            </w:r>
            <w:r>
              <w:rPr>
                <w:noProof/>
              </w:rPr>
              <w:pict w14:anchorId="7DCEC578">
                <v:line id="_x0000_s1611" style="position:absolute;left:0;text-align:left;flip:x y;z-index:251478528;mso-position-horizontal-relative:text;mso-position-vertical-relative:text" from="741.65pt,164.3pt" to="692pt,233pt" strokeweight=".57pt"/>
              </w:pict>
            </w:r>
            <w:r>
              <w:rPr>
                <w:noProof/>
              </w:rPr>
              <w:pict w14:anchorId="007A8B60">
                <v:line id="_x0000_s1610" style="position:absolute;left:0;text-align:left;flip:x y;z-index:251479552;mso-position-horizontal-relative:text;mso-position-vertical-relative:text" from="692pt,233pt" to="621.8pt,185.95pt" strokeweight=".57pt"/>
              </w:pict>
            </w:r>
            <w:r>
              <w:rPr>
                <w:noProof/>
              </w:rPr>
              <w:pict w14:anchorId="7841A23C">
                <v:line id="_x0000_s1609" style="position:absolute;left:0;text-align:left;flip:x y;z-index:251480576;mso-position-horizontal-relative:text;mso-position-vertical-relative:text" from="621.8pt,185.95pt" to="602.6pt,172.3pt" strokeweight=".57pt"/>
              </w:pict>
            </w:r>
            <w:r>
              <w:rPr>
                <w:noProof/>
              </w:rPr>
              <w:pict w14:anchorId="08F9D921">
                <v:line id="_x0000_s1608" style="position:absolute;left:0;text-align:left;flip:x y;z-index:251481600;mso-position-horizontal-relative:text;mso-position-vertical-relative:text" from="602.6pt,172.3pt" to="631.8pt,136.9pt" strokecolor="red" strokeweight=".57pt"/>
              </w:pict>
            </w:r>
            <w:r>
              <w:rPr>
                <w:noProof/>
              </w:rPr>
              <w:pict w14:anchorId="740B7345">
                <v:line id="_x0000_s1607" style="position:absolute;left:0;text-align:left;flip:x y;z-index:251482624;mso-position-horizontal-relative:text;mso-position-vertical-relative:text" from="631.8pt,136.9pt" to="626.65pt,130.7pt" strokecolor="red" strokeweight=".57pt"/>
              </w:pict>
            </w:r>
            <w:r>
              <w:rPr>
                <w:noProof/>
              </w:rPr>
              <w:pict w14:anchorId="76520551">
                <v:line id="_x0000_s1606" style="position:absolute;left:0;text-align:left;flip:x y;z-index:251483648;mso-position-horizontal-relative:text;mso-position-vertical-relative:text" from="626.65pt,130.7pt" to="659.7pt,102.2pt" strokecolor="red" strokeweight=".57pt"/>
              </w:pict>
            </w:r>
            <w:r>
              <w:rPr>
                <w:noProof/>
              </w:rPr>
              <w:pict w14:anchorId="43A2D9F4">
                <v:line id="_x0000_s1605" style="position:absolute;left:0;text-align:left;flip:x y;z-index:251484672;mso-position-horizontal-relative:text;mso-position-vertical-relative:text" from="659.7pt,102.2pt" to="699.1pt,69.9pt" strokecolor="red" strokeweight=".57pt"/>
              </w:pict>
            </w:r>
            <w:r>
              <w:rPr>
                <w:noProof/>
              </w:rPr>
              <w:pict w14:anchorId="59904446">
                <v:line id="_x0000_s1604" style="position:absolute;left:0;text-align:left;flip:x y;z-index:251485696;mso-position-horizontal-relative:text;mso-position-vertical-relative:text" from="424.6pt,317.85pt" to="439.15pt,325.55pt" strokeweight=".57pt"/>
              </w:pict>
            </w:r>
            <w:r>
              <w:rPr>
                <w:noProof/>
              </w:rPr>
              <w:pict w14:anchorId="0E981B15">
                <v:line id="_x0000_s1603" style="position:absolute;left:0;text-align:left;flip:x y;z-index:251486720;mso-position-horizontal-relative:text;mso-position-vertical-relative:text" from="439.15pt,325.55pt" to="444.05pt,319.25pt" strokeweight=".57pt"/>
              </w:pict>
            </w:r>
            <w:r>
              <w:rPr>
                <w:noProof/>
              </w:rPr>
              <w:pict w14:anchorId="7C53AC72">
                <v:line id="_x0000_s1602" style="position:absolute;left:0;text-align:left;flip:x y;z-index:251487744;mso-position-horizontal-relative:text;mso-position-vertical-relative:text" from="444.05pt,319.25pt" to="463.45pt,331.25pt" strokeweight=".57pt"/>
              </w:pict>
            </w:r>
            <w:r>
              <w:rPr>
                <w:noProof/>
              </w:rPr>
              <w:pict w14:anchorId="310B9DFB">
                <v:line id="_x0000_s1601" style="position:absolute;left:0;text-align:left;flip:x y;z-index:251488768;mso-position-horizontal-relative:text;mso-position-vertical-relative:text" from="463.45pt,331.25pt" to="487.8pt,350.3pt" strokeweight=".57pt"/>
              </w:pict>
            </w:r>
            <w:r>
              <w:rPr>
                <w:noProof/>
              </w:rPr>
              <w:pict w14:anchorId="25B876BC">
                <v:line id="_x0000_s1600" style="position:absolute;left:0;text-align:left;flip:x y;z-index:251489792;mso-position-horizontal-relative:text;mso-position-vertical-relative:text" from="487.8pt,350.3pt" to="566.4pt,409.4pt" strokeweight=".57pt"/>
              </w:pict>
            </w:r>
            <w:r>
              <w:rPr>
                <w:noProof/>
              </w:rPr>
              <w:pict w14:anchorId="30AFC7E4">
                <v:line id="_x0000_s1599" style="position:absolute;left:0;text-align:left;flip:x y;z-index:251490816;mso-position-horizontal-relative:text;mso-position-vertical-relative:text" from="566.4pt,409.4pt" to="524.5pt,465.85pt" strokeweight=".57pt"/>
              </w:pict>
            </w:r>
            <w:r>
              <w:rPr>
                <w:noProof/>
              </w:rPr>
              <w:pict w14:anchorId="62943524">
                <v:line id="_x0000_s1598" style="position:absolute;left:0;text-align:left;flip:x y;z-index:251491840;mso-position-horizontal-relative:text;mso-position-vertical-relative:text" from="524.5pt,465.85pt" to="397.95pt,365.9pt" strokecolor="red" strokeweight=".57pt"/>
              </w:pict>
            </w:r>
            <w:r>
              <w:rPr>
                <w:noProof/>
              </w:rPr>
              <w:pict w14:anchorId="6AC79292">
                <v:line id="_x0000_s1597" style="position:absolute;left:0;text-align:left;flip:x y;z-index:251492864;mso-position-horizontal-relative:text;mso-position-vertical-relative:text" from="397.95pt,365.9pt" to="424.6pt,317.85pt" strokecolor="red" strokeweight=".57pt"/>
              </w:pict>
            </w:r>
            <w:r>
              <w:rPr>
                <w:noProof/>
              </w:rPr>
              <w:pict w14:anchorId="054EEBD8">
                <v:line id="_x0000_s1596" style="position:absolute;left:0;text-align:left;flip:x y;z-index:251493888;mso-position-horizontal-relative:text;mso-position-vertical-relative:text" from="582pt,71.7pt" to="597.8pt,85.8pt" strokecolor="red" strokeweight=".57pt"/>
              </w:pict>
            </w:r>
            <w:r>
              <w:rPr>
                <w:noProof/>
              </w:rPr>
              <w:pict w14:anchorId="3FBA7A3C">
                <v:line id="_x0000_s1595" style="position:absolute;left:0;text-align:left;flip:x y;z-index:251494912;mso-position-horizontal-relative:text;mso-position-vertical-relative:text" from="597.8pt,85.8pt" to="573.35pt,113.6pt" strokecolor="red" strokeweight=".57pt"/>
              </w:pict>
            </w:r>
            <w:r>
              <w:rPr>
                <w:noProof/>
              </w:rPr>
              <w:pict w14:anchorId="6FF0358C">
                <v:line id="_x0000_s1594" style="position:absolute;left:0;text-align:left;flip:x y;z-index:251495936;mso-position-horizontal-relative:text;mso-position-vertical-relative:text" from="573.35pt,113.6pt" to="557.65pt,99.05pt" strokecolor="red" strokeweight=".57pt"/>
              </w:pict>
            </w:r>
            <w:r>
              <w:rPr>
                <w:noProof/>
              </w:rPr>
              <w:pict w14:anchorId="6D432F52">
                <v:line id="_x0000_s1593" style="position:absolute;left:0;text-align:left;flip:x y;z-index:251496960;mso-position-horizontal-relative:text;mso-position-vertical-relative:text" from="557.65pt,99.05pt" to="582pt,71.7pt" strokecolor="red" strokeweight=".57pt"/>
              </w:pict>
            </w:r>
            <w:r>
              <w:rPr>
                <w:noProof/>
              </w:rPr>
              <w:pict w14:anchorId="457B598B">
                <v:line id="_x0000_s1592" style="position:absolute;left:0;text-align:left;flip:x y;z-index:251497984;mso-position-horizontal-relative:text;mso-position-vertical-relative:text" from="503.9pt,160pt" to="525.8pt,127.75pt" strokecolor="red" strokeweight=".57pt"/>
              </w:pict>
            </w:r>
            <w:r>
              <w:rPr>
                <w:noProof/>
              </w:rPr>
              <w:pict w14:anchorId="282713F9">
                <v:line id="_x0000_s1591" style="position:absolute;left:0;text-align:left;flip:x y;z-index:251499008;mso-position-horizontal-relative:text;mso-position-vertical-relative:text" from="525.8pt,127.75pt" to="544.75pt,141.25pt" strokecolor="red" strokeweight=".57pt"/>
              </w:pict>
            </w:r>
            <w:r>
              <w:rPr>
                <w:noProof/>
              </w:rPr>
              <w:pict w14:anchorId="7E35EF33">
                <v:line id="_x0000_s1590" style="position:absolute;left:0;text-align:left;flip:x y;z-index:251500032;mso-position-horizontal-relative:text;mso-position-vertical-relative:text" from="544.75pt,141.25pt" to="538.6pt,150.65pt" strokecolor="red" strokeweight=".57pt"/>
              </w:pict>
            </w:r>
            <w:r>
              <w:rPr>
                <w:noProof/>
              </w:rPr>
              <w:pict w14:anchorId="76267D1F">
                <v:line id="_x0000_s1589" style="position:absolute;left:0;text-align:left;flip:x y;z-index:251501056;mso-position-horizontal-relative:text;mso-position-vertical-relative:text" from="538.6pt,150.65pt" to="551.05pt,159.8pt" strokecolor="red" strokeweight=".57pt"/>
              </w:pict>
            </w:r>
            <w:r>
              <w:rPr>
                <w:noProof/>
              </w:rPr>
              <w:pict w14:anchorId="3D9B095F">
                <v:line id="_x0000_s1588" style="position:absolute;left:0;text-align:left;flip:x y;z-index:251502080;mso-position-horizontal-relative:text;mso-position-vertical-relative:text" from="551.05pt,159.8pt" to="535.45pt,181.35pt" strokecolor="red" strokeweight=".57pt"/>
              </w:pict>
            </w:r>
            <w:r>
              <w:rPr>
                <w:noProof/>
              </w:rPr>
              <w:pict w14:anchorId="7FC345C5">
                <v:line id="_x0000_s1587" style="position:absolute;left:0;text-align:left;flip:x y;z-index:251503104;mso-position-horizontal-relative:text;mso-position-vertical-relative:text" from="535.45pt,181.35pt" to="503.9pt,160pt" strokecolor="red" strokeweight=".57pt"/>
              </w:pict>
            </w:r>
            <w:r>
              <w:rPr>
                <w:noProof/>
              </w:rPr>
              <w:pict w14:anchorId="0158829E">
                <v:line id="_x0000_s1586" style="position:absolute;left:0;text-align:left;flip:x y;z-index:251504128;mso-position-horizontal-relative:text;mso-position-vertical-relative:text" from="677.2pt,104.45pt" to="689.9pt,93.4pt" strokecolor="red" strokeweight=".57pt"/>
              </w:pict>
            </w:r>
            <w:r>
              <w:rPr>
                <w:noProof/>
              </w:rPr>
              <w:pict w14:anchorId="3B97982D">
                <v:line id="_x0000_s1585" style="position:absolute;left:0;text-align:left;flip:x y;z-index:251505152;mso-position-horizontal-relative:text;mso-position-vertical-relative:text" from="689.9pt,93.4pt" to="694.2pt,98.35pt" strokecolor="red" strokeweight=".57pt"/>
              </w:pict>
            </w:r>
            <w:r>
              <w:rPr>
                <w:noProof/>
              </w:rPr>
              <w:pict w14:anchorId="41B5D9B4">
                <v:line id="_x0000_s1584" style="position:absolute;left:0;text-align:left;flip:x y;z-index:251506176;mso-position-horizontal-relative:text;mso-position-vertical-relative:text" from="694.2pt,98.35pt" to="703.5pt,92pt" strokecolor="red" strokeweight=".57pt"/>
              </w:pict>
            </w:r>
            <w:r>
              <w:rPr>
                <w:noProof/>
              </w:rPr>
              <w:pict w14:anchorId="786DAE25">
                <v:line id="_x0000_s1583" style="position:absolute;left:0;text-align:left;flip:x y;z-index:251507200;mso-position-horizontal-relative:text;mso-position-vertical-relative:text" from="703.5pt,92pt" to="744.95pt,141.35pt" strokecolor="red" strokeweight=".57pt"/>
              </w:pict>
            </w:r>
            <w:r>
              <w:rPr>
                <w:noProof/>
              </w:rPr>
              <w:pict w14:anchorId="22BEC6E4">
                <v:line id="_x0000_s1582" style="position:absolute;left:0;text-align:left;flip:x y;z-index:251508224;mso-position-horizontal-relative:text;mso-position-vertical-relative:text" from="744.95pt,141.35pt" to="737.8pt,147.75pt" strokecolor="red" strokeweight=".57pt"/>
              </w:pict>
            </w:r>
            <w:r>
              <w:rPr>
                <w:noProof/>
              </w:rPr>
              <w:pict w14:anchorId="0BE0DFA4">
                <v:line id="_x0000_s1581" style="position:absolute;left:0;text-align:left;flip:x y;z-index:251509248;mso-position-horizontal-relative:text;mso-position-vertical-relative:text" from="737.8pt,147.75pt" to="746.3pt,158.25pt" strokecolor="red" strokeweight=".57pt"/>
              </w:pict>
            </w:r>
            <w:r>
              <w:rPr>
                <w:noProof/>
              </w:rPr>
              <w:pict w14:anchorId="4CF03CA4">
                <v:line id="_x0000_s1580" style="position:absolute;left:0;text-align:left;flip:x y;z-index:251510272;mso-position-horizontal-relative:text;mso-position-vertical-relative:text" from="746.3pt,158.25pt" to="733.7pt,169.8pt" strokecolor="red" strokeweight=".57pt"/>
              </w:pict>
            </w:r>
            <w:r>
              <w:rPr>
                <w:noProof/>
              </w:rPr>
              <w:pict w14:anchorId="375343E8">
                <v:line id="_x0000_s1579" style="position:absolute;left:0;text-align:left;flip:x y;z-index:251511296;mso-position-horizontal-relative:text;mso-position-vertical-relative:text" from="733.7pt,169.8pt" to="677.2pt,104.45pt" strokecolor="red" strokeweight=".57pt"/>
              </w:pict>
            </w:r>
            <w:r>
              <w:rPr>
                <w:noProof/>
              </w:rPr>
              <w:pict w14:anchorId="1060FD71">
                <v:line id="_x0000_s1578" style="position:absolute;left:0;text-align:left;flip:x y;z-index:251512320;mso-position-horizontal-relative:text;mso-position-vertical-relative:text" from="471.9pt,234.15pt" to="491pt,204.05pt" strokecolor="red" strokeweight=".57pt"/>
              </w:pict>
            </w:r>
            <w:r>
              <w:rPr>
                <w:noProof/>
              </w:rPr>
              <w:pict w14:anchorId="73E78993">
                <v:line id="_x0000_s1577" style="position:absolute;left:0;text-align:left;flip:x y;z-index:251513344;mso-position-horizontal-relative:text;mso-position-vertical-relative:text" from="491pt,204.05pt" to="518.1pt,221.8pt" strokecolor="red" strokeweight=".57pt"/>
              </w:pict>
            </w:r>
            <w:r>
              <w:rPr>
                <w:noProof/>
              </w:rPr>
              <w:pict w14:anchorId="1495CF15">
                <v:line id="_x0000_s1576" style="position:absolute;left:0;text-align:left;flip:x y;z-index:251514368;mso-position-horizontal-relative:text;mso-position-vertical-relative:text" from="518.1pt,221.8pt" to="497.85pt,251.5pt" strokecolor="red" strokeweight=".57pt"/>
              </w:pict>
            </w:r>
            <w:r>
              <w:rPr>
                <w:noProof/>
              </w:rPr>
              <w:pict w14:anchorId="523603B6">
                <v:line id="_x0000_s1575" style="position:absolute;left:0;text-align:left;flip:x y;z-index:251515392;mso-position-horizontal-relative:text;mso-position-vertical-relative:text" from="497.85pt,251.5pt" to="471.9pt,234.15pt" strokecolor="red" strokeweight=".57pt"/>
              </w:pict>
            </w:r>
            <w:r>
              <w:rPr>
                <w:noProof/>
              </w:rPr>
              <w:pict w14:anchorId="7D3947F6">
                <v:line id="_x0000_s1574" style="position:absolute;left:0;text-align:left;flip:x y;z-index:251516416;mso-position-horizontal-relative:text;mso-position-vertical-relative:text" from="621.95pt,299.55pt" to="600.2pt,285.3pt" strokecolor="red" strokeweight=".57pt"/>
              </w:pict>
            </w:r>
            <w:r>
              <w:rPr>
                <w:noProof/>
              </w:rPr>
              <w:pict w14:anchorId="198AA952">
                <v:line id="_x0000_s1573" style="position:absolute;left:0;text-align:left;flip:x y;z-index:251517440;mso-position-horizontal-relative:text;mso-position-vertical-relative:text" from="600.2pt,285.3pt" to="590.45pt,299.3pt" strokecolor="red" strokeweight=".57pt"/>
              </w:pict>
            </w:r>
            <w:r>
              <w:rPr>
                <w:noProof/>
              </w:rPr>
              <w:pict w14:anchorId="778E797D">
                <v:line id="_x0000_s1572" style="position:absolute;left:0;text-align:left;flip:x y;z-index:251518464;mso-position-horizontal-relative:text;mso-position-vertical-relative:text" from="590.45pt,299.3pt" to="584.3pt,295.3pt" strokecolor="red" strokeweight=".57pt"/>
              </w:pict>
            </w:r>
            <w:r>
              <w:rPr>
                <w:noProof/>
              </w:rPr>
              <w:pict w14:anchorId="2FD7B449">
                <v:line id="_x0000_s1571" style="position:absolute;left:0;text-align:left;flip:x y;z-index:251519488;mso-position-horizontal-relative:text;mso-position-vertical-relative:text" from="584.3pt,295.3pt" to="576.6pt,306.15pt" strokecolor="red" strokeweight=".57pt"/>
              </w:pict>
            </w:r>
            <w:r>
              <w:rPr>
                <w:noProof/>
              </w:rPr>
              <w:pict w14:anchorId="012C2260">
                <v:line id="_x0000_s1570" style="position:absolute;left:0;text-align:left;flip:x y;z-index:251520512;mso-position-horizontal-relative:text;mso-position-vertical-relative:text" from="576.6pt,306.15pt" to="582.85pt,310.3pt" strokecolor="red" strokeweight=".57pt"/>
              </w:pict>
            </w:r>
            <w:r>
              <w:rPr>
                <w:noProof/>
              </w:rPr>
              <w:pict w14:anchorId="152F65CA">
                <v:line id="_x0000_s1569" style="position:absolute;left:0;text-align:left;flip:x y;z-index:251521536;mso-position-horizontal-relative:text;mso-position-vertical-relative:text" from="582.85pt,310.3pt" to="581.95pt,311.5pt" strokecolor="red" strokeweight=".57pt"/>
              </w:pict>
            </w:r>
            <w:r>
              <w:rPr>
                <w:noProof/>
              </w:rPr>
              <w:pict w14:anchorId="5660B09A">
                <v:line id="_x0000_s1568" style="position:absolute;left:0;text-align:left;flip:x y;z-index:251522560;mso-position-horizontal-relative:text;mso-position-vertical-relative:text" from="581.95pt,311.5pt" to="603.65pt,326.4pt" strokecolor="red" strokeweight=".57pt"/>
              </w:pict>
            </w:r>
            <w:r>
              <w:rPr>
                <w:noProof/>
              </w:rPr>
              <w:pict w14:anchorId="5663EE74">
                <v:line id="_x0000_s1567" style="position:absolute;left:0;text-align:left;flip:x y;z-index:251523584;mso-position-horizontal-relative:text;mso-position-vertical-relative:text" from="603.65pt,326.4pt" to="621.95pt,299.55pt" strokecolor="red" strokeweight=".57pt"/>
              </w:pict>
            </w:r>
            <w:r>
              <w:rPr>
                <w:noProof/>
              </w:rPr>
              <w:pict w14:anchorId="52BFCCE1">
                <v:line id="_x0000_s1566" style="position:absolute;left:0;text-align:left;flip:x y;z-index:251524608;mso-position-horizontal-relative:text;mso-position-vertical-relative:text" from="431.75pt,364.65pt" to="449.25pt,340.75pt" strokecolor="red" strokeweight=".57pt"/>
              </w:pict>
            </w:r>
            <w:r>
              <w:rPr>
                <w:noProof/>
              </w:rPr>
              <w:pict w14:anchorId="2323AD6E">
                <v:line id="_x0000_s1565" style="position:absolute;left:0;text-align:left;flip:x y;z-index:251525632;mso-position-horizontal-relative:text;mso-position-vertical-relative:text" from="449.25pt,340.75pt" to="475.8pt,360.25pt" strokecolor="red" strokeweight=".57pt"/>
              </w:pict>
            </w:r>
            <w:r>
              <w:rPr>
                <w:noProof/>
              </w:rPr>
              <w:pict w14:anchorId="2AC118B3">
                <v:line id="_x0000_s1564" style="position:absolute;left:0;text-align:left;flip:x y;z-index:251526656;mso-position-horizontal-relative:text;mso-position-vertical-relative:text" from="475.8pt,360.25pt" to="458.75pt,383.75pt" strokecolor="red" strokeweight=".57pt"/>
              </w:pict>
            </w:r>
            <w:r>
              <w:rPr>
                <w:noProof/>
              </w:rPr>
              <w:pict w14:anchorId="4CDD464C">
                <v:line id="_x0000_s1563" style="position:absolute;left:0;text-align:left;flip:x y;z-index:251527680;mso-position-horizontal-relative:text;mso-position-vertical-relative:text" from="458.75pt,383.75pt" to="431.75pt,364.65pt" strokecolor="red" strokeweight=".57pt"/>
              </w:pict>
            </w:r>
            <w:r>
              <w:rPr>
                <w:noProof/>
              </w:rPr>
              <w:pict w14:anchorId="5FDE9F15">
                <v:line id="_x0000_s1562" style="position:absolute;left:0;text-align:left;flip:x y;z-index:251528704;mso-position-horizontal-relative:text;mso-position-vertical-relative:text" from="381.8pt,430.3pt" to="400.45pt,407.2pt" strokecolor="red" strokeweight=".57pt"/>
              </w:pict>
            </w:r>
            <w:r>
              <w:rPr>
                <w:noProof/>
              </w:rPr>
              <w:pict w14:anchorId="7A89E1C9">
                <v:line id="_x0000_s1561" style="position:absolute;left:0;text-align:left;flip:x y;z-index:251529728;mso-position-horizontal-relative:text;mso-position-vertical-relative:text" from="400.45pt,407.2pt" to="422.7pt,424.55pt" strokecolor="red" strokeweight=".57pt"/>
              </w:pict>
            </w:r>
            <w:r>
              <w:rPr>
                <w:noProof/>
              </w:rPr>
              <w:pict w14:anchorId="16A7D136">
                <v:line id="_x0000_s1560" style="position:absolute;left:0;text-align:left;flip:x y;z-index:251530752;mso-position-horizontal-relative:text;mso-position-vertical-relative:text" from="422.7pt,424.55pt" to="427.5pt,418.7pt" strokecolor="red" strokeweight=".57pt"/>
              </w:pict>
            </w:r>
            <w:r>
              <w:rPr>
                <w:noProof/>
              </w:rPr>
              <w:pict w14:anchorId="3F11BB64">
                <v:line id="_x0000_s1559" style="position:absolute;left:0;text-align:left;flip:x y;z-index:251531776;mso-position-horizontal-relative:text;mso-position-vertical-relative:text" from="427.5pt,418.7pt" to="445.4pt,432.85pt" strokecolor="red" strokeweight=".57pt"/>
              </w:pict>
            </w:r>
            <w:r>
              <w:rPr>
                <w:noProof/>
              </w:rPr>
              <w:pict w14:anchorId="264EBCB4">
                <v:line id="_x0000_s1558" style="position:absolute;left:0;text-align:left;flip:x y;z-index:251532800;mso-position-horizontal-relative:text;mso-position-vertical-relative:text" from="445.4pt,432.85pt" to="420.45pt,463.05pt" strokecolor="red" strokeweight=".57pt"/>
              </w:pict>
            </w:r>
            <w:r>
              <w:rPr>
                <w:noProof/>
              </w:rPr>
              <w:pict w14:anchorId="35AA02E8">
                <v:line id="_x0000_s1557" style="position:absolute;left:0;text-align:left;flip:x y;z-index:251533824;mso-position-horizontal-relative:text;mso-position-vertical-relative:text" from="420.45pt,463.05pt" to="418.85pt,461.65pt" strokecolor="red" strokeweight=".57pt"/>
              </w:pict>
            </w:r>
            <w:r>
              <w:rPr>
                <w:noProof/>
              </w:rPr>
              <w:pict w14:anchorId="563E5CFD">
                <v:line id="_x0000_s1556" style="position:absolute;left:0;text-align:left;flip:x y;z-index:251534848;mso-position-horizontal-relative:text;mso-position-vertical-relative:text" from="418.85pt,461.65pt" to="412.5pt,469.25pt" strokecolor="red" strokeweight=".57pt"/>
              </w:pict>
            </w:r>
            <w:r>
              <w:rPr>
                <w:noProof/>
              </w:rPr>
              <w:pict w14:anchorId="31824687">
                <v:line id="_x0000_s1555" style="position:absolute;left:0;text-align:left;flip:x y;z-index:251535872;mso-position-horizontal-relative:text;mso-position-vertical-relative:text" from="412.5pt,469.25pt" to="400.3pt,459.4pt" strokecolor="red" strokeweight=".57pt"/>
              </w:pict>
            </w:r>
            <w:r>
              <w:rPr>
                <w:noProof/>
              </w:rPr>
              <w:pict w14:anchorId="6DD8831B">
                <v:line id="_x0000_s1554" style="position:absolute;left:0;text-align:left;flip:x y;z-index:251536896;mso-position-horizontal-relative:text;mso-position-vertical-relative:text" from="400.3pt,459.4pt" to="406.6pt,451.65pt" strokecolor="red" strokeweight=".57pt"/>
              </w:pict>
            </w:r>
            <w:r>
              <w:rPr>
                <w:noProof/>
              </w:rPr>
              <w:pict w14:anchorId="262A8963">
                <v:line id="_x0000_s1553" style="position:absolute;left:0;text-align:left;flip:x y;z-index:251537920;mso-position-horizontal-relative:text;mso-position-vertical-relative:text" from="406.6pt,451.65pt" to="381.8pt,430.3pt" strokecolor="red" strokeweight=".57pt"/>
              </w:pict>
            </w:r>
            <w:r>
              <w:rPr>
                <w:noProof/>
              </w:rPr>
              <w:pict w14:anchorId="48E56811">
                <v:line id="_x0000_s1552" style="position:absolute;left:0;text-align:left;flip:x y;z-index:251538944;mso-position-horizontal-relative:text;mso-position-vertical-relative:text" from="622.4pt,13.95pt" to="629.15pt,21.75pt" strokecolor="red" strokeweight=".57pt"/>
              </w:pict>
            </w:r>
            <w:r>
              <w:rPr>
                <w:noProof/>
              </w:rPr>
              <w:pict w14:anchorId="23D62A7F">
                <v:line id="_x0000_s1551" style="position:absolute;left:0;text-align:left;flip:x y;z-index:251539968;mso-position-horizontal-relative:text;mso-position-vertical-relative:text" from="629.15pt,21.75pt" to="637.95pt,14.15pt" strokecolor="red" strokeweight=".57pt"/>
              </w:pict>
            </w:r>
            <w:r>
              <w:rPr>
                <w:noProof/>
              </w:rPr>
              <w:pict w14:anchorId="6A290733">
                <v:line id="_x0000_s1550" style="position:absolute;left:0;text-align:left;flip:x y;z-index:251540992;mso-position-horizontal-relative:text;mso-position-vertical-relative:text" from="637.95pt,14.15pt" to="674.2pt,57.8pt" strokecolor="red" strokeweight=".57pt"/>
              </w:pict>
            </w:r>
            <w:r>
              <w:rPr>
                <w:noProof/>
              </w:rPr>
              <w:pict w14:anchorId="43063127">
                <v:line id="_x0000_s1549" style="position:absolute;left:0;text-align:left;flip:x y;z-index:251542016;mso-position-horizontal-relative:text;mso-position-vertical-relative:text" from="674.2pt,57.8pt" to="666.65pt,65.1pt" strokecolor="red" strokeweight=".57pt"/>
              </w:pict>
            </w:r>
            <w:r>
              <w:rPr>
                <w:noProof/>
              </w:rPr>
              <w:pict w14:anchorId="5F988826">
                <v:line id="_x0000_s1548" style="position:absolute;left:0;text-align:left;flip:x y;z-index:251543040;mso-position-horizontal-relative:text;mso-position-vertical-relative:text" from="666.65pt,65.1pt" to="672.65pt,72.8pt" strokecolor="red" strokeweight=".57pt"/>
              </w:pict>
            </w:r>
            <w:r>
              <w:rPr>
                <w:noProof/>
              </w:rPr>
              <w:pict w14:anchorId="79ABF19E">
                <v:line id="_x0000_s1547" style="position:absolute;left:0;text-align:left;flip:x y;z-index:251544064;mso-position-horizontal-relative:text;mso-position-vertical-relative:text" from="672.65pt,72.8pt" to="658.8pt,83.7pt" strokecolor="red" strokeweight=".57pt"/>
              </w:pict>
            </w:r>
            <w:r>
              <w:rPr>
                <w:noProof/>
              </w:rPr>
              <w:pict w14:anchorId="5461361B">
                <v:line id="_x0000_s1546" style="position:absolute;left:0;text-align:left;flip:x y;z-index:251545088;mso-position-horizontal-relative:text;mso-position-vertical-relative:text" from="658.8pt,83.7pt" to="615.45pt,31pt" strokecolor="red" strokeweight=".57pt"/>
              </w:pict>
            </w:r>
            <w:r>
              <w:rPr>
                <w:noProof/>
              </w:rPr>
              <w:pict w14:anchorId="30657F74">
                <v:line id="_x0000_s1545" style="position:absolute;left:0;text-align:left;flip:x y;z-index:251546112;mso-position-horizontal-relative:text;mso-position-vertical-relative:text" from="615.45pt,31pt" to="610.05pt,24.35pt" strokecolor="red" strokeweight=".57pt"/>
              </w:pict>
            </w:r>
            <w:r>
              <w:rPr>
                <w:noProof/>
              </w:rPr>
              <w:pict w14:anchorId="40D75038">
                <v:line id="_x0000_s1544" style="position:absolute;left:0;text-align:left;flip:x y;z-index:251547136;mso-position-horizontal-relative:text;mso-position-vertical-relative:text" from="610.05pt,24.35pt" to="622.4pt,13.95pt" strokecolor="red" strokeweight=".57pt"/>
              </w:pict>
            </w:r>
            <w:r>
              <w:rPr>
                <w:noProof/>
              </w:rPr>
              <w:pict w14:anchorId="1F2D4E56">
                <v:line id="_x0000_s1543" style="position:absolute;left:0;text-align:left;flip:x y;z-index:251548160;mso-position-horizontal-relative:text;mso-position-vertical-relative:text" from="346.5pt,468.5pt" to="378.9pt,502.05pt" strokeweight=".57pt"/>
              </w:pict>
            </w:r>
            <w:r>
              <w:rPr>
                <w:noProof/>
              </w:rPr>
              <w:pict w14:anchorId="2822F27D">
                <v:line id="_x0000_s1542" style="position:absolute;left:0;text-align:left;flip:x y;z-index:251549184;mso-position-horizontal-relative:text;mso-position-vertical-relative:text" from="378.9pt,502.05pt" to="412.6pt,537.7pt" strokeweight=".57pt"/>
              </w:pict>
            </w:r>
            <w:r>
              <w:rPr>
                <w:noProof/>
              </w:rPr>
              <w:pict w14:anchorId="5FBD768E">
                <v:line id="_x0000_s1541" style="position:absolute;left:0;text-align:left;flip:x y;z-index:251550208;mso-position-horizontal-relative:text;mso-position-vertical-relative:text" from="412.6pt,537.7pt" to="448.6pt,571.45pt" strokeweight=".57pt"/>
              </w:pict>
            </w:r>
            <w:r>
              <w:rPr>
                <w:noProof/>
              </w:rPr>
              <w:pict w14:anchorId="027A1AED">
                <v:line id="_x0000_s1540" style="position:absolute;left:0;text-align:left;flip:x y;z-index:251551232;mso-position-horizontal-relative:text;mso-position-vertical-relative:text" from="448.6pt,571.45pt" to="412.45pt,624.55pt" strokeweight=".57pt"/>
              </w:pict>
            </w:r>
            <w:r>
              <w:rPr>
                <w:noProof/>
              </w:rPr>
              <w:pict w14:anchorId="2167BACF">
                <v:line id="_x0000_s1539" style="position:absolute;left:0;text-align:left;flip:x y;z-index:251552256;mso-position-horizontal-relative:text;mso-position-vertical-relative:text" from="412.45pt,624.55pt" to="325.4pt,553.4pt" strokeweight=".57pt"/>
              </w:pict>
            </w:r>
            <w:r>
              <w:rPr>
                <w:noProof/>
              </w:rPr>
              <w:pict w14:anchorId="23766055">
                <v:line id="_x0000_s1538" style="position:absolute;left:0;text-align:left;flip:x y;z-index:251553280;mso-position-horizontal-relative:text;mso-position-vertical-relative:text" from="325.4pt,553.4pt" to="317.85pt,532.95pt" strokeweight=".57pt"/>
              </w:pict>
            </w:r>
            <w:r>
              <w:rPr>
                <w:noProof/>
              </w:rPr>
              <w:pict w14:anchorId="0F5A7227">
                <v:line id="_x0000_s1537" style="position:absolute;left:0;text-align:left;flip:x y;z-index:251554304;mso-position-horizontal-relative:text;mso-position-vertical-relative:text" from="317.85pt,532.95pt" to="326pt,506.2pt" strokeweight=".57pt"/>
              </w:pict>
            </w:r>
            <w:r>
              <w:rPr>
                <w:noProof/>
              </w:rPr>
              <w:pict w14:anchorId="1BD9EA68">
                <v:line id="_x0000_s1536" style="position:absolute;left:0;text-align:left;flip:x y;z-index:251555328;mso-position-horizontal-relative:text;mso-position-vertical-relative:text" from="326pt,506.2pt" to="346.5pt,468.5pt" strokeweight=".57pt"/>
              </w:pict>
            </w:r>
            <w:r>
              <w:rPr>
                <w:noProof/>
              </w:rPr>
              <w:pict w14:anchorId="12026004">
                <v:line id="_x0000_s1535" style="position:absolute;left:0;text-align:left;flip:x y;z-index:251556352;mso-position-horizontal-relative:text;mso-position-vertical-relative:text" from="602.6pt,172.3pt" to="621.8pt,185.95pt" strokeweight=".57pt"/>
              </w:pict>
            </w:r>
            <w:r>
              <w:rPr>
                <w:noProof/>
              </w:rPr>
              <w:pict w14:anchorId="002A30D4">
                <v:line id="_x0000_s1534" style="position:absolute;left:0;text-align:left;flip:x y;z-index:251557376;mso-position-horizontal-relative:text;mso-position-vertical-relative:text" from="621.8pt,185.95pt" to="692pt,233pt" strokeweight=".57pt"/>
              </w:pict>
            </w:r>
            <w:r>
              <w:rPr>
                <w:noProof/>
              </w:rPr>
              <w:pict w14:anchorId="6D9FF168">
                <v:line id="_x0000_s1533" style="position:absolute;left:0;text-align:left;flip:x y;z-index:251558400;mso-position-horizontal-relative:text;mso-position-vertical-relative:text" from="692pt,233pt" to="741.65pt,164.3pt" strokeweight=".57pt"/>
              </w:pict>
            </w:r>
            <w:r>
              <w:rPr>
                <w:noProof/>
              </w:rPr>
              <w:pict w14:anchorId="2BFD0C0F">
                <v:line id="_x0000_s1532" style="position:absolute;left:0;text-align:left;flip:x y;z-index:251559424;mso-position-horizontal-relative:text;mso-position-vertical-relative:text" from="741.65pt,164.3pt" to="760.15pt,140.95pt" strokeweight=".57pt"/>
              </w:pict>
            </w:r>
            <w:r>
              <w:rPr>
                <w:noProof/>
              </w:rPr>
              <w:pict w14:anchorId="25C46541">
                <v:line id="_x0000_s1531" style="position:absolute;left:0;text-align:left;flip:x y;z-index:251560448;mso-position-horizontal-relative:text;mso-position-vertical-relative:text" from="760.15pt,140.95pt" to="698.45pt,70.1pt" strokeweight=".57pt"/>
              </w:pict>
            </w:r>
            <w:r>
              <w:rPr>
                <w:noProof/>
              </w:rPr>
              <w:pict w14:anchorId="7A6D453A">
                <v:line id="_x0000_s1530" style="position:absolute;left:0;text-align:left;flip:x y;z-index:251561472;mso-position-horizontal-relative:text;mso-position-vertical-relative:text" from="698.45pt,70.1pt" to="694.7pt,72.55pt" strokeweight=".57pt"/>
              </w:pict>
            </w:r>
            <w:r>
              <w:rPr>
                <w:noProof/>
              </w:rPr>
              <w:pict w14:anchorId="4D05C15F">
                <v:line id="_x0000_s1529" style="position:absolute;left:0;text-align:left;flip:x y;z-index:251562496;mso-position-horizontal-relative:text;mso-position-vertical-relative:text" from="694.7pt,72.55pt" to="655.9pt,107.95pt" strokeweight=".57pt"/>
              </w:pict>
            </w:r>
            <w:r>
              <w:rPr>
                <w:noProof/>
              </w:rPr>
              <w:pict w14:anchorId="70D84ABA">
                <v:line id="_x0000_s1528" style="position:absolute;left:0;text-align:left;flip:x y;z-index:251563520;mso-position-horizontal-relative:text;mso-position-vertical-relative:text" from="655.9pt,107.95pt" to="636.15pt,127.25pt" strokeweight=".57pt"/>
              </w:pict>
            </w:r>
            <w:r>
              <w:rPr>
                <w:noProof/>
              </w:rPr>
              <w:pict w14:anchorId="34B7AD05">
                <v:line id="_x0000_s1527" style="position:absolute;left:0;text-align:left;flip:x y;z-index:251564544;mso-position-horizontal-relative:text;mso-position-vertical-relative:text" from="636.15pt,127.25pt" to="602.6pt,172.3pt" strokeweight=".57pt"/>
              </w:pict>
            </w:r>
            <w:r>
              <w:rPr>
                <w:noProof/>
              </w:rPr>
              <w:pict w14:anchorId="05755E94">
                <v:line id="_x0000_s1526" style="position:absolute;left:0;text-align:left;flip:x y;z-index:251565568;mso-position-horizontal-relative:text;mso-position-vertical-relative:text" from="398.5pt,366.95pt" to="424.6pt,317.85pt" strokeweight=".57pt"/>
              </w:pict>
            </w:r>
            <w:r>
              <w:rPr>
                <w:noProof/>
              </w:rPr>
              <w:pict w14:anchorId="02BA0B5E">
                <v:line id="_x0000_s1525" style="position:absolute;left:0;text-align:left;flip:x y;z-index:251566592;mso-position-horizontal-relative:text;mso-position-vertical-relative:text" from="424.6pt,317.85pt" to="439.15pt,325.55pt" strokeweight=".57pt"/>
              </w:pict>
            </w:r>
            <w:r>
              <w:rPr>
                <w:noProof/>
              </w:rPr>
              <w:pict w14:anchorId="3652C015">
                <v:line id="_x0000_s1524" style="position:absolute;left:0;text-align:left;flip:x y;z-index:251567616;mso-position-horizontal-relative:text;mso-position-vertical-relative:text" from="439.15pt,325.55pt" to="444.05pt,319.25pt" strokeweight=".57pt"/>
              </w:pict>
            </w:r>
            <w:r>
              <w:rPr>
                <w:noProof/>
              </w:rPr>
              <w:pict w14:anchorId="1F9FC28B">
                <v:line id="_x0000_s1523" style="position:absolute;left:0;text-align:left;flip:x y;z-index:251568640;mso-position-horizontal-relative:text;mso-position-vertical-relative:text" from="444.05pt,319.25pt" to="463.45pt,331.25pt" strokeweight=".57pt"/>
              </w:pict>
            </w:r>
            <w:r>
              <w:rPr>
                <w:noProof/>
              </w:rPr>
              <w:pict w14:anchorId="4EF721F7">
                <v:line id="_x0000_s1522" style="position:absolute;left:0;text-align:left;flip:x y;z-index:251569664;mso-position-horizontal-relative:text;mso-position-vertical-relative:text" from="463.45pt,331.25pt" to="487.8pt,350.3pt" strokeweight=".57pt"/>
              </w:pict>
            </w:r>
            <w:r>
              <w:rPr>
                <w:noProof/>
              </w:rPr>
              <w:pict w14:anchorId="79DEE7E7">
                <v:line id="_x0000_s1521" style="position:absolute;left:0;text-align:left;flip:x y;z-index:251570688;mso-position-horizontal-relative:text;mso-position-vertical-relative:text" from="487.8pt,350.3pt" to="566.4pt,409.4pt" strokeweight=".57pt"/>
              </w:pict>
            </w:r>
            <w:r>
              <w:rPr>
                <w:noProof/>
              </w:rPr>
              <w:pict w14:anchorId="77738DB0">
                <v:line id="_x0000_s1520" style="position:absolute;left:0;text-align:left;flip:x y;z-index:251571712;mso-position-horizontal-relative:text;mso-position-vertical-relative:text" from="566.4pt,409.4pt" to="524.5pt,465.85pt" strokeweight=".57pt"/>
              </w:pict>
            </w:r>
            <w:r>
              <w:rPr>
                <w:noProof/>
              </w:rPr>
              <w:pict w14:anchorId="270F940C">
                <v:line id="_x0000_s1519" style="position:absolute;left:0;text-align:left;flip:x y;z-index:251572736;mso-position-horizontal-relative:text;mso-position-vertical-relative:text" from="524.5pt,465.85pt" to="398.5pt,366.95pt" strokeweight=".57pt"/>
              </w:pict>
            </w:r>
            <w:r>
              <w:rPr>
                <w:noProof/>
              </w:rPr>
              <w:pict w14:anchorId="1BAF549F">
                <v:line id="_x0000_s1518" style="position:absolute;left:0;text-align:left;flip:x y;z-index:251573760;mso-position-horizontal-relative:text;mso-position-vertical-relative:text" from="445.95pt,254.45pt" to="533.2pt,318.85pt" strokeweight=".57pt"/>
              </w:pict>
            </w:r>
            <w:r>
              <w:rPr>
                <w:noProof/>
              </w:rPr>
              <w:pict w14:anchorId="304E1D72">
                <v:line id="_x0000_s1517" style="position:absolute;left:0;text-align:left;flip:x y;z-index:251574784;mso-position-horizontal-relative:text;mso-position-vertical-relative:text" from="533.2pt,318.85pt" to="577.3pt,350.7pt" strokeweight=".57pt"/>
              </w:pict>
            </w:r>
            <w:r>
              <w:rPr>
                <w:noProof/>
              </w:rPr>
              <w:pict w14:anchorId="3FCC7568">
                <v:line id="_x0000_s1516" style="position:absolute;left:0;text-align:left;flip:x y;z-index:251575808;mso-position-horizontal-relative:text;mso-position-vertical-relative:text" from="577.3pt,350.7pt" to="597.2pt,365.15pt" strokeweight=".57pt"/>
              </w:pict>
            </w:r>
            <w:r>
              <w:rPr>
                <w:noProof/>
              </w:rPr>
              <w:pict w14:anchorId="21C0EC34">
                <v:line id="_x0000_s1515" style="position:absolute;left:0;text-align:left;flip:x y;z-index:251576832;mso-position-horizontal-relative:text;mso-position-vertical-relative:text" from="597.2pt,365.15pt" to="566.4pt,409.4pt" strokeweight=".57pt"/>
              </w:pict>
            </w:r>
            <w:r>
              <w:rPr>
                <w:noProof/>
              </w:rPr>
              <w:pict w14:anchorId="01323D11">
                <v:line id="_x0000_s1514" style="position:absolute;left:0;text-align:left;flip:x y;z-index:251577856;mso-position-horizontal-relative:text;mso-position-vertical-relative:text" from="566.4pt,409.4pt" to="487.8pt,350.3pt" strokeweight=".57pt"/>
              </w:pict>
            </w:r>
            <w:r>
              <w:rPr>
                <w:noProof/>
              </w:rPr>
              <w:pict w14:anchorId="7F5D7529">
                <v:line id="_x0000_s1513" style="position:absolute;left:0;text-align:left;flip:x y;z-index:251578880;mso-position-horizontal-relative:text;mso-position-vertical-relative:text" from="487.8pt,350.3pt" to="463.45pt,331.25pt" strokeweight=".57pt"/>
              </w:pict>
            </w:r>
            <w:r>
              <w:rPr>
                <w:noProof/>
              </w:rPr>
              <w:pict w14:anchorId="3F64AABE">
                <v:line id="_x0000_s1512" style="position:absolute;left:0;text-align:left;flip:x y;z-index:251579904;mso-position-horizontal-relative:text;mso-position-vertical-relative:text" from="463.45pt,331.25pt" to="444.05pt,319.25pt" strokeweight=".57pt"/>
              </w:pict>
            </w:r>
            <w:r>
              <w:rPr>
                <w:noProof/>
              </w:rPr>
              <w:pict w14:anchorId="13F7225A">
                <v:line id="_x0000_s1511" style="position:absolute;left:0;text-align:left;flip:x y;z-index:251580928;mso-position-horizontal-relative:text;mso-position-vertical-relative:text" from="444.05pt,319.25pt" to="439.15pt,325.55pt" strokeweight=".57pt"/>
              </w:pict>
            </w:r>
            <w:r>
              <w:rPr>
                <w:noProof/>
              </w:rPr>
              <w:pict w14:anchorId="0AED9CAF">
                <v:line id="_x0000_s1510" style="position:absolute;left:0;text-align:left;flip:x y;z-index:251581952;mso-position-horizontal-relative:text;mso-position-vertical-relative:text" from="439.15pt,325.55pt" to="424.6pt,317.85pt" strokeweight=".57pt"/>
              </w:pict>
            </w:r>
            <w:r>
              <w:rPr>
                <w:noProof/>
              </w:rPr>
              <w:pict w14:anchorId="58A08BB6">
                <v:line id="_x0000_s1509" style="position:absolute;left:0;text-align:left;flip:x y;z-index:251582976;mso-position-horizontal-relative:text;mso-position-vertical-relative:text" from="424.6pt,317.85pt" to="416.2pt,312.2pt" strokeweight=".57pt"/>
              </w:pict>
            </w:r>
            <w:r>
              <w:rPr>
                <w:noProof/>
              </w:rPr>
              <w:pict w14:anchorId="221CB06B">
                <v:line id="_x0000_s1508" style="position:absolute;left:0;text-align:left;flip:x y;z-index:251584000;mso-position-horizontal-relative:text;mso-position-vertical-relative:text" from="416.2pt,312.2pt" to="445.95pt,254.45pt" strokeweight=".57pt"/>
              </w:pict>
            </w:r>
            <w:r>
              <w:rPr>
                <w:noProof/>
              </w:rPr>
              <w:pict w14:anchorId="41A8B08B">
                <v:line id="_x0000_s1507" style="position:absolute;left:0;text-align:left;flip:x y;z-index:251585024;mso-position-horizontal-relative:text;mso-position-vertical-relative:text" from="580.45pt,245.9pt" to="533.2pt,318.85pt" strokeweight=".57pt"/>
              </w:pict>
            </w:r>
            <w:r>
              <w:rPr>
                <w:noProof/>
              </w:rPr>
              <w:pict w14:anchorId="7F899CC2">
                <v:line id="_x0000_s1506" style="position:absolute;left:0;text-align:left;flip:x y;z-index:251586048;mso-position-horizontal-relative:text;mso-position-vertical-relative:text" from="533.2pt,318.85pt" to="445.95pt,254.45pt" strokeweight=".57pt"/>
              </w:pict>
            </w:r>
            <w:r>
              <w:rPr>
                <w:noProof/>
              </w:rPr>
              <w:pict w14:anchorId="5D4FBDA1">
                <v:line id="_x0000_s1505" style="position:absolute;left:0;text-align:left;flip:x y;z-index:251587072;mso-position-horizontal-relative:text;mso-position-vertical-relative:text" from="445.95pt,254.45pt" to="482.7pt,180.55pt" strokeweight=".57pt"/>
              </w:pict>
            </w:r>
            <w:r>
              <w:rPr>
                <w:noProof/>
              </w:rPr>
              <w:pict w14:anchorId="572AACC4">
                <v:line id="_x0000_s1504" style="position:absolute;left:0;text-align:left;flip:x y;z-index:251588096;mso-position-horizontal-relative:text;mso-position-vertical-relative:text" from="482.7pt,180.55pt" to="580.45pt,245.9pt" strokeweight=".57pt"/>
              </w:pict>
            </w:r>
            <w:r>
              <w:rPr>
                <w:noProof/>
              </w:rPr>
              <w:pict w14:anchorId="1B32CEE5">
                <v:line id="_x0000_s1503" style="position:absolute;left:0;text-align:left;flip:x y;z-index:251589120;mso-position-horizontal-relative:text;mso-position-vertical-relative:text" from="519.95pt,111.8pt" to="510.5pt,126.2pt" strokeweight=".57pt"/>
              </w:pict>
            </w:r>
            <w:r>
              <w:rPr>
                <w:noProof/>
              </w:rPr>
              <w:pict w14:anchorId="0737EC0E">
                <v:line id="_x0000_s1502" style="position:absolute;left:0;text-align:left;flip:x y;z-index:251590144;mso-position-horizontal-relative:text;mso-position-vertical-relative:text" from="510.5pt,126.2pt" to="482.7pt,180.55pt" strokeweight=".57pt"/>
              </w:pict>
            </w:r>
            <w:r>
              <w:rPr>
                <w:noProof/>
              </w:rPr>
              <w:pict w14:anchorId="076785CB">
                <v:line id="_x0000_s1501" style="position:absolute;left:0;text-align:left;flip:x y;z-index:251591168;mso-position-horizontal-relative:text;mso-position-vertical-relative:text" from="482.7pt,180.55pt" to="580.45pt,245.9pt" strokeweight=".57pt"/>
              </w:pict>
            </w:r>
            <w:r>
              <w:rPr>
                <w:noProof/>
              </w:rPr>
              <w:pict w14:anchorId="298472C5">
                <v:line id="_x0000_s1500" style="position:absolute;left:0;text-align:left;flip:x y;z-index:251592192;mso-position-horizontal-relative:text;mso-position-vertical-relative:text" from="580.45pt,245.9pt" to="592.25pt,229.55pt" strokeweight=".57pt"/>
              </w:pict>
            </w:r>
            <w:r>
              <w:rPr>
                <w:noProof/>
              </w:rPr>
              <w:pict w14:anchorId="5933C7FB">
                <v:line id="_x0000_s1499" style="position:absolute;left:0;text-align:left;flip:x y;z-index:251593216;mso-position-horizontal-relative:text;mso-position-vertical-relative:text" from="592.25pt,229.55pt" to="591pt,228.7pt" strokeweight=".57pt"/>
              </w:pict>
            </w:r>
            <w:r>
              <w:rPr>
                <w:noProof/>
              </w:rPr>
              <w:pict w14:anchorId="328BCEE9">
                <v:line id="_x0000_s1498" style="position:absolute;left:0;text-align:left;flip:x y;z-index:251594240;mso-position-horizontal-relative:text;mso-position-vertical-relative:text" from="591pt,228.7pt" to="621.8pt,185.95pt" strokeweight=".57pt"/>
              </w:pict>
            </w:r>
            <w:r>
              <w:rPr>
                <w:noProof/>
              </w:rPr>
              <w:pict w14:anchorId="388D9B9C">
                <v:line id="_x0000_s1497" style="position:absolute;left:0;text-align:left;flip:x y;z-index:251595264;mso-position-horizontal-relative:text;mso-position-vertical-relative:text" from="621.8pt,185.95pt" to="602.6pt,172.3pt" strokeweight=".57pt"/>
              </w:pict>
            </w:r>
            <w:r>
              <w:rPr>
                <w:noProof/>
              </w:rPr>
              <w:pict w14:anchorId="2B9776C8">
                <v:line id="_x0000_s1496" style="position:absolute;left:0;text-align:left;flip:x y;z-index:251596288;mso-position-horizontal-relative:text;mso-position-vertical-relative:text" from="602.6pt,172.3pt" to="571.75pt,154.05pt" strokeweight=".57pt"/>
              </w:pict>
            </w:r>
            <w:r>
              <w:rPr>
                <w:noProof/>
              </w:rPr>
              <w:pict w14:anchorId="6CB49897">
                <v:line id="_x0000_s1495" style="position:absolute;left:0;text-align:left;flip:x y;z-index:251597312;mso-position-horizontal-relative:text;mso-position-vertical-relative:text" from="571.75pt,154.05pt" to="535.15pt,127.25pt" strokeweight=".57pt"/>
              </w:pict>
            </w:r>
            <w:r>
              <w:rPr>
                <w:noProof/>
              </w:rPr>
              <w:pict w14:anchorId="674ED310">
                <v:line id="_x0000_s1494" style="position:absolute;left:0;text-align:left;flip:x y;z-index:251598336;mso-position-horizontal-relative:text;mso-position-vertical-relative:text" from="535.15pt,127.25pt" to="535.25pt,124.2pt" strokeweight=".57pt"/>
              </w:pict>
            </w:r>
            <w:r>
              <w:rPr>
                <w:noProof/>
              </w:rPr>
              <w:pict w14:anchorId="5603F08B">
                <v:line id="_x0000_s1493" style="position:absolute;left:0;text-align:left;flip:x y;z-index:251599360;mso-position-horizontal-relative:text;mso-position-vertical-relative:text" from="535.25pt,124.2pt" to="519.95pt,111.8pt" strokeweight=".57pt"/>
              </w:pict>
            </w:r>
            <w:r>
              <w:rPr>
                <w:noProof/>
              </w:rPr>
              <w:pict w14:anchorId="702FD544">
                <v:line id="_x0000_s1492" style="position:absolute;left:0;text-align:left;flip:x y;z-index:251600384;mso-position-horizontal-relative:text;mso-position-vertical-relative:text" from="519.95pt,111.8pt" to="533.55pt,95.1pt" strokeweight=".57pt"/>
              </w:pict>
            </w:r>
            <w:r>
              <w:rPr>
                <w:noProof/>
              </w:rPr>
              <w:pict w14:anchorId="76158A8F">
                <v:line id="_x0000_s1491" style="position:absolute;left:0;text-align:left;flip:x y;z-index:251601408;mso-position-horizontal-relative:text;mso-position-vertical-relative:text" from="533.55pt,95.1pt" to="574.6pt,44.5pt" strokeweight=".57pt"/>
              </w:pict>
            </w:r>
            <w:r>
              <w:rPr>
                <w:noProof/>
              </w:rPr>
              <w:pict w14:anchorId="33718FB4">
                <v:line id="_x0000_s1490" style="position:absolute;left:0;text-align:left;flip:x y;z-index:251602432;mso-position-horizontal-relative:text;mso-position-vertical-relative:text" from="574.6pt,44.5pt" to="610.4pt,73.95pt" strokeweight=".57pt"/>
              </w:pict>
            </w:r>
            <w:r>
              <w:rPr>
                <w:noProof/>
              </w:rPr>
              <w:pict w14:anchorId="26A2BAB1">
                <v:line id="_x0000_s1489" style="position:absolute;left:0;text-align:left;flip:x y;z-index:251603456;mso-position-horizontal-relative:text;mso-position-vertical-relative:text" from="610.4pt,73.95pt" to="623.1pt,87.6pt" strokeweight=".57pt"/>
              </w:pict>
            </w:r>
            <w:r>
              <w:rPr>
                <w:noProof/>
              </w:rPr>
              <w:pict w14:anchorId="4BE0EB05">
                <v:line id="_x0000_s1488" style="position:absolute;left:0;text-align:left;flip:x y;z-index:251604480;mso-position-horizontal-relative:text;mso-position-vertical-relative:text" from="623.1pt,87.6pt" to="571.75pt,154.05pt" strokeweight=".57pt"/>
              </w:pict>
            </w:r>
            <w:r>
              <w:rPr>
                <w:noProof/>
              </w:rPr>
              <w:pict w14:anchorId="0EA50D0A">
                <v:line id="_x0000_s1487" style="position:absolute;left:0;text-align:left;flip:x y;z-index:251605504;mso-position-horizontal-relative:text;mso-position-vertical-relative:text" from="571.75pt,154.05pt" to="535.15pt,127.25pt" strokeweight=".57pt"/>
              </w:pict>
            </w:r>
            <w:r>
              <w:rPr>
                <w:noProof/>
              </w:rPr>
              <w:pict w14:anchorId="6CF1F386">
                <v:line id="_x0000_s1486" style="position:absolute;left:0;text-align:left;flip:x y;z-index:251606528;mso-position-horizontal-relative:text;mso-position-vertical-relative:text" from="535.15pt,127.25pt" to="535.25pt,124.2pt" strokeweight=".57pt"/>
              </w:pict>
            </w:r>
            <w:r>
              <w:rPr>
                <w:noProof/>
              </w:rPr>
              <w:pict w14:anchorId="1918530B">
                <v:line id="_x0000_s1485" style="position:absolute;left:0;text-align:left;flip:x y;z-index:251607552;mso-position-horizontal-relative:text;mso-position-vertical-relative:text" from="535.25pt,124.2pt" to="519.95pt,111.8pt" strokeweight=".57pt"/>
              </w:pict>
            </w:r>
            <w:r>
              <w:rPr>
                <w:noProof/>
              </w:rPr>
              <w:pict w14:anchorId="55368E1C">
                <v:line id="_x0000_s1484" style="position:absolute;left:0;text-align:left;flip:x y;z-index:251608576;mso-position-horizontal-relative:text;mso-position-vertical-relative:text" from="648.55pt,293.4pt" to="611.35pt,345.35pt" strokeweight=".57pt"/>
              </w:pict>
            </w:r>
            <w:r>
              <w:rPr>
                <w:noProof/>
              </w:rPr>
              <w:pict w14:anchorId="28F69C18">
                <v:line id="_x0000_s1483" style="position:absolute;left:0;text-align:left;flip:x y;z-index:251609600;mso-position-horizontal-relative:text;mso-position-vertical-relative:text" from="611.35pt,345.35pt" to="597.2pt,365.15pt" strokeweight=".57pt"/>
              </w:pict>
            </w:r>
            <w:r>
              <w:rPr>
                <w:noProof/>
              </w:rPr>
              <w:pict w14:anchorId="17CF08FB">
                <v:line id="_x0000_s1482" style="position:absolute;left:0;text-align:left;flip:x y;z-index:251610624;mso-position-horizontal-relative:text;mso-position-vertical-relative:text" from="597.2pt,365.15pt" to="577.3pt,350.7pt" strokeweight=".57pt"/>
              </w:pict>
            </w:r>
            <w:r>
              <w:rPr>
                <w:noProof/>
              </w:rPr>
              <w:pict w14:anchorId="7C984ADD">
                <v:line id="_x0000_s1481" style="position:absolute;left:0;text-align:left;flip:x y;z-index:251611648;mso-position-horizontal-relative:text;mso-position-vertical-relative:text" from="577.3pt,350.7pt" to="533.2pt,318.85pt" strokeweight=".57pt"/>
              </w:pict>
            </w:r>
            <w:r>
              <w:rPr>
                <w:noProof/>
              </w:rPr>
              <w:pict w14:anchorId="797CFDA3">
                <v:line id="_x0000_s1480" style="position:absolute;left:0;text-align:left;flip:x y;z-index:251612672;mso-position-horizontal-relative:text;mso-position-vertical-relative:text" from="533.2pt,318.85pt" to="580.45pt,245.9pt" strokeweight=".57pt"/>
              </w:pict>
            </w:r>
            <w:r>
              <w:rPr>
                <w:noProof/>
              </w:rPr>
              <w:pict w14:anchorId="4B1B5212">
                <v:line id="_x0000_s1479" style="position:absolute;left:0;text-align:left;flip:x y;z-index:251613696;mso-position-horizontal-relative:text;mso-position-vertical-relative:text" from="580.45pt,245.9pt" to="648.55pt,293.4pt" strokeweight=".57pt"/>
              </w:pict>
            </w:r>
            <w:r>
              <w:rPr>
                <w:noProof/>
              </w:rPr>
              <w:pict w14:anchorId="7228601E">
                <v:line id="_x0000_s1478" style="position:absolute;left:0;text-align:left;flip:x y;z-index:251614720;mso-position-horizontal-relative:text;mso-position-vertical-relative:text" from="621.8pt,185.95pt" to="692pt,233pt" strokeweight=".57pt"/>
              </w:pict>
            </w:r>
            <w:r>
              <w:rPr>
                <w:noProof/>
              </w:rPr>
              <w:pict w14:anchorId="11FC481A">
                <v:line id="_x0000_s1477" style="position:absolute;left:0;text-align:left;flip:x y;z-index:251615744;mso-position-horizontal-relative:text;mso-position-vertical-relative:text" from="692pt,233pt" to="648.55pt,293.4pt" strokeweight=".57pt"/>
              </w:pict>
            </w:r>
            <w:r>
              <w:rPr>
                <w:noProof/>
              </w:rPr>
              <w:pict w14:anchorId="1666C1D3">
                <v:line id="_x0000_s1476" style="position:absolute;left:0;text-align:left;flip:x y;z-index:251616768;mso-position-horizontal-relative:text;mso-position-vertical-relative:text" from="648.55pt,293.4pt" to="580.45pt,245.9pt" strokeweight=".57pt"/>
              </w:pict>
            </w:r>
            <w:r>
              <w:rPr>
                <w:noProof/>
              </w:rPr>
              <w:pict w14:anchorId="7F266DDA">
                <v:line id="_x0000_s1475" style="position:absolute;left:0;text-align:left;flip:x y;z-index:251617792;mso-position-horizontal-relative:text;mso-position-vertical-relative:text" from="580.45pt,245.9pt" to="592.25pt,229.55pt" strokeweight=".57pt"/>
              </w:pict>
            </w:r>
            <w:r>
              <w:rPr>
                <w:noProof/>
              </w:rPr>
              <w:pict w14:anchorId="005138DD">
                <v:line id="_x0000_s1474" style="position:absolute;left:0;text-align:left;flip:x y;z-index:251618816;mso-position-horizontal-relative:text;mso-position-vertical-relative:text" from="592.25pt,229.55pt" to="591pt,228.7pt" strokeweight=".57pt"/>
              </w:pict>
            </w:r>
            <w:r>
              <w:rPr>
                <w:noProof/>
              </w:rPr>
              <w:pict w14:anchorId="46FF22B8">
                <v:line id="_x0000_s1473" style="position:absolute;left:0;text-align:left;flip:x y;z-index:251619840;mso-position-horizontal-relative:text;mso-position-vertical-relative:text" from="591pt,228.7pt" to="621.8pt,185.95pt" strokeweight=".57pt"/>
              </w:pict>
            </w:r>
            <w:r>
              <w:rPr>
                <w:noProof/>
              </w:rPr>
              <w:pict w14:anchorId="44E3BBAB">
                <v:line id="_x0000_s1472" style="position:absolute;left:0;text-align:left;flip:x y;z-index:251620864;mso-position-horizontal-relative:text;mso-position-vertical-relative:text" from="457.7pt,277.95pt" to="495.3pt,302.6pt" strokeweight=".57pt"/>
              </w:pict>
            </w:r>
            <w:r>
              <w:rPr>
                <w:noProof/>
              </w:rPr>
              <w:pict w14:anchorId="6FA37AA4">
                <v:line id="_x0000_s1471" style="position:absolute;left:0;text-align:left;flip:x y;z-index:251621888;mso-position-horizontal-relative:text;mso-position-vertical-relative:text" from="495.3pt,302.6pt" to="485.2pt,317.5pt" strokeweight=".57pt"/>
              </w:pict>
            </w:r>
            <w:r>
              <w:rPr>
                <w:noProof/>
              </w:rPr>
              <w:pict w14:anchorId="6DA4D884">
                <v:line id="_x0000_s1470" style="position:absolute;left:0;text-align:left;flip:x y;z-index:251622912;mso-position-horizontal-relative:text;mso-position-vertical-relative:text" from="485.2pt,317.5pt" to="478.35pt,313pt" strokeweight=".57pt"/>
              </w:pict>
            </w:r>
            <w:r>
              <w:rPr>
                <w:noProof/>
              </w:rPr>
              <w:pict w14:anchorId="6813325E">
                <v:line id="_x0000_s1469" style="position:absolute;left:0;text-align:left;flip:x y;z-index:251623936;mso-position-horizontal-relative:text;mso-position-vertical-relative:text" from="478.35pt,313pt" to="472pt,322.45pt" strokeweight=".57pt"/>
              </w:pict>
            </w:r>
            <w:r>
              <w:rPr>
                <w:noProof/>
              </w:rPr>
              <w:pict w14:anchorId="43802813">
                <v:line id="_x0000_s1468" style="position:absolute;left:0;text-align:left;flip:x y;z-index:251624960;mso-position-horizontal-relative:text;mso-position-vertical-relative:text" from="472pt,322.45pt" to="441.5pt,302.65pt" strokeweight=".57pt"/>
              </w:pict>
            </w:r>
            <w:r>
              <w:rPr>
                <w:noProof/>
              </w:rPr>
              <w:pict w14:anchorId="268E3845">
                <v:line id="_x0000_s1467" style="position:absolute;left:0;text-align:left;flip:x y;z-index:251625984;mso-position-horizontal-relative:text;mso-position-vertical-relative:text" from="441.5pt,302.65pt" to="457.7pt,277.95pt" strokeweight=".57pt"/>
              </w:pict>
            </w:r>
            <w:r>
              <w:rPr>
                <w:noProof/>
              </w:rPr>
              <w:pict w14:anchorId="391180F7">
                <v:line id="_x0000_s1466" style="position:absolute;left:0;text-align:left;flip:x y;z-index:251627008;mso-position-horizontal-relative:text;mso-position-vertical-relative:text" from="637.6pt,212.65pt" to="667.2pt,233.1pt" strokeweight=".57pt"/>
              </w:pict>
            </w:r>
            <w:r>
              <w:rPr>
                <w:noProof/>
              </w:rPr>
              <w:pict w14:anchorId="6F8D4BA9">
                <v:line id="_x0000_s1465" style="position:absolute;left:0;text-align:left;flip:x y;z-index:251628032;mso-position-horizontal-relative:text;mso-position-vertical-relative:text" from="667.2pt,233.1pt" to="655pt,250.7pt" strokeweight=".57pt"/>
              </w:pict>
            </w:r>
            <w:r>
              <w:rPr>
                <w:noProof/>
              </w:rPr>
              <w:pict w14:anchorId="1A9C7A9F">
                <v:line id="_x0000_s1464" style="position:absolute;left:0;text-align:left;flip:x y;z-index:251629056;mso-position-horizontal-relative:text;mso-position-vertical-relative:text" from="655pt,250.7pt" to="650.5pt,247.7pt" strokeweight=".57pt"/>
              </w:pict>
            </w:r>
            <w:r>
              <w:rPr>
                <w:noProof/>
              </w:rPr>
              <w:pict w14:anchorId="0018F2B8">
                <v:line id="_x0000_s1463" style="position:absolute;left:0;text-align:left;flip:x y;z-index:251630080;mso-position-horizontal-relative:text;mso-position-vertical-relative:text" from="650.5pt,247.7pt" to="640.45pt,262.25pt" strokeweight=".57pt"/>
              </w:pict>
            </w:r>
            <w:r>
              <w:rPr>
                <w:noProof/>
              </w:rPr>
              <w:pict w14:anchorId="58241EDC">
                <v:line id="_x0000_s1462" style="position:absolute;left:0;text-align:left;flip:x y;z-index:251631104;mso-position-horizontal-relative:text;mso-position-vertical-relative:text" from="640.45pt,262.25pt" to="627.1pt,253pt" strokeweight=".57pt"/>
              </w:pict>
            </w:r>
            <w:r>
              <w:rPr>
                <w:noProof/>
              </w:rPr>
              <w:pict w14:anchorId="7CC0C998">
                <v:line id="_x0000_s1461" style="position:absolute;left:0;text-align:left;flip:x y;z-index:251632128;mso-position-horizontal-relative:text;mso-position-vertical-relative:text" from="627.1pt,253pt" to="629.45pt,249.6pt" strokeweight=".57pt"/>
              </w:pict>
            </w:r>
            <w:r>
              <w:rPr>
                <w:noProof/>
              </w:rPr>
              <w:pict w14:anchorId="0B02B45F">
                <v:line id="_x0000_s1460" style="position:absolute;left:0;text-align:left;flip:x y;z-index:251633152;mso-position-horizontal-relative:text;mso-position-vertical-relative:text" from="629.45pt,249.6pt" to="617.65pt,241.45pt" strokeweight=".57pt"/>
              </w:pict>
            </w:r>
            <w:r>
              <w:rPr>
                <w:noProof/>
              </w:rPr>
              <w:pict w14:anchorId="01CE6693">
                <v:line id="_x0000_s1459" style="position:absolute;left:0;text-align:left;flip:x y;z-index:251634176;mso-position-horizontal-relative:text;mso-position-vertical-relative:text" from="617.65pt,241.45pt" to="637.6pt,212.65pt" strokeweight=".57pt"/>
              </w:pict>
            </w:r>
            <w:r>
              <w:rPr>
                <w:noProof/>
              </w:rPr>
              <w:pict w14:anchorId="6641C282">
                <v:oval id="_x0000_s1458" style="position:absolute;left:0;text-align:left;margin-left:570.05pt;margin-top:42.5pt;width:4.25pt;height:4.25pt;z-index:251635200;mso-position-horizontal-relative:text;mso-position-vertical-relative:text" fillcolor="black"/>
              </w:pict>
            </w:r>
            <w:r>
              <w:rPr>
                <w:noProof/>
              </w:rPr>
              <w:pict w14:anchorId="03CFDC69">
                <v:oval id="_x0000_s1457" style="position:absolute;left:0;text-align:left;margin-left:606.25pt;margin-top:71.9pt;width:4.25pt;height:4.25pt;z-index:251636224;mso-position-horizontal-relative:text;mso-position-vertical-relative:text" fillcolor="black"/>
              </w:pict>
            </w:r>
            <w:r>
              <w:rPr>
                <w:noProof/>
              </w:rPr>
              <w:pict w14:anchorId="584750D4">
                <v:oval id="_x0000_s1456" style="position:absolute;left:0;text-align:left;margin-left:613.95pt;margin-top:79.9pt;width:4.25pt;height:4.25pt;z-index:251637248;mso-position-horizontal-relative:text;mso-position-vertical-relative:text" fillcolor="black"/>
              </w:pict>
            </w:r>
            <w:r>
              <w:rPr>
                <w:noProof/>
              </w:rPr>
              <w:pict w14:anchorId="42F4C70E">
                <v:oval id="_x0000_s1455" style="position:absolute;left:0;text-align:left;margin-left:617.35pt;margin-top:87.35pt;width:4.25pt;height:4.25pt;z-index:251638272;mso-position-horizontal-relative:text;mso-position-vertical-relative:text" fillcolor="black"/>
              </w:pict>
            </w:r>
            <w:r>
              <w:rPr>
                <w:noProof/>
              </w:rPr>
              <w:pict w14:anchorId="43854F75">
                <v:oval id="_x0000_s1454" style="position:absolute;left:0;text-align:left;margin-left:568.8pt;margin-top:149.05pt;width:4.25pt;height:4.25pt;z-index:251639296;mso-position-horizontal-relative:text;mso-position-vertical-relative:text" fillcolor="black"/>
              </w:pict>
            </w:r>
            <w:r>
              <w:rPr>
                <w:noProof/>
              </w:rPr>
              <w:pict w14:anchorId="6C462081">
                <v:oval id="_x0000_s1453" style="position:absolute;left:0;text-align:left;margin-left:533.1pt;margin-top:122.05pt;width:4.25pt;height:4.25pt;z-index:251640320;mso-position-horizontal-relative:text;mso-position-vertical-relative:text" fillcolor="black"/>
              </w:pict>
            </w:r>
            <w:r>
              <w:rPr>
                <w:noProof/>
              </w:rPr>
              <w:pict w14:anchorId="5959EF5F">
                <v:oval id="_x0000_s1452" style="position:absolute;left:0;text-align:left;margin-left:517.85pt;margin-top:109.65pt;width:4.25pt;height:4.25pt;z-index:251641344;mso-position-horizontal-relative:text;mso-position-vertical-relative:text" fillcolor="black"/>
              </w:pict>
            </w:r>
            <w:r>
              <w:rPr>
                <w:noProof/>
              </w:rPr>
              <w:pict w14:anchorId="6A40E8C0">
                <v:oval id="_x0000_s1451" style="position:absolute;left:0;text-align:left;margin-left:532.15pt;margin-top:91.15pt;width:4.25pt;height:4.25pt;z-index:251642368;mso-position-horizontal-relative:text;mso-position-vertical-relative:text" fillcolor="black"/>
              </w:pict>
            </w:r>
            <w:r>
              <w:rPr>
                <w:noProof/>
              </w:rPr>
              <w:pict w14:anchorId="572DF467">
                <v:oval id="_x0000_s1450" style="position:absolute;left:0;text-align:left;margin-left:570.05pt;margin-top:42.5pt;width:4.25pt;height:4.25pt;z-index:251643392;mso-position-horizontal-relative:text;mso-position-vertical-relative:text" fillcolor="black"/>
              </w:pict>
            </w:r>
            <w:r>
              <w:rPr>
                <w:noProof/>
              </w:rPr>
              <w:pict w14:anchorId="1905E76A">
                <v:oval id="_x0000_s1449" style="position:absolute;left:0;text-align:left;margin-left:517.85pt;margin-top:109.65pt;width:4.25pt;height:4.25pt;z-index:251644416;mso-position-horizontal-relative:text;mso-position-vertical-relative:text" fillcolor="black"/>
              </w:pict>
            </w:r>
            <w:r>
              <w:rPr>
                <w:noProof/>
              </w:rPr>
              <w:pict w14:anchorId="128B98BD">
                <v:oval id="_x0000_s1448" style="position:absolute;left:0;text-align:left;margin-left:533.1pt;margin-top:122.05pt;width:4.25pt;height:4.25pt;z-index:251645440;mso-position-horizontal-relative:text;mso-position-vertical-relative:text" fillcolor="black"/>
              </w:pict>
            </w:r>
            <w:r>
              <w:rPr>
                <w:noProof/>
              </w:rPr>
              <w:pict w14:anchorId="106F4C3A">
                <v:oval id="_x0000_s1447" style="position:absolute;left:0;text-align:left;margin-left:568.8pt;margin-top:149.05pt;width:4.25pt;height:4.25pt;z-index:251646464;mso-position-horizontal-relative:text;mso-position-vertical-relative:text" fillcolor="black"/>
              </w:pict>
            </w:r>
            <w:r>
              <w:rPr>
                <w:noProof/>
              </w:rPr>
              <w:pict w14:anchorId="18CBFE13">
                <v:oval id="_x0000_s1446" style="position:absolute;left:0;text-align:left;margin-left:600.5pt;margin-top:170.15pt;width:4.25pt;height:4.25pt;z-index:251647488;mso-position-horizontal-relative:text;mso-position-vertical-relative:text" fillcolor="black"/>
              </w:pict>
            </w:r>
            <w:r>
              <w:rPr>
                <w:noProof/>
              </w:rPr>
              <w:pict w14:anchorId="64DEF0CC">
                <v:oval id="_x0000_s1445" style="position:absolute;left:0;text-align:left;margin-left:619.65pt;margin-top:183.8pt;width:4.25pt;height:4.25pt;z-index:251648512;mso-position-horizontal-relative:text;mso-position-vertical-relative:text" fillcolor="black"/>
              </w:pict>
            </w:r>
            <w:r>
              <w:rPr>
                <w:noProof/>
              </w:rPr>
              <w:pict w14:anchorId="57C8B067">
                <v:oval id="_x0000_s1444" style="position:absolute;left:0;text-align:left;margin-left:588.85pt;margin-top:226.55pt;width:4.25pt;height:4.25pt;z-index:251649536;mso-position-horizontal-relative:text;mso-position-vertical-relative:text" fillcolor="black"/>
              </w:pict>
            </w:r>
            <w:r>
              <w:rPr>
                <w:noProof/>
              </w:rPr>
              <w:pict w14:anchorId="492447A5">
                <v:oval id="_x0000_s1443" style="position:absolute;left:0;text-align:left;margin-left:590.1pt;margin-top:227.45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 w14:anchorId="0FDD51D2">
                <v:oval id="_x0000_s1442" style="position:absolute;left:0;text-align:left;margin-left:578.3pt;margin-top:243.75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 w14:anchorId="3898A6B4">
                <v:oval id="_x0000_s1441" style="position:absolute;left:0;text-align:left;margin-left:480.6pt;margin-top:178.4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 w14:anchorId="534010D2">
                <v:oval id="_x0000_s1440" style="position:absolute;left:0;text-align:left;margin-left:502.95pt;margin-top:129.55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 w14:anchorId="5BD2226D">
                <v:oval id="_x0000_s1439" style="position:absolute;left:0;text-align:left;margin-left:517.85pt;margin-top:109.65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 w14:anchorId="277F9D25">
                <v:oval id="_x0000_s1438" style="position:absolute;left:0;text-align:left;margin-left:696.95pt;margin-top:67.8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 w14:anchorId="65BC5D58">
                <v:oval id="_x0000_s1437" style="position:absolute;left:0;text-align:left;margin-left:758pt;margin-top:138.85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 w14:anchorId="0655EF0F">
                <v:oval id="_x0000_s1436" style="position:absolute;left:0;text-align:left;margin-left:739.5pt;margin-top:162.15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 w14:anchorId="29C0D01E">
                <v:oval id="_x0000_s1435" style="position:absolute;left:0;text-align:left;margin-left:689.9pt;margin-top:230.9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 w14:anchorId="64FCD52E">
                <v:oval id="_x0000_s1434" style="position:absolute;left:0;text-align:left;margin-left:619.65pt;margin-top:183.8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 w14:anchorId="528B2E16">
                <v:oval id="_x0000_s1433" style="position:absolute;left:0;text-align:left;margin-left:600.5pt;margin-top:170.15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 w14:anchorId="4073DCCE">
                <v:oval id="_x0000_s1432" style="position:absolute;left:0;text-align:left;margin-left:629.7pt;margin-top:134.8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 w14:anchorId="37EAAA5F">
                <v:oval id="_x0000_s1431" style="position:absolute;left:0;text-align:left;margin-left:624.5pt;margin-top:128.55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 w14:anchorId="4096C8B1">
                <v:oval id="_x0000_s1430" style="position:absolute;left:0;text-align:left;margin-left:657.55pt;margin-top:100.1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 w14:anchorId="739E0165">
                <v:oval id="_x0000_s1429" style="position:absolute;left:0;text-align:left;margin-left:696.95pt;margin-top:67.8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0FA86A64">
                <v:oval id="_x0000_s1428" style="position:absolute;left:0;text-align:left;margin-left:422.45pt;margin-top:315.7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4B064AFB">
                <v:oval id="_x0000_s1427" style="position:absolute;left:0;text-align:left;margin-left:437pt;margin-top:323.45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4B77520E">
                <v:oval id="_x0000_s1426" style="position:absolute;left:0;text-align:left;margin-left:441.9pt;margin-top:317.15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3B93B8E1">
                <v:oval id="_x0000_s1425" style="position:absolute;left:0;text-align:left;margin-left:461.3pt;margin-top:329.15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2D2868C1">
                <v:oval id="_x0000_s1424" style="position:absolute;left:0;text-align:left;margin-left:485.7pt;margin-top:348.15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024785DD">
                <v:oval id="_x0000_s1423" style="position:absolute;left:0;text-align:left;margin-left:564.25pt;margin-top:407.3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0CE72948">
                <v:oval id="_x0000_s1422" style="position:absolute;left:0;text-align:left;margin-left:522.35pt;margin-top:463.7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1B277944">
                <v:oval id="_x0000_s1421" style="position:absolute;left:0;text-align:left;margin-left:395.85pt;margin-top:363.75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5463E276">
                <v:oval id="_x0000_s1420" style="position:absolute;left:0;text-align:left;margin-left:422.45pt;margin-top:315.7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16F39F60">
                <v:oval id="_x0000_s1419" style="position:absolute;left:0;text-align:left;margin-left:580.6pt;margin-top:70.3pt;width:2.85pt;height:2.8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1B35E139">
                <v:oval id="_x0000_s1418" style="position:absolute;left:0;text-align:left;margin-left:596.4pt;margin-top:84.35pt;width:2.85pt;height:2.8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7D0DF5C9">
                <v:oval id="_x0000_s1417" style="position:absolute;left:0;text-align:left;margin-left:571.95pt;margin-top:112.2pt;width:2.85pt;height:2.8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1B9B150F">
                <v:oval id="_x0000_s1416" style="position:absolute;left:0;text-align:left;margin-left:556.25pt;margin-top:97.65pt;width:2.85pt;height:2.8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2783AFCD">
                <v:oval id="_x0000_s1415" style="position:absolute;left:0;text-align:left;margin-left:580.6pt;margin-top:70.3pt;width:2.85pt;height:2.8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01FC0CAA">
                <v:oval id="_x0000_s1414" style="position:absolute;left:0;text-align:left;margin-left:502.5pt;margin-top:158.6pt;width:2.85pt;height:2.8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3D7E8A48">
                <v:oval id="_x0000_s1413" style="position:absolute;left:0;text-align:left;margin-left:524.4pt;margin-top:126.35pt;width:2.85pt;height:2.8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3A8BD2A9">
                <v:oval id="_x0000_s1412" style="position:absolute;left:0;text-align:left;margin-left:543.35pt;margin-top:139.85pt;width:2.85pt;height:2.8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211D7A75">
                <v:oval id="_x0000_s1411" style="position:absolute;left:0;text-align:left;margin-left:537.15pt;margin-top:149.25pt;width:2.85pt;height:2.8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02EFA4E9">
                <v:oval id="_x0000_s1410" style="position:absolute;left:0;text-align:left;margin-left:549.6pt;margin-top:158.4pt;width:2.85pt;height:2.8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3E964048">
                <v:oval id="_x0000_s1409" style="position:absolute;left:0;text-align:left;margin-left:534.05pt;margin-top:179.95pt;width:2.85pt;height:2.8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252CE87F">
                <v:oval id="_x0000_s1408" style="position:absolute;left:0;text-align:left;margin-left:502.5pt;margin-top:158.6pt;width:2.85pt;height:2.8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46E00E8D">
                <v:oval id="_x0000_s1407" style="position:absolute;left:0;text-align:left;margin-left:675.8pt;margin-top:103.05pt;width:2.85pt;height:2.8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1C9B1CD4">
                <v:oval id="_x0000_s1406" style="position:absolute;left:0;text-align:left;margin-left:688.5pt;margin-top:92pt;width:2.85pt;height:2.8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05ADB02F">
                <v:oval id="_x0000_s1405" style="position:absolute;left:0;text-align:left;margin-left:692.75pt;margin-top:96.9pt;width:2.85pt;height:2.8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734CB345">
                <v:oval id="_x0000_s1404" style="position:absolute;left:0;text-align:left;margin-left:702.1pt;margin-top:90.6pt;width:2.85pt;height:2.8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608640BF">
                <v:oval id="_x0000_s1403" style="position:absolute;left:0;text-align:left;margin-left:743.55pt;margin-top:139.9pt;width:2.85pt;height:2.8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196EC1C5">
                <v:oval id="_x0000_s1402" style="position:absolute;left:0;text-align:left;margin-left:736.4pt;margin-top:146.3pt;width:2.85pt;height:2.8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490C6900">
                <v:oval id="_x0000_s1401" style="position:absolute;left:0;text-align:left;margin-left:744.9pt;margin-top:156.85pt;width:2.85pt;height:2.8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7C24F4F2">
                <v:oval id="_x0000_s1400" style="position:absolute;left:0;text-align:left;margin-left:732.25pt;margin-top:168.35pt;width:2.85pt;height:2.8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30D5E0D9">
                <v:oval id="_x0000_s1399" style="position:absolute;left:0;text-align:left;margin-left:675.8pt;margin-top:103.05pt;width:2.85pt;height:2.8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181FC544">
                <v:oval id="_x0000_s1398" style="position:absolute;left:0;text-align:left;margin-left:470.5pt;margin-top:232.75pt;width:2.85pt;height:2.8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15DF92C7">
                <v:oval id="_x0000_s1397" style="position:absolute;left:0;text-align:left;margin-left:489.55pt;margin-top:202.65pt;width:2.85pt;height:2.8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3D0EA44D">
                <v:oval id="_x0000_s1396" style="position:absolute;left:0;text-align:left;margin-left:516.65pt;margin-top:220.4pt;width:2.85pt;height:2.8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75C1E6CD">
                <v:oval id="_x0000_s1395" style="position:absolute;left:0;text-align:left;margin-left:496.4pt;margin-top:250.05pt;width:2.85pt;height:2.8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2AC03598">
                <v:oval id="_x0000_s1394" style="position:absolute;left:0;text-align:left;margin-left:470.5pt;margin-top:232.75pt;width:2.85pt;height:2.8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2AD4CA15">
                <v:oval id="_x0000_s1393" style="position:absolute;left:0;text-align:left;margin-left:620.55pt;margin-top:298.1pt;width:2.85pt;height:2.8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40595481">
                <v:oval id="_x0000_s1392" style="position:absolute;left:0;text-align:left;margin-left:598.75pt;margin-top:283.9pt;width:2.85pt;height:2.8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3E0BC0A4">
                <v:oval id="_x0000_s1391" style="position:absolute;left:0;text-align:left;margin-left:589pt;margin-top:297.9pt;width:2.85pt;height:2.8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63EA1D02">
                <v:oval id="_x0000_s1390" style="position:absolute;left:0;text-align:left;margin-left:582.9pt;margin-top:293.9pt;width:2.85pt;height:2.8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2767AFDE">
                <v:oval id="_x0000_s1389" style="position:absolute;left:0;text-align:left;margin-left:575.15pt;margin-top:304.75pt;width:2.85pt;height:2.8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4FD29ED4">
                <v:oval id="_x0000_s1388" style="position:absolute;left:0;text-align:left;margin-left:581.4pt;margin-top:308.85pt;width:2.85pt;height:2.8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5E241A48">
                <v:oval id="_x0000_s1387" style="position:absolute;left:0;text-align:left;margin-left:580.55pt;margin-top:310.05pt;width:2.85pt;height:2.8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2A11323F">
                <v:oval id="_x0000_s1386" style="position:absolute;left:0;text-align:left;margin-left:602.25pt;margin-top:324.95pt;width:2.85pt;height:2.8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70C1588D">
                <v:oval id="_x0000_s1385" style="position:absolute;left:0;text-align:left;margin-left:620.55pt;margin-top:298.1pt;width:2.85pt;height:2.8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446F05DE">
                <v:oval id="_x0000_s1384" style="position:absolute;left:0;text-align:left;margin-left:430.3pt;margin-top:363.25pt;width:2.85pt;height:2.8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7240FE2C">
                <v:oval id="_x0000_s1383" style="position:absolute;left:0;text-align:left;margin-left:447.85pt;margin-top:339.3pt;width:2.85pt;height:2.8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4263C6BC">
                <v:oval id="_x0000_s1382" style="position:absolute;left:0;text-align:left;margin-left:474.4pt;margin-top:358.8pt;width:2.85pt;height:2.8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08CBF1BE">
                <v:oval id="_x0000_s1381" style="position:absolute;left:0;text-align:left;margin-left:457.35pt;margin-top:382.3pt;width:2.85pt;height:2.8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1305B887">
                <v:oval id="_x0000_s1380" style="position:absolute;left:0;text-align:left;margin-left:430.3pt;margin-top:363.25pt;width:2.85pt;height:2.8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5D84D6DA">
                <v:oval id="_x0000_s1379" style="position:absolute;left:0;text-align:left;margin-left:380.4pt;margin-top:428.9pt;width:2.85pt;height:2.8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4C3351CB">
                <v:oval id="_x0000_s1378" style="position:absolute;left:0;text-align:left;margin-left:399.05pt;margin-top:405.75pt;width:2.85pt;height:2.8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67D5C876">
                <v:oval id="_x0000_s1377" style="position:absolute;left:0;text-align:left;margin-left:421.25pt;margin-top:423.1pt;width:2.85pt;height:2.85pt;z-index:251718144;mso-position-horizontal-relative:text;mso-position-vertical-relative:text" fillcolor="black"/>
              </w:pict>
            </w:r>
            <w:r>
              <w:rPr>
                <w:noProof/>
              </w:rPr>
              <w:pict w14:anchorId="0F785067">
                <v:oval id="_x0000_s1376" style="position:absolute;left:0;text-align:left;margin-left:426.05pt;margin-top:417.3pt;width:2.85pt;height:2.85pt;z-index:251719168;mso-position-horizontal-relative:text;mso-position-vertical-relative:text" fillcolor="black"/>
              </w:pict>
            </w:r>
            <w:r>
              <w:rPr>
                <w:noProof/>
              </w:rPr>
              <w:pict w14:anchorId="15B14AB9">
                <v:oval id="_x0000_s1375" style="position:absolute;left:0;text-align:left;margin-left:444pt;margin-top:431.4pt;width:2.85pt;height:2.85pt;z-index:251720192;mso-position-horizontal-relative:text;mso-position-vertical-relative:text" fillcolor="black"/>
              </w:pict>
            </w:r>
            <w:r>
              <w:rPr>
                <w:noProof/>
              </w:rPr>
              <w:pict w14:anchorId="4D8C63BD">
                <v:oval id="_x0000_s1374" style="position:absolute;left:0;text-align:left;margin-left:419.05pt;margin-top:461.65pt;width:2.85pt;height:2.85pt;z-index:251721216;mso-position-horizontal-relative:text;mso-position-vertical-relative:text" fillcolor="black"/>
              </w:pict>
            </w:r>
            <w:r>
              <w:rPr>
                <w:noProof/>
              </w:rPr>
              <w:pict w14:anchorId="1DDB1CE8">
                <v:oval id="_x0000_s1373" style="position:absolute;left:0;text-align:left;margin-left:417.4pt;margin-top:460.25pt;width:2.85pt;height:2.85pt;z-index:251722240;mso-position-horizontal-relative:text;mso-position-vertical-relative:text" fillcolor="black"/>
              </w:pict>
            </w:r>
            <w:r>
              <w:rPr>
                <w:noProof/>
              </w:rPr>
              <w:pict w14:anchorId="79F0C28D">
                <v:oval id="_x0000_s1372" style="position:absolute;left:0;text-align:left;margin-left:411.1pt;margin-top:467.85pt;width:2.85pt;height:2.85pt;z-index:251723264;mso-position-horizontal-relative:text;mso-position-vertical-relative:text" fillcolor="black"/>
              </w:pict>
            </w:r>
            <w:r>
              <w:rPr>
                <w:noProof/>
              </w:rPr>
              <w:pict w14:anchorId="246485FF">
                <v:oval id="_x0000_s1371" style="position:absolute;left:0;text-align:left;margin-left:398.85pt;margin-top:458pt;width:2.85pt;height:2.85pt;z-index:251724288;mso-position-horizontal-relative:text;mso-position-vertical-relative:text" fillcolor="black"/>
              </w:pict>
            </w:r>
            <w:r>
              <w:rPr>
                <w:noProof/>
              </w:rPr>
              <w:pict w14:anchorId="3F755B55">
                <v:oval id="_x0000_s1370" style="position:absolute;left:0;text-align:left;margin-left:405.2pt;margin-top:450.25pt;width:2.85pt;height:2.85pt;z-index:251725312;mso-position-horizontal-relative:text;mso-position-vertical-relative:text" fillcolor="black"/>
              </w:pict>
            </w:r>
            <w:r>
              <w:rPr>
                <w:noProof/>
              </w:rPr>
              <w:pict w14:anchorId="143DA19A">
                <v:oval id="_x0000_s1369" style="position:absolute;left:0;text-align:left;margin-left:380.4pt;margin-top:428.9pt;width:2.85pt;height:2.85pt;z-index:251726336;mso-position-horizontal-relative:text;mso-position-vertical-relative:text" fillcolor="black"/>
              </w:pict>
            </w:r>
            <w:r>
              <w:rPr>
                <w:noProof/>
              </w:rPr>
              <w:pict w14:anchorId="1B6D3CA2">
                <v:oval id="_x0000_s1368" style="position:absolute;left:0;text-align:left;margin-left:620.95pt;margin-top:12.55pt;width:2.85pt;height:2.85pt;z-index:251727360;mso-position-horizontal-relative:text;mso-position-vertical-relative:text" fillcolor="black"/>
              </w:pict>
            </w:r>
            <w:r>
              <w:rPr>
                <w:noProof/>
              </w:rPr>
              <w:pict w14:anchorId="48BBC25B">
                <v:oval id="_x0000_s1367" style="position:absolute;left:0;text-align:left;margin-left:627.75pt;margin-top:20.35pt;width:2.85pt;height:2.85pt;z-index:251728384;mso-position-horizontal-relative:text;mso-position-vertical-relative:text" fillcolor="black"/>
              </w:pict>
            </w:r>
            <w:r>
              <w:rPr>
                <w:noProof/>
              </w:rPr>
              <w:pict w14:anchorId="661BFD0A">
                <v:oval id="_x0000_s1366" style="position:absolute;left:0;text-align:left;margin-left:636.55pt;margin-top:12.7pt;width:2.85pt;height:2.85pt;z-index:251729408;mso-position-horizontal-relative:text;mso-position-vertical-relative:text" fillcolor="black"/>
              </w:pict>
            </w:r>
            <w:r>
              <w:rPr>
                <w:noProof/>
              </w:rPr>
              <w:pict w14:anchorId="5AC75C9F">
                <v:oval id="_x0000_s1365" style="position:absolute;left:0;text-align:left;margin-left:672.8pt;margin-top:56.35pt;width:2.85pt;height:2.85pt;z-index:251730432;mso-position-horizontal-relative:text;mso-position-vertical-relative:text" fillcolor="black"/>
              </w:pict>
            </w:r>
            <w:r>
              <w:rPr>
                <w:noProof/>
              </w:rPr>
              <w:pict w14:anchorId="2D39207F">
                <v:oval id="_x0000_s1364" style="position:absolute;left:0;text-align:left;margin-left:665.2pt;margin-top:63.65pt;width:2.85pt;height:2.85pt;z-index:251731456;mso-position-horizontal-relative:text;mso-position-vertical-relative:text" fillcolor="black"/>
              </w:pict>
            </w:r>
            <w:r>
              <w:rPr>
                <w:noProof/>
              </w:rPr>
              <w:pict w14:anchorId="03A06EB9">
                <v:oval id="_x0000_s1363" style="position:absolute;left:0;text-align:left;margin-left:671.25pt;margin-top:71.35pt;width:2.85pt;height:2.85pt;z-index:251732480;mso-position-horizontal-relative:text;mso-position-vertical-relative:text" fillcolor="black"/>
              </w:pict>
            </w:r>
            <w:r>
              <w:rPr>
                <w:noProof/>
              </w:rPr>
              <w:pict w14:anchorId="3CC466BB">
                <v:oval id="_x0000_s1362" style="position:absolute;left:0;text-align:left;margin-left:657.4pt;margin-top:82.25pt;width:2.85pt;height:2.85pt;z-index:251733504;mso-position-horizontal-relative:text;mso-position-vertical-relative:text" fillcolor="black"/>
              </w:pict>
            </w:r>
            <w:r>
              <w:rPr>
                <w:noProof/>
              </w:rPr>
              <w:pict w14:anchorId="55A5DE43">
                <v:oval id="_x0000_s1361" style="position:absolute;left:0;text-align:left;margin-left:614.05pt;margin-top:29.6pt;width:2.85pt;height:2.85pt;z-index:251734528;mso-position-horizontal-relative:text;mso-position-vertical-relative:text" fillcolor="black"/>
              </w:pict>
            </w:r>
            <w:r>
              <w:rPr>
                <w:noProof/>
              </w:rPr>
              <w:pict w14:anchorId="574C915F">
                <v:oval id="_x0000_s1360" style="position:absolute;left:0;text-align:left;margin-left:608.65pt;margin-top:22.95pt;width:2.85pt;height:2.85pt;z-index:251735552;mso-position-horizontal-relative:text;mso-position-vertical-relative:text" fillcolor="black"/>
              </w:pict>
            </w:r>
            <w:r>
              <w:rPr>
                <w:noProof/>
              </w:rPr>
              <w:pict w14:anchorId="2F71CBF8">
                <v:oval id="_x0000_s1359" style="position:absolute;left:0;text-align:left;margin-left:620.95pt;margin-top:12.55pt;width:2.85pt;height:2.85pt;z-index:251736576;mso-position-horizontal-relative:text;mso-position-vertical-relative:text" fillcolor="black"/>
              </w:pict>
            </w:r>
            <w:r>
              <w:rPr>
                <w:noProof/>
              </w:rPr>
              <w:pict w14:anchorId="3BAAB67F">
                <v:shape id="_x0000_s1358" style="position:absolute;left:0;text-align:left;margin-left:534.3pt;margin-top:31.65pt;width:42pt;height:36pt;z-index:25173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5FBC31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27F1F7">
                <v:shape id="_x0000_s1357" style="position:absolute;left:0;text-align:left;margin-left:608.8pt;margin-top:63.15pt;width:42pt;height:36pt;z-index:25173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286BBD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7A63AD">
                <v:shape id="_x0000_s1356" style="position:absolute;left:0;text-align:left;margin-left:617.65pt;margin-top:72.5pt;width:42pt;height:36pt;z-index:25173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5B6192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4EC09C">
                <v:shape id="_x0000_s1355" style="position:absolute;left:0;text-align:left;margin-left:622.4pt;margin-top:85.45pt;width:42pt;height:36pt;z-index:25174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001F3D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3FF590">
                <v:shape id="_x0000_s1354" style="position:absolute;left:0;text-align:left;margin-left:566.95pt;margin-top:154.15pt;width:42pt;height:36pt;z-index:25174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125F27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BC8DCC">
                <v:shape id="_x0000_s1353" style="position:absolute;left:0;text-align:left;margin-left:507.3pt;margin-top:125.5pt;width:28pt;height:36pt;z-index:25174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6318EE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98A7F3">
                <v:shape id="_x0000_s1352" style="position:absolute;left:0;text-align:left;margin-left:489pt;margin-top:107.7pt;width:28pt;height:36pt;z-index:25174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627EC7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6FCAC8">
                <v:shape id="_x0000_s1351" style="position:absolute;left:0;text-align:left;margin-left:490.95pt;margin-top:83.4pt;width:42pt;height:36pt;z-index:25174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B4912D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C3024A">
                <v:shape id="_x0000_s1350" style="position:absolute;left:0;text-align:left;margin-left:556.55pt;margin-top:87.3pt;width:31pt;height:36pt;z-index:25174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2CEACD" w14:textId="77777777" w:rsidR="006A3C09" w:rsidRDefault="005B2E2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3BD475">
                <v:shape id="_x0000_s1349" style="position:absolute;left:0;text-align:left;margin-left:602.15pt;margin-top:160.7pt;width:34pt;height:36pt;z-index:25174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73A030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5264D9">
                <v:shape id="_x0000_s1348" style="position:absolute;left:0;text-align:left;margin-left:624.7pt;margin-top:179.65pt;width:34pt;height:36pt;z-index:25174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1BCBD0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F3923B">
                <v:shape id="_x0000_s1347" style="position:absolute;left:0;text-align:left;margin-left:593.9pt;margin-top:222.35pt;width:34pt;height:36pt;z-index:25174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1B34F1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3D9A28">
                <v:shape id="_x0000_s1346" style="position:absolute;left:0;text-align:left;margin-left:595.1pt;margin-top:223.2pt;width:34pt;height:36pt;z-index:25174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5FEE43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4FB743">
                <v:shape id="_x0000_s1345" style="position:absolute;left:0;text-align:left;margin-left:576.85pt;margin-top:248.75pt;width:34pt;height:36pt;z-index:25175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2577D8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367129">
                <v:shape id="_x0000_s1344" style="position:absolute;left:0;text-align:left;margin-left:446pt;margin-top:177.7pt;width:34pt;height:36pt;z-index:25175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79F43C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A01A59">
                <v:shape id="_x0000_s1343" style="position:absolute;left:0;text-align:left;margin-left:455.2pt;margin-top:122.6pt;width:48pt;height:36pt;z-index:25175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170294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1F83C0">
                <v:shape id="_x0000_s1342" style="position:absolute;left:0;text-align:left;margin-left:537.25pt;margin-top:166.85pt;width:31pt;height:36pt;z-index:25175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74DD57" w14:textId="77777777" w:rsidR="006A3C09" w:rsidRDefault="005B2E2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0E382A">
                <v:shape id="_x0000_s1341" style="position:absolute;left:0;text-align:left;margin-left:694.25pt;margin-top:56.9pt;width:48pt;height:36pt;z-index:25175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F94DE0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8D6DD0">
                <v:shape id="_x0000_s1340" style="position:absolute;left:0;text-align:left;margin-left:763.15pt;margin-top:135.8pt;width:34pt;height:36pt;z-index:25175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8C8B16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BA9422">
                <v:shape id="_x0000_s1339" style="position:absolute;left:0;text-align:left;margin-left:743pt;margin-top:164.1pt;width:34pt;height:36pt;z-index:25175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53AF33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D1D8CF">
                <v:shape id="_x0000_s1338" style="position:absolute;left:0;text-align:left;margin-left:688.4pt;margin-top:235.9pt;width:34pt;height:36pt;z-index:25175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4787E2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774BCC">
                <v:shape id="_x0000_s1337" style="position:absolute;left:0;text-align:left;margin-left:580.8pt;margin-top:131.95pt;width:48pt;height:36pt;z-index:25175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5156CB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A3BFB4">
                <v:shape id="_x0000_s1336" style="position:absolute;left:0;text-align:left;margin-left:575.65pt;margin-top:125.05pt;width:48pt;height:36pt;z-index:25176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9A9D91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FE3A20">
                <v:shape id="_x0000_s1335" style="position:absolute;left:0;text-align:left;margin-left:611.55pt;margin-top:91.1pt;width:48pt;height:36pt;z-index:25176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A6FFCB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08C062">
                <v:shape id="_x0000_s1334" style="position:absolute;left:0;text-align:left;margin-left:663.35pt;margin-top:139.45pt;width:37pt;height:36pt;z-index:25176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123F46" w14:textId="77777777" w:rsidR="006A3C09" w:rsidRDefault="005B2E2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C93284">
                <v:shape id="_x0000_s1333" style="position:absolute;left:0;text-align:left;margin-left:393.25pt;margin-top:305.2pt;width:34pt;height:36pt;z-index:25176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E01976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A3AD4C">
                <v:shape id="_x0000_s1332" style="position:absolute;left:0;text-align:left;margin-left:408.45pt;margin-top:312.75pt;width:34pt;height:36pt;z-index:25176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59549C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3C110D">
                <v:shape id="_x0000_s1331" style="position:absolute;left:0;text-align:left;margin-left:413.65pt;margin-top:306.4pt;width:34pt;height:36pt;z-index:25176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2FD142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6714C3">
                <v:shape id="_x0000_s1330" style="position:absolute;left:0;text-align:left;margin-left:463pt;margin-top:319.7pt;width:34pt;height:36pt;z-index:25176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37A45D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944C0A">
                <v:shape id="_x0000_s1329" style="position:absolute;left:0;text-align:left;margin-left:487.65pt;margin-top:338.95pt;width:34pt;height:36pt;z-index:25176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EA5DCB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35F540">
                <v:shape id="_x0000_s1328" style="position:absolute;left:0;text-align:left;margin-left:569.3pt;margin-top:403.3pt;width:34pt;height:36pt;z-index:25176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01BF72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0E5504">
                <v:shape id="_x0000_s1327" style="position:absolute;left:0;text-align:left;margin-left:520.55pt;margin-top:468.75pt;width:34pt;height:36pt;z-index:25176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0848F0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E06036">
                <v:shape id="_x0000_s1326" style="position:absolute;left:0;text-align:left;margin-left:347.1pt;margin-top:362.5pt;width:48pt;height:36pt;z-index:25177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DCEEB0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D79E81">
                <v:shape id="_x0000_s1325" style="position:absolute;left:0;text-align:left;margin-left:467.15pt;margin-top:379.85pt;width:31pt;height:36pt;z-index:25177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5D87D6" w14:textId="77777777" w:rsidR="006A3C09" w:rsidRDefault="005B2E2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E89F1D">
                <v:shape id="_x0000_s1324" style="position:absolute;left:0;text-align:left;margin-left:579.85pt;margin-top:59.25pt;width:42pt;height:36pt;z-index:25177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1AD5B6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2D1D17">
                <v:shape id="_x0000_s1323" style="position:absolute;left:0;text-align:left;margin-left:600.8pt;margin-top:80.3pt;width:48pt;height:36pt;z-index:25177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465672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C1B115">
                <v:shape id="_x0000_s1322" style="position:absolute;left:0;text-align:left;margin-left:568.75pt;margin-top:116.6pt;width:48pt;height:36pt;z-index:25177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7F54FA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B32F2C">
                <v:shape id="_x0000_s1321" style="position:absolute;left:0;text-align:left;margin-left:506.7pt;margin-top:94.45pt;width:48pt;height:36pt;z-index:25177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83FD80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257BD5">
                <v:shape id="_x0000_s1320" style="position:absolute;left:0;text-align:left;margin-left:559.75pt;margin-top:80.65pt;width:37pt;height:36pt;z-index:25177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1DEADD" w14:textId="77777777" w:rsidR="006A3C09" w:rsidRDefault="005B2E2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0C73D7">
                <v:shape id="_x0000_s1319" style="position:absolute;left:0;text-align:left;margin-left:457.15pt;margin-top:147.95pt;width:48pt;height:36pt;z-index:25177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9CA63F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C4FAA9">
                <v:shape id="_x0000_s1318" style="position:absolute;left:0;text-align:left;margin-left:481.4pt;margin-top:114.9pt;width:48pt;height:36pt;z-index:25177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BC0C6C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D11378">
                <v:shape id="_x0000_s1317" style="position:absolute;left:0;text-align:left;margin-left:547.65pt;margin-top:134.8pt;width:48pt;height:36pt;z-index:25177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E45015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E48F8D">
                <v:shape id="_x0000_s1316" style="position:absolute;left:0;text-align:left;margin-left:541.45pt;margin-top:144.25pt;width:48pt;height:36pt;z-index:25178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D0DAA5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63ED76">
                <v:shape id="_x0000_s1315" style="position:absolute;left:0;text-align:left;margin-left:553.95pt;margin-top:153.55pt;width:48pt;height:36pt;z-index:25178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C05FA7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99C585">
                <v:shape id="_x0000_s1314" style="position:absolute;left:0;text-align:left;margin-left:531.85pt;margin-top:184.25pt;width:48pt;height:36pt;z-index:25178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6C8014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3B70AF">
                <v:shape id="_x0000_s1313" style="position:absolute;left:0;text-align:left;margin-left:509.45pt;margin-top:142.55pt;width:37pt;height:36pt;z-index:25178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4F854D" w14:textId="77777777" w:rsidR="006A3C09" w:rsidRDefault="005B2E2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5EBC98">
                <v:shape id="_x0000_s1312" style="position:absolute;left:0;text-align:left;margin-left:631.4pt;margin-top:91.95pt;width:48pt;height:36pt;z-index:25178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4AD162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75F6F3">
                <v:shape id="_x0000_s1311" style="position:absolute;left:0;text-align:left;margin-left:685.45pt;margin-top:80.4pt;width:48pt;height:36pt;z-index:25178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004ADD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8F990C">
                <v:shape id="_x0000_s1310" style="position:absolute;left:0;text-align:left;margin-left:690.2pt;margin-top:85.4pt;width:48pt;height:36pt;z-index:25178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F254FD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EF5A37">
                <v:shape id="_x0000_s1309" style="position:absolute;left:0;text-align:left;margin-left:699.6pt;margin-top:79.1pt;width:48pt;height:36pt;z-index:25178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30B54F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64EFA9">
                <v:shape id="_x0000_s1308" style="position:absolute;left:0;text-align:left;margin-left:747.95pt;margin-top:136.9pt;width:48pt;height:36pt;z-index:25178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75E4C0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4AEDA7">
                <v:shape id="_x0000_s1307" style="position:absolute;left:0;text-align:left;margin-left:740.8pt;margin-top:143.4pt;width:48pt;height:36pt;z-index:25178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A99195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8BEF8C">
                <v:shape id="_x0000_s1306" style="position:absolute;left:0;text-align:left;margin-left:749.3pt;margin-top:153.85pt;width:48pt;height:36pt;z-index:25179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A92FD6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717319">
                <v:shape id="_x0000_s1305" style="position:absolute;left:0;text-align:left;margin-left:690.2pt;margin-top:172.8pt;width:48pt;height:36pt;z-index:25179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303F33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596A7D">
                <v:shape id="_x0000_s1304" style="position:absolute;left:0;text-align:left;margin-left:693.75pt;margin-top:118.9pt;width:37pt;height:36pt;z-index:25179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3A9E18" w14:textId="77777777" w:rsidR="006A3C09" w:rsidRDefault="005B2E2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57002B">
                <v:shape id="_x0000_s1303" style="position:absolute;left:0;text-align:left;margin-left:425.05pt;margin-top:222.15pt;width:48pt;height:36pt;z-index:25179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03DCFB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AE6BC0">
                <v:shape id="_x0000_s1302" style="position:absolute;left:0;text-align:left;margin-left:446.3pt;margin-top:191.25pt;width:48pt;height:36pt;z-index:25179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B1B82A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68A7CC">
                <v:shape id="_x0000_s1301" style="position:absolute;left:0;text-align:left;margin-left:520.95pt;margin-top:215.25pt;width:48pt;height:36pt;z-index:25179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4C4C1F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FA317A">
                <v:shape id="_x0000_s1300" style="position:absolute;left:0;text-align:left;margin-left:494.35pt;margin-top:254.35pt;width:48pt;height:36pt;z-index:25179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EE384B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48CC3E">
                <v:shape id="_x0000_s1299" style="position:absolute;left:0;text-align:left;margin-left:477pt;margin-top:215.75pt;width:37pt;height:36pt;z-index:25179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738483" w14:textId="77777777" w:rsidR="006A3C09" w:rsidRDefault="005B2E2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D045D5">
                <v:shape id="_x0000_s1298" style="position:absolute;left:0;text-align:left;margin-left:571.3pt;margin-top:292.25pt;width:48pt;height:36pt;z-index:25179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0E2644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13D805">
                <v:shape id="_x0000_s1297" style="position:absolute;left:0;text-align:left;margin-left:596.7pt;margin-top:288.15pt;width:48pt;height:36pt;z-index:25180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932DBF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52F0E9">
                <v:shape id="_x0000_s1296" style="position:absolute;left:0;text-align:left;margin-left:586.95pt;margin-top:302.2pt;width:48pt;height:36pt;z-index:25180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20D810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F10438">
                <v:shape id="_x0000_s1295" style="position:absolute;left:0;text-align:left;margin-left:580.8pt;margin-top:298.15pt;width:48pt;height:36pt;z-index:25180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E892C0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3BAF90">
                <v:shape id="_x0000_s1294" style="position:absolute;left:0;text-align:left;margin-left:579.45pt;margin-top:299.7pt;width:48pt;height:36pt;z-index:25180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E45948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CAEB45">
                <v:shape id="_x0000_s1293" style="position:absolute;left:0;text-align:left;margin-left:585.7pt;margin-top:303.8pt;width:48pt;height:36pt;z-index:25180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57F721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B0AC9A">
                <v:shape id="_x0000_s1292" style="position:absolute;left:0;text-align:left;margin-left:584.85pt;margin-top:305.1pt;width:48pt;height:36pt;z-index:25180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BDC755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DA7792">
                <v:shape id="_x0000_s1291" style="position:absolute;left:0;text-align:left;margin-left:559.15pt;margin-top:313.5pt;width:48pt;height:36pt;z-index:25180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5C9BC5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29FDF8">
                <v:shape id="_x0000_s1290" style="position:absolute;left:0;text-align:left;margin-left:581.25pt;margin-top:293.85pt;width:37pt;height:36pt;z-index:25180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94AAE8" w14:textId="77777777" w:rsidR="006A3C09" w:rsidRDefault="005B2E2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00FC72">
                <v:shape id="_x0000_s1289" style="position:absolute;left:0;text-align:left;margin-left:385.1pt;margin-top:352.5pt;width:48pt;height:36pt;z-index:25180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394E8B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E163B9">
                <v:shape id="_x0000_s1288" style="position:absolute;left:0;text-align:left;margin-left:405.05pt;margin-top:327.85pt;width:48pt;height:36pt;z-index:25180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C69D04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BBA6E5">
                <v:shape id="_x0000_s1287" style="position:absolute;left:0;text-align:left;margin-left:478.7pt;margin-top:354pt;width:48pt;height:36pt;z-index:25181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8253EF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FE6E3E">
                <v:shape id="_x0000_s1286" style="position:absolute;left:0;text-align:left;margin-left:455.1pt;margin-top:386.65pt;width:48pt;height:36pt;z-index:25181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BE2C04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D80C33">
                <v:shape id="_x0000_s1285" style="position:absolute;left:0;text-align:left;margin-left:435.75pt;margin-top:350.25pt;width:37pt;height:36pt;z-index:25181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FC3764" w14:textId="77777777" w:rsidR="006A3C09" w:rsidRDefault="005B2E2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58EBE6">
                <v:shape id="_x0000_s1284" style="position:absolute;left:0;text-align:left;margin-left:335.35pt;margin-top:418.1pt;width:48pt;height:36pt;z-index:25181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CDFE67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5EBB8E">
                <v:shape id="_x0000_s1283" style="position:absolute;left:0;text-align:left;margin-left:356.55pt;margin-top:394.25pt;width:48pt;height:36pt;z-index:25181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77AF0B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4E3118">
                <v:shape id="_x0000_s1282" style="position:absolute;left:0;text-align:left;margin-left:378.8pt;margin-top:411.6pt;width:48pt;height:36pt;z-index:25181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F4BC37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BE3EF6">
                <v:shape id="_x0000_s1281" style="position:absolute;left:0;text-align:left;margin-left:383.65pt;margin-top:405.75pt;width:48pt;height:36pt;z-index:25181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7E549E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8223A8">
                <v:shape id="_x0000_s1280" style="position:absolute;left:0;text-align:left;margin-left:448.4pt;margin-top:426.95pt;width:48pt;height:36pt;z-index:25181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6A9FE2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9EB807">
                <v:shape id="_x0000_s1279" style="position:absolute;left:0;text-align:left;margin-left:416.1pt;margin-top:466.05pt;width:48pt;height:36pt;z-index:25181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0BF3A4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06AFC6">
                <v:shape id="_x0000_s1278" style="position:absolute;left:0;text-align:left;margin-left:414.5pt;margin-top:464.65pt;width:48pt;height:36pt;z-index:25181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B45BA1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92007F">
                <v:shape id="_x0000_s1277" style="position:absolute;left:0;text-align:left;margin-left:408.3pt;margin-top:472.2pt;width:48pt;height:36pt;z-index:25182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97F070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29B924">
                <v:shape id="_x0000_s1276" style="position:absolute;left:0;text-align:left;margin-left:349.3pt;margin-top:455.25pt;width:48pt;height:36pt;z-index:25182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91E08C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B06BFA">
                <v:shape id="_x0000_s1275" style="position:absolute;left:0;text-align:left;margin-left:355.65pt;margin-top:447.35pt;width:48pt;height:36pt;z-index:25182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F8C091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2B1DC1">
                <v:shape id="_x0000_s1274" style="position:absolute;left:0;text-align:left;margin-left:395.6pt;margin-top:426.2pt;width:37pt;height:36pt;z-index:25182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FBC380" w14:textId="77777777" w:rsidR="006A3C09" w:rsidRDefault="005B2E2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2136FA">
                <v:shape id="_x0000_s1273" style="position:absolute;left:0;text-align:left;margin-left:620.7pt;margin-top:1.7pt;width:48pt;height:36pt;z-index:25182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394B23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46E1B3">
                <v:shape id="_x0000_s1272" style="position:absolute;left:0;text-align:left;margin-left:624.7pt;margin-top:8.8pt;width:48pt;height:36pt;z-index:25182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23EE50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4D5170">
                <v:shape id="_x0000_s1271" style="position:absolute;left:0;text-align:left;margin-left:633.65pt;margin-top:1.15pt;width:48pt;height:36pt;z-index:25182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6A4AB4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3A257B">
                <v:shape id="_x0000_s1270" style="position:absolute;left:0;text-align:left;margin-left:677.2pt;margin-top:53.25pt;width:48pt;height:36pt;z-index:25182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915129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BCB9D2">
                <v:shape id="_x0000_s1269" style="position:absolute;left:0;text-align:left;margin-left:669.6pt;margin-top:60.65pt;width:48pt;height:36pt;z-index:25182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214084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319AD6">
                <v:shape id="_x0000_s1268" style="position:absolute;left:0;text-align:left;margin-left:675.6pt;margin-top:68.75pt;width:48pt;height:36pt;z-index:25182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5222F5" w14:textId="77777777" w:rsidR="006A3C09" w:rsidRDefault="005B2E2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0DCCCC">
                <v:shape id="_x0000_s1267" style="position:absolute;left:0;text-align:left;margin-left:614.95pt;margin-top:86.65pt;width:48pt;height:36pt;z-index:25183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F4AB5C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768BC4">
                <v:shape id="_x0000_s1266" style="position:absolute;left:0;text-align:left;margin-left:566.25pt;margin-top:31.05pt;width:48pt;height:36pt;z-index:25183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F07A47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DCE05B">
                <v:shape id="_x0000_s1265" style="position:absolute;left:0;text-align:left;margin-left:559.1pt;margin-top:18.6pt;width:48pt;height:36pt;z-index:25183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30E817" w14:textId="77777777" w:rsidR="006A3C09" w:rsidRDefault="005B2E2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97CA2A">
                <v:shape id="_x0000_s1264" style="position:absolute;left:0;text-align:left;margin-left:624.15pt;margin-top:36.8pt;width:37pt;height:36pt;z-index:25183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66B152" w14:textId="77777777" w:rsidR="006A3C09" w:rsidRDefault="005B2E2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33958F">
                <v:shape id="_x0000_s1263" style="position:absolute;left:0;text-align:left;margin-left:368.25pt;margin-top:534.5pt;width:31pt;height:36pt;z-index:25183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89C259" w14:textId="77777777" w:rsidR="006A3C09" w:rsidRDefault="005B2E2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FD62CC">
                <v:shape id="_x0000_s1262" style="position:absolute;left:0;text-align:left;margin-left:491.7pt;margin-top:319.95pt;width:31pt;height:36pt;z-index:25183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9648A0" w14:textId="77777777" w:rsidR="006A3C09" w:rsidRDefault="005B2E2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C3E966">
                <v:shape id="_x0000_s1261" style="position:absolute;left:0;text-align:left;margin-left:498.2pt;margin-top:237.7pt;width:31pt;height:36pt;z-index:25183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55C10B" w14:textId="77777777" w:rsidR="006A3C09" w:rsidRDefault="005B2E2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DDDE39">
                <v:shape id="_x0000_s1260" style="position:absolute;left:0;text-align:left;margin-left:575.85pt;margin-top:293.5pt;width:31pt;height:36pt;z-index:25183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7C44B3" w14:textId="77777777" w:rsidR="006A3C09" w:rsidRDefault="005B2E2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A30766">
                <v:shape id="_x0000_s1259" style="position:absolute;left:0;text-align:left;margin-left:621.2pt;margin-top:227.65pt;width:31pt;height:36pt;z-index:25183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8F683D" w14:textId="77777777" w:rsidR="006A3C09" w:rsidRDefault="005B2E2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5FB3F7">
                <v:shape id="_x0000_s1258" style="position:absolute;left:0;text-align:left;margin-left:447.4pt;margin-top:288.2pt;width:43pt;height:36pt;z-index:25184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B9A1AB" w14:textId="77777777" w:rsidR="006A3C09" w:rsidRDefault="005B2E2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87D163">
                <v:shape id="_x0000_s1257" style="position:absolute;left:0;text-align:left;margin-left:624.4pt;margin-top:225.45pt;width:37pt;height:36pt;z-index:25184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258862" w14:textId="77777777" w:rsidR="006A3C09" w:rsidRDefault="005B2E2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</w:p>
          <w:p w14:paraId="22FAD01F" w14:textId="77777777" w:rsidR="005B2E2D" w:rsidRPr="008C3E59" w:rsidRDefault="005B2E2D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14:paraId="4FFD9108" w14:textId="77777777" w:rsidTr="004532F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1546" w:type="dxa"/>
            <w:tcBorders>
              <w:top w:val="nil"/>
            </w:tcBorders>
            <w:vAlign w:val="bottom"/>
          </w:tcPr>
          <w:p w14:paraId="596D4504" w14:textId="77777777" w:rsidR="005B2E2D" w:rsidRPr="008C3E59" w:rsidRDefault="005B2E2D" w:rsidP="00355D4B">
            <w:pPr>
              <w:jc w:val="center"/>
              <w:rPr>
                <w:b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820</w:t>
            </w:r>
          </w:p>
        </w:tc>
      </w:tr>
    </w:tbl>
    <w:p w14:paraId="4DB1ACEF" w14:textId="77777777" w:rsidR="005B2E2D" w:rsidRPr="00312000" w:rsidRDefault="005B2E2D" w:rsidP="00A72B10">
      <w:pPr>
        <w:tabs>
          <w:tab w:val="left" w:pos="2738"/>
        </w:tabs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546"/>
      </w:tblGrid>
      <w:tr w:rsidR="002C054A" w:rsidRPr="005B4876" w14:paraId="2179441C" w14:textId="77777777" w:rsidTr="004532FF">
        <w:trPr>
          <w:trHeight w:val="13723"/>
        </w:trPr>
        <w:tc>
          <w:tcPr>
            <w:tcW w:w="2154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099"/>
              <w:gridCol w:w="1984"/>
              <w:gridCol w:w="3447"/>
              <w:gridCol w:w="6"/>
            </w:tblGrid>
            <w:tr w:rsidR="00714299" w:rsidRPr="00230DDF" w14:paraId="33F9AB89" w14:textId="77777777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4441C2D" w14:textId="77777777" w:rsidR="005B2E2D" w:rsidRPr="00230DDF" w:rsidRDefault="005B2E2D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477AF3" w:rsidRPr="00230DDF" w14:paraId="64DDD939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0C3681A9" w14:textId="77777777" w:rsidR="005B2E2D" w:rsidRPr="00230DDF" w:rsidRDefault="005B2E2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099" w:type="dxa"/>
                  <w:vAlign w:val="center"/>
                </w:tcPr>
                <w:p w14:paraId="2218F089" w14:textId="77777777" w:rsidR="005B2E2D" w:rsidRPr="00230DDF" w:rsidRDefault="005B2E2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4" w:type="dxa"/>
                  <w:vAlign w:val="center"/>
                </w:tcPr>
                <w:p w14:paraId="31D07DD4" w14:textId="77777777" w:rsidR="005B2E2D" w:rsidRPr="00230DDF" w:rsidRDefault="005B2E2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2678017D" w14:textId="77777777" w:rsidR="005B2E2D" w:rsidRPr="00230DDF" w:rsidRDefault="005B2E2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477AF3" w:rsidRPr="00230DDF" w14:paraId="2ED10682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2DE33E1E" w14:textId="77777777" w:rsidR="005B2E2D" w:rsidRPr="00230DDF" w:rsidRDefault="005B2E2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vAlign w:val="center"/>
                </w:tcPr>
                <w:p w14:paraId="01D2D9A5" w14:textId="77777777" w:rsidR="005B2E2D" w:rsidRPr="00230DDF" w:rsidRDefault="005B2E2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14:paraId="10F45321" w14:textId="77777777" w:rsidR="005B2E2D" w:rsidRPr="00230DDF" w:rsidRDefault="005B2E2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0825D7B6" w14:textId="77777777" w:rsidR="005B2E2D" w:rsidRPr="00230DDF" w:rsidRDefault="005B2E2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77AF3" w:rsidRPr="00230DDF" w14:paraId="2C428350" w14:textId="77777777" w:rsidTr="00477AF3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23F37535" w14:textId="77777777" w:rsidR="005B2E2D" w:rsidRPr="00230DDF" w:rsidRDefault="005B2E2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tcBorders>
                    <w:bottom w:val="single" w:sz="4" w:space="0" w:color="auto"/>
                  </w:tcBorders>
                </w:tcPr>
                <w:p w14:paraId="4DE42CC6" w14:textId="77777777" w:rsidR="005B2E2D" w:rsidRPr="00F40298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45967C73" w14:textId="77777777" w:rsidR="005B2E2D" w:rsidRPr="00230DDF" w:rsidRDefault="005B2E2D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4B78A7D1" wp14:editId="6ECAE97F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39311D6C" w14:textId="77777777" w:rsidR="005B2E2D" w:rsidRPr="00F40298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77AF3" w:rsidRPr="00230DDF" w14:paraId="65EF9D6A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0EB46E0E" w14:textId="77777777" w:rsidR="005B2E2D" w:rsidRPr="00F40298" w:rsidRDefault="005B2E2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3AEEC855" w14:textId="77777777" w:rsidR="005B2E2D" w:rsidRPr="00F40298" w:rsidRDefault="005B2E2D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75883606" w14:textId="77777777" w:rsidR="005B2E2D" w:rsidRPr="00230DDF" w:rsidRDefault="005B2E2D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58D7985" w14:textId="77777777" w:rsidR="005B2E2D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1F7BA82E" w14:textId="77777777" w:rsidR="005B2E2D" w:rsidRPr="00230DDF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4FAED5E7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3476C7E5" w14:textId="77777777" w:rsidR="005B2E2D" w:rsidRPr="00230DDF" w:rsidRDefault="005B2E2D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4BDF749B" w14:textId="77777777" w:rsidR="005B2E2D" w:rsidRPr="00F40298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56894509" w14:textId="77777777" w:rsidR="005B2E2D" w:rsidRPr="00230DDF" w:rsidRDefault="005B2E2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96C8E8A">
                      <v:line id="_x0000_s1252" style="position:absolute;left:0;text-align:left;flip:y;z-index:251856384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B2A453B" w14:textId="77777777" w:rsidR="005B2E2D" w:rsidRPr="00230DDF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6B67C4D0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0150E74C" w14:textId="77777777" w:rsidR="005B2E2D" w:rsidRPr="00230DDF" w:rsidRDefault="005B2E2D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C60310" w14:textId="77777777" w:rsidR="005B2E2D" w:rsidRPr="00F40298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7035FC" w14:textId="77777777" w:rsidR="005B2E2D" w:rsidRPr="00230DDF" w:rsidRDefault="005B2E2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4A5496E">
                      <v:line id="_x0000_s1230" style="position:absolute;left:0;text-align:left;flip:y;z-index:251842048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D3DA3A" w14:textId="77777777" w:rsidR="005B2E2D" w:rsidRPr="00230DDF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6A8C9381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F64AB7" w14:textId="77777777" w:rsidR="005B2E2D" w:rsidRPr="00100A99" w:rsidRDefault="005B2E2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9CF85E" w14:textId="77777777" w:rsidR="005B2E2D" w:rsidRPr="00100A99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6DF0F63A" w14:textId="77777777" w:rsidR="005B2E2D" w:rsidRPr="00230DDF" w:rsidRDefault="005B2E2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3FEE031">
                      <v:oval id="_x0000_s1231" style="position:absolute;left:0;text-align:left;margin-left:0;margin-top:2.15pt;width:4.25pt;height:4.25pt;z-index:25184307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023053B" w14:textId="77777777" w:rsidR="005B2E2D" w:rsidRPr="00230DDF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477AF3" w:rsidRPr="00230DDF" w14:paraId="0E90144B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03AB5C" w14:textId="77777777" w:rsidR="005B2E2D" w:rsidRPr="00100A99" w:rsidRDefault="005B2E2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D1A6B0" w14:textId="77777777" w:rsidR="005B2E2D" w:rsidRPr="00100A99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4EF4859A" w14:textId="77777777" w:rsidR="005B2E2D" w:rsidRPr="00230DDF" w:rsidRDefault="005B2E2D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43EBB2D5" wp14:editId="443878F5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5B652B8" w14:textId="77777777" w:rsidR="005B2E2D" w:rsidRPr="00100A99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для изображения </w:t>
                  </w:r>
                  <w:r w:rsidRPr="00230DDF">
                    <w:rPr>
                      <w:sz w:val="16"/>
                      <w:szCs w:val="16"/>
                    </w:rPr>
                    <w:t>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477AF3" w:rsidRPr="00230DDF" w14:paraId="730D0870" w14:textId="77777777" w:rsidTr="00477AF3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67449B" w14:textId="77777777" w:rsidR="005B2E2D" w:rsidRPr="00100A99" w:rsidRDefault="005B2E2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BFD376" w14:textId="77777777" w:rsidR="005B2E2D" w:rsidRPr="00100A99" w:rsidRDefault="005B2E2D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2037F3" w14:textId="77777777" w:rsidR="005B2E2D" w:rsidRPr="00230DDF" w:rsidRDefault="005B2E2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5853834">
                      <v:rect id="_x0000_s1232" style="position:absolute;left:0;text-align:left;margin-left:39.9pt;margin-top:9.2pt;width:8.5pt;height:8.5pt;z-index:25184409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0F3633" w14:textId="77777777" w:rsidR="005B2E2D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0B9F22F7" w14:textId="77777777" w:rsidR="005B2E2D" w:rsidRPr="00230DDF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0CAD8B4C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56099F0E" w14:textId="77777777" w:rsidR="005B2E2D" w:rsidRPr="00230DDF" w:rsidRDefault="005B2E2D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27CB5B" w14:textId="77777777" w:rsidR="005B2E2D" w:rsidRPr="00100A99" w:rsidRDefault="005B2E2D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</w:t>
                  </w:r>
                  <w:r w:rsidRPr="00100A99">
                    <w:rPr>
                      <w:sz w:val="16"/>
                      <w:szCs w:val="16"/>
                    </w:rPr>
                    <w:t>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B131C8" w14:textId="77777777" w:rsidR="005B2E2D" w:rsidRPr="00230DDF" w:rsidRDefault="005B2E2D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2C9FDA2">
                      <v:oval id="_x0000_s1233" style="position:absolute;left:0;text-align:left;margin-left:39.9pt;margin-top:12.7pt;width:8.5pt;height:8.5pt;z-index:25184512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CFA9AF" w14:textId="77777777" w:rsidR="005B2E2D" w:rsidRPr="00230DDF" w:rsidRDefault="005B2E2D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59180334" w14:textId="77777777" w:rsidTr="00380A87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78C5ABA9" w14:textId="77777777" w:rsidR="005B2E2D" w:rsidRPr="00100A99" w:rsidRDefault="005B2E2D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5257766B" w14:textId="77777777" w:rsidR="005B2E2D" w:rsidRPr="00100A99" w:rsidRDefault="005B2E2D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Часть контура здания, сооружения, объекта незавершенного </w:t>
                  </w:r>
                  <w:r w:rsidRPr="00100A99">
                    <w:rPr>
                      <w:sz w:val="16"/>
                      <w:szCs w:val="16"/>
                    </w:rPr>
                    <w:t>строительства: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0066C2D0" w14:textId="77777777" w:rsidR="005B2E2D" w:rsidRPr="00313936" w:rsidRDefault="005B2E2D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14C542C" w14:textId="77777777" w:rsidR="005B2E2D" w:rsidRDefault="005B2E2D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6845CEB6" w14:textId="77777777" w:rsidR="005B2E2D" w:rsidRPr="00313936" w:rsidRDefault="005B2E2D" w:rsidP="00532724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2CDBA045" w14:textId="77777777" w:rsidTr="00380A87">
              <w:trPr>
                <w:cantSplit/>
              </w:trPr>
              <w:tc>
                <w:tcPr>
                  <w:tcW w:w="445" w:type="dxa"/>
                  <w:vMerge/>
                </w:tcPr>
                <w:p w14:paraId="093FD44F" w14:textId="77777777" w:rsidR="005B2E2D" w:rsidRPr="00BF6242" w:rsidRDefault="005B2E2D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70C09C2F" w14:textId="77777777" w:rsidR="005B2E2D" w:rsidRPr="00100A99" w:rsidRDefault="005B2E2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2834ADD6" w14:textId="77777777" w:rsidR="005B2E2D" w:rsidRPr="00230DDF" w:rsidRDefault="005B2E2D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A13E20E">
                      <v:line id="_x0000_s1253" style="position:absolute;left:0;text-align:left;flip:y;z-index:251857408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07FDC0D7" w14:textId="77777777" w:rsidR="005B2E2D" w:rsidRPr="00100A99" w:rsidRDefault="005B2E2D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6F1290E7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00A03855" w14:textId="77777777" w:rsidR="005B2E2D" w:rsidRPr="00100A99" w:rsidRDefault="005B2E2D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1D9DD060" w14:textId="77777777" w:rsidR="005B2E2D" w:rsidRPr="00100A99" w:rsidRDefault="005B2E2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</w:t>
                  </w:r>
                  <w:r w:rsidRPr="0024737B">
                    <w:rPr>
                      <w:sz w:val="16"/>
                      <w:szCs w:val="16"/>
                    </w:rPr>
                    <w:t>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4A4FAEE5" w14:textId="77777777" w:rsidR="005B2E2D" w:rsidRPr="00230DDF" w:rsidRDefault="005B2E2D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7D40163">
                      <v:line id="_x0000_s1235" style="position:absolute;left:0;text-align:left;flip:y;z-index:251846144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DF5591F" w14:textId="77777777" w:rsidR="005B2E2D" w:rsidRDefault="005B2E2D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7868FF2E" w14:textId="77777777" w:rsidR="005B2E2D" w:rsidRPr="00100A99" w:rsidRDefault="005B2E2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123C250F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364DDE3D" w14:textId="77777777" w:rsidR="005B2E2D" w:rsidRPr="00100A99" w:rsidRDefault="005B2E2D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6453886C" w14:textId="77777777" w:rsidR="005B2E2D" w:rsidRPr="00100A99" w:rsidRDefault="005B2E2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73A59543" w14:textId="77777777" w:rsidR="005B2E2D" w:rsidRPr="00230DDF" w:rsidRDefault="005B2E2D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B4605B0">
                      <v:line id="_x0000_s1236" style="position:absolute;left:0;text-align:left;flip:y;z-index:251847168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25C191C" w14:textId="77777777" w:rsidR="005B2E2D" w:rsidRPr="00100A99" w:rsidRDefault="005B2E2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5FE69578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28667AC8" w14:textId="77777777" w:rsidR="005B2E2D" w:rsidRPr="00100A99" w:rsidRDefault="005B2E2D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7E810552" w14:textId="77777777" w:rsidR="005B2E2D" w:rsidRPr="00100A99" w:rsidRDefault="005B2E2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36B6239C" w14:textId="77777777" w:rsidR="005B2E2D" w:rsidRPr="00230DDF" w:rsidRDefault="005B2E2D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854F8CC">
                      <v:line id="_x0000_s1237" style="position:absolute;left:0;text-align:left;flip:y;z-index:251848192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480E53A" w14:textId="77777777" w:rsidR="005B2E2D" w:rsidRPr="00100A99" w:rsidRDefault="005B2E2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6468F4B5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2C010DA9" w14:textId="77777777" w:rsidR="005B2E2D" w:rsidRPr="00100A99" w:rsidRDefault="005B2E2D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75E9E8" w14:textId="77777777" w:rsidR="005B2E2D" w:rsidRPr="00100A99" w:rsidRDefault="005B2E2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9B3722" w14:textId="77777777" w:rsidR="005B2E2D" w:rsidRPr="00230DDF" w:rsidRDefault="005B2E2D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ED96502">
                      <v:line id="_x0000_s1238" style="position:absolute;left:0;text-align:left;flip:y;z-index:251849216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9EE2A0" w14:textId="77777777" w:rsidR="005B2E2D" w:rsidRPr="00100A99" w:rsidRDefault="005B2E2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4A172C41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2980A2C4" w14:textId="77777777" w:rsidR="005B2E2D" w:rsidRPr="00100A99" w:rsidRDefault="005B2E2D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F0F8F8" w14:textId="77777777" w:rsidR="005B2E2D" w:rsidRPr="00100A99" w:rsidRDefault="005B2E2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8C0BAD" w14:textId="77777777" w:rsidR="005B2E2D" w:rsidRPr="00230DDF" w:rsidRDefault="005B2E2D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504A85C">
                      <v:line id="_x0000_s1239" style="position:absolute;left:0;text-align:left;flip:y;z-index:251850240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A8AD90" w14:textId="77777777" w:rsidR="005B2E2D" w:rsidRPr="00100A99" w:rsidRDefault="005B2E2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25D0787B" w14:textId="77777777" w:rsidTr="00477AF3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098344" w14:textId="77777777" w:rsidR="005B2E2D" w:rsidRPr="00100A99" w:rsidRDefault="005B2E2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FDB6BF" w14:textId="77777777" w:rsidR="005B2E2D" w:rsidRPr="000E07F5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589EB8" w14:textId="77777777" w:rsidR="005B2E2D" w:rsidRPr="00230DDF" w:rsidRDefault="005B2E2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EBBB8D2">
                      <v:oval id="_x0000_s1240" style="position:absolute;left:0;text-align:left;margin-left:0;margin-top:5.35pt;width:2.85pt;height:2.85pt;z-index:25185126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CDD0CF" w14:textId="77777777" w:rsidR="005B2E2D" w:rsidRPr="00230DDF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73CE93AE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49AAD402" w14:textId="77777777" w:rsidR="005B2E2D" w:rsidRDefault="005B2E2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39943BF3" w14:textId="77777777" w:rsidR="005B2E2D" w:rsidRPr="000E07F5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06CCB059" w14:textId="77777777" w:rsidR="005B2E2D" w:rsidRPr="00230DDF" w:rsidRDefault="005B2E2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62AE439A">
                      <v:group id="_x0000_s1254" style="position:absolute;left:0;text-align:left;margin-left:36.1pt;margin-top:8.5pt;width:17.05pt;height:14.35pt;z-index:251858432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255" type="#_x0000_t5" style="position:absolute;left:5831;top:5884;width:170;height:170"/>
                        <v:oval id="_x0000_s1256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595FC5A" w14:textId="77777777" w:rsidR="005B2E2D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15FF077A" w14:textId="77777777" w:rsidR="005B2E2D" w:rsidRPr="00230DDF" w:rsidRDefault="005B2E2D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477AF3" w:rsidRPr="00230DDF" w14:paraId="5482242D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57047B89" w14:textId="77777777" w:rsidR="005B2E2D" w:rsidRPr="00230DDF" w:rsidRDefault="005B2E2D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62042463" w14:textId="77777777" w:rsidR="005B2E2D" w:rsidRPr="00230DDF" w:rsidRDefault="005B2E2D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а) пункт </w:t>
                  </w:r>
                  <w:r w:rsidRPr="00230DDF">
                    <w:rPr>
                      <w:sz w:val="16"/>
                      <w:szCs w:val="16"/>
                    </w:rPr>
                    <w:t>государственной геодезической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53F4E033" w14:textId="77777777" w:rsidR="005B2E2D" w:rsidRPr="00230DDF" w:rsidRDefault="005B2E2D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7449F67E" w14:textId="77777777" w:rsidR="005B2E2D" w:rsidRPr="00230DDF" w:rsidRDefault="005B2E2D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4AA5D129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1FB2BB79" w14:textId="77777777" w:rsidR="005B2E2D" w:rsidRPr="00230DDF" w:rsidRDefault="005B2E2D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26CEE4BB" w14:textId="77777777" w:rsidR="005B2E2D" w:rsidRPr="00230DDF" w:rsidRDefault="005B2E2D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6A299041" w14:textId="77777777" w:rsidR="005B2E2D" w:rsidRPr="00230DDF" w:rsidRDefault="005B2E2D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26459B0">
                      <v:group id="_x0000_s1244" style="position:absolute;left:0;text-align:left;margin-left:39.5pt;margin-top:8.55pt;width:9.25pt;height:9.25pt;z-index:251852288;mso-position-horizontal-relative:text;mso-position-vertical-relative:text" coordorigin="6314,5187" coordsize="170,170">
                        <v:rect id="_x0000_s1245" style="position:absolute;left:6314;top:5187;width:170;height:170"/>
                        <v:oval id="_x0000_s1246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79001E7" w14:textId="77777777" w:rsidR="005B2E2D" w:rsidRPr="00230DDF" w:rsidRDefault="005B2E2D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477AF3" w:rsidRPr="00230DDF" w14:paraId="3FC867C7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55EE5B" w14:textId="77777777" w:rsidR="005B2E2D" w:rsidRPr="000E07F5" w:rsidRDefault="005B2E2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A5F871" w14:textId="77777777" w:rsidR="005B2E2D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2F38E9A8" w14:textId="77777777" w:rsidR="005B2E2D" w:rsidRPr="000E07F5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68AD5F" w14:textId="77777777" w:rsidR="005B2E2D" w:rsidRPr="00230DDF" w:rsidRDefault="005B2E2D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6ED1A09B">
                      <v:group id="_x0000_s1247" style="position:absolute;left:0;text-align:left;margin-left:0;margin-top:5.3pt;width:6.05pt;height:6.05pt;z-index:251853312;mso-position-horizontal:center;mso-position-horizontal-relative:text;mso-position-vertical-relative:text" coordorigin="6125,5701" coordsize="57,57">
                        <v:oval id="_x0000_s1248" style="position:absolute;left:6125;top:5701;width:57;height:57"/>
                        <v:oval id="_x0000_s1249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CFD91A" w14:textId="77777777" w:rsidR="005B2E2D" w:rsidRPr="00230DDF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477AF3" w:rsidRPr="00230DDF" w14:paraId="7EABF7A0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421304" w14:textId="77777777" w:rsidR="005B2E2D" w:rsidRPr="000E07F5" w:rsidRDefault="005B2E2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E02C23" w14:textId="77777777" w:rsidR="005B2E2D" w:rsidRPr="000E07F5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0A1095" w14:textId="77777777" w:rsidR="005B2E2D" w:rsidRPr="00230DDF" w:rsidRDefault="005B2E2D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B0B5B2F">
                      <v:line id="_x0000_s1250" style="position:absolute;left:0;text-align:left;flip:y;z-index:251854336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2B041E" w14:textId="77777777" w:rsidR="005B2E2D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0C499A2A" w14:textId="77777777" w:rsidR="005B2E2D" w:rsidRPr="00230DDF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477AF3" w:rsidRPr="00230DDF" w14:paraId="4E748ED9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47A213" w14:textId="77777777" w:rsidR="005B2E2D" w:rsidRPr="000E07F5" w:rsidRDefault="005B2E2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216A93" w14:textId="77777777" w:rsidR="005B2E2D" w:rsidRPr="000E07F5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</w:t>
                  </w:r>
                  <w:r w:rsidRPr="000E07F5">
                    <w:rPr>
                      <w:sz w:val="16"/>
                      <w:szCs w:val="16"/>
                    </w:rPr>
                    <w:t>характерных точек границ земельного участка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0261AC" w14:textId="77777777" w:rsidR="005B2E2D" w:rsidRPr="00230DDF" w:rsidRDefault="005B2E2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DB60418">
                      <v:line id="_x0000_s1251" style="position:absolute;left:0;text-align:left;flip:y;z-index:251855360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69B5EA" w14:textId="77777777" w:rsidR="005B2E2D" w:rsidRPr="00230DDF" w:rsidRDefault="005B2E2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714299" w:rsidRPr="00230DDF" w14:paraId="51C39B91" w14:textId="77777777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99078D" w14:textId="77777777" w:rsidR="005B2E2D" w:rsidRPr="00BF6242" w:rsidRDefault="005B2E2D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5833E05E" w14:textId="77777777" w:rsidR="005B2E2D" w:rsidRDefault="005B2E2D" w:rsidP="00714299"/>
          <w:p w14:paraId="5933560E" w14:textId="77777777" w:rsidR="005B2E2D" w:rsidRPr="005B4876" w:rsidRDefault="005B2E2D" w:rsidP="00D45A64">
            <w:pPr>
              <w:jc w:val="center"/>
            </w:pPr>
          </w:p>
        </w:tc>
      </w:tr>
    </w:tbl>
    <w:p w14:paraId="4436A4AA" w14:textId="77777777" w:rsidR="006A3C09" w:rsidRDefault="005B2E2D">
      <w:r>
        <w:br w:type="page"/>
      </w:r>
    </w:p>
    <w:p w14:paraId="7F57D3F6" w14:textId="77777777" w:rsidR="006A3C09" w:rsidRDefault="006A3C09">
      <w:pPr>
        <w:sectPr w:rsidR="006A3C09" w:rsidSect="004532FF">
          <w:footerReference w:type="even" r:id="rId13"/>
          <w:footerReference w:type="default" r:id="rId14"/>
          <w:pgSz w:w="23814" w:h="16839" w:orient="landscape" w:code="8"/>
          <w:pgMar w:top="1134" w:right="1134" w:bottom="1085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444A86EE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676B8C23" w14:textId="77777777" w:rsidR="005B2E2D" w:rsidRPr="00850851" w:rsidRDefault="005B2E2D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23EBF9A7" w14:textId="77777777" w:rsidR="005B2E2D" w:rsidRPr="00850851" w:rsidRDefault="005B2E2D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2ED53477" w14:textId="77777777" w:rsidR="005B2E2D" w:rsidRPr="00B42740" w:rsidRDefault="005B2E2D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 xml:space="preserve">при выполнении комплексных </w:t>
            </w:r>
            <w:r w:rsidRPr="00850851">
              <w:rPr>
                <w:b/>
              </w:rPr>
              <w:t>кадастровых работ</w:t>
            </w:r>
          </w:p>
        </w:tc>
      </w:tr>
      <w:tr w:rsidR="00B9415D" w:rsidRPr="00B42740" w14:paraId="4ED54DB8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7A274029" w14:textId="77777777" w:rsidR="005B2E2D" w:rsidRPr="00B42740" w:rsidRDefault="005B2E2D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>Псковская обл., Псков г, 60:27:0140303</w:t>
            </w:r>
          </w:p>
        </w:tc>
      </w:tr>
      <w:tr w:rsidR="00B9415D" w:rsidRPr="00B42740" w14:paraId="4BDD347C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68136A2D" w14:textId="77777777" w:rsidR="005B2E2D" w:rsidRPr="00B42740" w:rsidRDefault="005B2E2D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</w:t>
            </w:r>
            <w:r w:rsidRPr="00B42740">
              <w:rPr>
                <w:sz w:val="20"/>
                <w:szCs w:val="20"/>
              </w:rPr>
              <w:t>местоположение территории, на которой выполняются комплексные кадастровые работы</w:t>
            </w:r>
          </w:p>
        </w:tc>
      </w:tr>
    </w:tbl>
    <w:p w14:paraId="003367B8" w14:textId="77777777" w:rsidR="005B2E2D" w:rsidRPr="00B42740" w:rsidRDefault="005B2E2D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3B4616C6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4F1EBC2F" w14:textId="77777777" w:rsidR="005B2E2D" w:rsidRPr="00B42740" w:rsidRDefault="005B2E2D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692635B5" w14:textId="77777777" w:rsidR="005B2E2D" w:rsidRPr="00B42740" w:rsidRDefault="005B2E2D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79E758C9" w14:textId="77777777" w:rsidR="005B2E2D" w:rsidRPr="00B42740" w:rsidRDefault="005B2E2D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039E52E0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0AE4783C" w14:textId="77777777" w:rsidR="005B2E2D" w:rsidRPr="00B42740" w:rsidRDefault="005B2E2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79E54227" w14:textId="77777777" w:rsidR="005B2E2D" w:rsidRPr="00B42740" w:rsidRDefault="005B2E2D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6B27C063" w14:textId="77777777" w:rsidR="005B2E2D" w:rsidRPr="00B42740" w:rsidRDefault="005B2E2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6F0C774B" w14:textId="77777777" w:rsidR="005B2E2D" w:rsidRPr="00B42740" w:rsidRDefault="005B2E2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4C4976A6" w14:textId="77777777" w:rsidR="005B2E2D" w:rsidRPr="00B42740" w:rsidRDefault="005B2E2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Кадастровые номера или обозначения смежных </w:t>
            </w:r>
            <w:r w:rsidRPr="00B42740">
              <w:rPr>
                <w:b/>
                <w:szCs w:val="20"/>
              </w:rPr>
              <w:t>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3959A8A1" w14:textId="77777777" w:rsidR="005B2E2D" w:rsidRPr="00B42740" w:rsidRDefault="005B2E2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Сведения о лице, 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3FA6F8A9" w14:textId="77777777" w:rsidR="005B2E2D" w:rsidRPr="00B42740" w:rsidRDefault="005B2E2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2F4C9145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6BDE08EE" w14:textId="77777777" w:rsidR="005B2E2D" w:rsidRPr="00B42740" w:rsidRDefault="005B2E2D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0097D16" w14:textId="77777777" w:rsidR="005B2E2D" w:rsidRPr="00B42740" w:rsidRDefault="005B2E2D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7107AC0" w14:textId="77777777" w:rsidR="005B2E2D" w:rsidRPr="00B42740" w:rsidRDefault="005B2E2D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5E41F5B5" w14:textId="77777777" w:rsidR="005B2E2D" w:rsidRPr="00B42740" w:rsidRDefault="005B2E2D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237C186B" w14:textId="77777777" w:rsidR="005B2E2D" w:rsidRPr="00B42740" w:rsidRDefault="005B2E2D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6AC1776B" w14:textId="77777777" w:rsidR="005B2E2D" w:rsidRPr="00B42740" w:rsidRDefault="005B2E2D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1B0F26B4" w14:textId="77777777" w:rsidR="005B2E2D" w:rsidRPr="00B42740" w:rsidRDefault="005B2E2D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427DBFAB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76DE1A7" w14:textId="77777777" w:rsidR="005B2E2D" w:rsidRPr="00B42740" w:rsidRDefault="005B2E2D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D76987D" w14:textId="77777777" w:rsidR="005B2E2D" w:rsidRPr="00B42740" w:rsidRDefault="005B2E2D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9C4BE91" w14:textId="77777777" w:rsidR="005B2E2D" w:rsidRPr="00B42740" w:rsidRDefault="005B2E2D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BCF7B45" w14:textId="77777777" w:rsidR="005B2E2D" w:rsidRPr="00B42740" w:rsidRDefault="005B2E2D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1B8E18E" w14:textId="77777777" w:rsidR="005B2E2D" w:rsidRPr="00B42740" w:rsidRDefault="005B2E2D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CB1D61B" w14:textId="77777777" w:rsidR="005B2E2D" w:rsidRPr="00B42740" w:rsidRDefault="005B2E2D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D6FBB9F" w14:textId="77777777" w:rsidR="005B2E2D" w:rsidRPr="00B42740" w:rsidRDefault="005B2E2D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53189132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D2ED52A" w14:textId="77777777" w:rsidR="005B2E2D" w:rsidRPr="00B42740" w:rsidRDefault="005B2E2D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8B4A87D" w14:textId="77777777" w:rsidR="005B2E2D" w:rsidRPr="00B42740" w:rsidRDefault="005B2E2D" w:rsidP="004557EE">
            <w:pPr>
              <w:jc w:val="center"/>
            </w:pPr>
            <w:r w:rsidRPr="00B42740">
              <w:rPr>
                <w:lang w:val="en-US"/>
              </w:rPr>
              <w:t>н5У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5B0A38C" w14:textId="77777777" w:rsidR="005B2E2D" w:rsidRPr="00B42740" w:rsidRDefault="005B2E2D" w:rsidP="006C542D">
            <w:pPr>
              <w:jc w:val="center"/>
            </w:pPr>
            <w:r w:rsidRPr="00B42740">
              <w:rPr>
                <w:lang w:val="en-US"/>
              </w:rPr>
              <w:t>6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47EE70E" w14:textId="77777777" w:rsidR="005B2E2D" w:rsidRPr="00B42740" w:rsidRDefault="005B2E2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37302F0" w14:textId="77777777" w:rsidR="005B2E2D" w:rsidRPr="00B42740" w:rsidRDefault="005B2E2D" w:rsidP="006C542D">
            <w:pPr>
              <w:jc w:val="center"/>
            </w:pPr>
            <w:r w:rsidRPr="00B42740">
              <w:rPr>
                <w:lang w:val="en-US"/>
              </w:rPr>
              <w:t>60:27:0140303:7,60:27:0140303:6</w:t>
            </w:r>
          </w:p>
          <w:p w14:paraId="1E449EE3" w14:textId="77777777" w:rsidR="005B2E2D" w:rsidRPr="00B42740" w:rsidRDefault="005B2E2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49901AF1" w14:textId="77777777" w:rsidR="005B2E2D" w:rsidRPr="00B42740" w:rsidRDefault="005B2E2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8667D65" w14:textId="77777777" w:rsidR="005B2E2D" w:rsidRPr="00B42740" w:rsidRDefault="005B2E2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4EE57078" w14:textId="77777777" w:rsidR="005B2E2D" w:rsidRPr="00850851" w:rsidRDefault="005B2E2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708710B0" w14:textId="77777777" w:rsidR="005B2E2D" w:rsidRPr="00B42740" w:rsidRDefault="005B2E2D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507F1C2D" w14:textId="77777777" w:rsidTr="009C7357">
        <w:tc>
          <w:tcPr>
            <w:tcW w:w="4678" w:type="dxa"/>
            <w:gridSpan w:val="4"/>
          </w:tcPr>
          <w:p w14:paraId="089834DD" w14:textId="77777777" w:rsidR="005B2E2D" w:rsidRPr="00B42740" w:rsidRDefault="005B2E2D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14:paraId="5230BEC0" w14:textId="77777777" w:rsidR="005B2E2D" w:rsidRPr="00B42740" w:rsidRDefault="005B2E2D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3312BBFE" w14:textId="77777777" w:rsidR="005B2E2D" w:rsidRPr="00B42740" w:rsidRDefault="005B2E2D" w:rsidP="00454562"/>
        </w:tc>
        <w:tc>
          <w:tcPr>
            <w:tcW w:w="567" w:type="dxa"/>
          </w:tcPr>
          <w:p w14:paraId="70C2DCDB" w14:textId="77777777" w:rsidR="005B2E2D" w:rsidRPr="00B42740" w:rsidRDefault="005B2E2D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7E9FB8BD" w14:textId="77777777" w:rsidR="005B2E2D" w:rsidRPr="00B42740" w:rsidRDefault="005B2E2D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163A57DB" w14:textId="77777777" w:rsidTr="009C7357">
        <w:tc>
          <w:tcPr>
            <w:tcW w:w="1626" w:type="dxa"/>
          </w:tcPr>
          <w:p w14:paraId="3768CB61" w14:textId="77777777" w:rsidR="005B2E2D" w:rsidRPr="00B42740" w:rsidRDefault="005B2E2D" w:rsidP="00454562"/>
        </w:tc>
        <w:tc>
          <w:tcPr>
            <w:tcW w:w="1347" w:type="dxa"/>
          </w:tcPr>
          <w:p w14:paraId="4A4F2AB2" w14:textId="77777777" w:rsidR="005B2E2D" w:rsidRPr="00B42740" w:rsidRDefault="005B2E2D" w:rsidP="00454562"/>
        </w:tc>
        <w:tc>
          <w:tcPr>
            <w:tcW w:w="288" w:type="dxa"/>
          </w:tcPr>
          <w:p w14:paraId="5A25BC10" w14:textId="77777777" w:rsidR="005B2E2D" w:rsidRPr="00B42740" w:rsidRDefault="005B2E2D" w:rsidP="00454562"/>
        </w:tc>
        <w:tc>
          <w:tcPr>
            <w:tcW w:w="2034" w:type="dxa"/>
            <w:gridSpan w:val="2"/>
          </w:tcPr>
          <w:p w14:paraId="74ACA400" w14:textId="77777777" w:rsidR="005B2E2D" w:rsidRPr="00B42740" w:rsidRDefault="005B2E2D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1E1C8D50" w14:textId="77777777" w:rsidR="005B2E2D" w:rsidRPr="00B42740" w:rsidRDefault="005B2E2D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4865EC89" w14:textId="77777777" w:rsidR="005B2E2D" w:rsidRPr="00B42740" w:rsidRDefault="005B2E2D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09301FA3" w14:textId="77777777" w:rsidR="005B2E2D" w:rsidRPr="00B42740" w:rsidRDefault="005B2E2D" w:rsidP="00454562">
            <w:r w:rsidRPr="00B42740">
              <w:t>(фамилия, инициалы)</w:t>
            </w:r>
          </w:p>
        </w:tc>
      </w:tr>
    </w:tbl>
    <w:p w14:paraId="57492368" w14:textId="77777777" w:rsidR="005B2E2D" w:rsidRDefault="005B2E2D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E0983" w14:textId="77777777" w:rsidR="00A902CD" w:rsidRDefault="00A902CD">
      <w:r>
        <w:separator/>
      </w:r>
    </w:p>
  </w:endnote>
  <w:endnote w:type="continuationSeparator" w:id="0">
    <w:p w14:paraId="07689ABD" w14:textId="77777777" w:rsidR="00A902CD" w:rsidRDefault="00A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369DE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316177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E4749" w14:textId="77777777" w:rsidR="008D51C3" w:rsidRDefault="005B2E2D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21919C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0F93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709ED" w14:textId="77777777" w:rsidR="00A902CD" w:rsidRDefault="00A902CD">
      <w:r>
        <w:separator/>
      </w:r>
    </w:p>
  </w:footnote>
  <w:footnote w:type="continuationSeparator" w:id="0">
    <w:p w14:paraId="628C08AE" w14:textId="77777777" w:rsidR="00A902CD" w:rsidRDefault="00A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0BFBA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D325C" w14:textId="77777777" w:rsidR="005B2E2D" w:rsidRDefault="005B2E2D">
    <w:pPr>
      <w:pStyle w:val="a7"/>
    </w:pPr>
    <w:r>
      <w:rPr>
        <w:noProof/>
      </w:rPr>
      <w:pict w14:anchorId="263EB292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094430D2" w14:textId="77777777" w:rsidR="005B2E2D" w:rsidRPr="00850851" w:rsidRDefault="005B2E2D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3D681" w14:textId="77777777" w:rsidR="005B2E2D" w:rsidRDefault="005B2E2D">
    <w:pPr>
      <w:pStyle w:val="a7"/>
    </w:pPr>
    <w:r>
      <w:rPr>
        <w:noProof/>
      </w:rPr>
      <w:pict w14:anchorId="4E55530B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784F0BD4" w14:textId="77777777" w:rsidR="005B2E2D" w:rsidRPr="00E81AA3" w:rsidRDefault="005B2E2D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569116596">
    <w:abstractNumId w:val="32"/>
  </w:num>
  <w:num w:numId="2" w16cid:durableId="424808175">
    <w:abstractNumId w:val="28"/>
  </w:num>
  <w:num w:numId="3" w16cid:durableId="753480335">
    <w:abstractNumId w:val="38"/>
  </w:num>
  <w:num w:numId="4" w16cid:durableId="1670786853">
    <w:abstractNumId w:val="15"/>
  </w:num>
  <w:num w:numId="5" w16cid:durableId="134373580">
    <w:abstractNumId w:val="12"/>
  </w:num>
  <w:num w:numId="6" w16cid:durableId="2142727149">
    <w:abstractNumId w:val="27"/>
  </w:num>
  <w:num w:numId="7" w16cid:durableId="2076050243">
    <w:abstractNumId w:val="17"/>
  </w:num>
  <w:num w:numId="8" w16cid:durableId="1821850336">
    <w:abstractNumId w:val="42"/>
  </w:num>
  <w:num w:numId="9" w16cid:durableId="965505872">
    <w:abstractNumId w:val="7"/>
  </w:num>
  <w:num w:numId="10" w16cid:durableId="294528739">
    <w:abstractNumId w:val="1"/>
  </w:num>
  <w:num w:numId="11" w16cid:durableId="1316765241">
    <w:abstractNumId w:val="13"/>
  </w:num>
  <w:num w:numId="12" w16cid:durableId="418257788">
    <w:abstractNumId w:val="30"/>
  </w:num>
  <w:num w:numId="13" w16cid:durableId="300693254">
    <w:abstractNumId w:val="24"/>
  </w:num>
  <w:num w:numId="14" w16cid:durableId="72053636">
    <w:abstractNumId w:val="31"/>
  </w:num>
  <w:num w:numId="15" w16cid:durableId="1876192200">
    <w:abstractNumId w:val="5"/>
  </w:num>
  <w:num w:numId="16" w16cid:durableId="747962385">
    <w:abstractNumId w:val="35"/>
  </w:num>
  <w:num w:numId="17" w16cid:durableId="2071072816">
    <w:abstractNumId w:val="0"/>
  </w:num>
  <w:num w:numId="18" w16cid:durableId="1381202493">
    <w:abstractNumId w:val="39"/>
  </w:num>
  <w:num w:numId="19" w16cid:durableId="2139688883">
    <w:abstractNumId w:val="10"/>
  </w:num>
  <w:num w:numId="20" w16cid:durableId="1261598901">
    <w:abstractNumId w:val="4"/>
  </w:num>
  <w:num w:numId="21" w16cid:durableId="484855643">
    <w:abstractNumId w:val="37"/>
  </w:num>
  <w:num w:numId="22" w16cid:durableId="348290468">
    <w:abstractNumId w:val="11"/>
  </w:num>
  <w:num w:numId="23" w16cid:durableId="1724987725">
    <w:abstractNumId w:val="33"/>
  </w:num>
  <w:num w:numId="24" w16cid:durableId="244846063">
    <w:abstractNumId w:val="21"/>
  </w:num>
  <w:num w:numId="25" w16cid:durableId="235478400">
    <w:abstractNumId w:val="2"/>
  </w:num>
  <w:num w:numId="26" w16cid:durableId="1664116724">
    <w:abstractNumId w:val="22"/>
  </w:num>
  <w:num w:numId="27" w16cid:durableId="93550612">
    <w:abstractNumId w:val="44"/>
  </w:num>
  <w:num w:numId="28" w16cid:durableId="308629637">
    <w:abstractNumId w:val="29"/>
  </w:num>
  <w:num w:numId="29" w16cid:durableId="1869952654">
    <w:abstractNumId w:val="36"/>
  </w:num>
  <w:num w:numId="30" w16cid:durableId="604339501">
    <w:abstractNumId w:val="14"/>
  </w:num>
  <w:num w:numId="31" w16cid:durableId="540675000">
    <w:abstractNumId w:val="6"/>
  </w:num>
  <w:num w:numId="32" w16cid:durableId="1113011573">
    <w:abstractNumId w:val="8"/>
  </w:num>
  <w:num w:numId="33" w16cid:durableId="618536391">
    <w:abstractNumId w:val="26"/>
  </w:num>
  <w:num w:numId="34" w16cid:durableId="1921677121">
    <w:abstractNumId w:val="18"/>
  </w:num>
  <w:num w:numId="35" w16cid:durableId="550000074">
    <w:abstractNumId w:val="19"/>
  </w:num>
  <w:num w:numId="36" w16cid:durableId="191770453">
    <w:abstractNumId w:val="23"/>
  </w:num>
  <w:num w:numId="37" w16cid:durableId="1710955028">
    <w:abstractNumId w:val="3"/>
  </w:num>
  <w:num w:numId="38" w16cid:durableId="1790319509">
    <w:abstractNumId w:val="9"/>
  </w:num>
  <w:num w:numId="39" w16cid:durableId="1370062813">
    <w:abstractNumId w:val="25"/>
  </w:num>
  <w:num w:numId="40" w16cid:durableId="923031823">
    <w:abstractNumId w:val="43"/>
  </w:num>
  <w:num w:numId="41" w16cid:durableId="1073283794">
    <w:abstractNumId w:val="43"/>
    <w:lvlOverride w:ilvl="0">
      <w:startOverride w:val="1"/>
    </w:lvlOverride>
  </w:num>
  <w:num w:numId="42" w16cid:durableId="1621840033">
    <w:abstractNumId w:val="43"/>
    <w:lvlOverride w:ilvl="0">
      <w:startOverride w:val="1"/>
    </w:lvlOverride>
  </w:num>
  <w:num w:numId="43" w16cid:durableId="306714694">
    <w:abstractNumId w:val="43"/>
    <w:lvlOverride w:ilvl="0">
      <w:startOverride w:val="1"/>
    </w:lvlOverride>
  </w:num>
  <w:num w:numId="44" w16cid:durableId="1541480666">
    <w:abstractNumId w:val="16"/>
  </w:num>
  <w:num w:numId="45" w16cid:durableId="1732267064">
    <w:abstractNumId w:val="20"/>
  </w:num>
  <w:num w:numId="46" w16cid:durableId="1963227733">
    <w:abstractNumId w:val="41"/>
  </w:num>
  <w:num w:numId="47" w16cid:durableId="486287492">
    <w:abstractNumId w:val="40"/>
  </w:num>
  <w:num w:numId="48" w16cid:durableId="42103190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2E2D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77448"/>
    <w:rsid w:val="0068222D"/>
    <w:rsid w:val="0068648B"/>
    <w:rsid w:val="0069712B"/>
    <w:rsid w:val="006A16E6"/>
    <w:rsid w:val="006A3C09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D2F9BF6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7592</Words>
  <Characters>43279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50770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2024-08-08T06:53:00Z</dcterms:created>
  <dcterms:modified xsi:type="dcterms:W3CDTF">2024-08-08T06:53:00Z</dcterms:modified>
</cp:coreProperties>
</file>