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60:27:0140304</w:t>
            </w:r>
          </w:p>
          <w:p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05.04.2024</w:t>
            </w:r>
          </w:p>
        </w:tc>
      </w:tr>
      <w:tr w:rsidR="008D40AA" w:rsidRPr="004A75A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КУВИ-001/2024-6560806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60:27:0140304. Комплексные кадастровые работы проводятся на основании Кадастрового плана территории № КУВИ-001/2023-6560806 от 10.01.2024 г. предоставленного заказчиком Комплексных кадастровых работ.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60:27-7.400,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Объекты недвижимости с кадастровыми номерами 60:27:0140304:18 является линейным сооружением и не подлежит включению в Карта-план территории.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В границах данного квартала расположено сооружение с кадастровым номером 60:27:0000000:2153. Данное сооружение пересекает объекты капитального строительства с кадастровыми номерами 60:27:0140303:25, 60:27:0010213:9, 60:27:0140304:13. Фактическое пересечение объектов недвижимости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Объекты недвижимости с кадастровыми номерами 60:27:0140303:25 и 60:27:0140304:131 пересекает сооружение с кадастровым номером 60:27:0000000:3021 (Дорога). Данное сооружение стоит с ошибкой. В данном Карта-плане даны координаты на исправление данного сооружения в части пересечения с объектами недвижимости с кадастровыми номерами 60:27:0140303:25 и 60:27:0140304:131: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500634.66 1276385.99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500667.42 1276406.56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500703.32 1276431.20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500733.99 1276453.65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500770.38 1276478.85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500777.28 1276485.56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500777.93 1276493.50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 земельный участок и 9 объектов капитального строительства, исправлены реестровые ошибки в отношении 9 земельных участков.</w:t>
            </w:r>
          </w:p>
        </w:tc>
      </w:tr>
      <w:tr w:rsidR="00F33511" w:rsidRPr="004A75A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935E86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E30EC3" w:rsidRDefault="00935E86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60:27:0140304:7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35E86" w:rsidRPr="003603C1" w:rsidRDefault="00935E86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5E86" w:rsidRPr="00A868BD" w:rsidRDefault="00935E86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8417BF" w:rsidRDefault="00935E8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8417BF" w:rsidRDefault="00935E86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8417BF" w:rsidRDefault="00935E8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A9191B" w:rsidRDefault="00935E86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935E86" w:rsidRPr="008417BF" w:rsidRDefault="00935E86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E35930" w:rsidRDefault="00935E8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E86" w:rsidRPr="008417BF" w:rsidRDefault="00935E8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8417BF" w:rsidRDefault="00935E86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86" w:rsidRPr="008417BF" w:rsidRDefault="00935E86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8417BF" w:rsidRDefault="00935E8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8417BF" w:rsidRDefault="00935E8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E35930" w:rsidRDefault="00935E8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E35930" w:rsidRDefault="00935E86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5B4FA1" w:rsidRDefault="00935E86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5B4FA1" w:rsidRDefault="00935E86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500704.43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1276490.34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333FE" w:rsidRDefault="00935E8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500699.40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1276496.58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500699.40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1276496.58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333FE" w:rsidRDefault="00935E8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500695.31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1276502.32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500695.31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1276502.32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333FE" w:rsidRDefault="00935E8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500692.27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1276506.71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500692.27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1276506.71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333FE" w:rsidRDefault="00935E8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500681.33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1276498.41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500681.33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1276498.41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333FE" w:rsidRDefault="00935E8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500665.65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1276517.65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500665.65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1276517.65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333FE" w:rsidRDefault="00935E8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500652.18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1276503.28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333FE" w:rsidRDefault="00935E8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500662.05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1276491.00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333FE" w:rsidRDefault="00935E8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500661.92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1276490.75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333FE" w:rsidRDefault="00935E8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500665.80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1276486.33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333FE" w:rsidRDefault="00935E8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500678.02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1276470.62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333FE" w:rsidRDefault="00935E8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500704.43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1276490.34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500704.43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8F4E28">
            <w:pPr>
              <w:spacing w:before="120" w:after="120"/>
            </w:pPr>
            <w:r w:rsidRPr="009067AB">
              <w:rPr>
                <w:lang w:val="en-US"/>
              </w:rPr>
              <w:t>1276490.34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737280" w:rsidRDefault="00935E8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333FE" w:rsidRDefault="00935E8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666D74" w:rsidRDefault="00935E86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60:27:0140304:7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666D74" w:rsidRDefault="00935E8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666D74" w:rsidRDefault="00935E8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666D74" w:rsidRDefault="00935E8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Default="00935E86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935E86" w:rsidRPr="00666D74" w:rsidRDefault="00935E86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666D74" w:rsidRDefault="00935E8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666D74" w:rsidRDefault="00935E8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666D74" w:rsidRDefault="00935E8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666D74" w:rsidRDefault="00935E8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666D74" w:rsidRDefault="00935E8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B4FA1" w:rsidRDefault="00935E8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B4FA1" w:rsidRDefault="00935E8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B4FA1" w:rsidRDefault="00935E8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B4FA1" w:rsidRDefault="00935E8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24.82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B4FA1" w:rsidRDefault="00935E8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B4FA1" w:rsidRDefault="00935E8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B4FA1" w:rsidRDefault="00935E8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B4FA1" w:rsidRDefault="00935E8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B4FA1" w:rsidRDefault="00935E8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B4FA1" w:rsidRDefault="00935E8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32.96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B4FA1" w:rsidRDefault="00935E8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60:27:0140304:7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666D74" w:rsidRDefault="00935E8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1242C" w:rsidRDefault="00935E8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1242C" w:rsidRDefault="00935E8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1242C" w:rsidRDefault="00935E8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1242C" w:rsidRDefault="00935E8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1242C" w:rsidRDefault="00935E8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1242C" w:rsidRDefault="00935E8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1242C" w:rsidRDefault="00935E8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1242C" w:rsidRDefault="00935E8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1242C" w:rsidRDefault="00935E8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E70CD1" w:rsidRDefault="00935E8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обл., Псков г, Партизанский пер, 3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CE1DAD" w:rsidRDefault="00935E8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6360AC" w:rsidRDefault="00935E8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1124 кв.м ± 6.72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6360AC" w:rsidRDefault="00935E8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√1124 * √((1 + 1.11²)/(2 * 1.11)) = 6.72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800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324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935E86" w:rsidRDefault="00935E8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6360AC" w:rsidRDefault="00935E86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6360AC" w:rsidRDefault="00935E8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AF1B59" w:rsidRDefault="00935E8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60:27:0120205:376,</w:t>
            </w:r>
          </w:p>
          <w:p w:rsidR="00935E86" w:rsidRDefault="00935E8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60:27:0000000:2153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C26F1" w:rsidRDefault="00935E8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DC26F1" w:rsidRDefault="00935E8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8030E7" w:rsidRDefault="00935E86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8030E7" w:rsidRDefault="00935E8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8030E7" w:rsidRDefault="00935E86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935E86" w:rsidRDefault="00935E8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935E86" w:rsidRPr="00CD1C19" w:rsidRDefault="00935E8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60:27:0140304:7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6360AC" w:rsidRDefault="00935E86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F70DBD" w:rsidRDefault="00935E86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60:27:0140304:7 площадь земельного участка составила 1124 кв.м. Площадь </w:t>
            </w:r>
            <w:r w:rsidRPr="008030E7">
              <w:rPr>
                <w:lang w:val="en-US"/>
              </w:rPr>
              <w:t>земельного участка увеличилась на 324 кв.м, относительно площади данного земельного участка сведения о которой содержатся в Едином государственном реестре недвижимости. На уточняемом земельном участке расположен объект капитального строительства с кадастровым номером 60:27:0120205:376.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935E8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F41B4" w:rsidRDefault="00935E8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60:27:0140304:131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35E86" w:rsidRPr="001D786B" w:rsidRDefault="00935E8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935E86" w:rsidRPr="001D786B" w:rsidRDefault="00935E8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500775.00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1276488.11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500766.96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1276495.06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500766.96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1276495.06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500754.50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1276505.36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500749.71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1276500.29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500749.71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1276500.29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500744.19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1276493.85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500738.60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1276488.21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500743.32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1276481.53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500747.33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1276475.65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500750.11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1276471.70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500751.67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1276469.42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500768.74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1276480.00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500775.00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1276488.11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443290" w:rsidRDefault="00935E8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60:27:0140304:131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049CC" w:rsidRDefault="00935E8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60:27:0140304:131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3C4580" w:rsidRDefault="00935E8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6A3E83" w:rsidRDefault="00935E8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2E34DF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1-й Псковстроя пер, 6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2E34DF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690 кв.м ± 5.25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√690 * √((1 + 1.01²)/(2 * 1.01)) = 5.25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704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825F3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935E86" w:rsidRPr="000825F3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946" w:rsidRDefault="00935E8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60:27:0140303:25,</w:t>
            </w:r>
          </w:p>
          <w:p w:rsidR="00935E86" w:rsidRPr="005E1946" w:rsidRDefault="00935E8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60:27:0000000:2153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942F16" w:rsidRDefault="00935E8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935E86" w:rsidRPr="00601D79" w:rsidRDefault="00935E8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60:27:0140304:131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60:27:0140304:131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14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935E8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F41B4" w:rsidRDefault="00935E8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60:27:0140304:17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35E86" w:rsidRPr="001D786B" w:rsidRDefault="00935E8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935E86" w:rsidRPr="001D786B" w:rsidRDefault="00935E8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60:27:0140304:17(1)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500754.50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1276505.36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500751.77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1276507.86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500732.80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1276524.09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500723.63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1276513.74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500723.63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1276513.74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500729.22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1276506.50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500729.22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1276506.50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500731.01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1276503.02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500731.46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1276498.94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500738.60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1276488.21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500744.19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1276493.85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500749.71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1276500.29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500749.71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1276500.29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500754.50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1276505.36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60:27:0140304:17(2)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500730.67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1276526.10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500727.43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1276528.77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500727.43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1276528.77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500723.15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1276524.19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500723.15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1276524.19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500718.60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1276519.31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500718.60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1276519.31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500721.56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1276516.15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500725.87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1276520.83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500730.67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1276526.10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443290" w:rsidRDefault="00935E8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60:27:0140304:17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60:27:0140304:17(1)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60:27:0140304:17(2)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049CC" w:rsidRDefault="00935E8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60:27:0140304:17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3C4580" w:rsidRDefault="00935E8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6A3E83" w:rsidRDefault="00935E8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2E34DF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1-й Псковстроя пер, 4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2E34DF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584 кв.м ± 4.85 кв.м</w:t>
            </w:r>
          </w:p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(1) 527.67 кв.м ± 4.62 кв.м</w:t>
            </w:r>
          </w:p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(2) 56.38 кв.м ± 1.50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Формула,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√584 * √((1 + 1.13²)/(2 * 1.13)) = 4.85</w:t>
            </w:r>
          </w:p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(1) ∆Р = 2 * 0.10 * √527.67 * √((1 + 1.16²)/(2 * 1.16)) = 4.62</w:t>
            </w:r>
          </w:p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(2) ∆Р = 2</w:t>
            </w:r>
            <w:r w:rsidRPr="003C4580">
              <w:rPr>
                <w:lang w:val="en-US"/>
              </w:rPr>
              <w:t xml:space="preserve"> * 0.10 * √56.38 * √((1 + 1.05²)/(2 * 1.05)) = 1.50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579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825F3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935E86" w:rsidRPr="000825F3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946" w:rsidRDefault="00935E8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60:27:0220215:148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 xml:space="preserve">Земли </w:t>
            </w:r>
            <w:r w:rsidRPr="00954E32">
              <w:rPr>
                <w:lang w:val="en-US"/>
              </w:rPr>
              <w:t>(земельные участки) общего пользования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942F16" w:rsidRDefault="00935E8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935E86" w:rsidRPr="00601D79" w:rsidRDefault="00935E8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участке с </w:t>
            </w:r>
            <w:r w:rsidRPr="000049CC">
              <w:rPr>
                <w:b/>
              </w:rPr>
              <w:t>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60:27:0140304:17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60:27:0140304:17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</w:t>
            </w:r>
            <w:r w:rsidRPr="001121D1">
              <w:rPr>
                <w:lang w:val="en-US"/>
              </w:rPr>
              <w:t>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935E8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F41B4" w:rsidRDefault="00935E8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60:27:0140304:2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35E86" w:rsidRPr="001D786B" w:rsidRDefault="00935E8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935E86" w:rsidRPr="001D786B" w:rsidRDefault="00935E8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500731.76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1276496.27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500731.46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1276498.94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500731.01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1276503.02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500729.22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1276506.50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500729.22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1276506.50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500723.63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1276513.74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500723.63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1276513.74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500721.56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1276516.15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500718.60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1276519.31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500718.60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1276519.31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500715.09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1276521.86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500715.09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1276521.86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500704.79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1276519.31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500704.79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1276519.31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500699.65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1276514.91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500699.65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1276514.91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500707.81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1276502.47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500707.81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1276502.47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500699.40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1276496.58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500699.40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1276496.58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500704.43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1276490.34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500704.43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1276490.34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500711.09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1276480.01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500731.76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1276496.27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443290" w:rsidRDefault="00935E8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60:27:0140304:2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049CC" w:rsidRDefault="00935E8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60:27:0140304:2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3C4580" w:rsidRDefault="00935E8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6A3E83" w:rsidRDefault="00935E8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2E34DF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1-й Псковстроя пер, 2А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2E34DF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822 кв.м ± 5.83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√822 * √((1 + 1.29²)/(2 * 1.29)) = 5.83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825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825F3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935E86" w:rsidRPr="000825F3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946" w:rsidRDefault="00935E8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60:27:0140304:16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942F16" w:rsidRDefault="00935E8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935E86" w:rsidRPr="00601D79" w:rsidRDefault="00935E8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60:27:0140304:2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60:27:0140304:2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3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935E8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F41B4" w:rsidRDefault="00935E8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60:27:0140304:20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35E86" w:rsidRPr="001D786B" w:rsidRDefault="00935E8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935E86" w:rsidRPr="001D786B" w:rsidRDefault="00935E8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500750.16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1276469.15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500749.25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1276470.56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500750.11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1276471.70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500747.33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1276475.65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500743.32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1276481.53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500738.60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1276488.21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500731.46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1276498.94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500731.76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1276496.27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500711.09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1276480.01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500715.70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1276473.52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500729.89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1276454.14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500750.16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1276469.15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443290" w:rsidRDefault="00935E8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60:27:0140304:20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049CC" w:rsidRDefault="00935E8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60:27:0140304:20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3C4580" w:rsidRDefault="00935E8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6A3E83" w:rsidRDefault="00935E8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2E34DF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Партизанская ул, 9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2E34DF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874 кв.м ± 5.94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√874 * √((1 + 1.15²)/(2 * 1.15)) = 5.94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844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825F3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935E86" w:rsidRPr="000825F3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946" w:rsidRDefault="00935E8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60:27:0010213:9,</w:t>
            </w:r>
          </w:p>
          <w:p w:rsidR="00935E86" w:rsidRPr="005E1946" w:rsidRDefault="00935E8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60:27:0000000:2153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942F16" w:rsidRDefault="00935E8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935E86" w:rsidRPr="00601D79" w:rsidRDefault="00935E8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60:27:0140304:20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60:27:0140304:20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30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935E8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F41B4" w:rsidRDefault="00935E8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60:27:0140304:11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35E86" w:rsidRPr="001D786B" w:rsidRDefault="00935E8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935E86" w:rsidRPr="001D786B" w:rsidRDefault="00935E8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500729.89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1276454.14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500715.70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1276473.52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500690.67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1276455.03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500704.84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1276435.40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500729.89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1276454.14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443290" w:rsidRDefault="00935E8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60:27:0140304:11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049CC" w:rsidRDefault="00935E8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60:27:0140304:11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3C4580" w:rsidRDefault="00935E8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6A3E83" w:rsidRDefault="00935E8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2E34DF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Партизанская ул, 7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2E34DF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752 кв.м ± 5.49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√752 * √((1 + 1.03²)/(2 * 1.03)) = 5.49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749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825F3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935E86" w:rsidRPr="000825F3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946" w:rsidRDefault="00935E8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60:27:0140304:12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942F16" w:rsidRDefault="00935E8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935E86" w:rsidRPr="00601D79" w:rsidRDefault="00935E8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60:27:0140304:11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60:27:0140304:11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935E8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F41B4" w:rsidRDefault="00935E8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60:27:0140304:8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35E86" w:rsidRPr="001D786B" w:rsidRDefault="00935E8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935E86" w:rsidRPr="001D786B" w:rsidRDefault="00935E8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B43A2" w:rsidRDefault="00935E8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EB43A2" w:rsidRDefault="00935E8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500715.70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1276473.52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500711.09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1276480.01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500704.43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1276490.34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500704.43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1276490.34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500678.02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1276470.62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500690.67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1276455.03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500715.70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1276473.52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1121D1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443290" w:rsidRDefault="00935E8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60:27:0140304:8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049CC" w:rsidRDefault="00935E8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60:27:0140304:8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DF5913" w:rsidRDefault="00935E8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3C4580" w:rsidRDefault="00935E8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6A3E83" w:rsidRDefault="00935E8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2E34DF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Партизанский пер, 5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2E34DF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643 кв.м ± 5.08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√643 * √((1 + 1.07²)/(2 * 1.07)) = 5.08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2E34DF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635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0825F3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935E86" w:rsidRPr="000825F3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946" w:rsidRDefault="00935E8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60:27:0140304:13,</w:t>
            </w:r>
          </w:p>
          <w:p w:rsidR="00935E86" w:rsidRPr="005E1946" w:rsidRDefault="00935E8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60:27:0000000:2153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42F16" w:rsidRDefault="00935E8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54E32" w:rsidRDefault="00935E8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942F16" w:rsidRDefault="00935E8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E70CD1" w:rsidRDefault="00935E8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Default="00935E8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935E86" w:rsidRPr="00601D79" w:rsidRDefault="00935E8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60:27:0140304:8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942F16" w:rsidRDefault="00935E8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</w:t>
            </w:r>
            <w:r w:rsidRPr="001121D1">
              <w:rPr>
                <w:lang w:val="en-US"/>
              </w:rPr>
              <w:t>границ участка с КН 60:27:0140304:8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8 кв.м. Уточнение границ проводилось с учетом границ, существующих на местности.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Default="00935E8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935E8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872610" w:rsidRDefault="00935E8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60:27:0140303:25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5E86" w:rsidRPr="00786373" w:rsidRDefault="00935E8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2E139C" w:rsidRDefault="00935E8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</w:t>
            </w:r>
            <w:r w:rsidRPr="00573515">
              <w:rPr>
                <w:b/>
              </w:rPr>
              <w:t>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BB7DA2" w:rsidRDefault="00935E8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500766.87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1276479.97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500772.36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1276486.13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500758.03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1276498.63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500755.17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1276495.56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500754.37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1276496.14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500751.91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1276493.46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500766.87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1276479.97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60:27:0140303:25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634EE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60:27:0140304:131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1-й Псковстроя пер, 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DF6CF8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35E86" w:rsidRPr="005E14F4" w:rsidRDefault="00935E8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60:27:0140303:25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A552E8" w:rsidRDefault="00935E86" w:rsidP="005C4E99">
            <w:pPr>
              <w:spacing w:before="120" w:after="120"/>
            </w:pPr>
            <w:r w:rsidRPr="00A552E8">
              <w:t>Здание с кадастровым номером 60:27:0140303:25 расположено в кадастровом квартале 60:27:0140304 и на земельном участке с кадастровым номером 60:27:0140304:131.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Default="00935E8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935E8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872610" w:rsidRDefault="00935E8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60:27:0220215:148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5E86" w:rsidRPr="00786373" w:rsidRDefault="00935E8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2E139C" w:rsidRDefault="00935E8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BB7DA2" w:rsidRDefault="00935E8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500741.47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1276501.89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500746.72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1276508.28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500731.91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1276520.70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500726.59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1276514.44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500741.47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1276501.89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60:27:0220215:148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634EE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60:27:0140304:17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1-й Псковстроя пер, 4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DF6CF8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35E86" w:rsidRPr="005E14F4" w:rsidRDefault="00935E8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60:27:0220215:148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A552E8" w:rsidRDefault="00935E86" w:rsidP="005C4E99">
            <w:pPr>
              <w:spacing w:before="120" w:after="120"/>
            </w:pPr>
            <w:r w:rsidRPr="00A552E8">
              <w:t xml:space="preserve">Здание с кадастровым номером 60:27:0220215:148 расположено в кадастровом квартале 60:27:0140304 и на земельном участке с </w:t>
            </w:r>
            <w:r w:rsidRPr="00A552E8">
              <w:t>кадастровым номером 60:27:0140304:17.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Default="00935E8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935E8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872610" w:rsidRDefault="00935E8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60:27:0140304:16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5E86" w:rsidRPr="00786373" w:rsidRDefault="00935E8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2E139C" w:rsidRDefault="00935E8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BB7DA2" w:rsidRDefault="00935E8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500723.52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1276510.69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500722.86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1276511.74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500723.75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1276512.47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500720.94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1276515.96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500720.02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1276515.28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500718.42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1276517.27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500712.36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1276512.39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500717.36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1276506.11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500723.52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1276510.69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60:27:0140304:16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634EE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60:27:0140304:2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1-й Псковстроя пер, 2А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DF6CF8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35E86" w:rsidRPr="005E14F4" w:rsidRDefault="00935E8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60:27:0140304:16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A552E8" w:rsidRDefault="00935E86" w:rsidP="005C4E99">
            <w:pPr>
              <w:spacing w:before="120" w:after="120"/>
            </w:pPr>
            <w:r w:rsidRPr="00A552E8">
              <w:t xml:space="preserve">Здание с кадастровым номером 60:27:0140304:16 расположено в кадастровом квартале 60:27:0140304 и на земельном участке с </w:t>
            </w:r>
            <w:r w:rsidRPr="00A552E8">
              <w:t>кадастровым номером 60:27:0140304:2.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Default="00935E8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935E8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872610" w:rsidRDefault="00935E8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60:27:0010213:9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5E86" w:rsidRPr="00786373" w:rsidRDefault="00935E8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2E139C" w:rsidRDefault="00935E8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BB7DA2" w:rsidRDefault="00935E8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500740.93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1276466.22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500749.09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1276471.73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500744.78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1276478.46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500736.38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1276472.95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500740.93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1276466.22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60:27:0010213:9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634EE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60:27:0140304:20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Партизанская ул, 9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DF6CF8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35E86" w:rsidRPr="005E14F4" w:rsidRDefault="00935E8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60:27:0010213:9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A552E8" w:rsidRDefault="00935E86" w:rsidP="005C4E99">
            <w:pPr>
              <w:spacing w:before="120" w:after="120"/>
            </w:pPr>
            <w:r w:rsidRPr="00A552E8">
              <w:t xml:space="preserve">Здание с кадастровым номером 60:27:0010213:9 расположено в </w:t>
            </w:r>
            <w:r w:rsidRPr="00A552E8">
              <w:t>кадастровом квартале 60:27:0140304 и на земельном участке с кадастровым номером 60:27:0140304:20.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Default="00935E8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935E8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872610" w:rsidRDefault="00935E8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60:27:0140304:12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5E86" w:rsidRPr="00786373" w:rsidRDefault="00935E8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2E139C" w:rsidRDefault="00935E8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BB7DA2" w:rsidRDefault="00935E8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500705.17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1276440.88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500712.20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1276446.29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500708.82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1276450.97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500701.62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1276445.69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500705.17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1276440.88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60:27:0140304:12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634EE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60:27:0140304:11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Партизанская ул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7/1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DF6CF8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35E86" w:rsidRPr="005E14F4" w:rsidRDefault="00935E8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60:27:0140304:12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A552E8" w:rsidRDefault="00935E86" w:rsidP="005C4E99">
            <w:pPr>
              <w:spacing w:before="120" w:after="120"/>
            </w:pPr>
            <w:r w:rsidRPr="00A552E8">
              <w:t xml:space="preserve">Здание с кадастровым номером 60:27:0140304:12 расположено в </w:t>
            </w:r>
            <w:r w:rsidRPr="00A552E8">
              <w:t>кадастровом квартале 60:27:0140304 и на земельном участке с кадастровым номером 60:27:0140304:11.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Default="00935E8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935E8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872610" w:rsidRDefault="00935E8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60:27:0140304:13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5E86" w:rsidRPr="00786373" w:rsidRDefault="00935E8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2E139C" w:rsidRDefault="00935E8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BB7DA2" w:rsidRDefault="00935E8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500688.45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1276462.10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500696.13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1276468.24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500693.37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1276471.96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500690.98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1276470.04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500689.04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1276472.46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500689.66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1276472.95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500688.39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1276474.64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500687.89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1276474.25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500682.51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1276469.90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500688.45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1276462.10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60:27:0140304:13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634EE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60:27:0140304:8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Партизанский пер, 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DF6CF8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35E86" w:rsidRPr="005E14F4" w:rsidRDefault="00935E8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60:27:0140304:13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A552E8" w:rsidRDefault="00935E86" w:rsidP="005C4E99">
            <w:pPr>
              <w:spacing w:before="120" w:after="120"/>
            </w:pPr>
            <w:r w:rsidRPr="00A552E8">
              <w:t>Здание с кадастровым номером 60:27:0140304:13 расположено в кадастровом квартале 60:27:0140304 и на земельном участке с кадастровым номером 60:27:0140304:8.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Default="00935E8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935E8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872610" w:rsidRDefault="00935E8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60:27:0120205:376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5E86" w:rsidRPr="00786373" w:rsidRDefault="00935E8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2E139C" w:rsidRDefault="00935E8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BB7DA2" w:rsidRDefault="00935E8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500685.19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1276480.97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500679.16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1276488.80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500680.77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1276490.18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500677.03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1276494.47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500668.67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1276487.68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500678.17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1276475.48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500685.19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1276480.97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60:27:0120205:376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634EE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60:27:0140304:7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Партизанский пер, 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DF6CF8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35E86" w:rsidRPr="005E14F4" w:rsidRDefault="00935E8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60:27:0120205:376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A552E8" w:rsidRDefault="00935E86" w:rsidP="005C4E99">
            <w:pPr>
              <w:spacing w:before="120" w:after="120"/>
            </w:pPr>
            <w:r w:rsidRPr="00A552E8">
              <w:t>Здание с кадастровым номером 60:27:0120205:376 расположено в кадастровом квартале 60:27:0140304 и на земельном участке с кадастровым номером 60:27:0140304:7.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Default="00935E8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935E8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872610" w:rsidRDefault="00935E8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60:27:0170102:115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5E86" w:rsidRPr="00786373" w:rsidRDefault="00935E8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2E139C" w:rsidRDefault="00935E8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BB7DA2" w:rsidRDefault="00935E8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500713.30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1276526.22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500716.50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1276530.18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500715.36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1276531.20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500717.04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1276533.23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500704.43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1276544.22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500702.23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1276541.68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500700.70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1276542.84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500697.68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1276539.35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500713.30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1276526.22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60:27:0170102:115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634EE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60:27:0140304:19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1-й Псковстроя пер, 2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DF6CF8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35E86" w:rsidRPr="005E14F4" w:rsidRDefault="00935E8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60:27:0170102:115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A552E8" w:rsidRDefault="00935E86" w:rsidP="005C4E99">
            <w:pPr>
              <w:spacing w:before="120" w:after="120"/>
            </w:pPr>
            <w:r w:rsidRPr="00A552E8">
              <w:t>Здание с кадастровым номером 60:27:0170102:115 расположено в кадастровом квартале 60:27:0140304 и на земельном участке с кадастровым номером 60:27:0140304:19.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Default="00935E8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935E8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872610" w:rsidRDefault="00935E8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60:27:0140304:14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5E86" w:rsidRPr="00786373" w:rsidRDefault="00935E8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935E86" w:rsidRPr="002E139C" w:rsidRDefault="00935E8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5E86" w:rsidRPr="00BB7DA2" w:rsidRDefault="00935E8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BB7DA2" w:rsidRDefault="00935E8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500685.97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1276512.72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500693.90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1276518.88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500689.87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1276524.00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500688.25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1276522.77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500686.38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1276524.93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500680.30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1276520.07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AB6621" w:rsidRDefault="00935E8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500685.97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1276512.72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9067AB" w:rsidRDefault="00935E8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Default="00935E8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E14F4" w:rsidRDefault="00935E8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60:27:0140304:14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634EE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590258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E86" w:rsidRPr="00F13182" w:rsidRDefault="00935E8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60:27:0140304:9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</w:pPr>
            <w:r w:rsidRPr="00BE7498">
              <w:rPr>
                <w:lang w:val="en-US"/>
              </w:rPr>
              <w:t>60:27:0140304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58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35E86" w:rsidRPr="00546C11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DF6CF8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Pr="00BE7498" w:rsidRDefault="00935E8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BE7498" w:rsidRDefault="00935E8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35E86" w:rsidRPr="005E14F4" w:rsidRDefault="00935E8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60:27:0140304:14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5E86" w:rsidRDefault="00935E8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E86" w:rsidRPr="00A552E8" w:rsidRDefault="00935E86" w:rsidP="005C4E99">
            <w:pPr>
              <w:spacing w:before="120" w:after="120"/>
            </w:pPr>
            <w:r w:rsidRPr="00A552E8">
              <w:t>Здание с кадастровым номером 60:27:0140304:14 расположено в кадастровом квартале 60:27:0140304 и на земельном участке с кадастровым номером 60:27:0140304:9.</w:t>
            </w:r>
          </w:p>
        </w:tc>
      </w:tr>
    </w:tbl>
    <w:p w:rsidR="007740A2" w:rsidRDefault="00935E86">
      <w:r>
        <w:br w:type="page"/>
      </w:r>
    </w:p>
    <w:p w:rsidR="007740A2" w:rsidRDefault="007740A2">
      <w:pPr>
        <w:sectPr w:rsidR="007740A2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935E86" w:rsidRPr="007A37E2" w:rsidRDefault="00935E86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:rsidR="00935E86" w:rsidRPr="00DA3430" w:rsidRDefault="00935E86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:rsidR="00935E86" w:rsidRPr="008C3E59" w:rsidRDefault="00935E86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40582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:rsidR="00935E86" w:rsidRPr="008C3E59" w:rsidRDefault="00935E86" w:rsidP="005B25AC">
            <w:pPr>
              <w:jc w:val="center"/>
            </w:pPr>
            <w:r>
              <w:rPr>
                <w:noProof/>
              </w:rPr>
              <w:pict>
                <v:line id="_x0000_s1731" style="position:absolute;left:0;text-align:left;flip:x y;z-index:251406848;mso-position-horizontal-relative:text;mso-position-vertical-relative:text" from="518.4pt,365.15pt" to="547.9pt,388.95pt" strokecolor="red" strokeweight=".57pt"/>
              </w:pict>
            </w:r>
            <w:r>
              <w:rPr>
                <w:noProof/>
              </w:rPr>
              <w:pict>
                <v:line id="_x0000_s1730" style="position:absolute;left:0;text-align:left;flip:x y;z-index:251407872;mso-position-horizontal-relative:text;mso-position-vertical-relative:text" from="547.9pt,388.95pt" to="575pt,408.25pt" strokeweight=".57pt"/>
              </w:pict>
            </w:r>
            <w:r>
              <w:rPr>
                <w:noProof/>
              </w:rPr>
              <w:pict>
                <v:line id="_x0000_s1729" style="position:absolute;left:0;text-align:left;flip:x y;z-index:251408896;mso-position-horizontal-relative:text;mso-position-vertical-relative:text" from="575pt,408.25pt" to="595.75pt,422.6pt" strokeweight=".57pt"/>
              </w:pict>
            </w:r>
            <w:r>
              <w:rPr>
                <w:noProof/>
              </w:rPr>
              <w:pict>
                <v:line id="_x0000_s1728" style="position:absolute;left:0;text-align:left;flip:x y;z-index:251409920;mso-position-horizontal-relative:text;mso-position-vertical-relative:text" from="595.75pt,422.6pt" to="556.55pt,474.3pt" strokeweight=".57pt"/>
              </w:pict>
            </w:r>
            <w:r>
              <w:rPr>
                <w:noProof/>
              </w:rPr>
              <w:pict>
                <v:line id="_x0000_s1727" style="position:absolute;left:0;text-align:left;flip:x y;z-index:251410944;mso-position-horizontal-relative:text;mso-position-vertical-relative:text" from="556.55pt,474.3pt" to="647.45pt,548.4pt" strokeweight=".57pt"/>
              </w:pict>
            </w:r>
            <w:r>
              <w:rPr>
                <w:noProof/>
              </w:rPr>
              <w:pict>
                <v:line id="_x0000_s1726" style="position:absolute;left:0;text-align:left;flip:x y;z-index:251411968;mso-position-horizontal-relative:text;mso-position-vertical-relative:text" from="647.45pt,548.4pt" to="579.55pt,612pt" strokecolor="red" strokeweight=".57pt"/>
              </w:pict>
            </w:r>
            <w:r>
              <w:rPr>
                <w:noProof/>
              </w:rPr>
              <w:pict>
                <v:line id="_x0000_s1725" style="position:absolute;left:0;text-align:left;flip:x y;z-index:251412992;mso-position-horizontal-relative:text;mso-position-vertical-relative:text" from="579.55pt,612pt" to="521.5pt,565.4pt" strokecolor="red" strokeweight=".57pt"/>
              </w:pict>
            </w:r>
            <w:r>
              <w:rPr>
                <w:noProof/>
              </w:rPr>
              <w:pict>
                <v:line id="_x0000_s1724" style="position:absolute;left:0;text-align:left;flip:x y;z-index:251414016;mso-position-horizontal-relative:text;mso-position-vertical-relative:text" from="521.5pt,565.4pt" to="520.35pt,566pt" strokecolor="red" strokeweight=".57pt"/>
              </w:pict>
            </w:r>
            <w:r>
              <w:rPr>
                <w:noProof/>
              </w:rPr>
              <w:pict>
                <v:line id="_x0000_s1723" style="position:absolute;left:0;text-align:left;flip:x y;z-index:251415040;mso-position-horizontal-relative:text;mso-position-vertical-relative:text" from="520.35pt,566pt" to="499.45pt,547.7pt" strokecolor="red" strokeweight=".57pt"/>
              </w:pict>
            </w:r>
            <w:r>
              <w:rPr>
                <w:noProof/>
              </w:rPr>
              <w:pict>
                <v:line id="_x0000_s1722" style="position:absolute;left:0;text-align:left;flip:x y;z-index:251416064;mso-position-horizontal-relative:text;mso-position-vertical-relative:text" from="499.45pt,547.7pt" to="425.25pt,489.95pt" strokecolor="red" strokeweight=".57pt"/>
              </w:pict>
            </w:r>
            <w:r>
              <w:rPr>
                <w:noProof/>
              </w:rPr>
              <w:pict>
                <v:line id="_x0000_s1721" style="position:absolute;left:0;text-align:left;flip:x y;z-index:251417088;mso-position-horizontal-relative:text;mso-position-vertical-relative:text" from="425.25pt,489.95pt" to="518.4pt,365.15pt" strokecolor="red" strokeweight=".57pt"/>
              </w:pict>
            </w:r>
            <w:r>
              <w:rPr>
                <w:noProof/>
              </w:rPr>
              <w:pict>
                <v:line id="_x0000_s1720" style="position:absolute;left:0;text-align:left;flip:x y;z-index:251418112;mso-position-horizontal-relative:text;mso-position-vertical-relative:text" from="507.85pt,31.75pt" to="540.7pt,69.75pt" strokecolor="red" strokeweight=".57pt"/>
              </w:pict>
            </w:r>
            <w:r>
              <w:rPr>
                <w:noProof/>
              </w:rPr>
              <w:pict>
                <v:line id="_x0000_s1719" style="position:absolute;left:0;text-align:left;flip:x y;z-index:251419136;mso-position-horizontal-relative:text;mso-position-vertical-relative:text" from="540.7pt,69.75pt" to="589.35pt,128.6pt" strokecolor="red" strokeweight=".57pt"/>
              </w:pict>
            </w:r>
            <w:r>
              <w:rPr>
                <w:noProof/>
              </w:rPr>
              <w:pict>
                <v:line id="_x0000_s1718" style="position:absolute;left:0;text-align:left;flip:x y;z-index:251420160;mso-position-horizontal-relative:text;mso-position-vertical-relative:text" from="589.35pt,128.6pt" to="565.4pt,151.25pt" strokecolor="red" strokeweight=".57pt"/>
              </w:pict>
            </w:r>
            <w:r>
              <w:rPr>
                <w:noProof/>
              </w:rPr>
              <w:pict>
                <v:line id="_x0000_s1717" style="position:absolute;left:0;text-align:left;flip:x y;z-index:251421184;mso-position-horizontal-relative:text;mso-position-vertical-relative:text" from="565.4pt,151.25pt" to="535pt,177.35pt" strokecolor="red" strokeweight=".57pt"/>
              </w:pict>
            </w:r>
            <w:r>
              <w:rPr>
                <w:noProof/>
              </w:rPr>
              <w:pict>
                <v:line id="_x0000_s1716" style="position:absolute;left:0;text-align:left;flip:x y;z-index:251422208;mso-position-horizontal-relative:text;mso-position-vertical-relative:text" from="535pt,177.35pt" to="508.35pt,203.75pt" strokecolor="red" strokeweight=".57pt"/>
              </w:pict>
            </w:r>
            <w:r>
              <w:rPr>
                <w:noProof/>
              </w:rPr>
              <w:pict>
                <v:line id="_x0000_s1715" style="position:absolute;left:0;text-align:left;flip:x y;z-index:251423232;mso-position-horizontal-relative:text;mso-position-vertical-relative:text" from="508.35pt,203.75pt" to="476.8pt,181.45pt" strokecolor="red" strokeweight=".57pt"/>
              </w:pict>
            </w:r>
            <w:r>
              <w:rPr>
                <w:noProof/>
              </w:rPr>
              <w:pict>
                <v:line id="_x0000_s1714" style="position:absolute;left:0;text-align:left;flip:x y;z-index:251424256;mso-position-horizontal-relative:text;mso-position-vertical-relative:text" from="476.8pt,181.45pt" to="449pt,162.5pt" strokecolor="red" strokeweight=".57pt"/>
              </w:pict>
            </w:r>
            <w:r>
              <w:rPr>
                <w:noProof/>
              </w:rPr>
              <w:pict>
                <v:line id="_x0000_s1713" style="position:absolute;left:0;text-align:left;flip:x y;z-index:251425280;mso-position-horizontal-relative:text;mso-position-vertical-relative:text" from="449pt,162.5pt" to="430.35pt,149.35pt" strokecolor="red" strokeweight=".57pt"/>
              </w:pict>
            </w:r>
            <w:r>
              <w:rPr>
                <w:noProof/>
              </w:rPr>
              <w:pict>
                <v:line id="_x0000_s1712" style="position:absolute;left:0;text-align:left;flip:x y;z-index:251426304;mso-position-horizontal-relative:text;mso-position-vertical-relative:text" from="430.35pt,149.35pt" to="419.55pt,142pt" strokecolor="red" strokeweight=".57pt"/>
              </w:pict>
            </w:r>
            <w:r>
              <w:rPr>
                <w:noProof/>
              </w:rPr>
              <w:pict>
                <v:line id="_x0000_s1711" style="position:absolute;left:0;text-align:left;flip:x y;z-index:251427328;mso-position-horizontal-relative:text;mso-position-vertical-relative:text" from="419.55pt,142pt" to="469.55pt,61.35pt" strokecolor="red" strokeweight=".57pt"/>
              </w:pict>
            </w:r>
            <w:r>
              <w:rPr>
                <w:noProof/>
              </w:rPr>
              <w:pict>
                <v:line id="_x0000_s1710" style="position:absolute;left:0;text-align:left;flip:x y;z-index:251428352;mso-position-horizontal-relative:text;mso-position-vertical-relative:text" from="469.55pt,61.35pt" to="507.85pt,31.75pt" strokecolor="red" strokeweight=".57pt"/>
              </w:pict>
            </w:r>
            <w:r>
              <w:rPr>
                <w:noProof/>
              </w:rPr>
              <w:pict>
                <v:line id="_x0000_s1709" style="position:absolute;left:0;text-align:left;flip:x y;z-index:251429376;mso-position-horizontal-relative:text;mso-position-vertical-relative:text" from="589.35pt,128.6pt" to="601.15pt,141.5pt" strokecolor="red" strokeweight=".57pt"/>
              </w:pict>
            </w:r>
            <w:r>
              <w:rPr>
                <w:noProof/>
              </w:rPr>
              <w:pict>
                <v:line id="_x0000_s1708" style="position:absolute;left:0;text-align:left;flip:x y;z-index:251430400;mso-position-horizontal-relative:text;mso-position-vertical-relative:text" from="601.15pt,141.5pt" to="677.85pt,231.15pt" strokecolor="red" strokeweight=".57pt"/>
              </w:pict>
            </w:r>
            <w:r>
              <w:rPr>
                <w:noProof/>
              </w:rPr>
              <w:pict>
                <v:line id="_x0000_s1707" style="position:absolute;left:0;text-align:left;flip:x y;z-index:251431424;mso-position-horizontal-relative:text;mso-position-vertical-relative:text" from="677.85pt,231.15pt" to="628.95pt,274.45pt" strokecolor="red" strokeweight=".57pt"/>
              </w:pict>
            </w:r>
            <w:r>
              <w:rPr>
                <w:noProof/>
              </w:rPr>
              <w:pict>
                <v:line id="_x0000_s1706" style="position:absolute;left:0;text-align:left;flip:x y;z-index:251432448;mso-position-horizontal-relative:text;mso-position-vertical-relative:text" from="628.95pt,274.45pt" to="594.75pt,248.05pt" strokeweight=".57pt"/>
              </w:pict>
            </w:r>
            <w:r>
              <w:rPr>
                <w:noProof/>
              </w:rPr>
              <w:pict>
                <v:line id="_x0000_s1705" style="position:absolute;left:0;text-align:left;flip:x y;z-index:251433472;mso-position-horizontal-relative:text;mso-position-vertical-relative:text" from="594.75pt,248.05pt" to="578.3pt,239.6pt" strokecolor="red" strokeweight=".57pt"/>
              </w:pict>
            </w:r>
            <w:r>
              <w:rPr>
                <w:noProof/>
              </w:rPr>
              <w:pict>
                <v:line id="_x0000_s1704" style="position:absolute;left:0;text-align:left;flip:x y;z-index:251434496;mso-position-horizontal-relative:text;mso-position-vertical-relative:text" from="578.3pt,239.6pt" to="559.05pt,237.45pt" strokecolor="red" strokeweight=".57pt"/>
              </w:pict>
            </w:r>
            <w:r>
              <w:rPr>
                <w:noProof/>
              </w:rPr>
              <w:pict>
                <v:line id="_x0000_s1703" style="position:absolute;left:0;text-align:left;flip:x y;z-index:251435520;mso-position-horizontal-relative:text;mso-position-vertical-relative:text" from="559.05pt,237.45pt" to="508.35pt,203.75pt" strokecolor="red" strokeweight=".57pt"/>
              </w:pict>
            </w:r>
            <w:r>
              <w:rPr>
                <w:noProof/>
              </w:rPr>
              <w:pict>
                <v:line id="_x0000_s1702" style="position:absolute;left:0;text-align:left;flip:x y;z-index:251436544;mso-position-horizontal-relative:text;mso-position-vertical-relative:text" from="508.35pt,203.75pt" to="535pt,177.35pt" strokecolor="red" strokeweight=".57pt"/>
              </w:pict>
            </w:r>
            <w:r>
              <w:rPr>
                <w:noProof/>
              </w:rPr>
              <w:pict>
                <v:line id="_x0000_s1701" style="position:absolute;left:0;text-align:left;flip:x y;z-index:251437568;mso-position-horizontal-relative:text;mso-position-vertical-relative:text" from="535pt,177.35pt" to="565.4pt,151.25pt" strokecolor="red" strokeweight=".57pt"/>
              </w:pict>
            </w:r>
            <w:r>
              <w:rPr>
                <w:noProof/>
              </w:rPr>
              <w:pict>
                <v:line id="_x0000_s1700" style="position:absolute;left:0;text-align:left;flip:x y;z-index:251438592;mso-position-horizontal-relative:text;mso-position-vertical-relative:text" from="565.4pt,151.25pt" to="589.35pt,128.6pt" strokecolor="red" strokeweight=".57pt"/>
              </w:pict>
            </w:r>
            <w:r>
              <w:rPr>
                <w:noProof/>
              </w:rPr>
              <w:pict>
                <v:line id="_x0000_s1699" style="position:absolute;left:0;text-align:left;flip:x y;z-index:251439616;mso-position-horizontal-relative:text;mso-position-vertical-relative:text" from="687.35pt,241.2pt" to="699.95pt,256.5pt" strokecolor="red" strokeweight=".57pt"/>
              </w:pict>
            </w:r>
            <w:r>
              <w:rPr>
                <w:noProof/>
              </w:rPr>
              <w:pict>
                <v:line id="_x0000_s1698" style="position:absolute;left:0;text-align:left;flip:x y;z-index:251440640;mso-position-horizontal-relative:text;mso-position-vertical-relative:text" from="699.95pt,256.5pt" to="678.3pt,276.75pt" strokeweight=".57pt"/>
              </w:pict>
            </w:r>
            <w:r>
              <w:rPr>
                <w:noProof/>
              </w:rPr>
              <w:pict>
                <v:line id="_x0000_s1697" style="position:absolute;left:0;text-align:left;flip:x y;z-index:251441664;mso-position-horizontal-relative:text;mso-position-vertical-relative:text" from="678.3pt,276.75pt" to="655.25pt,298.25pt" strokeweight=".57pt"/>
              </w:pict>
            </w:r>
            <w:r>
              <w:rPr>
                <w:noProof/>
              </w:rPr>
              <w:pict>
                <v:line id="_x0000_s1696" style="position:absolute;left:0;text-align:left;flip:x y;z-index:251442688;mso-position-horizontal-relative:text;mso-position-vertical-relative:text" from="655.25pt,298.25pt" to="640.35pt,284.25pt" strokecolor="red" strokeweight=".57pt"/>
              </w:pict>
            </w:r>
            <w:r>
              <w:rPr>
                <w:noProof/>
              </w:rPr>
              <w:pict>
                <v:line id="_x0000_s1695" style="position:absolute;left:0;text-align:left;flip:x y;z-index:251443712;mso-position-horizontal-relative:text;mso-position-vertical-relative:text" from="640.35pt,284.25pt" to="662.45pt,263.9pt" strokecolor="red" strokeweight=".57pt"/>
              </w:pict>
            </w:r>
            <w:r>
              <w:rPr>
                <w:noProof/>
              </w:rPr>
              <w:pict>
                <v:line id="_x0000_s1694" style="position:absolute;left:0;text-align:left;flip:x y;z-index:251444736;mso-position-horizontal-relative:text;mso-position-vertical-relative:text" from="662.45pt,263.9pt" to="687.35pt,241.2pt" strokecolor="red" strokeweight=".57pt"/>
              </w:pict>
            </w:r>
            <w:r>
              <w:rPr>
                <w:noProof/>
              </w:rPr>
              <w:pict>
                <v:line id="_x0000_s1693" style="position:absolute;left:0;text-align:left;flip:x y;z-index:251445760;mso-position-horizontal-relative:text;mso-position-vertical-relative:text" from="546.4pt,236.05pt" to="559.05pt,237.45pt" strokecolor="red" strokeweight=".57pt"/>
              </w:pict>
            </w:r>
            <w:r>
              <w:rPr>
                <w:noProof/>
              </w:rPr>
              <w:pict>
                <v:line id="_x0000_s1692" style="position:absolute;left:0;text-align:left;flip:x y;z-index:251446784;mso-position-horizontal-relative:text;mso-position-vertical-relative:text" from="559.05pt,237.45pt" to="578.3pt,239.6pt" strokecolor="red" strokeweight=".57pt"/>
              </w:pict>
            </w:r>
            <w:r>
              <w:rPr>
                <w:noProof/>
              </w:rPr>
              <w:pict>
                <v:line id="_x0000_s1691" style="position:absolute;left:0;text-align:left;flip:x y;z-index:251447808;mso-position-horizontal-relative:text;mso-position-vertical-relative:text" from="578.3pt,239.6pt" to="594.75pt,248.05pt" strokecolor="red" strokeweight=".57pt"/>
              </w:pict>
            </w:r>
            <w:r>
              <w:rPr>
                <w:noProof/>
              </w:rPr>
              <w:pict>
                <v:line id="_x0000_s1690" style="position:absolute;left:0;text-align:left;flip:x y;z-index:251448832;mso-position-horizontal-relative:text;mso-position-vertical-relative:text" from="594.75pt,248.05pt" to="628.95pt,274.45pt" strokeweight=".57pt"/>
              </w:pict>
            </w:r>
            <w:r>
              <w:rPr>
                <w:noProof/>
              </w:rPr>
              <w:pict>
                <v:line id="_x0000_s1689" style="position:absolute;left:0;text-align:left;flip:x y;z-index:251449856;mso-position-horizontal-relative:text;mso-position-vertical-relative:text" from="628.95pt,274.45pt" to="640.35pt,284.25pt" strokecolor="red" strokeweight=".57pt"/>
              </w:pict>
            </w:r>
            <w:r>
              <w:rPr>
                <w:noProof/>
              </w:rPr>
              <w:pict>
                <v:line id="_x0000_s1688" style="position:absolute;left:0;text-align:left;flip:x y;z-index:251450880;mso-position-horizontal-relative:text;mso-position-vertical-relative:text" from="640.35pt,284.25pt" to="655.25pt,298.25pt" strokecolor="red" strokeweight=".57pt"/>
              </w:pict>
            </w:r>
            <w:r>
              <w:rPr>
                <w:noProof/>
              </w:rPr>
              <w:pict>
                <v:line id="_x0000_s1687" style="position:absolute;left:0;text-align:left;flip:x y;z-index:251451904;mso-position-horizontal-relative:text;mso-position-vertical-relative:text" from="655.25pt,298.25pt" to="667.3pt,314.8pt" strokeweight=".57pt"/>
              </w:pict>
            </w:r>
            <w:r>
              <w:rPr>
                <w:noProof/>
              </w:rPr>
              <w:pict>
                <v:line id="_x0000_s1686" style="position:absolute;left:0;text-align:left;flip:x y;z-index:251452928;mso-position-horizontal-relative:text;mso-position-vertical-relative:text" from="667.3pt,314.8pt" to="655.25pt,363.45pt" strokeweight=".57pt"/>
              </w:pict>
            </w:r>
            <w:r>
              <w:rPr>
                <w:noProof/>
              </w:rPr>
              <w:pict>
                <v:line id="_x0000_s1685" style="position:absolute;left:0;text-align:left;flip:x y;z-index:251453952;mso-position-horizontal-relative:text;mso-position-vertical-relative:text" from="655.25pt,363.45pt" to="634.5pt,387.75pt" strokeweight=".57pt"/>
              </w:pict>
            </w:r>
            <w:r>
              <w:rPr>
                <w:noProof/>
              </w:rPr>
              <w:pict>
                <v:line id="_x0000_s1684" style="position:absolute;left:0;text-align:left;flip:x y;z-index:251454976;mso-position-horizontal-relative:text;mso-position-vertical-relative:text" from="634.5pt,387.75pt" to="575.7pt,349.2pt" strokeweight=".57pt"/>
              </w:pict>
            </w:r>
            <w:r>
              <w:rPr>
                <w:noProof/>
              </w:rPr>
              <w:pict>
                <v:line id="_x0000_s1683" style="position:absolute;left:0;text-align:left;flip:x y;z-index:251456000;mso-position-horizontal-relative:text;mso-position-vertical-relative:text" from="575.7pt,349.2pt" to="547.9pt,388.95pt" strokeweight=".57pt"/>
              </w:pict>
            </w:r>
            <w:r>
              <w:rPr>
                <w:noProof/>
              </w:rPr>
              <w:pict>
                <v:line id="_x0000_s1682" style="position:absolute;left:0;text-align:left;flip:x y;z-index:251457024;mso-position-horizontal-relative:text;mso-position-vertical-relative:text" from="547.9pt,388.95pt" to="518.4pt,365.15pt" strokeweight=".57pt"/>
              </w:pict>
            </w:r>
            <w:r>
              <w:rPr>
                <w:noProof/>
              </w:rPr>
              <w:pict>
                <v:line id="_x0000_s1681" style="position:absolute;left:0;text-align:left;flip:x y;z-index:251458048;mso-position-horizontal-relative:text;mso-position-vertical-relative:text" from="518.4pt,365.15pt" to="469.6pt,333.7pt" strokecolor="red" strokeweight=".57pt"/>
              </w:pict>
            </w:r>
            <w:r>
              <w:rPr>
                <w:noProof/>
              </w:rPr>
              <w:pict>
                <v:line id="_x0000_s1680" style="position:absolute;left:0;text-align:left;flip:x y;z-index:251459072;mso-position-horizontal-relative:text;mso-position-vertical-relative:text" from="469.6pt,333.7pt" to="546.4pt,236.05pt" strokecolor="red" strokeweight=".57pt"/>
              </w:pict>
            </w:r>
            <w:r>
              <w:rPr>
                <w:noProof/>
              </w:rPr>
              <w:pict>
                <v:line id="_x0000_s1679" style="position:absolute;left:0;text-align:left;flip:x y;z-index:251460096;mso-position-horizontal-relative:text;mso-position-vertical-relative:text" from="418.3pt,149.1pt" to="424.95pt,153.4pt" strokecolor="red" strokeweight=".57pt"/>
              </w:pict>
            </w:r>
            <w:r>
              <w:rPr>
                <w:noProof/>
              </w:rPr>
              <w:pict>
                <v:line id="_x0000_s1678" style="position:absolute;left:0;text-align:left;flip:x y;z-index:251461120;mso-position-horizontal-relative:text;mso-position-vertical-relative:text" from="424.95pt,153.4pt" to="430.35pt,149.35pt" strokecolor="red" strokeweight=".57pt"/>
              </w:pict>
            </w:r>
            <w:r>
              <w:rPr>
                <w:noProof/>
              </w:rPr>
              <w:pict>
                <v:line id="_x0000_s1677" style="position:absolute;left:0;text-align:left;flip:x y;z-index:251462144;mso-position-horizontal-relative:text;mso-position-vertical-relative:text" from="430.35pt,149.35pt" to="449pt,162.5pt" strokecolor="red" strokeweight=".57pt"/>
              </w:pict>
            </w:r>
            <w:r>
              <w:rPr>
                <w:noProof/>
              </w:rPr>
              <w:pict>
                <v:line id="_x0000_s1676" style="position:absolute;left:0;text-align:left;flip:x y;z-index:251463168;mso-position-horizontal-relative:text;mso-position-vertical-relative:text" from="449pt,162.5pt" to="476.8pt,181.45pt" strokecolor="red" strokeweight=".57pt"/>
              </w:pict>
            </w:r>
            <w:r>
              <w:rPr>
                <w:noProof/>
              </w:rPr>
              <w:pict>
                <v:line id="_x0000_s1675" style="position:absolute;left:0;text-align:left;flip:x y;z-index:251464192;mso-position-horizontal-relative:text;mso-position-vertical-relative:text" from="476.8pt,181.45pt" to="508.35pt,203.75pt" strokecolor="red" strokeweight=".57pt"/>
              </w:pict>
            </w:r>
            <w:r>
              <w:rPr>
                <w:noProof/>
              </w:rPr>
              <w:pict>
                <v:line id="_x0000_s1674" style="position:absolute;left:0;text-align:left;flip:x y;z-index:251465216;mso-position-horizontal-relative:text;mso-position-vertical-relative:text" from="508.35pt,203.75pt" to="559.05pt,237.45pt" strokecolor="red" strokeweight=".57pt"/>
              </w:pict>
            </w:r>
            <w:r>
              <w:rPr>
                <w:noProof/>
              </w:rPr>
              <w:pict>
                <v:line id="_x0000_s1673" style="position:absolute;left:0;text-align:left;flip:x y;z-index:251466240;mso-position-horizontal-relative:text;mso-position-vertical-relative:text" from="559.05pt,237.45pt" to="546.4pt,236.05pt" strokecolor="red" strokeweight=".57pt"/>
              </w:pict>
            </w:r>
            <w:r>
              <w:rPr>
                <w:noProof/>
              </w:rPr>
              <w:pict>
                <v:line id="_x0000_s1672" style="position:absolute;left:0;text-align:left;flip:x y;z-index:251467264;mso-position-horizontal-relative:text;mso-position-vertical-relative:text" from="546.4pt,236.05pt" to="469.6pt,333.7pt" strokecolor="red" strokeweight=".57pt"/>
              </w:pict>
            </w:r>
            <w:r>
              <w:rPr>
                <w:noProof/>
              </w:rPr>
              <w:pict>
                <v:line id="_x0000_s1671" style="position:absolute;left:0;text-align:left;flip:x y;z-index:251468288;mso-position-horizontal-relative:text;mso-position-vertical-relative:text" from="469.6pt,333.7pt" to="438.95pt,311.95pt" strokecolor="red" strokeweight=".57pt"/>
              </w:pict>
            </w:r>
            <w:r>
              <w:rPr>
                <w:noProof/>
              </w:rPr>
              <w:pict>
                <v:line id="_x0000_s1670" style="position:absolute;left:0;text-align:left;flip:x y;z-index:251469312;mso-position-horizontal-relative:text;mso-position-vertical-relative:text" from="438.95pt,311.95pt" to="347.4pt,244.9pt" strokecolor="red" strokeweight=".57pt"/>
              </w:pict>
            </w:r>
            <w:r>
              <w:rPr>
                <w:noProof/>
              </w:rPr>
              <w:pict>
                <v:line id="_x0000_s1669" style="position:absolute;left:0;text-align:left;flip:x y;z-index:251470336;mso-position-horizontal-relative:text;mso-position-vertical-relative:text" from="347.4pt,244.9pt" to="418.3pt,149.1pt" strokecolor="red" strokeweight=".57pt"/>
              </w:pict>
            </w:r>
            <w:r>
              <w:rPr>
                <w:noProof/>
              </w:rPr>
              <w:pict>
                <v:line id="_x0000_s1668" style="position:absolute;left:0;text-align:left;flip:x y;z-index:251471360;mso-position-horizontal-relative:text;mso-position-vertical-relative:text" from="347.4pt,244.9pt" to="438.95pt,311.95pt" strokecolor="red" strokeweight=".57pt"/>
              </w:pict>
            </w:r>
            <w:r>
              <w:rPr>
                <w:noProof/>
              </w:rPr>
              <w:pict>
                <v:line id="_x0000_s1667" style="position:absolute;left:0;text-align:left;flip:x y;z-index:251472384;mso-position-horizontal-relative:text;mso-position-vertical-relative:text" from="438.95pt,311.95pt" to="351.6pt,430.2pt" strokecolor="red" strokeweight=".57pt"/>
              </w:pict>
            </w:r>
            <w:r>
              <w:rPr>
                <w:noProof/>
              </w:rPr>
              <w:pict>
                <v:line id="_x0000_s1666" style="position:absolute;left:0;text-align:left;flip:x y;z-index:251473408;mso-position-horizontal-relative:text;mso-position-vertical-relative:text" from="351.6pt,430.2pt" to="258.85pt,363.25pt" strokecolor="red" strokeweight=".57pt"/>
              </w:pict>
            </w:r>
            <w:r>
              <w:rPr>
                <w:noProof/>
              </w:rPr>
              <w:pict>
                <v:line id="_x0000_s1665" style="position:absolute;left:0;text-align:left;flip:x y;z-index:251474432;mso-position-horizontal-relative:text;mso-position-vertical-relative:text" from="258.85pt,363.25pt" to="347.4pt,244.9pt" strokecolor="red" strokeweight=".57pt"/>
              </w:pict>
            </w:r>
            <w:r>
              <w:rPr>
                <w:noProof/>
              </w:rPr>
              <w:pict>
                <v:line id="_x0000_s1664" style="position:absolute;left:0;text-align:left;flip:x y;z-index:251475456;mso-position-horizontal-relative:text;mso-position-vertical-relative:text" from="438.95pt,311.95pt" to="469.6pt,333.7pt" strokecolor="red" strokeweight=".57pt"/>
              </w:pict>
            </w:r>
            <w:r>
              <w:rPr>
                <w:noProof/>
              </w:rPr>
              <w:pict>
                <v:line id="_x0000_s1663" style="position:absolute;left:0;text-align:left;flip:x y;z-index:251476480;mso-position-horizontal-relative:text;mso-position-vertical-relative:text" from="469.6pt,333.7pt" to="518.4pt,365.15pt" strokecolor="red" strokeweight=".57pt"/>
              </w:pict>
            </w:r>
            <w:r>
              <w:rPr>
                <w:noProof/>
              </w:rPr>
              <w:pict>
                <v:line id="_x0000_s1662" style="position:absolute;left:0;text-align:left;flip:x y;z-index:251477504;mso-position-horizontal-relative:text;mso-position-vertical-relative:text" from="518.4pt,365.15pt" to="425.25pt,489.95pt" strokecolor="red" strokeweight=".57pt"/>
              </w:pict>
            </w:r>
            <w:r>
              <w:rPr>
                <w:noProof/>
              </w:rPr>
              <w:pict>
                <v:line id="_x0000_s1661" style="position:absolute;left:0;text-align:left;flip:x y;z-index:251478528;mso-position-horizontal-relative:text;mso-position-vertical-relative:text" from="425.25pt,489.95pt" to="351.6pt,430.2pt" strokecolor="red" strokeweight=".57pt"/>
              </w:pict>
            </w:r>
            <w:r>
              <w:rPr>
                <w:noProof/>
              </w:rPr>
              <w:pict>
                <v:line id="_x0000_s1660" style="position:absolute;left:0;text-align:left;flip:x y;z-index:251479552;mso-position-horizontal-relative:text;mso-position-vertical-relative:text" from="351.6pt,430.2pt" to="438.95pt,311.95pt" strokecolor="red" strokeweight=".57pt"/>
              </w:pict>
            </w:r>
            <w:r>
              <w:rPr>
                <w:noProof/>
              </w:rPr>
              <w:pict>
                <v:line id="_x0000_s1659" style="position:absolute;left:0;text-align:left;flip:x y;z-index:251480576;mso-position-horizontal-relative:text;mso-position-vertical-relative:text" from="469.4pt,70.2pt" to="498.5pt,44.25pt" strokecolor="red" strokeweight=".57pt"/>
              </w:pict>
            </w:r>
            <w:r>
              <w:rPr>
                <w:noProof/>
              </w:rPr>
              <w:pict>
                <v:line id="_x0000_s1658" style="position:absolute;left:0;text-align:left;flip:x y;z-index:251481600;mso-position-horizontal-relative:text;mso-position-vertical-relative:text" from="498.5pt,44.25pt" to="557.55pt,111.95pt" strokecolor="red" strokeweight=".57pt"/>
              </w:pict>
            </w:r>
            <w:r>
              <w:rPr>
                <w:noProof/>
              </w:rPr>
              <w:pict>
                <v:line id="_x0000_s1657" style="position:absolute;left:0;text-align:left;flip:x y;z-index:251482624;mso-position-horizontal-relative:text;mso-position-vertical-relative:text" from="557.55pt,111.95pt" to="543.05pt,125.45pt" strokecolor="red" strokeweight=".57pt"/>
              </w:pict>
            </w:r>
            <w:r>
              <w:rPr>
                <w:noProof/>
              </w:rPr>
              <w:pict>
                <v:line id="_x0000_s1656" style="position:absolute;left:0;text-align:left;flip:x y;z-index:251483648;mso-position-horizontal-relative:text;mso-position-vertical-relative:text" from="543.05pt,125.45pt" to="545.8pt,129.25pt" strokecolor="red" strokeweight=".57pt"/>
              </w:pict>
            </w:r>
            <w:r>
              <w:rPr>
                <w:noProof/>
              </w:rPr>
              <w:pict>
                <v:line id="_x0000_s1655" style="position:absolute;left:0;text-align:left;flip:x y;z-index:251484672;mso-position-horizontal-relative:text;mso-position-vertical-relative:text" from="545.8pt,129.25pt" to="533.15pt,140.85pt" strokecolor="red" strokeweight=".57pt"/>
              </w:pict>
            </w:r>
            <w:r>
              <w:rPr>
                <w:noProof/>
              </w:rPr>
              <w:pict>
                <v:line id="_x0000_s1654" style="position:absolute;left:0;text-align:left;flip:x y;z-index:251485696;mso-position-horizontal-relative:text;mso-position-vertical-relative:text" from="533.15pt,140.85pt" to="469.4pt,70.2pt" strokecolor="red" strokeweight=".57pt"/>
              </w:pict>
            </w:r>
            <w:r>
              <w:rPr>
                <w:noProof/>
              </w:rPr>
              <w:pict>
                <v:line id="_x0000_s1653" style="position:absolute;left:0;text-align:left;flip:x y;z-index:251486720;mso-position-horizontal-relative:text;mso-position-vertical-relative:text" from="572.95pt,190.2pt" to="603.15pt,165.4pt" strokecolor="red" strokeweight=".57pt"/>
              </w:pict>
            </w:r>
            <w:r>
              <w:rPr>
                <w:noProof/>
              </w:rPr>
              <w:pict>
                <v:line id="_x0000_s1652" style="position:absolute;left:0;text-align:left;flip:x y;z-index:251487744;mso-position-horizontal-relative:text;mso-position-vertical-relative:text" from="603.15pt,165.4pt" to="661.85pt,235.35pt" strokecolor="red" strokeweight=".57pt"/>
              </w:pict>
            </w:r>
            <w:r>
              <w:rPr>
                <w:noProof/>
              </w:rPr>
              <w:pict>
                <v:line id="_x0000_s1651" style="position:absolute;left:0;text-align:left;flip:x y;z-index:251488768;mso-position-horizontal-relative:text;mso-position-vertical-relative:text" from="661.85pt,235.35pt" to="632.25pt,260.5pt" strokecolor="red" strokeweight=".57pt"/>
              </w:pict>
            </w:r>
            <w:r>
              <w:rPr>
                <w:noProof/>
              </w:rPr>
              <w:pict>
                <v:line id="_x0000_s1650" style="position:absolute;left:0;text-align:left;flip:x y;z-index:251489792;mso-position-horizontal-relative:text;mso-position-vertical-relative:text" from="632.25pt,260.5pt" to="572.95pt,190.2pt" strokecolor="red" strokeweight=".57pt"/>
              </w:pict>
            </w:r>
            <w:r>
              <w:rPr>
                <w:noProof/>
              </w:rPr>
              <w:pict>
                <v:line id="_x0000_s1649" style="position:absolute;left:0;text-align:left;flip:x y;z-index:251490816;mso-position-horizontal-relative:text;mso-position-vertical-relative:text" from="614.55pt,275pt" to="619.5pt,278.1pt" strokecolor="red" strokeweight=".57pt"/>
              </w:pict>
            </w:r>
            <w:r>
              <w:rPr>
                <w:noProof/>
              </w:rPr>
              <w:pict>
                <v:line id="_x0000_s1648" style="position:absolute;left:0;text-align:left;flip:x y;z-index:251491840;mso-position-horizontal-relative:text;mso-position-vertical-relative:text" from="619.5pt,278.1pt" to="622.95pt,273.9pt" strokecolor="red" strokeweight=".57pt"/>
              </w:pict>
            </w:r>
            <w:r>
              <w:rPr>
                <w:noProof/>
              </w:rPr>
              <w:pict>
                <v:line id="_x0000_s1647" style="position:absolute;left:0;text-align:left;flip:x y;z-index:251492864;mso-position-horizontal-relative:text;mso-position-vertical-relative:text" from="622.95pt,273.9pt" to="639.45pt,287.15pt" strokecolor="red" strokeweight=".57pt"/>
              </w:pict>
            </w:r>
            <w:r>
              <w:rPr>
                <w:noProof/>
              </w:rPr>
              <w:pict>
                <v:line id="_x0000_s1646" style="position:absolute;left:0;text-align:left;flip:x y;z-index:251493888;mso-position-horizontal-relative:text;mso-position-vertical-relative:text" from="639.45pt,287.15pt" to="636.25pt,291.5pt" strokecolor="red" strokeweight=".57pt"/>
              </w:pict>
            </w:r>
            <w:r>
              <w:rPr>
                <w:noProof/>
              </w:rPr>
              <w:pict>
                <v:line id="_x0000_s1645" style="position:absolute;left:0;text-align:left;flip:x y;z-index:251494912;mso-position-horizontal-relative:text;mso-position-vertical-relative:text" from="636.25pt,291.5pt" to="645.65pt,299.1pt" strokecolor="red" strokeweight=".57pt"/>
              </w:pict>
            </w:r>
            <w:r>
              <w:rPr>
                <w:noProof/>
              </w:rPr>
              <w:pict>
                <v:line id="_x0000_s1644" style="position:absolute;left:0;text-align:left;flip:x y;z-index:251495936;mso-position-horizontal-relative:text;mso-position-vertical-relative:text" from="645.65pt,299.1pt" to="622.55pt,327.7pt" strokecolor="red" strokeweight=".57pt"/>
              </w:pict>
            </w:r>
            <w:r>
              <w:rPr>
                <w:noProof/>
              </w:rPr>
              <w:pict>
                <v:line id="_x0000_s1643" style="position:absolute;left:0;text-align:left;flip:x y;z-index:251496960;mso-position-horizontal-relative:text;mso-position-vertical-relative:text" from="622.55pt,327.7pt" to="592.9pt,304.1pt" strokecolor="red" strokeweight=".57pt"/>
              </w:pict>
            </w:r>
            <w:r>
              <w:rPr>
                <w:noProof/>
              </w:rPr>
              <w:pict>
                <v:line id="_x0000_s1642" style="position:absolute;left:0;text-align:left;flip:x y;z-index:251497984;mso-position-horizontal-relative:text;mso-position-vertical-relative:text" from="592.9pt,304.1pt" to="614.55pt,275pt" strokecolor="red" strokeweight=".57pt"/>
              </w:pict>
            </w:r>
            <w:r>
              <w:rPr>
                <w:noProof/>
              </w:rPr>
              <w:pict>
                <v:line id="_x0000_s1641" style="position:absolute;left:0;text-align:left;flip:x y;z-index:251499008;mso-position-horizontal-relative:text;mso-position-vertical-relative:text" from="404.45pt,192.75pt" to="430.5pt,154.2pt" strokecolor="red" strokeweight=".57pt"/>
              </w:pict>
            </w:r>
            <w:r>
              <w:rPr>
                <w:noProof/>
              </w:rPr>
              <w:pict>
                <v:line id="_x0000_s1640" style="position:absolute;left:0;text-align:left;flip:x y;z-index:251500032;mso-position-horizontal-relative:text;mso-position-vertical-relative:text" from="430.5pt,154.2pt" to="462.3pt,174.55pt" strokecolor="red" strokeweight=".57pt"/>
              </w:pict>
            </w:r>
            <w:r>
              <w:rPr>
                <w:noProof/>
              </w:rPr>
              <w:pict>
                <v:line id="_x0000_s1639" style="position:absolute;left:0;text-align:left;flip:x y;z-index:251501056;mso-position-horizontal-relative:text;mso-position-vertical-relative:text" from="462.3pt,174.55pt" to="436.25pt,214.25pt" strokecolor="red" strokeweight=".57pt"/>
              </w:pict>
            </w:r>
            <w:r>
              <w:rPr>
                <w:noProof/>
              </w:rPr>
              <w:pict>
                <v:line id="_x0000_s1638" style="position:absolute;left:0;text-align:left;flip:x y;z-index:251502080;mso-position-horizontal-relative:text;mso-position-vertical-relative:text" from="436.25pt,214.25pt" to="404.45pt,192.75pt" strokecolor="red" strokeweight=".57pt"/>
              </w:pict>
            </w:r>
            <w:r>
              <w:rPr>
                <w:noProof/>
              </w:rPr>
              <w:pict>
                <v:line id="_x0000_s1637" style="position:absolute;left:0;text-align:left;flip:x y;z-index:251503104;mso-position-horizontal-relative:text;mso-position-vertical-relative:text" from="284.75pt,361.7pt" to="310.3pt,328.45pt" strokecolor="red" strokeweight=".57pt"/>
              </w:pict>
            </w:r>
            <w:r>
              <w:rPr>
                <w:noProof/>
              </w:rPr>
              <w:pict>
                <v:line id="_x0000_s1636" style="position:absolute;left:0;text-align:left;flip:x y;z-index:251504128;mso-position-horizontal-relative:text;mso-position-vertical-relative:text" from="310.3pt,328.45pt" to="332.4pt,344.45pt" strokecolor="red" strokeweight=".57pt"/>
              </w:pict>
            </w:r>
            <w:r>
              <w:rPr>
                <w:noProof/>
              </w:rPr>
              <w:pict>
                <v:line id="_x0000_s1635" style="position:absolute;left:0;text-align:left;flip:x y;z-index:251505152;mso-position-horizontal-relative:text;mso-position-vertical-relative:text" from="332.4pt,344.45pt" to="307.45pt,378.45pt" strokecolor="red" strokeweight=".57pt"/>
              </w:pict>
            </w:r>
            <w:r>
              <w:rPr>
                <w:noProof/>
              </w:rPr>
              <w:pict>
                <v:line id="_x0000_s1634" style="position:absolute;left:0;text-align:left;flip:x y;z-index:251506176;mso-position-horizontal-relative:text;mso-position-vertical-relative:text" from="307.45pt,378.45pt" to="284.75pt,361.7pt" strokecolor="red" strokeweight=".57pt"/>
              </w:pict>
            </w:r>
            <w:r>
              <w:rPr>
                <w:noProof/>
              </w:rPr>
              <w:pict>
                <v:line id="_x0000_s1633" style="position:absolute;left:0;text-align:left;flip:x y;z-index:251507200;mso-position-horizontal-relative:text;mso-position-vertical-relative:text" from="385pt,440.65pt" to="414pt,404.4pt" strokecolor="red" strokeweight=".57pt"/>
              </w:pict>
            </w:r>
            <w:r>
              <w:rPr>
                <w:noProof/>
              </w:rPr>
              <w:pict>
                <v:line id="_x0000_s1632" style="position:absolute;left:0;text-align:left;flip:x y;z-index:251508224;mso-position-horizontal-relative:text;mso-position-vertical-relative:text" from="414pt,404.4pt" to="431.55pt,417.4pt" strokecolor="red" strokeweight=".57pt"/>
              </w:pict>
            </w:r>
            <w:r>
              <w:rPr>
                <w:noProof/>
              </w:rPr>
              <w:pict>
                <v:line id="_x0000_s1631" style="position:absolute;left:0;text-align:left;flip:x y;z-index:251509248;mso-position-horizontal-relative:text;mso-position-vertical-relative:text" from="431.55pt,417.4pt" to="422.5pt,428.7pt" strokecolor="red" strokeweight=".57pt"/>
              </w:pict>
            </w:r>
            <w:r>
              <w:rPr>
                <w:noProof/>
              </w:rPr>
              <w:pict>
                <v:line id="_x0000_s1630" style="position:absolute;left:0;text-align:left;flip:x y;z-index:251510272;mso-position-horizontal-relative:text;mso-position-vertical-relative:text" from="422.5pt,428.7pt" to="433.95pt,437.9pt" strokecolor="red" strokeweight=".57pt"/>
              </w:pict>
            </w:r>
            <w:r>
              <w:rPr>
                <w:noProof/>
              </w:rPr>
              <w:pict>
                <v:line id="_x0000_s1629" style="position:absolute;left:0;text-align:left;flip:x y;z-index:251511296;mso-position-horizontal-relative:text;mso-position-vertical-relative:text" from="433.95pt,437.9pt" to="436.25pt,434.95pt" strokecolor="red" strokeweight=".57pt"/>
              </w:pict>
            </w:r>
            <w:r>
              <w:rPr>
                <w:noProof/>
              </w:rPr>
              <w:pict>
                <v:line id="_x0000_s1628" style="position:absolute;left:0;text-align:left;flip:x y;z-index:251512320;mso-position-horizontal-relative:text;mso-position-vertical-relative:text" from="436.25pt,434.95pt" to="444.25pt,440.95pt" strokecolor="red" strokeweight=".57pt"/>
              </w:pict>
            </w:r>
            <w:r>
              <w:rPr>
                <w:noProof/>
              </w:rPr>
              <w:pict>
                <v:line id="_x0000_s1627" style="position:absolute;left:0;text-align:left;flip:x y;z-index:251513344;mso-position-horizontal-relative:text;mso-position-vertical-relative:text" from="444.25pt,440.95pt" to="442.4pt,443.3pt" strokecolor="red" strokeweight=".57pt"/>
              </w:pict>
            </w:r>
            <w:r>
              <w:rPr>
                <w:noProof/>
              </w:rPr>
              <w:pict>
                <v:line id="_x0000_s1626" style="position:absolute;left:0;text-align:left;flip:x y;z-index:251514368;mso-position-horizontal-relative:text;mso-position-vertical-relative:text" from="442.4pt,443.3pt" to="421.85pt,468.75pt" strokecolor="red" strokeweight=".57pt"/>
              </w:pict>
            </w:r>
            <w:r>
              <w:rPr>
                <w:noProof/>
              </w:rPr>
              <w:pict>
                <v:line id="_x0000_s1625" style="position:absolute;left:0;text-align:left;flip:x y;z-index:251515392;mso-position-horizontal-relative:text;mso-position-vertical-relative:text" from="421.85pt,468.75pt" to="385pt,440.65pt" strokecolor="red" strokeweight=".57pt"/>
              </w:pict>
            </w:r>
            <w:r>
              <w:rPr>
                <w:noProof/>
              </w:rPr>
              <w:pict>
                <v:line id="_x0000_s1624" style="position:absolute;left:0;text-align:left;flip:x y;z-index:251516416;mso-position-horizontal-relative:text;mso-position-vertical-relative:text" from="474.15pt,456.05pt" to="511.15pt,484.55pt" strokecolor="red" strokeweight=".57pt"/>
              </w:pict>
            </w:r>
            <w:r>
              <w:rPr>
                <w:noProof/>
              </w:rPr>
              <w:pict>
                <v:line id="_x0000_s1623" style="position:absolute;left:0;text-align:left;flip:x y;z-index:251517440;mso-position-horizontal-relative:text;mso-position-vertical-relative:text" from="511.15pt,484.55pt" to="517.65pt,476.95pt" strokecolor="red" strokeweight=".57pt"/>
              </w:pict>
            </w:r>
            <w:r>
              <w:rPr>
                <w:noProof/>
              </w:rPr>
              <w:pict>
                <v:line id="_x0000_s1622" style="position:absolute;left:0;text-align:left;flip:x y;z-index:251518464;mso-position-horizontal-relative:text;mso-position-vertical-relative:text" from="517.65pt,476.95pt" to="537.9pt,494.6pt" strokecolor="red" strokeweight=".57pt"/>
              </w:pict>
            </w:r>
            <w:r>
              <w:rPr>
                <w:noProof/>
              </w:rPr>
              <w:pict>
                <v:line id="_x0000_s1621" style="position:absolute;left:0;text-align:left;flip:x y;z-index:251519488;mso-position-horizontal-relative:text;mso-position-vertical-relative:text" from="537.9pt,494.6pt" to="505.85pt,534.1pt" strokecolor="red" strokeweight=".57pt"/>
              </w:pict>
            </w:r>
            <w:r>
              <w:rPr>
                <w:noProof/>
              </w:rPr>
              <w:pict>
                <v:line id="_x0000_s1620" style="position:absolute;left:0;text-align:left;flip:x y;z-index:251520512;mso-position-horizontal-relative:text;mso-position-vertical-relative:text" from="505.85pt,534.1pt" to="448.2pt,489.25pt" strokecolor="red" strokeweight=".57pt"/>
              </w:pict>
            </w:r>
            <w:r>
              <w:rPr>
                <w:noProof/>
              </w:rPr>
              <w:pict>
                <v:line id="_x0000_s1619" style="position:absolute;left:0;text-align:left;flip:x y;z-index:251521536;mso-position-horizontal-relative:text;mso-position-vertical-relative:text" from="448.2pt,489.25pt" to="474.15pt,456.05pt" strokecolor="red" strokeweight=".57pt"/>
              </w:pict>
            </w:r>
            <w:r>
              <w:rPr>
                <w:noProof/>
              </w:rPr>
              <w:pict>
                <v:line id="_x0000_s1618" style="position:absolute;left:0;text-align:left;flip:x y;z-index:251522560;mso-position-horizontal-relative:text;mso-position-vertical-relative:text" from="687.9pt,323.25pt" to="706.6pt,308.15pt" strokecolor="red" strokeweight=".57pt"/>
              </w:pict>
            </w:r>
            <w:r>
              <w:rPr>
                <w:noProof/>
              </w:rPr>
              <w:pict>
                <v:line id="_x0000_s1617" style="position:absolute;left:0;text-align:left;flip:x y;z-index:251523584;mso-position-horizontal-relative:text;mso-position-vertical-relative:text" from="706.6pt,308.15pt" to="711.45pt,313.55pt" strokecolor="red" strokeweight=".57pt"/>
              </w:pict>
            </w:r>
            <w:r>
              <w:rPr>
                <w:noProof/>
              </w:rPr>
              <w:pict>
                <v:line id="_x0000_s1616" style="position:absolute;left:0;text-align:left;flip:x y;z-index:251524608;mso-position-horizontal-relative:text;mso-position-vertical-relative:text" from="711.45pt,313.55pt" to="721.05pt,305.6pt" strokecolor="red" strokeweight=".57pt"/>
              </w:pict>
            </w:r>
            <w:r>
              <w:rPr>
                <w:noProof/>
              </w:rPr>
              <w:pict>
                <v:line id="_x0000_s1615" style="position:absolute;left:0;text-align:left;flip:x y;z-index:251525632;mso-position-horizontal-relative:text;mso-position-vertical-relative:text" from="721.05pt,305.6pt" to="772.95pt,365.15pt" strokecolor="red" strokeweight=".57pt"/>
              </w:pict>
            </w:r>
            <w:r>
              <w:rPr>
                <w:noProof/>
              </w:rPr>
              <w:pict>
                <v:line id="_x0000_s1614" style="position:absolute;left:0;text-align:left;flip:x y;z-index:251526656;mso-position-horizontal-relative:text;mso-position-vertical-relative:text" from="772.95pt,365.15pt" to="760.95pt,375.55pt" strokecolor="red" strokeweight=".57pt"/>
              </w:pict>
            </w:r>
            <w:r>
              <w:rPr>
                <w:noProof/>
              </w:rPr>
              <w:pict>
                <v:line id="_x0000_s1613" style="position:absolute;left:0;text-align:left;flip:x y;z-index:251527680;mso-position-horizontal-relative:text;mso-position-vertical-relative:text" from="760.95pt,375.55pt" to="766.45pt,382.8pt" strokecolor="red" strokeweight=".57pt"/>
              </w:pict>
            </w:r>
            <w:r>
              <w:rPr>
                <w:noProof/>
              </w:rPr>
              <w:pict>
                <v:line id="_x0000_s1612" style="position:absolute;left:0;text-align:left;flip:x y;z-index:251528704;mso-position-horizontal-relative:text;mso-position-vertical-relative:text" from="766.45pt,382.8pt" to="749.95pt,397.05pt" strokecolor="red" strokeweight=".57pt"/>
              </w:pict>
            </w:r>
            <w:r>
              <w:rPr>
                <w:noProof/>
              </w:rPr>
              <w:pict>
                <v:line id="_x0000_s1611" style="position:absolute;left:0;text-align:left;flip:x y;z-index:251529728;mso-position-horizontal-relative:text;mso-position-vertical-relative:text" from="749.95pt,397.05pt" to="687.9pt,323.25pt" strokecolor="red" strokeweight=".57pt"/>
              </w:pict>
            </w:r>
            <w:r>
              <w:rPr>
                <w:noProof/>
              </w:rPr>
              <w:pict>
                <v:line id="_x0000_s1610" style="position:absolute;left:0;text-align:left;flip:x y;z-index:251530752;mso-position-horizontal-relative:text;mso-position-vertical-relative:text" from="624.15pt,452.4pt" to="653.25pt,414.9pt" strokecolor="red" strokeweight=".57pt"/>
              </w:pict>
            </w:r>
            <w:r>
              <w:rPr>
                <w:noProof/>
              </w:rPr>
              <w:pict>
                <v:line id="_x0000_s1609" style="position:absolute;left:0;text-align:left;flip:x y;z-index:251531776;mso-position-horizontal-relative:text;mso-position-vertical-relative:text" from="653.25pt,414.9pt" to="677.45pt,433.95pt" strokecolor="red" strokeweight=".57pt"/>
              </w:pict>
            </w:r>
            <w:r>
              <w:rPr>
                <w:noProof/>
              </w:rPr>
              <w:pict>
                <v:line id="_x0000_s1608" style="position:absolute;left:0;text-align:left;flip:x y;z-index:251532800;mso-position-horizontal-relative:text;mso-position-vertical-relative:text" from="677.45pt,433.95pt" to="671.6pt,441.6pt" strokecolor="red" strokeweight=".57pt"/>
              </w:pict>
            </w:r>
            <w:r>
              <w:rPr>
                <w:noProof/>
              </w:rPr>
              <w:pict>
                <v:line id="_x0000_s1607" style="position:absolute;left:0;text-align:left;flip:x y;z-index:251533824;mso-position-horizontal-relative:text;mso-position-vertical-relative:text" from="671.6pt,441.6pt" to="681.8pt,450.45pt" strokecolor="red" strokeweight=".57pt"/>
              </w:pict>
            </w:r>
            <w:r>
              <w:rPr>
                <w:noProof/>
              </w:rPr>
              <w:pict>
                <v:line id="_x0000_s1606" style="position:absolute;left:0;text-align:left;flip:x y;z-index:251534848;mso-position-horizontal-relative:text;mso-position-vertical-relative:text" from="681.8pt,450.45pt" to="658.85pt,479.15pt" strokecolor="red" strokeweight=".57pt"/>
              </w:pict>
            </w:r>
            <w:r>
              <w:rPr>
                <w:noProof/>
              </w:rPr>
              <w:pict>
                <v:line id="_x0000_s1605" style="position:absolute;left:0;text-align:left;flip:x y;z-index:251535872;mso-position-horizontal-relative:text;mso-position-vertical-relative:text" from="658.85pt,479.15pt" to="624.15pt,452.4pt" strokecolor="red" strokeweight=".57pt"/>
              </w:pict>
            </w:r>
            <w:r>
              <w:rPr>
                <w:noProof/>
              </w:rPr>
              <w:pict>
                <v:line id="_x0000_s1604" style="position:absolute;left:0;text-align:left;flip:x y;z-index:251536896;mso-position-horizontal-relative:text;mso-position-vertical-relative:text" from="440.7pt,311.4pt" to="353.3pt,428.6pt" strokeweight=".57pt"/>
              </w:pict>
            </w:r>
            <w:r>
              <w:rPr>
                <w:noProof/>
              </w:rPr>
              <w:pict>
                <v:line id="_x0000_s1603" style="position:absolute;left:0;text-align:left;flip:x y;z-index:251537920;mso-position-horizontal-relative:text;mso-position-vertical-relative:text" from="353.3pt,428.6pt" to="260.85pt,362.15pt" strokeweight=".57pt"/>
              </w:pict>
            </w:r>
            <w:r>
              <w:rPr>
                <w:noProof/>
              </w:rPr>
              <w:pict>
                <v:line id="_x0000_s1602" style="position:absolute;left:0;text-align:left;flip:x y;z-index:251538944;mso-position-horizontal-relative:text;mso-position-vertical-relative:text" from="260.85pt,362.15pt" to="349.35pt,243.8pt" strokeweight=".57pt"/>
              </w:pict>
            </w:r>
            <w:r>
              <w:rPr>
                <w:noProof/>
              </w:rPr>
              <w:pict>
                <v:line id="_x0000_s1601" style="position:absolute;left:0;text-align:left;flip:x y;z-index:251539968;mso-position-horizontal-relative:text;mso-position-vertical-relative:text" from="349.35pt,243.8pt" to="440.7pt,311.4pt" strokeweight=".57pt"/>
              </w:pict>
            </w:r>
            <w:r>
              <w:rPr>
                <w:noProof/>
              </w:rPr>
              <w:pict>
                <v:line id="_x0000_s1600" style="position:absolute;left:0;text-align:left;flip:x y;z-index:251540992;mso-position-horizontal-relative:text;mso-position-vertical-relative:text" from="505.5pt,26.5pt" to="540.7pt,69.75pt" strokeweight=".57pt"/>
              </w:pict>
            </w:r>
            <w:r>
              <w:rPr>
                <w:noProof/>
              </w:rPr>
              <w:pict>
                <v:line id="_x0000_s1599" style="position:absolute;left:0;text-align:left;flip:x y;z-index:251542016;mso-position-horizontal-relative:text;mso-position-vertical-relative:text" from="540.7pt,69.75pt" to="589.1pt,129.15pt" strokeweight=".57pt"/>
              </w:pict>
            </w:r>
            <w:r>
              <w:rPr>
                <w:noProof/>
              </w:rPr>
              <w:pict>
                <v:line id="_x0000_s1598" style="position:absolute;left:0;text-align:left;flip:x y;z-index:251543040;mso-position-horizontal-relative:text;mso-position-vertical-relative:text" from="589.1pt,129.15pt" to="565.4pt,151.25pt" strokeweight=".57pt"/>
              </w:pict>
            </w:r>
            <w:r>
              <w:rPr>
                <w:noProof/>
              </w:rPr>
              <w:pict>
                <v:line id="_x0000_s1597" style="position:absolute;left:0;text-align:left;flip:x y;z-index:251544064;mso-position-horizontal-relative:text;mso-position-vertical-relative:text" from="565.4pt,151.25pt" to="536.15pt,178.65pt" strokeweight=".57pt"/>
              </w:pict>
            </w:r>
            <w:r>
              <w:rPr>
                <w:noProof/>
              </w:rPr>
              <w:pict>
                <v:line id="_x0000_s1596" style="position:absolute;left:0;text-align:left;flip:x y;z-index:251545088;mso-position-horizontal-relative:text;mso-position-vertical-relative:text" from="536.15pt,178.65pt" to="506.5pt,206.7pt" strokeweight=".57pt"/>
              </w:pict>
            </w:r>
            <w:r>
              <w:rPr>
                <w:noProof/>
              </w:rPr>
              <w:pict>
                <v:line id="_x0000_s1595" style="position:absolute;left:0;text-align:left;flip:x y;z-index:251546112;mso-position-horizontal-relative:text;mso-position-vertical-relative:text" from="506.5pt,206.7pt" to="482.25pt,184.7pt" strokeweight=".57pt"/>
              </w:pict>
            </w:r>
            <w:r>
              <w:rPr>
                <w:noProof/>
              </w:rPr>
              <w:pict>
                <v:line id="_x0000_s1594" style="position:absolute;left:0;text-align:left;flip:x y;z-index:251547136;mso-position-horizontal-relative:text;mso-position-vertical-relative:text" from="482.25pt,184.7pt" to="447.85pt,160.25pt" strokeweight=".57pt"/>
              </w:pict>
            </w:r>
            <w:r>
              <w:rPr>
                <w:noProof/>
              </w:rPr>
              <w:pict>
                <v:line id="_x0000_s1593" style="position:absolute;left:0;text-align:left;flip:x y;z-index:251548160;mso-position-horizontal-relative:text;mso-position-vertical-relative:text" from="447.85pt,160.25pt" to="429.5pt,148.75pt" strokeweight=".57pt"/>
              </w:pict>
            </w:r>
            <w:r>
              <w:rPr>
                <w:noProof/>
              </w:rPr>
              <w:pict>
                <v:line id="_x0000_s1592" style="position:absolute;left:0;text-align:left;flip:x y;z-index:251549184;mso-position-horizontal-relative:text;mso-position-vertical-relative:text" from="429.5pt,148.75pt" to="421.45pt,142.9pt" strokeweight=".57pt"/>
              </w:pict>
            </w:r>
            <w:r>
              <w:rPr>
                <w:noProof/>
              </w:rPr>
              <w:pict>
                <v:line id="_x0000_s1591" style="position:absolute;left:0;text-align:left;flip:x y;z-index:251550208;mso-position-horizontal-relative:text;mso-position-vertical-relative:text" from="421.45pt,142.9pt" to="467.65pt,60.2pt" strokeweight=".57pt"/>
              </w:pict>
            </w:r>
            <w:r>
              <w:rPr>
                <w:noProof/>
              </w:rPr>
              <w:pict>
                <v:line id="_x0000_s1590" style="position:absolute;left:0;text-align:left;flip:x y;z-index:251551232;mso-position-horizontal-relative:text;mso-position-vertical-relative:text" from="467.65pt,60.2pt" to="505.5pt,26.5pt" strokeweight=".57pt"/>
              </w:pict>
            </w:r>
            <w:r>
              <w:rPr>
                <w:noProof/>
              </w:rPr>
              <w:pict>
                <v:line id="_x0000_s1589" style="position:absolute;left:0;text-align:left;flip:x y;z-index:251552256;mso-position-horizontal-relative:text;mso-position-vertical-relative:text" from="589.1pt,129.15pt" to="600.15pt,141.9pt" strokeweight=".57pt"/>
              </w:pict>
            </w:r>
            <w:r>
              <w:rPr>
                <w:noProof/>
              </w:rPr>
              <w:pict>
                <v:line id="_x0000_s1588" style="position:absolute;left:0;text-align:left;flip:x y;z-index:251553280;mso-position-horizontal-relative:text;mso-position-vertical-relative:text" from="600.15pt,141.9pt" to="677.85pt,231.15pt" strokeweight=".57pt"/>
              </w:pict>
            </w:r>
            <w:r>
              <w:rPr>
                <w:noProof/>
              </w:rPr>
              <w:pict>
                <v:line id="_x0000_s1587" style="position:absolute;left:0;text-align:left;flip:x y;z-index:251554304;mso-position-horizontal-relative:text;mso-position-vertical-relative:text" from="677.85pt,231.15pt" to="628.95pt,274.45pt" strokeweight=".57pt"/>
              </w:pict>
            </w:r>
            <w:r>
              <w:rPr>
                <w:noProof/>
              </w:rPr>
              <w:pict>
                <v:line id="_x0000_s1586" style="position:absolute;left:0;text-align:left;flip:x y;z-index:251555328;mso-position-horizontal-relative:text;mso-position-vertical-relative:text" from="628.95pt,274.45pt" to="594.75pt,248.05pt" strokeweight=".57pt"/>
              </w:pict>
            </w:r>
            <w:r>
              <w:rPr>
                <w:noProof/>
              </w:rPr>
              <w:pict>
                <v:line id="_x0000_s1585" style="position:absolute;left:0;text-align:left;flip:x y;z-index:251556352;mso-position-horizontal-relative:text;mso-position-vertical-relative:text" from="594.75pt,248.05pt" to="577.35pt,237pt" strokeweight=".57pt"/>
              </w:pict>
            </w:r>
            <w:r>
              <w:rPr>
                <w:noProof/>
              </w:rPr>
              <w:pict>
                <v:line id="_x0000_s1584" style="position:absolute;left:0;text-align:left;flip:x y;z-index:251557376;mso-position-horizontal-relative:text;mso-position-vertical-relative:text" from="577.35pt,237pt" to="545pt,234.8pt" strokeweight=".57pt"/>
              </w:pict>
            </w:r>
            <w:r>
              <w:rPr>
                <w:noProof/>
              </w:rPr>
              <w:pict>
                <v:line id="_x0000_s1583" style="position:absolute;left:0;text-align:left;flip:x y;z-index:251558400;mso-position-horizontal-relative:text;mso-position-vertical-relative:text" from="545pt,234.8pt" to="506.5pt,206.7pt" strokeweight=".57pt"/>
              </w:pict>
            </w:r>
            <w:r>
              <w:rPr>
                <w:noProof/>
              </w:rPr>
              <w:pict>
                <v:line id="_x0000_s1582" style="position:absolute;left:0;text-align:left;flip:x y;z-index:251559424;mso-position-horizontal-relative:text;mso-position-vertical-relative:text" from="506.5pt,206.7pt" to="536.15pt,178.65pt" strokeweight=".57pt"/>
              </w:pict>
            </w:r>
            <w:r>
              <w:rPr>
                <w:noProof/>
              </w:rPr>
              <w:pict>
                <v:line id="_x0000_s1581" style="position:absolute;left:0;text-align:left;flip:x y;z-index:251560448;mso-position-horizontal-relative:text;mso-position-vertical-relative:text" from="536.15pt,178.65pt" to="565.4pt,151.25pt" strokeweight=".57pt"/>
              </w:pict>
            </w:r>
            <w:r>
              <w:rPr>
                <w:noProof/>
              </w:rPr>
              <w:pict>
                <v:line id="_x0000_s1580" style="position:absolute;left:0;text-align:left;flip:x y;z-index:251561472;mso-position-horizontal-relative:text;mso-position-vertical-relative:text" from="565.4pt,151.25pt" to="589.1pt,129.15pt" strokeweight=".57pt"/>
              </w:pict>
            </w:r>
            <w:r>
              <w:rPr>
                <w:noProof/>
              </w:rPr>
              <w:pict>
                <v:line id="_x0000_s1579" style="position:absolute;left:0;text-align:left;flip:x y;z-index:251562496;mso-position-horizontal-relative:text;mso-position-vertical-relative:text" from="688.7pt,243.6pt" to="699.95pt,256.5pt" strokeweight=".57pt"/>
              </w:pict>
            </w:r>
            <w:r>
              <w:rPr>
                <w:noProof/>
              </w:rPr>
              <w:pict>
                <v:line id="_x0000_s1578" style="position:absolute;left:0;text-align:left;flip:x y;z-index:251563520;mso-position-horizontal-relative:text;mso-position-vertical-relative:text" from="699.95pt,256.5pt" to="678.3pt,276.75pt" strokeweight=".57pt"/>
              </w:pict>
            </w:r>
            <w:r>
              <w:rPr>
                <w:noProof/>
              </w:rPr>
              <w:pict>
                <v:line id="_x0000_s1577" style="position:absolute;left:0;text-align:left;flip:x y;z-index:251564544;mso-position-horizontal-relative:text;mso-position-vertical-relative:text" from="678.3pt,276.75pt" to="655.25pt,298.25pt" strokeweight=".57pt"/>
              </w:pict>
            </w:r>
            <w:r>
              <w:rPr>
                <w:noProof/>
              </w:rPr>
              <w:pict>
                <v:line id="_x0000_s1576" style="position:absolute;left:0;text-align:left;flip:x y;z-index:251565568;mso-position-horizontal-relative:text;mso-position-vertical-relative:text" from="655.25pt,298.25pt" to="641.2pt,285.65pt" strokeweight=".57pt"/>
              </w:pict>
            </w:r>
            <w:r>
              <w:rPr>
                <w:noProof/>
              </w:rPr>
              <w:pict>
                <v:line id="_x0000_s1575" style="position:absolute;left:0;text-align:left;flip:x y;z-index:251566592;mso-position-horizontal-relative:text;mso-position-vertical-relative:text" from="641.2pt,285.65pt" to="665.95pt,263.45pt" strokeweight=".57pt"/>
              </w:pict>
            </w:r>
            <w:r>
              <w:rPr>
                <w:noProof/>
              </w:rPr>
              <w:pict>
                <v:line id="_x0000_s1574" style="position:absolute;left:0;text-align:left;flip:x y;z-index:251567616;mso-position-horizontal-relative:text;mso-position-vertical-relative:text" from="665.95pt,263.45pt" to="688.7pt,243.6pt" strokeweight=".57pt"/>
              </w:pict>
            </w:r>
            <w:r>
              <w:rPr>
                <w:noProof/>
              </w:rPr>
              <w:pict>
                <v:line id="_x0000_s1573" style="position:absolute;left:0;text-align:left;flip:x y;z-index:251568640;mso-position-horizontal-relative:text;mso-position-vertical-relative:text" from="762.7pt,467.25pt" to="654.65pt,366.7pt" strokeweight=".57pt"/>
              </w:pict>
            </w:r>
            <w:r>
              <w:rPr>
                <w:noProof/>
              </w:rPr>
              <w:pict>
                <v:line id="_x0000_s1572" style="position:absolute;left:0;text-align:left;flip:x y;z-index:251569664;mso-position-horizontal-relative:text;mso-position-vertical-relative:text" from="654.65pt,366.7pt" to="655.25pt,363.45pt" strokeweight=".57pt"/>
              </w:pict>
            </w:r>
            <w:r>
              <w:rPr>
                <w:noProof/>
              </w:rPr>
              <w:pict>
                <v:line id="_x0000_s1571" style="position:absolute;left:0;text-align:left;flip:x y;z-index:251570688;mso-position-horizontal-relative:text;mso-position-vertical-relative:text" from="655.25pt,363.45pt" to="667.3pt,314.8pt" strokeweight=".57pt"/>
              </w:pict>
            </w:r>
            <w:r>
              <w:rPr>
                <w:noProof/>
              </w:rPr>
              <w:pict>
                <v:line id="_x0000_s1570" style="position:absolute;left:0;text-align:left;flip:x y;z-index:251571712;mso-position-horizontal-relative:text;mso-position-vertical-relative:text" from="667.3pt,314.8pt" to="655.25pt,298.25pt" strokeweight=".57pt"/>
              </w:pict>
            </w:r>
            <w:r>
              <w:rPr>
                <w:noProof/>
              </w:rPr>
              <w:pict>
                <v:line id="_x0000_s1569" style="position:absolute;left:0;text-align:left;flip:x y;z-index:251572736;mso-position-horizontal-relative:text;mso-position-vertical-relative:text" from="655.25pt,298.25pt" to="678.3pt,276.75pt" strokeweight=".57pt"/>
              </w:pict>
            </w:r>
            <w:r>
              <w:rPr>
                <w:noProof/>
              </w:rPr>
              <w:pict>
                <v:line id="_x0000_s1568" style="position:absolute;left:0;text-align:left;flip:x y;z-index:251573760;mso-position-horizontal-relative:text;mso-position-vertical-relative:text" from="678.3pt,276.75pt" to="699.95pt,256.5pt" strokeweight=".57pt"/>
              </w:pict>
            </w:r>
            <w:r>
              <w:rPr>
                <w:noProof/>
              </w:rPr>
              <w:pict>
                <v:line id="_x0000_s1567" style="position:absolute;left:0;text-align:left;flip:x y;z-index:251574784;mso-position-horizontal-relative:text;mso-position-vertical-relative:text" from="699.95pt,256.5pt" to="789.6pt,361.45pt" strokeweight=".57pt"/>
              </w:pict>
            </w:r>
            <w:r>
              <w:rPr>
                <w:noProof/>
              </w:rPr>
              <w:pict>
                <v:line id="_x0000_s1566" style="position:absolute;left:0;text-align:left;flip:x y;z-index:251575808;mso-position-horizontal-relative:text;mso-position-vertical-relative:text" from="789.6pt,361.45pt" to="819.15pt,398.05pt" strokeweight=".57pt"/>
              </w:pict>
            </w:r>
            <w:r>
              <w:rPr>
                <w:noProof/>
              </w:rPr>
              <w:pict>
                <v:line id="_x0000_s1565" style="position:absolute;left:0;text-align:left;flip:x y;z-index:251576832;mso-position-horizontal-relative:text;mso-position-vertical-relative:text" from="819.15pt,398.05pt" to="760.5pt,450.45pt" strokeweight=".57pt"/>
              </w:pict>
            </w:r>
            <w:r>
              <w:rPr>
                <w:noProof/>
              </w:rPr>
              <w:pict>
                <v:line id="_x0000_s1564" style="position:absolute;left:0;text-align:left;flip:x y;z-index:251577856;mso-position-horizontal-relative:text;mso-position-vertical-relative:text" from="760.5pt,450.45pt" to="764.15pt,454.35pt" strokeweight=".57pt"/>
              </w:pict>
            </w:r>
            <w:r>
              <w:rPr>
                <w:noProof/>
              </w:rPr>
              <w:pict>
                <v:line id="_x0000_s1563" style="position:absolute;left:0;text-align:left;flip:x y;z-index:251578880;mso-position-horizontal-relative:text;mso-position-vertical-relative:text" from="764.15pt,454.35pt" to="762.7pt,467.25pt" strokeweight=".57pt"/>
              </w:pict>
            </w:r>
            <w:r>
              <w:rPr>
                <w:noProof/>
              </w:rPr>
              <w:pict>
                <v:line id="_x0000_s1562" style="position:absolute;left:0;text-align:left;flip:x y;z-index:251579904;mso-position-horizontal-relative:text;mso-position-vertical-relative:text" from="655.25pt,298.25pt" to="667.3pt,314.8pt" strokeweight=".57pt"/>
              </w:pict>
            </w:r>
            <w:r>
              <w:rPr>
                <w:noProof/>
              </w:rPr>
              <w:pict>
                <v:line id="_x0000_s1561" style="position:absolute;left:0;text-align:left;flip:x y;z-index:251580928;mso-position-horizontal-relative:text;mso-position-vertical-relative:text" from="667.3pt,314.8pt" to="655.25pt,363.45pt" strokeweight=".57pt"/>
              </w:pict>
            </w:r>
            <w:r>
              <w:rPr>
                <w:noProof/>
              </w:rPr>
              <w:pict>
                <v:line id="_x0000_s1560" style="position:absolute;left:0;text-align:left;flip:x y;z-index:251581952;mso-position-horizontal-relative:text;mso-position-vertical-relative:text" from="655.25pt,363.45pt" to="634.5pt,387.75pt" strokeweight=".57pt"/>
              </w:pict>
            </w:r>
            <w:r>
              <w:rPr>
                <w:noProof/>
              </w:rPr>
              <w:pict>
                <v:line id="_x0000_s1559" style="position:absolute;left:0;text-align:left;flip:x y;z-index:251582976;mso-position-horizontal-relative:text;mso-position-vertical-relative:text" from="634.5pt,387.75pt" to="575.7pt,349.2pt" strokeweight=".57pt"/>
              </w:pict>
            </w:r>
            <w:r>
              <w:rPr>
                <w:noProof/>
              </w:rPr>
              <w:pict>
                <v:line id="_x0000_s1558" style="position:absolute;left:0;text-align:left;flip:x y;z-index:251584000;mso-position-horizontal-relative:text;mso-position-vertical-relative:text" from="575.7pt,349.2pt" to="547.9pt,388.95pt" strokeweight=".57pt"/>
              </w:pict>
            </w:r>
            <w:r>
              <w:rPr>
                <w:noProof/>
              </w:rPr>
              <w:pict>
                <v:line id="_x0000_s1557" style="position:absolute;left:0;text-align:left;flip:x y;z-index:251585024;mso-position-horizontal-relative:text;mso-position-vertical-relative:text" from="547.9pt,388.95pt" to="518.4pt,365.15pt" strokeweight=".57pt"/>
              </w:pict>
            </w:r>
            <w:r>
              <w:rPr>
                <w:noProof/>
              </w:rPr>
              <w:pict>
                <v:line id="_x0000_s1556" style="position:absolute;left:0;text-align:left;flip:x y;z-index:251586048;mso-position-horizontal-relative:text;mso-position-vertical-relative:text" from="518.4pt,365.15pt" to="471.75pt,332.9pt" strokeweight=".57pt"/>
              </w:pict>
            </w:r>
            <w:r>
              <w:rPr>
                <w:noProof/>
              </w:rPr>
              <w:pict>
                <v:line id="_x0000_s1555" style="position:absolute;left:0;text-align:left;flip:x y;z-index:251587072;mso-position-horizontal-relative:text;mso-position-vertical-relative:text" from="471.75pt,332.9pt" to="545pt,234.8pt" strokeweight=".57pt"/>
              </w:pict>
            </w:r>
            <w:r>
              <w:rPr>
                <w:noProof/>
              </w:rPr>
              <w:pict>
                <v:line id="_x0000_s1554" style="position:absolute;left:0;text-align:left;flip:x y;z-index:251588096;mso-position-horizontal-relative:text;mso-position-vertical-relative:text" from="545pt,234.8pt" to="577.35pt,237pt" strokeweight=".57pt"/>
              </w:pict>
            </w:r>
            <w:r>
              <w:rPr>
                <w:noProof/>
              </w:rPr>
              <w:pict>
                <v:line id="_x0000_s1553" style="position:absolute;left:0;text-align:left;flip:x y;z-index:251589120;mso-position-horizontal-relative:text;mso-position-vertical-relative:text" from="577.35pt,237pt" to="594.75pt,248.05pt" strokeweight=".57pt"/>
              </w:pict>
            </w:r>
            <w:r>
              <w:rPr>
                <w:noProof/>
              </w:rPr>
              <w:pict>
                <v:line id="_x0000_s1552" style="position:absolute;left:0;text-align:left;flip:x y;z-index:251590144;mso-position-horizontal-relative:text;mso-position-vertical-relative:text" from="594.75pt,248.05pt" to="628.95pt,274.45pt" strokeweight=".57pt"/>
              </w:pict>
            </w:r>
            <w:r>
              <w:rPr>
                <w:noProof/>
              </w:rPr>
              <w:pict>
                <v:line id="_x0000_s1551" style="position:absolute;left:0;text-align:left;flip:x y;z-index:251591168;mso-position-horizontal-relative:text;mso-position-vertical-relative:text" from="628.95pt,274.45pt" to="641.2pt,285.65pt" strokeweight=".57pt"/>
              </w:pict>
            </w:r>
            <w:r>
              <w:rPr>
                <w:noProof/>
              </w:rPr>
              <w:pict>
                <v:line id="_x0000_s1550" style="position:absolute;left:0;text-align:left;flip:x y;z-index:251592192;mso-position-horizontal-relative:text;mso-position-vertical-relative:text" from="641.2pt,285.65pt" to="655.25pt,298.25pt" strokeweight=".57pt"/>
              </w:pict>
            </w:r>
            <w:r>
              <w:rPr>
                <w:noProof/>
              </w:rPr>
              <w:pict>
                <v:line id="_x0000_s1549" style="position:absolute;left:0;text-align:left;flip:x y;z-index:251593216;mso-position-horizontal-relative:text;mso-position-vertical-relative:text" from="349.35pt,243.8pt" to="419.45pt,149.5pt" strokeweight=".57pt"/>
              </w:pict>
            </w:r>
            <w:r>
              <w:rPr>
                <w:noProof/>
              </w:rPr>
              <w:pict>
                <v:line id="_x0000_s1548" style="position:absolute;left:0;text-align:left;flip:x y;z-index:251594240;mso-position-horizontal-relative:text;mso-position-vertical-relative:text" from="419.45pt,149.5pt" to="425.55pt,153.95pt" strokeweight=".57pt"/>
              </w:pict>
            </w:r>
            <w:r>
              <w:rPr>
                <w:noProof/>
              </w:rPr>
              <w:pict>
                <v:line id="_x0000_s1547" style="position:absolute;left:0;text-align:left;flip:x y;z-index:251595264;mso-position-horizontal-relative:text;mso-position-vertical-relative:text" from="425.55pt,153.95pt" to="429.5pt,148.75pt" strokeweight=".57pt"/>
              </w:pict>
            </w:r>
            <w:r>
              <w:rPr>
                <w:noProof/>
              </w:rPr>
              <w:pict>
                <v:line id="_x0000_s1546" style="position:absolute;left:0;text-align:left;flip:x y;z-index:251596288;mso-position-horizontal-relative:text;mso-position-vertical-relative:text" from="429.5pt,148.75pt" to="447.85pt,160.25pt" strokeweight=".57pt"/>
              </w:pict>
            </w:r>
            <w:r>
              <w:rPr>
                <w:noProof/>
              </w:rPr>
              <w:pict>
                <v:line id="_x0000_s1545" style="position:absolute;left:0;text-align:left;flip:x y;z-index:251597312;mso-position-horizontal-relative:text;mso-position-vertical-relative:text" from="447.85pt,160.25pt" to="482.25pt,184.7pt" strokeweight=".57pt"/>
              </w:pict>
            </w:r>
            <w:r>
              <w:rPr>
                <w:noProof/>
              </w:rPr>
              <w:pict>
                <v:line id="_x0000_s1544" style="position:absolute;left:0;text-align:left;flip:x y;z-index:251598336;mso-position-horizontal-relative:text;mso-position-vertical-relative:text" from="482.25pt,184.7pt" to="506.5pt,206.7pt" strokeweight=".57pt"/>
              </w:pict>
            </w:r>
            <w:r>
              <w:rPr>
                <w:noProof/>
              </w:rPr>
              <w:pict>
                <v:line id="_x0000_s1543" style="position:absolute;left:0;text-align:left;flip:x y;z-index:251599360;mso-position-horizontal-relative:text;mso-position-vertical-relative:text" from="506.5pt,206.7pt" to="545pt,234.8pt" strokeweight=".57pt"/>
              </w:pict>
            </w:r>
            <w:r>
              <w:rPr>
                <w:noProof/>
              </w:rPr>
              <w:pict>
                <v:line id="_x0000_s1542" style="position:absolute;left:0;text-align:left;flip:x y;z-index:251600384;mso-position-horizontal-relative:text;mso-position-vertical-relative:text" from="545pt,234.8pt" to="471.75pt,332.9pt" strokeweight=".57pt"/>
              </w:pict>
            </w:r>
            <w:r>
              <w:rPr>
                <w:noProof/>
              </w:rPr>
              <w:pict>
                <v:line id="_x0000_s1541" style="position:absolute;left:0;text-align:left;flip:x y;z-index:251601408;mso-position-horizontal-relative:text;mso-position-vertical-relative:text" from="471.75pt,332.9pt" to="440.7pt,311.4pt" strokeweight=".57pt"/>
              </w:pict>
            </w:r>
            <w:r>
              <w:rPr>
                <w:noProof/>
              </w:rPr>
              <w:pict>
                <v:line id="_x0000_s1540" style="position:absolute;left:0;text-align:left;flip:x y;z-index:251602432;mso-position-horizontal-relative:text;mso-position-vertical-relative:text" from="440.7pt,311.4pt" to="349.35pt,243.8pt" strokeweight=".57pt"/>
              </w:pict>
            </w:r>
            <w:r>
              <w:rPr>
                <w:noProof/>
              </w:rPr>
              <w:pict>
                <v:line id="_x0000_s1539" style="position:absolute;left:0;text-align:left;flip:x y;z-index:251603456;mso-position-horizontal-relative:text;mso-position-vertical-relative:text" from="440.7pt,311.4pt" to="471.75pt,332.9pt" strokeweight=".57pt"/>
              </w:pict>
            </w:r>
            <w:r>
              <w:rPr>
                <w:noProof/>
              </w:rPr>
              <w:pict>
                <v:line id="_x0000_s1538" style="position:absolute;left:0;text-align:left;flip:x y;z-index:251604480;mso-position-horizontal-relative:text;mso-position-vertical-relative:text" from="471.75pt,332.9pt" to="518.4pt,365.15pt" strokeweight=".57pt"/>
              </w:pict>
            </w:r>
            <w:r>
              <w:rPr>
                <w:noProof/>
              </w:rPr>
              <w:pict>
                <v:line id="_x0000_s1537" style="position:absolute;left:0;text-align:left;flip:x y;z-index:251605504;mso-position-horizontal-relative:text;mso-position-vertical-relative:text" from="518.4pt,365.15pt" to="426.95pt,488.4pt" strokeweight=".57pt"/>
              </w:pict>
            </w:r>
            <w:r>
              <w:rPr>
                <w:noProof/>
              </w:rPr>
              <w:pict>
                <v:line id="_x0000_s1536" style="position:absolute;left:0;text-align:left;flip:x y;z-index:251606528;mso-position-horizontal-relative:text;mso-position-vertical-relative:text" from="426.95pt,488.4pt" to="353.3pt,428.6pt" strokeweight=".57pt"/>
              </w:pict>
            </w:r>
            <w:r>
              <w:rPr>
                <w:noProof/>
              </w:rPr>
              <w:pict>
                <v:line id="_x0000_s1535" style="position:absolute;left:0;text-align:left;flip:x y;z-index:251607552;mso-position-horizontal-relative:text;mso-position-vertical-relative:text" from="353.3pt,428.6pt" to="440.7pt,311.4pt" strokeweight=".57pt"/>
              </w:pict>
            </w:r>
            <w:r>
              <w:rPr>
                <w:noProof/>
              </w:rPr>
              <w:pict>
                <v:line id="_x0000_s1534" style="position:absolute;left:0;text-align:left;flip:x y;z-index:251608576;mso-position-horizontal-relative:text;mso-position-vertical-relative:text" from="547.9pt,388.95pt" to="575.7pt,349.2pt" strokeweight=".57pt"/>
              </w:pict>
            </w:r>
            <w:r>
              <w:rPr>
                <w:noProof/>
              </w:rPr>
              <w:pict>
                <v:line id="_x0000_s1533" style="position:absolute;left:0;text-align:left;flip:x y;z-index:251609600;mso-position-horizontal-relative:text;mso-position-vertical-relative:text" from="575.7pt,349.2pt" to="634.5pt,387.75pt" strokeweight=".57pt"/>
              </w:pict>
            </w:r>
            <w:r>
              <w:rPr>
                <w:noProof/>
              </w:rPr>
              <w:pict>
                <v:line id="_x0000_s1532" style="position:absolute;left:0;text-align:left;flip:x y;z-index:251610624;mso-position-horizontal-relative:text;mso-position-vertical-relative:text" from="634.5pt,387.75pt" to="655.25pt,363.45pt" strokeweight=".57pt"/>
              </w:pict>
            </w:r>
            <w:r>
              <w:rPr>
                <w:noProof/>
              </w:rPr>
              <w:pict>
                <v:line id="_x0000_s1531" style="position:absolute;left:0;text-align:left;flip:x y;z-index:251611648;mso-position-horizontal-relative:text;mso-position-vertical-relative:text" from="655.25pt,363.45pt" to="654.65pt,366.7pt" strokeweight=".57pt"/>
              </w:pict>
            </w:r>
            <w:r>
              <w:rPr>
                <w:noProof/>
              </w:rPr>
              <w:pict>
                <v:line id="_x0000_s1530" style="position:absolute;left:0;text-align:left;flip:x y;z-index:251612672;mso-position-horizontal-relative:text;mso-position-vertical-relative:text" from="654.65pt,366.7pt" to="762.7pt,467.25pt" strokeweight=".57pt"/>
              </w:pict>
            </w:r>
            <w:r>
              <w:rPr>
                <w:noProof/>
              </w:rPr>
              <w:pict>
                <v:line id="_x0000_s1529" style="position:absolute;left:0;text-align:left;flip:x y;z-index:251613696;mso-position-horizontal-relative:text;mso-position-vertical-relative:text" from="762.7pt,467.25pt" to="768.5pt,473.45pt" strokeweight=".57pt"/>
              </w:pict>
            </w:r>
            <w:r>
              <w:rPr>
                <w:noProof/>
              </w:rPr>
              <w:pict>
                <v:line id="_x0000_s1528" style="position:absolute;left:0;text-align:left;flip:x y;z-index:251614720;mso-position-horizontal-relative:text;mso-position-vertical-relative:text" from="768.5pt,473.45pt" to="721.25pt,515.65pt" strokeweight=".57pt"/>
              </w:pict>
            </w:r>
            <w:r>
              <w:rPr>
                <w:noProof/>
              </w:rPr>
              <w:pict>
                <v:line id="_x0000_s1527" style="position:absolute;left:0;text-align:left;flip:x y;z-index:251615744;mso-position-horizontal-relative:text;mso-position-vertical-relative:text" from="721.25pt,515.65pt" to="717.95pt,511.7pt" strokeweight=".57pt"/>
              </w:pict>
            </w:r>
            <w:r>
              <w:rPr>
                <w:noProof/>
              </w:rPr>
              <w:pict>
                <v:line id="_x0000_s1526" style="position:absolute;left:0;text-align:left;flip:x y;z-index:251616768;mso-position-horizontal-relative:text;mso-position-vertical-relative:text" from="717.95pt,511.7pt" to="662.05pt,560.35pt" strokeweight=".57pt"/>
              </w:pict>
            </w:r>
            <w:r>
              <w:rPr>
                <w:noProof/>
              </w:rPr>
              <w:pict>
                <v:line id="_x0000_s1525" style="position:absolute;left:0;text-align:left;flip:x y;z-index:251617792;mso-position-horizontal-relative:text;mso-position-vertical-relative:text" from="662.05pt,560.35pt" to="647.45pt,548.4pt" strokeweight=".57pt"/>
              </w:pict>
            </w:r>
            <w:r>
              <w:rPr>
                <w:noProof/>
              </w:rPr>
              <w:pict>
                <v:line id="_x0000_s1524" style="position:absolute;left:0;text-align:left;flip:x y;z-index:251618816;mso-position-horizontal-relative:text;mso-position-vertical-relative:text" from="647.45pt,548.4pt" to="556.55pt,474.3pt" strokeweight=".57pt"/>
              </w:pict>
            </w:r>
            <w:r>
              <w:rPr>
                <w:noProof/>
              </w:rPr>
              <w:pict>
                <v:line id="_x0000_s1523" style="position:absolute;left:0;text-align:left;flip:x y;z-index:251619840;mso-position-horizontal-relative:text;mso-position-vertical-relative:text" from="556.55pt,474.3pt" to="595.75pt,422.6pt" strokeweight=".57pt"/>
              </w:pict>
            </w:r>
            <w:r>
              <w:rPr>
                <w:noProof/>
              </w:rPr>
              <w:pict>
                <v:line id="_x0000_s1522" style="position:absolute;left:0;text-align:left;flip:x y;z-index:251620864;mso-position-horizontal-relative:text;mso-position-vertical-relative:text" from="595.75pt,422.6pt" to="575pt,408.25pt" strokeweight=".57pt"/>
              </w:pict>
            </w:r>
            <w:r>
              <w:rPr>
                <w:noProof/>
              </w:rPr>
              <w:pict>
                <v:line id="_x0000_s1521" style="position:absolute;left:0;text-align:left;flip:x y;z-index:251621888;mso-position-horizontal-relative:text;mso-position-vertical-relative:text" from="575pt,408.25pt" to="547.9pt,388.95pt" strokeweight=".57pt"/>
              </w:pict>
            </w:r>
            <w:r>
              <w:rPr>
                <w:noProof/>
              </w:rPr>
              <w:pict>
                <v:oval id="_x0000_s1520" style="position:absolute;left:0;text-align:left;margin-left:516.3pt;margin-top:363.05pt;width:4.25pt;height:4.25pt;z-index:251622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9" style="position:absolute;left:0;text-align:left;margin-left:545.75pt;margin-top:386.8pt;width:4.25pt;height:4.25pt;z-index:251623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8" style="position:absolute;left:0;text-align:left;margin-left:572.85pt;margin-top:406.15pt;width:4.25pt;height:4.25pt;z-index:251624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7" style="position:absolute;left:0;text-align:left;margin-left:593.6pt;margin-top:420.5pt;width:4.25pt;height:4.25pt;z-index:251625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6" style="position:absolute;left:0;text-align:left;margin-left:554.4pt;margin-top:472.2pt;width:4.25pt;height:4.25pt;z-index:251627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5" style="position:absolute;left:0;text-align:left;margin-left:645.3pt;margin-top:546.25pt;width:4.25pt;height:4.25pt;z-index:251628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4" style="position:absolute;left:0;text-align:left;margin-left:577.4pt;margin-top:609.9pt;width:4.25pt;height:4.25pt;z-index:251629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3" style="position:absolute;left:0;text-align:left;margin-left:519.4pt;margin-top:563.25pt;width:4.25pt;height:4.25pt;z-index:251630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2" style="position:absolute;left:0;text-align:left;margin-left:518.2pt;margin-top:563.9pt;width:4.25pt;height:4.25pt;z-index:251631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1" style="position:absolute;left:0;text-align:left;margin-left:497.35pt;margin-top:545.55pt;width:4.25pt;height:4.25pt;z-index:251632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0" style="position:absolute;left:0;text-align:left;margin-left:423.1pt;margin-top:487.8pt;width:4.25pt;height:4.25pt;z-index:251633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9" style="position:absolute;left:0;text-align:left;margin-left:516.3pt;margin-top:363.05pt;width:4.25pt;height:4.25pt;z-index:251634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8" style="position:absolute;left:0;text-align:left;margin-left:505.75pt;margin-top:29.65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7" style="position:absolute;left:0;text-align:left;margin-left:538.55pt;margin-top:67.65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6" style="position:absolute;left:0;text-align:left;margin-left:587.25pt;margin-top:126.5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5" style="position:absolute;left:0;text-align:left;margin-left:563.3pt;margin-top:149.1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4" style="position:absolute;left:0;text-align:left;margin-left:532.85pt;margin-top:175.2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3" style="position:absolute;left:0;text-align:left;margin-left:506.2pt;margin-top:201.6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2" style="position:absolute;left:0;text-align:left;margin-left:474.65pt;margin-top:179.3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1" style="position:absolute;left:0;text-align:left;margin-left:446.85pt;margin-top:160.35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0" style="position:absolute;left:0;text-align:left;margin-left:428.2pt;margin-top:147.25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9" style="position:absolute;left:0;text-align:left;margin-left:417.45pt;margin-top:139.85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8" style="position:absolute;left:0;text-align:left;margin-left:467.45pt;margin-top:59.2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7" style="position:absolute;left:0;text-align:left;margin-left:505.75pt;margin-top:29.65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6" style="position:absolute;left:0;text-align:left;margin-left:587.25pt;margin-top:126.5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5" style="position:absolute;left:0;text-align:left;margin-left:599.05pt;margin-top:139.4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4" style="position:absolute;left:0;text-align:left;margin-left:675.7pt;margin-top:229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3" style="position:absolute;left:0;text-align:left;margin-left:626.85pt;margin-top:272.35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2" style="position:absolute;left:0;text-align:left;margin-left:592.6pt;margin-top:245.95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1" style="position:absolute;left:0;text-align:left;margin-left:576.2pt;margin-top:237.45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0" style="position:absolute;left:0;text-align:left;margin-left:556.9pt;margin-top:235.3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9" style="position:absolute;left:0;text-align:left;margin-left:506.2pt;margin-top:201.6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8" style="position:absolute;left:0;text-align:left;margin-left:532.85pt;margin-top:175.2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7" style="position:absolute;left:0;text-align:left;margin-left:563.3pt;margin-top:149.1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6" style="position:absolute;left:0;text-align:left;margin-left:587.25pt;margin-top:126.5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5" style="position:absolute;left:0;text-align:left;margin-left:685.2pt;margin-top:239.1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4" style="position:absolute;left:0;text-align:left;margin-left:697.85pt;margin-top:254.4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3" style="position:absolute;left:0;text-align:left;margin-left:676.2pt;margin-top:274.6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2" style="position:absolute;left:0;text-align:left;margin-left:653.15pt;margin-top:296.1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1" style="position:absolute;left:0;text-align:left;margin-left:638.2pt;margin-top:282.1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0" style="position:absolute;left:0;text-align:left;margin-left:660.3pt;margin-top:261.75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9" style="position:absolute;left:0;text-align:left;margin-left:685.2pt;margin-top:239.1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8" style="position:absolute;left:0;text-align:left;margin-left:544.3pt;margin-top:233.95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7" style="position:absolute;left:0;text-align:left;margin-left:556.9pt;margin-top:235.3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6" style="position:absolute;left:0;text-align:left;margin-left:576.2pt;margin-top:237.45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5" style="position:absolute;left:0;text-align:left;margin-left:592.6pt;margin-top:245.9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4" style="position:absolute;left:0;text-align:left;margin-left:626.85pt;margin-top:272.35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3" style="position:absolute;left:0;text-align:left;margin-left:638.2pt;margin-top:282.1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2" style="position:absolute;left:0;text-align:left;margin-left:653.15pt;margin-top:296.1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1" style="position:absolute;left:0;text-align:left;margin-left:665.2pt;margin-top:312.7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0" style="position:absolute;left:0;text-align:left;margin-left:653.15pt;margin-top:361.3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9" style="position:absolute;left:0;text-align:left;margin-left:632.35pt;margin-top:385.6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8" style="position:absolute;left:0;text-align:left;margin-left:573.6pt;margin-top:347.1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7" style="position:absolute;left:0;text-align:left;margin-left:545.75pt;margin-top:386.8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6" style="position:absolute;left:0;text-align:left;margin-left:516.3pt;margin-top:363.0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5" style="position:absolute;left:0;text-align:left;margin-left:467.45pt;margin-top:331.6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4" style="position:absolute;left:0;text-align:left;margin-left:544.3pt;margin-top:233.95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3" style="position:absolute;left:0;text-align:left;margin-left:416.15pt;margin-top:147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2" style="position:absolute;left:0;text-align:left;margin-left:422.85pt;margin-top:151.3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1" style="position:absolute;left:0;text-align:left;margin-left:428.2pt;margin-top:147.25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0" style="position:absolute;left:0;text-align:left;margin-left:446.85pt;margin-top:160.35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9" style="position:absolute;left:0;text-align:left;margin-left:474.65pt;margin-top:179.3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8" style="position:absolute;left:0;text-align:left;margin-left:506.2pt;margin-top:201.6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7" style="position:absolute;left:0;text-align:left;margin-left:556.9pt;margin-top:235.35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6" style="position:absolute;left:0;text-align:left;margin-left:544.3pt;margin-top:233.9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5" style="position:absolute;left:0;text-align:left;margin-left:467.45pt;margin-top:331.6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4" style="position:absolute;left:0;text-align:left;margin-left:436.8pt;margin-top:309.8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3" style="position:absolute;left:0;text-align:left;margin-left:345.25pt;margin-top:242.75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2" style="position:absolute;left:0;text-align:left;margin-left:416.15pt;margin-top:147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1" style="position:absolute;left:0;text-align:left;margin-left:345.25pt;margin-top:242.75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0" style="position:absolute;left:0;text-align:left;margin-left:436.8pt;margin-top:309.8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9" style="position:absolute;left:0;text-align:left;margin-left:349.45pt;margin-top:428.05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8" style="position:absolute;left:0;text-align:left;margin-left:256.7pt;margin-top:361.1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7" style="position:absolute;left:0;text-align:left;margin-left:345.25pt;margin-top:242.75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6" style="position:absolute;left:0;text-align:left;margin-left:436.8pt;margin-top:309.8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5" style="position:absolute;left:0;text-align:left;margin-left:467.45pt;margin-top:331.6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4" style="position:absolute;left:0;text-align:left;margin-left:516.3pt;margin-top:363.05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3" style="position:absolute;left:0;text-align:left;margin-left:423.1pt;margin-top:487.8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2" style="position:absolute;left:0;text-align:left;margin-left:349.45pt;margin-top:428.05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1" style="position:absolute;left:0;text-align:left;margin-left:436.8pt;margin-top:309.8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0" style="position:absolute;left:0;text-align:left;margin-left:468pt;margin-top:68.75pt;width:2.85pt;height:2.85pt;z-index:251704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9" style="position:absolute;left:0;text-align:left;margin-left:497.1pt;margin-top:42.8pt;width:2.85pt;height:2.85pt;z-index:251705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8" style="position:absolute;left:0;text-align:left;margin-left:556.15pt;margin-top:110.55pt;width:2.85pt;height:2.85pt;z-index:251706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7" style="position:absolute;left:0;text-align:left;margin-left:541.65pt;margin-top:124.05pt;width:2.85pt;height:2.85pt;z-index:251707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6" style="position:absolute;left:0;text-align:left;margin-left:544.4pt;margin-top:127.8pt;width:2.85pt;height:2.85pt;z-index:251708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5" style="position:absolute;left:0;text-align:left;margin-left:531.7pt;margin-top:139.45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4" style="position:absolute;left:0;text-align:left;margin-left:468pt;margin-top:68.75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3" style="position:absolute;left:0;text-align:left;margin-left:571.55pt;margin-top:188.75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2" style="position:absolute;left:0;text-align:left;margin-left:601.75pt;margin-top:163.95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1" style="position:absolute;left:0;text-align:left;margin-left:660.4pt;margin-top:233.95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0" style="position:absolute;left:0;text-align:left;margin-left:630.85pt;margin-top:259.05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9" style="position:absolute;left:0;text-align:left;margin-left:571.55pt;margin-top:188.75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8" style="position:absolute;left:0;text-align:left;margin-left:613.15pt;margin-top:273.55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7" style="position:absolute;left:0;text-align:left;margin-left:618.1pt;margin-top:276.7pt;width:2.85pt;height:2.85pt;z-index:251718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6" style="position:absolute;left:0;text-align:left;margin-left:621.55pt;margin-top:272.5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5" style="position:absolute;left:0;text-align:left;margin-left:638pt;margin-top:285.75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4" style="position:absolute;left:0;text-align:left;margin-left:634.8pt;margin-top:290.1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3" style="position:absolute;left:0;text-align:left;margin-left:644.2pt;margin-top:297.65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2" style="position:absolute;left:0;text-align:left;margin-left:621.15pt;margin-top:326.3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1" style="position:absolute;left:0;text-align:left;margin-left:591.5pt;margin-top:302.65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0" style="position:absolute;left:0;text-align:left;margin-left:613.15pt;margin-top:273.55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9" style="position:absolute;left:0;text-align:left;margin-left:403.05pt;margin-top:191.3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8" style="position:absolute;left:0;text-align:left;margin-left:429.05pt;margin-top:152.75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7" style="position:absolute;left:0;text-align:left;margin-left:460.85pt;margin-top:173.1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6" style="position:absolute;left:0;text-align:left;margin-left:434.85pt;margin-top:212.8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5" style="position:absolute;left:0;text-align:left;margin-left:403.05pt;margin-top:191.3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4" style="position:absolute;left:0;text-align:left;margin-left:283.3pt;margin-top:360.2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3" style="position:absolute;left:0;text-align:left;margin-left:308.85pt;margin-top:327.05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2" style="position:absolute;left:0;text-align:left;margin-left:331pt;margin-top:343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1" style="position:absolute;left:0;text-align:left;margin-left:306.05pt;margin-top:377.05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0" style="position:absolute;left:0;text-align:left;margin-left:283.3pt;margin-top:360.25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9" style="position:absolute;left:0;text-align:left;margin-left:383.55pt;margin-top:439.25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8" style="position:absolute;left:0;text-align:left;margin-left:412.55pt;margin-top:402.95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7" style="position:absolute;left:0;text-align:left;margin-left:430.15pt;margin-top:416pt;width:2.85pt;height:2.85pt;z-index:251738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6" style="position:absolute;left:0;text-align:left;margin-left:421.1pt;margin-top:427.3pt;width:2.85pt;height:2.85pt;z-index:251739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5" style="position:absolute;left:0;text-align:left;margin-left:432.5pt;margin-top:436.45pt;width:2.85pt;height:2.85pt;z-index:251740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4" style="position:absolute;left:0;text-align:left;margin-left:434.85pt;margin-top:433.55pt;width:2.85pt;height:2.85pt;z-index:251741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3" style="position:absolute;left:0;text-align:left;margin-left:442.8pt;margin-top:439.55pt;width:2.85pt;height:2.85pt;z-index:251742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2" style="position:absolute;left:0;text-align:left;margin-left:440.95pt;margin-top:441.9pt;width:2.85pt;height:2.85pt;z-index:251743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1" style="position:absolute;left:0;text-align:left;margin-left:420.4pt;margin-top:467.3pt;width:2.85pt;height:2.85pt;z-index:251744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0" style="position:absolute;left:0;text-align:left;margin-left:383.55pt;margin-top:439.25pt;width:2.85pt;height:2.85pt;z-index:251745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9" style="position:absolute;left:0;text-align:left;margin-left:472.7pt;margin-top:454.65pt;width:2.85pt;height:2.85pt;z-index:251746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8" style="position:absolute;left:0;text-align:left;margin-left:509.7pt;margin-top:483.15pt;width:2.85pt;height:2.85pt;z-index:251747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7" style="position:absolute;left:0;text-align:left;margin-left:516.25pt;margin-top:475.55pt;width:2.85pt;height:2.85pt;z-index:251748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6" style="position:absolute;left:0;text-align:left;margin-left:536.5pt;margin-top:493.2pt;width:2.85pt;height:2.85pt;z-index:251749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5" style="position:absolute;left:0;text-align:left;margin-left:504.4pt;margin-top:532.7pt;width:2.85pt;height:2.85pt;z-index:251750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4" style="position:absolute;left:0;text-align:left;margin-left:446.8pt;margin-top:487.8pt;width:2.85pt;height:2.85pt;z-index:251751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3" style="position:absolute;left:0;text-align:left;margin-left:472.7pt;margin-top:454.65pt;width:2.85pt;height:2.85pt;z-index:251752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2" style="position:absolute;left:0;text-align:left;margin-left:686.5pt;margin-top:321.85pt;width:2.85pt;height:2.85pt;z-index:251753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1" style="position:absolute;left:0;text-align:left;margin-left:705.2pt;margin-top:306.75pt;width:2.85pt;height:2.85pt;z-index:251755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0" style="position:absolute;left:0;text-align:left;margin-left:710pt;margin-top:312.1pt;width:2.85pt;height:2.85pt;z-index:251756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9" style="position:absolute;left:0;text-align:left;margin-left:719.6pt;margin-top:304.2pt;width:2.85pt;height:2.85pt;z-index:251757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8" style="position:absolute;left:0;text-align:left;margin-left:771.55pt;margin-top:363.75pt;width:2.85pt;height:2.85pt;z-index:251758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7" style="position:absolute;left:0;text-align:left;margin-left:759.55pt;margin-top:374.15pt;width:2.85pt;height:2.85pt;z-index:251759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6" style="position:absolute;left:0;text-align:left;margin-left:765pt;margin-top:381.4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5" style="position:absolute;left:0;text-align:left;margin-left:748.55pt;margin-top:395.65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4" style="position:absolute;left:0;text-align:left;margin-left:686.5pt;margin-top:321.85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3" style="position:absolute;left:0;text-align:left;margin-left:622.7pt;margin-top:450.95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2" style="position:absolute;left:0;text-align:left;margin-left:651.8pt;margin-top:413.5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1" style="position:absolute;left:0;text-align:left;margin-left:676pt;margin-top:432.55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0" style="position:absolute;left:0;text-align:left;margin-left:670.2pt;margin-top:440.2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9" style="position:absolute;left:0;text-align:left;margin-left:680.4pt;margin-top:449.05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8" style="position:absolute;left:0;text-align:left;margin-left:657.45pt;margin-top:477.75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7" style="position:absolute;left:0;text-align:left;margin-left:622.7pt;margin-top:450.95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376" style="position:absolute;left:0;text-align:left;margin-left:516.05pt;margin-top:352.65pt;width:34pt;height:36pt;z-index:25177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547.7pt;margin-top:377.55pt;width:34pt;height:36pt;z-index:25177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574.6pt;margin-top:396.7pt;width:34pt;height:36pt;z-index:25177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598.65pt;margin-top:416.35pt;width:34pt;height:36pt;z-index:25177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559.45pt;margin-top:468.35pt;width:34pt;height:36pt;z-index:25177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1" style="position:absolute;left:0;text-align:left;margin-left:650.4pt;margin-top:543.1pt;width:34pt;height:36pt;z-index:2517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0" style="position:absolute;left:0;text-align:left;margin-left:574.85pt;margin-top:615pt;width:48pt;height:36pt;z-index:2517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9" style="position:absolute;left:0;text-align:left;margin-left:477.75pt;margin-top:568.35pt;width:48pt;height:36pt;z-index:2517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8" style="position:absolute;left:0;text-align:left;margin-left:476.4pt;margin-top:568.95pt;width:48pt;height:36pt;z-index:2517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7" style="position:absolute;left:0;text-align:left;margin-left:451.35pt;margin-top:548.85pt;width:48pt;height:36pt;z-index:2517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6" style="position:absolute;left:0;text-align:left;margin-left:374.3pt;margin-top:486pt;width:48pt;height:36pt;z-index:2517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5" style="position:absolute;left:0;text-align:left;margin-left:521.35pt;margin-top:476.6pt;width:31pt;height:36pt;z-index:25178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4" style="position:absolute;left:0;text-align:left;margin-left:509.6pt;margin-top:22.5pt;width:42pt;height:36pt;z-index:25178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3" style="position:absolute;left:0;text-align:left;margin-left:541.8pt;margin-top:59.6pt;width:28pt;height:36pt;z-index:2517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2" style="position:absolute;left:0;text-align:left;margin-left:592.35pt;margin-top:124.1pt;width:42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1" style="position:absolute;left:0;text-align:left;margin-left:565.75pt;margin-top:152.2pt;width:28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0" style="position:absolute;left:0;text-align:left;margin-left:535.4pt;margin-top:178.2pt;width:42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9" style="position:absolute;left:0;text-align:left;margin-left:7in;margin-top:206.7pt;width:42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8" style="position:absolute;left:0;text-align:left;margin-left:435.2pt;margin-top:183pt;width:42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7" style="position:absolute;left:0;text-align:left;margin-left:407.45pt;margin-top:164.05pt;width:42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6" style="position:absolute;left:0;text-align:left;margin-left:388.8pt;margin-top:150.95pt;width:42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5" style="position:absolute;left:0;text-align:left;margin-left:368.75pt;margin-top:138.65pt;width:48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4" style="position:absolute;left:0;text-align:left;margin-left:420.6pt;margin-top:51pt;width:48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3" style="position:absolute;left:0;text-align:left;margin-left:483.45pt;margin-top:104.6pt;width:43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2" style="position:absolute;left:0;text-align:left;margin-left:602.15pt;margin-top:131.2pt;width:48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1" style="position:absolute;left:0;text-align:left;margin-left:680.85pt;margin-top:226.7pt;width:48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0" style="position:absolute;left:0;text-align:left;margin-left:624.2pt;margin-top:277.45pt;width:34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9" style="position:absolute;left:0;text-align:left;margin-left:561.45pt;margin-top:249.8pt;width:34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8" style="position:absolute;left:0;text-align:left;margin-left:533pt;margin-top:242.25pt;width:48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7" style="position:absolute;left:0;text-align:left;margin-left:513.3pt;margin-top:240pt;width:48pt;height:36pt;z-index:25180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6" style="position:absolute;left:0;text-align:left;margin-left:567.15pt;margin-top:189.55pt;width:51pt;height:36pt;z-index:25180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5" style="position:absolute;left:0;text-align:left;margin-left:639.8pt;margin-top:229.6pt;width:48pt;height:36pt;z-index:25180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4" style="position:absolute;left:0;text-align:left;margin-left:702.95pt;margin-top:252.05pt;width:34pt;height:36pt;z-index:25180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3" style="position:absolute;left:0;text-align:left;margin-left:678.8pt;margin-top:277.6pt;width:34pt;height:36pt;z-index:25180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2" style="position:absolute;left:0;text-align:left;margin-left:626.25pt;margin-top:301.25pt;width:34pt;height:36pt;z-index:25180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1" style="position:absolute;left:0;text-align:left;margin-left:589.35pt;margin-top:279.2pt;width:48pt;height:36pt;z-index:2518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0" style="position:absolute;left:0;text-align:left;margin-left:614.05pt;margin-top:253pt;width:48pt;height:36pt;z-index:2518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9" style="position:absolute;left:0;text-align:left;margin-left:645.15pt;margin-top:257.7pt;width:51pt;height:36pt;z-index:2518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8" style="position:absolute;left:0;text-align:left;margin-left:495.8pt;margin-top:228.55pt;width:48pt;height:36pt;z-index:2518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7" style="position:absolute;left:0;text-align:left;margin-left:670.15pt;margin-top:308.3pt;width:34pt;height:36pt;z-index:2518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6" style="position:absolute;left:0;text-align:left;margin-left:657.4pt;margin-top:362.15pt;width:34pt;height:36pt;z-index:2518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5" style="position:absolute;left:0;text-align:left;margin-left:630.6pt;margin-top:390.65pt;width:34pt;height:36pt;z-index:2518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4" style="position:absolute;left:0;text-align:left;margin-left:572.2pt;margin-top:352.05pt;width:34pt;height:36pt;z-index:2518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3" style="position:absolute;left:0;text-align:left;margin-left:418.7pt;margin-top:330.05pt;width:48pt;height:36pt;z-index:2518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2" style="position:absolute;left:0;text-align:left;margin-left:553.45pt;margin-top:299.9pt;width:31pt;height:36pt;z-index:2518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1" style="position:absolute;left:0;text-align:left;margin-left:373.85pt;margin-top:136.25pt;width:48pt;height:36pt;z-index:2518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0" style="position:absolute;left:0;text-align:left;margin-left:381.65pt;margin-top:140.45pt;width:48pt;height:36pt;z-index:2518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9" style="position:absolute;left:0;text-align:left;margin-left:391.25pt;margin-top:313.4pt;width:48pt;height:36pt;z-index:2518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8" style="position:absolute;left:0;text-align:left;margin-left:296.45pt;margin-top:241.1pt;width:48pt;height:36pt;z-index:2518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7" style="position:absolute;left:0;text-align:left;margin-left:435.2pt;margin-top:229.25pt;width:37pt;height:36pt;z-index:2518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6" style="position:absolute;left:0;text-align:left;margin-left:347.8pt;margin-top:433.1pt;width:48pt;height:36pt;z-index:2518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5" style="position:absolute;left:0;text-align:left;margin-left:207.95pt;margin-top:359.45pt;width:48pt;height:36pt;z-index:2518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4" style="position:absolute;left:0;text-align:left;margin-left:331.75pt;margin-top:325pt;width:37pt;height:36pt;z-index:2518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3" style="position:absolute;left:0;text-align:left;margin-left:420pt;margin-top:388.7pt;width:31pt;height:36pt;z-index:2518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2" style="position:absolute;left:0;text-align:left;margin-left:423.55pt;margin-top:57.7pt;width:48pt;height:36pt;z-index:2518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1" style="position:absolute;left:0;text-align:left;margin-left:494pt;margin-top:31.25pt;width:48pt;height:36pt;z-index:2518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0" style="position:absolute;left:0;text-align:left;margin-left:560.55pt;margin-top:107.35pt;width:48pt;height:36pt;z-index:25182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9" style="position:absolute;left:0;text-align:left;margin-left:546.05pt;margin-top:121.25pt;width:48pt;height:36pt;z-index:25182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8" style="position:absolute;left:0;text-align:left;margin-left:548.75pt;margin-top:125.05pt;width:48pt;height:36pt;z-index:25182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7" style="position:absolute;left:0;text-align:left;margin-left:489.75pt;margin-top:143.85pt;width:48pt;height:36pt;z-index:25183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6" style="position:absolute;left:0;text-align:left;margin-left:495.5pt;margin-top:80.55pt;width:37pt;height:36pt;z-index:25183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5" style="position:absolute;left:0;text-align:left;margin-left:527.25pt;margin-top:177.65pt;width:48pt;height:36pt;z-index:25183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4" style="position:absolute;left:0;text-align:left;margin-left:598.9pt;margin-top:152.4pt;width:48pt;height:36pt;z-index:25183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3" style="position:absolute;left:0;text-align:left;margin-left:664.8pt;margin-top:231pt;width:48pt;height:36pt;z-index:25183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2" style="position:absolute;left:0;text-align:left;margin-left:588.6pt;margin-top:263.45pt;width:48pt;height:36pt;z-index:25183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1" style="position:absolute;left:0;text-align:left;margin-left:596.4pt;margin-top:200.95pt;width:43pt;height:36pt;z-index:25183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0" style="position:absolute;left:0;text-align:left;margin-left:611.75pt;margin-top:262.3pt;width:48pt;height:36pt;z-index:25183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9" style="position:absolute;left:0;text-align:left;margin-left:575.2pt;margin-top:265.2pt;width:48pt;height:36pt;z-index:25183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8" style="position:absolute;left:0;text-align:left;margin-left:579.15pt;margin-top:260.95pt;width:48pt;height:36pt;z-index:25184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7" style="position:absolute;left:0;text-align:left;margin-left:642.4pt;margin-top:281.15pt;width:48pt;height:36pt;z-index:25184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6" style="position:absolute;left:0;text-align:left;margin-left:639.15pt;margin-top:285.5pt;width:48pt;height:36pt;z-index:25184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5" style="position:absolute;left:0;text-align:left;margin-left:648.6pt;margin-top:293.2pt;width:48pt;height:36pt;z-index:25184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4" style="position:absolute;left:0;text-align:left;margin-left:618.45pt;margin-top:330.65pt;width:48pt;height:36pt;z-index:25184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3" style="position:absolute;left:0;text-align:left;margin-left:541.95pt;margin-top:300.1pt;width:48pt;height:36pt;z-index:25184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2" style="position:absolute;left:0;text-align:left;margin-left:601.25pt;margin-top:288.8pt;width:37pt;height:36pt;z-index:25184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1" style="position:absolute;left:0;text-align:left;margin-left:357.7pt;margin-top:180.65pt;width:48pt;height:36pt;z-index:25184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0" style="position:absolute;left:0;text-align:left;margin-left:385.85pt;margin-top:141.35pt;width:48pt;height:36pt;z-index:25184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9" style="position:absolute;left:0;text-align:left;margin-left:465.1pt;margin-top:167.85pt;width:48pt;height:36pt;z-index:25184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8" style="position:absolute;left:0;text-align:left;margin-left:432.8pt;margin-top:217.05pt;width:48pt;height:36pt;z-index:25185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7" style="position:absolute;left:0;text-align:left;margin-left:418.35pt;margin-top:172.2pt;width:31pt;height:36pt;z-index:25185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6" style="position:absolute;left:0;text-align:left;margin-left:238.2pt;margin-top:349.5pt;width:48pt;height:36pt;z-index:25185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5" style="position:absolute;left:0;text-align:left;margin-left:266.15pt;margin-top:315.55pt;width:48pt;height:36pt;z-index:25185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4" style="position:absolute;left:0;text-align:left;margin-left:335.3pt;margin-top:338.2pt;width:48pt;height:36pt;z-index:25185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3" style="position:absolute;left:0;text-align:left;margin-left:303.65pt;margin-top:381.35pt;width:48pt;height:36pt;z-index:25185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2" style="position:absolute;left:0;text-align:left;margin-left:290.55pt;margin-top:341.45pt;width:37pt;height:36pt;z-index:25185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1" style="position:absolute;left:0;text-align:left;margin-left:338.5pt;margin-top:428.45pt;width:48pt;height:36pt;z-index:25185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0" style="position:absolute;left:0;text-align:left;margin-left:369.95pt;margin-top:391.45pt;width:48pt;height:36pt;z-index:25185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9" style="position:absolute;left:0;text-align:left;margin-left:434.5pt;margin-top:411.4pt;width:48pt;height:36pt;z-index:25185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8" style="position:absolute;left:0;text-align:left;margin-left:425.45pt;margin-top:422.85pt;width:48pt;height:36pt;z-index:25186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7" style="position:absolute;left:0;text-align:left;margin-left:390.05pt;margin-top:424.95pt;width:48pt;height:36pt;z-index:25186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6" style="position:absolute;left:0;text-align:left;margin-left:392.2pt;margin-top:422pt;width:48pt;height:36pt;z-index:25186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5" style="position:absolute;left:0;text-align:left;margin-left:447.15pt;margin-top:434.9pt;width:48pt;height:36pt;z-index:25186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4" style="position:absolute;left:0;text-align:left;margin-left:443.65pt;margin-top:443.3pt;width:48pt;height:36pt;z-index:25186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3" style="position:absolute;left:0;text-align:left;margin-left:417.8pt;margin-top:471.65pt;width:48pt;height:36pt;z-index:25186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2" style="position:absolute;left:0;text-align:left;margin-left:396.6pt;margin-top:424.55pt;width:37pt;height:36pt;z-index:25186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1" style="position:absolute;left:0;text-align:left;margin-left:471.7pt;margin-top:443.5pt;width:48pt;height:36pt;z-index:25186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0" style="position:absolute;left:0;text-align:left;margin-left:467.3pt;margin-top:471.6pt;width:48pt;height:36pt;z-index:25186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9" style="position:absolute;left:0;text-align:left;margin-left:474.05pt;margin-top:463.95pt;width:48pt;height:36pt;z-index:25186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8" style="position:absolute;left:0;text-align:left;margin-left:540.9pt;margin-top:488.95pt;width:48pt;height:36pt;z-index:2518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7" style="position:absolute;left:0;text-align:left;margin-left:501.75pt;margin-top:537.05pt;width:48pt;height:36pt;z-index:2518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6" style="position:absolute;left:0;text-align:left;margin-left:397.25pt;margin-top:485.2pt;width:48pt;height:36pt;z-index:2518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5" style="position:absolute;left:0;text-align:left;margin-left:472.05pt;margin-top:483.1pt;width:43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4" style="position:absolute;left:0;text-align:left;margin-left:642.25pt;margin-top:310.7pt;width:48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3" style="position:absolute;left:0;text-align:left;margin-left:702.25pt;margin-top:295.15pt;width:48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2" style="position:absolute;left:0;text-align:left;margin-left:707.05pt;margin-top:300.55pt;width:48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1" style="position:absolute;left:0;text-align:left;margin-left:716.7pt;margin-top:292.6pt;width:48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0" style="position:absolute;left:0;text-align:left;margin-left:775.95pt;margin-top:360.75pt;width:48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9" style="position:absolute;left:0;text-align:left;margin-left:763.9pt;margin-top:371.4pt;width:48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8" style="position:absolute;left:0;text-align:left;margin-left:769.4pt;margin-top:378.65pt;width:48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7" style="position:absolute;left:0;text-align:left;margin-left:706.3pt;margin-top:400.05pt;width:48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6" style="position:absolute;left:0;text-align:left;margin-left:709.45pt;margin-top:339.35pt;width:43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5" style="position:absolute;left:0;text-align:left;margin-left:577.6pt;margin-top:440.2pt;width:48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4" style="position:absolute;left:0;text-align:left;margin-left:609.25pt;margin-top:402pt;width:48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3" style="position:absolute;left:0;text-align:left;margin-left:680.35pt;margin-top:427.95pt;width:48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2" style="position:absolute;left:0;text-align:left;margin-left:674.55pt;margin-top:435.8pt;width:48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1" style="position:absolute;left:0;text-align:left;margin-left:684.8pt;margin-top:444.7pt;width:54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0" style="position:absolute;left:0;text-align:left;margin-left:654.8pt;margin-top:482.1pt;width:54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9" style="position:absolute;left:0;text-align:left;margin-left:635pt;margin-top:435.05pt;width:37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8" style="position:absolute;left:0;text-align:left;margin-left:718.9pt;margin-top:349.9pt;width:37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7" style="position:absolute;left:0;text-align:left;margin-left:643.2pt;margin-top:442.75pt;width:31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7740A2" w:rsidRDefault="00935E8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</w:p>
          <w:p w:rsidR="00935E86" w:rsidRPr="008C3E59" w:rsidRDefault="00935E86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:rsidR="00935E86" w:rsidRPr="008C3E59" w:rsidRDefault="00935E86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600</w:t>
            </w:r>
          </w:p>
        </w:tc>
      </w:tr>
    </w:tbl>
    <w:p w:rsidR="00935E86" w:rsidRPr="00312000" w:rsidRDefault="00935E86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935E86" w:rsidRPr="00230DDF" w:rsidRDefault="00935E86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935E86" w:rsidRPr="00230DDF" w:rsidRDefault="00935E8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:rsidR="00935E86" w:rsidRPr="00230DDF" w:rsidRDefault="00935E8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:rsidR="00935E86" w:rsidRPr="00230DDF" w:rsidRDefault="00935E8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935E86" w:rsidRPr="00230DDF" w:rsidRDefault="00935E8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935E86" w:rsidRPr="00230DDF" w:rsidRDefault="00935E8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:rsidR="00935E86" w:rsidRPr="00230DDF" w:rsidRDefault="00935E8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:rsidR="00935E86" w:rsidRPr="00230DDF" w:rsidRDefault="00935E8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935E86" w:rsidRPr="00230DDF" w:rsidRDefault="00935E8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:rsidR="00935E86" w:rsidRPr="00F40298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:rsidR="00935E86" w:rsidRPr="00F40298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:rsidR="00935E86" w:rsidRPr="00F40298" w:rsidRDefault="00935E8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935E86" w:rsidRPr="00F40298" w:rsidRDefault="00935E86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935E86" w:rsidRPr="00230DDF" w:rsidRDefault="00935E8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935E86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:rsidR="00935E86" w:rsidRPr="00230DDF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:rsidR="00935E86" w:rsidRPr="00230DDF" w:rsidRDefault="00935E8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935E86" w:rsidRPr="00F40298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52" style="position:absolute;left:0;text-align:left;flip:y;z-index:25190758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F40298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0" style="position:absolute;left:0;text-align:left;flip:y;z-index:251893248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красного цвета толщиной 0,2 мм (допускается линия черного </w:t>
                  </w:r>
                  <w:r w:rsidRPr="00230DDF">
                    <w:rPr>
                      <w:sz w:val="16"/>
                      <w:szCs w:val="16"/>
                    </w:rPr>
                    <w:t>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100A99" w:rsidRDefault="00935E8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100A99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231" style="position:absolute;left:0;text-align:left;margin-left:0;margin-top:2.15pt;width:4.25pt;height:4.25pt;z-index:25189427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100A99" w:rsidRDefault="00935E8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100A99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незавершенного строительства, размеры которого могут быть </w:t>
                  </w:r>
                  <w:r w:rsidRPr="00100A99">
                    <w:rPr>
                      <w:sz w:val="16"/>
                      <w:szCs w:val="16"/>
                    </w:rPr>
                    <w:t>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35E86" w:rsidRPr="00100A99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100A99" w:rsidRDefault="00935E8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100A99" w:rsidRDefault="00935E86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232" style="position:absolute;left:0;text-align:left;margin-left:39.9pt;margin-top:9.2pt;width:8.5pt;height:8.5pt;z-index:25189529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:rsidR="00935E86" w:rsidRPr="00230DDF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935E86" w:rsidRPr="00230DDF" w:rsidRDefault="00935E86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100A99" w:rsidRDefault="00935E8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230DDF" w:rsidRDefault="00935E8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233" style="position:absolute;left:0;text-align:left;margin-left:39.9pt;margin-top:12.7pt;width:8.5pt;height:8.5pt;z-index:25189632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230DDF" w:rsidRDefault="00935E8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935E86" w:rsidRPr="00100A99" w:rsidRDefault="00935E86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935E86" w:rsidRPr="00100A99" w:rsidRDefault="00935E8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Часть контура здания, </w:t>
                  </w:r>
                  <w:r w:rsidRPr="00100A99">
                    <w:rPr>
                      <w:sz w:val="16"/>
                      <w:szCs w:val="16"/>
                    </w:rPr>
                    <w:t>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935E86" w:rsidRPr="00313936" w:rsidRDefault="00935E86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935E86" w:rsidRDefault="00935E8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:rsidR="00935E86" w:rsidRPr="00313936" w:rsidRDefault="00935E86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:rsidTr="00380A87">
              <w:trPr>
                <w:cantSplit/>
              </w:trPr>
              <w:tc>
                <w:tcPr>
                  <w:tcW w:w="445" w:type="dxa"/>
                  <w:vMerge/>
                </w:tcPr>
                <w:p w:rsidR="00935E86" w:rsidRPr="00BF6242" w:rsidRDefault="00935E8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935E86" w:rsidRPr="00100A99" w:rsidRDefault="00935E8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935E86" w:rsidRPr="00230DDF" w:rsidRDefault="00935E8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53" style="position:absolute;left:0;text-align:left;flip:y;z-index:25190860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935E86" w:rsidRPr="00100A99" w:rsidRDefault="00935E86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935E86" w:rsidRPr="00100A99" w:rsidRDefault="00935E8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935E86" w:rsidRPr="00100A99" w:rsidRDefault="00935E8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935E86" w:rsidRPr="00230DDF" w:rsidRDefault="00935E8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5" style="position:absolute;left:0;text-align:left;flip:y;z-index:251897344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935E86" w:rsidRDefault="00935E8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:rsidR="00935E86" w:rsidRPr="00100A99" w:rsidRDefault="00935E8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935E86" w:rsidRPr="00100A99" w:rsidRDefault="00935E8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935E86" w:rsidRPr="00100A99" w:rsidRDefault="00935E8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935E86" w:rsidRPr="00230DDF" w:rsidRDefault="00935E8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6" style="position:absolute;left:0;text-align:left;flip:y;z-index:251898368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935E86" w:rsidRPr="00100A99" w:rsidRDefault="00935E8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935E86" w:rsidRPr="00100A99" w:rsidRDefault="00935E8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935E86" w:rsidRPr="00100A99" w:rsidRDefault="00935E8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935E86" w:rsidRPr="00230DDF" w:rsidRDefault="00935E8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7" style="position:absolute;left:0;text-align:left;flip:y;z-index:251899392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935E86" w:rsidRPr="00100A99" w:rsidRDefault="00935E8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935E86" w:rsidRPr="00100A99" w:rsidRDefault="00935E8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100A99" w:rsidRDefault="00935E8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230DDF" w:rsidRDefault="00935E8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8" style="position:absolute;left:0;text-align:left;flip:y;z-index:251900416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100A99" w:rsidRDefault="00935E8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штрихпунктирная линия черного цвета толщиной 0,2 </w:t>
                  </w:r>
                  <w:r w:rsidRPr="00100A99">
                    <w:rPr>
                      <w:sz w:val="16"/>
                      <w:szCs w:val="16"/>
                    </w:rPr>
                    <w:t>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:rsidR="00935E86" w:rsidRPr="00100A99" w:rsidRDefault="00935E8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100A99" w:rsidRDefault="00935E8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230DDF" w:rsidRDefault="00935E8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39" style="position:absolute;left:0;text-align:left;flip:y;z-index:251901440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100A99" w:rsidRDefault="00935E8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100A99" w:rsidRDefault="00935E8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0E07F5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240" style="position:absolute;left:0;text-align:left;margin-left:0;margin-top:5.35pt;width:2.85pt;height:2.85pt;z-index:25190246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935E86" w:rsidRDefault="00935E8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935E86" w:rsidRPr="000E07F5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935E86" w:rsidRPr="00230DDF" w:rsidRDefault="00935E8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54" style="position:absolute;left:0;text-align:left;margin-left:36.1pt;margin-top:8.5pt;width:17.05pt;height:14.35pt;z-index:251909632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255" type="#_x0000_t5" style="position:absolute;left:5831;top:5884;width:170;height:170"/>
                        <v:oval id="_x0000_s1256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935E86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:rsidR="00935E86" w:rsidRPr="00230DDF" w:rsidRDefault="00935E8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:rsidR="00935E86" w:rsidRPr="00230DDF" w:rsidRDefault="00935E86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935E86" w:rsidRPr="00230DDF" w:rsidRDefault="00935E8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935E86" w:rsidRPr="00230DDF" w:rsidRDefault="00935E86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935E86" w:rsidRPr="00230DDF" w:rsidRDefault="00935E86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935E86" w:rsidRPr="00230DDF" w:rsidRDefault="00935E86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935E86" w:rsidRPr="00230DDF" w:rsidRDefault="00935E8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935E86" w:rsidRPr="00230DDF" w:rsidRDefault="00935E86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44" style="position:absolute;left:0;text-align:left;margin-left:39.5pt;margin-top:8.55pt;width:9.25pt;height:9.25pt;z-index:251903488;mso-position-horizontal-relative:text;mso-position-vertical-relative:text" coordorigin="6314,5187" coordsize="170,170">
                        <v:rect id="_x0000_s1245" style="position:absolute;left:6314;top:5187;width:170;height:170"/>
                        <v:oval id="_x0000_s1246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35E86" w:rsidRPr="00230DDF" w:rsidRDefault="00935E8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0E07F5" w:rsidRDefault="00935E8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935E86" w:rsidRPr="000E07F5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47" style="position:absolute;left:0;text-align:left;margin-left:0;margin-top:5.3pt;width:6.05pt;height:6.05pt;z-index:251904512;mso-position-horizontal:center;mso-position-horizontal-relative:text;mso-position-vertical-relative:text" coordorigin="6125,5701" coordsize="57,57">
                        <v:oval id="_x0000_s1248" style="position:absolute;left:6125;top:5701;width:57;height:57"/>
                        <v:oval id="_x0000_s1249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0E07F5" w:rsidRDefault="00935E8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0E07F5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создании </w:t>
                  </w:r>
                  <w:r w:rsidRPr="000E07F5">
                    <w:rPr>
                      <w:sz w:val="16"/>
                      <w:szCs w:val="16"/>
                    </w:rPr>
                    <w:t>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50" style="position:absolute;left:0;text-align:left;flip:y;z-index:25190553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:rsidR="00935E86" w:rsidRPr="00230DDF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0E07F5" w:rsidRDefault="00935E8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0E07F5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51" style="position:absolute;left:0;text-align:left;flip:y;z-index:251906560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35E86" w:rsidRPr="00230DDF" w:rsidRDefault="00935E8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35E86" w:rsidRPr="00BF6242" w:rsidRDefault="00935E86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935E86" w:rsidRDefault="00935E86" w:rsidP="00714299"/>
          <w:p w:rsidR="00935E86" w:rsidRPr="005B4876" w:rsidRDefault="00935E86" w:rsidP="00D45A64">
            <w:pPr>
              <w:jc w:val="center"/>
            </w:pPr>
          </w:p>
        </w:tc>
      </w:tr>
    </w:tbl>
    <w:p w:rsidR="007740A2" w:rsidRDefault="00935E86">
      <w:r>
        <w:br w:type="page"/>
      </w:r>
    </w:p>
    <w:p w:rsidR="007740A2" w:rsidRDefault="007740A2">
      <w:pPr>
        <w:sectPr w:rsidR="007740A2" w:rsidSect="004532FF">
          <w:footerReference w:type="even" r:id="rId13"/>
          <w:footerReference w:type="default" r:id="rId14"/>
          <w:pgSz w:w="23814" w:h="16839" w:orient="landscape" w:code="8"/>
          <w:pgMar w:top="1134" w:right="1134" w:bottom="1085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:rsidR="00935E86" w:rsidRPr="00850851" w:rsidRDefault="00935E86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:rsidR="00935E86" w:rsidRPr="00850851" w:rsidRDefault="00935E86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:rsidR="00935E86" w:rsidRPr="00B42740" w:rsidRDefault="00935E86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:rsidR="00935E86" w:rsidRPr="00B42740" w:rsidRDefault="00935E86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>Псковская обл., Псков г, 60:27:0140304</w:t>
            </w:r>
          </w:p>
        </w:tc>
      </w:tr>
      <w:tr w:rsidR="00B9415D" w:rsidRPr="00B42740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:rsidR="00935E86" w:rsidRPr="00B42740" w:rsidRDefault="00935E86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</w:t>
            </w:r>
            <w:r w:rsidRPr="00B42740">
              <w:rPr>
                <w:sz w:val="20"/>
                <w:szCs w:val="20"/>
              </w:rPr>
              <w:t>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:rsidR="00935E86" w:rsidRPr="00B42740" w:rsidRDefault="00935E86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935E86" w:rsidRPr="00B42740" w:rsidRDefault="00935E86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:rsidR="00935E86" w:rsidRPr="00B42740" w:rsidRDefault="00935E86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:rsidR="00935E86" w:rsidRPr="00B42740" w:rsidRDefault="00935E86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:rsidR="00935E86" w:rsidRPr="00B42740" w:rsidRDefault="00935E8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:rsidR="00935E86" w:rsidRPr="00B42740" w:rsidRDefault="00935E86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:rsidR="00935E86" w:rsidRPr="00B42740" w:rsidRDefault="00935E8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:rsidR="00935E86" w:rsidRPr="00B42740" w:rsidRDefault="00935E8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:rsidR="00935E86" w:rsidRPr="00B42740" w:rsidRDefault="00935E8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:rsidR="00935E86" w:rsidRPr="00B42740" w:rsidRDefault="00935E8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:rsidR="00935E86" w:rsidRPr="00B42740" w:rsidRDefault="00935E8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:rsidR="00935E86" w:rsidRPr="00B42740" w:rsidRDefault="00935E86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:rsidR="00935E86" w:rsidRPr="00B42740" w:rsidRDefault="00935E8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:rsidR="00935E86" w:rsidRPr="00B42740" w:rsidRDefault="00935E8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:rsidR="00935E86" w:rsidRPr="00B42740" w:rsidRDefault="00935E8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:rsidR="00935E86" w:rsidRPr="00B42740" w:rsidRDefault="00935E8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935E86" w:rsidRPr="00B42740" w:rsidRDefault="00935E86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935E86" w:rsidRPr="00B42740" w:rsidRDefault="00935E8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935E86" w:rsidRPr="00B42740" w:rsidRDefault="00935E8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935E86" w:rsidRPr="00B42740" w:rsidRDefault="00935E8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935E86" w:rsidRPr="00B42740" w:rsidRDefault="00935E86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4557EE">
            <w:pPr>
              <w:jc w:val="center"/>
            </w:pPr>
            <w:r w:rsidRPr="00B42740">
              <w:rPr>
                <w:lang w:val="en-US"/>
              </w:rPr>
              <w:t>н3У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н6У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60:27:0140304:131,60:27:0140304:17</w:t>
            </w:r>
          </w:p>
          <w:p w:rsidR="00935E86" w:rsidRPr="00B42740" w:rsidRDefault="00935E8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935E86" w:rsidRPr="00B42740" w:rsidRDefault="00935E8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935E86" w:rsidRPr="00B42740" w:rsidRDefault="00935E8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935E86" w:rsidRPr="00850851" w:rsidRDefault="00935E8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4557EE">
            <w:pPr>
              <w:jc w:val="center"/>
            </w:pPr>
            <w:r w:rsidRPr="00B42740">
              <w:rPr>
                <w:lang w:val="en-US"/>
              </w:rPr>
              <w:t>н6У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н9У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60:27:0140304:131,60:27:0140304:20</w:t>
            </w:r>
          </w:p>
          <w:p w:rsidR="00935E86" w:rsidRPr="00B42740" w:rsidRDefault="00935E8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935E86" w:rsidRPr="00B42740" w:rsidRDefault="00935E8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935E86" w:rsidRPr="00B42740" w:rsidRDefault="00935E8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935E86" w:rsidRPr="00850851" w:rsidRDefault="00935E8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4557EE">
            <w:pPr>
              <w:jc w:val="center"/>
            </w:pPr>
            <w:r w:rsidRPr="00B42740">
              <w:rPr>
                <w:lang w:val="en-US"/>
              </w:rPr>
              <w:t>20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н6У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60:27:0140304:17,60:27:0140304:2</w:t>
            </w:r>
          </w:p>
          <w:p w:rsidR="00935E86" w:rsidRPr="00B42740" w:rsidRDefault="00935E8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935E86" w:rsidRPr="00B42740" w:rsidRDefault="00935E8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935E86" w:rsidRPr="00B42740" w:rsidRDefault="00935E8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935E86" w:rsidRPr="00850851" w:rsidRDefault="00935E8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4557EE">
            <w:pPr>
              <w:jc w:val="center"/>
            </w:pPr>
            <w:r w:rsidRPr="00B42740">
              <w:rPr>
                <w:lang w:val="en-US"/>
              </w:rPr>
              <w:t>27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н28У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60:27:0140304:17,60:27:0140304:2</w:t>
            </w:r>
          </w:p>
          <w:p w:rsidR="00935E86" w:rsidRPr="00B42740" w:rsidRDefault="00935E8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935E86" w:rsidRPr="00B42740" w:rsidRDefault="00935E8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935E86" w:rsidRPr="00B42740" w:rsidRDefault="00935E8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935E86" w:rsidRPr="00850851" w:rsidRDefault="00935E8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4557EE">
            <w:pPr>
              <w:jc w:val="center"/>
            </w:pPr>
            <w:r w:rsidRPr="00B42740">
              <w:rPr>
                <w:lang w:val="en-US"/>
              </w:rPr>
              <w:t>40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н41У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60:27:0140304:2,60:27:0140304:8</w:t>
            </w:r>
          </w:p>
          <w:p w:rsidR="00935E86" w:rsidRPr="00B42740" w:rsidRDefault="00935E8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935E86" w:rsidRPr="00B42740" w:rsidRDefault="00935E8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935E86" w:rsidRPr="00B42740" w:rsidRDefault="00935E8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935E86" w:rsidRPr="00850851" w:rsidRDefault="00935E8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4557EE">
            <w:pPr>
              <w:jc w:val="center"/>
            </w:pPr>
            <w:r w:rsidRPr="00B42740">
              <w:rPr>
                <w:lang w:val="en-US"/>
              </w:rPr>
              <w:t>н41У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н23У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60:27:0140304:2,60:27:0140304:20</w:t>
            </w:r>
          </w:p>
          <w:p w:rsidR="00935E86" w:rsidRPr="00B42740" w:rsidRDefault="00935E8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935E86" w:rsidRPr="00B42740" w:rsidRDefault="00935E8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935E86" w:rsidRPr="00B42740" w:rsidRDefault="00935E8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935E86" w:rsidRPr="00850851" w:rsidRDefault="00935E8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4557EE">
            <w:pPr>
              <w:jc w:val="center"/>
            </w:pPr>
            <w:r w:rsidRPr="00B42740">
              <w:rPr>
                <w:lang w:val="en-US"/>
              </w:rPr>
              <w:t>н41У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н52У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60:27:0140304:20,60:27:0140304:8</w:t>
            </w:r>
          </w:p>
          <w:p w:rsidR="00935E86" w:rsidRPr="00B42740" w:rsidRDefault="00935E8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935E86" w:rsidRPr="00B42740" w:rsidRDefault="00935E8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935E86" w:rsidRPr="00B42740" w:rsidRDefault="00935E8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935E86" w:rsidRPr="00850851" w:rsidRDefault="00935E8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4557EE">
            <w:pPr>
              <w:jc w:val="center"/>
            </w:pPr>
            <w:r w:rsidRPr="00B42740">
              <w:rPr>
                <w:lang w:val="en-US"/>
              </w:rPr>
              <w:t>н52У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н53У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60:27:0140304:20,60:27:0140304:11</w:t>
            </w:r>
          </w:p>
          <w:p w:rsidR="00935E86" w:rsidRPr="00B42740" w:rsidRDefault="00935E8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935E86" w:rsidRPr="00B42740" w:rsidRDefault="00935E8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935E86" w:rsidRPr="00B42740" w:rsidRDefault="00935E8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935E86" w:rsidRPr="00850851" w:rsidRDefault="00935E8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4557EE">
            <w:pPr>
              <w:jc w:val="center"/>
            </w:pPr>
            <w:r w:rsidRPr="00B42740">
              <w:rPr>
                <w:lang w:val="en-US"/>
              </w:rPr>
              <w:t>н52У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н58У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60:27:0140304:11,60:27:0140304:8</w:t>
            </w:r>
          </w:p>
          <w:p w:rsidR="00935E86" w:rsidRPr="00B42740" w:rsidRDefault="00935E8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935E86" w:rsidRPr="00B42740" w:rsidRDefault="00935E8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935E86" w:rsidRPr="00B42740" w:rsidRDefault="00935E8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935E86" w:rsidRPr="00850851" w:rsidRDefault="00935E8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10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4557EE">
            <w:pPr>
              <w:jc w:val="center"/>
            </w:pPr>
            <w:r w:rsidRPr="00B42740">
              <w:rPr>
                <w:lang w:val="en-US"/>
              </w:rPr>
              <w:t>40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н64У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935E86" w:rsidRPr="00B42740" w:rsidRDefault="00935E86" w:rsidP="006C542D">
            <w:pPr>
              <w:jc w:val="center"/>
            </w:pPr>
            <w:r w:rsidRPr="00B42740">
              <w:rPr>
                <w:lang w:val="en-US"/>
              </w:rPr>
              <w:t>60:27:0140304:8,60:27:0140304:7</w:t>
            </w:r>
          </w:p>
          <w:p w:rsidR="00935E86" w:rsidRPr="00B42740" w:rsidRDefault="00935E8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935E86" w:rsidRPr="00B42740" w:rsidRDefault="00935E8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935E86" w:rsidRPr="00B42740" w:rsidRDefault="00935E8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935E86" w:rsidRPr="00850851" w:rsidRDefault="00935E8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:rsidR="00935E86" w:rsidRPr="00B42740" w:rsidRDefault="00935E86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:rsidTr="009C7357">
        <w:tc>
          <w:tcPr>
            <w:tcW w:w="4678" w:type="dxa"/>
            <w:gridSpan w:val="4"/>
          </w:tcPr>
          <w:p w:rsidR="00935E86" w:rsidRPr="00B42740" w:rsidRDefault="00935E86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:rsidR="00935E86" w:rsidRPr="00B42740" w:rsidRDefault="00935E86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:rsidR="00935E86" w:rsidRPr="00B42740" w:rsidRDefault="00935E86" w:rsidP="00454562"/>
        </w:tc>
        <w:tc>
          <w:tcPr>
            <w:tcW w:w="567" w:type="dxa"/>
          </w:tcPr>
          <w:p w:rsidR="00935E86" w:rsidRPr="00B42740" w:rsidRDefault="00935E86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:rsidR="00935E86" w:rsidRPr="00B42740" w:rsidRDefault="00935E86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:rsidTr="009C7357">
        <w:tc>
          <w:tcPr>
            <w:tcW w:w="1626" w:type="dxa"/>
          </w:tcPr>
          <w:p w:rsidR="00935E86" w:rsidRPr="00B42740" w:rsidRDefault="00935E86" w:rsidP="00454562"/>
        </w:tc>
        <w:tc>
          <w:tcPr>
            <w:tcW w:w="1347" w:type="dxa"/>
          </w:tcPr>
          <w:p w:rsidR="00935E86" w:rsidRPr="00B42740" w:rsidRDefault="00935E86" w:rsidP="00454562"/>
        </w:tc>
        <w:tc>
          <w:tcPr>
            <w:tcW w:w="288" w:type="dxa"/>
          </w:tcPr>
          <w:p w:rsidR="00935E86" w:rsidRPr="00B42740" w:rsidRDefault="00935E86" w:rsidP="00454562"/>
        </w:tc>
        <w:tc>
          <w:tcPr>
            <w:tcW w:w="2034" w:type="dxa"/>
            <w:gridSpan w:val="2"/>
          </w:tcPr>
          <w:p w:rsidR="00935E86" w:rsidRPr="00B42740" w:rsidRDefault="00935E86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35E86" w:rsidRPr="00B42740" w:rsidRDefault="00935E86" w:rsidP="00454562">
            <w:r w:rsidRPr="00B42740">
              <w:t>(подпись)</w:t>
            </w:r>
          </w:p>
        </w:tc>
        <w:tc>
          <w:tcPr>
            <w:tcW w:w="567" w:type="dxa"/>
          </w:tcPr>
          <w:p w:rsidR="00935E86" w:rsidRPr="00B42740" w:rsidRDefault="00935E86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:rsidR="00935E86" w:rsidRPr="00B42740" w:rsidRDefault="00935E86" w:rsidP="00454562">
            <w:r w:rsidRPr="00B42740">
              <w:t>(фамилия, инициалы)</w:t>
            </w:r>
          </w:p>
        </w:tc>
      </w:tr>
    </w:tbl>
    <w:p w:rsidR="00935E86" w:rsidRDefault="00935E86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7F1B" w:rsidRDefault="00F67F1B">
      <w:r>
        <w:separator/>
      </w:r>
    </w:p>
  </w:endnote>
  <w:endnote w:type="continuationSeparator" w:id="0">
    <w:p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935E86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7F1B" w:rsidRDefault="00F67F1B">
      <w:r>
        <w:separator/>
      </w:r>
    </w:p>
  </w:footnote>
  <w:footnote w:type="continuationSeparator" w:id="0">
    <w:p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5E86" w:rsidRDefault="00935E86">
    <w:pPr>
      <w:pStyle w:val="a7"/>
    </w:pPr>
    <w:r>
      <w:rPr>
        <w:noProof/>
      </w:rPr>
      <w:pict w14:anchorId="70A4897C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:rsidR="00935E86" w:rsidRPr="00850851" w:rsidRDefault="00935E86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5E86" w:rsidRDefault="00935E86">
    <w:pPr>
      <w:pStyle w:val="a7"/>
    </w:pPr>
    <w:r>
      <w:rPr>
        <w:noProof/>
      </w:rPr>
      <w:pict w14:anchorId="733B5EAB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:rsidR="00935E86" w:rsidRPr="00E81AA3" w:rsidRDefault="00935E86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68778860">
    <w:abstractNumId w:val="32"/>
  </w:num>
  <w:num w:numId="2" w16cid:durableId="1953316451">
    <w:abstractNumId w:val="28"/>
  </w:num>
  <w:num w:numId="3" w16cid:durableId="1710757102">
    <w:abstractNumId w:val="38"/>
  </w:num>
  <w:num w:numId="4" w16cid:durableId="524903822">
    <w:abstractNumId w:val="15"/>
  </w:num>
  <w:num w:numId="5" w16cid:durableId="862745940">
    <w:abstractNumId w:val="12"/>
  </w:num>
  <w:num w:numId="6" w16cid:durableId="1210535313">
    <w:abstractNumId w:val="27"/>
  </w:num>
  <w:num w:numId="7" w16cid:durableId="88355203">
    <w:abstractNumId w:val="17"/>
  </w:num>
  <w:num w:numId="8" w16cid:durableId="1424497514">
    <w:abstractNumId w:val="42"/>
  </w:num>
  <w:num w:numId="9" w16cid:durableId="1835367057">
    <w:abstractNumId w:val="7"/>
  </w:num>
  <w:num w:numId="10" w16cid:durableId="557596133">
    <w:abstractNumId w:val="1"/>
  </w:num>
  <w:num w:numId="11" w16cid:durableId="69893107">
    <w:abstractNumId w:val="13"/>
  </w:num>
  <w:num w:numId="12" w16cid:durableId="1441415500">
    <w:abstractNumId w:val="30"/>
  </w:num>
  <w:num w:numId="13" w16cid:durableId="1552157022">
    <w:abstractNumId w:val="24"/>
  </w:num>
  <w:num w:numId="14" w16cid:durableId="730036950">
    <w:abstractNumId w:val="31"/>
  </w:num>
  <w:num w:numId="15" w16cid:durableId="1940605647">
    <w:abstractNumId w:val="5"/>
  </w:num>
  <w:num w:numId="16" w16cid:durableId="1315529465">
    <w:abstractNumId w:val="35"/>
  </w:num>
  <w:num w:numId="17" w16cid:durableId="513230515">
    <w:abstractNumId w:val="0"/>
  </w:num>
  <w:num w:numId="18" w16cid:durableId="1179347850">
    <w:abstractNumId w:val="39"/>
  </w:num>
  <w:num w:numId="19" w16cid:durableId="11029026">
    <w:abstractNumId w:val="10"/>
  </w:num>
  <w:num w:numId="20" w16cid:durableId="1720279990">
    <w:abstractNumId w:val="4"/>
  </w:num>
  <w:num w:numId="21" w16cid:durableId="1931771460">
    <w:abstractNumId w:val="37"/>
  </w:num>
  <w:num w:numId="22" w16cid:durableId="2059468811">
    <w:abstractNumId w:val="11"/>
  </w:num>
  <w:num w:numId="23" w16cid:durableId="1339043243">
    <w:abstractNumId w:val="33"/>
  </w:num>
  <w:num w:numId="24" w16cid:durableId="1318922334">
    <w:abstractNumId w:val="21"/>
  </w:num>
  <w:num w:numId="25" w16cid:durableId="863135333">
    <w:abstractNumId w:val="2"/>
  </w:num>
  <w:num w:numId="26" w16cid:durableId="1322154306">
    <w:abstractNumId w:val="22"/>
  </w:num>
  <w:num w:numId="27" w16cid:durableId="924648907">
    <w:abstractNumId w:val="44"/>
  </w:num>
  <w:num w:numId="28" w16cid:durableId="1637680667">
    <w:abstractNumId w:val="29"/>
  </w:num>
  <w:num w:numId="29" w16cid:durableId="2008940941">
    <w:abstractNumId w:val="36"/>
  </w:num>
  <w:num w:numId="30" w16cid:durableId="896476223">
    <w:abstractNumId w:val="14"/>
  </w:num>
  <w:num w:numId="31" w16cid:durableId="1523786617">
    <w:abstractNumId w:val="6"/>
  </w:num>
  <w:num w:numId="32" w16cid:durableId="531383806">
    <w:abstractNumId w:val="8"/>
  </w:num>
  <w:num w:numId="33" w16cid:durableId="1833252134">
    <w:abstractNumId w:val="26"/>
  </w:num>
  <w:num w:numId="34" w16cid:durableId="1290093299">
    <w:abstractNumId w:val="18"/>
  </w:num>
  <w:num w:numId="35" w16cid:durableId="955797994">
    <w:abstractNumId w:val="19"/>
  </w:num>
  <w:num w:numId="36" w16cid:durableId="1978951180">
    <w:abstractNumId w:val="23"/>
  </w:num>
  <w:num w:numId="37" w16cid:durableId="612396643">
    <w:abstractNumId w:val="3"/>
  </w:num>
  <w:num w:numId="38" w16cid:durableId="1399206390">
    <w:abstractNumId w:val="9"/>
  </w:num>
  <w:num w:numId="39" w16cid:durableId="595477851">
    <w:abstractNumId w:val="25"/>
  </w:num>
  <w:num w:numId="40" w16cid:durableId="1237933176">
    <w:abstractNumId w:val="43"/>
  </w:num>
  <w:num w:numId="41" w16cid:durableId="485979549">
    <w:abstractNumId w:val="43"/>
    <w:lvlOverride w:ilvl="0">
      <w:startOverride w:val="1"/>
    </w:lvlOverride>
  </w:num>
  <w:num w:numId="42" w16cid:durableId="974061885">
    <w:abstractNumId w:val="43"/>
    <w:lvlOverride w:ilvl="0">
      <w:startOverride w:val="1"/>
    </w:lvlOverride>
  </w:num>
  <w:num w:numId="43" w16cid:durableId="538977899">
    <w:abstractNumId w:val="43"/>
    <w:lvlOverride w:ilvl="0">
      <w:startOverride w:val="1"/>
    </w:lvlOverride>
  </w:num>
  <w:num w:numId="44" w16cid:durableId="1233278137">
    <w:abstractNumId w:val="16"/>
  </w:num>
  <w:num w:numId="45" w16cid:durableId="1103499937">
    <w:abstractNumId w:val="20"/>
  </w:num>
  <w:num w:numId="46" w16cid:durableId="1277639609">
    <w:abstractNumId w:val="41"/>
  </w:num>
  <w:num w:numId="47" w16cid:durableId="273250989">
    <w:abstractNumId w:val="40"/>
  </w:num>
  <w:num w:numId="48" w16cid:durableId="122502455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C5A6B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740A2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35E86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10184</Words>
  <Characters>58054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68102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2024-08-08T06:58:00Z</dcterms:created>
  <dcterms:modified xsi:type="dcterms:W3CDTF">2024-08-08T06:58:00Z</dcterms:modified>
</cp:coreProperties>
</file>