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6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44"/>
        <w:gridCol w:w="242"/>
        <w:gridCol w:w="312"/>
        <w:gridCol w:w="9"/>
        <w:gridCol w:w="7"/>
        <w:gridCol w:w="414"/>
        <w:gridCol w:w="156"/>
        <w:gridCol w:w="339"/>
        <w:gridCol w:w="7"/>
        <w:gridCol w:w="353"/>
        <w:gridCol w:w="7"/>
        <w:gridCol w:w="17"/>
        <w:gridCol w:w="549"/>
        <w:gridCol w:w="39"/>
        <w:gridCol w:w="101"/>
        <w:gridCol w:w="257"/>
        <w:gridCol w:w="527"/>
        <w:gridCol w:w="53"/>
        <w:gridCol w:w="13"/>
        <w:gridCol w:w="218"/>
        <w:gridCol w:w="62"/>
        <w:gridCol w:w="218"/>
        <w:gridCol w:w="68"/>
        <w:gridCol w:w="144"/>
        <w:gridCol w:w="148"/>
        <w:gridCol w:w="172"/>
        <w:gridCol w:w="315"/>
        <w:gridCol w:w="771"/>
        <w:gridCol w:w="11"/>
        <w:gridCol w:w="142"/>
        <w:gridCol w:w="85"/>
        <w:gridCol w:w="62"/>
        <w:gridCol w:w="142"/>
        <w:gridCol w:w="132"/>
        <w:gridCol w:w="855"/>
        <w:gridCol w:w="192"/>
        <w:gridCol w:w="94"/>
        <w:gridCol w:w="708"/>
        <w:gridCol w:w="285"/>
        <w:gridCol w:w="44"/>
        <w:gridCol w:w="1234"/>
      </w:tblGrid>
      <w:tr w:rsidR="00C808E7" w:rsidRPr="004A75A7" w14:paraId="47658106" w14:textId="77777777" w:rsidTr="00531425">
        <w:trPr>
          <w:trHeight w:val="480"/>
        </w:trPr>
        <w:tc>
          <w:tcPr>
            <w:tcW w:w="10206" w:type="dxa"/>
            <w:gridSpan w:val="42"/>
            <w:vMerge w:val="restart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4C2BCD08" w14:textId="77777777" w:rsidR="00C808E7" w:rsidRPr="004A75A7" w:rsidRDefault="008D40AA" w:rsidP="003231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КАРТА-ПЛАН ТЕРРИТОРИИ</w:t>
            </w:r>
          </w:p>
        </w:tc>
      </w:tr>
      <w:tr w:rsidR="00C808E7" w:rsidRPr="004A75A7" w14:paraId="397583BA" w14:textId="77777777" w:rsidTr="00531425">
        <w:trPr>
          <w:trHeight w:val="322"/>
        </w:trPr>
        <w:tc>
          <w:tcPr>
            <w:tcW w:w="10206" w:type="dxa"/>
            <w:gridSpan w:val="42"/>
            <w:vMerge/>
            <w:tcBorders>
              <w:top w:val="single" w:sz="2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C13AA35" w14:textId="77777777" w:rsidR="00C808E7" w:rsidRPr="004A75A7" w:rsidRDefault="00C808E7" w:rsidP="0032318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35E0C" w:rsidRPr="004A75A7" w14:paraId="20D15863" w14:textId="77777777" w:rsidTr="00F1318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4B538E" w14:textId="77777777" w:rsidR="00035E0C" w:rsidRPr="008D40AA" w:rsidRDefault="008D40AA" w:rsidP="00AD154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8D40AA">
              <w:rPr>
                <w:b/>
                <w:sz w:val="28"/>
                <w:szCs w:val="28"/>
              </w:rPr>
              <w:t>Пояснительная записка</w:t>
            </w:r>
          </w:p>
        </w:tc>
      </w:tr>
      <w:tr w:rsidR="00E55487" w:rsidRPr="004A75A7" w14:paraId="072E88EC" w14:textId="77777777" w:rsidTr="00E55487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3893BA" w14:textId="77777777" w:rsidR="00E55487" w:rsidRPr="00FB5EE8" w:rsidRDefault="00E55487" w:rsidP="006141CF">
            <w:pPr>
              <w:pStyle w:val="a7"/>
              <w:spacing w:before="120" w:after="120"/>
              <w:jc w:val="both"/>
              <w:rPr>
                <w:b/>
                <w:u w:val="single"/>
                <w:lang w:val="ru-RU"/>
              </w:rPr>
            </w:pPr>
            <w:r w:rsidRPr="00FB5EE8">
              <w:rPr>
                <w:b/>
                <w:lang w:val="ru-RU"/>
              </w:rPr>
              <w:t>1.</w:t>
            </w:r>
            <w:r w:rsidRPr="00FB5EE8">
              <w:rPr>
                <w:b/>
              </w:rPr>
              <w:t> </w:t>
            </w:r>
            <w:r w:rsidRPr="00FB5EE8">
              <w:rPr>
                <w:b/>
                <w:lang w:val="ru-RU"/>
              </w:rPr>
              <w:t>Сведения о территории выполнения комплексных кадастровых работ:</w:t>
            </w:r>
            <w:r w:rsidR="00BF44C5" w:rsidRPr="00BF44C5">
              <w:rPr>
                <w:lang w:val="ru-RU"/>
              </w:rPr>
              <w:t xml:space="preserve"> </w:t>
            </w:r>
            <w:r w:rsidRPr="00FB5EE8">
              <w:rPr>
                <w:u w:val="single"/>
                <w:lang w:val="ru-RU"/>
              </w:rPr>
              <w:t>Псковская обл., Псков г</w:t>
            </w:r>
            <w:r w:rsidR="00C40534" w:rsidRPr="00FB5EE8">
              <w:rPr>
                <w:u w:val="single"/>
                <w:lang w:val="ru-RU"/>
              </w:rPr>
              <w:t>60:27:0140306</w:t>
            </w:r>
          </w:p>
          <w:p w14:paraId="0787FE2C" w14:textId="77777777" w:rsidR="00E55487" w:rsidRPr="00E55487" w:rsidRDefault="00E55487" w:rsidP="00F60973">
            <w:pPr>
              <w:pStyle w:val="a7"/>
              <w:spacing w:after="120"/>
              <w:jc w:val="both"/>
              <w:rPr>
                <w:lang w:val="ru-RU"/>
              </w:rPr>
            </w:pPr>
            <w:r w:rsidRPr="00E55487">
              <w:rPr>
                <w:sz w:val="20"/>
                <w:lang w:val="ru-RU"/>
              </w:rPr>
              <w:t>(наименование субъекта Российской Федерации, муниципального образования, населенного пункта, уникальные учетные номера кадастровых кварталов, иные сведения, позволяющие определить местоположение территории, на которой выполняются комплексные кадастровые работы</w:t>
            </w:r>
            <w:r w:rsidR="008D1623">
              <w:rPr>
                <w:sz w:val="20"/>
                <w:lang w:val="ru-RU"/>
              </w:rPr>
              <w:t>, например, наименование садоводческого или огороднического некоммерческого товарищества, гаражного кооператива, элемента планировочной структуры</w:t>
            </w:r>
            <w:r w:rsidRPr="00E55487">
              <w:rPr>
                <w:sz w:val="20"/>
                <w:lang w:val="ru-RU"/>
              </w:rPr>
              <w:t>)</w:t>
            </w:r>
          </w:p>
        </w:tc>
      </w:tr>
      <w:tr w:rsidR="00E55487" w:rsidRPr="004A75A7" w14:paraId="50008BCA" w14:textId="77777777" w:rsidTr="00F60973">
        <w:trPr>
          <w:trHeight w:val="789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477C49" w14:textId="77777777" w:rsidR="00F60973" w:rsidRPr="00FB5EE8" w:rsidRDefault="00E55487" w:rsidP="00F60973">
            <w:pPr>
              <w:pStyle w:val="a7"/>
              <w:spacing w:before="120" w:after="120"/>
              <w:contextualSpacing w:val="0"/>
              <w:jc w:val="left"/>
              <w:rPr>
                <w:b/>
                <w:lang w:val="ru-RU"/>
              </w:rPr>
            </w:pPr>
            <w:r w:rsidRPr="00FB5EE8">
              <w:rPr>
                <w:b/>
                <w:lang w:val="ru-RU"/>
              </w:rPr>
              <w:t>2. Основания выполнения комплексных кадастровых работ</w:t>
            </w:r>
            <w:r w:rsidR="002953A8" w:rsidRPr="00FB5EE8">
              <w:rPr>
                <w:b/>
                <w:lang w:val="ru-RU"/>
              </w:rPr>
              <w:t>:</w:t>
            </w:r>
          </w:p>
          <w:p w14:paraId="1477B8FD" w14:textId="77777777" w:rsidR="00E55487" w:rsidRPr="00E55487" w:rsidRDefault="00F60973" w:rsidP="00F60973">
            <w:pPr>
              <w:pStyle w:val="a7"/>
              <w:spacing w:after="120"/>
              <w:jc w:val="left"/>
              <w:rPr>
                <w:b/>
                <w:lang w:val="ru-RU"/>
              </w:rPr>
            </w:pPr>
            <w:r w:rsidRPr="00E55487">
              <w:rPr>
                <w:sz w:val="22"/>
                <w:szCs w:val="22"/>
                <w:lang w:val="ru-RU"/>
              </w:rPr>
              <w:t>Наименование, дата и номер документа, на основании которого выполняются комплексные кадастровые работы:</w:t>
            </w:r>
            <w:r w:rsidR="00BF44C5">
              <w:rPr>
                <w:sz w:val="22"/>
                <w:szCs w:val="22"/>
                <w:lang w:val="ru-RU"/>
              </w:rPr>
              <w:t xml:space="preserve"> </w:t>
            </w:r>
            <w:r w:rsidRPr="00172FF9">
              <w:rPr>
                <w:sz w:val="22"/>
                <w:u w:val="single"/>
                <w:lang w:val="ru-RU"/>
              </w:rPr>
              <w:t>Муниципальный контракт №2 от 26.02.2024</w:t>
            </w:r>
          </w:p>
        </w:tc>
      </w:tr>
      <w:tr w:rsidR="00E55487" w:rsidRPr="004A75A7" w14:paraId="4CF57BEA" w14:textId="77777777" w:rsidTr="00E55487">
        <w:tc>
          <w:tcPr>
            <w:tcW w:w="10206" w:type="dxa"/>
            <w:gridSpan w:val="4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FFA1F8" w14:textId="77777777" w:rsidR="00E55487" w:rsidRPr="00E55487" w:rsidRDefault="00E55487" w:rsidP="006141CF">
            <w:pPr>
              <w:pStyle w:val="a7"/>
              <w:spacing w:before="120" w:after="120"/>
              <w:jc w:val="left"/>
              <w:rPr>
                <w:sz w:val="22"/>
                <w:szCs w:val="22"/>
                <w:lang w:val="ru-RU"/>
              </w:rPr>
            </w:pPr>
            <w:r w:rsidRPr="00FB5EE8">
              <w:rPr>
                <w:b/>
                <w:lang w:val="ru-RU"/>
              </w:rPr>
              <w:t>3. Дата подготовки карты-плана территории</w:t>
            </w:r>
            <w:r w:rsidRPr="00FB5EE8">
              <w:rPr>
                <w:lang w:val="ru-RU"/>
              </w:rPr>
              <w:t>:</w:t>
            </w:r>
            <w:r w:rsidR="00BF44C5">
              <w:rPr>
                <w:lang w:val="ru-RU"/>
              </w:rPr>
              <w:t xml:space="preserve"> </w:t>
            </w:r>
            <w:r w:rsidRPr="00484ED8">
              <w:rPr>
                <w:sz w:val="22"/>
                <w:u w:val="single"/>
                <w:lang w:val="ru-RU"/>
              </w:rPr>
              <w:t>16.04.2024</w:t>
            </w:r>
          </w:p>
        </w:tc>
      </w:tr>
      <w:tr w:rsidR="008D40AA" w:rsidRPr="004A75A7" w14:paraId="14029860" w14:textId="77777777" w:rsidTr="00AE1E33">
        <w:trPr>
          <w:trHeight w:val="432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09F8B2A" w14:textId="77777777" w:rsidR="00AE1E33" w:rsidRPr="00FB5EE8" w:rsidRDefault="00E55487" w:rsidP="00E93000">
            <w:pPr>
              <w:pStyle w:val="a7"/>
              <w:spacing w:before="120" w:after="120"/>
              <w:jc w:val="both"/>
              <w:rPr>
                <w:b/>
                <w:lang w:val="ru-RU"/>
              </w:rPr>
            </w:pPr>
            <w:r w:rsidRPr="00FB5EE8">
              <w:rPr>
                <w:b/>
                <w:lang w:val="ru-RU"/>
              </w:rPr>
              <w:t>4</w:t>
            </w:r>
            <w:r w:rsidR="00997D53" w:rsidRPr="00FB5EE8">
              <w:rPr>
                <w:b/>
                <w:lang w:val="ru-RU"/>
              </w:rPr>
              <w:t xml:space="preserve">. </w:t>
            </w:r>
            <w:r w:rsidRPr="00FB5EE8">
              <w:rPr>
                <w:b/>
                <w:lang w:val="ru-RU"/>
              </w:rPr>
              <w:t>Сведения о заказчике(ах) комплексных кадастровых работ:</w:t>
            </w:r>
          </w:p>
          <w:p w14:paraId="03AA84DB" w14:textId="77777777" w:rsidR="00AE1E33" w:rsidRPr="004F7D2A" w:rsidRDefault="00AE1E33" w:rsidP="00E93000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В отно</w:t>
            </w:r>
            <w:r w:rsidR="00217977">
              <w:rPr>
                <w:rFonts w:ascii="Times New Roman" w:hAnsi="Times New Roman"/>
                <w:b w:val="0"/>
                <w:sz w:val="22"/>
                <w:szCs w:val="22"/>
              </w:rPr>
              <w:t xml:space="preserve">шении юридического лица, органа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местного самоуправления муниципального района, муниципального округа или городского округа либо уполномоченного исполнительного органа государственной </w:t>
            </w: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 xml:space="preserve">власти субъекта Российской Федерации: </w:t>
            </w:r>
          </w:p>
          <w:p w14:paraId="3FB77AAF" w14:textId="77777777" w:rsidR="00AE1E33" w:rsidRPr="00E844BD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полное или сокращенное (в случае, если имеется) наименование:</w:t>
            </w:r>
            <w:r w:rsidR="00BF44C5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C1180D" w:rsidRPr="00C1180D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УПРАВЛЕНИЕ ПО ГРАДОСТРОИТЕЛЬНОЙ ДЕЯТЕЛЬНОСТИ АДМИНИСТРАЦИИ ГОРОДА ПСКОВА, ИНН: 6027065310, ОГРН: 1026000971985</w:t>
            </w:r>
          </w:p>
          <w:p w14:paraId="7CEA6897" w14:textId="77777777"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основной государственный регистрационный номер:</w:t>
            </w:r>
            <w:r w:rsidR="00BF44C5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1026000971985</w:t>
            </w:r>
          </w:p>
          <w:p w14:paraId="47BB61B7" w14:textId="77777777"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идентифика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ционный номер налогоплательщика:</w:t>
            </w:r>
            <w:r w:rsidR="00BF44C5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6027065310</w:t>
            </w:r>
          </w:p>
          <w:p w14:paraId="7AA082DE" w14:textId="77777777" w:rsidR="00AE1E33" w:rsidRPr="004F7D2A" w:rsidRDefault="00AE1E33" w:rsidP="00E93000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В отношении физического лица или представителя физических или юридических лиц:</w:t>
            </w:r>
          </w:p>
          <w:p w14:paraId="7AC9733C" w14:textId="77777777"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фамилия, имя, отчество (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последнее - </w:t>
            </w: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при наличии):</w:t>
            </w:r>
            <w:r w:rsidR="00BF44C5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–</w:t>
            </w:r>
          </w:p>
          <w:p w14:paraId="1D56B6EA" w14:textId="77777777"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страховой номер индивидуального лицевого счета в системе обязат</w:t>
            </w:r>
            <w:r w:rsidR="007F2625">
              <w:rPr>
                <w:rFonts w:ascii="Times New Roman" w:hAnsi="Times New Roman"/>
                <w:b w:val="0"/>
                <w:sz w:val="22"/>
                <w:szCs w:val="22"/>
              </w:rPr>
              <w:t xml:space="preserve">ельного пенсионного страхования </w:t>
            </w: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Российской Федерации (СНИЛС):</w:t>
            </w:r>
            <w:r w:rsidR="00BF44C5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–</w:t>
            </w:r>
          </w:p>
          <w:p w14:paraId="22B3FB10" w14:textId="77777777" w:rsidR="00AE1E33" w:rsidRPr="004F7D2A" w:rsidRDefault="00AE1E33" w:rsidP="00E93000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Наименование и реквизиты документа, подтверждающие полномочия представителя заказчика(ов) комплексных кадастровых работ:</w:t>
            </w:r>
            <w:r w:rsidR="00BF44C5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–</w:t>
            </w:r>
          </w:p>
          <w:p w14:paraId="6DB3564C" w14:textId="77777777" w:rsidR="008D40AA" w:rsidRPr="00E55487" w:rsidRDefault="00AE1E33" w:rsidP="00E93000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</w:rPr>
            </w:pPr>
            <w:r w:rsidRPr="004F7D2A">
              <w:rPr>
                <w:sz w:val="22"/>
                <w:szCs w:val="22"/>
              </w:rPr>
              <w:t>Адрес электронной почты (для направления уведомления о результатах внесения сведений</w:t>
            </w:r>
            <w:r w:rsidR="00C37DD6">
              <w:rPr>
                <w:sz w:val="22"/>
                <w:szCs w:val="22"/>
              </w:rPr>
              <w:t xml:space="preserve"> </w:t>
            </w:r>
            <w:r w:rsidRPr="004F7D2A">
              <w:rPr>
                <w:sz w:val="22"/>
                <w:szCs w:val="22"/>
              </w:rPr>
              <w:t>в Единый государственный реестр недвижимости):</w:t>
            </w:r>
            <w:r w:rsidR="00BF44C5">
              <w:rPr>
                <w:sz w:val="22"/>
                <w:szCs w:val="22"/>
              </w:rPr>
              <w:t xml:space="preserve"> </w:t>
            </w:r>
            <w:r w:rsidRPr="00F26D72">
              <w:rPr>
                <w:sz w:val="22"/>
                <w:u w:val="single"/>
              </w:rPr>
              <w:t>–</w:t>
            </w:r>
          </w:p>
        </w:tc>
      </w:tr>
      <w:tr w:rsidR="00E55487" w:rsidRPr="004A75A7" w14:paraId="35CBD501" w14:textId="77777777" w:rsidTr="00E844BD">
        <w:trPr>
          <w:trHeight w:val="1065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429C4A9B" w14:textId="77777777" w:rsidR="00E844BD" w:rsidRPr="00FB5EE8" w:rsidRDefault="00E93F2A" w:rsidP="00E93000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55487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исполнителе комплексных кадастровых работ</w:t>
            </w:r>
            <w:r w:rsidR="002953A8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00E6EAD6" w14:textId="77777777" w:rsidR="00E55487" w:rsidRPr="004A75A7" w:rsidRDefault="00E844BD" w:rsidP="00E93000">
            <w:pPr>
              <w:pStyle w:val="ConsPlusNonformat"/>
              <w:spacing w:after="1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>Полное или сокращенное (в случае, если имеется) наименование и адрес юридического лица, с которым заключен государственный или муниципальный ко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нтракт либо договор подряда</w:t>
            </w: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 xml:space="preserve"> на выполнение комплексных кадастровых работ: </w:t>
            </w:r>
            <w:r w:rsidRPr="00396072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ООО "ПрофКадастр", 180000, Псковская обл., Псков г, Советская ул, 56/2 д, 1001 пом</w:t>
            </w:r>
          </w:p>
        </w:tc>
      </w:tr>
      <w:tr w:rsidR="00E93F2A" w:rsidRPr="004A75A7" w14:paraId="024C7731" w14:textId="77777777" w:rsidTr="00531425">
        <w:trPr>
          <w:trHeight w:val="358"/>
        </w:trPr>
        <w:tc>
          <w:tcPr>
            <w:tcW w:w="10206" w:type="dxa"/>
            <w:gridSpan w:val="42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67B76938" w14:textId="77777777" w:rsidR="00A309DC" w:rsidRPr="00484ED8" w:rsidRDefault="00567640" w:rsidP="00484ED8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>Фамилия, имя, отчество кадастрового инженера (</w:t>
            </w:r>
            <w:r w:rsidR="00E844BD">
              <w:rPr>
                <w:rFonts w:ascii="Times New Roman" w:hAnsi="Times New Roman" w:cs="Times New Roman"/>
                <w:sz w:val="22"/>
                <w:szCs w:val="22"/>
              </w:rPr>
              <w:t xml:space="preserve">последнее - </w:t>
            </w: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 xml:space="preserve">при наличии): </w:t>
            </w:r>
            <w:r w:rsidRPr="00DC21C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Тихомиров Александр Васильевич</w:t>
            </w:r>
            <w:r w:rsidR="00A309DC">
              <w:rPr>
                <w:rFonts w:ascii="Times New Roman" w:hAnsi="Times New Roman" w:cs="Times New Roman"/>
                <w:sz w:val="22"/>
                <w:szCs w:val="22"/>
              </w:rPr>
              <w:t xml:space="preserve">и основной государственный регистрационный номер кадастрового инженера индивидуального предпринимателя (ОГРНИП): </w:t>
            </w:r>
            <w:r w:rsidR="00484ED8" w:rsidRPr="008015A2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–</w:t>
            </w:r>
          </w:p>
        </w:tc>
      </w:tr>
      <w:tr w:rsidR="00E93F2A" w:rsidRPr="004A75A7" w14:paraId="77899095" w14:textId="77777777" w:rsidTr="00A309DC">
        <w:trPr>
          <w:trHeight w:val="580"/>
        </w:trPr>
        <w:tc>
          <w:tcPr>
            <w:tcW w:w="10206" w:type="dxa"/>
            <w:gridSpan w:val="4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A855137" w14:textId="77777777" w:rsidR="00E93F2A" w:rsidRPr="00CF7B29" w:rsidRDefault="00A309DC" w:rsidP="00E93000">
            <w:pPr>
              <w:pStyle w:val="a6"/>
              <w:spacing w:before="120" w:beforeAutospacing="0" w:after="120"/>
              <w:jc w:val="both"/>
            </w:pPr>
            <w:r w:rsidRPr="00DC21C5">
              <w:rPr>
                <w:sz w:val="22"/>
                <w:szCs w:val="22"/>
              </w:rPr>
              <w:t>Страховой номер индивидуального лицевого счета в системе обязательного пенсионного страхования Российской Федерации (СНИЛС)</w:t>
            </w:r>
            <w:r>
              <w:rPr>
                <w:sz w:val="22"/>
                <w:szCs w:val="22"/>
              </w:rPr>
              <w:t xml:space="preserve"> кадастрового инженера: </w:t>
            </w:r>
            <w:r w:rsidRPr="00B75329">
              <w:rPr>
                <w:sz w:val="22"/>
                <w:szCs w:val="22"/>
                <w:u w:val="single"/>
              </w:rPr>
              <w:t>01314337595</w:t>
            </w:r>
          </w:p>
        </w:tc>
      </w:tr>
      <w:tr w:rsidR="00A309DC" w:rsidRPr="004A75A7" w14:paraId="0F2C490A" w14:textId="77777777" w:rsidTr="00A309DC">
        <w:trPr>
          <w:trHeight w:val="951"/>
        </w:trPr>
        <w:tc>
          <w:tcPr>
            <w:tcW w:w="10206" w:type="dxa"/>
            <w:gridSpan w:val="42"/>
            <w:tcBorders>
              <w:top w:val="sing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737CA0A8" w14:textId="77777777" w:rsidR="00A309DC" w:rsidRPr="00DC21C5" w:rsidRDefault="00A309DC" w:rsidP="007A3863">
            <w:pPr>
              <w:pStyle w:val="a6"/>
              <w:spacing w:before="120" w:beforeAutospacing="0" w:after="120"/>
              <w:jc w:val="both"/>
              <w:rPr>
                <w:sz w:val="22"/>
                <w:szCs w:val="22"/>
              </w:rPr>
            </w:pPr>
            <w:r w:rsidRPr="00DC21C5">
              <w:rPr>
                <w:sz w:val="22"/>
                <w:szCs w:val="22"/>
              </w:rPr>
              <w:t xml:space="preserve">Уникальный </w:t>
            </w:r>
            <w:r w:rsidR="00A21FED">
              <w:rPr>
                <w:sz w:val="22"/>
                <w:szCs w:val="22"/>
              </w:rPr>
              <w:t>реестровый</w:t>
            </w:r>
            <w:r w:rsidRPr="00DC21C5">
              <w:rPr>
                <w:sz w:val="22"/>
                <w:szCs w:val="22"/>
              </w:rPr>
              <w:t xml:space="preserve"> номер </w:t>
            </w:r>
            <w:r w:rsidR="00A21FED">
              <w:rPr>
                <w:sz w:val="22"/>
                <w:szCs w:val="22"/>
              </w:rPr>
              <w:t>кадастрового инженера в реестре</w:t>
            </w:r>
            <w:r w:rsidR="00217977">
              <w:rPr>
                <w:sz w:val="22"/>
                <w:szCs w:val="22"/>
              </w:rPr>
              <w:t xml:space="preserve"> саморегулируемой организации кадастровых </w:t>
            </w:r>
            <w:r w:rsidRPr="00DC21C5">
              <w:rPr>
                <w:sz w:val="22"/>
                <w:szCs w:val="22"/>
              </w:rPr>
              <w:t>инженеров и дата внесения сведений о физическом лице в такой реестр:</w:t>
            </w:r>
            <w:r w:rsidR="00E011FB">
              <w:rPr>
                <w:sz w:val="22"/>
                <w:szCs w:val="22"/>
              </w:rPr>
              <w:t xml:space="preserve"> </w:t>
            </w:r>
            <w:r w:rsidRPr="00DC21C5">
              <w:rPr>
                <w:sz w:val="22"/>
                <w:szCs w:val="22"/>
                <w:u w:val="single"/>
              </w:rPr>
              <w:t>00206,</w:t>
            </w:r>
            <w:r w:rsidR="00365162">
              <w:rPr>
                <w:sz w:val="22"/>
                <w:szCs w:val="22"/>
                <w:u w:val="single"/>
              </w:rPr>
              <w:t xml:space="preserve"> </w:t>
            </w:r>
            <w:r w:rsidRPr="00EC1A3D">
              <w:rPr>
                <w:sz w:val="22"/>
                <w:szCs w:val="22"/>
                <w:u w:val="single"/>
              </w:rPr>
              <w:t>14.02.2012</w:t>
            </w:r>
          </w:p>
        </w:tc>
      </w:tr>
      <w:tr w:rsidR="00E55487" w:rsidRPr="004A75A7" w14:paraId="210232FB" w14:textId="77777777" w:rsidTr="00A309DC">
        <w:trPr>
          <w:trHeight w:val="869"/>
        </w:trPr>
        <w:tc>
          <w:tcPr>
            <w:tcW w:w="10206" w:type="dxa"/>
            <w:gridSpan w:val="42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30FACFCA" w14:textId="77777777" w:rsidR="00E55487" w:rsidRPr="00DC21C5" w:rsidRDefault="00DC21C5" w:rsidP="00E9300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21C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Полное или (в случае, если имеется) сокращенное наименование саморегулируемой организации кадастровых инженеров, членом которой является кадастровый инженер: </w:t>
            </w:r>
            <w:r w:rsidRPr="00DC21C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Ассоциация СРО "ОПКД"</w:t>
            </w:r>
          </w:p>
        </w:tc>
      </w:tr>
      <w:tr w:rsidR="00DC21C5" w:rsidRPr="004A75A7" w14:paraId="4C2FB439" w14:textId="77777777" w:rsidTr="00531425">
        <w:trPr>
          <w:trHeight w:val="358"/>
        </w:trPr>
        <w:tc>
          <w:tcPr>
            <w:tcW w:w="10206" w:type="dxa"/>
            <w:gridSpan w:val="42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6C6A7C4E" w14:textId="77777777" w:rsidR="00DC21C5" w:rsidRPr="00DC21C5" w:rsidRDefault="00A309DC" w:rsidP="00A309DC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К</w:t>
            </w:r>
            <w:r w:rsidR="00DC21C5" w:rsidRPr="00DC21C5">
              <w:rPr>
                <w:rFonts w:ascii="Times New Roman" w:hAnsi="Times New Roman" w:cs="Times New Roman"/>
                <w:sz w:val="22"/>
                <w:szCs w:val="24"/>
              </w:rPr>
              <w:t xml:space="preserve">онтактный телефон: </w:t>
            </w:r>
            <w:r w:rsidR="00DC21C5" w:rsidRPr="00DC21C5">
              <w:rPr>
                <w:rFonts w:ascii="Times New Roman" w:hAnsi="Times New Roman" w:cs="Times New Roman"/>
                <w:sz w:val="22"/>
                <w:szCs w:val="24"/>
                <w:u w:val="single"/>
              </w:rPr>
              <w:t>605-625</w:t>
            </w:r>
          </w:p>
        </w:tc>
      </w:tr>
      <w:tr w:rsidR="00E55487" w:rsidRPr="004A75A7" w14:paraId="71EF8D5C" w14:textId="77777777" w:rsidTr="00531425">
        <w:trPr>
          <w:trHeight w:val="358"/>
        </w:trPr>
        <w:tc>
          <w:tcPr>
            <w:tcW w:w="10206" w:type="dxa"/>
            <w:gridSpan w:val="42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5D21BA29" w14:textId="77777777" w:rsidR="00E55487" w:rsidRPr="00DC21C5" w:rsidRDefault="00DC21C5" w:rsidP="00F35B4A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DC21C5">
              <w:rPr>
                <w:rFonts w:ascii="Times New Roman" w:hAnsi="Times New Roman" w:cs="Times New Roman"/>
                <w:sz w:val="22"/>
                <w:szCs w:val="24"/>
              </w:rPr>
              <w:t xml:space="preserve">Почтовый адрес и адрес электронной почты, по которым осуществляется связь с кадастровым инженером: </w:t>
            </w:r>
            <w:r w:rsidRPr="00DC21C5">
              <w:rPr>
                <w:rFonts w:ascii="Times New Roman" w:hAnsi="Times New Roman" w:cs="Times New Roman"/>
                <w:sz w:val="22"/>
                <w:szCs w:val="24"/>
                <w:u w:val="single"/>
              </w:rPr>
              <w:t>г.Псков, ул.Советская, д.56/2,пом.1001, profkadastr@mail.ru</w:t>
            </w:r>
          </w:p>
        </w:tc>
      </w:tr>
      <w:tr w:rsidR="00E55487" w:rsidRPr="004A75A7" w14:paraId="6EAB5F7A" w14:textId="77777777" w:rsidTr="00F33511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E0EF3CB" w14:textId="77777777" w:rsidR="00E55487" w:rsidRPr="00FB5EE8" w:rsidRDefault="00F33511" w:rsidP="00F1500D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="00C118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документов, использованных при подготовке карты-плана территории</w:t>
            </w:r>
            <w:r w:rsidR="002953A8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3B64B7" w:rsidRPr="004A75A7" w14:paraId="2B899077" w14:textId="77777777" w:rsidTr="00636ABD">
        <w:trPr>
          <w:trHeight w:val="369"/>
        </w:trPr>
        <w:tc>
          <w:tcPr>
            <w:tcW w:w="703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3F7AB605" w14:textId="77777777" w:rsidR="003B64B7" w:rsidRPr="00F33511" w:rsidRDefault="003B64B7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9503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1A5AA77" w14:textId="77777777" w:rsidR="003B64B7" w:rsidRPr="00F33511" w:rsidRDefault="003B64B7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Реквизиты документа</w:t>
            </w:r>
          </w:p>
        </w:tc>
      </w:tr>
      <w:tr w:rsidR="00E93000" w:rsidRPr="004A75A7" w14:paraId="784FDC71" w14:textId="77777777" w:rsidTr="00636ABD">
        <w:trPr>
          <w:trHeight w:val="278"/>
        </w:trPr>
        <w:tc>
          <w:tcPr>
            <w:tcW w:w="703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7FB06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5EE32" w14:textId="77777777" w:rsidR="00E93000" w:rsidRPr="00F33511" w:rsidRDefault="00E93000" w:rsidP="00E9300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</w:t>
            </w:r>
            <w:r w:rsidRPr="00F33511">
              <w:rPr>
                <w:b/>
                <w:sz w:val="22"/>
                <w:szCs w:val="22"/>
              </w:rPr>
              <w:t>ид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FC5E8" w14:textId="77777777" w:rsidR="00E93000" w:rsidRPr="00F33511" w:rsidRDefault="00E93000" w:rsidP="00E9300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</w:t>
            </w:r>
            <w:r w:rsidRPr="00F33511">
              <w:rPr>
                <w:b/>
                <w:sz w:val="22"/>
                <w:szCs w:val="22"/>
              </w:rPr>
              <w:t>ата</w:t>
            </w:r>
          </w:p>
        </w:tc>
        <w:tc>
          <w:tcPr>
            <w:tcW w:w="1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5C01" w14:textId="77777777" w:rsidR="00E93000" w:rsidRPr="00F33511" w:rsidRDefault="00E93000" w:rsidP="00E9300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</w:t>
            </w:r>
            <w:r w:rsidRPr="00F33511">
              <w:rPr>
                <w:b/>
                <w:sz w:val="22"/>
                <w:szCs w:val="22"/>
              </w:rPr>
              <w:t>омер</w:t>
            </w:r>
          </w:p>
        </w:tc>
        <w:tc>
          <w:tcPr>
            <w:tcW w:w="28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E5C9F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</w:t>
            </w: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аименование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173F377" w14:textId="77777777" w:rsidR="00E93000" w:rsidRPr="00DB123C" w:rsidRDefault="00DB123C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123C">
              <w:rPr>
                <w:rFonts w:ascii="Times New Roman" w:hAnsi="Times New Roman" w:cs="Times New Roman"/>
                <w:b/>
                <w:sz w:val="22"/>
                <w:szCs w:val="22"/>
              </w:rPr>
              <w:t>Иные сведения</w:t>
            </w:r>
          </w:p>
        </w:tc>
      </w:tr>
      <w:tr w:rsidR="00E93000" w:rsidRPr="004A75A7" w14:paraId="10168797" w14:textId="77777777" w:rsidTr="00636ABD">
        <w:trPr>
          <w:trHeight w:val="27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8CE71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49466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DF49A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DB959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28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C5969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1BECEF7" w14:textId="77777777" w:rsidR="00E93000" w:rsidRPr="00DB123C" w:rsidRDefault="00DB123C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123C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</w:tr>
      <w:tr w:rsidR="00E93000" w:rsidRPr="004A75A7" w14:paraId="0DE7B0E0" w14:textId="77777777" w:rsidTr="00636ABD">
        <w:trPr>
          <w:trHeight w:val="27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B5C65A1" w14:textId="77777777" w:rsidR="00E93000" w:rsidRPr="004648C9" w:rsidRDefault="00E93000" w:rsidP="00D165D6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648C9">
              <w:rPr>
                <w:sz w:val="22"/>
                <w:szCs w:val="22"/>
              </w:rPr>
              <w:t>1</w:t>
            </w: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2B39DB1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Кадастровый план территории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FB55EBA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10.01.2024</w:t>
            </w:r>
          </w:p>
        </w:tc>
        <w:tc>
          <w:tcPr>
            <w:tcW w:w="1700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BFFCDBA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КУВИ-001/2024-7329129</w:t>
            </w:r>
          </w:p>
        </w:tc>
        <w:tc>
          <w:tcPr>
            <w:tcW w:w="283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F842F55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  <w:lang w:val="en-US"/>
              </w:rPr>
              <w:t>Кадастровый план территории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D18DD1F" w14:textId="77777777" w:rsidR="00E93000" w:rsidRPr="00A62A9E" w:rsidRDefault="00CB275F" w:rsidP="00A62A9E">
            <w:pPr>
              <w:pStyle w:val="a6"/>
              <w:spacing w:before="113" w:beforeAutospacing="0" w:after="113"/>
              <w:rPr>
                <w:lang w:val="en-US"/>
              </w:rPr>
            </w:pPr>
            <w:r w:rsidRPr="00080428">
              <w:rPr>
                <w:sz w:val="22"/>
                <w:szCs w:val="22"/>
                <w:u w:val="single"/>
                <w:lang w:val="en-US"/>
              </w:rPr>
              <w:t>–</w:t>
            </w:r>
          </w:p>
        </w:tc>
      </w:tr>
      <w:tr w:rsidR="00E93000" w:rsidRPr="004A75A7" w14:paraId="56B83760" w14:textId="77777777" w:rsidTr="00636ABD">
        <w:trPr>
          <w:trHeight w:val="27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C794736" w14:textId="77777777" w:rsidR="00E93000" w:rsidRPr="004648C9" w:rsidRDefault="00E93000" w:rsidP="00D165D6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648C9">
              <w:rPr>
                <w:sz w:val="22"/>
                <w:szCs w:val="22"/>
              </w:rPr>
              <w:t>2</w:t>
            </w: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3ADA12F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Иные документы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70D5540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27.10.2022</w:t>
            </w:r>
          </w:p>
        </w:tc>
        <w:tc>
          <w:tcPr>
            <w:tcW w:w="1700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58C5589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1811/180</w:t>
            </w:r>
          </w:p>
        </w:tc>
        <w:tc>
          <w:tcPr>
            <w:tcW w:w="283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3BA4814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  <w:lang w:val="en-US"/>
              </w:rPr>
              <w:t>Выписка о дифференциальных геодезических станциях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C6C02E6" w14:textId="77777777" w:rsidR="00E93000" w:rsidRPr="00A62A9E" w:rsidRDefault="00CB275F" w:rsidP="00A62A9E">
            <w:pPr>
              <w:pStyle w:val="a6"/>
              <w:spacing w:before="113" w:beforeAutospacing="0" w:after="113"/>
              <w:rPr>
                <w:lang w:val="en-US"/>
              </w:rPr>
            </w:pPr>
            <w:r w:rsidRPr="00080428">
              <w:rPr>
                <w:sz w:val="22"/>
                <w:szCs w:val="22"/>
                <w:u w:val="single"/>
                <w:lang w:val="en-US"/>
              </w:rPr>
              <w:t>–</w:t>
            </w:r>
          </w:p>
        </w:tc>
      </w:tr>
      <w:tr w:rsidR="004648C9" w:rsidRPr="004A75A7" w14:paraId="21949DBD" w14:textId="77777777" w:rsidTr="00E0098C">
        <w:trPr>
          <w:trHeight w:val="51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314799" w14:textId="77777777" w:rsidR="004648C9" w:rsidRPr="00FB5EE8" w:rsidRDefault="004648C9" w:rsidP="00E0098C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="00C118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B123C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Пояснения к карте-плану территории</w:t>
            </w: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E0098C" w:rsidRPr="004A75A7" w14:paraId="2DA8816F" w14:textId="77777777" w:rsidTr="00BA5886">
        <w:trPr>
          <w:trHeight w:val="404"/>
        </w:trPr>
        <w:tc>
          <w:tcPr>
            <w:tcW w:w="10206" w:type="dxa"/>
            <w:gridSpan w:val="4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D74178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Настоящий карта-план подготовлен в результате проведения комплексных кадастровых работ в отношении кадастрового квартала 60:27:0140306. Комплексные кадастровые работы проводятся на основании Кадастрового плана территории № КУВИ-001/2023-7329129 от 10.01.2024 г. предоставленного заказчиком Комплексных кадастровых работ.</w:t>
            </w:r>
          </w:p>
          <w:p w14:paraId="49B774E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Комплексные кадастровые работы проводятся на территории муниципального образования «Город Псков» - реестровый номер 60:00-3.1. Данный квартал расположен в территориальной зоне Ж-3 – реестровый номер границы 60:27-7.315, а также в территориальной зоне К – реестровый номер границы 60:27-7.577 согласно Правил землепользования и застройки муниципального образования "Город Псков". На основании Правил землепользования и застройки муниципального образования «Город Псков» предельные минимальные размеры земельных участков в территориальной зоне Ж-3 для земельных участков с видом разрешенного использования «для индивидуального жилищного строительства» 600-1500 кв.м. Правила землепользования и застройки муниципального образования «Город Псков» утверждены решением Псковской городской Думы от 05.12.2013 г. № 795 Об утверждении Правил землепользования и застройки муниципального образования «Город Псков» (Решение Псковской городской думы № 851 от 27.09.2019 г. «О внесении изменений в Решение Псковской городской Думы от 05 декабря 2013 г. N 795 "Об утверждении Правил землепользования и застройки муниципального образования "Город Псков"; Решение Псковской городской думы № 1469 от 12 февраля 2021 года, принято на 47-ой очередной сессии Псковской городской Думы шестого созыва «О внесении изменений в Правила землепользования и застройки муниципального образования «Город Псков», утвержденные Решением Псковской городской Думы от 05.12.2013 № 795). Источник публикации издание "Псковские новости" № 91 от 11.12.2013 г., http://www.pskovgorod.ru</w:t>
            </w:r>
          </w:p>
          <w:p w14:paraId="1E0C9A1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Уточнение местоположения участков, зданий, строений и сооружений производилось в соответствии с Приказом Федеральной службы государственной регистрации, кадастра и </w:t>
            </w: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картографии от 23 октября 2020 г. № П/0393 “Об утверждении требований к точности и методам определения координат характерных точек границ земельного участка, требований к точности и методам определения координат характерных точек контура здания, сооружения или объекта незавершенного строительства на земельном участке, а также требований к определению площади здания, сооружения, помещения, машино-места”.</w:t>
            </w:r>
          </w:p>
          <w:p w14:paraId="6480F5F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Комплексные кадастровые работы проводились в соответствии с Федеральным законом "О кадастровой деятельности" от 24.07.2007 N 221-ФЗ.</w:t>
            </w:r>
          </w:p>
          <w:p w14:paraId="4269F89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 отношении данного квартала поясняю следующее:</w:t>
            </w:r>
          </w:p>
          <w:p w14:paraId="7672F1E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 Объект недвижимости с кадастровым номером 60:27:0140306:40 является обособленным земельным участком входящим в единое землепользование с кадастровым номером 60:27:0000000:7. Не подлежит включению в Карта-план.</w:t>
            </w:r>
          </w:p>
          <w:p w14:paraId="32B803F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Не удалось определить местоположение следующих объектов недвижимости:</w:t>
            </w:r>
          </w:p>
          <w:p w14:paraId="587CDFB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60:27:0140306:62 (объект незавершенного строительства, из него образовался 60:27:0140306:179), 60:27:0140306:83, 60:27:0140306:159 ( в координатах, имеется наложение на объект недвижимости 60:27:0140306:176, в отношении которое исправляется реестровая ошибка в настоящем Карта-плане) , 60:27:0140306:164 (фундамент – отсутствует на местности), 60:27:0140306:174 - возможно из него образовались объекты недвижимости 60:27:0140306:177 и 60:27:0140306:178</w:t>
            </w:r>
          </w:p>
          <w:p w14:paraId="49A03AA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Объекты недвижимости с кадастровыми номерами 60:27:0140306:61, 60:27:0140306:165, 60:27:0140306:292, 60:27:0140306:293, 60:27:0140306:295 являются линейными сооружениями и не подлежат включению в Карта-план.</w:t>
            </w:r>
          </w:p>
          <w:p w14:paraId="22F75FE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Согласно Ст. 34. ГрК РФ «Границы территориальных зоны устанавливаются в том числе с учетом границ земельных участков». Соответственно границы территориальных зон устанавливались с учетом сведений ЕГРН о границах земельных участков. Таким образом при исправлении реестровых ошибок и уточнении границ земельных участков, в рамках проведения комплексных кадастровых работ в отношении кадастрового квартала 60:27:0140325 необходимо исправление границ территориальных зон относительно границ земельных участков согласно настоящему Карта-плану.</w:t>
            </w:r>
          </w:p>
          <w:p w14:paraId="0726FA1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Координаты территориальной зоны 60:27-7.315:</w:t>
            </w:r>
          </w:p>
          <w:p w14:paraId="7D54D74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Контур 1:</w:t>
            </w:r>
          </w:p>
          <w:p w14:paraId="3AD4F02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500536.63 1276551.21</w:t>
            </w:r>
          </w:p>
          <w:p w14:paraId="160EDF9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500523.64 1276556.84</w:t>
            </w:r>
          </w:p>
          <w:p w14:paraId="53A382C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500517.82 1276541.27</w:t>
            </w:r>
          </w:p>
          <w:p w14:paraId="42DC387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500526.33 1276536.45</w:t>
            </w:r>
          </w:p>
          <w:p w14:paraId="156E63C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500518.56 1276520.10</w:t>
            </w:r>
          </w:p>
          <w:p w14:paraId="46F7890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500540.55 1276506.48</w:t>
            </w:r>
          </w:p>
          <w:p w14:paraId="2150144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500530.29 1276491.35</w:t>
            </w:r>
          </w:p>
          <w:p w14:paraId="1825C52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500513.72 1276465.01</w:t>
            </w:r>
          </w:p>
          <w:p w14:paraId="7C08295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500493.30 1276437.02</w:t>
            </w:r>
          </w:p>
          <w:p w14:paraId="60273B8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500491.35 1276433.90</w:t>
            </w:r>
          </w:p>
          <w:p w14:paraId="5C23C88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500488.67 1276435.13</w:t>
            </w:r>
          </w:p>
          <w:p w14:paraId="63D0504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500471.59 1276395.84</w:t>
            </w:r>
          </w:p>
          <w:p w14:paraId="49A5D72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500475.52 1276381.12</w:t>
            </w:r>
          </w:p>
          <w:p w14:paraId="7A3C58B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500477.97 1276373.72</w:t>
            </w:r>
          </w:p>
          <w:p w14:paraId="7825863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500484.60 1276376.00</w:t>
            </w:r>
          </w:p>
          <w:p w14:paraId="529A6B9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500525.00 1276395.00</w:t>
            </w:r>
          </w:p>
          <w:p w14:paraId="091EF6B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500539.10 1276401.20</w:t>
            </w:r>
          </w:p>
          <w:p w14:paraId="03ECC44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500564.86 1276429.05</w:t>
            </w:r>
          </w:p>
          <w:p w14:paraId="2D325E7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500683.30 1276557.10</w:t>
            </w:r>
          </w:p>
          <w:p w14:paraId="005EB51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500690.30 1276565.30</w:t>
            </w:r>
          </w:p>
          <w:p w14:paraId="4C557C6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500719.30 1276598.80</w:t>
            </w:r>
          </w:p>
          <w:p w14:paraId="069382B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500686.31 1276636.61</w:t>
            </w:r>
          </w:p>
          <w:p w14:paraId="6409BCC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500679.50 1276631.50</w:t>
            </w:r>
          </w:p>
          <w:p w14:paraId="649B2D0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500674.35 1276627.73</w:t>
            </w:r>
          </w:p>
          <w:p w14:paraId="301A40A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500674.41 1276627.37</w:t>
            </w:r>
          </w:p>
          <w:p w14:paraId="7A2E1BF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500666.41 1276621.56</w:t>
            </w:r>
          </w:p>
          <w:p w14:paraId="55F44E9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500663.30 1276618.77</w:t>
            </w:r>
          </w:p>
          <w:p w14:paraId="1876D73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500661.60 1276620.18</w:t>
            </w:r>
          </w:p>
          <w:p w14:paraId="2229FCF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500658.56 1276616.53</w:t>
            </w:r>
          </w:p>
          <w:p w14:paraId="3FDB6AB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500657.37 1276617.64</w:t>
            </w:r>
          </w:p>
          <w:p w14:paraId="5F9A1BD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500645.37 1276603.78</w:t>
            </w:r>
          </w:p>
          <w:p w14:paraId="362BD34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500643.66 1276601.74</w:t>
            </w:r>
          </w:p>
          <w:p w14:paraId="4A54935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500634.06 1276590.32</w:t>
            </w:r>
          </w:p>
          <w:p w14:paraId="29A5874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500635.34 1276589.11</w:t>
            </w:r>
          </w:p>
          <w:p w14:paraId="4E43E01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500633.72 1276587.01</w:t>
            </w:r>
          </w:p>
          <w:p w14:paraId="1CF8099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500632.24 1276588.23</w:t>
            </w:r>
          </w:p>
          <w:p w14:paraId="7295247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500625.55 1276580.33</w:t>
            </w:r>
          </w:p>
          <w:p w14:paraId="5EA5136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500623.56 1276582.54</w:t>
            </w:r>
          </w:p>
          <w:p w14:paraId="7DE5D0A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500608.37 1276565.65</w:t>
            </w:r>
          </w:p>
          <w:p w14:paraId="74824AA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500588.33 1276583.36</w:t>
            </w:r>
          </w:p>
          <w:p w14:paraId="45775E5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500583.21 1276589.35</w:t>
            </w:r>
          </w:p>
          <w:p w14:paraId="0F6BB9F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500584.07 1276590.17</w:t>
            </w:r>
          </w:p>
          <w:p w14:paraId="32CA7B6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500571.24 1276605.30</w:t>
            </w:r>
          </w:p>
          <w:p w14:paraId="1CECA7C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500564.45 1276602.79</w:t>
            </w:r>
          </w:p>
          <w:p w14:paraId="3DED988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500562.77 1276606.08</w:t>
            </w:r>
          </w:p>
          <w:p w14:paraId="5F01F41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500556.71 1276604.61</w:t>
            </w:r>
          </w:p>
          <w:p w14:paraId="68FF2B1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500554.70 1276602.22</w:t>
            </w:r>
          </w:p>
          <w:p w14:paraId="2026004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500548.16 1276601.08</w:t>
            </w:r>
          </w:p>
          <w:p w14:paraId="6CE5909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500546.49 1276586.66</w:t>
            </w:r>
          </w:p>
          <w:p w14:paraId="3DE8C0C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500536.63 1276551.21</w:t>
            </w:r>
          </w:p>
          <w:p w14:paraId="2539717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Контур 2:</w:t>
            </w:r>
          </w:p>
          <w:p w14:paraId="27C362F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499814.90 1276105.80</w:t>
            </w:r>
          </w:p>
          <w:p w14:paraId="0DB7503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499870.10 1276121.80</w:t>
            </w:r>
          </w:p>
          <w:p w14:paraId="4C8CAB8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499921.00 1276140.60</w:t>
            </w:r>
          </w:p>
          <w:p w14:paraId="4B9CAB8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499942.69 1276154.84</w:t>
            </w:r>
          </w:p>
          <w:p w14:paraId="546CA22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500015.20 1276205.10</w:t>
            </w:r>
          </w:p>
          <w:p w14:paraId="6695524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500030.40 1276213.70</w:t>
            </w:r>
          </w:p>
          <w:p w14:paraId="09839DF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500102.30 1276254.50</w:t>
            </w:r>
          </w:p>
          <w:p w14:paraId="195074A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500162.80 1276276.20</w:t>
            </w:r>
          </w:p>
          <w:p w14:paraId="3E974B8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500209.00 1276284.80</w:t>
            </w:r>
          </w:p>
          <w:p w14:paraId="4D38A03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500307.60 1276309.90</w:t>
            </w:r>
          </w:p>
          <w:p w14:paraId="1066CCE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500356.28 1276326.33</w:t>
            </w:r>
          </w:p>
          <w:p w14:paraId="52CF5D8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500400.30 1276341.20</w:t>
            </w:r>
          </w:p>
          <w:p w14:paraId="784328C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500461.02 1276367.90</w:t>
            </w:r>
          </w:p>
          <w:p w14:paraId="4380515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500460.20 1276376.33</w:t>
            </w:r>
          </w:p>
          <w:p w14:paraId="2CBDDBA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500453.84 1276398.53</w:t>
            </w:r>
          </w:p>
          <w:p w14:paraId="0AA0C6C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500458.65 1276399.13</w:t>
            </w:r>
          </w:p>
          <w:p w14:paraId="54F7693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500459.76 1276429.06</w:t>
            </w:r>
          </w:p>
          <w:p w14:paraId="328CF69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500456.08 1276428.95</w:t>
            </w:r>
          </w:p>
          <w:p w14:paraId="64DBF55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500456.82 1276441.16</w:t>
            </w:r>
          </w:p>
          <w:p w14:paraId="6560BEB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500458.40 1276443.21</w:t>
            </w:r>
          </w:p>
          <w:p w14:paraId="4B81225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500456.51 1276451.20</w:t>
            </w:r>
          </w:p>
          <w:p w14:paraId="340FFFE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500476.69 1276473.29</w:t>
            </w:r>
          </w:p>
          <w:p w14:paraId="64D8607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500502.83 1276508.95</w:t>
            </w:r>
          </w:p>
          <w:p w14:paraId="5BFA57A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500506.74 1276514.54</w:t>
            </w:r>
          </w:p>
          <w:p w14:paraId="2E017D0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500510.28 1276530.76</w:t>
            </w:r>
          </w:p>
          <w:p w14:paraId="0A25795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500512.93 1276544.64</w:t>
            </w:r>
          </w:p>
          <w:p w14:paraId="5AABC5C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500516.06 1276560.19</w:t>
            </w:r>
          </w:p>
          <w:p w14:paraId="0ACE793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500518.32 1276576.72</w:t>
            </w:r>
          </w:p>
          <w:p w14:paraId="2E0C453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500520.82 1276605.03</w:t>
            </w:r>
          </w:p>
          <w:p w14:paraId="27C7FE7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500519.21 1276609.86</w:t>
            </w:r>
          </w:p>
          <w:p w14:paraId="3E7ABB0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500500.83 1276622.67</w:t>
            </w:r>
          </w:p>
          <w:p w14:paraId="0565EF8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500499.67 1276622.39</w:t>
            </w:r>
          </w:p>
          <w:p w14:paraId="32A3152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500497.78 1276628.69</w:t>
            </w:r>
          </w:p>
          <w:p w14:paraId="356ECCA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500481.78 1276645.93</w:t>
            </w:r>
          </w:p>
          <w:p w14:paraId="76AE4D4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500473.24 1276659.81</w:t>
            </w:r>
          </w:p>
          <w:p w14:paraId="17D78D7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500470.48 1276659.27</w:t>
            </w:r>
          </w:p>
          <w:p w14:paraId="435BAF1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500461.91 1276656.87</w:t>
            </w:r>
          </w:p>
          <w:p w14:paraId="2F5874B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500459.80 1276665.51</w:t>
            </w:r>
          </w:p>
          <w:p w14:paraId="6F82AA9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500454.80 1276680.03</w:t>
            </w:r>
          </w:p>
          <w:p w14:paraId="02D7EE8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500453.06 1276680.08</w:t>
            </w:r>
          </w:p>
          <w:p w14:paraId="30E5777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500452.11 1276684.87</w:t>
            </w:r>
          </w:p>
          <w:p w14:paraId="6E242D2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500451.00 1276690.17</w:t>
            </w:r>
          </w:p>
          <w:p w14:paraId="7CE6033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500438.33 1276685.04</w:t>
            </w:r>
          </w:p>
          <w:p w14:paraId="1F1750F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500437.58 1276686.37</w:t>
            </w:r>
          </w:p>
          <w:p w14:paraId="5C890B4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500435.19 1276685.44</w:t>
            </w:r>
          </w:p>
          <w:p w14:paraId="1082D24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500434.69 1276686.59</w:t>
            </w:r>
          </w:p>
          <w:p w14:paraId="05C9B0B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500433.28 1276686.03</w:t>
            </w:r>
          </w:p>
          <w:p w14:paraId="258CCB1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500415.17 1276679.30</w:t>
            </w:r>
          </w:p>
          <w:p w14:paraId="2558528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500411.55 1276678.37</w:t>
            </w:r>
          </w:p>
          <w:p w14:paraId="4862D3B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500413.90 1276665.60</w:t>
            </w:r>
          </w:p>
          <w:p w14:paraId="1261090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500420.30 1276639.10</w:t>
            </w:r>
          </w:p>
          <w:p w14:paraId="2FA4C49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500428.30 1276608.60</w:t>
            </w:r>
          </w:p>
          <w:p w14:paraId="5F1777C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500435.70 1276580.60</w:t>
            </w:r>
          </w:p>
          <w:p w14:paraId="225BD93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500436.20 1276564.20</w:t>
            </w:r>
          </w:p>
          <w:p w14:paraId="38A9532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500434.80 1276555.10</w:t>
            </w:r>
          </w:p>
          <w:p w14:paraId="52E8954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500431.60 1276536.10</w:t>
            </w:r>
          </w:p>
          <w:p w14:paraId="3FB48E6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500413.40 1276490.10</w:t>
            </w:r>
          </w:p>
          <w:p w14:paraId="0CC7E0A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500411.30 1276471.60</w:t>
            </w:r>
          </w:p>
          <w:p w14:paraId="6B03563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500410.90 1276428.30</w:t>
            </w:r>
          </w:p>
          <w:p w14:paraId="7A0E6D9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500404.90 1276400.80</w:t>
            </w:r>
          </w:p>
          <w:p w14:paraId="16901BB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500280.70 1276380.80</w:t>
            </w:r>
          </w:p>
          <w:p w14:paraId="31851DA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500151.40 1276358.40</w:t>
            </w:r>
          </w:p>
          <w:p w14:paraId="5ACFF43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500106.65 1276342.83</w:t>
            </w:r>
          </w:p>
          <w:p w14:paraId="76D8228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500105.19 1276347.26</w:t>
            </w:r>
          </w:p>
          <w:p w14:paraId="5CB1018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500096.02 1276368.64</w:t>
            </w:r>
          </w:p>
          <w:p w14:paraId="0D95C27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500090.54 1276383.09</w:t>
            </w:r>
          </w:p>
          <w:p w14:paraId="4551F7D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500084.52 1276406.79</w:t>
            </w:r>
          </w:p>
          <w:p w14:paraId="749DDE2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500062.92 1276406.89</w:t>
            </w:r>
          </w:p>
          <w:p w14:paraId="676153D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500040.47 1276461.95</w:t>
            </w:r>
          </w:p>
          <w:p w14:paraId="1BDA43B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500024.85 1276455.16</w:t>
            </w:r>
          </w:p>
          <w:p w14:paraId="1F655AF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500020.26 1276454.48</w:t>
            </w:r>
          </w:p>
          <w:p w14:paraId="0E5F7D2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499977.30 1276461.60</w:t>
            </w:r>
          </w:p>
          <w:p w14:paraId="0050858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499974.00 1276461.50</w:t>
            </w:r>
          </w:p>
          <w:p w14:paraId="2C1F4F6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499946.90 1276337.60</w:t>
            </w:r>
          </w:p>
          <w:p w14:paraId="4836079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499941.20 1276315.70</w:t>
            </w:r>
          </w:p>
          <w:p w14:paraId="5BCD5C8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499923.00 1276329.40</w:t>
            </w:r>
          </w:p>
          <w:p w14:paraId="7062B35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499909.30 1276344.80</w:t>
            </w:r>
          </w:p>
          <w:p w14:paraId="1587728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499887.23 1276367.76</w:t>
            </w:r>
          </w:p>
          <w:p w14:paraId="0840FE4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499838.36 1276471.51</w:t>
            </w:r>
          </w:p>
          <w:p w14:paraId="4068D3B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499795.78 1276441.94</w:t>
            </w:r>
          </w:p>
          <w:p w14:paraId="108E39F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499779.90 1276430.80</w:t>
            </w:r>
          </w:p>
          <w:p w14:paraId="3B51AA1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499712.10 1276387.90</w:t>
            </w:r>
          </w:p>
          <w:p w14:paraId="46F62E0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499665.80 1276357.70</w:t>
            </w:r>
          </w:p>
          <w:p w14:paraId="6D4FE8C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499658.73 1276358.43</w:t>
            </w:r>
          </w:p>
          <w:p w14:paraId="2DA2034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499653.48 1276364.79</w:t>
            </w:r>
          </w:p>
          <w:p w14:paraId="3B6433F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499650.91 1276367.91</w:t>
            </w:r>
          </w:p>
          <w:p w14:paraId="0E2AC35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499641.28 1276379.58</w:t>
            </w:r>
          </w:p>
          <w:p w14:paraId="1995431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499618.68 1276406.96</w:t>
            </w:r>
          </w:p>
          <w:p w14:paraId="0E3C8D3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499614.80 1276404.18</w:t>
            </w:r>
          </w:p>
          <w:p w14:paraId="440192F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499589.84 1276381.57</w:t>
            </w:r>
          </w:p>
          <w:p w14:paraId="0B6F61A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499582.12 1276373.89</w:t>
            </w:r>
          </w:p>
          <w:p w14:paraId="4B02E4D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499534.20 1276428.40</w:t>
            </w:r>
          </w:p>
          <w:p w14:paraId="4910FDE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499521.35 1276416.48</w:t>
            </w:r>
          </w:p>
          <w:p w14:paraId="2BE8F71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499472.36 1276375.80</w:t>
            </w:r>
          </w:p>
          <w:p w14:paraId="235CBA8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499498.85 1276343.95</w:t>
            </w:r>
          </w:p>
          <w:p w14:paraId="376B855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499502.62 1276347.28</w:t>
            </w:r>
          </w:p>
          <w:p w14:paraId="32E7F17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499517.41 1276331.58</w:t>
            </w:r>
          </w:p>
          <w:p w14:paraId="072824C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499522.15 1276335.16</w:t>
            </w:r>
          </w:p>
          <w:p w14:paraId="2A187E8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499529.35 1276332.91</w:t>
            </w:r>
          </w:p>
          <w:p w14:paraId="08BAC16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499607.46 1276244.78</w:t>
            </w:r>
          </w:p>
          <w:p w14:paraId="7F9A8DB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499586.53 1276225.95</w:t>
            </w:r>
          </w:p>
          <w:p w14:paraId="673C9F7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499590.01 1276221.51</w:t>
            </w:r>
          </w:p>
          <w:p w14:paraId="1BBF8D2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499578.93 1276211.83</w:t>
            </w:r>
          </w:p>
          <w:p w14:paraId="1E96C59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499634.63 1276153.75</w:t>
            </w:r>
          </w:p>
          <w:p w14:paraId="19281DE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499731.03 1276054.95</w:t>
            </w:r>
          </w:p>
          <w:p w14:paraId="3311240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499814.90 1276105.80</w:t>
            </w:r>
          </w:p>
          <w:p w14:paraId="339F0D7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Координаты территориальной зоны 60:27-7.577:</w:t>
            </w:r>
          </w:p>
          <w:p w14:paraId="77D42C3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500658.56 1276616.53</w:t>
            </w:r>
          </w:p>
          <w:p w14:paraId="21B0938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500661.60 1276620.18</w:t>
            </w:r>
          </w:p>
          <w:p w14:paraId="0E190E7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500663.30 1276618.77</w:t>
            </w:r>
          </w:p>
          <w:p w14:paraId="724BE1C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500666.41 1276621.56</w:t>
            </w:r>
          </w:p>
          <w:p w14:paraId="6422BD7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500674.41 1276627.37</w:t>
            </w:r>
          </w:p>
          <w:p w14:paraId="23CB03B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500674.35 1276627.73</w:t>
            </w:r>
          </w:p>
          <w:p w14:paraId="3E59CDD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500679.50 1276631.50</w:t>
            </w:r>
          </w:p>
          <w:p w14:paraId="163A3C1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500686.31 1276636.61</w:t>
            </w:r>
          </w:p>
          <w:p w14:paraId="53213FA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500659.12 1276667.44</w:t>
            </w:r>
          </w:p>
          <w:p w14:paraId="3D9329E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500653.66 1276662.50</w:t>
            </w:r>
          </w:p>
          <w:p w14:paraId="51BB6D0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500649.13 1276658.77</w:t>
            </w:r>
          </w:p>
          <w:p w14:paraId="1E52141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500648.36 1276658.11</w:t>
            </w:r>
          </w:p>
          <w:p w14:paraId="4DD95D7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500638.72 1276650.10</w:t>
            </w:r>
          </w:p>
          <w:p w14:paraId="26E3976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500624.37 1276646.52</w:t>
            </w:r>
          </w:p>
          <w:p w14:paraId="0433A62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500597.27 1276669.34</w:t>
            </w:r>
          </w:p>
          <w:p w14:paraId="4C7A034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500588.59 1276675.77</w:t>
            </w:r>
          </w:p>
          <w:p w14:paraId="7FDD98B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500585.80 1276677.83</w:t>
            </w:r>
          </w:p>
          <w:p w14:paraId="73383BA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500585.48 1276678.07</w:t>
            </w:r>
          </w:p>
          <w:p w14:paraId="4F5494A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500581.76 1276680.83</w:t>
            </w:r>
          </w:p>
          <w:p w14:paraId="7AD7028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500607.60 1276698.49</w:t>
            </w:r>
          </w:p>
          <w:p w14:paraId="2588388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500606.74 1276699.59</w:t>
            </w:r>
          </w:p>
          <w:p w14:paraId="75EC695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500612.88 1276704.05</w:t>
            </w:r>
          </w:p>
          <w:p w14:paraId="0991ABC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500614.69 1276704.97</w:t>
            </w:r>
          </w:p>
          <w:p w14:paraId="34770F3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500616.08 1276705.64</w:t>
            </w:r>
          </w:p>
          <w:p w14:paraId="568F6D5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500622.50 1276710.55</w:t>
            </w:r>
          </w:p>
          <w:p w14:paraId="5763BEC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500571.20 1276777.50</w:t>
            </w:r>
          </w:p>
          <w:p w14:paraId="289B06B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500566.24 1276773.53</w:t>
            </w:r>
          </w:p>
          <w:p w14:paraId="5E5DE20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500560.88 1276769.27</w:t>
            </w:r>
          </w:p>
          <w:p w14:paraId="52B4822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500560.30 1276769.99</w:t>
            </w:r>
          </w:p>
          <w:p w14:paraId="71F0FB2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500552.02 1276763.48</w:t>
            </w:r>
          </w:p>
          <w:p w14:paraId="44E13A0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500538.39 1276780.85</w:t>
            </w:r>
          </w:p>
          <w:p w14:paraId="0F7CE7D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500546.60 1276787.39</w:t>
            </w:r>
          </w:p>
          <w:p w14:paraId="45D77BF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500546.45 1276787.59</w:t>
            </w:r>
          </w:p>
          <w:p w14:paraId="76BAE66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500549.95 1276790.17</w:t>
            </w:r>
          </w:p>
          <w:p w14:paraId="7B24ED8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500556.13 1276795.18</w:t>
            </w:r>
          </w:p>
          <w:p w14:paraId="52BA440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500514.50 1276843.30</w:t>
            </w:r>
          </w:p>
          <w:p w14:paraId="4ED028C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500484.00 1276818.70</w:t>
            </w:r>
          </w:p>
          <w:p w14:paraId="22B9B75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500434.05 1276780.96</w:t>
            </w:r>
          </w:p>
          <w:p w14:paraId="49BB0B9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500437.23 1276775.32</w:t>
            </w:r>
          </w:p>
          <w:p w14:paraId="27B7DC1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500446.24 1276759.75</w:t>
            </w:r>
          </w:p>
          <w:p w14:paraId="5384634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500464.90 1276732.94</w:t>
            </w:r>
          </w:p>
          <w:p w14:paraId="18E2A39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500489.60 1276701.18</w:t>
            </w:r>
          </w:p>
          <w:p w14:paraId="49A9D1A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500531.56 1276646.66</w:t>
            </w:r>
          </w:p>
          <w:p w14:paraId="12DD0E0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500523.14 1276640.93</w:t>
            </w:r>
          </w:p>
          <w:p w14:paraId="456FB68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500517.29 1276635.34</w:t>
            </w:r>
          </w:p>
          <w:p w14:paraId="69BB05C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500531.46 1276615.80</w:t>
            </w:r>
          </w:p>
          <w:p w14:paraId="46DA8DB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500543.22 1276601.69</w:t>
            </w:r>
          </w:p>
          <w:p w14:paraId="497BBC8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500554.47 1276602.18</w:t>
            </w:r>
          </w:p>
          <w:p w14:paraId="2AFCB4C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500556.71 1276604.61</w:t>
            </w:r>
          </w:p>
          <w:p w14:paraId="3BB0FEE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500562.77 1276606.08</w:t>
            </w:r>
          </w:p>
          <w:p w14:paraId="1030BDD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500564.45 1276602.79</w:t>
            </w:r>
          </w:p>
          <w:p w14:paraId="38F0931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500571.24 1276605.30</w:t>
            </w:r>
          </w:p>
          <w:p w14:paraId="0048927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500584.07 1276590.17</w:t>
            </w:r>
          </w:p>
          <w:p w14:paraId="7B28557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500583.22 1276589.36</w:t>
            </w:r>
          </w:p>
          <w:p w14:paraId="5562CB4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500588.33 1276583.36</w:t>
            </w:r>
          </w:p>
          <w:p w14:paraId="4A1E764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500608.37 1276565.65</w:t>
            </w:r>
          </w:p>
          <w:p w14:paraId="0DAC872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500623.56 1276582.54</w:t>
            </w:r>
          </w:p>
          <w:p w14:paraId="2ECA3C6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500625.55 1276580.33</w:t>
            </w:r>
          </w:p>
          <w:p w14:paraId="1F7B6B8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500632.24 1276588.23</w:t>
            </w:r>
          </w:p>
          <w:p w14:paraId="5CD99B9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500633.72 1276587.01</w:t>
            </w:r>
          </w:p>
          <w:p w14:paraId="2332155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500635.34 1276589.11</w:t>
            </w:r>
          </w:p>
          <w:p w14:paraId="53699A9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500634.06 1276590.32</w:t>
            </w:r>
          </w:p>
          <w:p w14:paraId="155DB4C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500643.66 1276601.74</w:t>
            </w:r>
          </w:p>
          <w:p w14:paraId="46EE240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500645.37 1276603.78</w:t>
            </w:r>
          </w:p>
          <w:p w14:paraId="38E89DD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500657.37 1276617.64</w:t>
            </w:r>
          </w:p>
          <w:p w14:paraId="4EFC52F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500658.56 1276616.53</w:t>
            </w:r>
          </w:p>
          <w:p w14:paraId="4108A6D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Координаты территориальной зоны 60:27-7.89</w:t>
            </w:r>
          </w:p>
          <w:p w14:paraId="03F5C51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500461.02 1276367.90</w:t>
            </w:r>
          </w:p>
          <w:p w14:paraId="06972A0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500477.97 1276373.72</w:t>
            </w:r>
          </w:p>
          <w:p w14:paraId="7032F44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500475.52 1276381.12</w:t>
            </w:r>
          </w:p>
          <w:p w14:paraId="6DD21D0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500471.59 1276395.84</w:t>
            </w:r>
          </w:p>
          <w:p w14:paraId="30B1BD9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500488.67 1276435.13</w:t>
            </w:r>
          </w:p>
          <w:p w14:paraId="2DC2138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500491.35 1276433.90</w:t>
            </w:r>
          </w:p>
          <w:p w14:paraId="09750B0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500493.30 1276437.02</w:t>
            </w:r>
          </w:p>
          <w:p w14:paraId="6A35AAB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500513.72 1276465.01</w:t>
            </w:r>
          </w:p>
          <w:p w14:paraId="27E41DA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500530.29 1276491.35</w:t>
            </w:r>
          </w:p>
          <w:p w14:paraId="755184D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500540.55 1276506.48</w:t>
            </w:r>
          </w:p>
          <w:p w14:paraId="53617C9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500518.56 1276520.10</w:t>
            </w:r>
          </w:p>
          <w:p w14:paraId="5DF5F3C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500526.33 1276536.45</w:t>
            </w:r>
          </w:p>
          <w:p w14:paraId="3F96700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500517.82 1276541.27</w:t>
            </w:r>
          </w:p>
          <w:p w14:paraId="0954F97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500523.64 1276556.84</w:t>
            </w:r>
          </w:p>
          <w:p w14:paraId="1BF2144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500523.93 1276556.71</w:t>
            </w:r>
          </w:p>
          <w:p w14:paraId="3101CD4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500524.26 1276557.56</w:t>
            </w:r>
          </w:p>
          <w:p w14:paraId="2D2CE79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500536.65 1276551.26</w:t>
            </w:r>
          </w:p>
          <w:p w14:paraId="2EBCB08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500546.49 1276586.66</w:t>
            </w:r>
          </w:p>
          <w:p w14:paraId="17CCA80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500548.16 1276601.08</w:t>
            </w:r>
          </w:p>
          <w:p w14:paraId="2157A40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500547.27 1276601.87</w:t>
            </w:r>
          </w:p>
          <w:p w14:paraId="3A3BBDC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500543.22 1276601.69</w:t>
            </w:r>
          </w:p>
          <w:p w14:paraId="20ECB8C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500531.46 1276615.80</w:t>
            </w:r>
          </w:p>
          <w:p w14:paraId="3479DF0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500518.07 1276634.27</w:t>
            </w:r>
          </w:p>
          <w:p w14:paraId="426DA12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500500.83 1276622.67</w:t>
            </w:r>
          </w:p>
          <w:p w14:paraId="02CC22F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500519.21 1276609.86</w:t>
            </w:r>
          </w:p>
          <w:p w14:paraId="6C65663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500520.82 1276605.03</w:t>
            </w:r>
          </w:p>
          <w:p w14:paraId="090F570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500518.32 1276576.72</w:t>
            </w:r>
          </w:p>
          <w:p w14:paraId="2C8B5D1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500516.06 1276560.19</w:t>
            </w:r>
          </w:p>
          <w:p w14:paraId="797E631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500512.93 1276544.64</w:t>
            </w:r>
          </w:p>
          <w:p w14:paraId="00AC443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500510.28 1276530.76</w:t>
            </w:r>
          </w:p>
          <w:p w14:paraId="6BC2E51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500506.74 1276514.54</w:t>
            </w:r>
          </w:p>
          <w:p w14:paraId="2EDBE37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500502.83 1276508.95</w:t>
            </w:r>
          </w:p>
          <w:p w14:paraId="44B273D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500476.69 1276473.29</w:t>
            </w:r>
          </w:p>
          <w:p w14:paraId="0D130BF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500456.51 1276451.20</w:t>
            </w:r>
          </w:p>
          <w:p w14:paraId="2EBF158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500458.40 1276443.21</w:t>
            </w:r>
          </w:p>
          <w:p w14:paraId="73A93C6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500456.82 1276441.16</w:t>
            </w:r>
          </w:p>
          <w:p w14:paraId="3E7FE26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500456.08 1276428.95</w:t>
            </w:r>
          </w:p>
          <w:p w14:paraId="4B1DB4A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500459.76 1276429.06</w:t>
            </w:r>
          </w:p>
          <w:p w14:paraId="4DA7603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500458.65 1276399.13</w:t>
            </w:r>
          </w:p>
          <w:p w14:paraId="29226AF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500453.84 1276398.53</w:t>
            </w:r>
          </w:p>
          <w:p w14:paraId="286DF81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500460.20 1276376.33</w:t>
            </w:r>
          </w:p>
          <w:p w14:paraId="1DD3885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500461.02 1276367.90</w:t>
            </w:r>
          </w:p>
          <w:p w14:paraId="5721258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 рамках комплексных кадастровых работ в отношении кадастрового квартала: уточнено 3 земельных участка и 33 объектов капитального строительства, исправлены реестровые ошибки в отношении 20 земельных участков и 1 объекта капитального строительства.</w:t>
            </w:r>
          </w:p>
        </w:tc>
      </w:tr>
      <w:tr w:rsidR="00F33511" w:rsidRPr="004A75A7" w14:paraId="514EB960" w14:textId="77777777" w:rsidTr="002953A8">
        <w:trPr>
          <w:trHeight w:val="29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47A4250" w14:textId="77777777" w:rsidR="00AC245B" w:rsidRPr="00AC245B" w:rsidRDefault="004648C9" w:rsidP="00DE69F5">
            <w:pPr>
              <w:pStyle w:val="ConsPlusNonformat"/>
              <w:spacing w:before="120" w:after="12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22EAF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Сведения о пунктах геодезической </w:t>
            </w:r>
            <w:r w:rsidR="002953A8" w:rsidRPr="00E22EAF">
              <w:rPr>
                <w:rFonts w:ascii="Times New Roman" w:hAnsi="Times New Roman" w:cs="Times New Roman"/>
                <w:b/>
                <w:sz w:val="24"/>
              </w:rPr>
              <w:t>сети</w:t>
            </w:r>
            <w:r w:rsidR="0021797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2953A8" w:rsidRPr="00E22EAF">
              <w:rPr>
                <w:rFonts w:ascii="Times New Roman" w:hAnsi="Times New Roman" w:cs="Times New Roman"/>
                <w:b/>
                <w:sz w:val="24"/>
              </w:rPr>
              <w:t>и средствах</w:t>
            </w:r>
            <w:r w:rsidRPr="00E22EAF">
              <w:rPr>
                <w:rFonts w:ascii="Times New Roman" w:hAnsi="Times New Roman" w:cs="Times New Roman"/>
                <w:b/>
                <w:sz w:val="24"/>
              </w:rPr>
              <w:t xml:space="preserve"> измерений</w:t>
            </w:r>
          </w:p>
        </w:tc>
      </w:tr>
      <w:tr w:rsidR="002953A8" w:rsidRPr="004A75A7" w14:paraId="79EC3B93" w14:textId="77777777" w:rsidTr="002953A8">
        <w:trPr>
          <w:trHeight w:val="158"/>
        </w:trPr>
        <w:tc>
          <w:tcPr>
            <w:tcW w:w="10206" w:type="dxa"/>
            <w:gridSpan w:val="4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42A6832" w14:textId="77777777" w:rsidR="002953A8" w:rsidRDefault="002953A8" w:rsidP="000D17D3">
            <w:pPr>
              <w:pStyle w:val="ConsPlusNonformat"/>
              <w:numPr>
                <w:ilvl w:val="0"/>
                <w:numId w:val="47"/>
              </w:numPr>
              <w:spacing w:before="120" w:after="120"/>
              <w:ind w:left="318" w:hanging="284"/>
              <w:rPr>
                <w:rFonts w:ascii="Times New Roman" w:hAnsi="Times New Roman" w:cs="Times New Roman"/>
                <w:b/>
              </w:rPr>
            </w:pPr>
            <w:r w:rsidRPr="00E22EAF">
              <w:rPr>
                <w:rFonts w:ascii="Times New Roman" w:hAnsi="Times New Roman" w:cs="Times New Roman"/>
                <w:b/>
                <w:sz w:val="22"/>
              </w:rPr>
              <w:t>Сведения о пунктах геодезической сети:</w:t>
            </w:r>
          </w:p>
        </w:tc>
      </w:tr>
      <w:tr w:rsidR="00D52202" w:rsidRPr="00F13182" w14:paraId="205F961E" w14:textId="77777777" w:rsidTr="00636ABD">
        <w:trPr>
          <w:trHeight w:val="617"/>
        </w:trPr>
        <w:tc>
          <w:tcPr>
            <w:tcW w:w="703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B66871" w14:textId="77777777" w:rsidR="00D52202" w:rsidRPr="00F13182" w:rsidRDefault="00D52202" w:rsidP="00A6428F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п/п</w:t>
            </w:r>
          </w:p>
        </w:tc>
        <w:tc>
          <w:tcPr>
            <w:tcW w:w="114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1A293" w14:textId="77777777" w:rsidR="00D52202" w:rsidRPr="00AC245B" w:rsidRDefault="00D52202" w:rsidP="00A6428F">
            <w:pPr>
              <w:pStyle w:val="ConsPlusNonforma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>Вид</w:t>
            </w:r>
          </w:p>
          <w:p w14:paraId="5B56AE0D" w14:textId="77777777" w:rsidR="00D52202" w:rsidRPr="00F13182" w:rsidRDefault="00D52202" w:rsidP="00A642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>геодезической сети</w:t>
            </w:r>
          </w:p>
        </w:tc>
        <w:tc>
          <w:tcPr>
            <w:tcW w:w="131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021F5" w14:textId="77777777" w:rsidR="00D52202" w:rsidRPr="001C1D5A" w:rsidRDefault="00D52202" w:rsidP="00636ABD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Название пункта </w:t>
            </w:r>
            <w:r w:rsidR="00636AB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геодезической сети и </w:t>
            </w: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>тип знака</w:t>
            </w:r>
          </w:p>
        </w:tc>
        <w:tc>
          <w:tcPr>
            <w:tcW w:w="123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89CC" w14:textId="77777777" w:rsidR="00D52202" w:rsidRPr="00D52202" w:rsidRDefault="00D52202" w:rsidP="00A6428F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координат пункта геодезической сети</w:t>
            </w:r>
          </w:p>
        </w:tc>
        <w:tc>
          <w:tcPr>
            <w:tcW w:w="212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CA301F" w14:textId="77777777" w:rsidR="00D52202" w:rsidRPr="00F13182" w:rsidRDefault="00D52202" w:rsidP="00A6428F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Координаты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пункта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, м</w:t>
            </w:r>
          </w:p>
        </w:tc>
        <w:tc>
          <w:tcPr>
            <w:tcW w:w="36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A50D5F" w14:textId="77777777" w:rsidR="00D52202" w:rsidRPr="00A9191B" w:rsidRDefault="00D52202" w:rsidP="00A6428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Дата обследования</w:t>
            </w:r>
          </w:p>
          <w:p w14:paraId="59FED5DE" w14:textId="77777777" w:rsidR="00D52202" w:rsidRPr="00060B11" w:rsidRDefault="00D52202" w:rsidP="00A6428F">
            <w:pPr>
              <w:pStyle w:val="ConsPlusNonformat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60B11">
              <w:rPr>
                <w:rFonts w:ascii="Times New Roman" w:hAnsi="Times New Roman" w:cs="Times New Roman"/>
                <w:b/>
                <w:sz w:val="22"/>
                <w:szCs w:val="22"/>
              </w:rPr>
              <w:t>26.03.2024</w:t>
            </w:r>
          </w:p>
        </w:tc>
      </w:tr>
      <w:tr w:rsidR="00D52202" w:rsidRPr="00F13182" w14:paraId="4A1B3470" w14:textId="77777777" w:rsidTr="00636ABD">
        <w:trPr>
          <w:trHeight w:val="303"/>
        </w:trPr>
        <w:tc>
          <w:tcPr>
            <w:tcW w:w="703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EC907" w14:textId="77777777" w:rsidR="00D5220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4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2D9FF" w14:textId="77777777" w:rsidR="00D52202" w:rsidRPr="00AC245B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1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1FE46" w14:textId="77777777" w:rsidR="00D52202" w:rsidRPr="00AC245B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3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4C030" w14:textId="77777777" w:rsidR="00D52202" w:rsidRPr="00AC245B" w:rsidRDefault="00D52202" w:rsidP="00AC245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29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DB579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6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27BA18" w14:textId="77777777" w:rsidR="00D52202" w:rsidRPr="00EF31F8" w:rsidRDefault="00D52202" w:rsidP="00A6428F">
            <w:pPr>
              <w:pStyle w:val="ConsPlusNonformat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Сведения о состоянии</w:t>
            </w:r>
          </w:p>
        </w:tc>
      </w:tr>
      <w:tr w:rsidR="00D52202" w:rsidRPr="00F13182" w14:paraId="3951AD6D" w14:textId="77777777" w:rsidTr="00770A3A">
        <w:trPr>
          <w:trHeight w:val="199"/>
        </w:trPr>
        <w:tc>
          <w:tcPr>
            <w:tcW w:w="703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78123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4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1C406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1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A0FBD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3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AC5B6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FC14A" w14:textId="77777777" w:rsidR="00D52202" w:rsidRPr="00F13182" w:rsidRDefault="00D52202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X</w:t>
            </w:r>
          </w:p>
        </w:tc>
        <w:tc>
          <w:tcPr>
            <w:tcW w:w="1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71C7B" w14:textId="77777777" w:rsidR="00D52202" w:rsidRPr="00F13182" w:rsidRDefault="00D52202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Y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C8A67" w14:textId="77777777" w:rsidR="00D52202" w:rsidRPr="00EF31F8" w:rsidRDefault="00D52202" w:rsidP="00770A3A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31F8">
              <w:rPr>
                <w:rFonts w:ascii="Times New Roman" w:hAnsi="Times New Roman" w:cs="Times New Roman"/>
                <w:b/>
                <w:sz w:val="22"/>
                <w:szCs w:val="22"/>
              </w:rPr>
              <w:t>наружного знака пункта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66497" w14:textId="77777777" w:rsidR="00D52202" w:rsidRPr="00EF31F8" w:rsidRDefault="00D52202" w:rsidP="00770A3A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31F8">
              <w:rPr>
                <w:rFonts w:ascii="Times New Roman" w:hAnsi="Times New Roman" w:cs="Times New Roman"/>
                <w:b/>
                <w:sz w:val="22"/>
                <w:szCs w:val="22"/>
              </w:rPr>
              <w:t>центра пункта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CDC028" w14:textId="77777777" w:rsidR="00D52202" w:rsidRPr="00EF31F8" w:rsidRDefault="00A6428F" w:rsidP="00770A3A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м</w:t>
            </w:r>
            <w:r w:rsidR="00D52202" w:rsidRPr="00EF31F8">
              <w:rPr>
                <w:rFonts w:ascii="Times New Roman" w:hAnsi="Times New Roman" w:cs="Times New Roman"/>
                <w:b/>
                <w:sz w:val="22"/>
                <w:szCs w:val="22"/>
              </w:rPr>
              <w:t>арки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центра</w:t>
            </w:r>
            <w:r w:rsidR="00D5220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пункта</w:t>
            </w:r>
          </w:p>
        </w:tc>
      </w:tr>
      <w:tr w:rsidR="00636ABD" w:rsidRPr="00F13182" w14:paraId="5ABA27BE" w14:textId="77777777" w:rsidTr="00636ABD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701D9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E8DBE" w14:textId="77777777" w:rsidR="00636ABD" w:rsidRPr="00636ABD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0766E" w14:textId="77777777" w:rsidR="00636ABD" w:rsidRPr="00636ABD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2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C53F2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1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D39AB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5</w:t>
            </w:r>
          </w:p>
        </w:tc>
        <w:tc>
          <w:tcPr>
            <w:tcW w:w="1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A04EE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6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BCD99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7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B08DE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5BFD0CC" w14:textId="77777777" w:rsidR="00636ABD" w:rsidRPr="00636ABD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</w:tr>
      <w:tr w:rsidR="00D52202" w:rsidRPr="004A75A7" w14:paraId="1CEE6D1A" w14:textId="77777777" w:rsidTr="00636ABD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938F66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FAB1" w14:textId="77777777" w:rsidR="00D52202" w:rsidRPr="00B75329" w:rsidRDefault="00D52202" w:rsidP="000B5C41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Отсутствует,</w:t>
            </w:r>
          </w:p>
        </w:tc>
        <w:tc>
          <w:tcPr>
            <w:tcW w:w="1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E52CE" w14:textId="77777777" w:rsidR="00D52202" w:rsidRPr="00B75329" w:rsidRDefault="00D52202" w:rsidP="000B5C41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PSKV (Псков), ДГС, центр Б, Сеть дифференциальных геодезических станций</w:t>
            </w:r>
          </w:p>
        </w:tc>
        <w:tc>
          <w:tcPr>
            <w:tcW w:w="12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A85E" w14:textId="77777777" w:rsidR="006318C3" w:rsidRPr="006318C3" w:rsidRDefault="006318C3" w:rsidP="006318C3">
            <w:pPr>
              <w:spacing w:before="120" w:after="120"/>
              <w:jc w:val="center"/>
              <w:rPr>
                <w:sz w:val="22"/>
                <w:u w:val="single"/>
              </w:rPr>
            </w:pPr>
            <w:r w:rsidRPr="006B4080">
              <w:rPr>
                <w:sz w:val="22"/>
                <w:szCs w:val="22"/>
                <w:lang w:val="en-US"/>
              </w:rPr>
              <w:t>тип знака отсутствует</w:t>
            </w:r>
          </w:p>
          <w:p w14:paraId="3386D79F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AAE73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499152.10</w:t>
            </w:r>
          </w:p>
        </w:tc>
        <w:tc>
          <w:tcPr>
            <w:tcW w:w="1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5AC0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1273059.54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63F1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не обнаружен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01FD9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не обнаружен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D26EB8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не обнаружен</w:t>
            </w:r>
          </w:p>
        </w:tc>
      </w:tr>
      <w:tr w:rsidR="003B64B7" w:rsidRPr="00F13182" w14:paraId="77A7BA13" w14:textId="77777777" w:rsidTr="0057753C">
        <w:trPr>
          <w:trHeight w:val="413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1DC3346" w14:textId="77777777" w:rsidR="003B64B7" w:rsidRPr="00FB5EE8" w:rsidRDefault="00B862FE" w:rsidP="00B862FE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57753C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использованных средствах измерений</w:t>
            </w:r>
            <w:r w:rsidR="0054745C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</w:tr>
      <w:tr w:rsidR="003B64B7" w:rsidRPr="00F13182" w14:paraId="4CBFC336" w14:textId="77777777" w:rsidTr="005C5C3E">
        <w:trPr>
          <w:trHeight w:val="966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9A6D34" w14:textId="77777777" w:rsidR="003B64B7" w:rsidRPr="00B862FE" w:rsidRDefault="003B64B7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п/п</w:t>
            </w:r>
          </w:p>
        </w:tc>
        <w:tc>
          <w:tcPr>
            <w:tcW w:w="33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C4FDC" w14:textId="77777777" w:rsidR="003B64B7" w:rsidRPr="00F13182" w:rsidRDefault="003B64B7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</w:t>
            </w:r>
            <w:r w:rsidR="0010057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и обозначение типа средства измерений -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прибора (инструмента, аппаратуры)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0A163" w14:textId="77777777" w:rsidR="003B64B7" w:rsidRPr="00F13182" w:rsidRDefault="0057753C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753C">
              <w:rPr>
                <w:rFonts w:ascii="Times New Roman" w:hAnsi="Times New Roman" w:cs="Times New Roman"/>
                <w:b/>
                <w:sz w:val="22"/>
                <w:szCs w:val="22"/>
              </w:rPr>
              <w:t>Заводской или серийный номер средства измерений</w:t>
            </w:r>
          </w:p>
        </w:tc>
        <w:tc>
          <w:tcPr>
            <w:tcW w:w="39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EC0D1B" w14:textId="77777777" w:rsidR="003B64B7" w:rsidRPr="00F13182" w:rsidRDefault="003B64B7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Реквизиты свидетельства о поверке прибора (инструмента, аппаратуры)</w:t>
            </w:r>
            <w:r w:rsidR="0021797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57753C" w:rsidRPr="0057753C">
              <w:rPr>
                <w:rFonts w:ascii="Times New Roman" w:hAnsi="Times New Roman" w:cs="Times New Roman"/>
                <w:b/>
                <w:sz w:val="22"/>
                <w:szCs w:val="22"/>
              </w:rPr>
              <w:t>и</w:t>
            </w:r>
            <w:r w:rsidR="0021797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57753C" w:rsidRPr="0057753C">
              <w:rPr>
                <w:rFonts w:ascii="Times New Roman" w:hAnsi="Times New Roman" w:cs="Times New Roman"/>
                <w:b/>
                <w:sz w:val="22"/>
                <w:szCs w:val="22"/>
              </w:rPr>
              <w:t>(или) срок действия поверки</w:t>
            </w:r>
          </w:p>
        </w:tc>
      </w:tr>
      <w:tr w:rsidR="00E55487" w:rsidRPr="00F13182" w14:paraId="0434F22F" w14:textId="77777777" w:rsidTr="00636ABD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0D8F0" w14:textId="77777777"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33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F65B9" w14:textId="77777777"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E51D5" w14:textId="77777777"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39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F463A3C" w14:textId="77777777"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4</w:t>
            </w:r>
          </w:p>
        </w:tc>
      </w:tr>
      <w:tr w:rsidR="00E55487" w:rsidRPr="004A75A7" w14:paraId="79862A47" w14:textId="77777777" w:rsidTr="005C5C3E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E3B9524" w14:textId="77777777" w:rsidR="00E55487" w:rsidRPr="0057753C" w:rsidRDefault="00E55487" w:rsidP="0010057B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</w:rPr>
              <w:t>1</w:t>
            </w:r>
          </w:p>
        </w:tc>
        <w:tc>
          <w:tcPr>
            <w:tcW w:w="3392" w:type="dxa"/>
            <w:gridSpan w:val="1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ED57C64" w14:textId="77777777" w:rsidR="00E55487" w:rsidRPr="0057753C" w:rsidRDefault="00E55487" w:rsidP="0010057B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  <w:lang w:val="en-US"/>
              </w:rPr>
              <w:t>Аппаратура геодезическая спутниковая EFT M3 PLUS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F11DAF9" w14:textId="77777777" w:rsidR="00E55487" w:rsidRPr="00C44C4F" w:rsidRDefault="00334845" w:rsidP="00C44C4F">
            <w:pPr>
              <w:rPr>
                <w:sz w:val="22"/>
                <w:szCs w:val="22"/>
              </w:rPr>
            </w:pPr>
            <w:r w:rsidRPr="00C44C4F">
              <w:rPr>
                <w:sz w:val="22"/>
                <w:szCs w:val="22"/>
              </w:rPr>
              <w:t>WG13828167</w:t>
            </w:r>
          </w:p>
        </w:tc>
        <w:tc>
          <w:tcPr>
            <w:tcW w:w="3981" w:type="dxa"/>
            <w:gridSpan w:val="1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B0A69B6" w14:textId="77777777" w:rsidR="00E55487" w:rsidRPr="0057753C" w:rsidRDefault="00E55487" w:rsidP="0010057B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  <w:lang w:val="en-US"/>
              </w:rPr>
              <w:t>№ С-ГСХ/12-12-2023/301457631, действительно до 11.12.2024 г.</w:t>
            </w:r>
          </w:p>
        </w:tc>
      </w:tr>
      <w:tr w:rsidR="00E55487" w:rsidRPr="004A75A7" w14:paraId="65374D88" w14:textId="77777777" w:rsidTr="005C5C3E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B10EAB8" w14:textId="77777777" w:rsidR="00E55487" w:rsidRPr="0057753C" w:rsidRDefault="00E55487" w:rsidP="0010057B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</w:rPr>
              <w:t>2</w:t>
            </w:r>
          </w:p>
        </w:tc>
        <w:tc>
          <w:tcPr>
            <w:tcW w:w="3392" w:type="dxa"/>
            <w:gridSpan w:val="1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3095150" w14:textId="77777777" w:rsidR="00E55487" w:rsidRPr="0057753C" w:rsidRDefault="00E55487" w:rsidP="0010057B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  <w:lang w:val="en-US"/>
              </w:rPr>
              <w:t>Комплекс наземного слежения, приема и обработки сигналов ГНСС EFT RS1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78133F1" w14:textId="77777777" w:rsidR="00E55487" w:rsidRPr="00C44C4F" w:rsidRDefault="00334845" w:rsidP="00C44C4F">
            <w:pPr>
              <w:rPr>
                <w:sz w:val="22"/>
                <w:szCs w:val="22"/>
              </w:rPr>
            </w:pPr>
            <w:r w:rsidRPr="00C44C4F">
              <w:rPr>
                <w:sz w:val="22"/>
                <w:szCs w:val="22"/>
              </w:rPr>
              <w:t>RS1-2014-043</w:t>
            </w:r>
          </w:p>
        </w:tc>
        <w:tc>
          <w:tcPr>
            <w:tcW w:w="3981" w:type="dxa"/>
            <w:gridSpan w:val="1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2B28224" w14:textId="77777777" w:rsidR="00E55487" w:rsidRPr="0057753C" w:rsidRDefault="00E55487" w:rsidP="0010057B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  <w:lang w:val="en-US"/>
              </w:rPr>
              <w:t>№С-ГСХ/27-10-2023/290283738, действительно до 26.10.2024 г.</w:t>
            </w:r>
          </w:p>
        </w:tc>
      </w:tr>
      <w:tr w:rsidR="00035E0C" w:rsidRPr="00EB43A2" w14:paraId="27BB7DB2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A64BED" w14:textId="77777777" w:rsidR="00035E0C" w:rsidRPr="00EB43A2" w:rsidRDefault="00D97902" w:rsidP="00C67830">
            <w:pPr>
              <w:tabs>
                <w:tab w:val="left" w:pos="2885"/>
              </w:tabs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EB43A2">
              <w:rPr>
                <w:b/>
                <w:sz w:val="28"/>
                <w:szCs w:val="28"/>
              </w:rPr>
              <w:t>Сведения об уточняемых земельных участках</w:t>
            </w:r>
          </w:p>
        </w:tc>
      </w:tr>
      <w:tr w:rsidR="008D40AA" w:rsidRPr="00EB43A2" w14:paraId="315D78E8" w14:textId="77777777" w:rsidTr="008F4E28">
        <w:trPr>
          <w:trHeight w:val="65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5ED1CAC9" w14:textId="77777777" w:rsidR="00D97902" w:rsidRPr="00E30EC3" w:rsidRDefault="00D97902" w:rsidP="00133EDB">
            <w:pPr>
              <w:pStyle w:val="a7"/>
              <w:spacing w:before="120"/>
              <w:jc w:val="both"/>
              <w:rPr>
                <w:u w:val="single"/>
              </w:rPr>
            </w:pPr>
            <w:r w:rsidRPr="00EB43A2">
              <w:rPr>
                <w:b/>
              </w:rPr>
              <w:t>1. Сведе</w:t>
            </w:r>
            <w:r>
              <w:rPr>
                <w:b/>
              </w:rPr>
              <w:t>ния о характерных точках границ</w:t>
            </w:r>
            <w:r w:rsidRPr="00EB43A2">
              <w:rPr>
                <w:b/>
              </w:rPr>
              <w:t xml:space="preserve"> уточняемого земельного участка с кадастровым номером</w:t>
            </w:r>
            <w:r w:rsidRPr="002E77F1">
              <w:rPr>
                <w:b/>
              </w:rPr>
              <w:t xml:space="preserve"> </w:t>
            </w:r>
            <w:r w:rsidRPr="002E77F1">
              <w:rPr>
                <w:u w:val="single"/>
              </w:rPr>
              <w:t>60:27:0140306:24</w:t>
            </w:r>
          </w:p>
        </w:tc>
      </w:tr>
      <w:tr w:rsidR="00105FDF" w:rsidRPr="00EB43A2" w14:paraId="19D98336" w14:textId="77777777" w:rsidTr="00A868BD">
        <w:trPr>
          <w:trHeight w:val="255"/>
        </w:trPr>
        <w:tc>
          <w:tcPr>
            <w:tcW w:w="6521" w:type="dxa"/>
            <w:gridSpan w:val="33"/>
            <w:tcBorders>
              <w:top w:val="single" w:sz="4" w:space="0" w:color="FFFFFF" w:themeColor="background1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69F427BB" w14:textId="77777777" w:rsidR="00D97902" w:rsidRPr="003603C1" w:rsidRDefault="00D97902" w:rsidP="00713DB9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  </w:t>
            </w:r>
            <w:r>
              <w:rPr>
                <w:b/>
              </w:rPr>
              <w:t>С</w:t>
            </w:r>
            <w:r>
              <w:rPr>
                <w:b/>
              </w:rPr>
              <w:t xml:space="preserve">истема координат </w:t>
            </w:r>
            <w:r w:rsidRPr="00232BA7">
              <w:rPr>
                <w:u w:val="single"/>
              </w:rPr>
              <w:t>МСК-60, зона 1</w:t>
            </w:r>
          </w:p>
        </w:tc>
        <w:tc>
          <w:tcPr>
            <w:tcW w:w="3685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6A52DC3" w14:textId="77777777" w:rsidR="00D97902" w:rsidRPr="00A868BD" w:rsidRDefault="00D97902" w:rsidP="00713DB9">
            <w:pPr>
              <w:spacing w:before="120" w:after="120"/>
              <w:jc w:val="both"/>
              <w:rPr>
                <w:b/>
              </w:rPr>
            </w:pPr>
            <w:r w:rsidRPr="00A868BD">
              <w:rPr>
                <w:b/>
              </w:rPr>
              <w:t>Зона №</w:t>
            </w:r>
            <w:r w:rsidRPr="00A868BD">
              <w:rPr>
                <w:lang w:val="en-US"/>
              </w:rPr>
              <w:t xml:space="preserve"> </w:t>
            </w:r>
            <w:r w:rsidRPr="00A868BD">
              <w:rPr>
                <w:u w:val="single"/>
                <w:lang w:val="en-US"/>
              </w:rPr>
              <w:t>1</w:t>
            </w:r>
          </w:p>
        </w:tc>
      </w:tr>
      <w:tr w:rsidR="000333FE" w:rsidRPr="008417BF" w14:paraId="573ACE88" w14:textId="77777777" w:rsidTr="00A868BD">
        <w:trPr>
          <w:trHeight w:val="473"/>
        </w:trPr>
        <w:tc>
          <w:tcPr>
            <w:tcW w:w="1260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88B5B46" w14:textId="77777777" w:rsidR="00D97902" w:rsidRPr="008417BF" w:rsidRDefault="00D97902" w:rsidP="008F4E2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70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7029" w14:textId="77777777" w:rsidR="00D97902" w:rsidRPr="008417BF" w:rsidRDefault="00D97902" w:rsidP="008417BF">
            <w:pPr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55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90A5AB" w14:textId="77777777" w:rsidR="00D97902" w:rsidRPr="008417BF" w:rsidRDefault="00D97902" w:rsidP="008F4E2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12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30639D" w14:textId="77777777" w:rsidR="00D97902" w:rsidRPr="00A9191B" w:rsidRDefault="00D97902" w:rsidP="00CD0C58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</w:t>
            </w:r>
          </w:p>
          <w:p w14:paraId="226A7DB7" w14:textId="77777777" w:rsidR="00D97902" w:rsidRPr="008417BF" w:rsidRDefault="00D97902" w:rsidP="00CD0C58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с подставленными</w:t>
            </w:r>
            <w:r>
              <w:rPr>
                <w:b/>
                <w:sz w:val="22"/>
                <w:szCs w:val="22"/>
              </w:rPr>
              <w:br/>
            </w:r>
            <w:r w:rsidRPr="00A9191B"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A9191B">
              <w:rPr>
                <w:b/>
                <w:sz w:val="22"/>
                <w:szCs w:val="22"/>
              </w:rPr>
              <w:br/>
            </w:r>
            <w:r w:rsidRPr="00A9191B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5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659CBC" w14:textId="77777777" w:rsidR="00D97902" w:rsidRPr="00E35930" w:rsidRDefault="00D97902" w:rsidP="008F4E28">
            <w:pPr>
              <w:spacing w:before="120" w:after="120"/>
              <w:jc w:val="center"/>
              <w:rPr>
                <w:b/>
                <w:sz w:val="22"/>
                <w:szCs w:val="22"/>
                <w:highlight w:val="yellow"/>
              </w:rPr>
            </w:pPr>
            <w:r w:rsidRPr="000333FE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0333FE" w:rsidRPr="008417BF" w14:paraId="29DF9591" w14:textId="77777777" w:rsidTr="00A868BD">
        <w:trPr>
          <w:trHeight w:val="1673"/>
        </w:trPr>
        <w:tc>
          <w:tcPr>
            <w:tcW w:w="1260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6122960" w14:textId="77777777" w:rsidR="00D97902" w:rsidRPr="008417BF" w:rsidRDefault="00D97902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05EB" w14:textId="77777777" w:rsidR="00D97902" w:rsidRPr="008417BF" w:rsidRDefault="00D97902" w:rsidP="00EA34D1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содержа</w:t>
            </w:r>
            <w:r>
              <w:rPr>
                <w:b/>
                <w:sz w:val="22"/>
                <w:szCs w:val="22"/>
              </w:rPr>
              <w:t>тся</w:t>
            </w:r>
            <w:r w:rsidRPr="00A9191B">
              <w:rPr>
                <w:b/>
                <w:sz w:val="22"/>
                <w:szCs w:val="22"/>
              </w:rPr>
              <w:br/>
              <w:t>в Едином государственном реестре недвижимости</w:t>
            </w:r>
          </w:p>
        </w:tc>
        <w:tc>
          <w:tcPr>
            <w:tcW w:w="170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51CB22" w14:textId="77777777" w:rsidR="00D97902" w:rsidRPr="008417BF" w:rsidRDefault="00D97902" w:rsidP="0075433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A9191B">
              <w:rPr>
                <w:b/>
                <w:sz w:val="22"/>
                <w:szCs w:val="22"/>
              </w:rPr>
              <w:t xml:space="preserve"> в </w:t>
            </w:r>
            <w:r>
              <w:rPr>
                <w:b/>
                <w:sz w:val="22"/>
                <w:szCs w:val="22"/>
              </w:rPr>
              <w:t>результате</w:t>
            </w:r>
            <w:r w:rsidRPr="00A9191B">
              <w:rPr>
                <w:b/>
                <w:sz w:val="22"/>
                <w:szCs w:val="22"/>
              </w:rPr>
              <w:t xml:space="preserve"> выполнения комплексных кадастровых работ</w:t>
            </w:r>
          </w:p>
        </w:tc>
        <w:tc>
          <w:tcPr>
            <w:tcW w:w="1559" w:type="dxa"/>
            <w:gridSpan w:val="7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EAAB1F" w14:textId="77777777" w:rsidR="00D97902" w:rsidRPr="008417BF" w:rsidRDefault="00D97902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B3B7F3" w14:textId="77777777" w:rsidR="00D97902" w:rsidRPr="008417BF" w:rsidRDefault="00D97902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CA4D081" w14:textId="77777777" w:rsidR="00D97902" w:rsidRPr="00E35930" w:rsidRDefault="00D97902" w:rsidP="008F4E28">
            <w:pPr>
              <w:spacing w:before="120" w:after="120"/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0333FE" w:rsidRPr="00EB43A2" w14:paraId="21C4117F" w14:textId="77777777" w:rsidTr="00A868BD">
        <w:trPr>
          <w:trHeight w:val="971"/>
        </w:trPr>
        <w:tc>
          <w:tcPr>
            <w:tcW w:w="1260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9B811" w14:textId="77777777" w:rsidR="00D97902" w:rsidRPr="00EB43A2" w:rsidRDefault="00D97902" w:rsidP="00EB43A2">
            <w:pPr>
              <w:pStyle w:val="a7"/>
              <w:ind w:left="-52" w:right="-66"/>
              <w:rPr>
                <w:b/>
                <w:sz w:val="22"/>
                <w:szCs w:val="22"/>
              </w:rPr>
            </w:pP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163B" w14:textId="77777777" w:rsidR="00D97902" w:rsidRPr="00EB43A2" w:rsidRDefault="00D97902" w:rsidP="008F4E28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C95CD" w14:textId="77777777" w:rsidR="00D97902" w:rsidRPr="00EB43A2" w:rsidRDefault="00D97902" w:rsidP="008F4E28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B998A" w14:textId="77777777" w:rsidR="00D97902" w:rsidRPr="00EB43A2" w:rsidRDefault="00D97902" w:rsidP="008F4E28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023A" w14:textId="77777777" w:rsidR="00D97902" w:rsidRPr="00EB43A2" w:rsidRDefault="00D97902" w:rsidP="008F4E28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55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82AB0" w14:textId="77777777" w:rsidR="00D97902" w:rsidRPr="00EB43A2" w:rsidRDefault="00D97902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A5D96" w14:textId="77777777" w:rsidR="00D97902" w:rsidRPr="00EB43A2" w:rsidRDefault="00D97902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0F4FE14" w14:textId="77777777" w:rsidR="00D97902" w:rsidRPr="00E35930" w:rsidRDefault="00D97902" w:rsidP="008F4E28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0333FE" w:rsidRPr="00EB43A2" w14:paraId="4326B832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00BFA" w14:textId="77777777" w:rsidR="00D97902" w:rsidRPr="00EB43A2" w:rsidRDefault="00D97902" w:rsidP="008F4E28">
            <w:pPr>
              <w:pStyle w:val="a7"/>
              <w:spacing w:before="120" w:after="120"/>
              <w:ind w:left="-51" w:right="-68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863AB" w14:textId="77777777" w:rsidR="00D97902" w:rsidRPr="00EB43A2" w:rsidRDefault="00D97902" w:rsidP="008F4E28">
            <w:pPr>
              <w:pStyle w:val="a7"/>
              <w:spacing w:before="120" w:after="120"/>
              <w:ind w:left="-74" w:right="-45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55B0" w14:textId="77777777" w:rsidR="00D97902" w:rsidRPr="00EB43A2" w:rsidRDefault="00D97902" w:rsidP="008F4E28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80E1D" w14:textId="77777777" w:rsidR="00D97902" w:rsidRPr="00EB43A2" w:rsidRDefault="00D97902" w:rsidP="008F4E28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24BD2" w14:textId="77777777" w:rsidR="00D97902" w:rsidRPr="00EB43A2" w:rsidRDefault="00D97902" w:rsidP="008F4E28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3969A" w14:textId="77777777" w:rsidR="00D97902" w:rsidRPr="00EB43A2" w:rsidRDefault="00D97902" w:rsidP="008F4E28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54737" w14:textId="77777777" w:rsidR="00D97902" w:rsidRPr="005B4FA1" w:rsidRDefault="00D97902" w:rsidP="008F4E28">
            <w:pPr>
              <w:pStyle w:val="a7"/>
              <w:spacing w:before="120" w:after="120"/>
              <w:ind w:left="-108" w:right="-108"/>
              <w:contextualSpacing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B4A0ECD" w14:textId="77777777" w:rsidR="00D97902" w:rsidRPr="005B4FA1" w:rsidRDefault="00D97902" w:rsidP="008F4E28">
            <w:pPr>
              <w:pStyle w:val="a7"/>
              <w:spacing w:before="120" w:after="120"/>
              <w:ind w:right="-108"/>
              <w:contextualSpacing w:val="0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</w:tr>
      <w:tr w:rsidR="000333FE" w:rsidRPr="00590258" w14:paraId="65635899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753B51" w14:textId="77777777" w:rsidR="00D97902" w:rsidRPr="00590258" w:rsidRDefault="00D97902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н203У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17483" w14:textId="77777777" w:rsidR="00D97902" w:rsidRPr="00590258" w:rsidRDefault="00D9790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F7027" w14:textId="77777777" w:rsidR="00D97902" w:rsidRPr="00590258" w:rsidRDefault="00D9790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E423D" w14:textId="77777777" w:rsidR="00D97902" w:rsidRDefault="00D97902" w:rsidP="008F4E28">
            <w:pPr>
              <w:spacing w:before="120" w:after="120"/>
            </w:pPr>
            <w:r w:rsidRPr="009067AB">
              <w:rPr>
                <w:lang w:val="en-US"/>
              </w:rPr>
              <w:t>500605.10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FEF3C" w14:textId="77777777" w:rsidR="00D97902" w:rsidRDefault="00D97902" w:rsidP="008F4E28">
            <w:pPr>
              <w:spacing w:before="120" w:after="120"/>
            </w:pPr>
            <w:r w:rsidRPr="009067AB">
              <w:rPr>
                <w:lang w:val="en-US"/>
              </w:rPr>
              <w:t>1276559.99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998CE" w14:textId="77777777" w:rsidR="00D97902" w:rsidRPr="00737280" w:rsidRDefault="00D97902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7DFAA" w14:textId="77777777" w:rsidR="00D97902" w:rsidRPr="00737280" w:rsidRDefault="00D97902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1C6BE1" w14:textId="77777777" w:rsidR="00D97902" w:rsidRPr="000333FE" w:rsidRDefault="00D97902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212094D0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4AD8D3" w14:textId="77777777" w:rsidR="00D97902" w:rsidRPr="00590258" w:rsidRDefault="00D97902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н204У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CD810" w14:textId="77777777" w:rsidR="00D97902" w:rsidRPr="00590258" w:rsidRDefault="00D9790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9CD9C" w14:textId="77777777" w:rsidR="00D97902" w:rsidRPr="00590258" w:rsidRDefault="00D9790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18D72" w14:textId="77777777" w:rsidR="00D97902" w:rsidRDefault="00D97902" w:rsidP="008F4E28">
            <w:pPr>
              <w:spacing w:before="120" w:after="120"/>
            </w:pPr>
            <w:r w:rsidRPr="009067AB">
              <w:rPr>
                <w:lang w:val="en-US"/>
              </w:rPr>
              <w:t>500601.92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C3BF5" w14:textId="77777777" w:rsidR="00D97902" w:rsidRDefault="00D97902" w:rsidP="008F4E28">
            <w:pPr>
              <w:spacing w:before="120" w:after="120"/>
            </w:pPr>
            <w:r w:rsidRPr="009067AB">
              <w:rPr>
                <w:lang w:val="en-US"/>
              </w:rPr>
              <w:t>1276563.23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51545" w14:textId="77777777" w:rsidR="00D97902" w:rsidRPr="00737280" w:rsidRDefault="00D97902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DEE28" w14:textId="77777777" w:rsidR="00D97902" w:rsidRPr="00737280" w:rsidRDefault="00D97902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E63233" w14:textId="77777777" w:rsidR="00D97902" w:rsidRPr="000333FE" w:rsidRDefault="00D97902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6C539DB1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F9B192" w14:textId="77777777" w:rsidR="00D97902" w:rsidRPr="00590258" w:rsidRDefault="00D97902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н205У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E2F36" w14:textId="77777777" w:rsidR="00D97902" w:rsidRPr="00590258" w:rsidRDefault="00D9790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63083" w14:textId="77777777" w:rsidR="00D97902" w:rsidRPr="00590258" w:rsidRDefault="00D9790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0236" w14:textId="77777777" w:rsidR="00D97902" w:rsidRDefault="00D97902" w:rsidP="008F4E28">
            <w:pPr>
              <w:spacing w:before="120" w:after="120"/>
            </w:pPr>
            <w:r w:rsidRPr="009067AB">
              <w:rPr>
                <w:lang w:val="en-US"/>
              </w:rPr>
              <w:t>500588.07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8552" w14:textId="77777777" w:rsidR="00D97902" w:rsidRDefault="00D97902" w:rsidP="008F4E28">
            <w:pPr>
              <w:spacing w:before="120" w:after="120"/>
            </w:pPr>
            <w:r w:rsidRPr="009067AB">
              <w:rPr>
                <w:lang w:val="en-US"/>
              </w:rPr>
              <w:t>1276574.22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45B01" w14:textId="77777777" w:rsidR="00D97902" w:rsidRPr="00737280" w:rsidRDefault="00D97902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40264" w14:textId="77777777" w:rsidR="00D97902" w:rsidRPr="00737280" w:rsidRDefault="00D97902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3C9CAE" w14:textId="77777777" w:rsidR="00D97902" w:rsidRPr="000333FE" w:rsidRDefault="00D97902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790D4A1B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D59173" w14:textId="77777777" w:rsidR="00D97902" w:rsidRPr="00590258" w:rsidRDefault="00D97902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н206У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9D63F" w14:textId="77777777" w:rsidR="00D97902" w:rsidRPr="00590258" w:rsidRDefault="00D9790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1730" w14:textId="77777777" w:rsidR="00D97902" w:rsidRPr="00590258" w:rsidRDefault="00D9790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F6049" w14:textId="77777777" w:rsidR="00D97902" w:rsidRDefault="00D97902" w:rsidP="008F4E28">
            <w:pPr>
              <w:spacing w:before="120" w:after="120"/>
            </w:pPr>
            <w:r w:rsidRPr="009067AB">
              <w:rPr>
                <w:lang w:val="en-US"/>
              </w:rPr>
              <w:t>500587.21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D8DCF" w14:textId="77777777" w:rsidR="00D97902" w:rsidRDefault="00D97902" w:rsidP="008F4E28">
            <w:pPr>
              <w:spacing w:before="120" w:after="120"/>
            </w:pPr>
            <w:r w:rsidRPr="009067AB">
              <w:rPr>
                <w:lang w:val="en-US"/>
              </w:rPr>
              <w:t>1276575.38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62E5E" w14:textId="77777777" w:rsidR="00D97902" w:rsidRPr="00737280" w:rsidRDefault="00D97902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DA2D8" w14:textId="77777777" w:rsidR="00D97902" w:rsidRPr="00737280" w:rsidRDefault="00D97902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ECF204" w14:textId="77777777" w:rsidR="00D97902" w:rsidRPr="000333FE" w:rsidRDefault="00D97902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20D54A71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E0F907" w14:textId="77777777" w:rsidR="00D97902" w:rsidRPr="00590258" w:rsidRDefault="00D97902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н207У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47E7" w14:textId="77777777" w:rsidR="00D97902" w:rsidRPr="00590258" w:rsidRDefault="00D9790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931E6" w14:textId="77777777" w:rsidR="00D97902" w:rsidRPr="00590258" w:rsidRDefault="00D9790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C1B3F" w14:textId="77777777" w:rsidR="00D97902" w:rsidRDefault="00D97902" w:rsidP="008F4E28">
            <w:pPr>
              <w:spacing w:before="120" w:after="120"/>
            </w:pPr>
            <w:r w:rsidRPr="009067AB">
              <w:rPr>
                <w:lang w:val="en-US"/>
              </w:rPr>
              <w:t>500586.76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E1FCB" w14:textId="77777777" w:rsidR="00D97902" w:rsidRDefault="00D97902" w:rsidP="008F4E28">
            <w:pPr>
              <w:spacing w:before="120" w:after="120"/>
            </w:pPr>
            <w:r w:rsidRPr="009067AB">
              <w:rPr>
                <w:lang w:val="en-US"/>
              </w:rPr>
              <w:t>1276575.08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9BC5" w14:textId="77777777" w:rsidR="00D97902" w:rsidRPr="00737280" w:rsidRDefault="00D97902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2930F" w14:textId="77777777" w:rsidR="00D97902" w:rsidRPr="00737280" w:rsidRDefault="00D97902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806CA7" w14:textId="77777777" w:rsidR="00D97902" w:rsidRPr="000333FE" w:rsidRDefault="00D97902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2CF387E1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95899F" w14:textId="77777777" w:rsidR="00D97902" w:rsidRPr="00590258" w:rsidRDefault="00D97902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н208У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D77EC" w14:textId="77777777" w:rsidR="00D97902" w:rsidRPr="00590258" w:rsidRDefault="00D9790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E666F" w14:textId="77777777" w:rsidR="00D97902" w:rsidRPr="00590258" w:rsidRDefault="00D9790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C9807" w14:textId="77777777" w:rsidR="00D97902" w:rsidRDefault="00D97902" w:rsidP="008F4E28">
            <w:pPr>
              <w:spacing w:before="120" w:after="120"/>
            </w:pPr>
            <w:r w:rsidRPr="009067AB">
              <w:rPr>
                <w:lang w:val="en-US"/>
              </w:rPr>
              <w:t>500578.27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10702" w14:textId="77777777" w:rsidR="00D97902" w:rsidRDefault="00D97902" w:rsidP="008F4E28">
            <w:pPr>
              <w:spacing w:before="120" w:after="120"/>
            </w:pPr>
            <w:r w:rsidRPr="009067AB">
              <w:rPr>
                <w:lang w:val="en-US"/>
              </w:rPr>
              <w:t>1276580.39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68FA0" w14:textId="77777777" w:rsidR="00D97902" w:rsidRPr="00737280" w:rsidRDefault="00D97902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0B3F0" w14:textId="77777777" w:rsidR="00D97902" w:rsidRPr="00737280" w:rsidRDefault="00D97902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C3BB41" w14:textId="77777777" w:rsidR="00D97902" w:rsidRPr="000333FE" w:rsidRDefault="00D97902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6169B716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B07F5C" w14:textId="77777777" w:rsidR="00D97902" w:rsidRPr="00590258" w:rsidRDefault="00D97902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209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29DE0" w14:textId="77777777" w:rsidR="00D97902" w:rsidRPr="00590258" w:rsidRDefault="00D9790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500575.91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F6FB7" w14:textId="77777777" w:rsidR="00D97902" w:rsidRPr="00590258" w:rsidRDefault="00D9790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1276582.27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DBB6A" w14:textId="77777777" w:rsidR="00D97902" w:rsidRDefault="00D97902" w:rsidP="008F4E28">
            <w:pPr>
              <w:spacing w:before="120" w:after="120"/>
            </w:pPr>
            <w:r w:rsidRPr="009067AB">
              <w:rPr>
                <w:lang w:val="en-US"/>
              </w:rPr>
              <w:t>500575.91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B95C5" w14:textId="77777777" w:rsidR="00D97902" w:rsidRDefault="00D97902" w:rsidP="008F4E28">
            <w:pPr>
              <w:spacing w:before="120" w:after="120"/>
            </w:pPr>
            <w:r w:rsidRPr="009067AB">
              <w:rPr>
                <w:lang w:val="en-US"/>
              </w:rPr>
              <w:t>1276582.27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D6C40" w14:textId="77777777" w:rsidR="00D97902" w:rsidRPr="00737280" w:rsidRDefault="00D97902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AA3D" w14:textId="77777777" w:rsidR="00D97902" w:rsidRPr="00737280" w:rsidRDefault="00D97902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75E1F1" w14:textId="77777777" w:rsidR="00D97902" w:rsidRPr="000333FE" w:rsidRDefault="00D97902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5C0B8A9E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A1AD58" w14:textId="77777777" w:rsidR="00D97902" w:rsidRPr="00590258" w:rsidRDefault="00D97902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н210У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3E774" w14:textId="77777777" w:rsidR="00D97902" w:rsidRPr="00590258" w:rsidRDefault="00D9790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28DB" w14:textId="77777777" w:rsidR="00D97902" w:rsidRPr="00590258" w:rsidRDefault="00D9790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3199F" w14:textId="77777777" w:rsidR="00D97902" w:rsidRDefault="00D97902" w:rsidP="008F4E28">
            <w:pPr>
              <w:spacing w:before="120" w:after="120"/>
            </w:pPr>
            <w:r w:rsidRPr="009067AB">
              <w:rPr>
                <w:lang w:val="en-US"/>
              </w:rPr>
              <w:t>500574.71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ACE37" w14:textId="77777777" w:rsidR="00D97902" w:rsidRDefault="00D97902" w:rsidP="008F4E28">
            <w:pPr>
              <w:spacing w:before="120" w:after="120"/>
            </w:pPr>
            <w:r w:rsidRPr="009067AB">
              <w:rPr>
                <w:lang w:val="en-US"/>
              </w:rPr>
              <w:t>1276582.53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5EB92" w14:textId="77777777" w:rsidR="00D97902" w:rsidRPr="00737280" w:rsidRDefault="00D97902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B26D7" w14:textId="77777777" w:rsidR="00D97902" w:rsidRPr="00737280" w:rsidRDefault="00D97902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8DE80A" w14:textId="77777777" w:rsidR="00D97902" w:rsidRPr="000333FE" w:rsidRDefault="00D97902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4AC067C2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D1B813" w14:textId="77777777" w:rsidR="00D97902" w:rsidRPr="00590258" w:rsidRDefault="00D97902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н211У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F813A" w14:textId="77777777" w:rsidR="00D97902" w:rsidRPr="00590258" w:rsidRDefault="00D9790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D5D20" w14:textId="77777777" w:rsidR="00D97902" w:rsidRPr="00590258" w:rsidRDefault="00D9790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39F0" w14:textId="77777777" w:rsidR="00D97902" w:rsidRDefault="00D97902" w:rsidP="008F4E28">
            <w:pPr>
              <w:spacing w:before="120" w:after="120"/>
            </w:pPr>
            <w:r w:rsidRPr="009067AB">
              <w:rPr>
                <w:lang w:val="en-US"/>
              </w:rPr>
              <w:t>500567.19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D978F" w14:textId="77777777" w:rsidR="00D97902" w:rsidRDefault="00D97902" w:rsidP="008F4E28">
            <w:pPr>
              <w:spacing w:before="120" w:after="120"/>
            </w:pPr>
            <w:r w:rsidRPr="009067AB">
              <w:rPr>
                <w:lang w:val="en-US"/>
              </w:rPr>
              <w:t>1276572.12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C2DF4" w14:textId="77777777" w:rsidR="00D97902" w:rsidRPr="00737280" w:rsidRDefault="00D97902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BBDC9" w14:textId="77777777" w:rsidR="00D97902" w:rsidRPr="00737280" w:rsidRDefault="00D97902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FCA12F" w14:textId="77777777" w:rsidR="00D97902" w:rsidRPr="000333FE" w:rsidRDefault="00D97902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13B76105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595597" w14:textId="77777777" w:rsidR="00D97902" w:rsidRPr="00590258" w:rsidRDefault="00D97902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н212У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57312" w14:textId="77777777" w:rsidR="00D97902" w:rsidRPr="00590258" w:rsidRDefault="00D9790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C64FC" w14:textId="77777777" w:rsidR="00D97902" w:rsidRPr="00590258" w:rsidRDefault="00D9790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B0385" w14:textId="77777777" w:rsidR="00D97902" w:rsidRDefault="00D97902" w:rsidP="008F4E28">
            <w:pPr>
              <w:spacing w:before="120" w:after="120"/>
            </w:pPr>
            <w:r w:rsidRPr="009067AB">
              <w:rPr>
                <w:lang w:val="en-US"/>
              </w:rPr>
              <w:t>500561.85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2D557" w14:textId="77777777" w:rsidR="00D97902" w:rsidRDefault="00D97902" w:rsidP="008F4E28">
            <w:pPr>
              <w:spacing w:before="120" w:after="120"/>
            </w:pPr>
            <w:r w:rsidRPr="009067AB">
              <w:rPr>
                <w:lang w:val="en-US"/>
              </w:rPr>
              <w:t>1276563.55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F4426" w14:textId="77777777" w:rsidR="00D97902" w:rsidRPr="00737280" w:rsidRDefault="00D97902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61B9B" w14:textId="77777777" w:rsidR="00D97902" w:rsidRPr="00737280" w:rsidRDefault="00D97902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4DCCD2" w14:textId="77777777" w:rsidR="00D97902" w:rsidRPr="000333FE" w:rsidRDefault="00D97902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49B925FF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11B04A" w14:textId="77777777" w:rsidR="00D97902" w:rsidRPr="00590258" w:rsidRDefault="00D97902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н213У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4FEEB" w14:textId="77777777" w:rsidR="00D97902" w:rsidRPr="00590258" w:rsidRDefault="00D9790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456EA" w14:textId="77777777" w:rsidR="00D97902" w:rsidRPr="00590258" w:rsidRDefault="00D9790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704CE" w14:textId="77777777" w:rsidR="00D97902" w:rsidRDefault="00D97902" w:rsidP="008F4E28">
            <w:pPr>
              <w:spacing w:before="120" w:after="120"/>
            </w:pPr>
            <w:r w:rsidRPr="009067AB">
              <w:rPr>
                <w:lang w:val="en-US"/>
              </w:rPr>
              <w:t>500564.28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3CB5" w14:textId="77777777" w:rsidR="00D97902" w:rsidRDefault="00D97902" w:rsidP="008F4E28">
            <w:pPr>
              <w:spacing w:before="120" w:after="120"/>
            </w:pPr>
            <w:r w:rsidRPr="009067AB">
              <w:rPr>
                <w:lang w:val="en-US"/>
              </w:rPr>
              <w:t>1276561.89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5DEEC" w14:textId="77777777" w:rsidR="00D97902" w:rsidRPr="00737280" w:rsidRDefault="00D97902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BE41" w14:textId="77777777" w:rsidR="00D97902" w:rsidRPr="00737280" w:rsidRDefault="00D97902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609822" w14:textId="77777777" w:rsidR="00D97902" w:rsidRPr="000333FE" w:rsidRDefault="00D97902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245B4BFB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F372B7" w14:textId="77777777" w:rsidR="00D97902" w:rsidRPr="00590258" w:rsidRDefault="00D97902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н214У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4B078" w14:textId="77777777" w:rsidR="00D97902" w:rsidRPr="00590258" w:rsidRDefault="00D9790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2CB34" w14:textId="77777777" w:rsidR="00D97902" w:rsidRPr="00590258" w:rsidRDefault="00D9790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5B09" w14:textId="77777777" w:rsidR="00D97902" w:rsidRDefault="00D97902" w:rsidP="008F4E28">
            <w:pPr>
              <w:spacing w:before="120" w:after="120"/>
            </w:pPr>
            <w:r w:rsidRPr="009067AB">
              <w:rPr>
                <w:lang w:val="en-US"/>
              </w:rPr>
              <w:t>500560.90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35D9B" w14:textId="77777777" w:rsidR="00D97902" w:rsidRDefault="00D97902" w:rsidP="008F4E28">
            <w:pPr>
              <w:spacing w:before="120" w:after="120"/>
            </w:pPr>
            <w:r w:rsidRPr="009067AB">
              <w:rPr>
                <w:lang w:val="en-US"/>
              </w:rPr>
              <w:t>1276555.57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AEE61" w14:textId="77777777" w:rsidR="00D97902" w:rsidRPr="00737280" w:rsidRDefault="00D97902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7EEBC" w14:textId="77777777" w:rsidR="00D97902" w:rsidRPr="00737280" w:rsidRDefault="00D97902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CE6090" w14:textId="77777777" w:rsidR="00D97902" w:rsidRPr="000333FE" w:rsidRDefault="00D97902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3D217BEF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7EA397" w14:textId="77777777" w:rsidR="00D97902" w:rsidRPr="00590258" w:rsidRDefault="00D97902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215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6B5AA" w14:textId="77777777" w:rsidR="00D97902" w:rsidRPr="00590258" w:rsidRDefault="00D9790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500587.50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4247B" w14:textId="77777777" w:rsidR="00D97902" w:rsidRPr="00590258" w:rsidRDefault="00D9790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1276539.12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67D6" w14:textId="77777777" w:rsidR="00D97902" w:rsidRDefault="00D97902" w:rsidP="008F4E28">
            <w:pPr>
              <w:spacing w:before="120" w:after="120"/>
            </w:pPr>
            <w:r w:rsidRPr="009067AB">
              <w:rPr>
                <w:lang w:val="en-US"/>
              </w:rPr>
              <w:t>500587.50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45ED2" w14:textId="77777777" w:rsidR="00D97902" w:rsidRDefault="00D97902" w:rsidP="008F4E28">
            <w:pPr>
              <w:spacing w:before="120" w:after="120"/>
            </w:pPr>
            <w:r w:rsidRPr="009067AB">
              <w:rPr>
                <w:lang w:val="en-US"/>
              </w:rPr>
              <w:t>1276539.12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69594" w14:textId="77777777" w:rsidR="00D97902" w:rsidRPr="00737280" w:rsidRDefault="00D97902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508D6" w14:textId="77777777" w:rsidR="00D97902" w:rsidRPr="00737280" w:rsidRDefault="00D97902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70CAD0" w14:textId="77777777" w:rsidR="00D97902" w:rsidRPr="000333FE" w:rsidRDefault="00D97902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441DBA07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9C48BB" w14:textId="77777777" w:rsidR="00D97902" w:rsidRPr="00590258" w:rsidRDefault="00D97902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н203У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EFDA9" w14:textId="77777777" w:rsidR="00D97902" w:rsidRPr="00590258" w:rsidRDefault="00D9790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5FA10" w14:textId="77777777" w:rsidR="00D97902" w:rsidRPr="00590258" w:rsidRDefault="00D9790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FE18" w14:textId="77777777" w:rsidR="00D97902" w:rsidRDefault="00D97902" w:rsidP="008F4E28">
            <w:pPr>
              <w:spacing w:before="120" w:after="120"/>
            </w:pPr>
            <w:r w:rsidRPr="009067AB">
              <w:rPr>
                <w:lang w:val="en-US"/>
              </w:rPr>
              <w:t>500605.10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EC717" w14:textId="77777777" w:rsidR="00D97902" w:rsidRDefault="00D97902" w:rsidP="008F4E28">
            <w:pPr>
              <w:spacing w:before="120" w:after="120"/>
            </w:pPr>
            <w:r w:rsidRPr="009067AB">
              <w:rPr>
                <w:lang w:val="en-US"/>
              </w:rPr>
              <w:t>1276559.99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8BE89" w14:textId="77777777" w:rsidR="00D97902" w:rsidRPr="00737280" w:rsidRDefault="00D97902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246F1" w14:textId="77777777" w:rsidR="00D97902" w:rsidRPr="00737280" w:rsidRDefault="00D97902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9855BB" w14:textId="77777777" w:rsidR="00D97902" w:rsidRPr="000333FE" w:rsidRDefault="00D97902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590258" w:rsidRPr="00EB43A2" w14:paraId="357BDC2D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376893E" w14:textId="77777777" w:rsidR="00D97902" w:rsidRPr="00666D74" w:rsidRDefault="00D97902" w:rsidP="00133EDB">
            <w:pPr>
              <w:spacing w:before="120" w:after="120"/>
              <w:jc w:val="both"/>
              <w:rPr>
                <w:b/>
                <w:u w:val="single"/>
              </w:rPr>
            </w:pPr>
            <w:r w:rsidRPr="00666D74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666D74">
              <w:rPr>
                <w:u w:val="single"/>
              </w:rPr>
              <w:t>60:27:0140306:24</w:t>
            </w:r>
          </w:p>
        </w:tc>
      </w:tr>
      <w:tr w:rsidR="00590258" w:rsidRPr="00666D74" w14:paraId="3F28013D" w14:textId="77777777" w:rsidTr="00A868BD">
        <w:trPr>
          <w:trHeight w:val="518"/>
        </w:trPr>
        <w:tc>
          <w:tcPr>
            <w:tcW w:w="254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BA7D37" w14:textId="77777777" w:rsidR="00D97902" w:rsidRPr="00666D74" w:rsidRDefault="00D97902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13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62A322" w14:textId="77777777" w:rsidR="00D97902" w:rsidRPr="00666D74" w:rsidRDefault="00D97902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12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194ECF" w14:textId="77777777" w:rsidR="00D97902" w:rsidRPr="00666D74" w:rsidRDefault="00D97902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40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8F10DA1" w14:textId="77777777" w:rsidR="00D97902" w:rsidRDefault="00D97902" w:rsidP="00133EDB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</w:p>
          <w:p w14:paraId="42A49655" w14:textId="77777777" w:rsidR="00D97902" w:rsidRPr="00666D74" w:rsidRDefault="00D97902" w:rsidP="00133ED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 xml:space="preserve">о согласовании </w:t>
            </w:r>
            <w:r w:rsidRPr="00A9191B">
              <w:rPr>
                <w:b/>
                <w:sz w:val="22"/>
                <w:szCs w:val="22"/>
              </w:rPr>
              <w:t>местоположения границ (согласовано/спорное)</w:t>
            </w:r>
          </w:p>
        </w:tc>
      </w:tr>
      <w:tr w:rsidR="00590258" w:rsidRPr="00590258" w14:paraId="4D63B642" w14:textId="77777777" w:rsidTr="00A868BD">
        <w:trPr>
          <w:trHeight w:val="346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C44A23" w14:textId="77777777" w:rsidR="00D97902" w:rsidRPr="00590258" w:rsidRDefault="00D97902" w:rsidP="00133EDB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от т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1DC6" w14:textId="77777777" w:rsidR="00D97902" w:rsidRPr="00590258" w:rsidRDefault="00D97902" w:rsidP="00133EDB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130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EE8D" w14:textId="77777777" w:rsidR="00D97902" w:rsidRPr="00590258" w:rsidRDefault="00D97902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B64D9" w14:textId="77777777" w:rsidR="00D97902" w:rsidRPr="00590258" w:rsidRDefault="00D97902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340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28B990" w14:textId="77777777" w:rsidR="00D97902" w:rsidRPr="00590258" w:rsidRDefault="00D97902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</w:tr>
      <w:tr w:rsidR="00590258" w:rsidRPr="00666D74" w14:paraId="1F1EFE26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53E004" w14:textId="77777777" w:rsidR="00D97902" w:rsidRPr="00666D74" w:rsidRDefault="00D97902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5AB5A" w14:textId="77777777" w:rsidR="00D97902" w:rsidRPr="00666D74" w:rsidRDefault="00D97902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B9ADA" w14:textId="77777777" w:rsidR="00D97902" w:rsidRPr="00666D74" w:rsidRDefault="00D97902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05A1D" w14:textId="77777777" w:rsidR="00D97902" w:rsidRPr="00666D74" w:rsidRDefault="00D97902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0DD7DD" w14:textId="77777777" w:rsidR="00D97902" w:rsidRPr="00666D74" w:rsidRDefault="00D97902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730B2172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08A883" w14:textId="77777777" w:rsidR="00D97902" w:rsidRPr="00590258" w:rsidRDefault="00D9790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н203У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55F9C" w14:textId="77777777" w:rsidR="00D97902" w:rsidRPr="00590258" w:rsidRDefault="00D9790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н204У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1E274" w14:textId="77777777" w:rsidR="00D97902" w:rsidRDefault="00D9790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4.54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95395" w14:textId="77777777" w:rsidR="00D97902" w:rsidRDefault="00D9790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8853FE" w14:textId="77777777" w:rsidR="00D97902" w:rsidRPr="005B4FA1" w:rsidRDefault="00D97902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0495DFE7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0EFB18" w14:textId="77777777" w:rsidR="00D97902" w:rsidRPr="00590258" w:rsidRDefault="00D9790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н204У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371C2" w14:textId="77777777" w:rsidR="00D97902" w:rsidRPr="00590258" w:rsidRDefault="00D9790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н205У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FCF21" w14:textId="77777777" w:rsidR="00D97902" w:rsidRDefault="00D9790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17.68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12EA" w14:textId="77777777" w:rsidR="00D97902" w:rsidRDefault="00D9790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E43A1B" w14:textId="77777777" w:rsidR="00D97902" w:rsidRPr="005B4FA1" w:rsidRDefault="00D97902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698C44A1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BB417A" w14:textId="77777777" w:rsidR="00D97902" w:rsidRPr="00590258" w:rsidRDefault="00D9790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н205У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A905" w14:textId="77777777" w:rsidR="00D97902" w:rsidRPr="00590258" w:rsidRDefault="00D9790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н206У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FEFC9" w14:textId="77777777" w:rsidR="00D97902" w:rsidRDefault="00D9790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1.44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EAE61" w14:textId="77777777" w:rsidR="00D97902" w:rsidRDefault="00D9790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B46B7D" w14:textId="77777777" w:rsidR="00D97902" w:rsidRPr="005B4FA1" w:rsidRDefault="00D97902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778BD77C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31CF1C" w14:textId="77777777" w:rsidR="00D97902" w:rsidRPr="00590258" w:rsidRDefault="00D9790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н206У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335A6" w14:textId="77777777" w:rsidR="00D97902" w:rsidRPr="00590258" w:rsidRDefault="00D9790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н207У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DD7EE" w14:textId="77777777" w:rsidR="00D97902" w:rsidRDefault="00D9790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0.54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188E6" w14:textId="77777777" w:rsidR="00D97902" w:rsidRDefault="00D9790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0DA551" w14:textId="77777777" w:rsidR="00D97902" w:rsidRPr="005B4FA1" w:rsidRDefault="00D97902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68060CAB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D69FB1" w14:textId="77777777" w:rsidR="00D97902" w:rsidRPr="00590258" w:rsidRDefault="00D9790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н207У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915A8" w14:textId="77777777" w:rsidR="00D97902" w:rsidRPr="00590258" w:rsidRDefault="00D9790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н208У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08508" w14:textId="77777777" w:rsidR="00D97902" w:rsidRDefault="00D9790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10.01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C43D2" w14:textId="77777777" w:rsidR="00D97902" w:rsidRDefault="00D9790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42A6CF" w14:textId="77777777" w:rsidR="00D97902" w:rsidRPr="005B4FA1" w:rsidRDefault="00D97902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04334BA7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20E22C" w14:textId="77777777" w:rsidR="00D97902" w:rsidRPr="00590258" w:rsidRDefault="00D9790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н208У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19AF5" w14:textId="77777777" w:rsidR="00D97902" w:rsidRPr="00590258" w:rsidRDefault="00D9790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209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29534" w14:textId="77777777" w:rsidR="00D97902" w:rsidRDefault="00D9790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3.02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2AA74" w14:textId="77777777" w:rsidR="00D97902" w:rsidRDefault="00D9790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6217AE" w14:textId="77777777" w:rsidR="00D97902" w:rsidRPr="005B4FA1" w:rsidRDefault="00D97902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1E04A8EE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E9E630" w14:textId="77777777" w:rsidR="00D97902" w:rsidRPr="00590258" w:rsidRDefault="00D9790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209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092D6" w14:textId="77777777" w:rsidR="00D97902" w:rsidRPr="00590258" w:rsidRDefault="00D9790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н210У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DD597" w14:textId="77777777" w:rsidR="00D97902" w:rsidRDefault="00D9790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1.23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7BE06" w14:textId="77777777" w:rsidR="00D97902" w:rsidRDefault="00D9790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C1C08D" w14:textId="77777777" w:rsidR="00D97902" w:rsidRPr="005B4FA1" w:rsidRDefault="00D97902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07FB874E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D185C8" w14:textId="77777777" w:rsidR="00D97902" w:rsidRPr="00590258" w:rsidRDefault="00D9790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н210У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622E6" w14:textId="77777777" w:rsidR="00D97902" w:rsidRPr="00590258" w:rsidRDefault="00D9790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н211У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591D7" w14:textId="77777777" w:rsidR="00D97902" w:rsidRDefault="00D9790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12.84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8DF77" w14:textId="77777777" w:rsidR="00D97902" w:rsidRDefault="00D9790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51A388" w14:textId="77777777" w:rsidR="00D97902" w:rsidRPr="005B4FA1" w:rsidRDefault="00D97902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68B64BCC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826838" w14:textId="77777777" w:rsidR="00D97902" w:rsidRPr="00590258" w:rsidRDefault="00D9790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н211У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4FE9E" w14:textId="77777777" w:rsidR="00D97902" w:rsidRPr="00590258" w:rsidRDefault="00D9790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н212У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8B7CF" w14:textId="77777777" w:rsidR="00D97902" w:rsidRDefault="00D9790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10.10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053D1" w14:textId="77777777" w:rsidR="00D97902" w:rsidRDefault="00D9790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1C6E0B" w14:textId="77777777" w:rsidR="00D97902" w:rsidRPr="005B4FA1" w:rsidRDefault="00D97902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2D17537F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86CCF8" w14:textId="77777777" w:rsidR="00D97902" w:rsidRPr="00590258" w:rsidRDefault="00D9790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н212У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2033D" w14:textId="77777777" w:rsidR="00D97902" w:rsidRPr="00590258" w:rsidRDefault="00D9790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н213У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2F707" w14:textId="77777777" w:rsidR="00D97902" w:rsidRDefault="00D9790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2.94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BA667" w14:textId="77777777" w:rsidR="00D97902" w:rsidRDefault="00D9790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2B959D" w14:textId="77777777" w:rsidR="00D97902" w:rsidRPr="005B4FA1" w:rsidRDefault="00D97902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1170B7EC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EAF019" w14:textId="77777777" w:rsidR="00D97902" w:rsidRPr="00590258" w:rsidRDefault="00D9790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н213У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9DB6E" w14:textId="77777777" w:rsidR="00D97902" w:rsidRPr="00590258" w:rsidRDefault="00D9790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н214У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D79D" w14:textId="77777777" w:rsidR="00D97902" w:rsidRDefault="00D9790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7.17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74E9" w14:textId="77777777" w:rsidR="00D97902" w:rsidRDefault="00D9790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08BE13" w14:textId="77777777" w:rsidR="00D97902" w:rsidRPr="005B4FA1" w:rsidRDefault="00D97902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0EC1311B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4C841F" w14:textId="77777777" w:rsidR="00D97902" w:rsidRPr="00590258" w:rsidRDefault="00D9790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н214У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55342" w14:textId="77777777" w:rsidR="00D97902" w:rsidRPr="00590258" w:rsidRDefault="00D9790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215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7D515" w14:textId="77777777" w:rsidR="00D97902" w:rsidRDefault="00D9790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31.28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652C2" w14:textId="77777777" w:rsidR="00D97902" w:rsidRDefault="00D9790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21A4EE" w14:textId="77777777" w:rsidR="00D97902" w:rsidRPr="005B4FA1" w:rsidRDefault="00D97902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310EF0B4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8588FD" w14:textId="77777777" w:rsidR="00D97902" w:rsidRPr="00590258" w:rsidRDefault="00D9790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215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523E2" w14:textId="77777777" w:rsidR="00D97902" w:rsidRPr="00590258" w:rsidRDefault="00D9790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н203У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E6400" w14:textId="77777777" w:rsidR="00D97902" w:rsidRDefault="00D9790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27.30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F381A" w14:textId="77777777" w:rsidR="00D97902" w:rsidRDefault="00D9790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C83110" w14:textId="77777777" w:rsidR="00D97902" w:rsidRPr="005B4FA1" w:rsidRDefault="00D97902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EB43A2" w14:paraId="7DFD7DC6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5350495" w14:textId="77777777" w:rsidR="00D97902" w:rsidRPr="00590258" w:rsidRDefault="00D97902" w:rsidP="00B1242C">
            <w:pPr>
              <w:pStyle w:val="a7"/>
              <w:spacing w:before="120" w:after="120"/>
              <w:jc w:val="both"/>
              <w:rPr>
                <w:u w:val="single"/>
              </w:rPr>
            </w:pPr>
            <w:r>
              <w:rPr>
                <w:b/>
              </w:rPr>
              <w:t xml:space="preserve">3. Сведения о характеристиках </w:t>
            </w:r>
            <w:r w:rsidRPr="00666D74">
              <w:rPr>
                <w:b/>
              </w:rPr>
              <w:t>уточняемо</w:t>
            </w:r>
            <w:r>
              <w:rPr>
                <w:b/>
              </w:rPr>
              <w:t>го земельного</w:t>
            </w:r>
            <w:r w:rsidRPr="00666D74">
              <w:rPr>
                <w:b/>
              </w:rPr>
              <w:t xml:space="preserve"> участк</w:t>
            </w:r>
            <w:r>
              <w:rPr>
                <w:b/>
              </w:rPr>
              <w:t>а</w:t>
            </w:r>
            <w:r w:rsidRPr="00666D74">
              <w:rPr>
                <w:b/>
              </w:rPr>
              <w:t xml:space="preserve"> с кадастровым номером</w:t>
            </w:r>
            <w:r w:rsidRPr="00590258">
              <w:t xml:space="preserve"> </w:t>
            </w:r>
            <w:r w:rsidRPr="00590258">
              <w:rPr>
                <w:u w:val="single"/>
              </w:rPr>
              <w:t>60:27:0140306:24</w:t>
            </w:r>
          </w:p>
        </w:tc>
      </w:tr>
      <w:tr w:rsidR="00EB43A2" w:rsidRPr="00666D74" w14:paraId="70607055" w14:textId="77777777" w:rsidTr="00A868BD">
        <w:trPr>
          <w:trHeight w:val="567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F173C" w14:textId="77777777" w:rsidR="00D97902" w:rsidRPr="00666D74" w:rsidRDefault="00D97902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B077B" w14:textId="77777777" w:rsidR="00D97902" w:rsidRPr="00B1242C" w:rsidRDefault="00D97902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 xml:space="preserve">Наименование </w:t>
            </w:r>
            <w:r w:rsidRPr="00666D74">
              <w:rPr>
                <w:b/>
                <w:sz w:val="22"/>
                <w:szCs w:val="22"/>
              </w:rPr>
              <w:t>характеристики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91AB361" w14:textId="77777777" w:rsidR="00D97902" w:rsidRPr="00B1242C" w:rsidRDefault="00D97902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41555C70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2582D" w14:textId="77777777" w:rsidR="00D97902" w:rsidRPr="00B1242C" w:rsidRDefault="00D97902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D9462" w14:textId="77777777" w:rsidR="00D97902" w:rsidRPr="00B1242C" w:rsidRDefault="00D97902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3F24BDE" w14:textId="77777777" w:rsidR="00D97902" w:rsidRPr="00B1242C" w:rsidRDefault="00D97902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</w:tr>
      <w:tr w:rsidR="00590258" w:rsidRPr="004A75A7" w14:paraId="18F73C97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C817E6" w14:textId="77777777" w:rsidR="00D97902" w:rsidRPr="00B1242C" w:rsidRDefault="00D97902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9728C" w14:textId="77777777" w:rsidR="00D97902" w:rsidRPr="00B1242C" w:rsidRDefault="00D97902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BC5435" w14:textId="77777777" w:rsidR="00D97902" w:rsidRPr="00B1242C" w:rsidRDefault="00D97902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590258" w:rsidRPr="004A75A7" w14:paraId="4CDEBD26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DC1D55" w14:textId="77777777" w:rsidR="00D97902" w:rsidRPr="00B1242C" w:rsidRDefault="00D97902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E33BA" w14:textId="77777777" w:rsidR="00D97902" w:rsidRPr="00E70CD1" w:rsidRDefault="00D97902" w:rsidP="00971CC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C2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B1C27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F324FD" w14:textId="77777777" w:rsidR="00D97902" w:rsidRPr="00E70CD1" w:rsidRDefault="00D97902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Псковская обл., Псков г, Николая Васильева ул, 59 д</w:t>
            </w:r>
          </w:p>
        </w:tc>
      </w:tr>
      <w:tr w:rsidR="00E70CD1" w:rsidRPr="004A75A7" w14:paraId="32060A75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0B4056" w14:textId="77777777" w:rsidR="00D97902" w:rsidRPr="00CE1DAD" w:rsidRDefault="00D97902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FDB71" w14:textId="77777777" w:rsidR="00D97902" w:rsidRPr="00E70CD1" w:rsidRDefault="00D97902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4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D92034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823A5F" w14:textId="77777777" w:rsidR="00D97902" w:rsidRDefault="00D97902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E70CD1" w:rsidRPr="004A75A7" w14:paraId="39ABF832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CC00F9" w14:textId="77777777" w:rsidR="00D97902" w:rsidRPr="006360AC" w:rsidRDefault="00D97902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E1B76" w14:textId="77777777" w:rsidR="00D97902" w:rsidRPr="00E70CD1" w:rsidRDefault="00D97902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237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величина погрешности определения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(вычисления)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8050E4" w14:textId="77777777" w:rsidR="00D97902" w:rsidRDefault="00D97902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1055 кв.м ± 6.50 кв.м</w:t>
            </w:r>
          </w:p>
        </w:tc>
      </w:tr>
      <w:tr w:rsidR="00E70CD1" w:rsidRPr="004A75A7" w14:paraId="0E424B17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5D66F1" w14:textId="77777777" w:rsidR="00D97902" w:rsidRPr="006360AC" w:rsidRDefault="00D97902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2D7AF" w14:textId="77777777" w:rsidR="00D97902" w:rsidRPr="00E70CD1" w:rsidRDefault="00D97902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</w:t>
            </w: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 xml:space="preserve"> погрешности определения площади земельного участка с подставленными значениями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итоговые (вычисленные) значения</w:t>
            </w: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592DE4" w14:textId="77777777" w:rsidR="00D97902" w:rsidRDefault="00D97902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√1055 * √((1 + 1.02²)/(2 * 1.02)) = 6.50</w:t>
            </w:r>
          </w:p>
        </w:tc>
      </w:tr>
      <w:tr w:rsidR="00E70CD1" w:rsidRPr="004A75A7" w14:paraId="1F41F0CB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475ADE" w14:textId="77777777" w:rsidR="00D97902" w:rsidRPr="00E70CD1" w:rsidRDefault="00D97902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5C240" w14:textId="77777777" w:rsidR="00D97902" w:rsidRPr="00E70CD1" w:rsidRDefault="00D97902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Единого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635">
              <w:rPr>
                <w:rFonts w:ascii="Times New Roman" w:hAnsi="Times New Roman" w:cs="Times New Roman"/>
                <w:sz w:val="24"/>
                <w:szCs w:val="24"/>
              </w:rPr>
              <w:t xml:space="preserve">реестра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недвижимости 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A9F5A7" w14:textId="77777777" w:rsidR="00D97902" w:rsidRDefault="00D97902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</w:tc>
      </w:tr>
      <w:tr w:rsidR="00E70CD1" w:rsidRPr="004A75A7" w14:paraId="1390A750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BF6F97" w14:textId="77777777" w:rsidR="00D97902" w:rsidRPr="00E70CD1" w:rsidRDefault="00D97902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8D783" w14:textId="77777777" w:rsidR="00D97902" w:rsidRPr="00E70CD1" w:rsidRDefault="00D97902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Оценка расхождения 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E08664" w14:textId="77777777" w:rsidR="00D97902" w:rsidRDefault="00D97902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455 кв.м</w:t>
            </w:r>
          </w:p>
        </w:tc>
      </w:tr>
      <w:tr w:rsidR="00E70CD1" w:rsidRPr="004A75A7" w14:paraId="7EC877EE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6F5AA4" w14:textId="77777777" w:rsidR="00D97902" w:rsidRPr="00E70CD1" w:rsidRDefault="00D97902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5105B" w14:textId="77777777" w:rsidR="00D97902" w:rsidRPr="00E70CD1" w:rsidRDefault="00D97902" w:rsidP="00971CC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Предельн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минимальный и максимальный размеры земельного участка 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мин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макс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81578A" w14:textId="77777777" w:rsidR="00D97902" w:rsidRDefault="00D97902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060812DE" w14:textId="77777777" w:rsidR="00D97902" w:rsidRDefault="00D97902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6360AC" w:rsidRPr="004A75A7" w14:paraId="797EB44A" w14:textId="77777777" w:rsidTr="00A868BD">
        <w:trPr>
          <w:trHeight w:val="32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ADE8E2" w14:textId="77777777" w:rsidR="00D97902" w:rsidRPr="00E70CD1" w:rsidRDefault="00D97902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C1706" w14:textId="77777777" w:rsidR="00D97902" w:rsidRPr="00E70CD1" w:rsidRDefault="00D97902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 xml:space="preserve">Вид (виды) разрешенного использования 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9BEA76" w14:textId="77777777" w:rsidR="00D97902" w:rsidRPr="006360AC" w:rsidRDefault="00D97902" w:rsidP="00AF1B59">
            <w:pPr>
              <w:spacing w:before="120" w:after="120"/>
              <w:jc w:val="both"/>
            </w:pPr>
            <w:r w:rsidRPr="00F70DBD">
              <w:rPr>
                <w:lang w:val="en-US"/>
              </w:rPr>
              <w:t>–</w:t>
            </w:r>
          </w:p>
        </w:tc>
      </w:tr>
      <w:tr w:rsidR="00AF1B59" w:rsidRPr="004A75A7" w14:paraId="3724538F" w14:textId="77777777" w:rsidTr="00A868BD">
        <w:trPr>
          <w:trHeight w:val="179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D76BCE" w14:textId="77777777" w:rsidR="00D97902" w:rsidRDefault="00D97902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F671F" w14:textId="77777777" w:rsidR="00D97902" w:rsidRPr="006360AC" w:rsidRDefault="00D97902" w:rsidP="00AF1B5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33ED52" w14:textId="77777777" w:rsidR="00D97902" w:rsidRPr="00AF1B59" w:rsidRDefault="00D97902" w:rsidP="00AF1B59">
            <w:pPr>
              <w:spacing w:before="120" w:after="120"/>
              <w:jc w:val="both"/>
            </w:pPr>
            <w:r w:rsidRPr="00DC26F1">
              <w:rPr>
                <w:lang w:val="en-US"/>
              </w:rPr>
              <w:t>–</w:t>
            </w:r>
          </w:p>
        </w:tc>
      </w:tr>
      <w:tr w:rsidR="00E70CD1" w:rsidRPr="004A75A7" w14:paraId="2230040E" w14:textId="77777777" w:rsidTr="00A868BD">
        <w:trPr>
          <w:trHeight w:val="1177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A65697" w14:textId="77777777" w:rsidR="00D97902" w:rsidRPr="00E70CD1" w:rsidRDefault="00D97902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96D4" w14:textId="77777777" w:rsidR="00D97902" w:rsidRPr="00E70CD1" w:rsidRDefault="00D97902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или иной государственный учетный номер (инвентарный) здания, сооружения, объекта незавершенного строительства, </w:t>
            </w: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>расположенного на земельном участке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2B10CB" w14:textId="77777777" w:rsidR="00D97902" w:rsidRDefault="00D97902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60:27:0140306:68</w:t>
            </w:r>
          </w:p>
        </w:tc>
      </w:tr>
      <w:tr w:rsidR="00AF1B59" w:rsidRPr="004A75A7" w14:paraId="61006BD0" w14:textId="77777777" w:rsidTr="00A868BD">
        <w:trPr>
          <w:trHeight w:val="163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184B6E" w14:textId="77777777" w:rsidR="00D97902" w:rsidRDefault="00D97902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2733B" w14:textId="77777777" w:rsidR="00D97902" w:rsidRPr="00DC26F1" w:rsidRDefault="00D97902" w:rsidP="00AF1B5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6F1"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DB8815" w14:textId="77777777" w:rsidR="00D97902" w:rsidRPr="00DC26F1" w:rsidRDefault="00D97902" w:rsidP="00AF1B59">
            <w:pPr>
              <w:spacing w:before="120" w:after="120"/>
              <w:jc w:val="both"/>
            </w:pPr>
            <w:r w:rsidRPr="00DC26F1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E70CD1" w:rsidRPr="004A75A7" w14:paraId="66BADB11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834F0C3" w14:textId="77777777" w:rsidR="00D97902" w:rsidRPr="008030E7" w:rsidRDefault="00D97902" w:rsidP="00AF1B5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03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2055FC0" w14:textId="77777777" w:rsidR="00D97902" w:rsidRPr="008030E7" w:rsidRDefault="00D97902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0E7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r w:rsidRPr="008030E7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3372CB5" w14:textId="77777777" w:rsidR="00D97902" w:rsidRPr="008030E7" w:rsidRDefault="00D97902" w:rsidP="00AF1B59">
            <w:pPr>
              <w:spacing w:before="120" w:after="120"/>
              <w:jc w:val="both"/>
            </w:pPr>
            <w:r w:rsidRPr="008030E7">
              <w:rPr>
                <w:lang w:val="en-US"/>
              </w:rPr>
              <w:t>–</w:t>
            </w:r>
          </w:p>
        </w:tc>
      </w:tr>
      <w:tr w:rsidR="006360AC" w:rsidRPr="004A75A7" w14:paraId="6473DFCA" w14:textId="77777777" w:rsidTr="006A27BB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297307AC" w14:textId="77777777" w:rsidR="00D97902" w:rsidRDefault="00D97902" w:rsidP="00AF1B59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6A27BB">
              <w:rPr>
                <w:b/>
              </w:rPr>
              <w:t>4. Пояснения к сведениям об уточняемом земельном участке с кадастровым номером:</w:t>
            </w:r>
            <w:r w:rsidRPr="006A27BB">
              <w:rPr>
                <w:b/>
              </w:rPr>
              <w:t xml:space="preserve"> </w:t>
            </w:r>
            <w:r>
              <w:t xml:space="preserve"> </w:t>
            </w:r>
          </w:p>
          <w:p w14:paraId="3CFA2BEC" w14:textId="77777777" w:rsidR="00D97902" w:rsidRPr="00CD1C19" w:rsidRDefault="00D97902" w:rsidP="00AF1B59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  <w:rPr>
                <w:u w:val="single"/>
              </w:rPr>
            </w:pPr>
            <w:r w:rsidRPr="00CD1C19">
              <w:rPr>
                <w:u w:val="single"/>
              </w:rPr>
              <w:t>60:27:0140306:24</w:t>
            </w:r>
          </w:p>
        </w:tc>
      </w:tr>
      <w:tr w:rsidR="006360AC" w:rsidRPr="004A75A7" w14:paraId="20E6CD6A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C5D272B" w14:textId="77777777" w:rsidR="00D97902" w:rsidRPr="006360AC" w:rsidRDefault="00D97902" w:rsidP="00AF1B59">
            <w:pPr>
              <w:spacing w:before="120" w:after="120"/>
              <w:jc w:val="center"/>
              <w:rPr>
                <w:sz w:val="22"/>
                <w:lang w:val="en-US"/>
              </w:rPr>
            </w:pPr>
            <w:r w:rsidRPr="00F70DBD">
              <w:rPr>
                <w:lang w:val="en-US"/>
              </w:rPr>
              <w:t>1</w:t>
            </w:r>
            <w:r>
              <w:rPr>
                <w:sz w:val="22"/>
                <w:lang w:val="en-US"/>
              </w:rPr>
              <w:t>.</w:t>
            </w:r>
          </w:p>
        </w:tc>
        <w:tc>
          <w:tcPr>
            <w:tcW w:w="9502" w:type="dxa"/>
            <w:gridSpan w:val="4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CB46DD8" w14:textId="77777777" w:rsidR="00D97902" w:rsidRPr="00F70DBD" w:rsidRDefault="00D97902" w:rsidP="00AF1B59">
            <w:pPr>
              <w:autoSpaceDE w:val="0"/>
              <w:autoSpaceDN w:val="0"/>
              <w:adjustRightInd w:val="0"/>
              <w:spacing w:before="120" w:after="120"/>
              <w:outlineLvl w:val="2"/>
              <w:rPr>
                <w:b/>
                <w:sz w:val="22"/>
                <w:szCs w:val="22"/>
                <w:lang w:val="en-US"/>
              </w:rPr>
            </w:pPr>
            <w:r w:rsidRPr="008030E7">
              <w:rPr>
                <w:lang w:val="en-US"/>
              </w:rPr>
              <w:t xml:space="preserve">При уточнении земельного участка с кадастровым номером 60:27:0140306:24 площадь земельного участка составила 1055 кв.м. Площадь </w:t>
            </w:r>
            <w:r w:rsidRPr="008030E7">
              <w:rPr>
                <w:lang w:val="en-US"/>
              </w:rPr>
              <w:t>земельного участка увеличилась на 455 кв.м, относительно площади данного земельного участка сведения о которой содержатся в Едином государственном реестре недвижимости. На земельном участке расположен объект капитального строительства с кадастровым номером 60:27:0140306:68.</w:t>
            </w:r>
          </w:p>
        </w:tc>
      </w:tr>
      <w:tr w:rsidR="00035E0C" w:rsidRPr="00EB43A2" w14:paraId="6239B496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631C18" w14:textId="77777777" w:rsidR="00035E0C" w:rsidRPr="00EB43A2" w:rsidRDefault="00D97902" w:rsidP="00C67830">
            <w:pPr>
              <w:tabs>
                <w:tab w:val="left" w:pos="2885"/>
              </w:tabs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EB43A2">
              <w:rPr>
                <w:b/>
                <w:sz w:val="28"/>
                <w:szCs w:val="28"/>
              </w:rPr>
              <w:t>Сведения об уточняемых земельных участках</w:t>
            </w:r>
          </w:p>
        </w:tc>
      </w:tr>
      <w:tr w:rsidR="008D40AA" w:rsidRPr="00EB43A2" w14:paraId="3BB03A02" w14:textId="77777777" w:rsidTr="008F4E28">
        <w:trPr>
          <w:trHeight w:val="65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5AD1BF99" w14:textId="77777777" w:rsidR="00D97902" w:rsidRPr="00E30EC3" w:rsidRDefault="00D97902" w:rsidP="00133EDB">
            <w:pPr>
              <w:pStyle w:val="a7"/>
              <w:spacing w:before="120"/>
              <w:jc w:val="both"/>
              <w:rPr>
                <w:u w:val="single"/>
              </w:rPr>
            </w:pPr>
            <w:r w:rsidRPr="00EB43A2">
              <w:rPr>
                <w:b/>
              </w:rPr>
              <w:t>1. Сведе</w:t>
            </w:r>
            <w:r>
              <w:rPr>
                <w:b/>
              </w:rPr>
              <w:t>ния о характерных точках границ</w:t>
            </w:r>
            <w:r w:rsidRPr="00EB43A2">
              <w:rPr>
                <w:b/>
              </w:rPr>
              <w:t xml:space="preserve"> уточняемого земельного участка с кадастровым номером</w:t>
            </w:r>
            <w:r w:rsidRPr="002E77F1">
              <w:rPr>
                <w:b/>
              </w:rPr>
              <w:t xml:space="preserve"> </w:t>
            </w:r>
            <w:r w:rsidRPr="002E77F1">
              <w:rPr>
                <w:u w:val="single"/>
              </w:rPr>
              <w:t>60:27:0140306:2</w:t>
            </w:r>
          </w:p>
        </w:tc>
      </w:tr>
      <w:tr w:rsidR="00105FDF" w:rsidRPr="00EB43A2" w14:paraId="56C799F5" w14:textId="77777777" w:rsidTr="00A868BD">
        <w:trPr>
          <w:trHeight w:val="255"/>
        </w:trPr>
        <w:tc>
          <w:tcPr>
            <w:tcW w:w="6521" w:type="dxa"/>
            <w:gridSpan w:val="33"/>
            <w:tcBorders>
              <w:top w:val="single" w:sz="4" w:space="0" w:color="FFFFFF" w:themeColor="background1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72AE2801" w14:textId="77777777" w:rsidR="00D97902" w:rsidRPr="003603C1" w:rsidRDefault="00D97902" w:rsidP="00713DB9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  </w:t>
            </w:r>
            <w:r>
              <w:rPr>
                <w:b/>
              </w:rPr>
              <w:t>С</w:t>
            </w:r>
            <w:r>
              <w:rPr>
                <w:b/>
              </w:rPr>
              <w:t xml:space="preserve">истема координат </w:t>
            </w:r>
            <w:r w:rsidRPr="00232BA7">
              <w:rPr>
                <w:u w:val="single"/>
              </w:rPr>
              <w:t>МСК-60, зона 1</w:t>
            </w:r>
          </w:p>
        </w:tc>
        <w:tc>
          <w:tcPr>
            <w:tcW w:w="3685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E41A0EE" w14:textId="77777777" w:rsidR="00D97902" w:rsidRPr="00A868BD" w:rsidRDefault="00D97902" w:rsidP="00713DB9">
            <w:pPr>
              <w:spacing w:before="120" w:after="120"/>
              <w:jc w:val="both"/>
              <w:rPr>
                <w:b/>
              </w:rPr>
            </w:pPr>
            <w:r w:rsidRPr="00A868BD">
              <w:rPr>
                <w:b/>
              </w:rPr>
              <w:t>Зона №</w:t>
            </w:r>
            <w:r w:rsidRPr="00A868BD">
              <w:rPr>
                <w:lang w:val="en-US"/>
              </w:rPr>
              <w:t xml:space="preserve"> </w:t>
            </w:r>
            <w:r w:rsidRPr="00A868BD">
              <w:rPr>
                <w:u w:val="single"/>
                <w:lang w:val="en-US"/>
              </w:rPr>
              <w:t>1</w:t>
            </w:r>
          </w:p>
        </w:tc>
      </w:tr>
      <w:tr w:rsidR="000333FE" w:rsidRPr="008417BF" w14:paraId="01267C9D" w14:textId="77777777" w:rsidTr="00A868BD">
        <w:trPr>
          <w:trHeight w:val="473"/>
        </w:trPr>
        <w:tc>
          <w:tcPr>
            <w:tcW w:w="1260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26A417E" w14:textId="77777777" w:rsidR="00D97902" w:rsidRPr="008417BF" w:rsidRDefault="00D97902" w:rsidP="008F4E2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 xml:space="preserve">Обозначение характерных точек </w:t>
            </w:r>
            <w:r w:rsidRPr="008417BF">
              <w:rPr>
                <w:b/>
                <w:sz w:val="22"/>
                <w:szCs w:val="22"/>
              </w:rPr>
              <w:t>границ</w:t>
            </w:r>
          </w:p>
        </w:tc>
        <w:tc>
          <w:tcPr>
            <w:tcW w:w="370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F516C" w14:textId="77777777" w:rsidR="00D97902" w:rsidRPr="008417BF" w:rsidRDefault="00D97902" w:rsidP="008417BF">
            <w:pPr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55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C35D1F" w14:textId="77777777" w:rsidR="00D97902" w:rsidRPr="008417BF" w:rsidRDefault="00D97902" w:rsidP="008F4E2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12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D853A5" w14:textId="77777777" w:rsidR="00D97902" w:rsidRPr="00A9191B" w:rsidRDefault="00D97902" w:rsidP="00CD0C58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</w:t>
            </w:r>
          </w:p>
          <w:p w14:paraId="030D96AB" w14:textId="77777777" w:rsidR="00D97902" w:rsidRPr="008417BF" w:rsidRDefault="00D97902" w:rsidP="00CD0C58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с подставленными</w:t>
            </w:r>
            <w:r>
              <w:rPr>
                <w:b/>
                <w:sz w:val="22"/>
                <w:szCs w:val="22"/>
              </w:rPr>
              <w:br/>
            </w:r>
            <w:r w:rsidRPr="00A9191B"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A9191B">
              <w:rPr>
                <w:b/>
                <w:sz w:val="22"/>
                <w:szCs w:val="22"/>
              </w:rPr>
              <w:br/>
              <w:t>и итоговые (вычисленные) значения Мt, м</w:t>
            </w:r>
          </w:p>
        </w:tc>
        <w:tc>
          <w:tcPr>
            <w:tcW w:w="15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59DAAA" w14:textId="77777777" w:rsidR="00D97902" w:rsidRPr="00E35930" w:rsidRDefault="00D97902" w:rsidP="008F4E28">
            <w:pPr>
              <w:spacing w:before="120" w:after="120"/>
              <w:jc w:val="center"/>
              <w:rPr>
                <w:b/>
                <w:sz w:val="22"/>
                <w:szCs w:val="22"/>
                <w:highlight w:val="yellow"/>
              </w:rPr>
            </w:pPr>
            <w:r w:rsidRPr="000333FE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0333FE" w:rsidRPr="008417BF" w14:paraId="71C3DBF2" w14:textId="77777777" w:rsidTr="00A868BD">
        <w:trPr>
          <w:trHeight w:val="1673"/>
        </w:trPr>
        <w:tc>
          <w:tcPr>
            <w:tcW w:w="1260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C8736C7" w14:textId="77777777" w:rsidR="00D97902" w:rsidRPr="008417BF" w:rsidRDefault="00D97902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D3C6C" w14:textId="77777777" w:rsidR="00D97902" w:rsidRPr="008417BF" w:rsidRDefault="00D97902" w:rsidP="00EA34D1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содержа</w:t>
            </w:r>
            <w:r>
              <w:rPr>
                <w:b/>
                <w:sz w:val="22"/>
                <w:szCs w:val="22"/>
              </w:rPr>
              <w:t>тся</w:t>
            </w:r>
            <w:r w:rsidRPr="00A9191B">
              <w:rPr>
                <w:b/>
                <w:sz w:val="22"/>
                <w:szCs w:val="22"/>
              </w:rPr>
              <w:br/>
              <w:t>в Едином государственном реестре недвижимости</w:t>
            </w:r>
          </w:p>
        </w:tc>
        <w:tc>
          <w:tcPr>
            <w:tcW w:w="170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13CF27" w14:textId="77777777" w:rsidR="00D97902" w:rsidRPr="008417BF" w:rsidRDefault="00D97902" w:rsidP="0075433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A9191B">
              <w:rPr>
                <w:b/>
                <w:sz w:val="22"/>
                <w:szCs w:val="22"/>
              </w:rPr>
              <w:t xml:space="preserve"> в </w:t>
            </w:r>
            <w:r>
              <w:rPr>
                <w:b/>
                <w:sz w:val="22"/>
                <w:szCs w:val="22"/>
              </w:rPr>
              <w:t>результате</w:t>
            </w:r>
            <w:r w:rsidRPr="00A9191B">
              <w:rPr>
                <w:b/>
                <w:sz w:val="22"/>
                <w:szCs w:val="22"/>
              </w:rPr>
              <w:t xml:space="preserve"> выполнения комплексных кадастровых работ</w:t>
            </w:r>
          </w:p>
        </w:tc>
        <w:tc>
          <w:tcPr>
            <w:tcW w:w="1559" w:type="dxa"/>
            <w:gridSpan w:val="7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FEF5CB" w14:textId="77777777" w:rsidR="00D97902" w:rsidRPr="008417BF" w:rsidRDefault="00D97902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283281" w14:textId="77777777" w:rsidR="00D97902" w:rsidRPr="008417BF" w:rsidRDefault="00D97902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3265CD4" w14:textId="77777777" w:rsidR="00D97902" w:rsidRPr="00E35930" w:rsidRDefault="00D97902" w:rsidP="008F4E28">
            <w:pPr>
              <w:spacing w:before="120" w:after="120"/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0333FE" w:rsidRPr="00EB43A2" w14:paraId="71F9D077" w14:textId="77777777" w:rsidTr="00A868BD">
        <w:trPr>
          <w:trHeight w:val="971"/>
        </w:trPr>
        <w:tc>
          <w:tcPr>
            <w:tcW w:w="1260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9D632" w14:textId="77777777" w:rsidR="00D97902" w:rsidRPr="00EB43A2" w:rsidRDefault="00D97902" w:rsidP="00EB43A2">
            <w:pPr>
              <w:pStyle w:val="a7"/>
              <w:ind w:left="-52" w:right="-66"/>
              <w:rPr>
                <w:b/>
                <w:sz w:val="22"/>
                <w:szCs w:val="22"/>
              </w:rPr>
            </w:pP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AE959" w14:textId="77777777" w:rsidR="00D97902" w:rsidRPr="00EB43A2" w:rsidRDefault="00D97902" w:rsidP="008F4E28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6C31D" w14:textId="77777777" w:rsidR="00D97902" w:rsidRPr="00EB43A2" w:rsidRDefault="00D97902" w:rsidP="008F4E28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20D4" w14:textId="77777777" w:rsidR="00D97902" w:rsidRPr="00EB43A2" w:rsidRDefault="00D97902" w:rsidP="008F4E28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03112" w14:textId="77777777" w:rsidR="00D97902" w:rsidRPr="00EB43A2" w:rsidRDefault="00D97902" w:rsidP="008F4E28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55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74106" w14:textId="77777777" w:rsidR="00D97902" w:rsidRPr="00EB43A2" w:rsidRDefault="00D97902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679F1" w14:textId="77777777" w:rsidR="00D97902" w:rsidRPr="00EB43A2" w:rsidRDefault="00D97902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350E8A5" w14:textId="77777777" w:rsidR="00D97902" w:rsidRPr="00E35930" w:rsidRDefault="00D97902" w:rsidP="008F4E28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0333FE" w:rsidRPr="00EB43A2" w14:paraId="239F7678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F4CDC" w14:textId="77777777" w:rsidR="00D97902" w:rsidRPr="00EB43A2" w:rsidRDefault="00D97902" w:rsidP="008F4E28">
            <w:pPr>
              <w:pStyle w:val="a7"/>
              <w:spacing w:before="120" w:after="120"/>
              <w:ind w:left="-51" w:right="-68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44F7E" w14:textId="77777777" w:rsidR="00D97902" w:rsidRPr="00EB43A2" w:rsidRDefault="00D97902" w:rsidP="008F4E28">
            <w:pPr>
              <w:pStyle w:val="a7"/>
              <w:spacing w:before="120" w:after="120"/>
              <w:ind w:left="-74" w:right="-45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A57C2" w14:textId="77777777" w:rsidR="00D97902" w:rsidRPr="00EB43A2" w:rsidRDefault="00D97902" w:rsidP="008F4E28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59626" w14:textId="77777777" w:rsidR="00D97902" w:rsidRPr="00EB43A2" w:rsidRDefault="00D97902" w:rsidP="008F4E28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E267D" w14:textId="77777777" w:rsidR="00D97902" w:rsidRPr="00EB43A2" w:rsidRDefault="00D97902" w:rsidP="008F4E28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77ED3" w14:textId="77777777" w:rsidR="00D97902" w:rsidRPr="00EB43A2" w:rsidRDefault="00D97902" w:rsidP="008F4E28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93055" w14:textId="77777777" w:rsidR="00D97902" w:rsidRPr="005B4FA1" w:rsidRDefault="00D97902" w:rsidP="008F4E28">
            <w:pPr>
              <w:pStyle w:val="a7"/>
              <w:spacing w:before="120" w:after="120"/>
              <w:ind w:left="-108" w:right="-108"/>
              <w:contextualSpacing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A6FF1E4" w14:textId="77777777" w:rsidR="00D97902" w:rsidRPr="005B4FA1" w:rsidRDefault="00D97902" w:rsidP="008F4E28">
            <w:pPr>
              <w:pStyle w:val="a7"/>
              <w:spacing w:before="120" w:after="120"/>
              <w:ind w:right="-108"/>
              <w:contextualSpacing w:val="0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</w:tr>
      <w:tr w:rsidR="000333FE" w:rsidRPr="00590258" w14:paraId="0E740C9A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90ADBD" w14:textId="77777777" w:rsidR="00D97902" w:rsidRPr="00590258" w:rsidRDefault="00D97902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н253У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604D3" w14:textId="77777777" w:rsidR="00D97902" w:rsidRPr="00590258" w:rsidRDefault="00D9790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3F257" w14:textId="77777777" w:rsidR="00D97902" w:rsidRPr="00590258" w:rsidRDefault="00D9790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A55C" w14:textId="77777777" w:rsidR="00D97902" w:rsidRDefault="00D97902" w:rsidP="008F4E28">
            <w:pPr>
              <w:spacing w:before="120" w:after="120"/>
            </w:pPr>
            <w:r w:rsidRPr="009067AB">
              <w:rPr>
                <w:lang w:val="en-US"/>
              </w:rPr>
              <w:t>500458.65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88546" w14:textId="77777777" w:rsidR="00D97902" w:rsidRDefault="00D97902" w:rsidP="008F4E28">
            <w:pPr>
              <w:spacing w:before="120" w:after="120"/>
            </w:pPr>
            <w:r w:rsidRPr="009067AB">
              <w:rPr>
                <w:lang w:val="en-US"/>
              </w:rPr>
              <w:t>1276399.13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DB9E1" w14:textId="77777777" w:rsidR="00D97902" w:rsidRPr="00737280" w:rsidRDefault="00D97902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0B259" w14:textId="77777777" w:rsidR="00D97902" w:rsidRPr="00737280" w:rsidRDefault="00D97902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06D05B" w14:textId="77777777" w:rsidR="00D97902" w:rsidRPr="000333FE" w:rsidRDefault="00D97902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071EAB3E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1425BF" w14:textId="77777777" w:rsidR="00D97902" w:rsidRPr="00590258" w:rsidRDefault="00D97902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н254У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8D3E6" w14:textId="77777777" w:rsidR="00D97902" w:rsidRPr="00590258" w:rsidRDefault="00D9790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5EB49" w14:textId="77777777" w:rsidR="00D97902" w:rsidRPr="00590258" w:rsidRDefault="00D9790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002FF" w14:textId="77777777" w:rsidR="00D97902" w:rsidRDefault="00D97902" w:rsidP="008F4E28">
            <w:pPr>
              <w:spacing w:before="120" w:after="120"/>
            </w:pPr>
            <w:r w:rsidRPr="009067AB">
              <w:rPr>
                <w:lang w:val="en-US"/>
              </w:rPr>
              <w:t>500459.76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FC250" w14:textId="77777777" w:rsidR="00D97902" w:rsidRDefault="00D97902" w:rsidP="008F4E28">
            <w:pPr>
              <w:spacing w:before="120" w:after="120"/>
            </w:pPr>
            <w:r w:rsidRPr="009067AB">
              <w:rPr>
                <w:lang w:val="en-US"/>
              </w:rPr>
              <w:t>1276429.06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E2A16" w14:textId="77777777" w:rsidR="00D97902" w:rsidRPr="00737280" w:rsidRDefault="00D97902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18294" w14:textId="77777777" w:rsidR="00D97902" w:rsidRPr="00737280" w:rsidRDefault="00D97902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6B656B" w14:textId="77777777" w:rsidR="00D97902" w:rsidRPr="000333FE" w:rsidRDefault="00D97902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72B111A3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9C162E" w14:textId="77777777" w:rsidR="00D97902" w:rsidRPr="00590258" w:rsidRDefault="00D97902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255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BC672" w14:textId="77777777" w:rsidR="00D97902" w:rsidRPr="00590258" w:rsidRDefault="00D9790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500456.08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8ADD3" w14:textId="77777777" w:rsidR="00D97902" w:rsidRPr="00590258" w:rsidRDefault="00D9790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1276428.95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14A26" w14:textId="77777777" w:rsidR="00D97902" w:rsidRDefault="00D97902" w:rsidP="008F4E28">
            <w:pPr>
              <w:spacing w:before="120" w:after="120"/>
            </w:pPr>
            <w:r w:rsidRPr="009067AB">
              <w:rPr>
                <w:lang w:val="en-US"/>
              </w:rPr>
              <w:t>500456.08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66D1E" w14:textId="77777777" w:rsidR="00D97902" w:rsidRDefault="00D97902" w:rsidP="008F4E28">
            <w:pPr>
              <w:spacing w:before="120" w:after="120"/>
            </w:pPr>
            <w:r w:rsidRPr="009067AB">
              <w:rPr>
                <w:lang w:val="en-US"/>
              </w:rPr>
              <w:t>1276428.95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50584" w14:textId="77777777" w:rsidR="00D97902" w:rsidRPr="00737280" w:rsidRDefault="00D97902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8F30" w14:textId="77777777" w:rsidR="00D97902" w:rsidRPr="00737280" w:rsidRDefault="00D97902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1F168D" w14:textId="77777777" w:rsidR="00D97902" w:rsidRPr="000333FE" w:rsidRDefault="00D97902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37F08608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FE8225" w14:textId="77777777" w:rsidR="00D97902" w:rsidRPr="00590258" w:rsidRDefault="00D97902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256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7684" w14:textId="77777777" w:rsidR="00D97902" w:rsidRPr="00590258" w:rsidRDefault="00D9790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500416.23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6A52F" w14:textId="77777777" w:rsidR="00D97902" w:rsidRPr="00590258" w:rsidRDefault="00D9790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1276428.56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C00A" w14:textId="77777777" w:rsidR="00D97902" w:rsidRDefault="00D97902" w:rsidP="008F4E28">
            <w:pPr>
              <w:spacing w:before="120" w:after="120"/>
            </w:pPr>
            <w:r w:rsidRPr="009067AB">
              <w:rPr>
                <w:lang w:val="en-US"/>
              </w:rPr>
              <w:t>500416.23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2E972" w14:textId="77777777" w:rsidR="00D97902" w:rsidRDefault="00D97902" w:rsidP="008F4E28">
            <w:pPr>
              <w:spacing w:before="120" w:after="120"/>
            </w:pPr>
            <w:r w:rsidRPr="009067AB">
              <w:rPr>
                <w:lang w:val="en-US"/>
              </w:rPr>
              <w:t>1276428.56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B87" w14:textId="77777777" w:rsidR="00D97902" w:rsidRPr="00737280" w:rsidRDefault="00D97902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9BDF6" w14:textId="77777777" w:rsidR="00D97902" w:rsidRPr="00737280" w:rsidRDefault="00D97902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7970FD" w14:textId="77777777" w:rsidR="00D97902" w:rsidRPr="000333FE" w:rsidRDefault="00D97902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5AC2E621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52BEF2" w14:textId="77777777" w:rsidR="00D97902" w:rsidRPr="00590258" w:rsidRDefault="00D97902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н257У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3FBD0" w14:textId="77777777" w:rsidR="00D97902" w:rsidRPr="00590258" w:rsidRDefault="00D9790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59B7" w14:textId="77777777" w:rsidR="00D97902" w:rsidRPr="00590258" w:rsidRDefault="00D9790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EA4C3" w14:textId="77777777" w:rsidR="00D97902" w:rsidRDefault="00D97902" w:rsidP="008F4E28">
            <w:pPr>
              <w:spacing w:before="120" w:after="120"/>
            </w:pPr>
            <w:r w:rsidRPr="009067AB">
              <w:rPr>
                <w:lang w:val="en-US"/>
              </w:rPr>
              <w:t>500412.92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39A2B" w14:textId="77777777" w:rsidR="00D97902" w:rsidRDefault="00D97902" w:rsidP="008F4E28">
            <w:pPr>
              <w:spacing w:before="120" w:after="120"/>
            </w:pPr>
            <w:r w:rsidRPr="009067AB">
              <w:rPr>
                <w:lang w:val="en-US"/>
              </w:rPr>
              <w:t>1276415.06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E287B" w14:textId="77777777" w:rsidR="00D97902" w:rsidRPr="00737280" w:rsidRDefault="00D97902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3CDC0" w14:textId="77777777" w:rsidR="00D97902" w:rsidRPr="00737280" w:rsidRDefault="00D97902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E91B24" w14:textId="77777777" w:rsidR="00D97902" w:rsidRPr="000333FE" w:rsidRDefault="00D97902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1DB1C442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0366B8" w14:textId="77777777" w:rsidR="00D97902" w:rsidRPr="00590258" w:rsidRDefault="00D97902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н258У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85571" w14:textId="77777777" w:rsidR="00D97902" w:rsidRPr="00590258" w:rsidRDefault="00D9790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2BD86" w14:textId="77777777" w:rsidR="00D97902" w:rsidRPr="00590258" w:rsidRDefault="00D9790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D969F" w14:textId="77777777" w:rsidR="00D97902" w:rsidRDefault="00D97902" w:rsidP="008F4E28">
            <w:pPr>
              <w:spacing w:before="120" w:after="120"/>
            </w:pPr>
            <w:r w:rsidRPr="009067AB">
              <w:rPr>
                <w:lang w:val="en-US"/>
              </w:rPr>
              <w:t>500408.92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81C8B" w14:textId="77777777" w:rsidR="00D97902" w:rsidRDefault="00D97902" w:rsidP="008F4E28">
            <w:pPr>
              <w:spacing w:before="120" w:after="120"/>
            </w:pPr>
            <w:r w:rsidRPr="009067AB">
              <w:rPr>
                <w:lang w:val="en-US"/>
              </w:rPr>
              <w:t>1276394.96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BBE9C" w14:textId="77777777" w:rsidR="00D97902" w:rsidRPr="00737280" w:rsidRDefault="00D97902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C56C3" w14:textId="77777777" w:rsidR="00D97902" w:rsidRPr="00737280" w:rsidRDefault="00D97902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596CDA" w14:textId="77777777" w:rsidR="00D97902" w:rsidRPr="000333FE" w:rsidRDefault="00D97902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54E196B7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C2E261" w14:textId="77777777" w:rsidR="00D97902" w:rsidRPr="00590258" w:rsidRDefault="00D97902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259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38B3E" w14:textId="77777777" w:rsidR="00D97902" w:rsidRPr="00590258" w:rsidRDefault="00D9790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500410.02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1817E" w14:textId="77777777" w:rsidR="00D97902" w:rsidRPr="00590258" w:rsidRDefault="00D9790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1276394.49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1B2E9" w14:textId="77777777" w:rsidR="00D97902" w:rsidRDefault="00D97902" w:rsidP="008F4E28">
            <w:pPr>
              <w:spacing w:before="120" w:after="120"/>
            </w:pPr>
            <w:r w:rsidRPr="009067AB">
              <w:rPr>
                <w:lang w:val="en-US"/>
              </w:rPr>
              <w:t>500410.02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98351" w14:textId="77777777" w:rsidR="00D97902" w:rsidRDefault="00D97902" w:rsidP="008F4E28">
            <w:pPr>
              <w:spacing w:before="120" w:after="120"/>
            </w:pPr>
            <w:r w:rsidRPr="009067AB">
              <w:rPr>
                <w:lang w:val="en-US"/>
              </w:rPr>
              <w:t>1276394.49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F78D8" w14:textId="77777777" w:rsidR="00D97902" w:rsidRPr="00737280" w:rsidRDefault="00D97902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BB5B6" w14:textId="77777777" w:rsidR="00D97902" w:rsidRPr="00737280" w:rsidRDefault="00D97902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B6C648" w14:textId="77777777" w:rsidR="00D97902" w:rsidRPr="000333FE" w:rsidRDefault="00D97902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718AA857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5FCD29" w14:textId="77777777" w:rsidR="00D97902" w:rsidRPr="00590258" w:rsidRDefault="00D97902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260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E8034" w14:textId="77777777" w:rsidR="00D97902" w:rsidRPr="00590258" w:rsidRDefault="00D9790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500410.54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90A5B" w14:textId="77777777" w:rsidR="00D97902" w:rsidRPr="00590258" w:rsidRDefault="00D9790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1276394.25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1920" w14:textId="77777777" w:rsidR="00D97902" w:rsidRDefault="00D97902" w:rsidP="008F4E28">
            <w:pPr>
              <w:spacing w:before="120" w:after="120"/>
            </w:pPr>
            <w:r w:rsidRPr="009067AB">
              <w:rPr>
                <w:lang w:val="en-US"/>
              </w:rPr>
              <w:t>500410.54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3D92F" w14:textId="77777777" w:rsidR="00D97902" w:rsidRDefault="00D97902" w:rsidP="008F4E28">
            <w:pPr>
              <w:spacing w:before="120" w:after="120"/>
            </w:pPr>
            <w:r w:rsidRPr="009067AB">
              <w:rPr>
                <w:lang w:val="en-US"/>
              </w:rPr>
              <w:t>1276394.25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FC3F5" w14:textId="77777777" w:rsidR="00D97902" w:rsidRPr="00737280" w:rsidRDefault="00D97902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465A" w14:textId="77777777" w:rsidR="00D97902" w:rsidRPr="00737280" w:rsidRDefault="00D97902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E0B4F3" w14:textId="77777777" w:rsidR="00D97902" w:rsidRPr="000333FE" w:rsidRDefault="00D97902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7881C0FD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F68F82E" w14:textId="77777777" w:rsidR="00D97902" w:rsidRPr="00590258" w:rsidRDefault="00D97902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261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5F02D" w14:textId="77777777" w:rsidR="00D97902" w:rsidRPr="00590258" w:rsidRDefault="00D9790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500453.84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BC4BD" w14:textId="77777777" w:rsidR="00D97902" w:rsidRPr="00590258" w:rsidRDefault="00D9790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1276398.53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77110" w14:textId="77777777" w:rsidR="00D97902" w:rsidRDefault="00D97902" w:rsidP="008F4E28">
            <w:pPr>
              <w:spacing w:before="120" w:after="120"/>
            </w:pPr>
            <w:r w:rsidRPr="009067AB">
              <w:rPr>
                <w:lang w:val="en-US"/>
              </w:rPr>
              <w:t>500453.84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92396" w14:textId="77777777" w:rsidR="00D97902" w:rsidRDefault="00D97902" w:rsidP="008F4E28">
            <w:pPr>
              <w:spacing w:before="120" w:after="120"/>
            </w:pPr>
            <w:r w:rsidRPr="009067AB">
              <w:rPr>
                <w:lang w:val="en-US"/>
              </w:rPr>
              <w:t>1276398.53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73B37" w14:textId="77777777" w:rsidR="00D97902" w:rsidRPr="00737280" w:rsidRDefault="00D97902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76674" w14:textId="77777777" w:rsidR="00D97902" w:rsidRPr="00737280" w:rsidRDefault="00D97902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D22FD4" w14:textId="77777777" w:rsidR="00D97902" w:rsidRPr="000333FE" w:rsidRDefault="00D97902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29735C3B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D5A1B9" w14:textId="77777777" w:rsidR="00D97902" w:rsidRPr="00590258" w:rsidRDefault="00D97902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н253У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9FAC4" w14:textId="77777777" w:rsidR="00D97902" w:rsidRPr="00590258" w:rsidRDefault="00D9790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612C3" w14:textId="77777777" w:rsidR="00D97902" w:rsidRPr="00590258" w:rsidRDefault="00D9790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A895A" w14:textId="77777777" w:rsidR="00D97902" w:rsidRDefault="00D97902" w:rsidP="008F4E28">
            <w:pPr>
              <w:spacing w:before="120" w:after="120"/>
            </w:pPr>
            <w:r w:rsidRPr="009067AB">
              <w:rPr>
                <w:lang w:val="en-US"/>
              </w:rPr>
              <w:t>500458.65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3F240" w14:textId="77777777" w:rsidR="00D97902" w:rsidRDefault="00D97902" w:rsidP="008F4E28">
            <w:pPr>
              <w:spacing w:before="120" w:after="120"/>
            </w:pPr>
            <w:r w:rsidRPr="009067AB">
              <w:rPr>
                <w:lang w:val="en-US"/>
              </w:rPr>
              <w:t>1276399.13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14FB3" w14:textId="77777777" w:rsidR="00D97902" w:rsidRPr="00737280" w:rsidRDefault="00D97902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B66AF" w14:textId="77777777" w:rsidR="00D97902" w:rsidRPr="00737280" w:rsidRDefault="00D97902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AF2D8E" w14:textId="77777777" w:rsidR="00D97902" w:rsidRPr="000333FE" w:rsidRDefault="00D97902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590258" w:rsidRPr="00EB43A2" w14:paraId="025C7386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9A60D63" w14:textId="77777777" w:rsidR="00D97902" w:rsidRPr="00666D74" w:rsidRDefault="00D97902" w:rsidP="00133EDB">
            <w:pPr>
              <w:spacing w:before="120" w:after="120"/>
              <w:jc w:val="both"/>
              <w:rPr>
                <w:b/>
                <w:u w:val="single"/>
              </w:rPr>
            </w:pPr>
            <w:r w:rsidRPr="00666D74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666D74">
              <w:rPr>
                <w:u w:val="single"/>
              </w:rPr>
              <w:t>60:27:0140306:2</w:t>
            </w:r>
          </w:p>
        </w:tc>
      </w:tr>
      <w:tr w:rsidR="00590258" w:rsidRPr="00666D74" w14:paraId="4C250892" w14:textId="77777777" w:rsidTr="00A868BD">
        <w:trPr>
          <w:trHeight w:val="518"/>
        </w:trPr>
        <w:tc>
          <w:tcPr>
            <w:tcW w:w="254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C88604" w14:textId="77777777" w:rsidR="00D97902" w:rsidRPr="00666D74" w:rsidRDefault="00D97902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13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CA12FC" w14:textId="77777777" w:rsidR="00D97902" w:rsidRPr="00666D74" w:rsidRDefault="00D97902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12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471B9F" w14:textId="77777777" w:rsidR="00D97902" w:rsidRPr="00666D74" w:rsidRDefault="00D97902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40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43FB86F1" w14:textId="77777777" w:rsidR="00D97902" w:rsidRDefault="00D97902" w:rsidP="00133EDB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</w:p>
          <w:p w14:paraId="23749FD9" w14:textId="77777777" w:rsidR="00D97902" w:rsidRPr="00666D74" w:rsidRDefault="00D97902" w:rsidP="00133ED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 xml:space="preserve">о согласовании местоположения границ </w:t>
            </w:r>
            <w:r w:rsidRPr="00A9191B">
              <w:rPr>
                <w:b/>
                <w:sz w:val="22"/>
                <w:szCs w:val="22"/>
              </w:rPr>
              <w:t>(согласовано/спорное)</w:t>
            </w:r>
          </w:p>
        </w:tc>
      </w:tr>
      <w:tr w:rsidR="00590258" w:rsidRPr="00590258" w14:paraId="45039E4D" w14:textId="77777777" w:rsidTr="00A868BD">
        <w:trPr>
          <w:trHeight w:val="346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C6A07B" w14:textId="77777777" w:rsidR="00D97902" w:rsidRPr="00590258" w:rsidRDefault="00D97902" w:rsidP="00133EDB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от т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7678D" w14:textId="77777777" w:rsidR="00D97902" w:rsidRPr="00590258" w:rsidRDefault="00D97902" w:rsidP="00133EDB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130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C5008" w14:textId="77777777" w:rsidR="00D97902" w:rsidRPr="00590258" w:rsidRDefault="00D97902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72B82" w14:textId="77777777" w:rsidR="00D97902" w:rsidRPr="00590258" w:rsidRDefault="00D97902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340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8CE394" w14:textId="77777777" w:rsidR="00D97902" w:rsidRPr="00590258" w:rsidRDefault="00D97902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</w:tr>
      <w:tr w:rsidR="00590258" w:rsidRPr="00666D74" w14:paraId="7AA55C87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DCBB6D" w14:textId="77777777" w:rsidR="00D97902" w:rsidRPr="00666D74" w:rsidRDefault="00D97902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1B10" w14:textId="77777777" w:rsidR="00D97902" w:rsidRPr="00666D74" w:rsidRDefault="00D97902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E262E" w14:textId="77777777" w:rsidR="00D97902" w:rsidRPr="00666D74" w:rsidRDefault="00D97902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B85BC" w14:textId="77777777" w:rsidR="00D97902" w:rsidRPr="00666D74" w:rsidRDefault="00D97902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263AA9" w14:textId="77777777" w:rsidR="00D97902" w:rsidRPr="00666D74" w:rsidRDefault="00D97902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16D54905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DB9FE7" w14:textId="77777777" w:rsidR="00D97902" w:rsidRPr="00590258" w:rsidRDefault="00D9790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н253У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23A4E" w14:textId="77777777" w:rsidR="00D97902" w:rsidRPr="00590258" w:rsidRDefault="00D9790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н254У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3B6ED" w14:textId="77777777" w:rsidR="00D97902" w:rsidRDefault="00D9790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29.95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D6DD9" w14:textId="77777777" w:rsidR="00D97902" w:rsidRDefault="00D9790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0C102D" w14:textId="77777777" w:rsidR="00D97902" w:rsidRPr="005B4FA1" w:rsidRDefault="00D97902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2A88F4D5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5F00EA" w14:textId="77777777" w:rsidR="00D97902" w:rsidRPr="00590258" w:rsidRDefault="00D9790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н254У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2B80C" w14:textId="77777777" w:rsidR="00D97902" w:rsidRPr="00590258" w:rsidRDefault="00D9790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255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7030" w14:textId="77777777" w:rsidR="00D97902" w:rsidRDefault="00D9790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3.68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B461" w14:textId="77777777" w:rsidR="00D97902" w:rsidRDefault="00D9790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E3F05E" w14:textId="77777777" w:rsidR="00D97902" w:rsidRPr="005B4FA1" w:rsidRDefault="00D97902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08F55EFD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254912" w14:textId="77777777" w:rsidR="00D97902" w:rsidRPr="00590258" w:rsidRDefault="00D9790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255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13280" w14:textId="77777777" w:rsidR="00D97902" w:rsidRPr="00590258" w:rsidRDefault="00D9790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256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B0EC0" w14:textId="77777777" w:rsidR="00D97902" w:rsidRDefault="00D9790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39.85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1A2B5" w14:textId="77777777" w:rsidR="00D97902" w:rsidRDefault="00D9790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ABD41F" w14:textId="77777777" w:rsidR="00D97902" w:rsidRPr="005B4FA1" w:rsidRDefault="00D97902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1DC22B57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49CC74" w14:textId="77777777" w:rsidR="00D97902" w:rsidRPr="00590258" w:rsidRDefault="00D9790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256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54EFD" w14:textId="77777777" w:rsidR="00D97902" w:rsidRPr="00590258" w:rsidRDefault="00D9790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н257У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4195F" w14:textId="77777777" w:rsidR="00D97902" w:rsidRDefault="00D9790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13.90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E4D12" w14:textId="77777777" w:rsidR="00D97902" w:rsidRDefault="00D9790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0F732B" w14:textId="77777777" w:rsidR="00D97902" w:rsidRPr="005B4FA1" w:rsidRDefault="00D97902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00FDE90E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055F9A" w14:textId="77777777" w:rsidR="00D97902" w:rsidRPr="00590258" w:rsidRDefault="00D9790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н257У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7D3A" w14:textId="77777777" w:rsidR="00D97902" w:rsidRPr="00590258" w:rsidRDefault="00D9790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н258У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DCB3A" w14:textId="77777777" w:rsidR="00D97902" w:rsidRDefault="00D9790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20.49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A298B" w14:textId="77777777" w:rsidR="00D97902" w:rsidRDefault="00D9790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68792F" w14:textId="77777777" w:rsidR="00D97902" w:rsidRPr="005B4FA1" w:rsidRDefault="00D97902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0CE09683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E25D8F" w14:textId="77777777" w:rsidR="00D97902" w:rsidRPr="00590258" w:rsidRDefault="00D9790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н258У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BF584" w14:textId="77777777" w:rsidR="00D97902" w:rsidRPr="00590258" w:rsidRDefault="00D9790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259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6A1A1" w14:textId="77777777" w:rsidR="00D97902" w:rsidRDefault="00D9790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1.20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3896B" w14:textId="77777777" w:rsidR="00D97902" w:rsidRDefault="00D9790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5BD3FD" w14:textId="77777777" w:rsidR="00D97902" w:rsidRPr="005B4FA1" w:rsidRDefault="00D97902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49F6121B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FACDF9" w14:textId="77777777" w:rsidR="00D97902" w:rsidRPr="00590258" w:rsidRDefault="00D9790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259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C8DA5" w14:textId="77777777" w:rsidR="00D97902" w:rsidRPr="00590258" w:rsidRDefault="00D9790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260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2B1A8" w14:textId="77777777" w:rsidR="00D97902" w:rsidRDefault="00D9790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0.57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65525" w14:textId="77777777" w:rsidR="00D97902" w:rsidRDefault="00D9790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ED417D" w14:textId="77777777" w:rsidR="00D97902" w:rsidRPr="005B4FA1" w:rsidRDefault="00D97902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7BFB703E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216A68" w14:textId="77777777" w:rsidR="00D97902" w:rsidRPr="00590258" w:rsidRDefault="00D9790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260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BCE08" w14:textId="77777777" w:rsidR="00D97902" w:rsidRPr="00590258" w:rsidRDefault="00D9790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261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BCFDE" w14:textId="77777777" w:rsidR="00D97902" w:rsidRDefault="00D9790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43.51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23A09" w14:textId="77777777" w:rsidR="00D97902" w:rsidRDefault="00D9790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794290" w14:textId="77777777" w:rsidR="00D97902" w:rsidRPr="005B4FA1" w:rsidRDefault="00D97902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3991F3AD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0DE3DF" w14:textId="77777777" w:rsidR="00D97902" w:rsidRPr="00590258" w:rsidRDefault="00D9790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261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BCAD6" w14:textId="77777777" w:rsidR="00D97902" w:rsidRPr="00590258" w:rsidRDefault="00D9790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н253У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15214" w14:textId="77777777" w:rsidR="00D97902" w:rsidRDefault="00D9790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4.85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6970A" w14:textId="77777777" w:rsidR="00D97902" w:rsidRDefault="00D9790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1D494D" w14:textId="77777777" w:rsidR="00D97902" w:rsidRPr="005B4FA1" w:rsidRDefault="00D97902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EB43A2" w14:paraId="7B57E254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F3E127C" w14:textId="77777777" w:rsidR="00D97902" w:rsidRPr="00590258" w:rsidRDefault="00D97902" w:rsidP="00B1242C">
            <w:pPr>
              <w:pStyle w:val="a7"/>
              <w:spacing w:before="120" w:after="120"/>
              <w:jc w:val="both"/>
              <w:rPr>
                <w:u w:val="single"/>
              </w:rPr>
            </w:pPr>
            <w:r>
              <w:rPr>
                <w:b/>
              </w:rPr>
              <w:t xml:space="preserve">3. Сведения о характеристиках </w:t>
            </w:r>
            <w:r w:rsidRPr="00666D74">
              <w:rPr>
                <w:b/>
              </w:rPr>
              <w:t>уточняемо</w:t>
            </w:r>
            <w:r>
              <w:rPr>
                <w:b/>
              </w:rPr>
              <w:t>го земельного</w:t>
            </w:r>
            <w:r w:rsidRPr="00666D74">
              <w:rPr>
                <w:b/>
              </w:rPr>
              <w:t xml:space="preserve"> участк</w:t>
            </w:r>
            <w:r>
              <w:rPr>
                <w:b/>
              </w:rPr>
              <w:t>а</w:t>
            </w:r>
            <w:r w:rsidRPr="00666D74">
              <w:rPr>
                <w:b/>
              </w:rPr>
              <w:t xml:space="preserve"> с кадастровым номером</w:t>
            </w:r>
            <w:r w:rsidRPr="00590258">
              <w:t xml:space="preserve"> </w:t>
            </w:r>
            <w:r w:rsidRPr="00590258">
              <w:rPr>
                <w:u w:val="single"/>
              </w:rPr>
              <w:t>60:27:0140306:2</w:t>
            </w:r>
          </w:p>
        </w:tc>
      </w:tr>
      <w:tr w:rsidR="00EB43A2" w:rsidRPr="00666D74" w14:paraId="3155E4B8" w14:textId="77777777" w:rsidTr="00A868BD">
        <w:trPr>
          <w:trHeight w:val="567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2B510" w14:textId="77777777" w:rsidR="00D97902" w:rsidRPr="00666D74" w:rsidRDefault="00D97902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90D18" w14:textId="77777777" w:rsidR="00D97902" w:rsidRPr="00B1242C" w:rsidRDefault="00D97902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Наименование характеристики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B802F2" w14:textId="77777777" w:rsidR="00D97902" w:rsidRPr="00B1242C" w:rsidRDefault="00D97902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5C89A519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42269" w14:textId="77777777" w:rsidR="00D97902" w:rsidRPr="00B1242C" w:rsidRDefault="00D97902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8FF7F" w14:textId="77777777" w:rsidR="00D97902" w:rsidRPr="00B1242C" w:rsidRDefault="00D97902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0E6D72" w14:textId="77777777" w:rsidR="00D97902" w:rsidRPr="00B1242C" w:rsidRDefault="00D97902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</w:tr>
      <w:tr w:rsidR="00590258" w:rsidRPr="004A75A7" w14:paraId="3AF297D4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8FA57F" w14:textId="77777777" w:rsidR="00D97902" w:rsidRPr="00B1242C" w:rsidRDefault="00D97902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C4D0" w14:textId="77777777" w:rsidR="00D97902" w:rsidRPr="00B1242C" w:rsidRDefault="00D97902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A74AEF" w14:textId="77777777" w:rsidR="00D97902" w:rsidRPr="00B1242C" w:rsidRDefault="00D97902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590258" w:rsidRPr="004A75A7" w14:paraId="0CCEE578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B7742A" w14:textId="77777777" w:rsidR="00D97902" w:rsidRPr="00B1242C" w:rsidRDefault="00D97902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2210" w14:textId="77777777" w:rsidR="00D97902" w:rsidRPr="00E70CD1" w:rsidRDefault="00D97902" w:rsidP="00971CC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C2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B1C27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577922" w14:textId="77777777" w:rsidR="00D97902" w:rsidRPr="00E70CD1" w:rsidRDefault="00D97902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Псковская обл., Псков г, Псковская ул</w:t>
            </w:r>
          </w:p>
        </w:tc>
      </w:tr>
      <w:tr w:rsidR="00E70CD1" w:rsidRPr="004A75A7" w14:paraId="52762AF5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45F772" w14:textId="77777777" w:rsidR="00D97902" w:rsidRPr="00CE1DAD" w:rsidRDefault="00D97902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2BBDD" w14:textId="77777777" w:rsidR="00D97902" w:rsidRPr="00E70CD1" w:rsidRDefault="00D97902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4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местоположении </w:t>
            </w:r>
            <w:r w:rsidRPr="00D92034">
              <w:rPr>
                <w:rFonts w:ascii="Times New Roman" w:hAnsi="Times New Roman" w:cs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85DD30B" w14:textId="77777777" w:rsidR="00D97902" w:rsidRDefault="00D97902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д. 4</w:t>
            </w:r>
          </w:p>
        </w:tc>
      </w:tr>
      <w:tr w:rsidR="00E70CD1" w:rsidRPr="004A75A7" w14:paraId="3EB862B4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5ACA4E" w14:textId="77777777" w:rsidR="00D97902" w:rsidRPr="006360AC" w:rsidRDefault="00D97902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FC8E3" w14:textId="77777777" w:rsidR="00D97902" w:rsidRPr="00E70CD1" w:rsidRDefault="00D97902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237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величина погрешности определения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(вычисления)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9A68F0" w14:textId="77777777" w:rsidR="00D97902" w:rsidRDefault="00D97902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 кв.м ± 8.02 кв.м</w:t>
            </w:r>
          </w:p>
        </w:tc>
      </w:tr>
      <w:tr w:rsidR="00E70CD1" w:rsidRPr="004A75A7" w14:paraId="098E692A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AF70FA" w14:textId="77777777" w:rsidR="00D97902" w:rsidRPr="006360AC" w:rsidRDefault="00D97902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E071A" w14:textId="77777777" w:rsidR="00D97902" w:rsidRPr="00E70CD1" w:rsidRDefault="00D97902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</w:t>
            </w: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 xml:space="preserve"> погрешности определения площади земельного участка с подставленными значениями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итоговые (вычисленные) значения</w:t>
            </w: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B359F1" w14:textId="77777777" w:rsidR="00D97902" w:rsidRDefault="00D97902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√1500 * √((1 + 1.46²)/(2 * 1.46)) = 8.02</w:t>
            </w:r>
          </w:p>
        </w:tc>
      </w:tr>
      <w:tr w:rsidR="00E70CD1" w:rsidRPr="004A75A7" w14:paraId="3DFFF609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653857" w14:textId="77777777" w:rsidR="00D97902" w:rsidRPr="00E70CD1" w:rsidRDefault="00D97902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F3168" w14:textId="77777777" w:rsidR="00D97902" w:rsidRPr="00E70CD1" w:rsidRDefault="00D97902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Единого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635">
              <w:rPr>
                <w:rFonts w:ascii="Times New Roman" w:hAnsi="Times New Roman" w:cs="Times New Roman"/>
                <w:sz w:val="24"/>
                <w:szCs w:val="24"/>
              </w:rPr>
              <w:t xml:space="preserve">реестра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недвижимости 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87276A" w14:textId="77777777" w:rsidR="00D97902" w:rsidRDefault="00D97902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E70CD1" w:rsidRPr="004A75A7" w14:paraId="3719E1AF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8E79A9" w14:textId="77777777" w:rsidR="00D97902" w:rsidRPr="00E70CD1" w:rsidRDefault="00D97902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DF953" w14:textId="77777777" w:rsidR="00D97902" w:rsidRPr="00E70CD1" w:rsidRDefault="00D97902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Оценка расхождения 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B2B014" w14:textId="77777777" w:rsidR="00D97902" w:rsidRDefault="00D97902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0 кв.м</w:t>
            </w:r>
          </w:p>
        </w:tc>
      </w:tr>
      <w:tr w:rsidR="00E70CD1" w:rsidRPr="004A75A7" w14:paraId="0C93FA14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F3B80F" w14:textId="77777777" w:rsidR="00D97902" w:rsidRPr="00E70CD1" w:rsidRDefault="00D97902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90E35" w14:textId="77777777" w:rsidR="00D97902" w:rsidRPr="00E70CD1" w:rsidRDefault="00D97902" w:rsidP="00971CC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Предельн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минимальный и максимальный размеры земельного участка 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мин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макс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D303B6" w14:textId="77777777" w:rsidR="00D97902" w:rsidRDefault="00D97902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33422BB8" w14:textId="77777777" w:rsidR="00D97902" w:rsidRDefault="00D97902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6360AC" w:rsidRPr="004A75A7" w14:paraId="159F8DDC" w14:textId="77777777" w:rsidTr="00A868BD">
        <w:trPr>
          <w:trHeight w:val="32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ED88A4" w14:textId="77777777" w:rsidR="00D97902" w:rsidRPr="00E70CD1" w:rsidRDefault="00D97902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B7F8" w14:textId="77777777" w:rsidR="00D97902" w:rsidRPr="00E70CD1" w:rsidRDefault="00D97902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 xml:space="preserve">Вид (виды) разрешенного использования 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618E5F" w14:textId="77777777" w:rsidR="00D97902" w:rsidRPr="006360AC" w:rsidRDefault="00D97902" w:rsidP="00AF1B59">
            <w:pPr>
              <w:spacing w:before="120" w:after="120"/>
              <w:jc w:val="both"/>
            </w:pPr>
            <w:r w:rsidRPr="00F70DBD">
              <w:rPr>
                <w:lang w:val="en-US"/>
              </w:rPr>
              <w:t>–</w:t>
            </w:r>
          </w:p>
        </w:tc>
      </w:tr>
      <w:tr w:rsidR="00AF1B59" w:rsidRPr="004A75A7" w14:paraId="2491D2FF" w14:textId="77777777" w:rsidTr="00A868BD">
        <w:trPr>
          <w:trHeight w:val="179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11DF01" w14:textId="77777777" w:rsidR="00D97902" w:rsidRDefault="00D97902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4F80A" w14:textId="77777777" w:rsidR="00D97902" w:rsidRPr="006360AC" w:rsidRDefault="00D97902" w:rsidP="00AF1B5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CC66D6" w14:textId="77777777" w:rsidR="00D97902" w:rsidRPr="00AF1B59" w:rsidRDefault="00D97902" w:rsidP="00AF1B59">
            <w:pPr>
              <w:spacing w:before="120" w:after="120"/>
              <w:jc w:val="both"/>
            </w:pPr>
            <w:r w:rsidRPr="00DC26F1">
              <w:rPr>
                <w:lang w:val="en-US"/>
              </w:rPr>
              <w:t>–</w:t>
            </w:r>
          </w:p>
        </w:tc>
      </w:tr>
      <w:tr w:rsidR="00E70CD1" w:rsidRPr="004A75A7" w14:paraId="567AC14F" w14:textId="77777777" w:rsidTr="00A868BD">
        <w:trPr>
          <w:trHeight w:val="1177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583D68" w14:textId="77777777" w:rsidR="00D97902" w:rsidRPr="00E70CD1" w:rsidRDefault="00D97902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87E2C" w14:textId="77777777" w:rsidR="00D97902" w:rsidRPr="00E70CD1" w:rsidRDefault="00D97902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или иной государственный учетный номер (инвентарный) здания, сооружения, объекта незавершенного строительства, </w:t>
            </w: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>расположенного на земельном участке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4D2B16" w14:textId="77777777" w:rsidR="00D97902" w:rsidRDefault="00D97902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60:27:0140306:73</w:t>
            </w:r>
          </w:p>
        </w:tc>
      </w:tr>
      <w:tr w:rsidR="00AF1B59" w:rsidRPr="004A75A7" w14:paraId="6559293F" w14:textId="77777777" w:rsidTr="00A868BD">
        <w:trPr>
          <w:trHeight w:val="163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56D721" w14:textId="77777777" w:rsidR="00D97902" w:rsidRDefault="00D97902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7E841" w14:textId="77777777" w:rsidR="00D97902" w:rsidRPr="00DC26F1" w:rsidRDefault="00D97902" w:rsidP="00AF1B5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6F1"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E5C23C" w14:textId="77777777" w:rsidR="00D97902" w:rsidRPr="00DC26F1" w:rsidRDefault="00D97902" w:rsidP="00AF1B59">
            <w:pPr>
              <w:spacing w:before="120" w:after="120"/>
              <w:jc w:val="both"/>
            </w:pPr>
            <w:r w:rsidRPr="00DC26F1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E70CD1" w:rsidRPr="004A75A7" w14:paraId="275315E3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8905198" w14:textId="77777777" w:rsidR="00D97902" w:rsidRPr="008030E7" w:rsidRDefault="00D97902" w:rsidP="00AF1B5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03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39709C9" w14:textId="77777777" w:rsidR="00D97902" w:rsidRPr="008030E7" w:rsidRDefault="00D97902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0E7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r w:rsidRPr="008030E7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45F4E7F" w14:textId="77777777" w:rsidR="00D97902" w:rsidRPr="008030E7" w:rsidRDefault="00D97902" w:rsidP="00AF1B59">
            <w:pPr>
              <w:spacing w:before="120" w:after="120"/>
              <w:jc w:val="both"/>
            </w:pPr>
            <w:r w:rsidRPr="008030E7">
              <w:rPr>
                <w:lang w:val="en-US"/>
              </w:rPr>
              <w:t>–</w:t>
            </w:r>
          </w:p>
        </w:tc>
      </w:tr>
      <w:tr w:rsidR="006360AC" w:rsidRPr="004A75A7" w14:paraId="1CF4173A" w14:textId="77777777" w:rsidTr="006A27BB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397B5E56" w14:textId="77777777" w:rsidR="00D97902" w:rsidRDefault="00D97902" w:rsidP="00AF1B59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6A27BB">
              <w:rPr>
                <w:b/>
              </w:rPr>
              <w:t>4. Пояснения к сведениям об уточняемом земельном участке с кадастровым номером:</w:t>
            </w:r>
            <w:r w:rsidRPr="006A27BB">
              <w:rPr>
                <w:b/>
              </w:rPr>
              <w:t xml:space="preserve"> </w:t>
            </w:r>
            <w:r>
              <w:t xml:space="preserve"> </w:t>
            </w:r>
          </w:p>
          <w:p w14:paraId="4CDEDDE9" w14:textId="77777777" w:rsidR="00D97902" w:rsidRPr="00CD1C19" w:rsidRDefault="00D97902" w:rsidP="00AF1B59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  <w:rPr>
                <w:u w:val="single"/>
              </w:rPr>
            </w:pPr>
            <w:r w:rsidRPr="00CD1C19">
              <w:rPr>
                <w:u w:val="single"/>
              </w:rPr>
              <w:t>60:27:0140306:2</w:t>
            </w:r>
          </w:p>
        </w:tc>
      </w:tr>
      <w:tr w:rsidR="006360AC" w:rsidRPr="004A75A7" w14:paraId="2B6F1962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B2BCEE8" w14:textId="77777777" w:rsidR="00D97902" w:rsidRPr="006360AC" w:rsidRDefault="00D97902" w:rsidP="00AF1B59">
            <w:pPr>
              <w:spacing w:before="120" w:after="120"/>
              <w:jc w:val="center"/>
              <w:rPr>
                <w:sz w:val="22"/>
                <w:lang w:val="en-US"/>
              </w:rPr>
            </w:pPr>
            <w:r w:rsidRPr="00F70DBD">
              <w:rPr>
                <w:lang w:val="en-US"/>
              </w:rPr>
              <w:t>1</w:t>
            </w:r>
            <w:r>
              <w:rPr>
                <w:sz w:val="22"/>
                <w:lang w:val="en-US"/>
              </w:rPr>
              <w:t>.</w:t>
            </w:r>
          </w:p>
        </w:tc>
        <w:tc>
          <w:tcPr>
            <w:tcW w:w="9502" w:type="dxa"/>
            <w:gridSpan w:val="4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AAD7505" w14:textId="77777777" w:rsidR="00D97902" w:rsidRPr="00F70DBD" w:rsidRDefault="00D97902" w:rsidP="00AF1B59">
            <w:pPr>
              <w:autoSpaceDE w:val="0"/>
              <w:autoSpaceDN w:val="0"/>
              <w:adjustRightInd w:val="0"/>
              <w:spacing w:before="120" w:after="120"/>
              <w:outlineLvl w:val="2"/>
              <w:rPr>
                <w:b/>
                <w:sz w:val="22"/>
                <w:szCs w:val="22"/>
                <w:lang w:val="en-US"/>
              </w:rPr>
            </w:pPr>
            <w:r w:rsidRPr="008030E7">
              <w:rPr>
                <w:lang w:val="en-US"/>
              </w:rPr>
              <w:t xml:space="preserve">При уточнении земельного участка с кадастровым номером 60:27:0140306:2 площадь земельного участка составила 1500 кв.м. Площадь </w:t>
            </w:r>
            <w:r w:rsidRPr="008030E7">
              <w:rPr>
                <w:lang w:val="en-US"/>
              </w:rPr>
              <w:t>земельного участка не изменилась, относительно площади данного земельного участка сведения о которой содержатся в Едином государственном реестре недвижимости. На земельном участке расположен объект капитального строительства с кадастровым номером 60:27:0140306:73.</w:t>
            </w:r>
          </w:p>
        </w:tc>
      </w:tr>
      <w:tr w:rsidR="00035E0C" w:rsidRPr="00EB43A2" w14:paraId="4F697AA3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02D92E6" w14:textId="77777777" w:rsidR="00035E0C" w:rsidRPr="00EB43A2" w:rsidRDefault="00D97902" w:rsidP="00C67830">
            <w:pPr>
              <w:tabs>
                <w:tab w:val="left" w:pos="2885"/>
              </w:tabs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EB43A2">
              <w:rPr>
                <w:b/>
                <w:sz w:val="28"/>
                <w:szCs w:val="28"/>
              </w:rPr>
              <w:t>Сведения об уточняемых земельных участках</w:t>
            </w:r>
          </w:p>
        </w:tc>
      </w:tr>
      <w:tr w:rsidR="008D40AA" w:rsidRPr="00EB43A2" w14:paraId="42145C95" w14:textId="77777777" w:rsidTr="008F4E28">
        <w:trPr>
          <w:trHeight w:val="65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1C92AD70" w14:textId="77777777" w:rsidR="00D97902" w:rsidRPr="00E30EC3" w:rsidRDefault="00D97902" w:rsidP="00133EDB">
            <w:pPr>
              <w:pStyle w:val="a7"/>
              <w:spacing w:before="120"/>
              <w:jc w:val="both"/>
              <w:rPr>
                <w:u w:val="single"/>
              </w:rPr>
            </w:pPr>
            <w:r w:rsidRPr="00EB43A2">
              <w:rPr>
                <w:b/>
              </w:rPr>
              <w:t>1. Сведе</w:t>
            </w:r>
            <w:r>
              <w:rPr>
                <w:b/>
              </w:rPr>
              <w:t>ния о характерных точках границ</w:t>
            </w:r>
            <w:r w:rsidRPr="00EB43A2">
              <w:rPr>
                <w:b/>
              </w:rPr>
              <w:t xml:space="preserve"> уточняемого земельного участка с кадастровым номером</w:t>
            </w:r>
            <w:r w:rsidRPr="002E77F1">
              <w:rPr>
                <w:b/>
              </w:rPr>
              <w:t xml:space="preserve"> </w:t>
            </w:r>
            <w:r w:rsidRPr="002E77F1">
              <w:rPr>
                <w:u w:val="single"/>
              </w:rPr>
              <w:t>60:27:0140306:4</w:t>
            </w:r>
          </w:p>
        </w:tc>
      </w:tr>
      <w:tr w:rsidR="00105FDF" w:rsidRPr="00EB43A2" w14:paraId="733CB97E" w14:textId="77777777" w:rsidTr="00A868BD">
        <w:trPr>
          <w:trHeight w:val="255"/>
        </w:trPr>
        <w:tc>
          <w:tcPr>
            <w:tcW w:w="6521" w:type="dxa"/>
            <w:gridSpan w:val="33"/>
            <w:tcBorders>
              <w:top w:val="single" w:sz="4" w:space="0" w:color="FFFFFF" w:themeColor="background1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22309121" w14:textId="77777777" w:rsidR="00D97902" w:rsidRPr="003603C1" w:rsidRDefault="00D97902" w:rsidP="00713DB9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  </w:t>
            </w:r>
            <w:r>
              <w:rPr>
                <w:b/>
              </w:rPr>
              <w:t>С</w:t>
            </w:r>
            <w:r>
              <w:rPr>
                <w:b/>
              </w:rPr>
              <w:t xml:space="preserve">истема координат </w:t>
            </w:r>
            <w:r w:rsidRPr="00232BA7">
              <w:rPr>
                <w:u w:val="single"/>
              </w:rPr>
              <w:t>МСК-60, зона 1</w:t>
            </w:r>
          </w:p>
        </w:tc>
        <w:tc>
          <w:tcPr>
            <w:tcW w:w="3685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C3C6007" w14:textId="77777777" w:rsidR="00D97902" w:rsidRPr="00A868BD" w:rsidRDefault="00D97902" w:rsidP="00713DB9">
            <w:pPr>
              <w:spacing w:before="120" w:after="120"/>
              <w:jc w:val="both"/>
              <w:rPr>
                <w:b/>
              </w:rPr>
            </w:pPr>
            <w:r w:rsidRPr="00A868BD">
              <w:rPr>
                <w:b/>
              </w:rPr>
              <w:t>Зона №</w:t>
            </w:r>
            <w:r w:rsidRPr="00A868BD">
              <w:rPr>
                <w:lang w:val="en-US"/>
              </w:rPr>
              <w:t xml:space="preserve"> </w:t>
            </w:r>
            <w:r w:rsidRPr="00A868BD">
              <w:rPr>
                <w:u w:val="single"/>
                <w:lang w:val="en-US"/>
              </w:rPr>
              <w:t>1</w:t>
            </w:r>
          </w:p>
        </w:tc>
      </w:tr>
      <w:tr w:rsidR="000333FE" w:rsidRPr="008417BF" w14:paraId="7796B3A2" w14:textId="77777777" w:rsidTr="00A868BD">
        <w:trPr>
          <w:trHeight w:val="473"/>
        </w:trPr>
        <w:tc>
          <w:tcPr>
            <w:tcW w:w="1260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7BA50584" w14:textId="77777777" w:rsidR="00D97902" w:rsidRPr="008417BF" w:rsidRDefault="00D97902" w:rsidP="008F4E2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70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184C7" w14:textId="77777777" w:rsidR="00D97902" w:rsidRPr="008417BF" w:rsidRDefault="00D97902" w:rsidP="008417BF">
            <w:pPr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55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DF8874" w14:textId="77777777" w:rsidR="00D97902" w:rsidRPr="008417BF" w:rsidRDefault="00D97902" w:rsidP="008F4E2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12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82B2E4" w14:textId="77777777" w:rsidR="00D97902" w:rsidRPr="00A9191B" w:rsidRDefault="00D97902" w:rsidP="00CD0C58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</w:t>
            </w:r>
          </w:p>
          <w:p w14:paraId="3715AC45" w14:textId="77777777" w:rsidR="00D97902" w:rsidRPr="008417BF" w:rsidRDefault="00D97902" w:rsidP="00CD0C58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с подставленными</w:t>
            </w:r>
            <w:r>
              <w:rPr>
                <w:b/>
                <w:sz w:val="22"/>
                <w:szCs w:val="22"/>
              </w:rPr>
              <w:br/>
            </w:r>
            <w:r w:rsidRPr="00A9191B"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A9191B">
              <w:rPr>
                <w:b/>
                <w:sz w:val="22"/>
                <w:szCs w:val="22"/>
              </w:rPr>
              <w:br/>
              <w:t>и итоговые (вычисленные) значения Мt, м</w:t>
            </w:r>
          </w:p>
        </w:tc>
        <w:tc>
          <w:tcPr>
            <w:tcW w:w="15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7EABEE" w14:textId="77777777" w:rsidR="00D97902" w:rsidRPr="00E35930" w:rsidRDefault="00D97902" w:rsidP="008F4E28">
            <w:pPr>
              <w:spacing w:before="120" w:after="120"/>
              <w:jc w:val="center"/>
              <w:rPr>
                <w:b/>
                <w:sz w:val="22"/>
                <w:szCs w:val="22"/>
                <w:highlight w:val="yellow"/>
              </w:rPr>
            </w:pPr>
            <w:r w:rsidRPr="000333FE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0333FE" w:rsidRPr="008417BF" w14:paraId="132A6E55" w14:textId="77777777" w:rsidTr="00A868BD">
        <w:trPr>
          <w:trHeight w:val="1673"/>
        </w:trPr>
        <w:tc>
          <w:tcPr>
            <w:tcW w:w="1260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B763673" w14:textId="77777777" w:rsidR="00D97902" w:rsidRPr="008417BF" w:rsidRDefault="00D97902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3C97F" w14:textId="77777777" w:rsidR="00D97902" w:rsidRPr="008417BF" w:rsidRDefault="00D97902" w:rsidP="00EA34D1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содержа</w:t>
            </w:r>
            <w:r>
              <w:rPr>
                <w:b/>
                <w:sz w:val="22"/>
                <w:szCs w:val="22"/>
              </w:rPr>
              <w:t>тся</w:t>
            </w:r>
            <w:r w:rsidRPr="00A9191B">
              <w:rPr>
                <w:b/>
                <w:sz w:val="22"/>
                <w:szCs w:val="22"/>
              </w:rPr>
              <w:br/>
              <w:t>в Едином государственном реестре недвижимости</w:t>
            </w:r>
          </w:p>
        </w:tc>
        <w:tc>
          <w:tcPr>
            <w:tcW w:w="170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25E061" w14:textId="77777777" w:rsidR="00D97902" w:rsidRPr="008417BF" w:rsidRDefault="00D97902" w:rsidP="0075433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A9191B">
              <w:rPr>
                <w:b/>
                <w:sz w:val="22"/>
                <w:szCs w:val="22"/>
              </w:rPr>
              <w:t xml:space="preserve"> в </w:t>
            </w:r>
            <w:r>
              <w:rPr>
                <w:b/>
                <w:sz w:val="22"/>
                <w:szCs w:val="22"/>
              </w:rPr>
              <w:t>результате</w:t>
            </w:r>
            <w:r w:rsidRPr="00A9191B">
              <w:rPr>
                <w:b/>
                <w:sz w:val="22"/>
                <w:szCs w:val="22"/>
              </w:rPr>
              <w:t xml:space="preserve"> выполнения комплексных кадастровых работ</w:t>
            </w:r>
          </w:p>
        </w:tc>
        <w:tc>
          <w:tcPr>
            <w:tcW w:w="1559" w:type="dxa"/>
            <w:gridSpan w:val="7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1DE1DF" w14:textId="77777777" w:rsidR="00D97902" w:rsidRPr="008417BF" w:rsidRDefault="00D97902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F12C9" w14:textId="77777777" w:rsidR="00D97902" w:rsidRPr="008417BF" w:rsidRDefault="00D97902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307CA4" w14:textId="77777777" w:rsidR="00D97902" w:rsidRPr="00E35930" w:rsidRDefault="00D97902" w:rsidP="008F4E28">
            <w:pPr>
              <w:spacing w:before="120" w:after="120"/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0333FE" w:rsidRPr="00EB43A2" w14:paraId="2852900B" w14:textId="77777777" w:rsidTr="00A868BD">
        <w:trPr>
          <w:trHeight w:val="971"/>
        </w:trPr>
        <w:tc>
          <w:tcPr>
            <w:tcW w:w="1260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762AF" w14:textId="77777777" w:rsidR="00D97902" w:rsidRPr="00EB43A2" w:rsidRDefault="00D97902" w:rsidP="00EB43A2">
            <w:pPr>
              <w:pStyle w:val="a7"/>
              <w:ind w:left="-52" w:right="-66"/>
              <w:rPr>
                <w:b/>
                <w:sz w:val="22"/>
                <w:szCs w:val="22"/>
              </w:rPr>
            </w:pP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1A912" w14:textId="77777777" w:rsidR="00D97902" w:rsidRPr="00EB43A2" w:rsidRDefault="00D97902" w:rsidP="008F4E28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FD4AF" w14:textId="77777777" w:rsidR="00D97902" w:rsidRPr="00EB43A2" w:rsidRDefault="00D97902" w:rsidP="008F4E28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F970" w14:textId="77777777" w:rsidR="00D97902" w:rsidRPr="00EB43A2" w:rsidRDefault="00D97902" w:rsidP="008F4E28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442E9" w14:textId="77777777" w:rsidR="00D97902" w:rsidRPr="00EB43A2" w:rsidRDefault="00D97902" w:rsidP="008F4E28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55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7BCFC" w14:textId="77777777" w:rsidR="00D97902" w:rsidRPr="00EB43A2" w:rsidRDefault="00D97902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9EF4D" w14:textId="77777777" w:rsidR="00D97902" w:rsidRPr="00EB43A2" w:rsidRDefault="00D97902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3E626C" w14:textId="77777777" w:rsidR="00D97902" w:rsidRPr="00E35930" w:rsidRDefault="00D97902" w:rsidP="008F4E28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0333FE" w:rsidRPr="00EB43A2" w14:paraId="3C35E8AE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CC26D" w14:textId="77777777" w:rsidR="00D97902" w:rsidRPr="00EB43A2" w:rsidRDefault="00D97902" w:rsidP="008F4E28">
            <w:pPr>
              <w:pStyle w:val="a7"/>
              <w:spacing w:before="120" w:after="120"/>
              <w:ind w:left="-51" w:right="-68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B8D91" w14:textId="77777777" w:rsidR="00D97902" w:rsidRPr="00EB43A2" w:rsidRDefault="00D97902" w:rsidP="008F4E28">
            <w:pPr>
              <w:pStyle w:val="a7"/>
              <w:spacing w:before="120" w:after="120"/>
              <w:ind w:left="-74" w:right="-45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2AF79" w14:textId="77777777" w:rsidR="00D97902" w:rsidRPr="00EB43A2" w:rsidRDefault="00D97902" w:rsidP="008F4E28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27D7C" w14:textId="77777777" w:rsidR="00D97902" w:rsidRPr="00EB43A2" w:rsidRDefault="00D97902" w:rsidP="008F4E28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4F7A8" w14:textId="77777777" w:rsidR="00D97902" w:rsidRPr="00EB43A2" w:rsidRDefault="00D97902" w:rsidP="008F4E28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DBA61" w14:textId="77777777" w:rsidR="00D97902" w:rsidRPr="00EB43A2" w:rsidRDefault="00D97902" w:rsidP="008F4E28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3E69E" w14:textId="77777777" w:rsidR="00D97902" w:rsidRPr="005B4FA1" w:rsidRDefault="00D97902" w:rsidP="008F4E28">
            <w:pPr>
              <w:pStyle w:val="a7"/>
              <w:spacing w:before="120" w:after="120"/>
              <w:ind w:left="-108" w:right="-108"/>
              <w:contextualSpacing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7330AE6" w14:textId="77777777" w:rsidR="00D97902" w:rsidRPr="005B4FA1" w:rsidRDefault="00D97902" w:rsidP="008F4E28">
            <w:pPr>
              <w:pStyle w:val="a7"/>
              <w:spacing w:before="120" w:after="120"/>
              <w:ind w:right="-108"/>
              <w:contextualSpacing w:val="0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</w:tr>
      <w:tr w:rsidR="000333FE" w:rsidRPr="00590258" w14:paraId="09736D79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2C2DDB" w14:textId="77777777" w:rsidR="00D97902" w:rsidRPr="00590258" w:rsidRDefault="00D97902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н281У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11CF" w14:textId="77777777" w:rsidR="00D97902" w:rsidRPr="00590258" w:rsidRDefault="00D9790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017BB" w14:textId="77777777" w:rsidR="00D97902" w:rsidRPr="00590258" w:rsidRDefault="00D9790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1921" w14:textId="77777777" w:rsidR="00D97902" w:rsidRDefault="00D97902" w:rsidP="008F4E28">
            <w:pPr>
              <w:spacing w:before="120" w:after="120"/>
            </w:pPr>
            <w:r w:rsidRPr="009067AB">
              <w:rPr>
                <w:lang w:val="en-US"/>
              </w:rPr>
              <w:t>500444.26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FE9AB" w14:textId="77777777" w:rsidR="00D97902" w:rsidRDefault="00D97902" w:rsidP="008F4E28">
            <w:pPr>
              <w:spacing w:before="120" w:after="120"/>
            </w:pPr>
            <w:r w:rsidRPr="009067AB">
              <w:rPr>
                <w:lang w:val="en-US"/>
              </w:rPr>
              <w:t>1276502.95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4276E" w14:textId="77777777" w:rsidR="00D97902" w:rsidRPr="00737280" w:rsidRDefault="00D97902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666C" w14:textId="77777777" w:rsidR="00D97902" w:rsidRPr="00737280" w:rsidRDefault="00D97902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5B37AB" w14:textId="77777777" w:rsidR="00D97902" w:rsidRPr="000333FE" w:rsidRDefault="00D97902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5C26A140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3B5FF9" w14:textId="77777777" w:rsidR="00D97902" w:rsidRPr="00590258" w:rsidRDefault="00D97902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н282У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DA2F4" w14:textId="77777777" w:rsidR="00D97902" w:rsidRPr="00590258" w:rsidRDefault="00D9790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16020" w14:textId="77777777" w:rsidR="00D97902" w:rsidRPr="00590258" w:rsidRDefault="00D9790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1A4A2" w14:textId="77777777" w:rsidR="00D97902" w:rsidRDefault="00D97902" w:rsidP="008F4E28">
            <w:pPr>
              <w:spacing w:before="120" w:after="120"/>
            </w:pPr>
            <w:r w:rsidRPr="009067AB">
              <w:rPr>
                <w:lang w:val="en-US"/>
              </w:rPr>
              <w:t>500423.91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5C21B" w14:textId="77777777" w:rsidR="00D97902" w:rsidRDefault="00D97902" w:rsidP="008F4E28">
            <w:pPr>
              <w:spacing w:before="120" w:after="120"/>
            </w:pPr>
            <w:r w:rsidRPr="009067AB">
              <w:rPr>
                <w:lang w:val="en-US"/>
              </w:rPr>
              <w:t>1276504.11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444D3" w14:textId="77777777" w:rsidR="00D97902" w:rsidRPr="00737280" w:rsidRDefault="00D97902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12346" w14:textId="77777777" w:rsidR="00D97902" w:rsidRPr="00737280" w:rsidRDefault="00D97902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931F5A" w14:textId="77777777" w:rsidR="00D97902" w:rsidRPr="000333FE" w:rsidRDefault="00D97902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4635C969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05011F" w14:textId="77777777" w:rsidR="00D97902" w:rsidRPr="00590258" w:rsidRDefault="00D97902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н283У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8D92E" w14:textId="77777777" w:rsidR="00D97902" w:rsidRPr="00590258" w:rsidRDefault="00D9790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0882A" w14:textId="77777777" w:rsidR="00D97902" w:rsidRPr="00590258" w:rsidRDefault="00D9790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46D8D" w14:textId="77777777" w:rsidR="00D97902" w:rsidRDefault="00D97902" w:rsidP="008F4E28">
            <w:pPr>
              <w:spacing w:before="120" w:after="120"/>
            </w:pPr>
            <w:r w:rsidRPr="009067AB">
              <w:rPr>
                <w:lang w:val="en-US"/>
              </w:rPr>
              <w:t>500416.30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A033" w14:textId="77777777" w:rsidR="00D97902" w:rsidRDefault="00D97902" w:rsidP="008F4E28">
            <w:pPr>
              <w:spacing w:before="120" w:after="120"/>
            </w:pPr>
            <w:r w:rsidRPr="009067AB">
              <w:rPr>
                <w:lang w:val="en-US"/>
              </w:rPr>
              <w:t>1276484.92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DA688" w14:textId="77777777" w:rsidR="00D97902" w:rsidRPr="00737280" w:rsidRDefault="00D97902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9FB9" w14:textId="77777777" w:rsidR="00D97902" w:rsidRPr="00737280" w:rsidRDefault="00D97902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DE60D6" w14:textId="77777777" w:rsidR="00D97902" w:rsidRPr="000333FE" w:rsidRDefault="00D97902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3BEA4D8D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7C888E" w14:textId="77777777" w:rsidR="00D97902" w:rsidRPr="00590258" w:rsidRDefault="00D97902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н284У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F6708" w14:textId="77777777" w:rsidR="00D97902" w:rsidRPr="00590258" w:rsidRDefault="00D9790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087A2" w14:textId="77777777" w:rsidR="00D97902" w:rsidRPr="00590258" w:rsidRDefault="00D9790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010B8" w14:textId="77777777" w:rsidR="00D97902" w:rsidRDefault="00D97902" w:rsidP="008F4E28">
            <w:pPr>
              <w:spacing w:before="120" w:after="120"/>
            </w:pPr>
            <w:r w:rsidRPr="009067AB">
              <w:rPr>
                <w:lang w:val="en-US"/>
              </w:rPr>
              <w:t>500415.77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E2587" w14:textId="77777777" w:rsidR="00D97902" w:rsidRDefault="00D97902" w:rsidP="008F4E28">
            <w:pPr>
              <w:spacing w:before="120" w:after="120"/>
            </w:pPr>
            <w:r w:rsidRPr="009067AB">
              <w:rPr>
                <w:lang w:val="en-US"/>
              </w:rPr>
              <w:t>1276478.26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29F35" w14:textId="77777777" w:rsidR="00D97902" w:rsidRPr="00737280" w:rsidRDefault="00D97902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950F" w14:textId="77777777" w:rsidR="00D97902" w:rsidRPr="00737280" w:rsidRDefault="00D97902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8D545E" w14:textId="77777777" w:rsidR="00D97902" w:rsidRPr="000333FE" w:rsidRDefault="00D97902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61C0EE6B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ADE4EE" w14:textId="77777777" w:rsidR="00D97902" w:rsidRPr="00590258" w:rsidRDefault="00D97902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н269У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4359B" w14:textId="77777777" w:rsidR="00D97902" w:rsidRPr="00590258" w:rsidRDefault="00D9790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6F87" w14:textId="77777777" w:rsidR="00D97902" w:rsidRPr="00590258" w:rsidRDefault="00D9790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3707" w14:textId="77777777" w:rsidR="00D97902" w:rsidRDefault="00D97902" w:rsidP="008F4E28">
            <w:pPr>
              <w:spacing w:before="120" w:after="120"/>
            </w:pPr>
            <w:r w:rsidRPr="009067AB">
              <w:rPr>
                <w:lang w:val="en-US"/>
              </w:rPr>
              <w:t>500415.72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3EF19" w14:textId="77777777" w:rsidR="00D97902" w:rsidRDefault="00D97902" w:rsidP="008F4E28">
            <w:pPr>
              <w:spacing w:before="120" w:after="120"/>
            </w:pPr>
            <w:r w:rsidRPr="009067AB">
              <w:rPr>
                <w:lang w:val="en-US"/>
              </w:rPr>
              <w:t>1276471.65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8469C" w14:textId="77777777" w:rsidR="00D97902" w:rsidRPr="00737280" w:rsidRDefault="00D97902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98ED0" w14:textId="77777777" w:rsidR="00D97902" w:rsidRPr="00737280" w:rsidRDefault="00D97902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C89320" w14:textId="77777777" w:rsidR="00D97902" w:rsidRPr="000333FE" w:rsidRDefault="00D97902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7532E54C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8756C3" w14:textId="77777777" w:rsidR="00D97902" w:rsidRPr="00590258" w:rsidRDefault="00D97902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н268У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85328" w14:textId="77777777" w:rsidR="00D97902" w:rsidRPr="00590258" w:rsidRDefault="00D9790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AD09E" w14:textId="77777777" w:rsidR="00D97902" w:rsidRPr="00590258" w:rsidRDefault="00D9790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201E3" w14:textId="77777777" w:rsidR="00D97902" w:rsidRDefault="00D97902" w:rsidP="008F4E28">
            <w:pPr>
              <w:spacing w:before="120" w:after="120"/>
            </w:pPr>
            <w:r w:rsidRPr="009067AB">
              <w:rPr>
                <w:lang w:val="en-US"/>
              </w:rPr>
              <w:t>500446.59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F2353" w14:textId="77777777" w:rsidR="00D97902" w:rsidRDefault="00D97902" w:rsidP="008F4E28">
            <w:pPr>
              <w:spacing w:before="120" w:after="120"/>
            </w:pPr>
            <w:r w:rsidRPr="009067AB">
              <w:rPr>
                <w:lang w:val="en-US"/>
              </w:rPr>
              <w:t>1276472.42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B1A65" w14:textId="77777777" w:rsidR="00D97902" w:rsidRPr="00737280" w:rsidRDefault="00D97902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0561B" w14:textId="77777777" w:rsidR="00D97902" w:rsidRPr="00737280" w:rsidRDefault="00D97902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14133D" w14:textId="77777777" w:rsidR="00D97902" w:rsidRPr="000333FE" w:rsidRDefault="00D97902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4F63D793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938228" w14:textId="77777777" w:rsidR="00D97902" w:rsidRPr="00590258" w:rsidRDefault="00D97902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н281У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50197" w14:textId="77777777" w:rsidR="00D97902" w:rsidRPr="00590258" w:rsidRDefault="00D9790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B527" w14:textId="77777777" w:rsidR="00D97902" w:rsidRPr="00590258" w:rsidRDefault="00D97902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74F5" w14:textId="77777777" w:rsidR="00D97902" w:rsidRDefault="00D97902" w:rsidP="008F4E28">
            <w:pPr>
              <w:spacing w:before="120" w:after="120"/>
            </w:pPr>
            <w:r w:rsidRPr="009067AB">
              <w:rPr>
                <w:lang w:val="en-US"/>
              </w:rPr>
              <w:t>500444.26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B90B" w14:textId="77777777" w:rsidR="00D97902" w:rsidRDefault="00D97902" w:rsidP="008F4E28">
            <w:pPr>
              <w:spacing w:before="120" w:after="120"/>
            </w:pPr>
            <w:r w:rsidRPr="009067AB">
              <w:rPr>
                <w:lang w:val="en-US"/>
              </w:rPr>
              <w:t>1276502.95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28CE5" w14:textId="77777777" w:rsidR="00D97902" w:rsidRPr="00737280" w:rsidRDefault="00D97902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42C59" w14:textId="77777777" w:rsidR="00D97902" w:rsidRPr="00737280" w:rsidRDefault="00D97902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660F3F" w14:textId="77777777" w:rsidR="00D97902" w:rsidRPr="000333FE" w:rsidRDefault="00D97902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590258" w:rsidRPr="00EB43A2" w14:paraId="1AE18A32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4520DA0" w14:textId="77777777" w:rsidR="00D97902" w:rsidRPr="00666D74" w:rsidRDefault="00D97902" w:rsidP="00133EDB">
            <w:pPr>
              <w:spacing w:before="120" w:after="120"/>
              <w:jc w:val="both"/>
              <w:rPr>
                <w:b/>
                <w:u w:val="single"/>
              </w:rPr>
            </w:pPr>
            <w:r w:rsidRPr="00666D74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666D74">
              <w:rPr>
                <w:u w:val="single"/>
              </w:rPr>
              <w:t>60:27:0140306:4</w:t>
            </w:r>
          </w:p>
        </w:tc>
      </w:tr>
      <w:tr w:rsidR="00590258" w:rsidRPr="00666D74" w14:paraId="54B5B6A7" w14:textId="77777777" w:rsidTr="00A868BD">
        <w:trPr>
          <w:trHeight w:val="518"/>
        </w:trPr>
        <w:tc>
          <w:tcPr>
            <w:tcW w:w="254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7F5630" w14:textId="77777777" w:rsidR="00D97902" w:rsidRPr="00666D74" w:rsidRDefault="00D97902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13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1A47DB" w14:textId="77777777" w:rsidR="00D97902" w:rsidRPr="00666D74" w:rsidRDefault="00D97902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12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435CEC" w14:textId="77777777" w:rsidR="00D97902" w:rsidRPr="00666D74" w:rsidRDefault="00D97902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 xml:space="preserve">Описание прохождения части </w:t>
            </w:r>
            <w:r w:rsidRPr="00666D74">
              <w:rPr>
                <w:b/>
                <w:sz w:val="22"/>
                <w:szCs w:val="22"/>
              </w:rPr>
              <w:t>границ</w:t>
            </w:r>
          </w:p>
        </w:tc>
        <w:tc>
          <w:tcPr>
            <w:tcW w:w="340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1F50A4B3" w14:textId="77777777" w:rsidR="00D97902" w:rsidRDefault="00D97902" w:rsidP="00133EDB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</w:p>
          <w:p w14:paraId="73CB2E22" w14:textId="77777777" w:rsidR="00D97902" w:rsidRPr="00666D74" w:rsidRDefault="00D97902" w:rsidP="00133ED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о согласовании местоположения границ (согласовано/спорное)</w:t>
            </w:r>
          </w:p>
        </w:tc>
      </w:tr>
      <w:tr w:rsidR="00590258" w:rsidRPr="00590258" w14:paraId="425222D7" w14:textId="77777777" w:rsidTr="00A868BD">
        <w:trPr>
          <w:trHeight w:val="346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2CF883" w14:textId="77777777" w:rsidR="00D97902" w:rsidRPr="00590258" w:rsidRDefault="00D97902" w:rsidP="00133EDB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от т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69D40" w14:textId="77777777" w:rsidR="00D97902" w:rsidRPr="00590258" w:rsidRDefault="00D97902" w:rsidP="00133EDB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130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B43B1" w14:textId="77777777" w:rsidR="00D97902" w:rsidRPr="00590258" w:rsidRDefault="00D97902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B3EC" w14:textId="77777777" w:rsidR="00D97902" w:rsidRPr="00590258" w:rsidRDefault="00D97902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340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731751" w14:textId="77777777" w:rsidR="00D97902" w:rsidRPr="00590258" w:rsidRDefault="00D97902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</w:tr>
      <w:tr w:rsidR="00590258" w:rsidRPr="00666D74" w14:paraId="4C1DB8D5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0F7695" w14:textId="77777777" w:rsidR="00D97902" w:rsidRPr="00666D74" w:rsidRDefault="00D97902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2239" w14:textId="77777777" w:rsidR="00D97902" w:rsidRPr="00666D74" w:rsidRDefault="00D97902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EB45B" w14:textId="77777777" w:rsidR="00D97902" w:rsidRPr="00666D74" w:rsidRDefault="00D97902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9E41E" w14:textId="77777777" w:rsidR="00D97902" w:rsidRPr="00666D74" w:rsidRDefault="00D97902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D143AA" w14:textId="77777777" w:rsidR="00D97902" w:rsidRPr="00666D74" w:rsidRDefault="00D97902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1C389E89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48A8AF" w14:textId="77777777" w:rsidR="00D97902" w:rsidRPr="00590258" w:rsidRDefault="00D9790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н281У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C0B3B" w14:textId="77777777" w:rsidR="00D97902" w:rsidRPr="00590258" w:rsidRDefault="00D9790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н282У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79F1D" w14:textId="77777777" w:rsidR="00D97902" w:rsidRDefault="00D9790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20.38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FFCB8" w14:textId="77777777" w:rsidR="00D97902" w:rsidRDefault="00D9790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FEE8E0" w14:textId="77777777" w:rsidR="00D97902" w:rsidRPr="005B4FA1" w:rsidRDefault="00D97902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3C2FEDEF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26BA59" w14:textId="77777777" w:rsidR="00D97902" w:rsidRPr="00590258" w:rsidRDefault="00D9790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н282У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7B43C" w14:textId="77777777" w:rsidR="00D97902" w:rsidRPr="00590258" w:rsidRDefault="00D9790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н283У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3BB5" w14:textId="77777777" w:rsidR="00D97902" w:rsidRDefault="00D9790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20.64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8DC1" w14:textId="77777777" w:rsidR="00D97902" w:rsidRDefault="00D9790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9820D2" w14:textId="77777777" w:rsidR="00D97902" w:rsidRPr="005B4FA1" w:rsidRDefault="00D97902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2BD774D2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C7B4E8" w14:textId="77777777" w:rsidR="00D97902" w:rsidRPr="00590258" w:rsidRDefault="00D9790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н283У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3DBE9" w14:textId="77777777" w:rsidR="00D97902" w:rsidRPr="00590258" w:rsidRDefault="00D9790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н284У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32E3" w14:textId="77777777" w:rsidR="00D97902" w:rsidRDefault="00D9790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6.68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525FB" w14:textId="77777777" w:rsidR="00D97902" w:rsidRDefault="00D9790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9EB6CB" w14:textId="77777777" w:rsidR="00D97902" w:rsidRPr="005B4FA1" w:rsidRDefault="00D97902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4E58456B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A9656C" w14:textId="77777777" w:rsidR="00D97902" w:rsidRPr="00590258" w:rsidRDefault="00D9790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н284У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49E81" w14:textId="77777777" w:rsidR="00D97902" w:rsidRPr="00590258" w:rsidRDefault="00D9790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н269У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6C2B" w14:textId="77777777" w:rsidR="00D97902" w:rsidRDefault="00D9790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6.61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F7507" w14:textId="77777777" w:rsidR="00D97902" w:rsidRDefault="00D9790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B96B5A" w14:textId="77777777" w:rsidR="00D97902" w:rsidRPr="005B4FA1" w:rsidRDefault="00D97902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2FB1F647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6BFF1A" w14:textId="77777777" w:rsidR="00D97902" w:rsidRPr="00590258" w:rsidRDefault="00D9790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н269У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4B21" w14:textId="77777777" w:rsidR="00D97902" w:rsidRPr="00590258" w:rsidRDefault="00D9790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н268У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D2426" w14:textId="77777777" w:rsidR="00D97902" w:rsidRDefault="00D9790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30.88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0CCF9" w14:textId="77777777" w:rsidR="00D97902" w:rsidRDefault="00D9790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C4605F" w14:textId="77777777" w:rsidR="00D97902" w:rsidRPr="005B4FA1" w:rsidRDefault="00D97902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260A76E2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41CC7F" w14:textId="77777777" w:rsidR="00D97902" w:rsidRPr="00590258" w:rsidRDefault="00D9790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н268У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F01A6" w14:textId="77777777" w:rsidR="00D97902" w:rsidRPr="00590258" w:rsidRDefault="00D97902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н281У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0B29" w14:textId="77777777" w:rsidR="00D97902" w:rsidRDefault="00D9790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30.62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BCCCF" w14:textId="77777777" w:rsidR="00D97902" w:rsidRDefault="00D97902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CCDB6B" w14:textId="77777777" w:rsidR="00D97902" w:rsidRPr="005B4FA1" w:rsidRDefault="00D97902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EB43A2" w14:paraId="07BFBD3B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A7F7BDD" w14:textId="77777777" w:rsidR="00D97902" w:rsidRPr="00590258" w:rsidRDefault="00D97902" w:rsidP="00B1242C">
            <w:pPr>
              <w:pStyle w:val="a7"/>
              <w:spacing w:before="120" w:after="120"/>
              <w:jc w:val="both"/>
              <w:rPr>
                <w:u w:val="single"/>
              </w:rPr>
            </w:pPr>
            <w:r>
              <w:rPr>
                <w:b/>
              </w:rPr>
              <w:t xml:space="preserve">3. Сведения о характеристиках </w:t>
            </w:r>
            <w:r w:rsidRPr="00666D74">
              <w:rPr>
                <w:b/>
              </w:rPr>
              <w:t>уточняемо</w:t>
            </w:r>
            <w:r>
              <w:rPr>
                <w:b/>
              </w:rPr>
              <w:t>го земельного</w:t>
            </w:r>
            <w:r w:rsidRPr="00666D74">
              <w:rPr>
                <w:b/>
              </w:rPr>
              <w:t xml:space="preserve"> участк</w:t>
            </w:r>
            <w:r>
              <w:rPr>
                <w:b/>
              </w:rPr>
              <w:t>а</w:t>
            </w:r>
            <w:r w:rsidRPr="00666D74">
              <w:rPr>
                <w:b/>
              </w:rPr>
              <w:t xml:space="preserve"> с кадастровым номером</w:t>
            </w:r>
            <w:r w:rsidRPr="00590258">
              <w:t xml:space="preserve"> </w:t>
            </w:r>
            <w:r w:rsidRPr="00590258">
              <w:rPr>
                <w:u w:val="single"/>
              </w:rPr>
              <w:t>60:27:0140306:4</w:t>
            </w:r>
          </w:p>
        </w:tc>
      </w:tr>
      <w:tr w:rsidR="00EB43A2" w:rsidRPr="00666D74" w14:paraId="2DFA6E15" w14:textId="77777777" w:rsidTr="00A868BD">
        <w:trPr>
          <w:trHeight w:val="567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B424B" w14:textId="77777777" w:rsidR="00D97902" w:rsidRPr="00666D74" w:rsidRDefault="00D97902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B2A7C" w14:textId="77777777" w:rsidR="00D97902" w:rsidRPr="00B1242C" w:rsidRDefault="00D97902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Наименование характеристики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059BED3" w14:textId="77777777" w:rsidR="00D97902" w:rsidRPr="00B1242C" w:rsidRDefault="00D97902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25E7C780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DF5C4" w14:textId="77777777" w:rsidR="00D97902" w:rsidRPr="00B1242C" w:rsidRDefault="00D97902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A4DBF" w14:textId="77777777" w:rsidR="00D97902" w:rsidRPr="00B1242C" w:rsidRDefault="00D97902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67587CE" w14:textId="77777777" w:rsidR="00D97902" w:rsidRPr="00B1242C" w:rsidRDefault="00D97902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</w:tr>
      <w:tr w:rsidR="00590258" w:rsidRPr="004A75A7" w14:paraId="287091C2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DD2EEC" w14:textId="77777777" w:rsidR="00D97902" w:rsidRPr="00B1242C" w:rsidRDefault="00D97902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E0122" w14:textId="77777777" w:rsidR="00D97902" w:rsidRPr="00B1242C" w:rsidRDefault="00D97902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5E3052" w14:textId="77777777" w:rsidR="00D97902" w:rsidRPr="00B1242C" w:rsidRDefault="00D97902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590258" w:rsidRPr="004A75A7" w14:paraId="268D9F61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947C66" w14:textId="77777777" w:rsidR="00D97902" w:rsidRPr="00B1242C" w:rsidRDefault="00D97902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4FC05" w14:textId="77777777" w:rsidR="00D97902" w:rsidRPr="00E70CD1" w:rsidRDefault="00D97902" w:rsidP="00971CC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C2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B1C27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F510AC" w14:textId="77777777" w:rsidR="00D97902" w:rsidRPr="00E70CD1" w:rsidRDefault="00D97902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Псковская обл., Псков г, Псковская ул</w:t>
            </w:r>
          </w:p>
        </w:tc>
      </w:tr>
      <w:tr w:rsidR="00E70CD1" w:rsidRPr="004A75A7" w14:paraId="43BB0B77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2820AF" w14:textId="77777777" w:rsidR="00D97902" w:rsidRPr="00CE1DAD" w:rsidRDefault="00D97902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AA83F" w14:textId="77777777" w:rsidR="00D97902" w:rsidRPr="00E70CD1" w:rsidRDefault="00D97902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4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местоположении </w:t>
            </w:r>
            <w:r w:rsidRPr="00D92034">
              <w:rPr>
                <w:rFonts w:ascii="Times New Roman" w:hAnsi="Times New Roman" w:cs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956E74" w14:textId="77777777" w:rsidR="00D97902" w:rsidRDefault="00D97902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д. 8</w:t>
            </w:r>
          </w:p>
        </w:tc>
      </w:tr>
      <w:tr w:rsidR="00E70CD1" w:rsidRPr="004A75A7" w14:paraId="33368DE6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B3BE53" w14:textId="77777777" w:rsidR="00D97902" w:rsidRPr="006360AC" w:rsidRDefault="00D97902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97E25" w14:textId="77777777" w:rsidR="00D97902" w:rsidRPr="00E70CD1" w:rsidRDefault="00D97902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237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величина погрешности определения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(вычисления)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89455B" w14:textId="77777777" w:rsidR="00D97902" w:rsidRDefault="00D97902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854 кв.м ± 5.85 кв.м</w:t>
            </w:r>
          </w:p>
        </w:tc>
      </w:tr>
      <w:tr w:rsidR="00E70CD1" w:rsidRPr="004A75A7" w14:paraId="22B5B179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EEE823A" w14:textId="77777777" w:rsidR="00D97902" w:rsidRPr="006360AC" w:rsidRDefault="00D97902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6C476" w14:textId="77777777" w:rsidR="00D97902" w:rsidRPr="00E70CD1" w:rsidRDefault="00D97902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</w:t>
            </w: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 xml:space="preserve"> погрешности определения площади земельного участка с подставленными значениями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итоговые (вычисленные) значения</w:t>
            </w: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ABB118" w14:textId="77777777" w:rsidR="00D97902" w:rsidRDefault="00D97902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√854 * √((1 + 1.05²)/(2 * 1.05)) = 5.85</w:t>
            </w:r>
          </w:p>
        </w:tc>
      </w:tr>
      <w:tr w:rsidR="00E70CD1" w:rsidRPr="004A75A7" w14:paraId="5A0A1212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663AF0" w14:textId="77777777" w:rsidR="00D97902" w:rsidRPr="00E70CD1" w:rsidRDefault="00D97902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FC3B4" w14:textId="77777777" w:rsidR="00D97902" w:rsidRPr="00E70CD1" w:rsidRDefault="00D97902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Единого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635">
              <w:rPr>
                <w:rFonts w:ascii="Times New Roman" w:hAnsi="Times New Roman" w:cs="Times New Roman"/>
                <w:sz w:val="24"/>
                <w:szCs w:val="24"/>
              </w:rPr>
              <w:t xml:space="preserve">реестра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недвижимости 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33CB46" w14:textId="77777777" w:rsidR="00D97902" w:rsidRDefault="00D97902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650</w:t>
            </w:r>
          </w:p>
        </w:tc>
      </w:tr>
      <w:tr w:rsidR="00E70CD1" w:rsidRPr="004A75A7" w14:paraId="2177235E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642DFB" w14:textId="77777777" w:rsidR="00D97902" w:rsidRPr="00E70CD1" w:rsidRDefault="00D97902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4D02C" w14:textId="77777777" w:rsidR="00D97902" w:rsidRPr="00E70CD1" w:rsidRDefault="00D97902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Оценка расхождения 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F30797" w14:textId="77777777" w:rsidR="00D97902" w:rsidRDefault="00D97902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204 кв.м</w:t>
            </w:r>
          </w:p>
        </w:tc>
      </w:tr>
      <w:tr w:rsidR="00E70CD1" w:rsidRPr="004A75A7" w14:paraId="3E2CDBA3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949C1F" w14:textId="77777777" w:rsidR="00D97902" w:rsidRPr="00E70CD1" w:rsidRDefault="00D97902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3C55" w14:textId="77777777" w:rsidR="00D97902" w:rsidRPr="00E70CD1" w:rsidRDefault="00D97902" w:rsidP="00971CC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Предельн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минимальный и максимальный размеры земельного участка 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мин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макс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B57873" w14:textId="77777777" w:rsidR="00D97902" w:rsidRDefault="00D97902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55DA9903" w14:textId="77777777" w:rsidR="00D97902" w:rsidRDefault="00D97902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6360AC" w:rsidRPr="004A75A7" w14:paraId="49D8D902" w14:textId="77777777" w:rsidTr="00A868BD">
        <w:trPr>
          <w:trHeight w:val="32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F2C3FF" w14:textId="77777777" w:rsidR="00D97902" w:rsidRPr="00E70CD1" w:rsidRDefault="00D97902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5E7ED" w14:textId="77777777" w:rsidR="00D97902" w:rsidRPr="00E70CD1" w:rsidRDefault="00D97902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 xml:space="preserve">Вид (виды) разрешенного использования 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AF4437" w14:textId="77777777" w:rsidR="00D97902" w:rsidRPr="006360AC" w:rsidRDefault="00D97902" w:rsidP="00AF1B59">
            <w:pPr>
              <w:spacing w:before="120" w:after="120"/>
              <w:jc w:val="both"/>
            </w:pPr>
            <w:r w:rsidRPr="00F70DBD">
              <w:rPr>
                <w:lang w:val="en-US"/>
              </w:rPr>
              <w:t>–</w:t>
            </w:r>
          </w:p>
        </w:tc>
      </w:tr>
      <w:tr w:rsidR="00AF1B59" w:rsidRPr="004A75A7" w14:paraId="46284416" w14:textId="77777777" w:rsidTr="00A868BD">
        <w:trPr>
          <w:trHeight w:val="179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09F234" w14:textId="77777777" w:rsidR="00D97902" w:rsidRDefault="00D97902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D6B83" w14:textId="77777777" w:rsidR="00D97902" w:rsidRPr="006360AC" w:rsidRDefault="00D97902" w:rsidP="00AF1B5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326A64" w14:textId="77777777" w:rsidR="00D97902" w:rsidRPr="00AF1B59" w:rsidRDefault="00D97902" w:rsidP="00AF1B59">
            <w:pPr>
              <w:spacing w:before="120" w:after="120"/>
              <w:jc w:val="both"/>
            </w:pPr>
            <w:r w:rsidRPr="00DC26F1">
              <w:rPr>
                <w:lang w:val="en-US"/>
              </w:rPr>
              <w:t>–</w:t>
            </w:r>
          </w:p>
        </w:tc>
      </w:tr>
      <w:tr w:rsidR="00E70CD1" w:rsidRPr="004A75A7" w14:paraId="553C1FE9" w14:textId="77777777" w:rsidTr="00A868BD">
        <w:trPr>
          <w:trHeight w:val="1177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C8DDF5" w14:textId="77777777" w:rsidR="00D97902" w:rsidRPr="00E70CD1" w:rsidRDefault="00D97902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7AAF0" w14:textId="77777777" w:rsidR="00D97902" w:rsidRPr="00E70CD1" w:rsidRDefault="00D97902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или иной государственный учетный номер </w:t>
            </w: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>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659618" w14:textId="77777777" w:rsidR="00D97902" w:rsidRDefault="00D97902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60:27:0140306:86</w:t>
            </w:r>
          </w:p>
        </w:tc>
      </w:tr>
      <w:tr w:rsidR="00AF1B59" w:rsidRPr="004A75A7" w14:paraId="75D2FD97" w14:textId="77777777" w:rsidTr="00A868BD">
        <w:trPr>
          <w:trHeight w:val="163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A11DF5" w14:textId="77777777" w:rsidR="00D97902" w:rsidRDefault="00D97902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74AED" w14:textId="77777777" w:rsidR="00D97902" w:rsidRPr="00DC26F1" w:rsidRDefault="00D97902" w:rsidP="00AF1B5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6F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земельных участках (землях общего пользования, территории общего пользования), посредством которых </w:t>
            </w:r>
            <w:r w:rsidRPr="00DC26F1">
              <w:rPr>
                <w:rFonts w:ascii="Times New Roman" w:hAnsi="Times New Roman" w:cs="Times New Roman"/>
                <w:sz w:val="24"/>
                <w:szCs w:val="24"/>
              </w:rPr>
              <w:t>обеспечивается доступ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D21095" w14:textId="77777777" w:rsidR="00D97902" w:rsidRPr="00DC26F1" w:rsidRDefault="00D97902" w:rsidP="00AF1B59">
            <w:pPr>
              <w:spacing w:before="120" w:after="120"/>
              <w:jc w:val="both"/>
            </w:pPr>
            <w:r w:rsidRPr="00DC26F1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E70CD1" w:rsidRPr="004A75A7" w14:paraId="7DE6A335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A57856A" w14:textId="77777777" w:rsidR="00D97902" w:rsidRPr="008030E7" w:rsidRDefault="00D97902" w:rsidP="00AF1B5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03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AA5FB37" w14:textId="77777777" w:rsidR="00D97902" w:rsidRPr="008030E7" w:rsidRDefault="00D97902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0E7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CA3404D" w14:textId="77777777" w:rsidR="00D97902" w:rsidRPr="008030E7" w:rsidRDefault="00D97902" w:rsidP="00AF1B59">
            <w:pPr>
              <w:spacing w:before="120" w:after="120"/>
              <w:jc w:val="both"/>
            </w:pPr>
            <w:r w:rsidRPr="008030E7">
              <w:rPr>
                <w:lang w:val="en-US"/>
              </w:rPr>
              <w:t>–</w:t>
            </w:r>
          </w:p>
        </w:tc>
      </w:tr>
      <w:tr w:rsidR="006360AC" w:rsidRPr="004A75A7" w14:paraId="25BC2CC9" w14:textId="77777777" w:rsidTr="006A27BB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14103546" w14:textId="77777777" w:rsidR="00D97902" w:rsidRDefault="00D97902" w:rsidP="00AF1B59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6A27BB">
              <w:rPr>
                <w:b/>
              </w:rPr>
              <w:t>4. Пояснения к сведениям об уточняемом земельном участке с кадастровым номером:</w:t>
            </w:r>
            <w:r w:rsidRPr="006A27BB">
              <w:rPr>
                <w:b/>
              </w:rPr>
              <w:t xml:space="preserve"> </w:t>
            </w:r>
            <w:r>
              <w:t xml:space="preserve"> </w:t>
            </w:r>
          </w:p>
          <w:p w14:paraId="4CD86C36" w14:textId="77777777" w:rsidR="00D97902" w:rsidRPr="00CD1C19" w:rsidRDefault="00D97902" w:rsidP="00AF1B59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  <w:rPr>
                <w:u w:val="single"/>
              </w:rPr>
            </w:pPr>
            <w:r w:rsidRPr="00CD1C19">
              <w:rPr>
                <w:u w:val="single"/>
              </w:rPr>
              <w:t>60:27:0140306:4</w:t>
            </w:r>
          </w:p>
        </w:tc>
      </w:tr>
      <w:tr w:rsidR="006360AC" w:rsidRPr="004A75A7" w14:paraId="6C1DB50F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F0ED457" w14:textId="77777777" w:rsidR="00D97902" w:rsidRPr="006360AC" w:rsidRDefault="00D97902" w:rsidP="00AF1B59">
            <w:pPr>
              <w:spacing w:before="120" w:after="120"/>
              <w:jc w:val="center"/>
              <w:rPr>
                <w:sz w:val="22"/>
                <w:lang w:val="en-US"/>
              </w:rPr>
            </w:pPr>
            <w:r w:rsidRPr="00F70DBD">
              <w:rPr>
                <w:lang w:val="en-US"/>
              </w:rPr>
              <w:t>1</w:t>
            </w:r>
            <w:r>
              <w:rPr>
                <w:sz w:val="22"/>
                <w:lang w:val="en-US"/>
              </w:rPr>
              <w:t>.</w:t>
            </w:r>
          </w:p>
        </w:tc>
        <w:tc>
          <w:tcPr>
            <w:tcW w:w="9502" w:type="dxa"/>
            <w:gridSpan w:val="4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6F4E5B9" w14:textId="77777777" w:rsidR="00D97902" w:rsidRPr="00F70DBD" w:rsidRDefault="00D97902" w:rsidP="00AF1B59">
            <w:pPr>
              <w:autoSpaceDE w:val="0"/>
              <w:autoSpaceDN w:val="0"/>
              <w:adjustRightInd w:val="0"/>
              <w:spacing w:before="120" w:after="120"/>
              <w:outlineLvl w:val="2"/>
              <w:rPr>
                <w:b/>
                <w:sz w:val="22"/>
                <w:szCs w:val="22"/>
                <w:lang w:val="en-US"/>
              </w:rPr>
            </w:pPr>
            <w:r w:rsidRPr="008030E7">
              <w:rPr>
                <w:lang w:val="en-US"/>
              </w:rPr>
              <w:t xml:space="preserve">При уточнении земельного участка с кадастровым номером </w:t>
            </w:r>
            <w:r w:rsidRPr="008030E7">
              <w:rPr>
                <w:lang w:val="en-US"/>
              </w:rPr>
              <w:t>60:27:0140306:4 площадь земельного участка составила 854 кв.м. Площадь земельного участка увеличилась на 204 кв.м, относительно площади данного земельного участка сведения о которой содержатся в Едином государственном реестре недвижимости. На земельном участке расположен объект капитального строительства с кадастровым номером 60:27:0140306:86.</w:t>
            </w:r>
          </w:p>
        </w:tc>
      </w:tr>
      <w:tr w:rsidR="00035E0C" w:rsidRPr="00B634EE" w14:paraId="0CE19C51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B7EBE5" w14:textId="77777777" w:rsidR="00035E0C" w:rsidRPr="00B634EE" w:rsidRDefault="00D97902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34E6C27A" w14:textId="77777777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6368706" w14:textId="77777777" w:rsidR="00D97902" w:rsidRPr="00BF41B4" w:rsidRDefault="00D97902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60:27:0140306:294</w:t>
            </w:r>
          </w:p>
        </w:tc>
      </w:tr>
      <w:tr w:rsidR="001D786B" w:rsidRPr="00DF5913" w14:paraId="466E6395" w14:textId="77777777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13BF9F3C" w14:textId="77777777" w:rsidR="00D97902" w:rsidRPr="001D786B" w:rsidRDefault="00D97902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394C7D44" w14:textId="77777777" w:rsidR="00D97902" w:rsidRPr="001D786B" w:rsidRDefault="00D97902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2D7076ED" w14:textId="77777777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3EF28B8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C94C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AC5A21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0A5E95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44DB559E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1FD3F257" w14:textId="77777777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E8F247C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78056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>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835488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4ED7D2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BA7B24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012E479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417F2273" w14:textId="77777777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4BB2A" w14:textId="77777777" w:rsidR="00D97902" w:rsidRPr="00EB43A2" w:rsidRDefault="00D97902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FFA4" w14:textId="77777777" w:rsidR="00D97902" w:rsidRPr="00EB43A2" w:rsidRDefault="00D97902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81810" w14:textId="77777777" w:rsidR="00D97902" w:rsidRPr="00EB43A2" w:rsidRDefault="00D97902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FDD5A" w14:textId="77777777" w:rsidR="00D97902" w:rsidRPr="00EB43A2" w:rsidRDefault="00D97902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BA0BC" w14:textId="77777777" w:rsidR="00D97902" w:rsidRPr="00EB43A2" w:rsidRDefault="00D97902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21A60" w14:textId="77777777" w:rsidR="00D97902" w:rsidRPr="00EB43A2" w:rsidRDefault="00D9790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A92B2" w14:textId="77777777" w:rsidR="00D97902" w:rsidRPr="00EB43A2" w:rsidRDefault="00D9790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CA6484" w14:textId="77777777" w:rsidR="00D97902" w:rsidRPr="00EB43A2" w:rsidRDefault="00D9790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16A7A5B9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9716A" w14:textId="77777777" w:rsidR="00D97902" w:rsidRPr="00EB43A2" w:rsidRDefault="00D97902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0CEF8" w14:textId="77777777" w:rsidR="00D97902" w:rsidRPr="00EB43A2" w:rsidRDefault="00D97902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0C34F" w14:textId="77777777" w:rsidR="00D97902" w:rsidRPr="00EB43A2" w:rsidRDefault="00D97902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15E8D" w14:textId="77777777" w:rsidR="00D97902" w:rsidRPr="00EB43A2" w:rsidRDefault="00D97902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5318B" w14:textId="77777777" w:rsidR="00D97902" w:rsidRPr="00EB43A2" w:rsidRDefault="00D97902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A9809" w14:textId="77777777" w:rsidR="00D97902" w:rsidRPr="00EB43A2" w:rsidRDefault="00D9790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75289" w14:textId="77777777" w:rsidR="00D97902" w:rsidRPr="00EB43A2" w:rsidRDefault="00D9790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A360D43" w14:textId="77777777" w:rsidR="00D97902" w:rsidRPr="00EB43A2" w:rsidRDefault="00D9790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1CA47256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8D70A4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61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71387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500634.40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4F49D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1276520.48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0B52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500634.40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40BED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1276520.48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5359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C456A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6FC34F" w14:textId="77777777" w:rsidR="00D97902" w:rsidRDefault="00D9790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ECF776F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C30F67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62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CB2B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500645.27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080F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1276533.73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726AE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500645.27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3A52C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1276533.73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45927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D3B02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8D8FB9" w14:textId="77777777" w:rsidR="00D97902" w:rsidRDefault="00D9790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330D4C0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25C540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63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CFFB1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500626.47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A022B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1276547.77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1EF6E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500626.47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B378F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1276547.77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F58AC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96B4C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25E78D" w14:textId="77777777" w:rsidR="00D97902" w:rsidRDefault="00D9790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4025597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5EC35C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64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72C4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500619.56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4BAF2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1276553.56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4A56A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500619.56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A2A3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1276553.56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DF37F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33664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BA5959" w14:textId="77777777" w:rsidR="00D97902" w:rsidRDefault="00D9790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61E2924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9A6CC7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65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BEFD9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500613.35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44B3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1276558.22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844F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500613.35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D9926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1276558.22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92776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BBFD8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DBA38D" w14:textId="77777777" w:rsidR="00D97902" w:rsidRDefault="00D9790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63EA6FE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1D50DF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н66У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47286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A4DBB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4CA9C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500602.59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AE0B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1276545.66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AC100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AF125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21F19A" w14:textId="77777777" w:rsidR="00D97902" w:rsidRDefault="00D9790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ED8C71C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993677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н67У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B450E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EB0D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A17B4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500606.95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C4742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1276541.97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673EA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98FAE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F9DE7A" w14:textId="77777777" w:rsidR="00D97902" w:rsidRDefault="00D9790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D345C96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5B6060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61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D2F98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500634.40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7C9A2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1276520.48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4FE0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500634.40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8204F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1276520.48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C7207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7626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74502A" w14:textId="77777777" w:rsidR="00D97902" w:rsidRDefault="00D9790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7CA66E9F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CD0ADC0" w14:textId="77777777" w:rsidR="00D97902" w:rsidRPr="00443290" w:rsidRDefault="00D97902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60:27:0140306:294</w:t>
            </w:r>
          </w:p>
        </w:tc>
      </w:tr>
      <w:tr w:rsidR="00590258" w:rsidRPr="00DF5913" w14:paraId="37D60A72" w14:textId="77777777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EEBBBB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A4B30D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75C374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61D808CA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5EB15374" w14:textId="77777777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B81D2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016ED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C606F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C5019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6B9BDC0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3751A564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B67C6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90095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80BF3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F4F7C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58F23B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3C4366EF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42ACA4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5FC13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43F58" w14:textId="77777777" w:rsidR="00D97902" w:rsidRDefault="00D9790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17.14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ECFA9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71652D" w14:textId="77777777" w:rsidR="00D97902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70F7486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D0B4C5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62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3AA27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63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38A0A" w14:textId="77777777" w:rsidR="00D97902" w:rsidRDefault="00D9790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23.46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367D7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8538483" w14:textId="77777777" w:rsidR="00D97902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487547D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F617D7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D60CF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64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7A68A" w14:textId="77777777" w:rsidR="00D97902" w:rsidRDefault="00D9790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9.02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CBE99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68AB7A" w14:textId="77777777" w:rsidR="00D97902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3333CF8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C13234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64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FB2DC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65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D5DB6" w14:textId="77777777" w:rsidR="00D97902" w:rsidRDefault="00D9790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7.76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10D5F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5AD1E5" w14:textId="77777777" w:rsidR="00D97902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5A29853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B6DCD3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65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23F53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н66У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44798" w14:textId="77777777" w:rsidR="00D97902" w:rsidRDefault="00D9790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16.54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B5030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FFFD3B" w14:textId="77777777" w:rsidR="00D97902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44F7510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BA8477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89AAD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н67У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2C9B3" w14:textId="77777777" w:rsidR="00D97902" w:rsidRDefault="00D9790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5.71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08C41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61643E" w14:textId="77777777" w:rsidR="00D97902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FEFD50C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4ADF26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F83DA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61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2343D" w14:textId="77777777" w:rsidR="00D97902" w:rsidRDefault="00D9790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34.86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ACD52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938F5D" w14:textId="77777777" w:rsidR="00D97902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105C9EDC" w14:textId="77777777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ECD2DA3" w14:textId="77777777" w:rsidR="00D97902" w:rsidRPr="000049CC" w:rsidRDefault="00D97902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60:27:0140306:294</w:t>
            </w:r>
          </w:p>
        </w:tc>
      </w:tr>
      <w:tr w:rsidR="00EB43A2" w:rsidRPr="00590258" w14:paraId="2F0B263A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470CD4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3EF9D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CC48A1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3066E077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63B76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40725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AF2D1C9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7717C89B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BE03E7" w14:textId="77777777" w:rsidR="00D97902" w:rsidRPr="002E34DF" w:rsidRDefault="00D9790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8AA7C" w14:textId="77777777" w:rsidR="00D97902" w:rsidRPr="00E70CD1" w:rsidRDefault="00D9790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A10A60" w14:textId="77777777" w:rsidR="00D97902" w:rsidRPr="003C4580" w:rsidRDefault="00D97902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6AE591AD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77EA4E" w14:textId="77777777" w:rsidR="00D97902" w:rsidRPr="002E34DF" w:rsidRDefault="00D9790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496D1" w14:textId="77777777" w:rsidR="00D97902" w:rsidRPr="006A3E83" w:rsidRDefault="00D97902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FA99A8" w14:textId="77777777" w:rsidR="00D97902" w:rsidRPr="002E34DF" w:rsidRDefault="00D9790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обл., Псков г, Николая Васильева ул, 61А д</w:t>
            </w:r>
          </w:p>
        </w:tc>
      </w:tr>
      <w:tr w:rsidR="002E34DF" w:rsidRPr="004A75A7" w14:paraId="71F9B25A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129D47" w14:textId="77777777" w:rsidR="00D97902" w:rsidRPr="002E34DF" w:rsidRDefault="00D9790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850FB" w14:textId="77777777" w:rsidR="00D97902" w:rsidRPr="00E70CD1" w:rsidRDefault="00D9790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B7A31E" w14:textId="77777777" w:rsidR="00D97902" w:rsidRPr="002E34DF" w:rsidRDefault="00D9790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0BDF1992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3C1BA9" w14:textId="77777777" w:rsidR="00D97902" w:rsidRPr="002E34DF" w:rsidRDefault="00D9790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DEAB4" w14:textId="77777777" w:rsidR="00D97902" w:rsidRPr="00E70CD1" w:rsidRDefault="00D9790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21B9BB" w14:textId="77777777" w:rsidR="00D97902" w:rsidRDefault="00D9790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679 кв.м ± 5.23 кв.м</w:t>
            </w:r>
          </w:p>
        </w:tc>
      </w:tr>
      <w:tr w:rsidR="002E34DF" w:rsidRPr="004A75A7" w14:paraId="46C5C5F6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E4B954" w14:textId="77777777" w:rsidR="00D97902" w:rsidRPr="002E34DF" w:rsidRDefault="00D9790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68356" w14:textId="77777777" w:rsidR="00D97902" w:rsidRPr="00E70CD1" w:rsidRDefault="00D9790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096073" w14:textId="77777777" w:rsidR="00D97902" w:rsidRDefault="00D9790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√679 * √((1 + 1.13²)/(2 * 1.13)) = 5.23</w:t>
            </w:r>
          </w:p>
        </w:tc>
      </w:tr>
      <w:tr w:rsidR="002E34DF" w:rsidRPr="004A75A7" w14:paraId="68ED5802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485253" w14:textId="77777777" w:rsidR="00D97902" w:rsidRPr="002E34DF" w:rsidRDefault="00D9790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AF977" w14:textId="77777777" w:rsidR="00D97902" w:rsidRPr="00E70CD1" w:rsidRDefault="00D9790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9136BB" w14:textId="77777777" w:rsidR="00D97902" w:rsidRPr="00942F16" w:rsidRDefault="00D9790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657</w:t>
            </w:r>
          </w:p>
        </w:tc>
      </w:tr>
      <w:tr w:rsidR="00942F16" w:rsidRPr="004A75A7" w14:paraId="76ED853D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5627C7" w14:textId="77777777" w:rsidR="00D97902" w:rsidRDefault="00D9790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10271" w14:textId="77777777" w:rsidR="00D97902" w:rsidRPr="00942F16" w:rsidRDefault="00D9790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077A59" w14:textId="77777777" w:rsidR="00D97902" w:rsidRPr="00942F16" w:rsidRDefault="00D9790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22 кв.м</w:t>
            </w:r>
          </w:p>
        </w:tc>
      </w:tr>
      <w:tr w:rsidR="00942F16" w:rsidRPr="004A75A7" w14:paraId="246ACF1C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1D7E5B" w14:textId="77777777" w:rsidR="00D97902" w:rsidRDefault="00D9790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53304" w14:textId="77777777" w:rsidR="00D97902" w:rsidRPr="00942F16" w:rsidRDefault="00D97902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02DEA5" w14:textId="77777777" w:rsidR="00D97902" w:rsidRPr="000825F3" w:rsidRDefault="00D9790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412430A4" w14:textId="77777777" w:rsidR="00D97902" w:rsidRPr="000825F3" w:rsidRDefault="00D9790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345399EF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981C3F" w14:textId="77777777" w:rsidR="00D97902" w:rsidRDefault="00D9790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063C5" w14:textId="77777777" w:rsidR="00D97902" w:rsidRPr="00942F16" w:rsidRDefault="00D9790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804FF7" w14:textId="77777777" w:rsidR="00D97902" w:rsidRPr="005E1946" w:rsidRDefault="00D97902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60:27:0140306:298,</w:t>
            </w:r>
          </w:p>
          <w:p w14:paraId="53887093" w14:textId="77777777" w:rsidR="00D97902" w:rsidRPr="005E1946" w:rsidRDefault="00D97902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60:27:0140306:165</w:t>
            </w:r>
          </w:p>
        </w:tc>
      </w:tr>
      <w:tr w:rsidR="007C13B7" w:rsidRPr="004A75A7" w14:paraId="0F9F6B1F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453A33" w14:textId="77777777" w:rsidR="00D97902" w:rsidRDefault="00D97902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657DF" w14:textId="77777777" w:rsidR="00D97902" w:rsidRPr="00942F16" w:rsidRDefault="00D97902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F5D955" w14:textId="77777777" w:rsidR="00D97902" w:rsidRPr="00954E32" w:rsidRDefault="00D97902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63CE6CD5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DD448C" w14:textId="77777777" w:rsidR="00D97902" w:rsidRDefault="00D97902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BA937" w14:textId="77777777" w:rsidR="00D97902" w:rsidRPr="00942F16" w:rsidRDefault="00D97902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B794A5" w14:textId="77777777" w:rsidR="00D97902" w:rsidRPr="00954E32" w:rsidRDefault="00D97902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04A7E349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3220FE" w14:textId="77777777" w:rsidR="00D97902" w:rsidRDefault="00D97902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85C2E" w14:textId="77777777" w:rsidR="00D97902" w:rsidRPr="00942F16" w:rsidRDefault="00D97902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653B7C" w14:textId="77777777" w:rsidR="00D97902" w:rsidRPr="00954E32" w:rsidRDefault="00D97902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4AC35C97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7C715D3" w14:textId="77777777" w:rsidR="00D97902" w:rsidRPr="00942F16" w:rsidRDefault="00D97902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B9D233B" w14:textId="77777777" w:rsidR="00D97902" w:rsidRPr="00E70CD1" w:rsidRDefault="00D9790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65D77A3" w14:textId="77777777" w:rsidR="00D97902" w:rsidRDefault="00D9790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4D452E89" w14:textId="7777777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43C3E56C" w14:textId="77777777" w:rsidR="00D97902" w:rsidRPr="00601D79" w:rsidRDefault="00D97902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 xml:space="preserve">4. </w:t>
            </w:r>
            <w:r w:rsidRPr="000049CC">
              <w:rPr>
                <w:b/>
              </w:rPr>
              <w:t>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60:27:0140306:294</w:t>
            </w:r>
          </w:p>
        </w:tc>
      </w:tr>
      <w:tr w:rsidR="007C13B7" w:rsidRPr="004A75A7" w14:paraId="33A6F6D2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17107D" w14:textId="77777777" w:rsidR="00D97902" w:rsidRDefault="00D97902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E079A0" w14:textId="77777777" w:rsidR="00D97902" w:rsidRPr="00942F16" w:rsidRDefault="00D97902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уточнении границ участка с КН 60:27:0140306:294 была выявлена реестровая ошибка, а именно граница земельного участка фактически отличается от </w:t>
            </w:r>
            <w:r w:rsidRPr="001121D1">
              <w:rPr>
                <w:lang w:val="en-US"/>
              </w:rPr>
              <w:t>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увеличилась на 22 кв.м. Уточнение границ проводилось с учетом границ, существующих на местности.</w:t>
            </w:r>
          </w:p>
        </w:tc>
      </w:tr>
      <w:tr w:rsidR="00035E0C" w:rsidRPr="00B634EE" w14:paraId="69C7B6C3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57AE55" w14:textId="77777777" w:rsidR="00035E0C" w:rsidRPr="00B634EE" w:rsidRDefault="00D97902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0488EF62" w14:textId="77777777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DBB4669" w14:textId="77777777" w:rsidR="00D97902" w:rsidRPr="00BF41B4" w:rsidRDefault="00D97902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60:27:0140306:155</w:t>
            </w:r>
          </w:p>
        </w:tc>
      </w:tr>
      <w:tr w:rsidR="001D786B" w:rsidRPr="00DF5913" w14:paraId="05B107C4" w14:textId="77777777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14542FC9" w14:textId="77777777" w:rsidR="00D97902" w:rsidRPr="001D786B" w:rsidRDefault="00D97902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7CB9F9CC" w14:textId="77777777" w:rsidR="00D97902" w:rsidRPr="001D786B" w:rsidRDefault="00D97902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478082E4" w14:textId="77777777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3839908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2B5E7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592B46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DDD36D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504E2E0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377D7381" w14:textId="77777777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82A44AA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8ED72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 xml:space="preserve">ся в </w:t>
            </w:r>
            <w:r>
              <w:rPr>
                <w:b/>
                <w:sz w:val="22"/>
                <w:szCs w:val="22"/>
              </w:rPr>
              <w:t>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DA1764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C01D3C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2E72B2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3F2DFB9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6F88DD2F" w14:textId="77777777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4F7A6" w14:textId="77777777" w:rsidR="00D97902" w:rsidRPr="00EB43A2" w:rsidRDefault="00D97902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D88B3" w14:textId="77777777" w:rsidR="00D97902" w:rsidRPr="00EB43A2" w:rsidRDefault="00D97902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1C5C" w14:textId="77777777" w:rsidR="00D97902" w:rsidRPr="00EB43A2" w:rsidRDefault="00D97902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6CD63" w14:textId="77777777" w:rsidR="00D97902" w:rsidRPr="00EB43A2" w:rsidRDefault="00D97902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323F" w14:textId="77777777" w:rsidR="00D97902" w:rsidRPr="00EB43A2" w:rsidRDefault="00D97902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E684B" w14:textId="77777777" w:rsidR="00D97902" w:rsidRPr="00EB43A2" w:rsidRDefault="00D9790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3AAB5" w14:textId="77777777" w:rsidR="00D97902" w:rsidRPr="00EB43A2" w:rsidRDefault="00D9790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7C8DB10" w14:textId="77777777" w:rsidR="00D97902" w:rsidRPr="00EB43A2" w:rsidRDefault="00D9790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0495C209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A5553" w14:textId="77777777" w:rsidR="00D97902" w:rsidRPr="00EB43A2" w:rsidRDefault="00D97902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837BA" w14:textId="77777777" w:rsidR="00D97902" w:rsidRPr="00EB43A2" w:rsidRDefault="00D97902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ECE08" w14:textId="77777777" w:rsidR="00D97902" w:rsidRPr="00EB43A2" w:rsidRDefault="00D97902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305AA" w14:textId="77777777" w:rsidR="00D97902" w:rsidRPr="00EB43A2" w:rsidRDefault="00D97902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D0EDE" w14:textId="77777777" w:rsidR="00D97902" w:rsidRPr="00EB43A2" w:rsidRDefault="00D97902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038C3" w14:textId="77777777" w:rsidR="00D97902" w:rsidRPr="00EB43A2" w:rsidRDefault="00D9790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E60B6" w14:textId="77777777" w:rsidR="00D97902" w:rsidRPr="00EB43A2" w:rsidRDefault="00D9790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D11816" w14:textId="77777777" w:rsidR="00D97902" w:rsidRPr="00EB43A2" w:rsidRDefault="00D9790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59783A3F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419609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68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584AC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500620.85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FBD8A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1276503.97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70D28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500620.85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08FF3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1276503.97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F1DA5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F78B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25569A" w14:textId="77777777" w:rsidR="00D97902" w:rsidRDefault="00D9790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D4E649F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5F56BB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61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F2798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500634.40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E95CF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1276520.48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60AC1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500634.40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5EF6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1276520.48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2DCD5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EAC92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DF4B09" w14:textId="77777777" w:rsidR="00D97902" w:rsidRDefault="00D9790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11E308A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770520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н67У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C5C8B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6F1A6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14D24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500606.95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91DC4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1276541.97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7D12D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0979E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15745F" w14:textId="77777777" w:rsidR="00D97902" w:rsidRDefault="00D9790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26AA058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38D150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н69У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9FDD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BA4CC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DF2D6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500593.89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9D595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1276526.54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386CE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73FDD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09CF82" w14:textId="77777777" w:rsidR="00D97902" w:rsidRDefault="00D9790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5F3A3D0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961C06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70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DD3AC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500594.58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1784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1276525.95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1F56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500594.58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3EDCD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1276525.95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696DC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6310A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64328A" w14:textId="77777777" w:rsidR="00D97902" w:rsidRDefault="00D9790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FF51D8E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E02792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68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AF10B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500620.85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E0724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1276503.97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4C93E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500620.85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92F36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1276503.97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4DC5F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6F35D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73223B" w14:textId="77777777" w:rsidR="00D97902" w:rsidRDefault="00D9790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78E40227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97BAE8B" w14:textId="77777777" w:rsidR="00D97902" w:rsidRPr="00443290" w:rsidRDefault="00D97902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60:27:0140306:155</w:t>
            </w:r>
          </w:p>
        </w:tc>
      </w:tr>
      <w:tr w:rsidR="00590258" w:rsidRPr="00DF5913" w14:paraId="3B7B4521" w14:textId="77777777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339571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F8F2E1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8A91FC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170F27EC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60EEF834" w14:textId="77777777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7C5E7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FEA43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AE0C9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E64B3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59ED3C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3E8BC7C4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4C1D3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C9AD0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BEB44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D510B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56AD576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54235D40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7B7103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68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B4C85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61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34849" w14:textId="77777777" w:rsidR="00D97902" w:rsidRDefault="00D9790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21.36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8D450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95EFF5" w14:textId="77777777" w:rsidR="00D97902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7C98B06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BD3285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80317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н67У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5D0C" w14:textId="77777777" w:rsidR="00D97902" w:rsidRDefault="00D9790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34.86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D9170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616E18" w14:textId="77777777" w:rsidR="00D97902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B6CF82C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E74C34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5DBA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н69У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F858F" w14:textId="77777777" w:rsidR="00D97902" w:rsidRDefault="00D9790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20.22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38264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2DD5BA" w14:textId="77777777" w:rsidR="00D97902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4354CA5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7971EA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н69У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3E29B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2622" w14:textId="77777777" w:rsidR="00D97902" w:rsidRDefault="00D9790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0.91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8A751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E79468" w14:textId="77777777" w:rsidR="00D97902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9A6D63B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CA413D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59F32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68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9196D" w14:textId="77777777" w:rsidR="00D97902" w:rsidRDefault="00D9790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34.25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69C0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02CE07" w14:textId="77777777" w:rsidR="00D97902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66D58419" w14:textId="77777777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07580A7" w14:textId="77777777" w:rsidR="00D97902" w:rsidRPr="000049CC" w:rsidRDefault="00D97902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60:27:0140306:155</w:t>
            </w:r>
          </w:p>
        </w:tc>
      </w:tr>
      <w:tr w:rsidR="00EB43A2" w:rsidRPr="00590258" w14:paraId="42A4A382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398F9F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786C0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09523C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3959E1FF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198A7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A241F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17890DA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0FB364E3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3FD591" w14:textId="77777777" w:rsidR="00D97902" w:rsidRPr="002E34DF" w:rsidRDefault="00D9790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10506" w14:textId="77777777" w:rsidR="00D97902" w:rsidRPr="00E70CD1" w:rsidRDefault="00D9790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5A9FDA" w14:textId="77777777" w:rsidR="00D97902" w:rsidRPr="003C4580" w:rsidRDefault="00D97902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693761D9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320126" w14:textId="77777777" w:rsidR="00D97902" w:rsidRPr="002E34DF" w:rsidRDefault="00D9790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300D8" w14:textId="77777777" w:rsidR="00D97902" w:rsidRPr="006A3E83" w:rsidRDefault="00D97902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2449FD" w14:textId="77777777" w:rsidR="00D97902" w:rsidRPr="002E34DF" w:rsidRDefault="00D9790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обл., Псков г, Николая Васильева ул, 61 д</w:t>
            </w:r>
          </w:p>
        </w:tc>
      </w:tr>
      <w:tr w:rsidR="002E34DF" w:rsidRPr="004A75A7" w14:paraId="6FCE6877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B1B440" w14:textId="77777777" w:rsidR="00D97902" w:rsidRPr="002E34DF" w:rsidRDefault="00D9790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BCBD" w14:textId="77777777" w:rsidR="00D97902" w:rsidRPr="00E70CD1" w:rsidRDefault="00D9790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C16F0F" w14:textId="77777777" w:rsidR="00D97902" w:rsidRPr="002E34DF" w:rsidRDefault="00D9790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2FE7FF2F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8A8B26" w14:textId="77777777" w:rsidR="00D97902" w:rsidRPr="002E34DF" w:rsidRDefault="00D9790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91CA0" w14:textId="77777777" w:rsidR="00D97902" w:rsidRPr="00E70CD1" w:rsidRDefault="00D9790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9C0E93" w14:textId="77777777" w:rsidR="00D97902" w:rsidRDefault="00D9790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728 кв.м ± 5.40 кв.м</w:t>
            </w:r>
          </w:p>
        </w:tc>
      </w:tr>
      <w:tr w:rsidR="002E34DF" w:rsidRPr="004A75A7" w14:paraId="268B274D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35897C" w14:textId="77777777" w:rsidR="00D97902" w:rsidRPr="002E34DF" w:rsidRDefault="00D9790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4AF8" w14:textId="77777777" w:rsidR="00D97902" w:rsidRPr="00E70CD1" w:rsidRDefault="00D9790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90B562" w14:textId="77777777" w:rsidR="00D97902" w:rsidRDefault="00D9790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√728 * √((1 + 1.07²)/(2 * 1.07)) = 5.40</w:t>
            </w:r>
          </w:p>
        </w:tc>
      </w:tr>
      <w:tr w:rsidR="002E34DF" w:rsidRPr="004A75A7" w14:paraId="1CF4FBE5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6F7F60" w14:textId="77777777" w:rsidR="00D97902" w:rsidRPr="002E34DF" w:rsidRDefault="00D9790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6DE1" w14:textId="77777777" w:rsidR="00D97902" w:rsidRPr="00E70CD1" w:rsidRDefault="00D9790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6208B7" w14:textId="77777777" w:rsidR="00D97902" w:rsidRPr="00942F16" w:rsidRDefault="00D9790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728</w:t>
            </w:r>
          </w:p>
        </w:tc>
      </w:tr>
      <w:tr w:rsidR="00942F16" w:rsidRPr="004A75A7" w14:paraId="208BEE50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70487E" w14:textId="77777777" w:rsidR="00D97902" w:rsidRDefault="00D9790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14D7" w14:textId="77777777" w:rsidR="00D97902" w:rsidRPr="00942F16" w:rsidRDefault="00D9790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1E5ABD" w14:textId="77777777" w:rsidR="00D97902" w:rsidRPr="00942F16" w:rsidRDefault="00D9790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0 кв.м</w:t>
            </w:r>
          </w:p>
        </w:tc>
      </w:tr>
      <w:tr w:rsidR="00942F16" w:rsidRPr="004A75A7" w14:paraId="1D8816C4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422AE3" w14:textId="77777777" w:rsidR="00D97902" w:rsidRDefault="00D9790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4064F" w14:textId="77777777" w:rsidR="00D97902" w:rsidRPr="00942F16" w:rsidRDefault="00D97902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22AEE2" w14:textId="77777777" w:rsidR="00D97902" w:rsidRPr="000825F3" w:rsidRDefault="00D9790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7F9BF80D" w14:textId="77777777" w:rsidR="00D97902" w:rsidRPr="000825F3" w:rsidRDefault="00D9790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6C284100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DE236A" w14:textId="77777777" w:rsidR="00D97902" w:rsidRDefault="00D9790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1548D" w14:textId="77777777" w:rsidR="00D97902" w:rsidRPr="00942F16" w:rsidRDefault="00D9790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158428" w14:textId="77777777" w:rsidR="00D97902" w:rsidRPr="005E1946" w:rsidRDefault="00D97902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60:27:0140306:59,</w:t>
            </w:r>
          </w:p>
          <w:p w14:paraId="1F7BD1B1" w14:textId="77777777" w:rsidR="00D97902" w:rsidRPr="005E1946" w:rsidRDefault="00D97902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60:27:0140306:165</w:t>
            </w:r>
          </w:p>
        </w:tc>
      </w:tr>
      <w:tr w:rsidR="007C13B7" w:rsidRPr="004A75A7" w14:paraId="08FC7B77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5284B3" w14:textId="77777777" w:rsidR="00D97902" w:rsidRDefault="00D97902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9AFD9" w14:textId="77777777" w:rsidR="00D97902" w:rsidRPr="00942F16" w:rsidRDefault="00D97902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9C1C75" w14:textId="77777777" w:rsidR="00D97902" w:rsidRPr="00954E32" w:rsidRDefault="00D97902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4475EB8E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19383B" w14:textId="77777777" w:rsidR="00D97902" w:rsidRDefault="00D97902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F0B85" w14:textId="77777777" w:rsidR="00D97902" w:rsidRPr="00942F16" w:rsidRDefault="00D97902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B9D03A" w14:textId="77777777" w:rsidR="00D97902" w:rsidRPr="00954E32" w:rsidRDefault="00D97902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56233496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DA800C" w14:textId="77777777" w:rsidR="00D97902" w:rsidRDefault="00D97902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F47EB" w14:textId="77777777" w:rsidR="00D97902" w:rsidRPr="00942F16" w:rsidRDefault="00D97902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26CA13" w14:textId="77777777" w:rsidR="00D97902" w:rsidRPr="00954E32" w:rsidRDefault="00D97902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58163BA3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FA537BC" w14:textId="77777777" w:rsidR="00D97902" w:rsidRPr="00942F16" w:rsidRDefault="00D97902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057E796" w14:textId="77777777" w:rsidR="00D97902" w:rsidRPr="00E70CD1" w:rsidRDefault="00D9790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75C397C" w14:textId="77777777" w:rsidR="00D97902" w:rsidRDefault="00D9790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1A437072" w14:textId="7777777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67FAC423" w14:textId="77777777" w:rsidR="00D97902" w:rsidRPr="00601D79" w:rsidRDefault="00D97902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 xml:space="preserve">4. </w:t>
            </w:r>
            <w:r w:rsidRPr="000049CC">
              <w:rPr>
                <w:b/>
              </w:rPr>
              <w:t>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60:27:0140306:155</w:t>
            </w:r>
          </w:p>
        </w:tc>
      </w:tr>
      <w:tr w:rsidR="007C13B7" w:rsidRPr="004A75A7" w14:paraId="5A20BB7F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3D9750" w14:textId="77777777" w:rsidR="00D97902" w:rsidRDefault="00D97902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E29FFE" w14:textId="77777777" w:rsidR="00D97902" w:rsidRPr="00942F16" w:rsidRDefault="00D97902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уточнении границ участка с КН 60:27:0140306:155 была выявлена реестровая ошибка, а именно граница земельного участка фактически отличается от </w:t>
            </w:r>
            <w:r w:rsidRPr="001121D1">
              <w:rPr>
                <w:lang w:val="en-US"/>
              </w:rPr>
              <w:t>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не изменилась. Уточнение границ проводилось с учетом границ, существующих на местности.</w:t>
            </w:r>
          </w:p>
        </w:tc>
      </w:tr>
      <w:tr w:rsidR="00035E0C" w:rsidRPr="00B634EE" w14:paraId="27BD4CA7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C5EA61" w14:textId="77777777" w:rsidR="00035E0C" w:rsidRPr="00B634EE" w:rsidRDefault="00D97902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3D69D539" w14:textId="77777777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4326C1A" w14:textId="77777777" w:rsidR="00D97902" w:rsidRPr="00BF41B4" w:rsidRDefault="00D97902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60:27:0140306:300</w:t>
            </w:r>
          </w:p>
        </w:tc>
      </w:tr>
      <w:tr w:rsidR="001D786B" w:rsidRPr="00DF5913" w14:paraId="534C0505" w14:textId="77777777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2025B2E4" w14:textId="77777777" w:rsidR="00D97902" w:rsidRPr="001D786B" w:rsidRDefault="00D97902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614C9DBB" w14:textId="77777777" w:rsidR="00D97902" w:rsidRPr="001D786B" w:rsidRDefault="00D97902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73CA9DE2" w14:textId="77777777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66974D9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46F1E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1793E9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922C74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54C06409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16A8C524" w14:textId="77777777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F17E787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A0CC6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 xml:space="preserve">ся в </w:t>
            </w:r>
            <w:r>
              <w:rPr>
                <w:b/>
                <w:sz w:val="22"/>
                <w:szCs w:val="22"/>
              </w:rPr>
              <w:t>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68BC87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157483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23ADE4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FD2D7AC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3FEDBC81" w14:textId="77777777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FBFE1" w14:textId="77777777" w:rsidR="00D97902" w:rsidRPr="00EB43A2" w:rsidRDefault="00D97902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117B9" w14:textId="77777777" w:rsidR="00D97902" w:rsidRPr="00EB43A2" w:rsidRDefault="00D97902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7C6C9" w14:textId="77777777" w:rsidR="00D97902" w:rsidRPr="00EB43A2" w:rsidRDefault="00D97902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1D7CD" w14:textId="77777777" w:rsidR="00D97902" w:rsidRPr="00EB43A2" w:rsidRDefault="00D97902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0A898" w14:textId="77777777" w:rsidR="00D97902" w:rsidRPr="00EB43A2" w:rsidRDefault="00D97902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08FE1" w14:textId="77777777" w:rsidR="00D97902" w:rsidRPr="00EB43A2" w:rsidRDefault="00D9790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CA193" w14:textId="77777777" w:rsidR="00D97902" w:rsidRPr="00EB43A2" w:rsidRDefault="00D9790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51F618A" w14:textId="77777777" w:rsidR="00D97902" w:rsidRPr="00EB43A2" w:rsidRDefault="00D9790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1F0A14F9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584BF" w14:textId="77777777" w:rsidR="00D97902" w:rsidRPr="00EB43A2" w:rsidRDefault="00D97902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24BBC" w14:textId="77777777" w:rsidR="00D97902" w:rsidRPr="00EB43A2" w:rsidRDefault="00D97902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0358C" w14:textId="77777777" w:rsidR="00D97902" w:rsidRPr="00EB43A2" w:rsidRDefault="00D97902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33C4A" w14:textId="77777777" w:rsidR="00D97902" w:rsidRPr="00EB43A2" w:rsidRDefault="00D97902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CA319" w14:textId="77777777" w:rsidR="00D97902" w:rsidRPr="00EB43A2" w:rsidRDefault="00D97902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9C31D" w14:textId="77777777" w:rsidR="00D97902" w:rsidRPr="00EB43A2" w:rsidRDefault="00D9790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EEF86" w14:textId="77777777" w:rsidR="00D97902" w:rsidRPr="00EB43A2" w:rsidRDefault="00D9790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C7C62B" w14:textId="77777777" w:rsidR="00D97902" w:rsidRPr="00EB43A2" w:rsidRDefault="00D9790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0AF6C7F9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D35485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97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E57C5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500539.68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9F829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1276414.65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1FD55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500539.68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087CF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1276414.65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6F9A0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3867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87B9FB" w14:textId="77777777" w:rsidR="00D97902" w:rsidRDefault="00D9790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CB6D0EE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62639D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98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54CE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500555.38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6235A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1276427.97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6F63C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500555.38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1AAA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1276427.97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8AE72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91837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C2D6C9" w14:textId="77777777" w:rsidR="00D97902" w:rsidRDefault="00D9790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5339DA2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7A3AAB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99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95D81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500526.66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FE38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1276454.25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99ACF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500526.66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4E9C4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1276454.25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8D3A1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B8FA5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7283B6" w14:textId="77777777" w:rsidR="00D97902" w:rsidRDefault="00D9790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D784FD6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331264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100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54531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500514.40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C51DA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1276464.94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CE525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500514.40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FAB30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1276464.94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715E6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FDAA4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43A75D" w14:textId="77777777" w:rsidR="00D97902" w:rsidRDefault="00D9790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EC96995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9B8F4C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101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5262F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500509.97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6AF2A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1276459.51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D325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500509.97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31A11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1276459.51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BE01C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15529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ECC834" w14:textId="77777777" w:rsidR="00D97902" w:rsidRDefault="00D9790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4CF5704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E421D0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102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21A9A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500510.89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37151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1276458.59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156E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500510.89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5F11A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1276458.59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F71FA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43D24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1A6633" w14:textId="77777777" w:rsidR="00D97902" w:rsidRDefault="00D9790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A9F9C7C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4A1FE7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103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6A688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500519.35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F5912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1276450.14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8BAB6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500519.35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FDAA5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1276450.14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3AF9B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4819C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DD0F45" w14:textId="77777777" w:rsidR="00D97902" w:rsidRDefault="00D9790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DA75A17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4339C2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104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B92DC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500527.37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DAB10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1276442.40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82D92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500527.37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330C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1276442.40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83AB0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037EC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BE253D" w14:textId="77777777" w:rsidR="00D97902" w:rsidRDefault="00D9790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4EC3354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3828C2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105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04C74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500522.55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1DDE5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1276437.90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A9FA4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500522.55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B1D63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1276437.90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32B65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47FA8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223230" w14:textId="77777777" w:rsidR="00D97902" w:rsidRDefault="00D9790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F10BC0F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79F9D3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106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20B77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500520.23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98B7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1276435.72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7F12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500520.23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8A02B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1276435.72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682B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E53A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CBD756" w14:textId="77777777" w:rsidR="00D97902" w:rsidRDefault="00D9790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C2E9520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0B5FAB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107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20341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500526.92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3B02D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1276428.41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A86D7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500526.92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3AD70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1276428.41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17888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C0E4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89A93E" w14:textId="77777777" w:rsidR="00D97902" w:rsidRDefault="00D9790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89EB285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1BD227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108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A00BA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500534.97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C240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1276419.63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AF3A2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500534.97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5448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1276419.63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B4478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E823E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27456A" w14:textId="77777777" w:rsidR="00D97902" w:rsidRDefault="00D9790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569564E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338F4D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109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D67E5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500536.16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79DBF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1276418.49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B9542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500536.16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9DBF7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1276418.49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88E83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1421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80F5FA" w14:textId="77777777" w:rsidR="00D97902" w:rsidRDefault="00D9790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49F6070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20CA0C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97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414CA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500539.68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E488B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1276414.65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2016C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500539.68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48B3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1276414.65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AEB44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93A8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6D4291" w14:textId="77777777" w:rsidR="00D97902" w:rsidRDefault="00D9790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7418CE0B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1437628" w14:textId="77777777" w:rsidR="00D97902" w:rsidRPr="00443290" w:rsidRDefault="00D97902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60:27:0140306:300</w:t>
            </w:r>
          </w:p>
        </w:tc>
      </w:tr>
      <w:tr w:rsidR="00590258" w:rsidRPr="00DF5913" w14:paraId="64D62FAF" w14:textId="77777777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A58350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AB9610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A8C359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 xml:space="preserve">Описание </w:t>
            </w:r>
            <w:r w:rsidRPr="00DF5913">
              <w:rPr>
                <w:b/>
                <w:sz w:val="22"/>
                <w:szCs w:val="22"/>
              </w:rPr>
              <w:t>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485AF783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3AD22B16" w14:textId="77777777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03747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54515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80981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1494C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759B44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7C350E82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BCB5A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51143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421D1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206AD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46D3B9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74F4310B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7A9B2C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97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FA9E5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98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597E6" w14:textId="77777777" w:rsidR="00D97902" w:rsidRDefault="00D9790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20.59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12700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A1F9AD" w14:textId="77777777" w:rsidR="00D97902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5194681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0A72F9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98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9D96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99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F6940" w14:textId="77777777" w:rsidR="00D97902" w:rsidRDefault="00D9790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38.93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62FE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335A3B" w14:textId="77777777" w:rsidR="00D97902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32BA503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B28344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99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292F9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D0C5D" w14:textId="77777777" w:rsidR="00D97902" w:rsidRDefault="00D9790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16.27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FE36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8840D3" w14:textId="77777777" w:rsidR="00D97902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1614464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662D12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BE23B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101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2D158" w14:textId="77777777" w:rsidR="00D97902" w:rsidRDefault="00D9790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7.01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E3A0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1A55FB" w14:textId="77777777" w:rsidR="00D97902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1BAD85D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8991BC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101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8B83C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102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08E99" w14:textId="77777777" w:rsidR="00D97902" w:rsidRDefault="00D9790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1.30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B2AEC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8A6113" w14:textId="77777777" w:rsidR="00D97902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E4AA19D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0B460B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102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B012B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103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89B0C" w14:textId="77777777" w:rsidR="00D97902" w:rsidRDefault="00D9790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11.96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0FFB1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FDE519" w14:textId="77777777" w:rsidR="00D97902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330AD32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26B9FB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103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9C9FE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104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70020" w14:textId="77777777" w:rsidR="00D97902" w:rsidRDefault="00D9790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11.15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C7FDA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6198D4" w14:textId="77777777" w:rsidR="00D97902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CDF9DE8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D712923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104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3F29E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105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F5523" w14:textId="77777777" w:rsidR="00D97902" w:rsidRDefault="00D9790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6.59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21354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1C61C5" w14:textId="77777777" w:rsidR="00D97902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C64D17D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B990DE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105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76857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106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ACDB0" w14:textId="77777777" w:rsidR="00D97902" w:rsidRDefault="00D9790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3.18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1AAFC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E95B6B" w14:textId="77777777" w:rsidR="00D97902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81210CF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C59C65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106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DD5CA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107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6D0B" w14:textId="77777777" w:rsidR="00D97902" w:rsidRDefault="00D9790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9.91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6FD7D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876A9F" w14:textId="77777777" w:rsidR="00D97902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4F84ECE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1B8DC5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107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9DBA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108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1B645" w14:textId="77777777" w:rsidR="00D97902" w:rsidRDefault="00D9790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11.91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A5CC5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A5B408" w14:textId="77777777" w:rsidR="00D97902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F344BEF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F3FBA5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108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9B55F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109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BB7B" w14:textId="77777777" w:rsidR="00D97902" w:rsidRDefault="00D9790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1.65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81979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063536" w14:textId="77777777" w:rsidR="00D97902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B461A23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51D835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109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02E90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97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724D3" w14:textId="77777777" w:rsidR="00D97902" w:rsidRDefault="00D9790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5.21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C9CAC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137397" w14:textId="77777777" w:rsidR="00D97902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2B12255D" w14:textId="77777777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B655F9E" w14:textId="77777777" w:rsidR="00D97902" w:rsidRPr="000049CC" w:rsidRDefault="00D97902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60:27:0140306:300</w:t>
            </w:r>
          </w:p>
        </w:tc>
      </w:tr>
      <w:tr w:rsidR="00EB43A2" w:rsidRPr="00590258" w14:paraId="0D0A1148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302917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53C0F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FDEA16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 xml:space="preserve">Значение </w:t>
            </w:r>
            <w:r w:rsidRPr="00DF5913">
              <w:rPr>
                <w:b/>
                <w:sz w:val="22"/>
                <w:szCs w:val="22"/>
              </w:rPr>
              <w:t>характеристики</w:t>
            </w:r>
          </w:p>
        </w:tc>
      </w:tr>
      <w:tr w:rsidR="00EB43A2" w:rsidRPr="00F13182" w14:paraId="6DA84C86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5AEFA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69306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6531DBA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26BE4267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8C9681" w14:textId="77777777" w:rsidR="00D97902" w:rsidRPr="002E34DF" w:rsidRDefault="00D9790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6CD5E" w14:textId="77777777" w:rsidR="00D97902" w:rsidRPr="00E70CD1" w:rsidRDefault="00D9790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B18EC1" w14:textId="77777777" w:rsidR="00D97902" w:rsidRPr="003C4580" w:rsidRDefault="00D97902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5CFDAC12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063D69" w14:textId="77777777" w:rsidR="00D97902" w:rsidRPr="002E34DF" w:rsidRDefault="00D9790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ED6BC" w14:textId="77777777" w:rsidR="00D97902" w:rsidRPr="006A3E83" w:rsidRDefault="00D97902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30D239" w14:textId="77777777" w:rsidR="00D97902" w:rsidRPr="002E34DF" w:rsidRDefault="00D9790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обл., Псков г, Николая Васильева ул, 53/12 д</w:t>
            </w:r>
          </w:p>
        </w:tc>
      </w:tr>
      <w:tr w:rsidR="002E34DF" w:rsidRPr="004A75A7" w14:paraId="796E5FD1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BF26CD" w14:textId="77777777" w:rsidR="00D97902" w:rsidRPr="002E34DF" w:rsidRDefault="00D9790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04E67" w14:textId="77777777" w:rsidR="00D97902" w:rsidRPr="00E70CD1" w:rsidRDefault="00D9790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0CADA4" w14:textId="77777777" w:rsidR="00D97902" w:rsidRPr="002E34DF" w:rsidRDefault="00D9790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61D47508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5EBCB4" w14:textId="77777777" w:rsidR="00D97902" w:rsidRPr="002E34DF" w:rsidRDefault="00D9790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A0EE5" w14:textId="77777777" w:rsidR="00D97902" w:rsidRPr="00E70CD1" w:rsidRDefault="00D9790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89A484C" w14:textId="77777777" w:rsidR="00D97902" w:rsidRDefault="00D9790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757 кв.м ± 5.52 кв.м</w:t>
            </w:r>
          </w:p>
        </w:tc>
      </w:tr>
      <w:tr w:rsidR="002E34DF" w:rsidRPr="004A75A7" w14:paraId="061B6357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9AA38D" w14:textId="77777777" w:rsidR="00D97902" w:rsidRPr="002E34DF" w:rsidRDefault="00D9790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246C" w14:textId="77777777" w:rsidR="00D97902" w:rsidRPr="00E70CD1" w:rsidRDefault="00D9790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5F3905" w14:textId="77777777" w:rsidR="00D97902" w:rsidRDefault="00D9790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√757 * √((1 + 1.11²)/(2 * 1.11)) = 5.52</w:t>
            </w:r>
          </w:p>
        </w:tc>
      </w:tr>
      <w:tr w:rsidR="002E34DF" w:rsidRPr="004A75A7" w14:paraId="27AD4FB3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BEB102" w14:textId="77777777" w:rsidR="00D97902" w:rsidRPr="002E34DF" w:rsidRDefault="00D9790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809B" w14:textId="77777777" w:rsidR="00D97902" w:rsidRPr="00E70CD1" w:rsidRDefault="00D9790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E77CD9" w14:textId="77777777" w:rsidR="00D97902" w:rsidRPr="00942F16" w:rsidRDefault="00D9790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736</w:t>
            </w:r>
          </w:p>
        </w:tc>
      </w:tr>
      <w:tr w:rsidR="00942F16" w:rsidRPr="004A75A7" w14:paraId="4424BC48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D748B7" w14:textId="77777777" w:rsidR="00D97902" w:rsidRDefault="00D9790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D6148" w14:textId="77777777" w:rsidR="00D97902" w:rsidRPr="00942F16" w:rsidRDefault="00D9790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59E7F6" w14:textId="77777777" w:rsidR="00D97902" w:rsidRPr="00942F16" w:rsidRDefault="00D9790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21 кв.м</w:t>
            </w:r>
          </w:p>
        </w:tc>
      </w:tr>
      <w:tr w:rsidR="00942F16" w:rsidRPr="004A75A7" w14:paraId="010ED6E3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57EFFF" w14:textId="77777777" w:rsidR="00D97902" w:rsidRDefault="00D9790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EDB4F" w14:textId="77777777" w:rsidR="00D97902" w:rsidRPr="00942F16" w:rsidRDefault="00D97902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503F16" w14:textId="77777777" w:rsidR="00D97902" w:rsidRPr="000825F3" w:rsidRDefault="00D9790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5E912394" w14:textId="77777777" w:rsidR="00D97902" w:rsidRPr="000825F3" w:rsidRDefault="00D9790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7A3817E7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566814" w14:textId="77777777" w:rsidR="00D97902" w:rsidRDefault="00D9790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A826" w14:textId="77777777" w:rsidR="00D97902" w:rsidRPr="00942F16" w:rsidRDefault="00D9790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B699D3" w14:textId="77777777" w:rsidR="00D97902" w:rsidRPr="005E1946" w:rsidRDefault="00D97902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3BE05EBF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F9FA78" w14:textId="77777777" w:rsidR="00D97902" w:rsidRDefault="00D97902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A9AF" w14:textId="77777777" w:rsidR="00D97902" w:rsidRPr="00942F16" w:rsidRDefault="00D97902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1C5B1E" w14:textId="77777777" w:rsidR="00D97902" w:rsidRPr="00954E32" w:rsidRDefault="00D97902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3F0116B8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9F9EDA" w14:textId="77777777" w:rsidR="00D97902" w:rsidRDefault="00D97902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DE663" w14:textId="77777777" w:rsidR="00D97902" w:rsidRPr="00942F16" w:rsidRDefault="00D97902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9C51F6" w14:textId="77777777" w:rsidR="00D97902" w:rsidRPr="00954E32" w:rsidRDefault="00D97902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75DCC28C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D16E35" w14:textId="77777777" w:rsidR="00D97902" w:rsidRDefault="00D97902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DA72B" w14:textId="77777777" w:rsidR="00D97902" w:rsidRPr="00942F16" w:rsidRDefault="00D97902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82F422" w14:textId="77777777" w:rsidR="00D97902" w:rsidRPr="00954E32" w:rsidRDefault="00D97902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55FD683D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1205AFD" w14:textId="77777777" w:rsidR="00D97902" w:rsidRPr="00942F16" w:rsidRDefault="00D97902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14F6591" w14:textId="77777777" w:rsidR="00D97902" w:rsidRPr="00E70CD1" w:rsidRDefault="00D9790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DF8345C" w14:textId="77777777" w:rsidR="00D97902" w:rsidRDefault="00D9790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6ADDF8BE" w14:textId="7777777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7594DC8D" w14:textId="77777777" w:rsidR="00D97902" w:rsidRPr="00601D79" w:rsidRDefault="00D97902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 xml:space="preserve">4. Пояснения к сведениям об уточняемом земельном </w:t>
            </w:r>
            <w:r w:rsidRPr="000049CC">
              <w:rPr>
                <w:b/>
              </w:rPr>
              <w:t>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60:27:0140306:300</w:t>
            </w:r>
          </w:p>
        </w:tc>
      </w:tr>
      <w:tr w:rsidR="007C13B7" w:rsidRPr="004A75A7" w14:paraId="73DA7886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9C8409" w14:textId="77777777" w:rsidR="00D97902" w:rsidRDefault="00D97902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824693" w14:textId="77777777" w:rsidR="00D97902" w:rsidRPr="00942F16" w:rsidRDefault="00D97902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уточнении границ участка с КН 60:27:0140306:300 была выявлена реестровая ошибка, а именно граница земельного участка фактически отличается от сведений, полученных из ЕГРН. При </w:t>
            </w:r>
            <w:r w:rsidRPr="001121D1">
              <w:rPr>
                <w:lang w:val="en-US"/>
              </w:rPr>
              <w:t>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увеличилась на 21 кв.м. Уточнение границ проводилось с учетом границ, существующих на местности.</w:t>
            </w:r>
          </w:p>
        </w:tc>
      </w:tr>
      <w:tr w:rsidR="00035E0C" w:rsidRPr="00B634EE" w14:paraId="27933421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4EA817" w14:textId="77777777" w:rsidR="00035E0C" w:rsidRPr="00B634EE" w:rsidRDefault="00D97902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1B3F88EE" w14:textId="77777777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5438B30" w14:textId="77777777" w:rsidR="00D97902" w:rsidRPr="00BF41B4" w:rsidRDefault="00D97902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60:27:0140306:299</w:t>
            </w:r>
          </w:p>
        </w:tc>
      </w:tr>
      <w:tr w:rsidR="001D786B" w:rsidRPr="00DF5913" w14:paraId="1399C36A" w14:textId="77777777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6F74D9CA" w14:textId="77777777" w:rsidR="00D97902" w:rsidRPr="001D786B" w:rsidRDefault="00D97902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70D41796" w14:textId="77777777" w:rsidR="00D97902" w:rsidRPr="001D786B" w:rsidRDefault="00D97902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6992A3EC" w14:textId="77777777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CEA7EF8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5B22F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61707E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256D2F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71DA94FD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14F44B66" w14:textId="77777777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9A771DF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84962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 xml:space="preserve">ся в </w:t>
            </w:r>
            <w:r>
              <w:rPr>
                <w:b/>
                <w:sz w:val="22"/>
                <w:szCs w:val="22"/>
              </w:rPr>
              <w:t>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B4187C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1C0564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07BDF3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F0EC6FB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0AA2CE2C" w14:textId="77777777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D5514" w14:textId="77777777" w:rsidR="00D97902" w:rsidRPr="00EB43A2" w:rsidRDefault="00D97902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5D5FA" w14:textId="77777777" w:rsidR="00D97902" w:rsidRPr="00EB43A2" w:rsidRDefault="00D97902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EBF72" w14:textId="77777777" w:rsidR="00D97902" w:rsidRPr="00EB43A2" w:rsidRDefault="00D97902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5A45" w14:textId="77777777" w:rsidR="00D97902" w:rsidRPr="00EB43A2" w:rsidRDefault="00D97902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AEB73" w14:textId="77777777" w:rsidR="00D97902" w:rsidRPr="00EB43A2" w:rsidRDefault="00D97902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76136" w14:textId="77777777" w:rsidR="00D97902" w:rsidRPr="00EB43A2" w:rsidRDefault="00D9790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92491" w14:textId="77777777" w:rsidR="00D97902" w:rsidRPr="00EB43A2" w:rsidRDefault="00D9790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5CA13F" w14:textId="77777777" w:rsidR="00D97902" w:rsidRPr="00EB43A2" w:rsidRDefault="00D9790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5C84FB61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C311F" w14:textId="77777777" w:rsidR="00D97902" w:rsidRPr="00EB43A2" w:rsidRDefault="00D97902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54283" w14:textId="77777777" w:rsidR="00D97902" w:rsidRPr="00EB43A2" w:rsidRDefault="00D97902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563AC" w14:textId="77777777" w:rsidR="00D97902" w:rsidRPr="00EB43A2" w:rsidRDefault="00D97902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D8D48" w14:textId="77777777" w:rsidR="00D97902" w:rsidRPr="00EB43A2" w:rsidRDefault="00D97902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1EE28" w14:textId="77777777" w:rsidR="00D97902" w:rsidRPr="00EB43A2" w:rsidRDefault="00D97902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A36B1" w14:textId="77777777" w:rsidR="00D97902" w:rsidRPr="00EB43A2" w:rsidRDefault="00D9790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10D0D" w14:textId="77777777" w:rsidR="00D97902" w:rsidRPr="00EB43A2" w:rsidRDefault="00D9790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BCE8304" w14:textId="77777777" w:rsidR="00D97902" w:rsidRPr="00EB43A2" w:rsidRDefault="00D9790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4F43C134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ACAAA7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н110У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BB085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FAEDE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4383C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500528.73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E61D6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1276406.52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3B50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C4D78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54D388" w14:textId="77777777" w:rsidR="00D97902" w:rsidRDefault="00D9790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9EAF7C8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57B597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97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E498E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500539.68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B56A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1276414.65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45B68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500539.68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36B97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1276414.65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4C48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24A7C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805934" w14:textId="77777777" w:rsidR="00D97902" w:rsidRDefault="00D9790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6B85FFF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308FF8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109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EE8B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500536.16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F0EFA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1276418.49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E8DC7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500536.16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1AFA3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1276418.49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BB75D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38A2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67947D" w14:textId="77777777" w:rsidR="00D97902" w:rsidRDefault="00D9790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B38BB6B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477249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108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81A48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500534.97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2C19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1276419.63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A350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500534.97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ADA93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1276419.63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212E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AB37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763E17" w14:textId="77777777" w:rsidR="00D97902" w:rsidRDefault="00D9790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6EC36B6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A7AC127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107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0C160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500526.92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728F0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1276428.41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A4757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500526.92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FD1BD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1276428.41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0052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F40A0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BF1743" w14:textId="77777777" w:rsidR="00D97902" w:rsidRDefault="00D9790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BBD8C9F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FBC7FE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106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46058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500520.23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10097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1276435.72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0548E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500520.23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8B22A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1276435.72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7C25C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819BD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304B18" w14:textId="77777777" w:rsidR="00D97902" w:rsidRDefault="00D9790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047291F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C86C61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105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29D0F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500522.55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FF76E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1276437.90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0C88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500522.55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18184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1276437.90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28311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ADC0C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F88D08" w14:textId="77777777" w:rsidR="00D97902" w:rsidRDefault="00D9790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0E36D7D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017375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104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7509B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500527.37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22F3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1276442.40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5998C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500527.37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05E75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1276442.40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49D19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BA5D2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E525AE" w14:textId="77777777" w:rsidR="00D97902" w:rsidRDefault="00D9790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98568C2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EC0FD4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103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8136E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500519.35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E2D84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1276450.14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4F087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500519.35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C4123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1276450.14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AA3E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ECDC9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B979E1" w14:textId="77777777" w:rsidR="00D97902" w:rsidRDefault="00D9790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63E1616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10A0E8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102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9DA97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500510.89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3CBDE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1276458.59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0C489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500510.89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0A126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1276458.59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2FF81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0C364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44B0C4" w14:textId="77777777" w:rsidR="00D97902" w:rsidRDefault="00D9790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4A322F8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E21D63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101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E3F2D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500509.97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A5D84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1276459.51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26552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500509.97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5E8DD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1276459.51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31351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8EAA2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0E2B61" w14:textId="77777777" w:rsidR="00D97902" w:rsidRDefault="00D9790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2BCBD04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81722B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н111У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58894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56F02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06004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500493.30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04D73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1276437.02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80001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50E4B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920454" w14:textId="77777777" w:rsidR="00D97902" w:rsidRDefault="00D9790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9568785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AC2CA0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н112У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DEB9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54EEE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1AD44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500497.89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0FB5E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1276434.07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8340C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5D3F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A2E5CB" w14:textId="77777777" w:rsidR="00D97902" w:rsidRDefault="00D9790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AC18F2D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99CCEF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н113У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7E1F1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38A5B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F9A8D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500499.73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8F6BB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1276432.75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1FCC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6DA54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A2C737" w14:textId="77777777" w:rsidR="00D97902" w:rsidRDefault="00D9790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4640474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9E977A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н114У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5ECE7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1BA1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6D4CB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500512.54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E3967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1276423.60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CED1A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0B943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F02FBB" w14:textId="77777777" w:rsidR="00D97902" w:rsidRDefault="00D9790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79DA921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0BC928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н115У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0D668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E0335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E07A2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500526.11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A398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1276409.31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C04F1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5BCE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4CC7E6" w14:textId="77777777" w:rsidR="00D97902" w:rsidRDefault="00D9790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19B075A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6E4A74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н110У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B1A75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DDEE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F517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500528.73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F301F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1276406.52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5FB05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B958E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953EE8" w14:textId="77777777" w:rsidR="00D97902" w:rsidRDefault="00D9790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46D0F633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375BC99" w14:textId="77777777" w:rsidR="00D97902" w:rsidRPr="00443290" w:rsidRDefault="00D97902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60:27:0140306:299</w:t>
            </w:r>
          </w:p>
        </w:tc>
      </w:tr>
      <w:tr w:rsidR="00590258" w:rsidRPr="00DF5913" w14:paraId="02974D85" w14:textId="77777777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81E5D8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5B736C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67DBEA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3D6C6624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7D6268B0" w14:textId="77777777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5A403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1BF82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CECD0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5A154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BAB1571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719FD7BB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72392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C66CB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0298C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6DBB8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67EA9A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28508889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240D35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н110У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B6FDD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97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F414E" w14:textId="77777777" w:rsidR="00D97902" w:rsidRDefault="00D9790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13.64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94D3E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34F966" w14:textId="77777777" w:rsidR="00D97902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BBD77D6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92B860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97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81516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109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DE181" w14:textId="77777777" w:rsidR="00D97902" w:rsidRDefault="00D9790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5.21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0FD17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84A0C0F" w14:textId="77777777" w:rsidR="00D97902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0D321B9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EAB2529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109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D5642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108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2FCF1" w14:textId="77777777" w:rsidR="00D97902" w:rsidRDefault="00D9790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1.65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E70A8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C4C556" w14:textId="77777777" w:rsidR="00D97902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CD35CDB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EC199DC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108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87D16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107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3B1F9" w14:textId="77777777" w:rsidR="00D97902" w:rsidRDefault="00D9790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11.91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7666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1DF1D5" w14:textId="77777777" w:rsidR="00D97902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BDE25A6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9E2DA8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107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A2F51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106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6137D" w14:textId="77777777" w:rsidR="00D97902" w:rsidRDefault="00D9790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9.91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66CD0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294F91" w14:textId="77777777" w:rsidR="00D97902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593FE53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571F15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106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030F0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105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22587" w14:textId="77777777" w:rsidR="00D97902" w:rsidRDefault="00D9790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3.18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68AAE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D2F87F" w14:textId="77777777" w:rsidR="00D97902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BF71A9E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9075FE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105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61D2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104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4993F" w14:textId="77777777" w:rsidR="00D97902" w:rsidRDefault="00D9790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6.59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7C533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052205" w14:textId="77777777" w:rsidR="00D97902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1162492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C50288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104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EDADE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103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F7116" w14:textId="77777777" w:rsidR="00D97902" w:rsidRDefault="00D9790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11.15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21BE8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354EA1" w14:textId="77777777" w:rsidR="00D97902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C95A61E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85C3B6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103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212AD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102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376D2" w14:textId="77777777" w:rsidR="00D97902" w:rsidRDefault="00D9790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11.96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25FC8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D1617D" w14:textId="77777777" w:rsidR="00D97902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DCA7585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129F19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102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E3F86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101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7CF6C" w14:textId="77777777" w:rsidR="00D97902" w:rsidRDefault="00D9790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1.30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D309B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AEAA5C" w14:textId="77777777" w:rsidR="00D97902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B433D4D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0B50F3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101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47C1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н111У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689EA" w14:textId="77777777" w:rsidR="00D97902" w:rsidRDefault="00D9790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27.99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57E78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519EBA" w14:textId="77777777" w:rsidR="00D97902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86BBE80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93BD37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н111У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C5C5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н112У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5C16D" w14:textId="77777777" w:rsidR="00D97902" w:rsidRDefault="00D9790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5.46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A488B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9DBD16" w14:textId="77777777" w:rsidR="00D97902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763279E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77FDA0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н112У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9EE1E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н113У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0CCA3" w14:textId="77777777" w:rsidR="00D97902" w:rsidRDefault="00D9790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2.26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77DF5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A7D355" w14:textId="77777777" w:rsidR="00D97902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4FA5DEE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F3AAAC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74CE5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н114У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C0D1" w14:textId="77777777" w:rsidR="00D97902" w:rsidRDefault="00D9790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15.74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ABA51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AA653B" w14:textId="77777777" w:rsidR="00D97902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BC9F820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F2309B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662D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н115У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FAB36" w14:textId="77777777" w:rsidR="00D97902" w:rsidRDefault="00D9790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19.71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7E871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BD2F3D" w14:textId="77777777" w:rsidR="00D97902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6757DF7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40A99B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922C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н110У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F8D49" w14:textId="77777777" w:rsidR="00D97902" w:rsidRDefault="00D9790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3.83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E132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4AED11" w14:textId="77777777" w:rsidR="00D97902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26FD708C" w14:textId="77777777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46E4FEF" w14:textId="77777777" w:rsidR="00D97902" w:rsidRPr="000049CC" w:rsidRDefault="00D97902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60:27:0140306:299</w:t>
            </w:r>
          </w:p>
        </w:tc>
      </w:tr>
      <w:tr w:rsidR="00EB43A2" w:rsidRPr="00590258" w14:paraId="66712D79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D373D6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D5CC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89D304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5F42A198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A5FE3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D54A5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D54F4DE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2A640EC3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3E1FDC" w14:textId="77777777" w:rsidR="00D97902" w:rsidRPr="002E34DF" w:rsidRDefault="00D9790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8F404" w14:textId="77777777" w:rsidR="00D97902" w:rsidRPr="00E70CD1" w:rsidRDefault="00D9790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962707" w14:textId="77777777" w:rsidR="00D97902" w:rsidRPr="003C4580" w:rsidRDefault="00D97902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24477BCB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9712CC" w14:textId="77777777" w:rsidR="00D97902" w:rsidRPr="002E34DF" w:rsidRDefault="00D9790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912A5" w14:textId="77777777" w:rsidR="00D97902" w:rsidRPr="006A3E83" w:rsidRDefault="00D97902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0D2B6B" w14:textId="77777777" w:rsidR="00D97902" w:rsidRPr="002E34DF" w:rsidRDefault="00D9790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обл., Псков г, Николая Васильева ул, 53/12 д</w:t>
            </w:r>
          </w:p>
        </w:tc>
      </w:tr>
      <w:tr w:rsidR="002E34DF" w:rsidRPr="004A75A7" w14:paraId="1A02F823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64DF01" w14:textId="77777777" w:rsidR="00D97902" w:rsidRPr="002E34DF" w:rsidRDefault="00D9790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C1568" w14:textId="77777777" w:rsidR="00D97902" w:rsidRPr="00E70CD1" w:rsidRDefault="00D9790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5E3423" w14:textId="77777777" w:rsidR="00D97902" w:rsidRPr="002E34DF" w:rsidRDefault="00D9790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3215BD99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F60CE2" w14:textId="77777777" w:rsidR="00D97902" w:rsidRPr="002E34DF" w:rsidRDefault="00D9790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946D1" w14:textId="77777777" w:rsidR="00D97902" w:rsidRPr="00E70CD1" w:rsidRDefault="00D9790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FE9E90" w14:textId="77777777" w:rsidR="00D97902" w:rsidRDefault="00D9790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954 кв.м ± 6.21 кв.м</w:t>
            </w:r>
          </w:p>
        </w:tc>
      </w:tr>
      <w:tr w:rsidR="002E34DF" w:rsidRPr="004A75A7" w14:paraId="41C4F978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1774C5" w14:textId="77777777" w:rsidR="00D97902" w:rsidRPr="002E34DF" w:rsidRDefault="00D9790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76968" w14:textId="77777777" w:rsidR="00D97902" w:rsidRPr="00E70CD1" w:rsidRDefault="00D9790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C38B55" w14:textId="77777777" w:rsidR="00D97902" w:rsidRDefault="00D9790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√954 * √((1 + 1.14²)/(2 * 1.14)) = 6.21</w:t>
            </w:r>
          </w:p>
        </w:tc>
      </w:tr>
      <w:tr w:rsidR="002E34DF" w:rsidRPr="004A75A7" w14:paraId="2E1AE7CE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A35646" w14:textId="77777777" w:rsidR="00D97902" w:rsidRPr="002E34DF" w:rsidRDefault="00D9790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8190" w14:textId="77777777" w:rsidR="00D97902" w:rsidRPr="00E70CD1" w:rsidRDefault="00D9790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444BC0" w14:textId="77777777" w:rsidR="00D97902" w:rsidRPr="00942F16" w:rsidRDefault="00D9790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954</w:t>
            </w:r>
          </w:p>
        </w:tc>
      </w:tr>
      <w:tr w:rsidR="00942F16" w:rsidRPr="004A75A7" w14:paraId="097A435E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3BA89E" w14:textId="77777777" w:rsidR="00D97902" w:rsidRDefault="00D9790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0ACFB" w14:textId="77777777" w:rsidR="00D97902" w:rsidRPr="00942F16" w:rsidRDefault="00D9790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B9157D" w14:textId="77777777" w:rsidR="00D97902" w:rsidRPr="00942F16" w:rsidRDefault="00D9790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0 кв.м</w:t>
            </w:r>
          </w:p>
        </w:tc>
      </w:tr>
      <w:tr w:rsidR="00942F16" w:rsidRPr="004A75A7" w14:paraId="00BEEB09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77104A" w14:textId="77777777" w:rsidR="00D97902" w:rsidRDefault="00D9790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8C7FE" w14:textId="77777777" w:rsidR="00D97902" w:rsidRPr="00942F16" w:rsidRDefault="00D97902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DD1E55" w14:textId="77777777" w:rsidR="00D97902" w:rsidRPr="000825F3" w:rsidRDefault="00D9790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78E19285" w14:textId="77777777" w:rsidR="00D97902" w:rsidRPr="000825F3" w:rsidRDefault="00D9790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02DEC99E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4B6F58" w14:textId="77777777" w:rsidR="00D97902" w:rsidRDefault="00D9790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B49DA" w14:textId="77777777" w:rsidR="00D97902" w:rsidRPr="00942F16" w:rsidRDefault="00D9790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или иной государственный учетный номер (инвентарный) объекта недвижимости,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4D0F0E" w14:textId="77777777" w:rsidR="00D97902" w:rsidRPr="005E1946" w:rsidRDefault="00D97902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60:27:0140306:179,</w:t>
            </w:r>
          </w:p>
          <w:p w14:paraId="39476447" w14:textId="77777777" w:rsidR="00D97902" w:rsidRPr="005E1946" w:rsidRDefault="00D97902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60:27:0140306:61</w:t>
            </w:r>
          </w:p>
        </w:tc>
      </w:tr>
      <w:tr w:rsidR="007C13B7" w:rsidRPr="004A75A7" w14:paraId="120E15C6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E9735D" w14:textId="77777777" w:rsidR="00D97902" w:rsidRDefault="00D97902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7CC6" w14:textId="77777777" w:rsidR="00D97902" w:rsidRPr="00942F16" w:rsidRDefault="00D97902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EE7511" w14:textId="77777777" w:rsidR="00D97902" w:rsidRPr="00954E32" w:rsidRDefault="00D97902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6379CB6C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660580" w14:textId="77777777" w:rsidR="00D97902" w:rsidRDefault="00D97902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DDEAA" w14:textId="77777777" w:rsidR="00D97902" w:rsidRPr="00942F16" w:rsidRDefault="00D97902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83C719" w14:textId="77777777" w:rsidR="00D97902" w:rsidRPr="00954E32" w:rsidRDefault="00D97902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721C6AF4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7DC7B3" w14:textId="77777777" w:rsidR="00D97902" w:rsidRDefault="00D97902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2F339" w14:textId="77777777" w:rsidR="00D97902" w:rsidRPr="00942F16" w:rsidRDefault="00D97902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земельных участках (землях общего пользования,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199956" w14:textId="77777777" w:rsidR="00D97902" w:rsidRPr="00954E32" w:rsidRDefault="00D97902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7DC3CD71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7401670" w14:textId="77777777" w:rsidR="00D97902" w:rsidRPr="00942F16" w:rsidRDefault="00D97902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0A9B403" w14:textId="77777777" w:rsidR="00D97902" w:rsidRPr="00E70CD1" w:rsidRDefault="00D9790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96B8B18" w14:textId="77777777" w:rsidR="00D97902" w:rsidRDefault="00D9790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23DAA60A" w14:textId="7777777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5BAD5675" w14:textId="77777777" w:rsidR="00D97902" w:rsidRPr="00601D79" w:rsidRDefault="00D97902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60:27:0140306:299</w:t>
            </w:r>
          </w:p>
        </w:tc>
      </w:tr>
      <w:tr w:rsidR="007C13B7" w:rsidRPr="004A75A7" w14:paraId="19E6ECBB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2097D1" w14:textId="77777777" w:rsidR="00D97902" w:rsidRDefault="00D97902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6CD9A8" w14:textId="77777777" w:rsidR="00D97902" w:rsidRPr="00942F16" w:rsidRDefault="00D97902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</w:t>
            </w:r>
            <w:r w:rsidRPr="001121D1">
              <w:rPr>
                <w:lang w:val="en-US"/>
              </w:rPr>
              <w:t>уточнении границ участка с КН 60:27:0140306:299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не изменилась. Уточнение границ проводилось с учетом границ, существующих на местности.</w:t>
            </w:r>
          </w:p>
        </w:tc>
      </w:tr>
      <w:tr w:rsidR="00035E0C" w:rsidRPr="00B634EE" w14:paraId="6EAEE35C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148E96" w14:textId="77777777" w:rsidR="00035E0C" w:rsidRPr="00B634EE" w:rsidRDefault="00D97902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4F01D2DB" w14:textId="77777777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6553C94" w14:textId="77777777" w:rsidR="00D97902" w:rsidRPr="00BF41B4" w:rsidRDefault="00D97902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60:27:0140306:16</w:t>
            </w:r>
          </w:p>
        </w:tc>
      </w:tr>
      <w:tr w:rsidR="001D786B" w:rsidRPr="00DF5913" w14:paraId="5A4D5399" w14:textId="77777777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1402F447" w14:textId="77777777" w:rsidR="00D97902" w:rsidRPr="001D786B" w:rsidRDefault="00D97902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5061FDAA" w14:textId="77777777" w:rsidR="00D97902" w:rsidRPr="001D786B" w:rsidRDefault="00D97902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3FF9B29B" w14:textId="77777777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38D038D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 xml:space="preserve">Обозначение </w:t>
            </w:r>
            <w:r w:rsidRPr="00DF5913">
              <w:rPr>
                <w:b/>
                <w:sz w:val="22"/>
                <w:szCs w:val="22"/>
              </w:rPr>
              <w:t>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E1270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A620D7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469CE4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0AFDA6EE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25ED7640" w14:textId="77777777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945BC59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78C95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>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B8F956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421D7B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71A4DD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4CEA06F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16B85CA1" w14:textId="77777777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E4A5F" w14:textId="77777777" w:rsidR="00D97902" w:rsidRPr="00EB43A2" w:rsidRDefault="00D97902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DF2C" w14:textId="77777777" w:rsidR="00D97902" w:rsidRPr="00EB43A2" w:rsidRDefault="00D97902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991D2" w14:textId="77777777" w:rsidR="00D97902" w:rsidRPr="00EB43A2" w:rsidRDefault="00D97902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0247" w14:textId="77777777" w:rsidR="00D97902" w:rsidRPr="00EB43A2" w:rsidRDefault="00D97902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0213B" w14:textId="77777777" w:rsidR="00D97902" w:rsidRPr="00EB43A2" w:rsidRDefault="00D97902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79A31" w14:textId="77777777" w:rsidR="00D97902" w:rsidRPr="00EB43A2" w:rsidRDefault="00D9790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327C3" w14:textId="77777777" w:rsidR="00D97902" w:rsidRPr="00EB43A2" w:rsidRDefault="00D9790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393522" w14:textId="77777777" w:rsidR="00D97902" w:rsidRPr="00EB43A2" w:rsidRDefault="00D9790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1B1C1E82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648F5" w14:textId="77777777" w:rsidR="00D97902" w:rsidRPr="00EB43A2" w:rsidRDefault="00D97902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9A8E3" w14:textId="77777777" w:rsidR="00D97902" w:rsidRPr="00EB43A2" w:rsidRDefault="00D97902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0C3B0" w14:textId="77777777" w:rsidR="00D97902" w:rsidRPr="00EB43A2" w:rsidRDefault="00D97902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00BC2" w14:textId="77777777" w:rsidR="00D97902" w:rsidRPr="00EB43A2" w:rsidRDefault="00D97902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FDCA1" w14:textId="77777777" w:rsidR="00D97902" w:rsidRPr="00EB43A2" w:rsidRDefault="00D97902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FED73" w14:textId="77777777" w:rsidR="00D97902" w:rsidRPr="00EB43A2" w:rsidRDefault="00D9790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509E7" w14:textId="77777777" w:rsidR="00D97902" w:rsidRPr="00EB43A2" w:rsidRDefault="00D9790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EC9B470" w14:textId="77777777" w:rsidR="00D97902" w:rsidRPr="00EB43A2" w:rsidRDefault="00D9790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35D72A86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CB1168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н115У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794C1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27F04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7A32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500526.11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F9D6A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1276409.31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6CFC3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D4706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4AB38D" w14:textId="77777777" w:rsidR="00D97902" w:rsidRDefault="00D9790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0040D03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872BBA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н114У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53844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5D4C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40938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500512.54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296AA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1276423.60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AD21F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CB5A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94F83E" w14:textId="77777777" w:rsidR="00D97902" w:rsidRDefault="00D9790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A126133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73DF32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н113У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62FFF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C1144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F506A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500499.73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CF64F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1276432.75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1FBA8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03665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339CC8" w14:textId="77777777" w:rsidR="00D97902" w:rsidRDefault="00D9790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54132CE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E27B260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116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2E656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500488.72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B6CCC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1276385.25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9BC1B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500488.72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22429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1276385.25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21642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A1E4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AB7F59" w14:textId="77777777" w:rsidR="00D97902" w:rsidRDefault="00D9790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C01DB27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46C887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н117У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7A5A8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AE3DD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47A37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500513.50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15D3C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1276396.21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284B1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92F20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21BAA3" w14:textId="77777777" w:rsidR="00D97902" w:rsidRDefault="00D9790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C09FDD3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413C23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н118У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CE3CF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C2E8D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B376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500523.96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B8059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1276402.72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79EEF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93766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5F3892" w14:textId="77777777" w:rsidR="00D97902" w:rsidRDefault="00D9790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F66B31A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5B57C0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н115У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24142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E5904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9D8B3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500526.11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B3A98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1276409.31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3C4D1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25978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8F3EBD" w14:textId="77777777" w:rsidR="00D97902" w:rsidRDefault="00D9790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7EF2827F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1F1A924" w14:textId="77777777" w:rsidR="00D97902" w:rsidRPr="00443290" w:rsidRDefault="00D97902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60:27:0140306:16</w:t>
            </w:r>
          </w:p>
        </w:tc>
      </w:tr>
      <w:tr w:rsidR="00590258" w:rsidRPr="00DF5913" w14:paraId="06EFB94B" w14:textId="77777777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8539B9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044426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B74CC2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530877FB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70246393" w14:textId="77777777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4354F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DE0FA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CC962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6AA78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D6666E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57E7C1F3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CE188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5043B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045DE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527FF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CC2D03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5BE7030D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087CD6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A1DB8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н114У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FEFA" w14:textId="77777777" w:rsidR="00D97902" w:rsidRDefault="00D9790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19.71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C7C49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78D096" w14:textId="77777777" w:rsidR="00D97902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A4C03BF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6CED87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12BC9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н113У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98C64" w14:textId="77777777" w:rsidR="00D97902" w:rsidRDefault="00D9790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15.74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BD861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58EB6A" w14:textId="77777777" w:rsidR="00D97902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22E9348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387FBF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6F32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116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B9C78" w14:textId="77777777" w:rsidR="00D97902" w:rsidRDefault="00D9790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48.76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E7020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904EDF" w14:textId="77777777" w:rsidR="00D97902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C4377EF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D51BEE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116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4D15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н117У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ED61" w14:textId="77777777" w:rsidR="00D97902" w:rsidRDefault="00D9790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27.10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97868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0D0347" w14:textId="77777777" w:rsidR="00D97902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34EB0E9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5CEE0F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6DF3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н118У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7B51A" w14:textId="77777777" w:rsidR="00D97902" w:rsidRDefault="00D9790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12.32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B9EA2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316DD1" w14:textId="77777777" w:rsidR="00D97902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FBC9675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E5A726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21BD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н115У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D2DB3" w14:textId="77777777" w:rsidR="00D97902" w:rsidRDefault="00D9790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6.93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DDEF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24CC3F" w14:textId="77777777" w:rsidR="00D97902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04940345" w14:textId="77777777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0E4CCDD" w14:textId="77777777" w:rsidR="00D97902" w:rsidRPr="000049CC" w:rsidRDefault="00D97902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60:27:0140306:16</w:t>
            </w:r>
          </w:p>
        </w:tc>
      </w:tr>
      <w:tr w:rsidR="00EB43A2" w:rsidRPr="00590258" w14:paraId="31F452E0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4E1E65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E899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18229A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3C414B68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C288E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C8683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6D1088A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56D35BE9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F6B43E" w14:textId="77777777" w:rsidR="00D97902" w:rsidRPr="002E34DF" w:rsidRDefault="00D9790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D71BC" w14:textId="77777777" w:rsidR="00D97902" w:rsidRPr="00E70CD1" w:rsidRDefault="00D9790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B11083" w14:textId="77777777" w:rsidR="00D97902" w:rsidRPr="003C4580" w:rsidRDefault="00D97902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2D273AAF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79F02F" w14:textId="77777777" w:rsidR="00D97902" w:rsidRPr="002E34DF" w:rsidRDefault="00D9790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FFC30" w14:textId="77777777" w:rsidR="00D97902" w:rsidRPr="006A3E83" w:rsidRDefault="00D97902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7A915B" w14:textId="77777777" w:rsidR="00D97902" w:rsidRPr="002E34DF" w:rsidRDefault="00D9790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обл., Псков г, Николая Васильева ул</w:t>
            </w:r>
          </w:p>
        </w:tc>
      </w:tr>
      <w:tr w:rsidR="002E34DF" w:rsidRPr="004A75A7" w14:paraId="4BA58020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031142" w14:textId="77777777" w:rsidR="00D97902" w:rsidRPr="002E34DF" w:rsidRDefault="00D9790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9E7F7" w14:textId="77777777" w:rsidR="00D97902" w:rsidRPr="00E70CD1" w:rsidRDefault="00D9790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04EA84" w14:textId="77777777" w:rsidR="00D97902" w:rsidRPr="002E34DF" w:rsidRDefault="00D9790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земельный участок 51/11</w:t>
            </w:r>
          </w:p>
        </w:tc>
      </w:tr>
      <w:tr w:rsidR="002E34DF" w:rsidRPr="004A75A7" w14:paraId="1B4540CA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3131FB" w14:textId="77777777" w:rsidR="00D97902" w:rsidRPr="002E34DF" w:rsidRDefault="00D9790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7224F" w14:textId="77777777" w:rsidR="00D97902" w:rsidRPr="00E70CD1" w:rsidRDefault="00D9790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CBE60D" w14:textId="77777777" w:rsidR="00D97902" w:rsidRDefault="00D9790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906 кв.м ± 6.10 кв.м</w:t>
            </w:r>
          </w:p>
        </w:tc>
      </w:tr>
      <w:tr w:rsidR="002E34DF" w:rsidRPr="004A75A7" w14:paraId="7D41C753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D34479" w14:textId="77777777" w:rsidR="00D97902" w:rsidRPr="002E34DF" w:rsidRDefault="00D9790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6AD8D" w14:textId="77777777" w:rsidR="00D97902" w:rsidRPr="00E70CD1" w:rsidRDefault="00D9790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погрешности определения 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6CBAAA" w14:textId="77777777" w:rsidR="00D97902" w:rsidRDefault="00D9790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√906 * √((1 + 1.27²)/(2 * 1.27)) = 6.10</w:t>
            </w:r>
          </w:p>
        </w:tc>
      </w:tr>
      <w:tr w:rsidR="002E34DF" w:rsidRPr="004A75A7" w14:paraId="24DA4251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88A480" w14:textId="77777777" w:rsidR="00D97902" w:rsidRPr="002E34DF" w:rsidRDefault="00D9790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BAB54" w14:textId="77777777" w:rsidR="00D97902" w:rsidRPr="00E70CD1" w:rsidRDefault="00D9790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886D69" w14:textId="77777777" w:rsidR="00D97902" w:rsidRPr="00942F16" w:rsidRDefault="00D9790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900</w:t>
            </w:r>
          </w:p>
        </w:tc>
      </w:tr>
      <w:tr w:rsidR="00942F16" w:rsidRPr="004A75A7" w14:paraId="2E416BEA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2EE9ED" w14:textId="77777777" w:rsidR="00D97902" w:rsidRDefault="00D9790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11464" w14:textId="77777777" w:rsidR="00D97902" w:rsidRPr="00942F16" w:rsidRDefault="00D9790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0844BA" w14:textId="77777777" w:rsidR="00D97902" w:rsidRPr="00942F16" w:rsidRDefault="00D9790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 кв.м</w:t>
            </w:r>
          </w:p>
        </w:tc>
      </w:tr>
      <w:tr w:rsidR="00942F16" w:rsidRPr="004A75A7" w14:paraId="1AA82116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D5A968" w14:textId="77777777" w:rsidR="00D97902" w:rsidRDefault="00D9790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0B381" w14:textId="77777777" w:rsidR="00D97902" w:rsidRPr="00942F16" w:rsidRDefault="00D97902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832299" w14:textId="77777777" w:rsidR="00D97902" w:rsidRPr="000825F3" w:rsidRDefault="00D9790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6BD30D0A" w14:textId="77777777" w:rsidR="00D97902" w:rsidRPr="000825F3" w:rsidRDefault="00D9790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72ED7076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0A0490" w14:textId="77777777" w:rsidR="00D97902" w:rsidRDefault="00D9790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DCB4B" w14:textId="77777777" w:rsidR="00D97902" w:rsidRPr="00942F16" w:rsidRDefault="00D9790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4D0B48" w14:textId="77777777" w:rsidR="00D97902" w:rsidRPr="005E1946" w:rsidRDefault="00D97902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60:27:0140306:60,</w:t>
            </w:r>
          </w:p>
          <w:p w14:paraId="79B6BFEA" w14:textId="77777777" w:rsidR="00D97902" w:rsidRPr="005E1946" w:rsidRDefault="00D97902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60:27:0140306:61</w:t>
            </w:r>
          </w:p>
        </w:tc>
      </w:tr>
      <w:tr w:rsidR="007C13B7" w:rsidRPr="004A75A7" w14:paraId="55DA926D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0053D5" w14:textId="77777777" w:rsidR="00D97902" w:rsidRDefault="00D97902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CDAB0" w14:textId="77777777" w:rsidR="00D97902" w:rsidRPr="00942F16" w:rsidRDefault="00D97902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7E5047" w14:textId="77777777" w:rsidR="00D97902" w:rsidRPr="00954E32" w:rsidRDefault="00D97902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0433F594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30493F" w14:textId="77777777" w:rsidR="00D97902" w:rsidRDefault="00D97902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6D413" w14:textId="77777777" w:rsidR="00D97902" w:rsidRPr="00942F16" w:rsidRDefault="00D97902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B29CBD" w14:textId="77777777" w:rsidR="00D97902" w:rsidRPr="00954E32" w:rsidRDefault="00D97902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3F25E964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60D175" w14:textId="77777777" w:rsidR="00D97902" w:rsidRDefault="00D97902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0532B" w14:textId="77777777" w:rsidR="00D97902" w:rsidRPr="00942F16" w:rsidRDefault="00D97902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934E0C" w14:textId="77777777" w:rsidR="00D97902" w:rsidRPr="00954E32" w:rsidRDefault="00D97902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5EFC8FCA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C7782A9" w14:textId="77777777" w:rsidR="00D97902" w:rsidRPr="00942F16" w:rsidRDefault="00D97902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FDC655B" w14:textId="77777777" w:rsidR="00D97902" w:rsidRPr="00E70CD1" w:rsidRDefault="00D9790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5295DB4" w14:textId="77777777" w:rsidR="00D97902" w:rsidRDefault="00D9790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1EDF1C5A" w14:textId="7777777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1A252A93" w14:textId="77777777" w:rsidR="00D97902" w:rsidRPr="00601D79" w:rsidRDefault="00D97902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 xml:space="preserve">4. </w:t>
            </w:r>
            <w:r w:rsidRPr="000049CC">
              <w:rPr>
                <w:b/>
              </w:rPr>
              <w:t>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60:27:0140306:16</w:t>
            </w:r>
          </w:p>
        </w:tc>
      </w:tr>
      <w:tr w:rsidR="007C13B7" w:rsidRPr="004A75A7" w14:paraId="08BE893C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4F5F17" w14:textId="77777777" w:rsidR="00D97902" w:rsidRDefault="00D97902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FFF09D" w14:textId="77777777" w:rsidR="00D97902" w:rsidRPr="00942F16" w:rsidRDefault="00D97902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уточнении границ участка с КН 60:27:0140306:16 была выявлена реестровая ошибка, а именно граница земельного участка фактически отличается от </w:t>
            </w:r>
            <w:r w:rsidRPr="001121D1">
              <w:rPr>
                <w:lang w:val="en-US"/>
              </w:rPr>
              <w:t>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увеличилась на 6 кв.м. Уточнение границ проводилось с учетом границ, существующих на местности.</w:t>
            </w:r>
          </w:p>
        </w:tc>
      </w:tr>
      <w:tr w:rsidR="00035E0C" w:rsidRPr="00B634EE" w14:paraId="6B7B7BE6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A3803E" w14:textId="77777777" w:rsidR="00035E0C" w:rsidRPr="00B634EE" w:rsidRDefault="00D97902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581CE615" w14:textId="77777777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B4D1B4A" w14:textId="77777777" w:rsidR="00D97902" w:rsidRPr="00BF41B4" w:rsidRDefault="00D97902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60:27:0140306:39</w:t>
            </w:r>
          </w:p>
        </w:tc>
      </w:tr>
      <w:tr w:rsidR="001D786B" w:rsidRPr="00DF5913" w14:paraId="3CE753EC" w14:textId="77777777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67B3ABBD" w14:textId="77777777" w:rsidR="00D97902" w:rsidRPr="001D786B" w:rsidRDefault="00D97902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72D05204" w14:textId="77777777" w:rsidR="00D97902" w:rsidRPr="001D786B" w:rsidRDefault="00D97902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170CE620" w14:textId="77777777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18B50F1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CD69D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B20D32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B0E792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33B08C8E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3BAA8743" w14:textId="77777777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4E5187D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95C76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 xml:space="preserve">ся в </w:t>
            </w:r>
            <w:r>
              <w:rPr>
                <w:b/>
                <w:sz w:val="22"/>
                <w:szCs w:val="22"/>
              </w:rPr>
              <w:t>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8CE7AB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A06BEE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595703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96BE7DA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5F85E23E" w14:textId="77777777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3F2EE" w14:textId="77777777" w:rsidR="00D97902" w:rsidRPr="00EB43A2" w:rsidRDefault="00D97902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B42EA" w14:textId="77777777" w:rsidR="00D97902" w:rsidRPr="00EB43A2" w:rsidRDefault="00D97902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2FC86" w14:textId="77777777" w:rsidR="00D97902" w:rsidRPr="00EB43A2" w:rsidRDefault="00D97902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E81A3" w14:textId="77777777" w:rsidR="00D97902" w:rsidRPr="00EB43A2" w:rsidRDefault="00D97902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025B3" w14:textId="77777777" w:rsidR="00D97902" w:rsidRPr="00EB43A2" w:rsidRDefault="00D97902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33BEA" w14:textId="77777777" w:rsidR="00D97902" w:rsidRPr="00EB43A2" w:rsidRDefault="00D9790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E4B76" w14:textId="77777777" w:rsidR="00D97902" w:rsidRPr="00EB43A2" w:rsidRDefault="00D9790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871C456" w14:textId="77777777" w:rsidR="00D97902" w:rsidRPr="00EB43A2" w:rsidRDefault="00D9790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7CF1352A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55DE9" w14:textId="77777777" w:rsidR="00D97902" w:rsidRPr="00EB43A2" w:rsidRDefault="00D97902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07103" w14:textId="77777777" w:rsidR="00D97902" w:rsidRPr="00EB43A2" w:rsidRDefault="00D97902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C50DC" w14:textId="77777777" w:rsidR="00D97902" w:rsidRPr="00EB43A2" w:rsidRDefault="00D97902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700C9" w14:textId="77777777" w:rsidR="00D97902" w:rsidRPr="00EB43A2" w:rsidRDefault="00D97902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5D20B" w14:textId="77777777" w:rsidR="00D97902" w:rsidRPr="00EB43A2" w:rsidRDefault="00D97902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7E496" w14:textId="77777777" w:rsidR="00D97902" w:rsidRPr="00EB43A2" w:rsidRDefault="00D9790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91A3F" w14:textId="77777777" w:rsidR="00D97902" w:rsidRPr="00EB43A2" w:rsidRDefault="00D9790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B70AEDE" w14:textId="77777777" w:rsidR="00D97902" w:rsidRPr="00EB43A2" w:rsidRDefault="00D9790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4B471690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918724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н113У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A45BA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19548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8EB82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500499.73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FB9E9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1276432.75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F7D5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9E91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72E1A3" w14:textId="77777777" w:rsidR="00D97902" w:rsidRDefault="00D9790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50172C2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395ED2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н112У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73CDD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A1F4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017C5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500497.89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CC80A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1276434.07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321EA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F8A2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B7248A" w14:textId="77777777" w:rsidR="00D97902" w:rsidRDefault="00D9790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9C2C786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9C7842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н111У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5884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7FF2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71F09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500493.30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E77FC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1276437.02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DBE9C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4C21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A33F5D" w14:textId="77777777" w:rsidR="00D97902" w:rsidRDefault="00D9790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813ADC0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6D395F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н123У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EB540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C1385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5A2CA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500491.35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3188A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1276433.90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5B65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C15CB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4D005D" w14:textId="77777777" w:rsidR="00D97902" w:rsidRDefault="00D9790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C92475B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FD80E8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124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71C2B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500488.67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0A04C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1276435.13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2550E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500488.67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E4EF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1276435.13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7F90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8FE0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CA790B" w14:textId="77777777" w:rsidR="00D97902" w:rsidRDefault="00D9790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2F73845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C835EC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н125У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94A44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30100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A35DE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500472.35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4976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1276396.05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BF61B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D332A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A0A56D" w14:textId="77777777" w:rsidR="00D97902" w:rsidRDefault="00D9790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22C5CDE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36513B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116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3E0B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500488.72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41546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1276385.25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0D9D8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500488.72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2353F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1276385.25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7C71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FCAA0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6D3238" w14:textId="77777777" w:rsidR="00D97902" w:rsidRDefault="00D9790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4582CC4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F39847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н113У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5975C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8DC5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A73E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500499.73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C5D9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1276432.75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E4E1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27DC8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8026AA" w14:textId="77777777" w:rsidR="00D97902" w:rsidRDefault="00D9790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0CF784B7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5BA08FC" w14:textId="77777777" w:rsidR="00D97902" w:rsidRPr="00443290" w:rsidRDefault="00D97902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60:27:0140306:39</w:t>
            </w:r>
          </w:p>
        </w:tc>
      </w:tr>
      <w:tr w:rsidR="00590258" w:rsidRPr="00DF5913" w14:paraId="6528CBA6" w14:textId="77777777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EAB19CE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09A596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225CB5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374B7734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290987FC" w14:textId="77777777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97D43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76B01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0BBE8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5BC7A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98C5E46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233F13F7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29F3E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3FF69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A62F1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2A4DE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E2BD95F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18483AA9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EDA759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9D926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н112У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C5C26" w14:textId="77777777" w:rsidR="00D97902" w:rsidRDefault="00D9790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2.26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7F35F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C06DFC" w14:textId="77777777" w:rsidR="00D97902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41E90B8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FF1E44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н112У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8EB5F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н111У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A7F17" w14:textId="77777777" w:rsidR="00D97902" w:rsidRDefault="00D9790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5.46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A7E8E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35E854" w14:textId="77777777" w:rsidR="00D97902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C495151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A2B124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н111У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2AB29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н123У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D321E" w14:textId="77777777" w:rsidR="00D97902" w:rsidRDefault="00D9790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3.68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63DE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BC139D" w14:textId="77777777" w:rsidR="00D97902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1847483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C15DC1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н123У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79F8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124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21C86" w14:textId="77777777" w:rsidR="00D97902" w:rsidRDefault="00D9790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2.95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D1D37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96AD56" w14:textId="77777777" w:rsidR="00D97902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C525AF9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76AF3D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124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D9559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н125У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372B" w14:textId="77777777" w:rsidR="00D97902" w:rsidRDefault="00D9790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42.35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C6389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A33C6F" w14:textId="77777777" w:rsidR="00D97902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DA89B30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78C477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н125У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60A69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116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A1751" w14:textId="77777777" w:rsidR="00D97902" w:rsidRDefault="00D9790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19.61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D489A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573568" w14:textId="77777777" w:rsidR="00D97902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63CAB8A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567A6C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116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4FFC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н113У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04CB6" w14:textId="77777777" w:rsidR="00D97902" w:rsidRDefault="00D9790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48.76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BDDF8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0F7D0A" w14:textId="77777777" w:rsidR="00D97902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2C390056" w14:textId="77777777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08DD535" w14:textId="77777777" w:rsidR="00D97902" w:rsidRPr="000049CC" w:rsidRDefault="00D97902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60:27:0140306:39</w:t>
            </w:r>
          </w:p>
        </w:tc>
      </w:tr>
      <w:tr w:rsidR="00EB43A2" w:rsidRPr="00590258" w14:paraId="6BD3A6CC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CEB1EB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C5393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6EE1A7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002C595F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2C5DD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D7C8A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77F7806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10893998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6D4729" w14:textId="77777777" w:rsidR="00D97902" w:rsidRPr="002E34DF" w:rsidRDefault="00D9790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FCBD5" w14:textId="77777777" w:rsidR="00D97902" w:rsidRPr="00E70CD1" w:rsidRDefault="00D9790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4B8DBB" w14:textId="77777777" w:rsidR="00D97902" w:rsidRPr="003C4580" w:rsidRDefault="00D97902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2F75FE2C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733D07" w14:textId="77777777" w:rsidR="00D97902" w:rsidRPr="002E34DF" w:rsidRDefault="00D9790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3A52" w14:textId="77777777" w:rsidR="00D97902" w:rsidRPr="006A3E83" w:rsidRDefault="00D97902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3F0A2C" w14:textId="77777777" w:rsidR="00D97902" w:rsidRPr="002E34DF" w:rsidRDefault="00D9790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обл., Псков г, Николая Васильева ул</w:t>
            </w:r>
          </w:p>
        </w:tc>
      </w:tr>
      <w:tr w:rsidR="002E34DF" w:rsidRPr="004A75A7" w14:paraId="12014153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A49CB3" w14:textId="77777777" w:rsidR="00D97902" w:rsidRPr="002E34DF" w:rsidRDefault="00D9790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C5A24" w14:textId="77777777" w:rsidR="00D97902" w:rsidRPr="00E70CD1" w:rsidRDefault="00D9790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BAEC20" w14:textId="77777777" w:rsidR="00D97902" w:rsidRPr="002E34DF" w:rsidRDefault="00D9790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5882D88D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33BB62" w14:textId="77777777" w:rsidR="00D97902" w:rsidRPr="002E34DF" w:rsidRDefault="00D9790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87B37" w14:textId="77777777" w:rsidR="00D97902" w:rsidRPr="00E70CD1" w:rsidRDefault="00D9790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8BB3F0" w14:textId="77777777" w:rsidR="00D97902" w:rsidRDefault="00D9790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695 кв.м ± 5.80 кв.м</w:t>
            </w:r>
          </w:p>
        </w:tc>
      </w:tr>
      <w:tr w:rsidR="002E34DF" w:rsidRPr="004A75A7" w14:paraId="62D760FE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BA7550" w14:textId="77777777" w:rsidR="00D97902" w:rsidRPr="002E34DF" w:rsidRDefault="00D9790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33A9B" w14:textId="77777777" w:rsidR="00D97902" w:rsidRPr="00E70CD1" w:rsidRDefault="00D9790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5C1D28" w14:textId="77777777" w:rsidR="00D97902" w:rsidRDefault="00D9790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√695 * √((1 + 1.89²)/(2 * 1.89)) = 5.80</w:t>
            </w:r>
          </w:p>
        </w:tc>
      </w:tr>
      <w:tr w:rsidR="002E34DF" w:rsidRPr="004A75A7" w14:paraId="1C93D16A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B0EBD4" w14:textId="77777777" w:rsidR="00D97902" w:rsidRPr="002E34DF" w:rsidRDefault="00D9790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1203" w14:textId="77777777" w:rsidR="00D97902" w:rsidRPr="00E70CD1" w:rsidRDefault="00D9790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43C971" w14:textId="77777777" w:rsidR="00D97902" w:rsidRPr="00942F16" w:rsidRDefault="00D9790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695</w:t>
            </w:r>
          </w:p>
        </w:tc>
      </w:tr>
      <w:tr w:rsidR="00942F16" w:rsidRPr="004A75A7" w14:paraId="32DDAC2F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D58F6B" w14:textId="77777777" w:rsidR="00D97902" w:rsidRDefault="00D9790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BF9C0" w14:textId="77777777" w:rsidR="00D97902" w:rsidRPr="00942F16" w:rsidRDefault="00D9790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D91A95" w14:textId="77777777" w:rsidR="00D97902" w:rsidRPr="00942F16" w:rsidRDefault="00D9790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0 кв.м</w:t>
            </w:r>
          </w:p>
        </w:tc>
      </w:tr>
      <w:tr w:rsidR="00942F16" w:rsidRPr="004A75A7" w14:paraId="4609D150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2349AF" w14:textId="77777777" w:rsidR="00D97902" w:rsidRDefault="00D9790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AAC5" w14:textId="77777777" w:rsidR="00D97902" w:rsidRPr="00942F16" w:rsidRDefault="00D97902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7A2C80" w14:textId="77777777" w:rsidR="00D97902" w:rsidRPr="000825F3" w:rsidRDefault="00D9790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12C40772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AFC75A" w14:textId="77777777" w:rsidR="00D97902" w:rsidRDefault="00D9790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F80A4" w14:textId="77777777" w:rsidR="00D97902" w:rsidRPr="00942F16" w:rsidRDefault="00D9790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76EF37" w14:textId="77777777" w:rsidR="00D97902" w:rsidRPr="005E1946" w:rsidRDefault="00D97902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1D02E11A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5E5A90" w14:textId="77777777" w:rsidR="00D97902" w:rsidRDefault="00D97902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F7FE" w14:textId="77777777" w:rsidR="00D97902" w:rsidRPr="00942F16" w:rsidRDefault="00D97902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6A8F29" w14:textId="77777777" w:rsidR="00D97902" w:rsidRPr="00954E32" w:rsidRDefault="00D97902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75038943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8267AF" w14:textId="77777777" w:rsidR="00D97902" w:rsidRDefault="00D97902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51C2" w14:textId="77777777" w:rsidR="00D97902" w:rsidRPr="00942F16" w:rsidRDefault="00D97902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DD4742" w14:textId="77777777" w:rsidR="00D97902" w:rsidRPr="00954E32" w:rsidRDefault="00D97902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56A8248A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B5CAD3" w14:textId="77777777" w:rsidR="00D97902" w:rsidRDefault="00D97902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C152" w14:textId="77777777" w:rsidR="00D97902" w:rsidRPr="00942F16" w:rsidRDefault="00D97902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2F10E7" w14:textId="77777777" w:rsidR="00D97902" w:rsidRPr="00954E32" w:rsidRDefault="00D97902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728A8ACD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B8EABEF" w14:textId="77777777" w:rsidR="00D97902" w:rsidRPr="00942F16" w:rsidRDefault="00D97902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B66B594" w14:textId="77777777" w:rsidR="00D97902" w:rsidRPr="00E70CD1" w:rsidRDefault="00D9790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E50F317" w14:textId="77777777" w:rsidR="00D97902" w:rsidRDefault="00D9790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20CDB588" w14:textId="7777777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47FBC552" w14:textId="77777777" w:rsidR="00D97902" w:rsidRPr="00601D79" w:rsidRDefault="00D97902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 xml:space="preserve">4. Пояснения к сведениям об уточняемом земельном </w:t>
            </w:r>
            <w:r w:rsidRPr="000049CC">
              <w:rPr>
                <w:b/>
              </w:rPr>
              <w:t>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60:27:0140306:39</w:t>
            </w:r>
          </w:p>
        </w:tc>
      </w:tr>
      <w:tr w:rsidR="007C13B7" w:rsidRPr="004A75A7" w14:paraId="43964D2E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EB9D49D" w14:textId="77777777" w:rsidR="00D97902" w:rsidRDefault="00D97902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1E32FA" w14:textId="77777777" w:rsidR="00D97902" w:rsidRPr="00942F16" w:rsidRDefault="00D97902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уточнении границ участка с КН 60:27:0140306:39 была выявлена реестровая ошибка, а именно граница земельного участка фактически отличается от сведений, полученных из ЕГРН. При </w:t>
            </w:r>
            <w:r w:rsidRPr="001121D1">
              <w:rPr>
                <w:lang w:val="en-US"/>
              </w:rPr>
              <w:t>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не изменилась. Уточнение границ проводилось с учетом границ, существующих на местности.</w:t>
            </w:r>
          </w:p>
        </w:tc>
      </w:tr>
      <w:tr w:rsidR="00035E0C" w:rsidRPr="00B634EE" w14:paraId="57AB8CEE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1BA590" w14:textId="77777777" w:rsidR="00035E0C" w:rsidRPr="00B634EE" w:rsidRDefault="00D97902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23CF886F" w14:textId="77777777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B4A7DF8" w14:textId="77777777" w:rsidR="00D97902" w:rsidRPr="00BF41B4" w:rsidRDefault="00D97902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60:27:0140306:302</w:t>
            </w:r>
          </w:p>
        </w:tc>
      </w:tr>
      <w:tr w:rsidR="001D786B" w:rsidRPr="00DF5913" w14:paraId="2A45E29E" w14:textId="77777777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6BB1CF2E" w14:textId="77777777" w:rsidR="00D97902" w:rsidRPr="001D786B" w:rsidRDefault="00D97902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1F661525" w14:textId="77777777" w:rsidR="00D97902" w:rsidRPr="001D786B" w:rsidRDefault="00D97902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7A96DBC1" w14:textId="77777777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6138763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DBF73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E67A7D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F5F3D7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5B983E32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547C6ECB" w14:textId="77777777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87961EB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2FF1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 xml:space="preserve">ся в </w:t>
            </w:r>
            <w:r>
              <w:rPr>
                <w:b/>
                <w:sz w:val="22"/>
                <w:szCs w:val="22"/>
              </w:rPr>
              <w:t>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71F38A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98B771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C260BD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F0601B5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33D685FF" w14:textId="77777777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34D45" w14:textId="77777777" w:rsidR="00D97902" w:rsidRPr="00EB43A2" w:rsidRDefault="00D97902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81CA5" w14:textId="77777777" w:rsidR="00D97902" w:rsidRPr="00EB43A2" w:rsidRDefault="00D97902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FB1D9" w14:textId="77777777" w:rsidR="00D97902" w:rsidRPr="00EB43A2" w:rsidRDefault="00D97902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68562" w14:textId="77777777" w:rsidR="00D97902" w:rsidRPr="00EB43A2" w:rsidRDefault="00D97902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7D93E" w14:textId="77777777" w:rsidR="00D97902" w:rsidRPr="00EB43A2" w:rsidRDefault="00D97902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5F4CA" w14:textId="77777777" w:rsidR="00D97902" w:rsidRPr="00EB43A2" w:rsidRDefault="00D9790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CDE58" w14:textId="77777777" w:rsidR="00D97902" w:rsidRPr="00EB43A2" w:rsidRDefault="00D9790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F7AC4A3" w14:textId="77777777" w:rsidR="00D97902" w:rsidRPr="00EB43A2" w:rsidRDefault="00D9790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7C5D57EB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F46E0" w14:textId="77777777" w:rsidR="00D97902" w:rsidRPr="00EB43A2" w:rsidRDefault="00D97902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EE4E7" w14:textId="77777777" w:rsidR="00D97902" w:rsidRPr="00EB43A2" w:rsidRDefault="00D97902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0507A" w14:textId="77777777" w:rsidR="00D97902" w:rsidRPr="00EB43A2" w:rsidRDefault="00D97902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C3B00" w14:textId="77777777" w:rsidR="00D97902" w:rsidRPr="00EB43A2" w:rsidRDefault="00D97902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0514E" w14:textId="77777777" w:rsidR="00D97902" w:rsidRPr="00EB43A2" w:rsidRDefault="00D97902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C032A" w14:textId="77777777" w:rsidR="00D97902" w:rsidRPr="00EB43A2" w:rsidRDefault="00D9790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23653" w14:textId="77777777" w:rsidR="00D97902" w:rsidRPr="00EB43A2" w:rsidRDefault="00D9790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9B06B6" w14:textId="77777777" w:rsidR="00D97902" w:rsidRPr="00EB43A2" w:rsidRDefault="00D9790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187EC576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02D07A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140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A6C6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500645.37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EB43A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1276603.78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D4AF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500645.37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01F94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1276603.78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86115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1472E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04A6C6" w14:textId="77777777" w:rsidR="00D97902" w:rsidRDefault="00D9790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B02250F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69F6F0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141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426F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500640.32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86FB8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1276608.08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2C60E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500640.32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C341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1276608.08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68FB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F5340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A9B7EF" w14:textId="77777777" w:rsidR="00D97902" w:rsidRDefault="00D9790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463248A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54BD77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142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5525F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500634.52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060A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1276614.52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28D78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500634.52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F448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1276614.52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D5722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4792F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C9E502" w14:textId="77777777" w:rsidR="00D97902" w:rsidRDefault="00D9790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127ED75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7D9F6C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143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9AB2E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500603.73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8DF58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1276644.85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D38CB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500603.73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8871B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1276644.85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3FBF7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5EE73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4982B2" w14:textId="77777777" w:rsidR="00D97902" w:rsidRDefault="00D9790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D539326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CD9904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144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3FD81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500593.53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098A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1276638.63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DE81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500593.53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FDFF2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1276638.63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EFBAB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97DCD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7C0189" w14:textId="77777777" w:rsidR="00D97902" w:rsidRDefault="00D9790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CE7C31D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41035A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145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A78C6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500569.21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81F0C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1276628.04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BBE0A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500569.21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665B0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1276628.04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80BE5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D2CCE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4CA1CB" w14:textId="77777777" w:rsidR="00D97902" w:rsidRDefault="00D9790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E09130A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34E543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н146У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BF7E2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169F3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A7FBE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500562.28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38E97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1276615.73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20648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7C04F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D993D5" w14:textId="77777777" w:rsidR="00D97902" w:rsidRDefault="00D9790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3FCC627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2C5D77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н147У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AA1BA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5461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0F816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500571.24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A3E95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1276605.30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A4C1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07D04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38FADD" w14:textId="77777777" w:rsidR="00D97902" w:rsidRDefault="00D9790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6BB014F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4AA626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н148У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4F3CC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9937B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9C44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500584.07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6BA97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1276590.17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0FD42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0B4FA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BBB928" w14:textId="77777777" w:rsidR="00D97902" w:rsidRDefault="00D9790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B7DAB86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2DFC02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149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99711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500583.21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545CF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1276589.35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3FFDA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500583.21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B0604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1276589.35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2ADA8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CD695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90CFB8" w14:textId="77777777" w:rsidR="00D97902" w:rsidRDefault="00D9790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4C72866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F29F9CF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150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7B00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500588.33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9222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1276583.36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AE1BD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500588.33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30320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1276583.36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BB8F1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2D8FB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5AF073" w14:textId="77777777" w:rsidR="00D97902" w:rsidRDefault="00D9790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631A16A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658282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151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8A92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500608.37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CD89C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1276565.65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E9CC7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500608.37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182C5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1276565.65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27870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3355B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82C7A3" w14:textId="77777777" w:rsidR="00D97902" w:rsidRDefault="00D9790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927B2F9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0A3A40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152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95B74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500623.56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63F71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1276582.54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A4C5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500623.56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A07CA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1276582.54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98B48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0F3CA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B573CA" w14:textId="77777777" w:rsidR="00D97902" w:rsidRDefault="00D9790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9464F74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09C2D6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153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48E6A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500625.55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7051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1276580.33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9BE47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500625.55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55E2B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1276580.33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A7030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EAFBC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78B861" w14:textId="77777777" w:rsidR="00D97902" w:rsidRDefault="00D9790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24EE179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631CD7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154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15C9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500632.24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E83E8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1276588.23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7247D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500632.24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94A4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1276588.23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6517C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0F031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DB6218" w14:textId="77777777" w:rsidR="00D97902" w:rsidRDefault="00D9790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FE11923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2CC5FD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155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42505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500633.72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0DCE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1276587.01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75B46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500633.72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55231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1276587.01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ED967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6EF5A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692C9B" w14:textId="77777777" w:rsidR="00D97902" w:rsidRDefault="00D9790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20A0A2C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8E43F5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156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1EB97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500635.34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7D4AD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1276589.11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BC00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500635.34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2CF4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1276589.11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48E7E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B4960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FA93EF" w14:textId="77777777" w:rsidR="00D97902" w:rsidRDefault="00D9790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4F30834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35055C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157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B9048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500634.06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0FB9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1276590.32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6DF88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500634.06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A4E82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1276590.32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28C7F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4B19E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1EA6D4" w14:textId="77777777" w:rsidR="00D97902" w:rsidRDefault="00D9790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A6C6D01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8E9006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140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2DEB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500645.37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64DE3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1276603.78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6DC2C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500645.37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749B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1276603.78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1202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EBD4E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41266F" w14:textId="77777777" w:rsidR="00D97902" w:rsidRDefault="00D9790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4CD82102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C9EA2CB" w14:textId="77777777" w:rsidR="00D97902" w:rsidRPr="00443290" w:rsidRDefault="00D97902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60:27:0140306:302</w:t>
            </w:r>
          </w:p>
        </w:tc>
      </w:tr>
      <w:tr w:rsidR="00590258" w:rsidRPr="00DF5913" w14:paraId="262E523F" w14:textId="77777777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772CB6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FAF391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5EFD61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1D2B6E2C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37FD6F5E" w14:textId="77777777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60092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0B809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0E054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AACB1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BEFC249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7FD290DE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644F0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F7238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DAFAD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957CF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7AA9D7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25CAFB53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0C86D7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140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B90E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141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1047D" w14:textId="77777777" w:rsidR="00D97902" w:rsidRDefault="00D9790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6.63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5DDF1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4038AC" w14:textId="77777777" w:rsidR="00D97902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A5878A0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1854A6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141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458AA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142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A7568" w14:textId="77777777" w:rsidR="00D97902" w:rsidRDefault="00D9790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8.67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6F62B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4E8BDE" w14:textId="77777777" w:rsidR="00D97902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1AB3D95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1855B6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142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11D0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143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4B93" w14:textId="77777777" w:rsidR="00D97902" w:rsidRDefault="00D9790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43.22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D3FB5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0205F3" w14:textId="77777777" w:rsidR="00D97902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3F63CBE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662BD0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143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B8442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144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DC393" w14:textId="77777777" w:rsidR="00D97902" w:rsidRDefault="00D9790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11.95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4B1F2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6B7F10" w14:textId="77777777" w:rsidR="00D97902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7E0D7A5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84F3C7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144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90BD2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145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5672" w14:textId="77777777" w:rsidR="00D97902" w:rsidRDefault="00D9790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26.53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C477A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AEFB06" w14:textId="77777777" w:rsidR="00D97902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B4D3F8A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BD8CD7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145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0DAEA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н146У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B0F6F" w14:textId="77777777" w:rsidR="00D97902" w:rsidRDefault="00D9790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14.13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BF9A7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E55DD3" w14:textId="77777777" w:rsidR="00D97902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9EF4988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8B93D0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3DA6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н147У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3CDCA" w14:textId="77777777" w:rsidR="00D97902" w:rsidRDefault="00D9790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13.75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A98F8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3B5317" w14:textId="77777777" w:rsidR="00D97902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1B69240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E4DEBE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1EDED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н148У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15AD7" w14:textId="77777777" w:rsidR="00D97902" w:rsidRDefault="00D9790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19.84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6B75C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850250" w14:textId="77777777" w:rsidR="00D97902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FDB6196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157D43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34F47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149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52BC3" w14:textId="77777777" w:rsidR="00D97902" w:rsidRDefault="00D9790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1.19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CB0EF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FC732E" w14:textId="77777777" w:rsidR="00D97902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DB112F7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3B81F8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149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5F60F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150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9E1A" w14:textId="77777777" w:rsidR="00D97902" w:rsidRDefault="00D9790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7.88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720A4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0BFB37" w14:textId="77777777" w:rsidR="00D97902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4334585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319176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150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60C7F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151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A398F" w14:textId="77777777" w:rsidR="00D97902" w:rsidRDefault="00D9790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26.74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ED91F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9C609E" w14:textId="77777777" w:rsidR="00D97902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CF0E7B3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DFEDB08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151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581F8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152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7EC8D" w14:textId="77777777" w:rsidR="00D97902" w:rsidRDefault="00D9790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22.72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A8E74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77B894" w14:textId="77777777" w:rsidR="00D97902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14EDF10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F58103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152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338C4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153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8788" w14:textId="77777777" w:rsidR="00D97902" w:rsidRDefault="00D9790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2.97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D1518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0F0565" w14:textId="77777777" w:rsidR="00D97902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48981A7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D04DE4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153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8FEF1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154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3898" w14:textId="77777777" w:rsidR="00D97902" w:rsidRDefault="00D9790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10.35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CFF46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CA1B62" w14:textId="77777777" w:rsidR="00D97902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90EFD07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3FB1AA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154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FCA54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155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F738" w14:textId="77777777" w:rsidR="00D97902" w:rsidRDefault="00D9790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1.92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5FF2D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9B4767" w14:textId="77777777" w:rsidR="00D97902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53D02C1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0DE1BC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155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9F496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156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9121A" w14:textId="77777777" w:rsidR="00D97902" w:rsidRDefault="00D9790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2.65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7A10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7F9326" w14:textId="77777777" w:rsidR="00D97902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EDFB161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9F79F5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156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8FA9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157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21033" w14:textId="77777777" w:rsidR="00D97902" w:rsidRDefault="00D9790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1.76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4B25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43A361" w14:textId="77777777" w:rsidR="00D97902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6139B9B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A4BAB8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157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BEEA6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140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F2CED" w14:textId="77777777" w:rsidR="00D97902" w:rsidRDefault="00D9790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17.58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B32AD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A3E19F" w14:textId="77777777" w:rsidR="00D97902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63925627" w14:textId="77777777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945531D" w14:textId="77777777" w:rsidR="00D97902" w:rsidRPr="000049CC" w:rsidRDefault="00D97902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60:27:0140306:302</w:t>
            </w:r>
          </w:p>
        </w:tc>
      </w:tr>
      <w:tr w:rsidR="00EB43A2" w:rsidRPr="00590258" w14:paraId="0BC678F3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FFEF1B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4CFF4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2A81E8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340FE64E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AC9AF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81C63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025C554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1A0152C9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03206A" w14:textId="77777777" w:rsidR="00D97902" w:rsidRPr="002E34DF" w:rsidRDefault="00D9790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F79CB" w14:textId="77777777" w:rsidR="00D97902" w:rsidRPr="00E70CD1" w:rsidRDefault="00D9790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F0412E" w14:textId="77777777" w:rsidR="00D97902" w:rsidRPr="003C4580" w:rsidRDefault="00D97902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4FE359A3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D1B107" w14:textId="77777777" w:rsidR="00D97902" w:rsidRPr="002E34DF" w:rsidRDefault="00D9790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1225F" w14:textId="77777777" w:rsidR="00D97902" w:rsidRPr="006A3E83" w:rsidRDefault="00D97902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1085A1" w14:textId="77777777" w:rsidR="00D97902" w:rsidRPr="002E34DF" w:rsidRDefault="00D9790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обл., Псков г, Николая Васильева ул, 65 д</w:t>
            </w:r>
          </w:p>
        </w:tc>
      </w:tr>
      <w:tr w:rsidR="002E34DF" w:rsidRPr="004A75A7" w14:paraId="394CEA3C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F2AEA2" w14:textId="77777777" w:rsidR="00D97902" w:rsidRPr="002E34DF" w:rsidRDefault="00D9790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276AE" w14:textId="77777777" w:rsidR="00D97902" w:rsidRPr="00E70CD1" w:rsidRDefault="00D9790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2FFEC0" w14:textId="77777777" w:rsidR="00D97902" w:rsidRPr="002E34DF" w:rsidRDefault="00D9790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19CFA8DB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C2DB82" w14:textId="77777777" w:rsidR="00D97902" w:rsidRPr="002E34DF" w:rsidRDefault="00D9790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BF0A8" w14:textId="77777777" w:rsidR="00D97902" w:rsidRPr="00E70CD1" w:rsidRDefault="00D9790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FC1C1F" w14:textId="77777777" w:rsidR="00D97902" w:rsidRDefault="00D9790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3498 кв.м ± 11.84 кв.м</w:t>
            </w:r>
          </w:p>
        </w:tc>
      </w:tr>
      <w:tr w:rsidR="002E34DF" w:rsidRPr="004A75A7" w14:paraId="5A1D37DA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E8D99FF" w14:textId="77777777" w:rsidR="00D97902" w:rsidRPr="002E34DF" w:rsidRDefault="00D9790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AD92" w14:textId="77777777" w:rsidR="00D97902" w:rsidRPr="00E70CD1" w:rsidRDefault="00D9790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647D06" w14:textId="77777777" w:rsidR="00D97902" w:rsidRDefault="00D9790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√3498 * √((1 + 1.05²)/(2 * 1.05)) = 11.84</w:t>
            </w:r>
          </w:p>
        </w:tc>
      </w:tr>
      <w:tr w:rsidR="002E34DF" w:rsidRPr="004A75A7" w14:paraId="2C76B20C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F49CF5" w14:textId="77777777" w:rsidR="00D97902" w:rsidRPr="002E34DF" w:rsidRDefault="00D9790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63906" w14:textId="77777777" w:rsidR="00D97902" w:rsidRPr="00E70CD1" w:rsidRDefault="00D9790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3662BC" w14:textId="77777777" w:rsidR="00D97902" w:rsidRPr="00942F16" w:rsidRDefault="00D9790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3498</w:t>
            </w:r>
          </w:p>
        </w:tc>
      </w:tr>
      <w:tr w:rsidR="00942F16" w:rsidRPr="004A75A7" w14:paraId="35A4318A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99317A" w14:textId="77777777" w:rsidR="00D97902" w:rsidRDefault="00D9790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BFB38" w14:textId="77777777" w:rsidR="00D97902" w:rsidRPr="00942F16" w:rsidRDefault="00D9790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B194BF" w14:textId="77777777" w:rsidR="00D97902" w:rsidRPr="00942F16" w:rsidRDefault="00D9790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0 кв.м</w:t>
            </w:r>
          </w:p>
        </w:tc>
      </w:tr>
      <w:tr w:rsidR="00942F16" w:rsidRPr="004A75A7" w14:paraId="2A4C435C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0D3FEA" w14:textId="77777777" w:rsidR="00D97902" w:rsidRDefault="00D9790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9EA78" w14:textId="77777777" w:rsidR="00D97902" w:rsidRPr="00942F16" w:rsidRDefault="00D97902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84DE2D" w14:textId="77777777" w:rsidR="00D97902" w:rsidRPr="000825F3" w:rsidRDefault="00D9790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7BCCCFFC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C0E02F" w14:textId="77777777" w:rsidR="00D97902" w:rsidRDefault="00D9790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55B04" w14:textId="77777777" w:rsidR="00D97902" w:rsidRPr="00942F16" w:rsidRDefault="00D9790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619088" w14:textId="77777777" w:rsidR="00D97902" w:rsidRPr="005E1946" w:rsidRDefault="00D97902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60:27:0140306:304,</w:t>
            </w:r>
          </w:p>
          <w:p w14:paraId="7CF27058" w14:textId="77777777" w:rsidR="00D97902" w:rsidRPr="005E1946" w:rsidRDefault="00D97902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60:27:0140306:80</w:t>
            </w:r>
          </w:p>
        </w:tc>
      </w:tr>
      <w:tr w:rsidR="007C13B7" w:rsidRPr="004A75A7" w14:paraId="3628E8E2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53E5AA" w14:textId="77777777" w:rsidR="00D97902" w:rsidRDefault="00D97902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E92FB" w14:textId="77777777" w:rsidR="00D97902" w:rsidRPr="00942F16" w:rsidRDefault="00D97902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799A7F" w14:textId="77777777" w:rsidR="00D97902" w:rsidRPr="00954E32" w:rsidRDefault="00D97902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6A7DABBF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7AEB69" w14:textId="77777777" w:rsidR="00D97902" w:rsidRDefault="00D97902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5F5A9" w14:textId="77777777" w:rsidR="00D97902" w:rsidRPr="00942F16" w:rsidRDefault="00D97902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CE180E" w14:textId="77777777" w:rsidR="00D97902" w:rsidRPr="00954E32" w:rsidRDefault="00D97902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75BB763E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32B658" w14:textId="77777777" w:rsidR="00D97902" w:rsidRDefault="00D97902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46C1" w14:textId="77777777" w:rsidR="00D97902" w:rsidRPr="00942F16" w:rsidRDefault="00D97902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C92C76" w14:textId="77777777" w:rsidR="00D97902" w:rsidRPr="00954E32" w:rsidRDefault="00D97902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08F48525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3B41E63" w14:textId="77777777" w:rsidR="00D97902" w:rsidRPr="00942F16" w:rsidRDefault="00D97902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FFE8B2B" w14:textId="77777777" w:rsidR="00D97902" w:rsidRPr="00E70CD1" w:rsidRDefault="00D9790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32DA3E0" w14:textId="77777777" w:rsidR="00D97902" w:rsidRDefault="00D9790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70FB1E79" w14:textId="7777777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27A49BD6" w14:textId="77777777" w:rsidR="00D97902" w:rsidRPr="00601D79" w:rsidRDefault="00D97902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 xml:space="preserve">4. </w:t>
            </w:r>
            <w:r w:rsidRPr="000049CC">
              <w:rPr>
                <w:b/>
              </w:rPr>
              <w:t>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60:27:0140306:302</w:t>
            </w:r>
          </w:p>
        </w:tc>
      </w:tr>
      <w:tr w:rsidR="007C13B7" w:rsidRPr="004A75A7" w14:paraId="7E3FFFB1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CCEC52" w14:textId="77777777" w:rsidR="00D97902" w:rsidRDefault="00D97902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92FEA7" w14:textId="77777777" w:rsidR="00D97902" w:rsidRPr="00942F16" w:rsidRDefault="00D97902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уточнении границ участка с КН 60:27:0140306:302 была выявлена реестровая ошибка, а именно граница земельного участка фактически отличается от </w:t>
            </w:r>
            <w:r w:rsidRPr="001121D1">
              <w:rPr>
                <w:lang w:val="en-US"/>
              </w:rPr>
              <w:t>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не изменилась. Уточнение границ проводилось с учетом границ, существующих на местности.</w:t>
            </w:r>
          </w:p>
        </w:tc>
      </w:tr>
      <w:tr w:rsidR="00035E0C" w:rsidRPr="00B634EE" w14:paraId="75247F94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411DE3" w14:textId="77777777" w:rsidR="00035E0C" w:rsidRPr="00B634EE" w:rsidRDefault="00D97902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5A0123A3" w14:textId="77777777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43F432F" w14:textId="77777777" w:rsidR="00D97902" w:rsidRPr="00BF41B4" w:rsidRDefault="00D97902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60:27:0140306:303</w:t>
            </w:r>
          </w:p>
        </w:tc>
      </w:tr>
      <w:tr w:rsidR="001D786B" w:rsidRPr="00DF5913" w14:paraId="3C4AB58D" w14:textId="77777777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78C0FB94" w14:textId="77777777" w:rsidR="00D97902" w:rsidRPr="001D786B" w:rsidRDefault="00D97902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1E805507" w14:textId="77777777" w:rsidR="00D97902" w:rsidRPr="001D786B" w:rsidRDefault="00D97902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11BF7C0F" w14:textId="77777777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923AB0E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600D8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3B2041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5149E3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308C4F00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21D2ECD7" w14:textId="77777777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A0702BE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352C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 xml:space="preserve">ся в </w:t>
            </w:r>
            <w:r>
              <w:rPr>
                <w:b/>
                <w:sz w:val="22"/>
                <w:szCs w:val="22"/>
              </w:rPr>
              <w:t>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61C675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073885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0FFAC4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91410BD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6B1DAFD0" w14:textId="77777777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4C734" w14:textId="77777777" w:rsidR="00D97902" w:rsidRPr="00EB43A2" w:rsidRDefault="00D97902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ADA3B" w14:textId="77777777" w:rsidR="00D97902" w:rsidRPr="00EB43A2" w:rsidRDefault="00D97902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2AFB9" w14:textId="77777777" w:rsidR="00D97902" w:rsidRPr="00EB43A2" w:rsidRDefault="00D97902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C1F15" w14:textId="77777777" w:rsidR="00D97902" w:rsidRPr="00EB43A2" w:rsidRDefault="00D97902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11810" w14:textId="77777777" w:rsidR="00D97902" w:rsidRPr="00EB43A2" w:rsidRDefault="00D97902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4D077" w14:textId="77777777" w:rsidR="00D97902" w:rsidRPr="00EB43A2" w:rsidRDefault="00D9790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E36FA" w14:textId="77777777" w:rsidR="00D97902" w:rsidRPr="00EB43A2" w:rsidRDefault="00D9790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D6FF52E" w14:textId="77777777" w:rsidR="00D97902" w:rsidRPr="00EB43A2" w:rsidRDefault="00D9790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0D384795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EB10D" w14:textId="77777777" w:rsidR="00D97902" w:rsidRPr="00EB43A2" w:rsidRDefault="00D97902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B2E8B" w14:textId="77777777" w:rsidR="00D97902" w:rsidRPr="00EB43A2" w:rsidRDefault="00D97902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556D8" w14:textId="77777777" w:rsidR="00D97902" w:rsidRPr="00EB43A2" w:rsidRDefault="00D97902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1A032" w14:textId="77777777" w:rsidR="00D97902" w:rsidRPr="00EB43A2" w:rsidRDefault="00D97902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B5E3A" w14:textId="77777777" w:rsidR="00D97902" w:rsidRPr="00EB43A2" w:rsidRDefault="00D97902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ABC86" w14:textId="77777777" w:rsidR="00D97902" w:rsidRPr="00EB43A2" w:rsidRDefault="00D9790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F3844" w14:textId="77777777" w:rsidR="00D97902" w:rsidRPr="00EB43A2" w:rsidRDefault="00D9790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32E95DE" w14:textId="77777777" w:rsidR="00D97902" w:rsidRPr="00EB43A2" w:rsidRDefault="00D9790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5620D00E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1EE21D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н147У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55B37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8F6F1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64A9A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500571.24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8C19F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1276605.30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8DC23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1E95B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A21C34" w14:textId="77777777" w:rsidR="00D97902" w:rsidRDefault="00D9790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E59E3EC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DA88C5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н146У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DC5AF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956D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2620B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500562.28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82BF9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1276615.73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B991E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DED71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8AC951" w14:textId="77777777" w:rsidR="00D97902" w:rsidRDefault="00D9790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9E7A38B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8990C0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145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3028C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500569.21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584D0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1276628.04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4CBC5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500569.21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A24D9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1276628.04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48267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BA6FF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826EF5" w14:textId="77777777" w:rsidR="00D97902" w:rsidRDefault="00D9790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49FA36F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79CC9C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144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B5097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500593.53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F9B7B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1276638.63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8370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500593.53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B6402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1276638.63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988A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AAB2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B129DD" w14:textId="77777777" w:rsidR="00D97902" w:rsidRDefault="00D9790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B276944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4D89E0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143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622E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500603.73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66D88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1276644.85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4C6AF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500603.73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6FDF8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1276644.85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9D721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EE422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02A959" w14:textId="77777777" w:rsidR="00D97902" w:rsidRDefault="00D9790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623EE54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FE1672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167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C47F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500599.02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1EEA3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1276649.50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CE461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500599.02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25401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1276649.50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D5A04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33960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DCDD55" w14:textId="77777777" w:rsidR="00D97902" w:rsidRDefault="00D9790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A865DD2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7AEE73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168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A74C3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500573.04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E4584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1276634.41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DA946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500573.04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D7D7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1276634.41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C4525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87D0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381B90" w14:textId="77777777" w:rsidR="00D97902" w:rsidRDefault="00D9790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D9B7DCC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CA1A88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169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893B2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500566.11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6E7A8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1276630.06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209A0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500566.11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800B0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1276630.06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F374E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97D3C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E62EBA" w14:textId="77777777" w:rsidR="00D97902" w:rsidRDefault="00D9790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65B2E62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35C7FC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170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F653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500558.79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797A9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1276641.77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E923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500558.79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9CD25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1276641.77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FA75C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440A0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60098D" w14:textId="77777777" w:rsidR="00D97902" w:rsidRDefault="00D9790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326C3A7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0F1601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171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C0B3E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500551.91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80C23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1276651.97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6608C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500551.91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2BFCB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1276651.97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475A3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1AC1A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1462FF" w14:textId="77777777" w:rsidR="00D97902" w:rsidRDefault="00D9790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67261FC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2CB08A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172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73EC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500547.96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241C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1276657.81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3E48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500547.96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3083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1276657.81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B020E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AC594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8A8739" w14:textId="77777777" w:rsidR="00D97902" w:rsidRDefault="00D9790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BD659FD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25D6F0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173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39F96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500531.56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14A3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1276646.66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A6E34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500531.56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2BB8D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1276646.66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1D0F7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A44CF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1E9210" w14:textId="77777777" w:rsidR="00D97902" w:rsidRDefault="00D9790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11492DC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470127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174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3D82A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500523.14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7011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1276640.93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0077A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500523.14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BC237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1276640.93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68B3A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80258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1EAE61" w14:textId="77777777" w:rsidR="00D97902" w:rsidRDefault="00D9790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6A9A7FB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52D0AC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н175У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C2CA7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9D82A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68066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500517.29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8AB49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1276635.34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FEE61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D76E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FD68C8" w14:textId="77777777" w:rsidR="00D97902" w:rsidRDefault="00D9790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A8C8633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9E3487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176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211E8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500531.46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5DCA7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1276615.80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ED7AC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500531.46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4B5A0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1276615.80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8BAA7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7880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F4AC8D" w14:textId="77777777" w:rsidR="00D97902" w:rsidRDefault="00D9790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8E23553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051870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н177У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4639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DC1C4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F3381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500543.22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79149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1276601.69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D8AEB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71457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C42593" w14:textId="77777777" w:rsidR="00D97902" w:rsidRDefault="00D9790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93ABD2E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24581D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н178У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53BC2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2588C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A8E2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500556.71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ABE84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1276604.61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BB4AD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F522C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404F9A" w14:textId="77777777" w:rsidR="00D97902" w:rsidRDefault="00D9790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603C6F2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787FAD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н179У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6F440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52460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14AA5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500562.77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78A2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1276606.08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58669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266BF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FCB049" w14:textId="77777777" w:rsidR="00D97902" w:rsidRDefault="00D9790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FC92377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F4175E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н180У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148BD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06176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7CDCC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500564.45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EF476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1276602.79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152F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560A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936652" w14:textId="77777777" w:rsidR="00D97902" w:rsidRDefault="00D9790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E47DF5D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62779A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н147У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3405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FA54C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5034B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500571.24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C0DF2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1276605.30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AB25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5870D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EAEB0B" w14:textId="77777777" w:rsidR="00D97902" w:rsidRDefault="00D9790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0F5D6623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650A881" w14:textId="77777777" w:rsidR="00D97902" w:rsidRPr="00443290" w:rsidRDefault="00D97902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60:27:0140306:303</w:t>
            </w:r>
          </w:p>
        </w:tc>
      </w:tr>
      <w:tr w:rsidR="00590258" w:rsidRPr="00DF5913" w14:paraId="7207396B" w14:textId="77777777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23F734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CF38FE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CA3D78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 xml:space="preserve">Описание прохождения части </w:t>
            </w:r>
            <w:r w:rsidRPr="00DF5913">
              <w:rPr>
                <w:b/>
                <w:sz w:val="22"/>
                <w:szCs w:val="22"/>
              </w:rPr>
              <w:t>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0A4EC3A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3DDDD7F0" w14:textId="77777777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2C199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9CAA6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00165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25749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03B4BF5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08681DBC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1EC2E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E59F4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DDD27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A0725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6A0F873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50F6BBEE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D49737D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0531C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н146У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124B4" w14:textId="77777777" w:rsidR="00D97902" w:rsidRDefault="00D9790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13.75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9C477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02D01D" w14:textId="77777777" w:rsidR="00D97902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14E4A1F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9479AC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C77A6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145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71609" w14:textId="77777777" w:rsidR="00D97902" w:rsidRDefault="00D9790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14.13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5457D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77ADAB" w14:textId="77777777" w:rsidR="00D97902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61E700B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7E484E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145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87EED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144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A127B" w14:textId="77777777" w:rsidR="00D97902" w:rsidRDefault="00D9790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26.53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3BDFF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DC93C9" w14:textId="77777777" w:rsidR="00D97902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97B4618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BD30A9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144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094FE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143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0A6B2" w14:textId="77777777" w:rsidR="00D97902" w:rsidRDefault="00D9790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11.95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CD02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B0B778" w14:textId="77777777" w:rsidR="00D97902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EB37DC5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3CD5D9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143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4921D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167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649C9" w14:textId="77777777" w:rsidR="00D97902" w:rsidRDefault="00D9790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6.62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98966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E8DEAD" w14:textId="77777777" w:rsidR="00D97902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86A115B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ECD01F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167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92248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168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50915" w14:textId="77777777" w:rsidR="00D97902" w:rsidRDefault="00D9790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30.04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A5E3E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DE54DB" w14:textId="77777777" w:rsidR="00D97902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1374B02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288196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168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033CF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169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03748" w14:textId="77777777" w:rsidR="00D97902" w:rsidRDefault="00D9790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8.18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B002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9DF11A" w14:textId="77777777" w:rsidR="00D97902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3AE3052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458063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169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B4F21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170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4D86" w14:textId="77777777" w:rsidR="00D97902" w:rsidRDefault="00D9790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13.81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5F1C8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F97945" w14:textId="77777777" w:rsidR="00D97902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C73511D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8094FA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170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16D5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171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8C550" w14:textId="77777777" w:rsidR="00D97902" w:rsidRDefault="00D9790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12.30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68966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A1C0EF" w14:textId="77777777" w:rsidR="00D97902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9709E2D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FB9988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171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DC1A3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172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A4BC7" w14:textId="77777777" w:rsidR="00D97902" w:rsidRDefault="00D9790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7.05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E8A9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DF6D4A" w14:textId="77777777" w:rsidR="00D97902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12BC3C3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710C94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172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C3048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173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4FB91" w14:textId="77777777" w:rsidR="00D97902" w:rsidRDefault="00D9790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19.83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3E4F8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33E6D8" w14:textId="77777777" w:rsidR="00D97902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C8310B6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01DAC5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173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2839F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174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02C3F" w14:textId="77777777" w:rsidR="00D97902" w:rsidRDefault="00D9790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10.18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E63A6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A1AD52" w14:textId="77777777" w:rsidR="00D97902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848B924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24DB93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174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87EDB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н175У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75320" w14:textId="77777777" w:rsidR="00D97902" w:rsidRDefault="00D9790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8.09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CDBFB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CFD5C5" w14:textId="77777777" w:rsidR="00D97902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A6D836B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F35400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н175У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A4722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176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7D9F6" w14:textId="77777777" w:rsidR="00D97902" w:rsidRDefault="00D9790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24.14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1A0D0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F31B5D" w14:textId="77777777" w:rsidR="00D97902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7B88429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578866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176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87371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н177У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18D57" w14:textId="77777777" w:rsidR="00D97902" w:rsidRDefault="00D9790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18.37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833E6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9BCA9B" w14:textId="77777777" w:rsidR="00D97902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EC18E95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B2E94C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н177У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CB844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н178У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D042" w14:textId="77777777" w:rsidR="00D97902" w:rsidRDefault="00D9790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13.80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35FBA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6C1DD8" w14:textId="77777777" w:rsidR="00D97902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C6AECD4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87BCEE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н178У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79EEC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н179У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A0E0" w14:textId="77777777" w:rsidR="00D97902" w:rsidRDefault="00D9790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6.24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07363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6777C8" w14:textId="77777777" w:rsidR="00D97902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82E9682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0C4B31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н179У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D9043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н180У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1EC0" w14:textId="77777777" w:rsidR="00D97902" w:rsidRDefault="00D9790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3.69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7F5F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CF2E42" w14:textId="77777777" w:rsidR="00D97902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95F34FC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50CEDF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н180У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D0C18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н147У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5A857" w14:textId="77777777" w:rsidR="00D97902" w:rsidRDefault="00D9790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7.24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81794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AD59E9" w14:textId="77777777" w:rsidR="00D97902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1DCBA8DA" w14:textId="77777777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4806C69" w14:textId="77777777" w:rsidR="00D97902" w:rsidRPr="000049CC" w:rsidRDefault="00D97902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60:27:0140306:303</w:t>
            </w:r>
          </w:p>
        </w:tc>
      </w:tr>
      <w:tr w:rsidR="00EB43A2" w:rsidRPr="00590258" w14:paraId="1BC943DB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196938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661C2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413633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7062454E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CEFD2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8F4CD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F642813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01C5BEBD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09AA77" w14:textId="77777777" w:rsidR="00D97902" w:rsidRPr="002E34DF" w:rsidRDefault="00D9790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D44B6" w14:textId="77777777" w:rsidR="00D97902" w:rsidRPr="00E70CD1" w:rsidRDefault="00D9790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A1DDC5" w14:textId="77777777" w:rsidR="00D97902" w:rsidRPr="003C4580" w:rsidRDefault="00D97902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5521CFDC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3308EB" w14:textId="77777777" w:rsidR="00D97902" w:rsidRPr="002E34DF" w:rsidRDefault="00D9790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9D1F3" w14:textId="77777777" w:rsidR="00D97902" w:rsidRPr="006A3E83" w:rsidRDefault="00D97902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28390F" w14:textId="77777777" w:rsidR="00D97902" w:rsidRPr="002E34DF" w:rsidRDefault="00D9790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обл., Псков г, Николая Васильева ул, 65 д</w:t>
            </w:r>
          </w:p>
        </w:tc>
      </w:tr>
      <w:tr w:rsidR="002E34DF" w:rsidRPr="004A75A7" w14:paraId="245F29DD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301BD8" w14:textId="77777777" w:rsidR="00D97902" w:rsidRPr="002E34DF" w:rsidRDefault="00D9790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8D6AF" w14:textId="77777777" w:rsidR="00D97902" w:rsidRPr="00E70CD1" w:rsidRDefault="00D9790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40A74E" w14:textId="77777777" w:rsidR="00D97902" w:rsidRPr="002E34DF" w:rsidRDefault="00D9790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2BBA8A76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D5C48C" w14:textId="77777777" w:rsidR="00D97902" w:rsidRPr="002E34DF" w:rsidRDefault="00D9790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10B8" w14:textId="77777777" w:rsidR="00D97902" w:rsidRPr="00E70CD1" w:rsidRDefault="00D9790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A81F02" w14:textId="77777777" w:rsidR="00D97902" w:rsidRDefault="00D9790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1917 кв.м ± 9.16 кв.м</w:t>
            </w:r>
          </w:p>
        </w:tc>
      </w:tr>
      <w:tr w:rsidR="002E34DF" w:rsidRPr="004A75A7" w14:paraId="4B07C88C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5E98BA" w14:textId="77777777" w:rsidR="00D97902" w:rsidRPr="002E34DF" w:rsidRDefault="00D9790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5D276" w14:textId="77777777" w:rsidR="00D97902" w:rsidRPr="00E70CD1" w:rsidRDefault="00D9790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37F03B" w14:textId="77777777" w:rsidR="00D97902" w:rsidRDefault="00D9790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√1917 * √((1 + 1.54²)/(2 * 1.54)) = 9.16</w:t>
            </w:r>
          </w:p>
        </w:tc>
      </w:tr>
      <w:tr w:rsidR="002E34DF" w:rsidRPr="004A75A7" w14:paraId="5DD0C314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A576C8" w14:textId="77777777" w:rsidR="00D97902" w:rsidRPr="002E34DF" w:rsidRDefault="00D9790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9AEA" w14:textId="77777777" w:rsidR="00D97902" w:rsidRPr="00E70CD1" w:rsidRDefault="00D9790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A5EF0E" w14:textId="77777777" w:rsidR="00D97902" w:rsidRPr="00942F16" w:rsidRDefault="00D9790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1917</w:t>
            </w:r>
          </w:p>
        </w:tc>
      </w:tr>
      <w:tr w:rsidR="00942F16" w:rsidRPr="004A75A7" w14:paraId="27A8482B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D8ABAF" w14:textId="77777777" w:rsidR="00D97902" w:rsidRDefault="00D9790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F351D" w14:textId="77777777" w:rsidR="00D97902" w:rsidRPr="00942F16" w:rsidRDefault="00D9790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E55987" w14:textId="77777777" w:rsidR="00D97902" w:rsidRPr="00942F16" w:rsidRDefault="00D9790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0 кв.м</w:t>
            </w:r>
          </w:p>
        </w:tc>
      </w:tr>
      <w:tr w:rsidR="00942F16" w:rsidRPr="004A75A7" w14:paraId="79F4FA06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E54EF7" w14:textId="77777777" w:rsidR="00D97902" w:rsidRDefault="00D9790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6685" w14:textId="77777777" w:rsidR="00D97902" w:rsidRPr="00942F16" w:rsidRDefault="00D97902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50E1D8" w14:textId="77777777" w:rsidR="00D97902" w:rsidRPr="000825F3" w:rsidRDefault="00D9790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093EC756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628C139" w14:textId="77777777" w:rsidR="00D97902" w:rsidRDefault="00D9790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8A17" w14:textId="77777777" w:rsidR="00D97902" w:rsidRPr="00942F16" w:rsidRDefault="00D9790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835ACA" w14:textId="77777777" w:rsidR="00D97902" w:rsidRPr="005E1946" w:rsidRDefault="00D97902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60:27:0140306:84</w:t>
            </w:r>
          </w:p>
        </w:tc>
      </w:tr>
      <w:tr w:rsidR="007C13B7" w:rsidRPr="004A75A7" w14:paraId="237C0087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71DA73" w14:textId="77777777" w:rsidR="00D97902" w:rsidRDefault="00D97902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64E0F" w14:textId="77777777" w:rsidR="00D97902" w:rsidRPr="00942F16" w:rsidRDefault="00D97902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7D7EF4" w14:textId="77777777" w:rsidR="00D97902" w:rsidRPr="00954E32" w:rsidRDefault="00D97902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116FF065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2D0320" w14:textId="77777777" w:rsidR="00D97902" w:rsidRDefault="00D97902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DC96D" w14:textId="77777777" w:rsidR="00D97902" w:rsidRPr="00942F16" w:rsidRDefault="00D97902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об использовании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853C88" w14:textId="77777777" w:rsidR="00D97902" w:rsidRPr="00954E32" w:rsidRDefault="00D97902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7973FAA9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E661502" w14:textId="77777777" w:rsidR="00D97902" w:rsidRDefault="00D97902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097AF" w14:textId="77777777" w:rsidR="00D97902" w:rsidRPr="00942F16" w:rsidRDefault="00D97902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0809FD" w14:textId="77777777" w:rsidR="00D97902" w:rsidRPr="00954E32" w:rsidRDefault="00D97902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6E063DBA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16417BC" w14:textId="77777777" w:rsidR="00D97902" w:rsidRPr="00942F16" w:rsidRDefault="00D97902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7EF6855" w14:textId="77777777" w:rsidR="00D97902" w:rsidRPr="00E70CD1" w:rsidRDefault="00D9790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682410C" w14:textId="77777777" w:rsidR="00D97902" w:rsidRDefault="00D9790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0854C4FA" w14:textId="7777777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007AF6A5" w14:textId="77777777" w:rsidR="00D97902" w:rsidRPr="00601D79" w:rsidRDefault="00D97902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 xml:space="preserve">4. Пояснения к </w:t>
            </w:r>
            <w:r w:rsidRPr="000049CC">
              <w:rPr>
                <w:b/>
              </w:rPr>
              <w:t>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60:27:0140306:303</w:t>
            </w:r>
          </w:p>
        </w:tc>
      </w:tr>
      <w:tr w:rsidR="007C13B7" w:rsidRPr="004A75A7" w14:paraId="52081770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1564AB" w14:textId="77777777" w:rsidR="00D97902" w:rsidRDefault="00D97902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C3BBCA" w14:textId="77777777" w:rsidR="00D97902" w:rsidRPr="00942F16" w:rsidRDefault="00D97902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уточнении границ участка с КН 60:27:0140306:303 была выявлена реестровая ошибка, а именно граница земельного участка фактически отличается от сведений, </w:t>
            </w:r>
            <w:r w:rsidRPr="001121D1">
              <w:rPr>
                <w:lang w:val="en-US"/>
              </w:rPr>
              <w:t>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не изменилась. Уточнение границ проводилось с учетом границ, существующих на местности.</w:t>
            </w:r>
          </w:p>
        </w:tc>
      </w:tr>
      <w:tr w:rsidR="00035E0C" w:rsidRPr="00B634EE" w14:paraId="6603AD2D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780279" w14:textId="77777777" w:rsidR="00035E0C" w:rsidRPr="00B634EE" w:rsidRDefault="00D97902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4188549F" w14:textId="77777777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61793A8" w14:textId="77777777" w:rsidR="00D97902" w:rsidRPr="00BF41B4" w:rsidRDefault="00D97902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60:27:0140306:49</w:t>
            </w:r>
          </w:p>
        </w:tc>
      </w:tr>
      <w:tr w:rsidR="001D786B" w:rsidRPr="00DF5913" w14:paraId="5F05049F" w14:textId="77777777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26232145" w14:textId="77777777" w:rsidR="00D97902" w:rsidRPr="001D786B" w:rsidRDefault="00D97902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2CC00ED0" w14:textId="77777777" w:rsidR="00D97902" w:rsidRPr="001D786B" w:rsidRDefault="00D97902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41753659" w14:textId="77777777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E8F3767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D5CFC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F4FEF9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E65E9D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62C883CD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5CF3C996" w14:textId="77777777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8B2DD3B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05AA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 xml:space="preserve">ся в </w:t>
            </w:r>
            <w:r>
              <w:rPr>
                <w:b/>
                <w:sz w:val="22"/>
                <w:szCs w:val="22"/>
              </w:rPr>
              <w:t>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8C0D72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EC9B38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0B6DCA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07FABF0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70D6F05B" w14:textId="77777777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97090" w14:textId="77777777" w:rsidR="00D97902" w:rsidRPr="00EB43A2" w:rsidRDefault="00D97902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FFB76" w14:textId="77777777" w:rsidR="00D97902" w:rsidRPr="00EB43A2" w:rsidRDefault="00D97902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EABB8" w14:textId="77777777" w:rsidR="00D97902" w:rsidRPr="00EB43A2" w:rsidRDefault="00D97902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E811F" w14:textId="77777777" w:rsidR="00D97902" w:rsidRPr="00EB43A2" w:rsidRDefault="00D97902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C3C7B" w14:textId="77777777" w:rsidR="00D97902" w:rsidRPr="00EB43A2" w:rsidRDefault="00D97902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919B2" w14:textId="77777777" w:rsidR="00D97902" w:rsidRPr="00EB43A2" w:rsidRDefault="00D9790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B816D" w14:textId="77777777" w:rsidR="00D97902" w:rsidRPr="00EB43A2" w:rsidRDefault="00D9790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F41228B" w14:textId="77777777" w:rsidR="00D97902" w:rsidRPr="00EB43A2" w:rsidRDefault="00D9790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3EC03512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FC64D" w14:textId="77777777" w:rsidR="00D97902" w:rsidRPr="00EB43A2" w:rsidRDefault="00D97902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73989" w14:textId="77777777" w:rsidR="00D97902" w:rsidRPr="00EB43A2" w:rsidRDefault="00D97902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71423" w14:textId="77777777" w:rsidR="00D97902" w:rsidRPr="00EB43A2" w:rsidRDefault="00D97902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C6014" w14:textId="77777777" w:rsidR="00D97902" w:rsidRPr="00EB43A2" w:rsidRDefault="00D97902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E9F2E" w14:textId="77777777" w:rsidR="00D97902" w:rsidRPr="00EB43A2" w:rsidRDefault="00D97902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D7F3A" w14:textId="77777777" w:rsidR="00D97902" w:rsidRPr="00EB43A2" w:rsidRDefault="00D9790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6B3E8" w14:textId="77777777" w:rsidR="00D97902" w:rsidRPr="00EB43A2" w:rsidRDefault="00D9790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C608AF9" w14:textId="77777777" w:rsidR="00D97902" w:rsidRPr="00EB43A2" w:rsidRDefault="00D9790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015719E8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C0B95F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н148У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45670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4FA4D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3404E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500584.07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6AC22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1276590.17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645E2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3BC0D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C22D78" w14:textId="77777777" w:rsidR="00D97902" w:rsidRDefault="00D9790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901681E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898D6F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н147У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39EFD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70FB4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26B61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500571.24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E1F02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1276605.30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88776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19DE5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4346D7" w14:textId="77777777" w:rsidR="00D97902" w:rsidRDefault="00D9790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A506D05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0421B7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н180У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22A8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42AD8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C99ED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500564.45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A03DF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1276602.79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355A3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8F69B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F9481E" w14:textId="77777777" w:rsidR="00D97902" w:rsidRDefault="00D9790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0F5A4A2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734A5E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н179У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8EFBD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1D53D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E6C1C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500562.77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65E0B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1276606.08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286BD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7EA15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5C1745" w14:textId="77777777" w:rsidR="00D97902" w:rsidRDefault="00D9790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362F9D9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B9AA46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н178У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62DF4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D9A0C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B7EE0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500556.71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F19E9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1276604.61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1E4E0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62811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EBBA9E" w14:textId="77777777" w:rsidR="00D97902" w:rsidRDefault="00D9790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F65812A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17B803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н193У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B32E7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CA80D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7D649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500546.98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48702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1276589.67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C456C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01714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D221C0" w14:textId="77777777" w:rsidR="00D97902" w:rsidRDefault="00D9790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E341C68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190DDD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194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9673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500546.49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99857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1276586.66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FDEC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500546.49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B290A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1276586.66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24A76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F64EF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C01D61" w14:textId="77777777" w:rsidR="00D97902" w:rsidRDefault="00D9790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AB0EBFC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329986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195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8780D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500553.34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28AC6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1276583.91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2B81A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500553.34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DA60B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1276583.91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E3B7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B6A7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86EFF8" w14:textId="77777777" w:rsidR="00D97902" w:rsidRDefault="00D9790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1293D56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5A1C27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196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6FCE1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500557.35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0F31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1276590.30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3A144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500557.35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E9F13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1276590.30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94890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179AD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25E759" w14:textId="77777777" w:rsidR="00D97902" w:rsidRDefault="00D9790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717D7BE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22FDC3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197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DC70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500565.28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E69D0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1276585.41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2215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500565.28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E7172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1276585.41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2F8E2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C11B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A6FBD5" w14:textId="77777777" w:rsidR="00D97902" w:rsidRDefault="00D9790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3F64F5D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BC8B29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198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37665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500568.01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1B3A5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1276584.21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58832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500568.01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DC66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1276584.21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22705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FCF39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BD8077" w14:textId="77777777" w:rsidR="00D97902" w:rsidRDefault="00D9790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E55ECE9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4F7F9F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199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FD2A0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500569.76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1220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1276586.76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32D7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500569.76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F1415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1276586.76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24962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63A0C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5DCB88" w14:textId="77777777" w:rsidR="00D97902" w:rsidRDefault="00D9790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142FE12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6E6B95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200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1EACE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500572.97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992BE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1276584.42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40F2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500572.97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B6E1F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1276584.42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C9A7D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F97BC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DCD779" w14:textId="77777777" w:rsidR="00D97902" w:rsidRDefault="00D9790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ABA47AE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19CC76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201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58F22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500575.96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0AAAB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1276587.29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5F7A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500575.96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BB7BE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1276587.29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C77E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613F3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282FB0" w14:textId="77777777" w:rsidR="00D97902" w:rsidRDefault="00D9790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15D1369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5CC8C3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202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E9F8F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500578.39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BE5B3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1276584.75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7D913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500578.39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F6798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1276584.75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62D2D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F408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81CB33" w14:textId="77777777" w:rsidR="00D97902" w:rsidRDefault="00D9790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E82F92D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BE593E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149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27EE9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500583.21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7859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1276589.35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4E803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500583.21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BAB2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1276589.35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7FF08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F8A82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516456" w14:textId="77777777" w:rsidR="00D97902" w:rsidRDefault="00D9790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B150532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9E2D8F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н148У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68451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EE833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EBF05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500584.07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3227F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1276590.17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F2965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3D792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81A148" w14:textId="77777777" w:rsidR="00D97902" w:rsidRDefault="00D9790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2BFD42A7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075384B" w14:textId="77777777" w:rsidR="00D97902" w:rsidRPr="00443290" w:rsidRDefault="00D97902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60:27:0140306:49</w:t>
            </w:r>
          </w:p>
        </w:tc>
      </w:tr>
      <w:tr w:rsidR="00590258" w:rsidRPr="00DF5913" w14:paraId="50E67FE9" w14:textId="77777777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F2DD5B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22C57C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FF0AF1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44537619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5D4A77FA" w14:textId="77777777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5FDE3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9CB0E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F868B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94DA5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264BA43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5FF5F671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99148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73A5D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6FF5E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F7D1D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4EF6B59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4396E0C6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FC4755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97280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н147У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A849F" w14:textId="77777777" w:rsidR="00D97902" w:rsidRDefault="00D9790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19.84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EA5BA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A87B80" w14:textId="77777777" w:rsidR="00D97902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E87B529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E39EEC3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978B8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н180У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9086E" w14:textId="77777777" w:rsidR="00D97902" w:rsidRDefault="00D9790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7.24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538C9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901BCF" w14:textId="77777777" w:rsidR="00D97902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702B22C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3DB206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н180У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358A4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н179У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C317E" w14:textId="77777777" w:rsidR="00D97902" w:rsidRDefault="00D9790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3.69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852A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6886A8" w14:textId="77777777" w:rsidR="00D97902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AFBDC77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D7A2557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н179У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74EE6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н178У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AB4A8" w14:textId="77777777" w:rsidR="00D97902" w:rsidRDefault="00D9790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6.24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16879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E1C2D2" w14:textId="77777777" w:rsidR="00D97902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061B958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458377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н178У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15BF2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н193У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4C86" w14:textId="77777777" w:rsidR="00D97902" w:rsidRDefault="00D9790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17.83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182F3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298F0E" w14:textId="77777777" w:rsidR="00D97902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D5FDA62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1033B8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н193У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CF002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194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07895" w14:textId="77777777" w:rsidR="00D97902" w:rsidRDefault="00D9790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3.05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ECFB6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433BF4" w14:textId="77777777" w:rsidR="00D97902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721CA39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4993CF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194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81422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195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556F" w14:textId="77777777" w:rsidR="00D97902" w:rsidRDefault="00D9790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7.38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F7D14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EE6EE9" w14:textId="77777777" w:rsidR="00D97902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F149ECA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579D90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195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46145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196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48A9B" w14:textId="77777777" w:rsidR="00D97902" w:rsidRDefault="00D9790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7.54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61D6C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B38C27" w14:textId="77777777" w:rsidR="00D97902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6AA57C7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1C976F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196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A2E1B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197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77ECE" w14:textId="77777777" w:rsidR="00D97902" w:rsidRDefault="00D9790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9.32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852C5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1C104E" w14:textId="77777777" w:rsidR="00D97902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E8361B2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F64628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197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E56B5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198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11FFE" w14:textId="77777777" w:rsidR="00D97902" w:rsidRDefault="00D9790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2.98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51CA1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181FA8" w14:textId="77777777" w:rsidR="00D97902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CDEDA61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47D88E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198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BB931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199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C8583" w14:textId="77777777" w:rsidR="00D97902" w:rsidRDefault="00D9790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3.09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ABE0A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098276" w14:textId="77777777" w:rsidR="00D97902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C746700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6CC2A3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199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3A362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FBAF9" w14:textId="77777777" w:rsidR="00D97902" w:rsidRDefault="00D9790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3.97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4AA29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C0E094" w14:textId="77777777" w:rsidR="00D97902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381C3E2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A07805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90599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201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897BF" w14:textId="77777777" w:rsidR="00D97902" w:rsidRDefault="00D9790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4.14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25A13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F63CA8" w14:textId="77777777" w:rsidR="00D97902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51C3AF4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44AC0D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201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4304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202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CD78E" w14:textId="77777777" w:rsidR="00D97902" w:rsidRDefault="00D9790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3.52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63A08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2CF768" w14:textId="77777777" w:rsidR="00D97902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67B0372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0E8B3D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202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092E0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149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F94EA" w14:textId="77777777" w:rsidR="00D97902" w:rsidRDefault="00D9790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6.66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079F3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E327CE" w14:textId="77777777" w:rsidR="00D97902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E75589D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3FFEC2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149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4A38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н148У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515D8" w14:textId="77777777" w:rsidR="00D97902" w:rsidRDefault="00D9790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1.19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3CE97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E96FDD" w14:textId="77777777" w:rsidR="00D97902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7EC59D51" w14:textId="77777777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6D54505" w14:textId="77777777" w:rsidR="00D97902" w:rsidRPr="000049CC" w:rsidRDefault="00D97902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60:27:0140306:49</w:t>
            </w:r>
          </w:p>
        </w:tc>
      </w:tr>
      <w:tr w:rsidR="00EB43A2" w:rsidRPr="00590258" w14:paraId="748B5A0A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3117B8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7F23E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C50CDC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696E5D44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A373B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5A72E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1B53E6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7DA4B093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FCFB2E" w14:textId="77777777" w:rsidR="00D97902" w:rsidRPr="002E34DF" w:rsidRDefault="00D9790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CE8C2" w14:textId="77777777" w:rsidR="00D97902" w:rsidRPr="00E70CD1" w:rsidRDefault="00D9790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BA142D" w14:textId="77777777" w:rsidR="00D97902" w:rsidRPr="003C4580" w:rsidRDefault="00D97902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6B35744A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16FA61" w14:textId="77777777" w:rsidR="00D97902" w:rsidRPr="002E34DF" w:rsidRDefault="00D9790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02DBC" w14:textId="77777777" w:rsidR="00D97902" w:rsidRPr="006A3E83" w:rsidRDefault="00D97902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375E9C" w14:textId="77777777" w:rsidR="00D97902" w:rsidRPr="002E34DF" w:rsidRDefault="00D9790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обл., Псков г, Николая Васильева ул, 59Б д</w:t>
            </w:r>
          </w:p>
        </w:tc>
      </w:tr>
      <w:tr w:rsidR="002E34DF" w:rsidRPr="004A75A7" w14:paraId="6D0A9BB6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BB311E" w14:textId="77777777" w:rsidR="00D97902" w:rsidRPr="002E34DF" w:rsidRDefault="00D9790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83E04" w14:textId="77777777" w:rsidR="00D97902" w:rsidRPr="00E70CD1" w:rsidRDefault="00D9790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4FEB82" w14:textId="77777777" w:rsidR="00D97902" w:rsidRPr="002E34DF" w:rsidRDefault="00D9790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1B39268C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048BE1" w14:textId="77777777" w:rsidR="00D97902" w:rsidRPr="002E34DF" w:rsidRDefault="00D9790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70CD6" w14:textId="77777777" w:rsidR="00D97902" w:rsidRPr="00E70CD1" w:rsidRDefault="00D9790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3415E7" w14:textId="77777777" w:rsidR="00D97902" w:rsidRDefault="00D9790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514 кв.м ± 4.85 кв.м</w:t>
            </w:r>
          </w:p>
        </w:tc>
      </w:tr>
      <w:tr w:rsidR="002E34DF" w:rsidRPr="004A75A7" w14:paraId="3FC53ED9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888459" w14:textId="77777777" w:rsidR="00D97902" w:rsidRPr="002E34DF" w:rsidRDefault="00D9790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A5313" w14:textId="77777777" w:rsidR="00D97902" w:rsidRPr="00E70CD1" w:rsidRDefault="00D9790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61ECC6" w14:textId="77777777" w:rsidR="00D97902" w:rsidRDefault="00D9790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√514 * √((1 + 1.70²)/(2 * 1.70)) = 4.85</w:t>
            </w:r>
          </w:p>
        </w:tc>
      </w:tr>
      <w:tr w:rsidR="002E34DF" w:rsidRPr="004A75A7" w14:paraId="1E747424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08D949" w14:textId="77777777" w:rsidR="00D97902" w:rsidRPr="002E34DF" w:rsidRDefault="00D9790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47FD1" w14:textId="77777777" w:rsidR="00D97902" w:rsidRPr="00E70CD1" w:rsidRDefault="00D9790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28348B" w14:textId="77777777" w:rsidR="00D97902" w:rsidRPr="00942F16" w:rsidRDefault="00D9790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514</w:t>
            </w:r>
          </w:p>
        </w:tc>
      </w:tr>
      <w:tr w:rsidR="00942F16" w:rsidRPr="004A75A7" w14:paraId="7AF316F1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985308" w14:textId="77777777" w:rsidR="00D97902" w:rsidRDefault="00D9790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3E77" w14:textId="77777777" w:rsidR="00D97902" w:rsidRPr="00942F16" w:rsidRDefault="00D9790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8705B6" w14:textId="77777777" w:rsidR="00D97902" w:rsidRPr="00942F16" w:rsidRDefault="00D9790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0 кв.м</w:t>
            </w:r>
          </w:p>
        </w:tc>
      </w:tr>
      <w:tr w:rsidR="00942F16" w:rsidRPr="004A75A7" w14:paraId="07D37455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C41742" w14:textId="77777777" w:rsidR="00D97902" w:rsidRDefault="00D9790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D149F" w14:textId="77777777" w:rsidR="00D97902" w:rsidRPr="00942F16" w:rsidRDefault="00D97902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CCE2D8" w14:textId="77777777" w:rsidR="00D97902" w:rsidRPr="000825F3" w:rsidRDefault="00D9790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66272C18" w14:textId="77777777" w:rsidR="00D97902" w:rsidRPr="000825F3" w:rsidRDefault="00D9790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152DE1DC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228BA9" w14:textId="77777777" w:rsidR="00D97902" w:rsidRDefault="00D9790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4C7BC" w14:textId="77777777" w:rsidR="00D97902" w:rsidRPr="00942F16" w:rsidRDefault="00D9790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или иной государственный учетный номер (инвентарный) объекта недвижимости,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7F3C01" w14:textId="77777777" w:rsidR="00D97902" w:rsidRPr="005E1946" w:rsidRDefault="00D97902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60:27:0210207:102</w:t>
            </w:r>
          </w:p>
        </w:tc>
      </w:tr>
      <w:tr w:rsidR="007C13B7" w:rsidRPr="004A75A7" w14:paraId="53F412CA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3E7331" w14:textId="77777777" w:rsidR="00D97902" w:rsidRDefault="00D97902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5D01B" w14:textId="77777777" w:rsidR="00D97902" w:rsidRPr="00942F16" w:rsidRDefault="00D97902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9D6336" w14:textId="77777777" w:rsidR="00D97902" w:rsidRPr="00954E32" w:rsidRDefault="00D97902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2F177CC7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81B91B" w14:textId="77777777" w:rsidR="00D97902" w:rsidRDefault="00D97902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25F6" w14:textId="77777777" w:rsidR="00D97902" w:rsidRPr="00942F16" w:rsidRDefault="00D97902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683072" w14:textId="77777777" w:rsidR="00D97902" w:rsidRPr="00954E32" w:rsidRDefault="00D97902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4DE7B126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1A9F55" w14:textId="77777777" w:rsidR="00D97902" w:rsidRDefault="00D97902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F4CD5" w14:textId="77777777" w:rsidR="00D97902" w:rsidRPr="00942F16" w:rsidRDefault="00D97902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земельных участках (землях общего пользования, территории общего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134FC3" w14:textId="77777777" w:rsidR="00D97902" w:rsidRPr="00954E32" w:rsidRDefault="00D97902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3FAF30CC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C83D951" w14:textId="77777777" w:rsidR="00D97902" w:rsidRPr="00942F16" w:rsidRDefault="00D97902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934E272" w14:textId="77777777" w:rsidR="00D97902" w:rsidRPr="00E70CD1" w:rsidRDefault="00D9790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CE03070" w14:textId="77777777" w:rsidR="00D97902" w:rsidRDefault="00D9790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13D2BF92" w14:textId="7777777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3EEFE28B" w14:textId="77777777" w:rsidR="00D97902" w:rsidRPr="00601D79" w:rsidRDefault="00D97902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60:27:0140306:49</w:t>
            </w:r>
          </w:p>
        </w:tc>
      </w:tr>
      <w:tr w:rsidR="007C13B7" w:rsidRPr="004A75A7" w14:paraId="0ACFAD8F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0C0C0C" w14:textId="77777777" w:rsidR="00D97902" w:rsidRDefault="00D97902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36F131" w14:textId="77777777" w:rsidR="00D97902" w:rsidRPr="00942F16" w:rsidRDefault="00D97902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уточнении границ </w:t>
            </w:r>
            <w:r w:rsidRPr="001121D1">
              <w:rPr>
                <w:lang w:val="en-US"/>
              </w:rPr>
              <w:t>участка с КН 60:27:0140306:49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не изменилась. Уточнение границ проводилось с учетом границ, существующих на местности.</w:t>
            </w:r>
          </w:p>
        </w:tc>
      </w:tr>
      <w:tr w:rsidR="00035E0C" w:rsidRPr="00B634EE" w14:paraId="6C560091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4208BC" w14:textId="77777777" w:rsidR="00035E0C" w:rsidRPr="00B634EE" w:rsidRDefault="00D97902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28E31E76" w14:textId="77777777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A60A693" w14:textId="77777777" w:rsidR="00D97902" w:rsidRPr="00BF41B4" w:rsidRDefault="00D97902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60:27:0140306:31</w:t>
            </w:r>
          </w:p>
        </w:tc>
      </w:tr>
      <w:tr w:rsidR="001D786B" w:rsidRPr="00DF5913" w14:paraId="14D96A65" w14:textId="77777777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2C144C2A" w14:textId="77777777" w:rsidR="00D97902" w:rsidRPr="001D786B" w:rsidRDefault="00D97902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21BAC30C" w14:textId="77777777" w:rsidR="00D97902" w:rsidRPr="001D786B" w:rsidRDefault="00D97902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7388F75D" w14:textId="77777777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3D35FA8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9AE5D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72E2DB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75A076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4E998B7C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7ADC406C" w14:textId="77777777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8868EBD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ECE7E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>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E4657A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15F1E1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ED289D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B3C141B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57CBAE55" w14:textId="77777777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06FBC" w14:textId="77777777" w:rsidR="00D97902" w:rsidRPr="00EB43A2" w:rsidRDefault="00D97902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B6CEB" w14:textId="77777777" w:rsidR="00D97902" w:rsidRPr="00EB43A2" w:rsidRDefault="00D97902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E4352" w14:textId="77777777" w:rsidR="00D97902" w:rsidRPr="00EB43A2" w:rsidRDefault="00D97902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9735C" w14:textId="77777777" w:rsidR="00D97902" w:rsidRPr="00EB43A2" w:rsidRDefault="00D97902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B70B5" w14:textId="77777777" w:rsidR="00D97902" w:rsidRPr="00EB43A2" w:rsidRDefault="00D97902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F92F6" w14:textId="77777777" w:rsidR="00D97902" w:rsidRPr="00EB43A2" w:rsidRDefault="00D9790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5E4F3" w14:textId="77777777" w:rsidR="00D97902" w:rsidRPr="00EB43A2" w:rsidRDefault="00D9790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57D023C" w14:textId="77777777" w:rsidR="00D97902" w:rsidRPr="00EB43A2" w:rsidRDefault="00D9790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0C1B3F26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BDA81" w14:textId="77777777" w:rsidR="00D97902" w:rsidRPr="00EB43A2" w:rsidRDefault="00D97902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A68B8" w14:textId="77777777" w:rsidR="00D97902" w:rsidRPr="00EB43A2" w:rsidRDefault="00D97902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03D3A" w14:textId="77777777" w:rsidR="00D97902" w:rsidRPr="00EB43A2" w:rsidRDefault="00D97902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9A080" w14:textId="77777777" w:rsidR="00D97902" w:rsidRPr="00EB43A2" w:rsidRDefault="00D97902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F44CF" w14:textId="77777777" w:rsidR="00D97902" w:rsidRPr="00EB43A2" w:rsidRDefault="00D97902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FB235" w14:textId="77777777" w:rsidR="00D97902" w:rsidRPr="00EB43A2" w:rsidRDefault="00D9790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48282" w14:textId="77777777" w:rsidR="00D97902" w:rsidRPr="00EB43A2" w:rsidRDefault="00D9790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FF743E" w14:textId="77777777" w:rsidR="00D97902" w:rsidRPr="00EB43A2" w:rsidRDefault="00D9790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268BA39D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52595E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н222У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B2657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C47A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0533D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500566.90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6199D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1276516.24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15655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BA7E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F455C8" w14:textId="77777777" w:rsidR="00D97902" w:rsidRDefault="00D9790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BE156A9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107C3A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н223У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A8DC4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D8A18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79827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500570.19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FD69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1276520.74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A9EE6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EE434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95621A" w14:textId="77777777" w:rsidR="00D97902" w:rsidRDefault="00D9790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0930AC7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C67BB8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н224У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51204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10AED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D2061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500573.85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013DC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1276525.19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6CB0B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84308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10622C" w14:textId="77777777" w:rsidR="00D97902" w:rsidRDefault="00D9790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A3C340C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113123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н225У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6D212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5EBE2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13CB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500579.05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F32A8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1276521.56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71DB0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CDCC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C5AAF4" w14:textId="77777777" w:rsidR="00D97902" w:rsidRDefault="00D9790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E785637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A59DAF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226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EF694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500579.56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6417E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1276522.22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B5251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500579.56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1DB92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1276522.22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14A55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D4DA2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7826E1" w14:textId="77777777" w:rsidR="00D97902" w:rsidRDefault="00D9790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C144B6C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90329B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227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27BE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500583.65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9025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1276527.83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5B97A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500583.65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95596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1276527.83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3448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3915D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1C6324" w14:textId="77777777" w:rsidR="00D97902" w:rsidRDefault="00D9790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C516BCE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9E44EC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228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71801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500580.00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0CB62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1276530.45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75374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500580.00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975DC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1276530.45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6857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EAF45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F69F7E" w14:textId="77777777" w:rsidR="00D97902" w:rsidRDefault="00D9790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813E402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AA19F2B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215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40C96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500587.50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3B9C6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1276539.12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AE42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500587.50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BDED7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1276539.12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08ED0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37795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9F8DE8" w14:textId="77777777" w:rsidR="00D97902" w:rsidRDefault="00D9790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BCB2896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E1EFBB1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н214У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A7C68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38A16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51B79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500560.90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D49D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1276555.57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854D8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B92B9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389C25" w14:textId="77777777" w:rsidR="00D97902" w:rsidRDefault="00D9790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BEC8C0F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E0C0C3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н229У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FAA24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F14D9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A6A5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500555.52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CB4D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1276545.66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C2E20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263DB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5DA76C" w14:textId="77777777" w:rsidR="00D97902" w:rsidRDefault="00D9790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92C350C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C613A3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н230У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C152D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54BB1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5B850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500552.51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CCE5E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1276547.26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EF46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92579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3F7305" w14:textId="77777777" w:rsidR="00D97902" w:rsidRDefault="00D9790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0534163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FBE9F9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н231У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BBC6A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808DE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92F19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500549.71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0B50F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1276548.07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EFEA1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B3BD6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032FF2" w14:textId="77777777" w:rsidR="00D97902" w:rsidRDefault="00D9790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0C40BFF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005127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н232У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60502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AEE46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3D763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500547.31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AB06E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1276545.16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4008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8537D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F7C16B" w14:textId="77777777" w:rsidR="00D97902" w:rsidRDefault="00D9790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1C73E83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0D2594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н233У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786D6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CCB69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444CD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500539.02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03527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1276550.17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3FA5A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818B9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D95CBB" w14:textId="77777777" w:rsidR="00D97902" w:rsidRDefault="00D9790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2758437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B5F37F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н234У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02B1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2F294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0ED09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500536.63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240DE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1276551.21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F733E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4EF43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EB99BC" w14:textId="77777777" w:rsidR="00D97902" w:rsidRDefault="00D9790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016073A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5DDDF7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н235У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9181C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EB9AB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5CA9C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500523.64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A9552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1276556.84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F2BAE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B713A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D38EB1" w14:textId="77777777" w:rsidR="00D97902" w:rsidRDefault="00D9790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878ABCC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1FF743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н236У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DB236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A9888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A8E38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500517.82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DB13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1276541.27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754D9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E6DE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1BAAEA" w14:textId="77777777" w:rsidR="00D97902" w:rsidRDefault="00D9790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385E9CA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639451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237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ADC8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500526.33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0C100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1276536.45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8F3D7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500526.33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6CF3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1276536.45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38B0F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A7DB0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64AE77" w14:textId="77777777" w:rsidR="00D97902" w:rsidRDefault="00D9790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0DF306A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66CD11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238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5C11E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500563.09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E81BA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1276517.84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390A4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500563.09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0B5C6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1276517.84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50BC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8140A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A59202" w14:textId="77777777" w:rsidR="00D97902" w:rsidRDefault="00D9790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4328A99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513C9B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н222У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EE7F1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4D607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39D57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500566.90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7E16F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1276516.24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1619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C8E73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11DC05" w14:textId="77777777" w:rsidR="00D97902" w:rsidRDefault="00D9790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3CABD290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1FC072C" w14:textId="77777777" w:rsidR="00D97902" w:rsidRPr="00443290" w:rsidRDefault="00D97902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60:27:0140306:31</w:t>
            </w:r>
          </w:p>
        </w:tc>
      </w:tr>
      <w:tr w:rsidR="00590258" w:rsidRPr="00DF5913" w14:paraId="33E2BF5D" w14:textId="77777777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B9C545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D1A236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48C9A8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4B6D1C47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0D74E5DD" w14:textId="77777777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41805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A4B5D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9F692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4F2F6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CB9C2D9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2BE80C3A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2F965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674AD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6FAA5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A7810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8DCDBC5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3247F8E2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29E9FC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н222У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22503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н223У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2D455" w14:textId="77777777" w:rsidR="00D97902" w:rsidRDefault="00D9790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5.57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8ACD9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FBF738" w14:textId="77777777" w:rsidR="00D97902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C688D39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E23D244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н223У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3E38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н224У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D90B6" w14:textId="77777777" w:rsidR="00D97902" w:rsidRDefault="00D9790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5.76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54998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551DE3" w14:textId="77777777" w:rsidR="00D97902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8E48FED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FE6BA5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н224У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46BAA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н225У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209D" w14:textId="77777777" w:rsidR="00D97902" w:rsidRDefault="00D9790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6.34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7084B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A5F63F" w14:textId="77777777" w:rsidR="00D97902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00C2F49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72440D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н225У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96F1B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226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8241D" w14:textId="77777777" w:rsidR="00D97902" w:rsidRDefault="00D9790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0.83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E6D69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283F2C" w14:textId="77777777" w:rsidR="00D97902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7FB7336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E7ED51F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226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2B252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227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FC622" w14:textId="77777777" w:rsidR="00D97902" w:rsidRDefault="00D9790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6.94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0F819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5A805F" w14:textId="77777777" w:rsidR="00D97902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54BCE98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7FA905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227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40CD1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228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C8C43" w14:textId="77777777" w:rsidR="00D97902" w:rsidRDefault="00D9790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4.49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DB41E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83AB35" w14:textId="77777777" w:rsidR="00D97902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A28EBE6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417BDA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228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43D8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215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C93A8" w14:textId="77777777" w:rsidR="00D97902" w:rsidRDefault="00D9790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11.46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953DE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43628E" w14:textId="77777777" w:rsidR="00D97902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322BAC9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EEEE2C0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215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D8D87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н214У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B7392" w14:textId="77777777" w:rsidR="00D97902" w:rsidRDefault="00D9790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31.28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D87DF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D25C10" w14:textId="77777777" w:rsidR="00D97902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4D74C08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649D4B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н214У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30BDB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н229У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AA096" w14:textId="77777777" w:rsidR="00D97902" w:rsidRDefault="00D9790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11.28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F4DAB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A37549" w14:textId="77777777" w:rsidR="00D97902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C9AE59F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8CB8EF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н229У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F5D20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н230У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46638" w14:textId="77777777" w:rsidR="00D97902" w:rsidRDefault="00D9790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3.41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26B20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24A355" w14:textId="77777777" w:rsidR="00D97902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D8A107D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67D442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н230У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DD78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н231У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AF0E1" w14:textId="77777777" w:rsidR="00D97902" w:rsidRDefault="00D9790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2.91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A8A0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3CE781" w14:textId="77777777" w:rsidR="00D97902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ABD77D3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A74FF8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н231У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3BEA7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н232У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5D32D" w14:textId="77777777" w:rsidR="00D97902" w:rsidRDefault="00D9790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3.77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3C45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4BCB28" w14:textId="77777777" w:rsidR="00D97902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0FFFBEE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AABFA2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н232У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6657F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н233У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8318" w14:textId="77777777" w:rsidR="00D97902" w:rsidRDefault="00D9790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9.69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204EA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E34CA3" w14:textId="77777777" w:rsidR="00D97902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A7AC7E5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70B6D3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н233У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27C92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н234У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19E31" w14:textId="77777777" w:rsidR="00D97902" w:rsidRDefault="00D9790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2.61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E9DA3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2235E8" w14:textId="77777777" w:rsidR="00D97902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CCE1E9B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536207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н234У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4651D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н235У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7B059" w14:textId="77777777" w:rsidR="00D97902" w:rsidRDefault="00D9790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14.16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239F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344F2D" w14:textId="77777777" w:rsidR="00D97902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7C4C41C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78EF10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н235У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E89E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н236У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3CAE5" w14:textId="77777777" w:rsidR="00D97902" w:rsidRDefault="00D9790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16.62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B7055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814F1B" w14:textId="77777777" w:rsidR="00D97902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3B46CF2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A41F0B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н236У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7BDAB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237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40657" w14:textId="77777777" w:rsidR="00D97902" w:rsidRDefault="00D9790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9.78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3FA72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9B9BC9" w14:textId="77777777" w:rsidR="00D97902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53C5931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C47494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237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9247C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238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99745" w14:textId="77777777" w:rsidR="00D97902" w:rsidRDefault="00D9790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41.20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CECF5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4B6A5D" w14:textId="77777777" w:rsidR="00D97902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0D3511F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365363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238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9EBB5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н222У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6A94" w14:textId="77777777" w:rsidR="00D97902" w:rsidRDefault="00D9790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4.13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971EE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5479DA" w14:textId="77777777" w:rsidR="00D97902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14812AA4" w14:textId="77777777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5DC038D" w14:textId="77777777" w:rsidR="00D97902" w:rsidRPr="000049CC" w:rsidRDefault="00D97902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60:27:0140306:31</w:t>
            </w:r>
          </w:p>
        </w:tc>
      </w:tr>
      <w:tr w:rsidR="00EB43A2" w:rsidRPr="00590258" w14:paraId="1758BEFF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A4D9724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C1772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0C424F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741ABB18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3FE80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74161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C43E7A7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5603EDE9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888839" w14:textId="77777777" w:rsidR="00D97902" w:rsidRPr="002E34DF" w:rsidRDefault="00D9790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EB9F7" w14:textId="77777777" w:rsidR="00D97902" w:rsidRPr="00E70CD1" w:rsidRDefault="00D9790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91089C" w14:textId="77777777" w:rsidR="00D97902" w:rsidRPr="003C4580" w:rsidRDefault="00D97902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306B7B7C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FCAE80C" w14:textId="77777777" w:rsidR="00D97902" w:rsidRPr="002E34DF" w:rsidRDefault="00D9790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4FD7C" w14:textId="77777777" w:rsidR="00D97902" w:rsidRPr="006A3E83" w:rsidRDefault="00D97902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ED51E4" w14:textId="77777777" w:rsidR="00D97902" w:rsidRPr="002E34DF" w:rsidRDefault="00D9790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обл., Псков г, Николая Васильева ул, 57А д</w:t>
            </w:r>
          </w:p>
        </w:tc>
      </w:tr>
      <w:tr w:rsidR="002E34DF" w:rsidRPr="004A75A7" w14:paraId="59F61DA4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6D0DDA" w14:textId="77777777" w:rsidR="00D97902" w:rsidRPr="002E34DF" w:rsidRDefault="00D9790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3AD0" w14:textId="77777777" w:rsidR="00D97902" w:rsidRPr="00E70CD1" w:rsidRDefault="00D9790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121681" w14:textId="77777777" w:rsidR="00D97902" w:rsidRPr="002E34DF" w:rsidRDefault="00D9790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3A82207C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DC010E" w14:textId="77777777" w:rsidR="00D97902" w:rsidRPr="002E34DF" w:rsidRDefault="00D9790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1662F" w14:textId="77777777" w:rsidR="00D97902" w:rsidRPr="00E70CD1" w:rsidRDefault="00D9790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59C25D" w14:textId="77777777" w:rsidR="00D97902" w:rsidRDefault="00D9790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1493 кв.м ± 8.29 кв.м</w:t>
            </w:r>
          </w:p>
        </w:tc>
      </w:tr>
      <w:tr w:rsidR="002E34DF" w:rsidRPr="004A75A7" w14:paraId="66747B32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250DD7" w14:textId="77777777" w:rsidR="00D97902" w:rsidRPr="002E34DF" w:rsidRDefault="00D9790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0ADF4" w14:textId="77777777" w:rsidR="00D97902" w:rsidRPr="00E70CD1" w:rsidRDefault="00D9790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6E09A3" w14:textId="77777777" w:rsidR="00D97902" w:rsidRDefault="00D9790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√1493 * √((1 + 1.72²)/(2 * 1.72)) = 8.29</w:t>
            </w:r>
          </w:p>
        </w:tc>
      </w:tr>
      <w:tr w:rsidR="002E34DF" w:rsidRPr="004A75A7" w14:paraId="209C4A2D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DA70F5C" w14:textId="77777777" w:rsidR="00D97902" w:rsidRPr="002E34DF" w:rsidRDefault="00D9790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504A7" w14:textId="77777777" w:rsidR="00D97902" w:rsidRPr="00E70CD1" w:rsidRDefault="00D9790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905867" w14:textId="77777777" w:rsidR="00D97902" w:rsidRPr="00942F16" w:rsidRDefault="00D9790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1492</w:t>
            </w:r>
          </w:p>
        </w:tc>
      </w:tr>
      <w:tr w:rsidR="00942F16" w:rsidRPr="004A75A7" w14:paraId="2C2B407E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D66343" w14:textId="77777777" w:rsidR="00D97902" w:rsidRDefault="00D9790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BCB0" w14:textId="77777777" w:rsidR="00D97902" w:rsidRPr="00942F16" w:rsidRDefault="00D9790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155A04" w14:textId="77777777" w:rsidR="00D97902" w:rsidRPr="00942F16" w:rsidRDefault="00D9790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 кв.м</w:t>
            </w:r>
          </w:p>
        </w:tc>
      </w:tr>
      <w:tr w:rsidR="00942F16" w:rsidRPr="004A75A7" w14:paraId="0AED1D38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55F120" w14:textId="77777777" w:rsidR="00D97902" w:rsidRDefault="00D9790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019D1" w14:textId="77777777" w:rsidR="00D97902" w:rsidRPr="00942F16" w:rsidRDefault="00D97902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BB1B74" w14:textId="77777777" w:rsidR="00D97902" w:rsidRPr="000825F3" w:rsidRDefault="00D9790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4F18F147" w14:textId="77777777" w:rsidR="00D97902" w:rsidRPr="000825F3" w:rsidRDefault="00D9790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2C31CE78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869A73" w14:textId="77777777" w:rsidR="00D97902" w:rsidRDefault="00D9790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014F4" w14:textId="77777777" w:rsidR="00D97902" w:rsidRPr="00942F16" w:rsidRDefault="00D9790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90B30D" w14:textId="77777777" w:rsidR="00D97902" w:rsidRPr="005E1946" w:rsidRDefault="00D97902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60:27:0140306:66</w:t>
            </w:r>
          </w:p>
        </w:tc>
      </w:tr>
      <w:tr w:rsidR="007C13B7" w:rsidRPr="004A75A7" w14:paraId="3867C22B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CA95C8" w14:textId="77777777" w:rsidR="00D97902" w:rsidRDefault="00D97902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D85F" w14:textId="77777777" w:rsidR="00D97902" w:rsidRPr="00942F16" w:rsidRDefault="00D97902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D98F9F" w14:textId="77777777" w:rsidR="00D97902" w:rsidRPr="00954E32" w:rsidRDefault="00D97902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484827AE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90CBAD" w14:textId="77777777" w:rsidR="00D97902" w:rsidRDefault="00D97902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2A6CD" w14:textId="77777777" w:rsidR="00D97902" w:rsidRPr="00942F16" w:rsidRDefault="00D97902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260986" w14:textId="77777777" w:rsidR="00D97902" w:rsidRPr="00954E32" w:rsidRDefault="00D97902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43DBF4FB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271B6D" w14:textId="77777777" w:rsidR="00D97902" w:rsidRDefault="00D97902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3D693" w14:textId="77777777" w:rsidR="00D97902" w:rsidRPr="00942F16" w:rsidRDefault="00D97902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5BA529" w14:textId="77777777" w:rsidR="00D97902" w:rsidRPr="00954E32" w:rsidRDefault="00D97902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49D28F03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85207EA" w14:textId="77777777" w:rsidR="00D97902" w:rsidRPr="00942F16" w:rsidRDefault="00D97902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E0687D5" w14:textId="77777777" w:rsidR="00D97902" w:rsidRPr="00E70CD1" w:rsidRDefault="00D9790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B95B877" w14:textId="77777777" w:rsidR="00D97902" w:rsidRDefault="00D9790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036EBC6C" w14:textId="7777777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2DC54181" w14:textId="77777777" w:rsidR="00D97902" w:rsidRPr="00601D79" w:rsidRDefault="00D97902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 xml:space="preserve">4. </w:t>
            </w:r>
            <w:r w:rsidRPr="000049CC">
              <w:rPr>
                <w:b/>
              </w:rPr>
              <w:t>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60:27:0140306:31</w:t>
            </w:r>
          </w:p>
        </w:tc>
      </w:tr>
      <w:tr w:rsidR="007C13B7" w:rsidRPr="004A75A7" w14:paraId="2B07ECC1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3F2472" w14:textId="77777777" w:rsidR="00D97902" w:rsidRDefault="00D97902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65FF81" w14:textId="77777777" w:rsidR="00D97902" w:rsidRPr="00942F16" w:rsidRDefault="00D97902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уточнении границ участка с КН 60:27:0140306:31 была выявлена реестровая ошибка, а именно граница земельного участка фактически отличается от </w:t>
            </w:r>
            <w:r w:rsidRPr="001121D1">
              <w:rPr>
                <w:lang w:val="en-US"/>
              </w:rPr>
              <w:t>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увеличилась на 1 кв.м. Уточнение границ проводилось с учетом границ, существующих на местности.</w:t>
            </w:r>
          </w:p>
        </w:tc>
      </w:tr>
      <w:tr w:rsidR="00035E0C" w:rsidRPr="00B634EE" w14:paraId="5F6169BB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126960" w14:textId="77777777" w:rsidR="00035E0C" w:rsidRPr="00B634EE" w:rsidRDefault="00D97902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3065A2DC" w14:textId="77777777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7220D51" w14:textId="77777777" w:rsidR="00D97902" w:rsidRPr="00BF41B4" w:rsidRDefault="00D97902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60:27:0140306:48</w:t>
            </w:r>
          </w:p>
        </w:tc>
      </w:tr>
      <w:tr w:rsidR="001D786B" w:rsidRPr="00DF5913" w14:paraId="5265C669" w14:textId="77777777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4625A1DF" w14:textId="77777777" w:rsidR="00D97902" w:rsidRPr="001D786B" w:rsidRDefault="00D97902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2CBFBA96" w14:textId="77777777" w:rsidR="00D97902" w:rsidRPr="001D786B" w:rsidRDefault="00D97902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188CD4C0" w14:textId="77777777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57993A5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F131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2EACE1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AB29E6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373478E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653C9903" w14:textId="77777777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DCA8C22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EF202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 xml:space="preserve">ся в </w:t>
            </w:r>
            <w:r>
              <w:rPr>
                <w:b/>
                <w:sz w:val="22"/>
                <w:szCs w:val="22"/>
              </w:rPr>
              <w:t>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4701BB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1A35F5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94B560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7FECE49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06BEFB03" w14:textId="77777777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707C4" w14:textId="77777777" w:rsidR="00D97902" w:rsidRPr="00EB43A2" w:rsidRDefault="00D97902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1D7D3" w14:textId="77777777" w:rsidR="00D97902" w:rsidRPr="00EB43A2" w:rsidRDefault="00D97902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18986" w14:textId="77777777" w:rsidR="00D97902" w:rsidRPr="00EB43A2" w:rsidRDefault="00D97902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5CBA4" w14:textId="77777777" w:rsidR="00D97902" w:rsidRPr="00EB43A2" w:rsidRDefault="00D97902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25D58" w14:textId="77777777" w:rsidR="00D97902" w:rsidRPr="00EB43A2" w:rsidRDefault="00D97902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3E218" w14:textId="77777777" w:rsidR="00D97902" w:rsidRPr="00EB43A2" w:rsidRDefault="00D9790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5867E" w14:textId="77777777" w:rsidR="00D97902" w:rsidRPr="00EB43A2" w:rsidRDefault="00D9790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E54619" w14:textId="77777777" w:rsidR="00D97902" w:rsidRPr="00EB43A2" w:rsidRDefault="00D9790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7827F0BE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051F8" w14:textId="77777777" w:rsidR="00D97902" w:rsidRPr="00EB43A2" w:rsidRDefault="00D97902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5738D" w14:textId="77777777" w:rsidR="00D97902" w:rsidRPr="00EB43A2" w:rsidRDefault="00D97902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EEDF8" w14:textId="77777777" w:rsidR="00D97902" w:rsidRPr="00EB43A2" w:rsidRDefault="00D97902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C25C6" w14:textId="77777777" w:rsidR="00D97902" w:rsidRPr="00EB43A2" w:rsidRDefault="00D97902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1FF50" w14:textId="77777777" w:rsidR="00D97902" w:rsidRPr="00EB43A2" w:rsidRDefault="00D97902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C667F" w14:textId="77777777" w:rsidR="00D97902" w:rsidRPr="00EB43A2" w:rsidRDefault="00D9790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4E615" w14:textId="77777777" w:rsidR="00D97902" w:rsidRPr="00EB43A2" w:rsidRDefault="00D9790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4BAC90" w14:textId="77777777" w:rsidR="00D97902" w:rsidRPr="00EB43A2" w:rsidRDefault="00D9790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52433524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4BA076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н229У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79707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997F2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705CA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500555.52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FF48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1276545.66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F5262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62A7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5D6D9F" w14:textId="77777777" w:rsidR="00D97902" w:rsidRDefault="00D9790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DF4231A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5A91BF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н214У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64D43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EED5C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4E372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500560.90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68460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1276555.57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1294C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A1AF6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E8F461" w14:textId="77777777" w:rsidR="00D97902" w:rsidRDefault="00D9790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1201570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F38293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н213У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0B0F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60720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5E2B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500564.28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58816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1276561.89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A68E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C8B72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9E89FA" w14:textId="77777777" w:rsidR="00D97902" w:rsidRDefault="00D9790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D612AF9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E32675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н212У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715E5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FBF4C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A7690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500561.85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355BE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1276563.55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D355D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4F45F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6FB436" w14:textId="77777777" w:rsidR="00D97902" w:rsidRDefault="00D9790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7EA5F58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BA6481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н211У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7EBC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0ABEB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023FE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500567.19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1CE5E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1276572.12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6D92C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62B8E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918D66" w14:textId="77777777" w:rsidR="00D97902" w:rsidRDefault="00D9790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F32E95D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586BEA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н210У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0CBA6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15866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2AA2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500574.71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39B5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1276582.53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398B7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74A8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461225" w14:textId="77777777" w:rsidR="00D97902" w:rsidRDefault="00D9790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37D5195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2F590B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209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7E70B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500575.91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76823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1276582.27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2EA12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500575.91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A88D6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1276582.27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03A7B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5820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219C7D" w14:textId="77777777" w:rsidR="00D97902" w:rsidRDefault="00D9790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04E365C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AFA9CF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244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21429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500576.28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C37F1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1276582.74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B0A98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500576.28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22E3A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1276582.74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44C14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7490D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4A2A87" w14:textId="77777777" w:rsidR="00D97902" w:rsidRDefault="00D9790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48A4AB2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8865E8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202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A19C6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500578.39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B8603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1276584.75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10D10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500578.39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EEED7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1276584.75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D6148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9E352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B2844C" w14:textId="77777777" w:rsidR="00D97902" w:rsidRDefault="00D9790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EA25B1E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608EDD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201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5AC66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500575.96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37F21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1276587.29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0BFB3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500575.96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6FE08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1276587.29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C681A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7633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6D6AAD" w14:textId="77777777" w:rsidR="00D97902" w:rsidRDefault="00D9790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74ACF90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8E79CB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200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3502B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500572.97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738EC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1276584.42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F6B29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500572.97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ECAEE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1276584.42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BC76F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E9EEE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E3CD60" w14:textId="77777777" w:rsidR="00D97902" w:rsidRDefault="00D9790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9FAC782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09B288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199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08D6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500569.76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6D648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1276586.76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74826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500569.76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791EC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1276586.76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0CD0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647A0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F6AA95" w14:textId="77777777" w:rsidR="00D97902" w:rsidRDefault="00D9790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86EB9D0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C4949A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198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5B1A2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500568.01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C7DF3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1276584.21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B4E9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500568.01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11C1E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1276584.21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0A40E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2A259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9B1483" w14:textId="77777777" w:rsidR="00D97902" w:rsidRDefault="00D9790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8B21561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DB1A54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197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E0A70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500565.28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369B1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1276585.41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80A5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500565.28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60F83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1276585.41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DD8B4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2923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AA19F2" w14:textId="77777777" w:rsidR="00D97902" w:rsidRDefault="00D9790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4AAC21F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EB1A7C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196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3BE44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500557.35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731E2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1276590.30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19C9D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500557.35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23A6E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1276590.30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8707D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6625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85B6126" w14:textId="77777777" w:rsidR="00D97902" w:rsidRDefault="00D9790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EEB6481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E61EDD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195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AEB02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500553.34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6AD0E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1276583.91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B958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500553.34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834D7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1276583.91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00E13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8AD05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E2628B" w14:textId="77777777" w:rsidR="00D97902" w:rsidRDefault="00D9790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D196345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7BAC4A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194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D5D70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500546.49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66143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1276586.66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E1D6F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500546.49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BF9DA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1276586.66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CE176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2275D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8CD6CE" w14:textId="77777777" w:rsidR="00D97902" w:rsidRDefault="00D9790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0FCA053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021E03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н234У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65206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5909C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A81B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500536.63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022E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1276551.21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7678B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C0840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256766" w14:textId="77777777" w:rsidR="00D97902" w:rsidRDefault="00D9790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2C37C56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9F7C0E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н233У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6C7C7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FAF5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A3E6D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500539.02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9C8FD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1276550.17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999B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1A75A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7DEB94" w14:textId="77777777" w:rsidR="00D97902" w:rsidRDefault="00D9790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3B6FE06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85B48C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н232У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C5FBC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19952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3B974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500547.31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E68BC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1276545.16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ED15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810F9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B01232" w14:textId="77777777" w:rsidR="00D97902" w:rsidRDefault="00D9790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935FD94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E3C21BE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н231У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74FB6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9E338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E969D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500549.71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4D282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1276548.07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CBE62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0AADD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F7C464" w14:textId="77777777" w:rsidR="00D97902" w:rsidRDefault="00D9790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E65A3CE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4DFB05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н230У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3CA01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6460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C92D0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500552.51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90A88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1276547.26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DC80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8CCDA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97A36E" w14:textId="77777777" w:rsidR="00D97902" w:rsidRDefault="00D9790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E2FAE30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49DE97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н229У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D2F02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25A2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DA3C0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500555.52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FC5CE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1276545.66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44D7E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DDCEE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813734" w14:textId="77777777" w:rsidR="00D97902" w:rsidRDefault="00D9790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78C0DAAB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63A61A5" w14:textId="77777777" w:rsidR="00D97902" w:rsidRPr="00443290" w:rsidRDefault="00D97902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60:27:0140306:48</w:t>
            </w:r>
          </w:p>
        </w:tc>
      </w:tr>
      <w:tr w:rsidR="00590258" w:rsidRPr="00DF5913" w14:paraId="4C733E4B" w14:textId="77777777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91C942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E2BBA0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44AA02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 xml:space="preserve">Описание прохождения части </w:t>
            </w:r>
            <w:r w:rsidRPr="00DF5913">
              <w:rPr>
                <w:b/>
                <w:sz w:val="22"/>
                <w:szCs w:val="22"/>
              </w:rPr>
              <w:t>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4E3B1A78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3932EF72" w14:textId="77777777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98EC5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71F5D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B201B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B862C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6872211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4CC6CAD0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8B942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818CE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C6C2E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EF648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E7AEC43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66786DE5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5F6CCD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н229У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DA2C7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н214У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A8FE1" w14:textId="77777777" w:rsidR="00D97902" w:rsidRDefault="00D9790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11.28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E52AC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268991" w14:textId="77777777" w:rsidR="00D97902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DEF3025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1CCB73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н214У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5CBC7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н213У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75254" w14:textId="77777777" w:rsidR="00D97902" w:rsidRDefault="00D9790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7.17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E53D5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E2DAC2" w14:textId="77777777" w:rsidR="00D97902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A2E72EA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16FC52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н213У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9972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н212У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DAB71" w14:textId="77777777" w:rsidR="00D97902" w:rsidRDefault="00D9790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2.94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6DFA6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1EB5BA" w14:textId="77777777" w:rsidR="00D97902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E443D0D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FB6CC1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н212У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7D140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н211У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35360" w14:textId="77777777" w:rsidR="00D97902" w:rsidRDefault="00D9790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10.10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C85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B44191" w14:textId="77777777" w:rsidR="00D97902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CC6B5EC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E712B6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н211У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594AE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н210У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59268" w14:textId="77777777" w:rsidR="00D97902" w:rsidRDefault="00D9790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12.84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E6649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16FBCE" w14:textId="77777777" w:rsidR="00D97902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28AD194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E3DFF64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н210У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854E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209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5E358" w14:textId="77777777" w:rsidR="00D97902" w:rsidRDefault="00D9790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1.23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F70EC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FBF249" w14:textId="77777777" w:rsidR="00D97902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BB86460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970CBC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209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04656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244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73A5E" w14:textId="77777777" w:rsidR="00D97902" w:rsidRDefault="00D9790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0.60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6FBEB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2B430E" w14:textId="77777777" w:rsidR="00D97902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8A0C6EA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EF8D1E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244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5945D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202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6CCF" w14:textId="77777777" w:rsidR="00D97902" w:rsidRDefault="00D9790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2.91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FD72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5AB364" w14:textId="77777777" w:rsidR="00D97902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5C60D76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FBD2B5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202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191B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201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31939" w14:textId="77777777" w:rsidR="00D97902" w:rsidRDefault="00D9790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3.52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B4F4A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4D8A79" w14:textId="77777777" w:rsidR="00D97902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FB4EF5E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FF48FA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201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F61E2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AE461" w14:textId="77777777" w:rsidR="00D97902" w:rsidRDefault="00D9790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4.14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84FCD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3A6157" w14:textId="77777777" w:rsidR="00D97902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E9ACE9D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4FBBCB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41FF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199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4B92B" w14:textId="77777777" w:rsidR="00D97902" w:rsidRDefault="00D9790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3.97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05ED1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425A9B" w14:textId="77777777" w:rsidR="00D97902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B482FB3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F542DD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199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2EC5C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198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23142" w14:textId="77777777" w:rsidR="00D97902" w:rsidRDefault="00D9790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3.09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86E6B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20ED9B" w14:textId="77777777" w:rsidR="00D97902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00DD636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5A9814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198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91DFF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197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0743D" w14:textId="77777777" w:rsidR="00D97902" w:rsidRDefault="00D9790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2.98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80F45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BE8C02" w14:textId="77777777" w:rsidR="00D97902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3EC0D2B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DF92E8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197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3BE74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196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E1878" w14:textId="77777777" w:rsidR="00D97902" w:rsidRDefault="00D9790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9.32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D9381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908286" w14:textId="77777777" w:rsidR="00D97902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B5214DB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C21731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196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09435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195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29430" w14:textId="77777777" w:rsidR="00D97902" w:rsidRDefault="00D9790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7.54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D49A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57BF48" w14:textId="77777777" w:rsidR="00D97902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9DDCE04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F6FE61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195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9D3DC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194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18C3E" w14:textId="77777777" w:rsidR="00D97902" w:rsidRDefault="00D9790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7.38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E00F6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37C06C" w14:textId="77777777" w:rsidR="00D97902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C16852B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35670A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194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C094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н234У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EAE5A" w14:textId="77777777" w:rsidR="00D97902" w:rsidRDefault="00D9790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36.80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3A291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A04F7F" w14:textId="77777777" w:rsidR="00D97902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EDA5411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FF87C8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н234У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8D03C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н233У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959B3" w14:textId="77777777" w:rsidR="00D97902" w:rsidRDefault="00D9790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2.61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301F1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4E5332" w14:textId="77777777" w:rsidR="00D97902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34F6D1F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D80524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н233У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A1550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н232У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072BC" w14:textId="77777777" w:rsidR="00D97902" w:rsidRDefault="00D9790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9.69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E5383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36B1C9" w14:textId="77777777" w:rsidR="00D97902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97F2E92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1A16E7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н232У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712F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н231У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C0D0A" w14:textId="77777777" w:rsidR="00D97902" w:rsidRDefault="00D9790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3.77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D00DD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86FC04" w14:textId="77777777" w:rsidR="00D97902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630E538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2A8077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н231У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F1E96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н230У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533A9" w14:textId="77777777" w:rsidR="00D97902" w:rsidRDefault="00D9790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2.91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CC0F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004A58" w14:textId="77777777" w:rsidR="00D97902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F2DEBF7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D64140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н230У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21F05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н229У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CFCDF" w14:textId="77777777" w:rsidR="00D97902" w:rsidRDefault="00D9790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3.41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F32A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A691A3" w14:textId="77777777" w:rsidR="00D97902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24D4D5AD" w14:textId="77777777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FC21CBA" w14:textId="77777777" w:rsidR="00D97902" w:rsidRPr="000049CC" w:rsidRDefault="00D97902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60:27:0140306:48</w:t>
            </w:r>
          </w:p>
        </w:tc>
      </w:tr>
      <w:tr w:rsidR="00EB43A2" w:rsidRPr="00590258" w14:paraId="24202CEF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1619FA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F5447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80F412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35CC2D6B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890DD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A1F11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D68C2C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4170ACEC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F73141" w14:textId="77777777" w:rsidR="00D97902" w:rsidRPr="002E34DF" w:rsidRDefault="00D9790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88CB" w14:textId="77777777" w:rsidR="00D97902" w:rsidRPr="00E70CD1" w:rsidRDefault="00D9790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71A917" w14:textId="77777777" w:rsidR="00D97902" w:rsidRPr="003C4580" w:rsidRDefault="00D97902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5A10227C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A6C436" w14:textId="77777777" w:rsidR="00D97902" w:rsidRPr="002E34DF" w:rsidRDefault="00D9790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2035E" w14:textId="77777777" w:rsidR="00D97902" w:rsidRPr="006A3E83" w:rsidRDefault="00D97902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07E605" w14:textId="77777777" w:rsidR="00D97902" w:rsidRPr="002E34DF" w:rsidRDefault="00D9790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обл., Псков г, Николая Васильева ул, 59А д</w:t>
            </w:r>
          </w:p>
        </w:tc>
      </w:tr>
      <w:tr w:rsidR="002E34DF" w:rsidRPr="004A75A7" w14:paraId="671F3A64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07D2A1" w14:textId="77777777" w:rsidR="00D97902" w:rsidRPr="002E34DF" w:rsidRDefault="00D9790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2D54" w14:textId="77777777" w:rsidR="00D97902" w:rsidRPr="00E70CD1" w:rsidRDefault="00D9790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5FA3E4" w14:textId="77777777" w:rsidR="00D97902" w:rsidRPr="002E34DF" w:rsidRDefault="00D9790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44078508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1002FE" w14:textId="77777777" w:rsidR="00D97902" w:rsidRPr="002E34DF" w:rsidRDefault="00D9790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F9CFE" w14:textId="77777777" w:rsidR="00D97902" w:rsidRPr="00E70CD1" w:rsidRDefault="00D9790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46AA7E" w14:textId="77777777" w:rsidR="00D97902" w:rsidRDefault="00D9790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962 кв.м ± 6.21 кв.м</w:t>
            </w:r>
          </w:p>
        </w:tc>
      </w:tr>
      <w:tr w:rsidR="002E34DF" w:rsidRPr="004A75A7" w14:paraId="784F5067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F8754E7" w14:textId="77777777" w:rsidR="00D97902" w:rsidRPr="002E34DF" w:rsidRDefault="00D9790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10952" w14:textId="77777777" w:rsidR="00D97902" w:rsidRPr="00E70CD1" w:rsidRDefault="00D9790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5F5BBE" w14:textId="77777777" w:rsidR="00D97902" w:rsidRDefault="00D9790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√962 * √((1 + 1.08²)/(2 * 1.08)) = 6.21</w:t>
            </w:r>
          </w:p>
        </w:tc>
      </w:tr>
      <w:tr w:rsidR="002E34DF" w:rsidRPr="004A75A7" w14:paraId="1185840B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CC6B18" w14:textId="77777777" w:rsidR="00D97902" w:rsidRPr="002E34DF" w:rsidRDefault="00D9790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2BF1" w14:textId="77777777" w:rsidR="00D97902" w:rsidRPr="00E70CD1" w:rsidRDefault="00D9790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E3AD8B" w14:textId="77777777" w:rsidR="00D97902" w:rsidRPr="00942F16" w:rsidRDefault="00D9790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963</w:t>
            </w:r>
          </w:p>
        </w:tc>
      </w:tr>
      <w:tr w:rsidR="00942F16" w:rsidRPr="004A75A7" w14:paraId="29E661AD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27459B" w14:textId="77777777" w:rsidR="00D97902" w:rsidRDefault="00D9790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61A35" w14:textId="77777777" w:rsidR="00D97902" w:rsidRPr="00942F16" w:rsidRDefault="00D9790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48475D" w14:textId="77777777" w:rsidR="00D97902" w:rsidRPr="00942F16" w:rsidRDefault="00D9790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 кв.м</w:t>
            </w:r>
          </w:p>
        </w:tc>
      </w:tr>
      <w:tr w:rsidR="00942F16" w:rsidRPr="004A75A7" w14:paraId="2294EED7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3DE7BF" w14:textId="77777777" w:rsidR="00D97902" w:rsidRDefault="00D9790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02FDB" w14:textId="77777777" w:rsidR="00D97902" w:rsidRPr="00942F16" w:rsidRDefault="00D97902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689125" w14:textId="77777777" w:rsidR="00D97902" w:rsidRPr="000825F3" w:rsidRDefault="00D9790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443545F2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69B8300" w14:textId="77777777" w:rsidR="00D97902" w:rsidRDefault="00D9790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D691F" w14:textId="77777777" w:rsidR="00D97902" w:rsidRPr="00942F16" w:rsidRDefault="00D9790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или иной государственный учетный номер (инвентарный) объекта недвижимости,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B6A719" w14:textId="77777777" w:rsidR="00D97902" w:rsidRPr="005E1946" w:rsidRDefault="00D97902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60:27:0140306:69</w:t>
            </w:r>
          </w:p>
        </w:tc>
      </w:tr>
      <w:tr w:rsidR="007C13B7" w:rsidRPr="004A75A7" w14:paraId="049B6D56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C922EA" w14:textId="77777777" w:rsidR="00D97902" w:rsidRDefault="00D97902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D4839" w14:textId="77777777" w:rsidR="00D97902" w:rsidRPr="00942F16" w:rsidRDefault="00D97902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D864B0" w14:textId="77777777" w:rsidR="00D97902" w:rsidRPr="00954E32" w:rsidRDefault="00D97902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07B1D877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BE34F6" w14:textId="77777777" w:rsidR="00D97902" w:rsidRDefault="00D97902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2AE76" w14:textId="77777777" w:rsidR="00D97902" w:rsidRPr="00942F16" w:rsidRDefault="00D97902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EBD0B1" w14:textId="77777777" w:rsidR="00D97902" w:rsidRPr="00954E32" w:rsidRDefault="00D97902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482DFF7C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CA0F9E" w14:textId="77777777" w:rsidR="00D97902" w:rsidRDefault="00D97902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5F7B0" w14:textId="77777777" w:rsidR="00D97902" w:rsidRPr="00942F16" w:rsidRDefault="00D97902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земельных участках (землях общего пользования, территории общего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BC0C3C" w14:textId="77777777" w:rsidR="00D97902" w:rsidRPr="00954E32" w:rsidRDefault="00D97902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2D6982F4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7AF1FE6" w14:textId="77777777" w:rsidR="00D97902" w:rsidRPr="00942F16" w:rsidRDefault="00D97902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4678AF5" w14:textId="77777777" w:rsidR="00D97902" w:rsidRPr="00E70CD1" w:rsidRDefault="00D9790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34A88A9" w14:textId="77777777" w:rsidR="00D97902" w:rsidRDefault="00D9790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598F17A9" w14:textId="7777777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43D19006" w14:textId="77777777" w:rsidR="00D97902" w:rsidRPr="00601D79" w:rsidRDefault="00D97902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60:27:0140306:48</w:t>
            </w:r>
          </w:p>
        </w:tc>
      </w:tr>
      <w:tr w:rsidR="007C13B7" w:rsidRPr="004A75A7" w14:paraId="1B036862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8B944C" w14:textId="77777777" w:rsidR="00D97902" w:rsidRDefault="00D97902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C502A6" w14:textId="77777777" w:rsidR="00D97902" w:rsidRPr="00942F16" w:rsidRDefault="00D97902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уточнении границ </w:t>
            </w:r>
            <w:r w:rsidRPr="001121D1">
              <w:rPr>
                <w:lang w:val="en-US"/>
              </w:rPr>
              <w:t>участка с КН 60:27:0140306:48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уменьшилась на 1 кв.м. Уточнение границ проводилось с учетом границ, существующих на местности.</w:t>
            </w:r>
          </w:p>
        </w:tc>
      </w:tr>
      <w:tr w:rsidR="00035E0C" w:rsidRPr="00B634EE" w14:paraId="57B61E17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C8356A" w14:textId="77777777" w:rsidR="00035E0C" w:rsidRPr="00B634EE" w:rsidRDefault="00D97902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105CEEFA" w14:textId="77777777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0AD387E" w14:textId="77777777" w:rsidR="00D97902" w:rsidRPr="00BF41B4" w:rsidRDefault="00D97902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60:27:0140306:3</w:t>
            </w:r>
          </w:p>
        </w:tc>
      </w:tr>
      <w:tr w:rsidR="001D786B" w:rsidRPr="00DF5913" w14:paraId="1AAC4EA1" w14:textId="77777777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58489EF3" w14:textId="77777777" w:rsidR="00D97902" w:rsidRPr="001D786B" w:rsidRDefault="00D97902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7506A31C" w14:textId="77777777" w:rsidR="00D97902" w:rsidRPr="001D786B" w:rsidRDefault="00D97902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0803E14C" w14:textId="77777777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F5127DD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33E06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1F45DF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C83FBF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42426405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137F0FE1" w14:textId="77777777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7E6CD0B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4EDD3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 xml:space="preserve">ся в </w:t>
            </w:r>
            <w:r>
              <w:rPr>
                <w:b/>
                <w:sz w:val="22"/>
                <w:szCs w:val="22"/>
              </w:rPr>
              <w:t>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346E6D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7D1CF8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CD39F9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935E42B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43DA9E68" w14:textId="77777777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0DE71" w14:textId="77777777" w:rsidR="00D97902" w:rsidRPr="00EB43A2" w:rsidRDefault="00D97902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25544" w14:textId="77777777" w:rsidR="00D97902" w:rsidRPr="00EB43A2" w:rsidRDefault="00D97902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DDEBB" w14:textId="77777777" w:rsidR="00D97902" w:rsidRPr="00EB43A2" w:rsidRDefault="00D97902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67B49" w14:textId="77777777" w:rsidR="00D97902" w:rsidRPr="00EB43A2" w:rsidRDefault="00D97902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460B5" w14:textId="77777777" w:rsidR="00D97902" w:rsidRPr="00EB43A2" w:rsidRDefault="00D97902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EDAA4" w14:textId="77777777" w:rsidR="00D97902" w:rsidRPr="00EB43A2" w:rsidRDefault="00D9790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6AC14" w14:textId="77777777" w:rsidR="00D97902" w:rsidRPr="00EB43A2" w:rsidRDefault="00D9790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21467AF" w14:textId="77777777" w:rsidR="00D97902" w:rsidRPr="00EB43A2" w:rsidRDefault="00D9790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35D55DA3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BE2F5" w14:textId="77777777" w:rsidR="00D97902" w:rsidRPr="00EB43A2" w:rsidRDefault="00D97902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EAF6A" w14:textId="77777777" w:rsidR="00D97902" w:rsidRPr="00EB43A2" w:rsidRDefault="00D97902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C4A41" w14:textId="77777777" w:rsidR="00D97902" w:rsidRPr="00EB43A2" w:rsidRDefault="00D97902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963CC" w14:textId="77777777" w:rsidR="00D97902" w:rsidRPr="00EB43A2" w:rsidRDefault="00D97902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66E30" w14:textId="77777777" w:rsidR="00D97902" w:rsidRPr="00EB43A2" w:rsidRDefault="00D97902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E02A0" w14:textId="77777777" w:rsidR="00D97902" w:rsidRPr="00EB43A2" w:rsidRDefault="00D9790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79023" w14:textId="77777777" w:rsidR="00D97902" w:rsidRPr="00EB43A2" w:rsidRDefault="00D9790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F316AA7" w14:textId="77777777" w:rsidR="00D97902" w:rsidRPr="00EB43A2" w:rsidRDefault="00D9790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746F6669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760F4E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н266У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5FC0D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35AF7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559DA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500450.14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4A26F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1276456.16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87CE7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C839C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B1BB69" w14:textId="77777777" w:rsidR="00D97902" w:rsidRDefault="00D9790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0EEC88D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B8BDFB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н267У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3F7D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9A19C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9B99D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500449.56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6AA3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1276472.41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1EEAB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DEEEA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2343D9" w14:textId="77777777" w:rsidR="00D97902" w:rsidRDefault="00D9790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15B3992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90B8A5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н268У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4951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164D2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58F34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500446.59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793D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1276472.42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EDE3E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AE7D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62D391" w14:textId="77777777" w:rsidR="00D97902" w:rsidRDefault="00D9790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F6EBFEC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BC4BFC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н269У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BFA5C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5FFB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01BD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500415.72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29C87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1276471.65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E453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3129A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7D7E9A" w14:textId="77777777" w:rsidR="00D97902" w:rsidRDefault="00D9790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2AC44BA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C5A2BE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н270У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11CFB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18760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33E92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500415.66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58ED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1276456.93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47FE5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B6183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08B8F3" w14:textId="77777777" w:rsidR="00D97902" w:rsidRDefault="00D9790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A5E8EAB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D5768D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271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1D70A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500416.08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36FF9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1276442.04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B9F63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500416.08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E8370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1276442.04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53DCB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9A59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2DF6B6" w14:textId="77777777" w:rsidR="00D97902" w:rsidRDefault="00D9790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38DE534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940BEA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256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9E906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500416.23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D5CEE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1276428.56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D075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500416.23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E29C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1276428.56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946CD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EEED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B3ECBD" w14:textId="77777777" w:rsidR="00D97902" w:rsidRDefault="00D9790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02DB643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9ECDDD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255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C6630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500456.08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8FD2E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1276428.95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59AF7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500456.08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B39F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1276428.95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5B5F3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2074B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FE7DD2" w14:textId="77777777" w:rsidR="00D97902" w:rsidRDefault="00D9790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CEA60E4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B5DB12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н272У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1F3E5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64E11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DACA8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500456.33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71A2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1276441.23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546E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4CE1C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93F352" w14:textId="77777777" w:rsidR="00D97902" w:rsidRDefault="00D9790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CF1277B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93C4F9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н273У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85C7F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15E63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EC52B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500456.52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EEE38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1276456.20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5ADE4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CCB9C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3BF9F6" w14:textId="77777777" w:rsidR="00D97902" w:rsidRDefault="00D9790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51FBD9A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84A713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н266У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A5473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6A3BB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4229D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500450.14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0A72B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1276456.16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9F70F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7DD81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A97CA6" w14:textId="77777777" w:rsidR="00D97902" w:rsidRDefault="00D9790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74504963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DB999DC" w14:textId="77777777" w:rsidR="00D97902" w:rsidRPr="00443290" w:rsidRDefault="00D97902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60:27:0140306:3</w:t>
            </w:r>
          </w:p>
        </w:tc>
      </w:tr>
      <w:tr w:rsidR="00590258" w:rsidRPr="00DF5913" w14:paraId="1CCE789D" w14:textId="77777777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1C4B35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7E0DFE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EB85AB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773B409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689B7501" w14:textId="77777777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5F37B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A845B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48C9E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38973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60CEADF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0624B597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49B47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5CC8F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554A7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D682E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C027A8F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502B2C17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571C39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н266У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2A3A7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н267У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D1B8D" w14:textId="77777777" w:rsidR="00D97902" w:rsidRDefault="00D9790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16.26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E0EB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EF520A" w14:textId="77777777" w:rsidR="00D97902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F546AAA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473BC2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н267У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C4D4D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н268У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E7C47" w14:textId="77777777" w:rsidR="00D97902" w:rsidRDefault="00D9790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2.97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B2FD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899636" w14:textId="77777777" w:rsidR="00D97902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43CD0A8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8CB575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н268У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F7BD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н269У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1C3E8" w14:textId="77777777" w:rsidR="00D97902" w:rsidRDefault="00D9790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30.88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5889B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565662" w14:textId="77777777" w:rsidR="00D97902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47BA547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1D9BD1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н269У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F7226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н270У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AF1C0" w14:textId="77777777" w:rsidR="00D97902" w:rsidRDefault="00D9790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14.72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91357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07BA1C" w14:textId="77777777" w:rsidR="00D97902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1548CE4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6807E38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н270У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6F3B3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271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FED32" w14:textId="77777777" w:rsidR="00D97902" w:rsidRDefault="00D9790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14.90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B88D4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ED1BEA" w14:textId="77777777" w:rsidR="00D97902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53421C3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ADD919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271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E7EDA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256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56B2E" w14:textId="77777777" w:rsidR="00D97902" w:rsidRDefault="00D9790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13.48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D9275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188F09" w14:textId="77777777" w:rsidR="00D97902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A06483A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001957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256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2734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255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1AE76" w14:textId="77777777" w:rsidR="00D97902" w:rsidRDefault="00D9790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39.85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EC408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C30E3E" w14:textId="77777777" w:rsidR="00D97902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62A27E8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0D9B88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255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8EAA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н272У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1FCEE" w14:textId="77777777" w:rsidR="00D97902" w:rsidRDefault="00D9790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12.28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102E3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18A2CB" w14:textId="77777777" w:rsidR="00D97902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E874F0A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49A0CE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н272У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B0183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н273У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D00A" w14:textId="77777777" w:rsidR="00D97902" w:rsidRDefault="00D9790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14.97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AD41E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D85D7D" w14:textId="77777777" w:rsidR="00D97902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16AF425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F0092E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н273У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CD552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н266У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079B1" w14:textId="77777777" w:rsidR="00D97902" w:rsidRDefault="00D9790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6.38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9390A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4E2840" w14:textId="77777777" w:rsidR="00D97902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09B9CE27" w14:textId="77777777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F250190" w14:textId="77777777" w:rsidR="00D97902" w:rsidRPr="000049CC" w:rsidRDefault="00D97902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60:27:0140306:3</w:t>
            </w:r>
          </w:p>
        </w:tc>
      </w:tr>
      <w:tr w:rsidR="00EB43A2" w:rsidRPr="00590258" w14:paraId="7B41814B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2663AB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A651F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963378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68F2121B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A2072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B752D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71B2F4A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54F69EC8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AD8920" w14:textId="77777777" w:rsidR="00D97902" w:rsidRPr="002E34DF" w:rsidRDefault="00D9790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25903" w14:textId="77777777" w:rsidR="00D97902" w:rsidRPr="00E70CD1" w:rsidRDefault="00D9790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CD670A" w14:textId="77777777" w:rsidR="00D97902" w:rsidRPr="003C4580" w:rsidRDefault="00D97902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55D585F3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36542F" w14:textId="77777777" w:rsidR="00D97902" w:rsidRPr="002E34DF" w:rsidRDefault="00D9790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85210" w14:textId="77777777" w:rsidR="00D97902" w:rsidRPr="006A3E83" w:rsidRDefault="00D97902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80F221" w14:textId="77777777" w:rsidR="00D97902" w:rsidRPr="002E34DF" w:rsidRDefault="00D9790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обл., Псков г, Псковская ул</w:t>
            </w:r>
          </w:p>
        </w:tc>
      </w:tr>
      <w:tr w:rsidR="002E34DF" w:rsidRPr="004A75A7" w14:paraId="23BF9460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80A151" w14:textId="77777777" w:rsidR="00D97902" w:rsidRPr="002E34DF" w:rsidRDefault="00D9790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A07B" w14:textId="77777777" w:rsidR="00D97902" w:rsidRPr="00E70CD1" w:rsidRDefault="00D9790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местоположении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4E527F" w14:textId="77777777" w:rsidR="00D97902" w:rsidRPr="002E34DF" w:rsidRDefault="00D9790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д. 6</w:t>
            </w:r>
          </w:p>
        </w:tc>
      </w:tr>
      <w:tr w:rsidR="002E34DF" w:rsidRPr="004A75A7" w14:paraId="32584A91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ABF03C" w14:textId="77777777" w:rsidR="00D97902" w:rsidRPr="002E34DF" w:rsidRDefault="00D9790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BDA9A" w14:textId="77777777" w:rsidR="00D97902" w:rsidRPr="00E70CD1" w:rsidRDefault="00D9790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6E379D" w14:textId="77777777" w:rsidR="00D97902" w:rsidRDefault="00D9790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1648 кв.м ± 8.13 кв.м</w:t>
            </w:r>
          </w:p>
        </w:tc>
      </w:tr>
      <w:tr w:rsidR="002E34DF" w:rsidRPr="004A75A7" w14:paraId="384C28B5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316FED" w14:textId="77777777" w:rsidR="00D97902" w:rsidRPr="002E34DF" w:rsidRDefault="00D9790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F8302" w14:textId="77777777" w:rsidR="00D97902" w:rsidRPr="00E70CD1" w:rsidRDefault="00D9790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площади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71A824" w14:textId="77777777" w:rsidR="00D97902" w:rsidRDefault="00D9790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√1648 * √((1 + 1.07²)/(2 * 1.07)) = 8.13</w:t>
            </w:r>
          </w:p>
        </w:tc>
      </w:tr>
      <w:tr w:rsidR="002E34DF" w:rsidRPr="004A75A7" w14:paraId="02399583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C2812E" w14:textId="77777777" w:rsidR="00D97902" w:rsidRPr="002E34DF" w:rsidRDefault="00D9790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2A691" w14:textId="77777777" w:rsidR="00D97902" w:rsidRPr="00E70CD1" w:rsidRDefault="00D9790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1CCEE3" w14:textId="77777777" w:rsidR="00D97902" w:rsidRPr="00942F16" w:rsidRDefault="00D9790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1648</w:t>
            </w:r>
          </w:p>
        </w:tc>
      </w:tr>
      <w:tr w:rsidR="00942F16" w:rsidRPr="004A75A7" w14:paraId="08F777E4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297B28" w14:textId="77777777" w:rsidR="00D97902" w:rsidRDefault="00D9790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B30F" w14:textId="77777777" w:rsidR="00D97902" w:rsidRPr="00942F16" w:rsidRDefault="00D9790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F004DD" w14:textId="77777777" w:rsidR="00D97902" w:rsidRPr="00942F16" w:rsidRDefault="00D9790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0 кв.м</w:t>
            </w:r>
          </w:p>
        </w:tc>
      </w:tr>
      <w:tr w:rsidR="00942F16" w:rsidRPr="004A75A7" w14:paraId="624C76E2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BF24FF" w14:textId="77777777" w:rsidR="00D97902" w:rsidRDefault="00D9790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02D4" w14:textId="77777777" w:rsidR="00D97902" w:rsidRPr="00942F16" w:rsidRDefault="00D97902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A8880F" w14:textId="77777777" w:rsidR="00D97902" w:rsidRPr="000825F3" w:rsidRDefault="00D9790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237889D5" w14:textId="77777777" w:rsidR="00D97902" w:rsidRPr="000825F3" w:rsidRDefault="00D9790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2154A138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79B962" w14:textId="77777777" w:rsidR="00D97902" w:rsidRDefault="00D9790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9B30E" w14:textId="77777777" w:rsidR="00D97902" w:rsidRPr="00942F16" w:rsidRDefault="00D9790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E6DA61" w14:textId="77777777" w:rsidR="00D97902" w:rsidRPr="005E1946" w:rsidRDefault="00D97902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60:27:0140306:74</w:t>
            </w:r>
          </w:p>
        </w:tc>
      </w:tr>
      <w:tr w:rsidR="007C13B7" w:rsidRPr="004A75A7" w14:paraId="1CA559CE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6B99CFD" w14:textId="77777777" w:rsidR="00D97902" w:rsidRDefault="00D97902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85FDD" w14:textId="77777777" w:rsidR="00D97902" w:rsidRPr="00942F16" w:rsidRDefault="00D97902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1285D6" w14:textId="77777777" w:rsidR="00D97902" w:rsidRPr="00954E32" w:rsidRDefault="00D97902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700F2187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E72FF71" w14:textId="77777777" w:rsidR="00D97902" w:rsidRDefault="00D97902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E5017" w14:textId="77777777" w:rsidR="00D97902" w:rsidRPr="00942F16" w:rsidRDefault="00D97902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136B7A" w14:textId="77777777" w:rsidR="00D97902" w:rsidRPr="00954E32" w:rsidRDefault="00D97902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43A4035C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861BB3" w14:textId="77777777" w:rsidR="00D97902" w:rsidRDefault="00D97902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16BFC" w14:textId="77777777" w:rsidR="00D97902" w:rsidRPr="00942F16" w:rsidRDefault="00D97902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F860BD" w14:textId="77777777" w:rsidR="00D97902" w:rsidRPr="00954E32" w:rsidRDefault="00D97902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01A3602F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621ABF4" w14:textId="77777777" w:rsidR="00D97902" w:rsidRPr="00942F16" w:rsidRDefault="00D97902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4CE66B6" w14:textId="77777777" w:rsidR="00D97902" w:rsidRPr="00E70CD1" w:rsidRDefault="00D9790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D47415E" w14:textId="77777777" w:rsidR="00D97902" w:rsidRDefault="00D9790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679CADE7" w14:textId="7777777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73ADA4EB" w14:textId="77777777" w:rsidR="00D97902" w:rsidRPr="00601D79" w:rsidRDefault="00D97902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 xml:space="preserve">4. </w:t>
            </w:r>
            <w:r w:rsidRPr="000049CC">
              <w:rPr>
                <w:b/>
              </w:rPr>
              <w:t>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60:27:0140306:3</w:t>
            </w:r>
          </w:p>
        </w:tc>
      </w:tr>
      <w:tr w:rsidR="007C13B7" w:rsidRPr="004A75A7" w14:paraId="34071A3B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C856E8" w14:textId="77777777" w:rsidR="00D97902" w:rsidRDefault="00D97902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BAA98C" w14:textId="77777777" w:rsidR="00D97902" w:rsidRPr="00942F16" w:rsidRDefault="00D97902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уточнении границ участка с КН 60:27:0140306:3 была выявлена реестровая ошибка, а именно граница земельного участка фактически отличается от </w:t>
            </w:r>
            <w:r w:rsidRPr="001121D1">
              <w:rPr>
                <w:lang w:val="en-US"/>
              </w:rPr>
              <w:t>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не изменилась. Уточнение границ проводилось с учетом границ, существующих на местности.</w:t>
            </w:r>
          </w:p>
        </w:tc>
      </w:tr>
      <w:tr w:rsidR="00035E0C" w:rsidRPr="00B634EE" w14:paraId="26DA837D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861B85" w14:textId="77777777" w:rsidR="00035E0C" w:rsidRPr="00B634EE" w:rsidRDefault="00D97902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34B22EFB" w14:textId="77777777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7F31D27" w14:textId="77777777" w:rsidR="00D97902" w:rsidRPr="00BF41B4" w:rsidRDefault="00D97902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60:27:0140306:7</w:t>
            </w:r>
          </w:p>
        </w:tc>
      </w:tr>
      <w:tr w:rsidR="001D786B" w:rsidRPr="00DF5913" w14:paraId="050FAA19" w14:textId="77777777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32C13228" w14:textId="77777777" w:rsidR="00D97902" w:rsidRPr="001D786B" w:rsidRDefault="00D97902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38ADF7FE" w14:textId="77777777" w:rsidR="00D97902" w:rsidRPr="001D786B" w:rsidRDefault="00D97902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194660D8" w14:textId="77777777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4FD4292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FAB70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90BDB4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CA904F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6C0F1285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0F2467C6" w14:textId="77777777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BFE00EE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688B9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 xml:space="preserve">ся в </w:t>
            </w:r>
            <w:r>
              <w:rPr>
                <w:b/>
                <w:sz w:val="22"/>
                <w:szCs w:val="22"/>
              </w:rPr>
              <w:t>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67E803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3CADE1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E77511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982EF55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257E9A89" w14:textId="77777777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DCCE2" w14:textId="77777777" w:rsidR="00D97902" w:rsidRPr="00EB43A2" w:rsidRDefault="00D97902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9A52F" w14:textId="77777777" w:rsidR="00D97902" w:rsidRPr="00EB43A2" w:rsidRDefault="00D97902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2E6EE" w14:textId="77777777" w:rsidR="00D97902" w:rsidRPr="00EB43A2" w:rsidRDefault="00D97902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1DD53" w14:textId="77777777" w:rsidR="00D97902" w:rsidRPr="00EB43A2" w:rsidRDefault="00D97902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4A114" w14:textId="77777777" w:rsidR="00D97902" w:rsidRPr="00EB43A2" w:rsidRDefault="00D97902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45F1A" w14:textId="77777777" w:rsidR="00D97902" w:rsidRPr="00EB43A2" w:rsidRDefault="00D9790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10BF5" w14:textId="77777777" w:rsidR="00D97902" w:rsidRPr="00EB43A2" w:rsidRDefault="00D9790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7A4B9F5" w14:textId="77777777" w:rsidR="00D97902" w:rsidRPr="00EB43A2" w:rsidRDefault="00D9790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4681845B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B4BE5" w14:textId="77777777" w:rsidR="00D97902" w:rsidRPr="00EB43A2" w:rsidRDefault="00D97902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B46AA" w14:textId="77777777" w:rsidR="00D97902" w:rsidRPr="00EB43A2" w:rsidRDefault="00D97902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2C39E" w14:textId="77777777" w:rsidR="00D97902" w:rsidRPr="00EB43A2" w:rsidRDefault="00D97902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778C3" w14:textId="77777777" w:rsidR="00D97902" w:rsidRPr="00EB43A2" w:rsidRDefault="00D97902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0AE0E" w14:textId="77777777" w:rsidR="00D97902" w:rsidRPr="00EB43A2" w:rsidRDefault="00D97902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20110" w14:textId="77777777" w:rsidR="00D97902" w:rsidRPr="00EB43A2" w:rsidRDefault="00D9790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FA293" w14:textId="77777777" w:rsidR="00D97902" w:rsidRPr="00EB43A2" w:rsidRDefault="00D9790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0C9A1F" w14:textId="77777777" w:rsidR="00D97902" w:rsidRPr="00EB43A2" w:rsidRDefault="00D9790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65E9C4DC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BF82E1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296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DA30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500502.83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B455F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1276508.95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11080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500502.83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2C0D0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1276508.95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BBBE3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3C284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FA0DA1" w14:textId="77777777" w:rsidR="00D97902" w:rsidRDefault="00D9790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A9691BB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321100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297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081D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500506.74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B1595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1276514.54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7AED2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500506.74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AA93F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1276514.54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BB27F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B9F76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8125DE" w14:textId="77777777" w:rsidR="00D97902" w:rsidRDefault="00D9790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E16A368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61BC33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298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DE7BD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500510.28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01733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1276530.76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6DBB0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500510.28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6D8D0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1276530.76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8705E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B8097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D114C5" w14:textId="77777777" w:rsidR="00D97902" w:rsidRDefault="00D9790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9F0485A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879E75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н299У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6A188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FACA2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E8E9B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500501.73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19C49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1276531.24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57D66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AD03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5228B3" w14:textId="77777777" w:rsidR="00D97902" w:rsidRDefault="00D9790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56E867A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1458C6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н300У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E609F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928C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D616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500499.58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0B993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1276527.66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BFCFF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565C7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4E6467" w14:textId="77777777" w:rsidR="00D97902" w:rsidRDefault="00D9790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96C1DC8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29E5F8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н301У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800EF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8A040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87F67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500497.68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C8F8C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1276525.63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BD4E4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D8F1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794C2D" w14:textId="77777777" w:rsidR="00D97902" w:rsidRDefault="00D9790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D71FE47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BF6DC6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н302У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34942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E140F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46E4D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500494.99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3432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1276523.35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5329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DFC14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1C36E0" w14:textId="77777777" w:rsidR="00D97902" w:rsidRDefault="00D9790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528B67E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34A788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н303У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0006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9A411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821BB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500486.34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2B8A7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1276523.96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2E7F1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8B309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F939BD" w14:textId="77777777" w:rsidR="00D97902" w:rsidRDefault="00D9790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2A3F74B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EDC767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н304У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7AD23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9CEB7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C0264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500467.37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4B435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1276526.26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23517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B730C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3955FA" w14:textId="77777777" w:rsidR="00D97902" w:rsidRDefault="00D9790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906771C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52B6D0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н305У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C2521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151D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BE73A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500465.80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29947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1276514.71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F0059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4213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1CDAE6" w14:textId="77777777" w:rsidR="00D97902" w:rsidRDefault="00D9790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9987706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142093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н306У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2721C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05351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3EA5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500463.60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4E8DA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1276506.46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5D3C7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A584E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9A6819" w14:textId="77777777" w:rsidR="00D97902" w:rsidRDefault="00D9790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B805EEE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1B0967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307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4A7BB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500479.29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39FAD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1276505.11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19B86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500479.29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817D5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1276505.11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70A0B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07CC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ACFD5A" w14:textId="77777777" w:rsidR="00D97902" w:rsidRDefault="00D9790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5DB8FB2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C6A640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296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4E4A0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500502.83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3C63D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1276508.95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8CC3B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500502.83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FC482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1276508.95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282B2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CCDD8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B18F84" w14:textId="77777777" w:rsidR="00D97902" w:rsidRDefault="00D9790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0BD71EB3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3248A36" w14:textId="77777777" w:rsidR="00D97902" w:rsidRPr="00443290" w:rsidRDefault="00D97902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60:27:0140306:7</w:t>
            </w:r>
          </w:p>
        </w:tc>
      </w:tr>
      <w:tr w:rsidR="00590258" w:rsidRPr="00DF5913" w14:paraId="2034184A" w14:textId="77777777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C16DC7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9D4056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BA034E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571D7591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49F827DA" w14:textId="77777777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495D8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53379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45EAF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11C1E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E07BC0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3C7E14E1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DAB63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4E2F6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3C3B7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84734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107C51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018D87D5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F3D354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296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F2451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297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195B" w14:textId="77777777" w:rsidR="00D97902" w:rsidRDefault="00D9790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6.82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6A168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FAFB75" w14:textId="77777777" w:rsidR="00D97902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66B0D6A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A09F11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297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31ADC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298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1412" w14:textId="77777777" w:rsidR="00D97902" w:rsidRDefault="00D9790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16.60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0C3D4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75708A" w14:textId="77777777" w:rsidR="00D97902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764C808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EE6695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298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627C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н299У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8E85E" w14:textId="77777777" w:rsidR="00D97902" w:rsidRDefault="00D9790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8.56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3644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59998F" w14:textId="77777777" w:rsidR="00D97902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17BF4C2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5AC6E0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н299У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C75D6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н300У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17353" w14:textId="77777777" w:rsidR="00D97902" w:rsidRDefault="00D9790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4.18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21629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190905" w14:textId="77777777" w:rsidR="00D97902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8D23A08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699EB4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н300У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A2C44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н301У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1147B" w14:textId="77777777" w:rsidR="00D97902" w:rsidRDefault="00D9790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2.78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B7C1E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D53EAD" w14:textId="77777777" w:rsidR="00D97902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6F25EB6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090DCF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н301У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B44A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н302У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8388C" w14:textId="77777777" w:rsidR="00D97902" w:rsidRDefault="00D9790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3.53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E3F82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872063" w14:textId="77777777" w:rsidR="00D97902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C1F4956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2869C6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н302У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9BEE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н303У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0F2D7" w14:textId="77777777" w:rsidR="00D97902" w:rsidRDefault="00D9790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8.67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12C34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197160" w14:textId="77777777" w:rsidR="00D97902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2C42FC0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4D722F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н303У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25E59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н304У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A5E0A" w14:textId="77777777" w:rsidR="00D97902" w:rsidRDefault="00D9790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19.11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7A15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C61FF0" w14:textId="77777777" w:rsidR="00D97902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275000B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68B25C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н304У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F7CE9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н305У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802D5" w14:textId="77777777" w:rsidR="00D97902" w:rsidRDefault="00D9790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11.66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19FE3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6FA0B5" w14:textId="77777777" w:rsidR="00D97902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762137E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8F79FD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н305У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7D081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н306У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6A66D" w14:textId="77777777" w:rsidR="00D97902" w:rsidRDefault="00D9790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8.54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B7AF6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A927A1" w14:textId="77777777" w:rsidR="00D97902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A1648B0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92B7F7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н306У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6DD9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307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05FB" w14:textId="77777777" w:rsidR="00D97902" w:rsidRDefault="00D9790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15.75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15A74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A8000A" w14:textId="77777777" w:rsidR="00D97902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668F276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EF659A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307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7A5F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296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8558C" w14:textId="77777777" w:rsidR="00D97902" w:rsidRDefault="00D9790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23.85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96D5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851AFB" w14:textId="77777777" w:rsidR="00D97902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625F0ECE" w14:textId="77777777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32A8C8F" w14:textId="77777777" w:rsidR="00D97902" w:rsidRPr="000049CC" w:rsidRDefault="00D97902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60:27:0140306:7</w:t>
            </w:r>
          </w:p>
        </w:tc>
      </w:tr>
      <w:tr w:rsidR="00EB43A2" w:rsidRPr="00590258" w14:paraId="45BE1D2A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C7F243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5F717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0505D8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 xml:space="preserve">Значение </w:t>
            </w:r>
            <w:r w:rsidRPr="00DF5913">
              <w:rPr>
                <w:b/>
                <w:sz w:val="22"/>
                <w:szCs w:val="22"/>
              </w:rPr>
              <w:t>характеристики</w:t>
            </w:r>
          </w:p>
        </w:tc>
      </w:tr>
      <w:tr w:rsidR="00EB43A2" w:rsidRPr="00F13182" w14:paraId="1C17A1FB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1AB1A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DCBEE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4527E0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280A2789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ADD959" w14:textId="77777777" w:rsidR="00D97902" w:rsidRPr="002E34DF" w:rsidRDefault="00D9790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809E5" w14:textId="77777777" w:rsidR="00D97902" w:rsidRPr="00E70CD1" w:rsidRDefault="00D9790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205282" w14:textId="77777777" w:rsidR="00D97902" w:rsidRPr="003C4580" w:rsidRDefault="00D97902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52B69359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9B723C" w14:textId="77777777" w:rsidR="00D97902" w:rsidRPr="002E34DF" w:rsidRDefault="00D9790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A3BDD" w14:textId="77777777" w:rsidR="00D97902" w:rsidRPr="006A3E83" w:rsidRDefault="00D97902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5785D8" w14:textId="77777777" w:rsidR="00D97902" w:rsidRPr="002E34DF" w:rsidRDefault="00D9790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обл., Псков г, Псковская ул</w:t>
            </w:r>
          </w:p>
        </w:tc>
      </w:tr>
      <w:tr w:rsidR="002E34DF" w:rsidRPr="004A75A7" w14:paraId="4A29ECA4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3F9C0B" w14:textId="77777777" w:rsidR="00D97902" w:rsidRPr="002E34DF" w:rsidRDefault="00D9790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21C40" w14:textId="77777777" w:rsidR="00D97902" w:rsidRPr="00E70CD1" w:rsidRDefault="00D9790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местоположении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129D51" w14:textId="77777777" w:rsidR="00D97902" w:rsidRPr="002E34DF" w:rsidRDefault="00D9790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д. 10А</w:t>
            </w:r>
          </w:p>
        </w:tc>
      </w:tr>
      <w:tr w:rsidR="002E34DF" w:rsidRPr="004A75A7" w14:paraId="04C91005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681C9B" w14:textId="77777777" w:rsidR="00D97902" w:rsidRPr="002E34DF" w:rsidRDefault="00D9790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E35A8" w14:textId="77777777" w:rsidR="00D97902" w:rsidRPr="00E70CD1" w:rsidRDefault="00D9790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FD5596" w14:textId="77777777" w:rsidR="00D97902" w:rsidRDefault="00D9790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799 кв.м ± 6.13 кв.м</w:t>
            </w:r>
          </w:p>
        </w:tc>
      </w:tr>
      <w:tr w:rsidR="002E34DF" w:rsidRPr="004A75A7" w14:paraId="654B1655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784FF5" w14:textId="77777777" w:rsidR="00D97902" w:rsidRPr="002E34DF" w:rsidRDefault="00D9790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03011" w14:textId="77777777" w:rsidR="00D97902" w:rsidRPr="00E70CD1" w:rsidRDefault="00D9790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площади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60A949" w14:textId="77777777" w:rsidR="00D97902" w:rsidRDefault="00D9790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√799 * √((1 + 1.79²)/(2 * 1.79)) = 6.13</w:t>
            </w:r>
          </w:p>
        </w:tc>
      </w:tr>
      <w:tr w:rsidR="002E34DF" w:rsidRPr="004A75A7" w14:paraId="266AFF91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A4994B" w14:textId="77777777" w:rsidR="00D97902" w:rsidRPr="002E34DF" w:rsidRDefault="00D9790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980A1" w14:textId="77777777" w:rsidR="00D97902" w:rsidRPr="00E70CD1" w:rsidRDefault="00D9790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E864AD" w14:textId="77777777" w:rsidR="00D97902" w:rsidRPr="00942F16" w:rsidRDefault="00D9790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800</w:t>
            </w:r>
          </w:p>
        </w:tc>
      </w:tr>
      <w:tr w:rsidR="00942F16" w:rsidRPr="004A75A7" w14:paraId="64143CC1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DB126C" w14:textId="77777777" w:rsidR="00D97902" w:rsidRDefault="00D9790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EB4A3" w14:textId="77777777" w:rsidR="00D97902" w:rsidRPr="00942F16" w:rsidRDefault="00D9790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44D7B6" w14:textId="77777777" w:rsidR="00D97902" w:rsidRPr="00942F16" w:rsidRDefault="00D9790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 кв.м</w:t>
            </w:r>
          </w:p>
        </w:tc>
      </w:tr>
      <w:tr w:rsidR="00942F16" w:rsidRPr="004A75A7" w14:paraId="5EC80569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6B9792" w14:textId="77777777" w:rsidR="00D97902" w:rsidRDefault="00D9790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A59C" w14:textId="77777777" w:rsidR="00D97902" w:rsidRPr="00942F16" w:rsidRDefault="00D97902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B84F53" w14:textId="77777777" w:rsidR="00D97902" w:rsidRPr="000825F3" w:rsidRDefault="00D9790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68C81484" w14:textId="77777777" w:rsidR="00D97902" w:rsidRPr="000825F3" w:rsidRDefault="00D9790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02FE9C26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A8477D8" w14:textId="77777777" w:rsidR="00D97902" w:rsidRDefault="00D9790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66620" w14:textId="77777777" w:rsidR="00D97902" w:rsidRPr="00942F16" w:rsidRDefault="00D9790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B88622" w14:textId="77777777" w:rsidR="00D97902" w:rsidRPr="005E1946" w:rsidRDefault="00D97902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60:27:0140306:52</w:t>
            </w:r>
          </w:p>
        </w:tc>
      </w:tr>
      <w:tr w:rsidR="007C13B7" w:rsidRPr="004A75A7" w14:paraId="58CDD812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B91074" w14:textId="77777777" w:rsidR="00D97902" w:rsidRDefault="00D97902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2A40" w14:textId="77777777" w:rsidR="00D97902" w:rsidRPr="00942F16" w:rsidRDefault="00D97902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96D09C" w14:textId="77777777" w:rsidR="00D97902" w:rsidRPr="00954E32" w:rsidRDefault="00D97902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766F5E2C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E71DDA" w14:textId="77777777" w:rsidR="00D97902" w:rsidRDefault="00D97902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122F1" w14:textId="77777777" w:rsidR="00D97902" w:rsidRPr="00942F16" w:rsidRDefault="00D97902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563D03" w14:textId="77777777" w:rsidR="00D97902" w:rsidRPr="00954E32" w:rsidRDefault="00D97902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67A211EB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7CC621" w14:textId="77777777" w:rsidR="00D97902" w:rsidRDefault="00D97902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9BB7A" w14:textId="77777777" w:rsidR="00D97902" w:rsidRPr="00942F16" w:rsidRDefault="00D97902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2A08D9" w14:textId="77777777" w:rsidR="00D97902" w:rsidRPr="00954E32" w:rsidRDefault="00D97902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4C3E5C5B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F966134" w14:textId="77777777" w:rsidR="00D97902" w:rsidRPr="00942F16" w:rsidRDefault="00D97902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71BE147" w14:textId="77777777" w:rsidR="00D97902" w:rsidRPr="00E70CD1" w:rsidRDefault="00D9790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39E5561" w14:textId="77777777" w:rsidR="00D97902" w:rsidRDefault="00D9790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6B04C926" w14:textId="7777777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0F69DB0A" w14:textId="77777777" w:rsidR="00D97902" w:rsidRPr="00601D79" w:rsidRDefault="00D97902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 xml:space="preserve">4. </w:t>
            </w:r>
            <w:r w:rsidRPr="000049CC">
              <w:rPr>
                <w:b/>
              </w:rPr>
              <w:t>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60:27:0140306:7</w:t>
            </w:r>
          </w:p>
        </w:tc>
      </w:tr>
      <w:tr w:rsidR="007C13B7" w:rsidRPr="004A75A7" w14:paraId="28045935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A5B1B0" w14:textId="77777777" w:rsidR="00D97902" w:rsidRDefault="00D97902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9E8295" w14:textId="77777777" w:rsidR="00D97902" w:rsidRPr="00942F16" w:rsidRDefault="00D97902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уточнении границ участка с КН 60:27:0140306:7 была выявлена реестровая ошибка, а именно граница земельного участка фактически отличается от </w:t>
            </w:r>
            <w:r w:rsidRPr="001121D1">
              <w:rPr>
                <w:lang w:val="en-US"/>
              </w:rPr>
              <w:t>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уменьшилась на 1 кв.м. Уточнение границ проводилось с учетом границ, существующих на местности.</w:t>
            </w:r>
          </w:p>
        </w:tc>
      </w:tr>
      <w:tr w:rsidR="00035E0C" w:rsidRPr="00B634EE" w14:paraId="0FE4CA23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DF203E" w14:textId="77777777" w:rsidR="00035E0C" w:rsidRPr="00B634EE" w:rsidRDefault="00D97902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32FC3C7A" w14:textId="77777777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72B4B7F" w14:textId="77777777" w:rsidR="00D97902" w:rsidRPr="00BF41B4" w:rsidRDefault="00D97902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60:27:0140306:6</w:t>
            </w:r>
          </w:p>
        </w:tc>
      </w:tr>
      <w:tr w:rsidR="001D786B" w:rsidRPr="00DF5913" w14:paraId="6F522AE5" w14:textId="77777777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11A8D908" w14:textId="77777777" w:rsidR="00D97902" w:rsidRPr="001D786B" w:rsidRDefault="00D97902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159AD10A" w14:textId="77777777" w:rsidR="00D97902" w:rsidRPr="001D786B" w:rsidRDefault="00D97902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0C68AFF7" w14:textId="77777777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E449139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3FF43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E49916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D1C279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6B1E81DB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78508F87" w14:textId="77777777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7333E85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23919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 xml:space="preserve">ся в </w:t>
            </w:r>
            <w:r>
              <w:rPr>
                <w:b/>
                <w:sz w:val="22"/>
                <w:szCs w:val="22"/>
              </w:rPr>
              <w:t>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856A8C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553714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2ED947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7523890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021B315B" w14:textId="77777777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F161E" w14:textId="77777777" w:rsidR="00D97902" w:rsidRPr="00EB43A2" w:rsidRDefault="00D97902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06248" w14:textId="77777777" w:rsidR="00D97902" w:rsidRPr="00EB43A2" w:rsidRDefault="00D97902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0E6B" w14:textId="77777777" w:rsidR="00D97902" w:rsidRPr="00EB43A2" w:rsidRDefault="00D97902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0E36E" w14:textId="77777777" w:rsidR="00D97902" w:rsidRPr="00EB43A2" w:rsidRDefault="00D97902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EB82" w14:textId="77777777" w:rsidR="00D97902" w:rsidRPr="00EB43A2" w:rsidRDefault="00D97902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4D51C" w14:textId="77777777" w:rsidR="00D97902" w:rsidRPr="00EB43A2" w:rsidRDefault="00D9790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068D1" w14:textId="77777777" w:rsidR="00D97902" w:rsidRPr="00EB43A2" w:rsidRDefault="00D9790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1E1E500" w14:textId="77777777" w:rsidR="00D97902" w:rsidRPr="00EB43A2" w:rsidRDefault="00D9790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6CCF293B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12960" w14:textId="77777777" w:rsidR="00D97902" w:rsidRPr="00EB43A2" w:rsidRDefault="00D97902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D465C" w14:textId="77777777" w:rsidR="00D97902" w:rsidRPr="00EB43A2" w:rsidRDefault="00D97902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0F2EB" w14:textId="77777777" w:rsidR="00D97902" w:rsidRPr="00EB43A2" w:rsidRDefault="00D97902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3DD63" w14:textId="77777777" w:rsidR="00D97902" w:rsidRPr="00EB43A2" w:rsidRDefault="00D97902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10BC3" w14:textId="77777777" w:rsidR="00D97902" w:rsidRPr="00EB43A2" w:rsidRDefault="00D97902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D07CA" w14:textId="77777777" w:rsidR="00D97902" w:rsidRPr="00EB43A2" w:rsidRDefault="00D9790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0A2F4" w14:textId="77777777" w:rsidR="00D97902" w:rsidRPr="00EB43A2" w:rsidRDefault="00D9790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284AEC" w14:textId="77777777" w:rsidR="00D97902" w:rsidRPr="00EB43A2" w:rsidRDefault="00D9790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6120989A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6DB30B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н306У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A9B84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EDB8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892B8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500463.60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185D3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1276506.46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78F20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A7D32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318DFB" w14:textId="77777777" w:rsidR="00D97902" w:rsidRDefault="00D9790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6AAFF92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A8B4943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н305У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747F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FE7DB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E8D7B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500465.80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6881D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1276514.71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0B7F8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E9377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8C0511" w14:textId="77777777" w:rsidR="00D97902" w:rsidRDefault="00D9790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4A41199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1B45D4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н304У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2A76C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DD4D2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360F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500467.37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8B903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1276526.26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E8095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79B76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23D4B5" w14:textId="77777777" w:rsidR="00D97902" w:rsidRDefault="00D9790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EEFEDBD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43FF5C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н312У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5205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F95B5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F1F63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500459.35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4029D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1276527.15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51F38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B8D8D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820467" w14:textId="77777777" w:rsidR="00D97902" w:rsidRDefault="00D9790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81E8118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802B20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н313У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33EB1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904DC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C4FBA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500453.55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6A50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1276526.71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A4D71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99B61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5A9BFA" w14:textId="77777777" w:rsidR="00D97902" w:rsidRDefault="00D9790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993C03A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4B1CD6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314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DEA2C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500433.69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D8F2C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1276527.54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A681F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500433.69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93EA2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1276527.54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4B0BB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D4A5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B68833" w14:textId="77777777" w:rsidR="00D97902" w:rsidRDefault="00D9790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DEE62CB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4257A5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315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94854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500427.09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8B43B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1276511.27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6FC9E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500427.09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3AA7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1276511.27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4D8E3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12321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AD7857" w14:textId="77777777" w:rsidR="00D97902" w:rsidRDefault="00D9790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4C882EE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D50E0A3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н316У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8D5B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9A21E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D2C5F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500431.58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F953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1276510.97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C38F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400F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6D43A3" w14:textId="77777777" w:rsidR="00D97902" w:rsidRDefault="00D9790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6D784C7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53BF93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н317У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3F72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3D878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46E8D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500431.63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1F3E9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1276508.96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6FF92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5A48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5F589E" w14:textId="77777777" w:rsidR="00D97902" w:rsidRDefault="00D9790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17453D3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0DCF43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н306У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18AE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08ECC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2FBCF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500463.60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2E38F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1276506.46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90A3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983B7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6ECB27" w14:textId="77777777" w:rsidR="00D97902" w:rsidRDefault="00D9790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340BA508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6C08DC5" w14:textId="77777777" w:rsidR="00D97902" w:rsidRPr="00443290" w:rsidRDefault="00D97902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60:27:0140306:6</w:t>
            </w:r>
          </w:p>
        </w:tc>
      </w:tr>
      <w:tr w:rsidR="00590258" w:rsidRPr="00DF5913" w14:paraId="32B30B56" w14:textId="77777777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C6F9A0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63412D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C80ADB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64552D2D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4AC3F5BB" w14:textId="77777777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6C2FA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2B766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2C84E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B22BD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3094AA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29FF6086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6D4B5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B126D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E9DF0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DDED2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AA07F1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7D08BE31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26C275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н306У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CACE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н305У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74BE8" w14:textId="77777777" w:rsidR="00D97902" w:rsidRDefault="00D9790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8.54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BB8D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12F9E0" w14:textId="77777777" w:rsidR="00D97902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1A3D77F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756A5E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н305У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E68B2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н304У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3589E" w14:textId="77777777" w:rsidR="00D97902" w:rsidRDefault="00D9790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11.66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B8B13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434467" w14:textId="77777777" w:rsidR="00D97902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D0EF5CB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8EDFD5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н304У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DA6CC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н312У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4D7B1" w14:textId="77777777" w:rsidR="00D97902" w:rsidRDefault="00D9790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8.07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39D9A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B22A56" w14:textId="77777777" w:rsidR="00D97902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569CE04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F82A57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н312У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D0AEB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н313У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8C5DD" w14:textId="77777777" w:rsidR="00D97902" w:rsidRDefault="00D9790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5.82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BB017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4F1F20" w14:textId="77777777" w:rsidR="00D97902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EE2FF2A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11480F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н313У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2617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314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01480" w14:textId="77777777" w:rsidR="00D97902" w:rsidRDefault="00D9790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19.88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F4BAB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169872" w14:textId="77777777" w:rsidR="00D97902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EE6BB5D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63DF79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314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11068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315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2B8A" w14:textId="77777777" w:rsidR="00D97902" w:rsidRDefault="00D9790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17.56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62B18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800903" w14:textId="77777777" w:rsidR="00D97902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6029546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AEC19E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315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6945A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н316У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62540" w14:textId="77777777" w:rsidR="00D97902" w:rsidRDefault="00D9790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4.50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FD8F3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F2ADCE" w14:textId="77777777" w:rsidR="00D97902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734D98E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256550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н316У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C8175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н317У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45B7" w14:textId="77777777" w:rsidR="00D97902" w:rsidRDefault="00D9790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2.01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239A6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7A69AD" w14:textId="77777777" w:rsidR="00D97902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84F670E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8AEFE8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н317У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27086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н306У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384F8" w14:textId="77777777" w:rsidR="00D97902" w:rsidRDefault="00D9790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32.07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0F216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642795" w14:textId="77777777" w:rsidR="00D97902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759122E8" w14:textId="77777777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9315B86" w14:textId="77777777" w:rsidR="00D97902" w:rsidRPr="000049CC" w:rsidRDefault="00D97902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60:27:0140306:6</w:t>
            </w:r>
          </w:p>
        </w:tc>
      </w:tr>
      <w:tr w:rsidR="00EB43A2" w:rsidRPr="00590258" w14:paraId="3D36A2B5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F5089A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7F28E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012007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00AA5410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CBE63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0C47E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AAED83C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4814C6B1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678A42" w14:textId="77777777" w:rsidR="00D97902" w:rsidRPr="002E34DF" w:rsidRDefault="00D9790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FD268" w14:textId="77777777" w:rsidR="00D97902" w:rsidRPr="00E70CD1" w:rsidRDefault="00D9790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A7A93F" w14:textId="77777777" w:rsidR="00D97902" w:rsidRPr="003C4580" w:rsidRDefault="00D97902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41639E53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174CA4" w14:textId="77777777" w:rsidR="00D97902" w:rsidRPr="002E34DF" w:rsidRDefault="00D9790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40F55" w14:textId="77777777" w:rsidR="00D97902" w:rsidRPr="006A3E83" w:rsidRDefault="00D97902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2D3553" w14:textId="77777777" w:rsidR="00D97902" w:rsidRPr="002E34DF" w:rsidRDefault="00D9790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обл., Псков г, Псковская ул</w:t>
            </w:r>
          </w:p>
        </w:tc>
      </w:tr>
      <w:tr w:rsidR="002E34DF" w:rsidRPr="004A75A7" w14:paraId="6C5E076A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BDA295" w14:textId="77777777" w:rsidR="00D97902" w:rsidRPr="002E34DF" w:rsidRDefault="00D9790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2EC17" w14:textId="77777777" w:rsidR="00D97902" w:rsidRPr="00E70CD1" w:rsidRDefault="00D9790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местоположении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F836E0" w14:textId="77777777" w:rsidR="00D97902" w:rsidRPr="002E34DF" w:rsidRDefault="00D9790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д. 10</w:t>
            </w:r>
          </w:p>
        </w:tc>
      </w:tr>
      <w:tr w:rsidR="002E34DF" w:rsidRPr="004A75A7" w14:paraId="16AA7879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4F57C1" w14:textId="77777777" w:rsidR="00D97902" w:rsidRPr="002E34DF" w:rsidRDefault="00D9790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676D4" w14:textId="77777777" w:rsidR="00D97902" w:rsidRPr="00E70CD1" w:rsidRDefault="00D9790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8699CA0" w14:textId="77777777" w:rsidR="00D97902" w:rsidRDefault="00D9790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685 кв.м ± 5.77 кв.м</w:t>
            </w:r>
          </w:p>
        </w:tc>
      </w:tr>
      <w:tr w:rsidR="002E34DF" w:rsidRPr="004A75A7" w14:paraId="468F0773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DC8556" w14:textId="77777777" w:rsidR="00D97902" w:rsidRPr="002E34DF" w:rsidRDefault="00D9790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403BE" w14:textId="77777777" w:rsidR="00D97902" w:rsidRPr="00E70CD1" w:rsidRDefault="00D9790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площади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405F26" w14:textId="77777777" w:rsidR="00D97902" w:rsidRDefault="00D9790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√685 * √((1 + 1.91²)/(2 * 1.91)) = 5.77</w:t>
            </w:r>
          </w:p>
        </w:tc>
      </w:tr>
      <w:tr w:rsidR="002E34DF" w:rsidRPr="004A75A7" w14:paraId="6CD5C2D9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1DAE07" w14:textId="77777777" w:rsidR="00D97902" w:rsidRPr="002E34DF" w:rsidRDefault="00D9790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A27EC" w14:textId="77777777" w:rsidR="00D97902" w:rsidRPr="00E70CD1" w:rsidRDefault="00D9790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CA5970" w14:textId="77777777" w:rsidR="00D97902" w:rsidRPr="00942F16" w:rsidRDefault="00D9790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655</w:t>
            </w:r>
          </w:p>
        </w:tc>
      </w:tr>
      <w:tr w:rsidR="00942F16" w:rsidRPr="004A75A7" w14:paraId="2891B267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A102A1" w14:textId="77777777" w:rsidR="00D97902" w:rsidRDefault="00D9790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EC7CF" w14:textId="77777777" w:rsidR="00D97902" w:rsidRPr="00942F16" w:rsidRDefault="00D9790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742A8F" w14:textId="77777777" w:rsidR="00D97902" w:rsidRPr="00942F16" w:rsidRDefault="00D9790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30 кв.м</w:t>
            </w:r>
          </w:p>
        </w:tc>
      </w:tr>
      <w:tr w:rsidR="00942F16" w:rsidRPr="004A75A7" w14:paraId="755CEE31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75D5F5" w14:textId="77777777" w:rsidR="00D97902" w:rsidRDefault="00D9790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E0F37" w14:textId="77777777" w:rsidR="00D97902" w:rsidRPr="00942F16" w:rsidRDefault="00D97902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BA8A85" w14:textId="77777777" w:rsidR="00D97902" w:rsidRPr="000825F3" w:rsidRDefault="00D9790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6460EC7A" w14:textId="77777777" w:rsidR="00D97902" w:rsidRPr="000825F3" w:rsidRDefault="00D9790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0A9C3624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2AC0E5" w14:textId="77777777" w:rsidR="00D97902" w:rsidRDefault="00D9790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6C4AB" w14:textId="77777777" w:rsidR="00D97902" w:rsidRPr="00942F16" w:rsidRDefault="00D9790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или иной государственный учетный номер (инвентарный) объекта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23A5CA" w14:textId="77777777" w:rsidR="00D97902" w:rsidRPr="005E1946" w:rsidRDefault="00D97902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60:27:0140306:51</w:t>
            </w:r>
          </w:p>
        </w:tc>
      </w:tr>
      <w:tr w:rsidR="007C13B7" w:rsidRPr="004A75A7" w14:paraId="2D1A7D26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D5AB04" w14:textId="77777777" w:rsidR="00D97902" w:rsidRDefault="00D97902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E8B2D" w14:textId="77777777" w:rsidR="00D97902" w:rsidRPr="00942F16" w:rsidRDefault="00D97902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FE0533" w14:textId="77777777" w:rsidR="00D97902" w:rsidRPr="00954E32" w:rsidRDefault="00D97902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4BFE531E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3FEBF3" w14:textId="77777777" w:rsidR="00D97902" w:rsidRDefault="00D97902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BBE9D" w14:textId="77777777" w:rsidR="00D97902" w:rsidRPr="00942F16" w:rsidRDefault="00D97902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DC7842" w14:textId="77777777" w:rsidR="00D97902" w:rsidRPr="00954E32" w:rsidRDefault="00D97902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4B840BEA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C78940" w14:textId="77777777" w:rsidR="00D97902" w:rsidRDefault="00D97902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956E8" w14:textId="77777777" w:rsidR="00D97902" w:rsidRPr="00942F16" w:rsidRDefault="00D97902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земельных участках (землях общего пользования,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B7E976" w14:textId="77777777" w:rsidR="00D97902" w:rsidRPr="00954E32" w:rsidRDefault="00D97902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5166070D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3C9E4C1" w14:textId="77777777" w:rsidR="00D97902" w:rsidRPr="00942F16" w:rsidRDefault="00D97902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359844D" w14:textId="77777777" w:rsidR="00D97902" w:rsidRPr="00E70CD1" w:rsidRDefault="00D9790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C353CAF" w14:textId="77777777" w:rsidR="00D97902" w:rsidRDefault="00D9790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16590944" w14:textId="7777777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522952C4" w14:textId="77777777" w:rsidR="00D97902" w:rsidRPr="00601D79" w:rsidRDefault="00D97902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60:27:0140306:6</w:t>
            </w:r>
          </w:p>
        </w:tc>
      </w:tr>
      <w:tr w:rsidR="007C13B7" w:rsidRPr="004A75A7" w14:paraId="6819E3A4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C523EE" w14:textId="77777777" w:rsidR="00D97902" w:rsidRDefault="00D97902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00646F" w14:textId="77777777" w:rsidR="00D97902" w:rsidRPr="00942F16" w:rsidRDefault="00D97902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</w:t>
            </w:r>
            <w:r w:rsidRPr="001121D1">
              <w:rPr>
                <w:lang w:val="en-US"/>
              </w:rPr>
              <w:t>уточнении границ участка с КН 60:27:0140306:6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увеличилась на 30 кв.м. Уточнение границ проводилось с учетом границ, существующих на местности.</w:t>
            </w:r>
          </w:p>
        </w:tc>
      </w:tr>
      <w:tr w:rsidR="00035E0C" w:rsidRPr="00B634EE" w14:paraId="41A18B6C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3F0B4E" w14:textId="77777777" w:rsidR="00035E0C" w:rsidRPr="00B634EE" w:rsidRDefault="00D97902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45C2E2ED" w14:textId="77777777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D6E9123" w14:textId="77777777" w:rsidR="00D97902" w:rsidRPr="00BF41B4" w:rsidRDefault="00D97902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60:27:0140306:8</w:t>
            </w:r>
          </w:p>
        </w:tc>
      </w:tr>
      <w:tr w:rsidR="001D786B" w:rsidRPr="00DF5913" w14:paraId="547D40BF" w14:textId="77777777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608877A3" w14:textId="77777777" w:rsidR="00D97902" w:rsidRPr="001D786B" w:rsidRDefault="00D97902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6E628460" w14:textId="77777777" w:rsidR="00D97902" w:rsidRPr="001D786B" w:rsidRDefault="00D97902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72735E13" w14:textId="77777777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429D28D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4C08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949C75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430E45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48737C6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5F516C39" w14:textId="77777777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EECF31E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953F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>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657970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F098B9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1FE5A5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CB9CF45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06B53478" w14:textId="77777777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19E99" w14:textId="77777777" w:rsidR="00D97902" w:rsidRPr="00EB43A2" w:rsidRDefault="00D97902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E2FE5" w14:textId="77777777" w:rsidR="00D97902" w:rsidRPr="00EB43A2" w:rsidRDefault="00D97902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035A3" w14:textId="77777777" w:rsidR="00D97902" w:rsidRPr="00EB43A2" w:rsidRDefault="00D97902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69910" w14:textId="77777777" w:rsidR="00D97902" w:rsidRPr="00EB43A2" w:rsidRDefault="00D97902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AD58E" w14:textId="77777777" w:rsidR="00D97902" w:rsidRPr="00EB43A2" w:rsidRDefault="00D97902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F5ACA" w14:textId="77777777" w:rsidR="00D97902" w:rsidRPr="00EB43A2" w:rsidRDefault="00D9790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AC5AF" w14:textId="77777777" w:rsidR="00D97902" w:rsidRPr="00EB43A2" w:rsidRDefault="00D9790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70E9D4B" w14:textId="77777777" w:rsidR="00D97902" w:rsidRPr="00EB43A2" w:rsidRDefault="00D9790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7F1DB6D5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A9A8F" w14:textId="77777777" w:rsidR="00D97902" w:rsidRPr="00EB43A2" w:rsidRDefault="00D97902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85E47" w14:textId="77777777" w:rsidR="00D97902" w:rsidRPr="00EB43A2" w:rsidRDefault="00D97902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5AD39" w14:textId="77777777" w:rsidR="00D97902" w:rsidRPr="00EB43A2" w:rsidRDefault="00D97902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33EF9" w14:textId="77777777" w:rsidR="00D97902" w:rsidRPr="00EB43A2" w:rsidRDefault="00D97902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39313" w14:textId="77777777" w:rsidR="00D97902" w:rsidRPr="00EB43A2" w:rsidRDefault="00D97902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E17B8" w14:textId="77777777" w:rsidR="00D97902" w:rsidRPr="00EB43A2" w:rsidRDefault="00D9790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0C330" w14:textId="77777777" w:rsidR="00D97902" w:rsidRPr="00EB43A2" w:rsidRDefault="00D9790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3CDE02" w14:textId="77777777" w:rsidR="00D97902" w:rsidRPr="00EB43A2" w:rsidRDefault="00D9790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521EADAF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FC0DDA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298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C436E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500510.28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3A7A1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1276530.76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2AF11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500510.28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0860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1276530.76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5259D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0D099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8F7240" w14:textId="77777777" w:rsidR="00D97902" w:rsidRDefault="00D9790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B47A0A9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F9E165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н322У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8E330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0A03F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07BCE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500516.06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95C1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1276560.19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FFA23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BCF35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F8EA77" w14:textId="77777777" w:rsidR="00D97902" w:rsidRDefault="00D9790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1385A91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EB4D88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323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A47F4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500514.61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7248C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1276560.07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1DE96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500514.61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4DE2A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1276560.07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B912D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D53BA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51C67C" w14:textId="77777777" w:rsidR="00D97902" w:rsidRDefault="00D9790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DB1E307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F72625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н324У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3F7E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ADC1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D6495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500451.81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88D10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1276553.81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85CA0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660B5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F8DFE3" w14:textId="77777777" w:rsidR="00D97902" w:rsidRDefault="00D9790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B5906B2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5F5C09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н325У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A8C9A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0C6C9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6FADD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500446.33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2D511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1276555.09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AC6B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74409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79EBD4" w14:textId="77777777" w:rsidR="00D97902" w:rsidRDefault="00D9790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48EDA78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62BCF9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н326У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5BEC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B40CD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1F109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500446.54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8A3B5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1276556.52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D54DB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D4A60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2AFF3E" w14:textId="77777777" w:rsidR="00D97902" w:rsidRDefault="00D9790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F26410E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600B7C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н327У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53804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2AC1E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03B9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500444.25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57765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1276556.80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23775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64E36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8324C3" w14:textId="77777777" w:rsidR="00D97902" w:rsidRDefault="00D9790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B4694C7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9A8570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н328У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DAE1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9E44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E56D8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500439.01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66287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1276557.42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A884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390C5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F58D9D" w14:textId="77777777" w:rsidR="00D97902" w:rsidRDefault="00D9790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CAD29C8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C680D7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н329У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99D2E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FEF42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AB96D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500437.84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86D82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1276551.52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DBEB7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A2595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809A52" w14:textId="77777777" w:rsidR="00D97902" w:rsidRDefault="00D9790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C2A0519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28D060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330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EA9F3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500438.56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A9629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1276551.34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F764B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500438.56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9D518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1276551.34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0B5E2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E99D6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D06E72" w14:textId="77777777" w:rsidR="00D97902" w:rsidRDefault="00D9790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CC58FBD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126953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331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F5570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500438.25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DA40D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1276549.72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B4298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500438.25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679B7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1276549.72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839AC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94D4F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8790AA" w14:textId="77777777" w:rsidR="00D97902" w:rsidRDefault="00D9790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73B1132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283887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332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D57F9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500436.89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4EFDB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1276542.65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27CE7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500436.89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E634F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1276542.65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4D326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51F9D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0A9676" w14:textId="77777777" w:rsidR="00D97902" w:rsidRDefault="00D9790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7BBA5C4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0F8D51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314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D5AAF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500433.69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CA199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1276527.54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042FF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500433.69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7175D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1276527.54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825C0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FDDC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F3A2DC" w14:textId="77777777" w:rsidR="00D97902" w:rsidRDefault="00D9790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CAE14EF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D333DC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н313У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48BA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DE30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B060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500453.55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24404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1276526.71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831EE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0678D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C1823C" w14:textId="77777777" w:rsidR="00D97902" w:rsidRDefault="00D9790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13EB58D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65E633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н312У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CF00B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1B4B4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E4E03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500459.35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37CDD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1276527.15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A17D5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10F48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54333D" w14:textId="77777777" w:rsidR="00D97902" w:rsidRDefault="00D9790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2813FD9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C7CEF1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н304У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AE2E5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4209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51AC1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500467.37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01C88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1276526.26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34CA5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03B78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964928" w14:textId="77777777" w:rsidR="00D97902" w:rsidRDefault="00D9790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2DA60E7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7B4A23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н303У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8068B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FD6A5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A2ABF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500486.34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69AB6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1276523.96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9E9DF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DDADE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A23BBC" w14:textId="77777777" w:rsidR="00D97902" w:rsidRDefault="00D9790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AE67DC6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C4744E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н302У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EADE1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14689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BDFA5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500494.99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F89BE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1276523.35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41ED4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F9EEF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C0EA3A" w14:textId="77777777" w:rsidR="00D97902" w:rsidRDefault="00D9790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6AF227D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73F270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н301У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A6E7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7BB32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52762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500497.68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4B99D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1276525.63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17BCD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310C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A1A7CD" w14:textId="77777777" w:rsidR="00D97902" w:rsidRDefault="00D9790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72C9249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CAE608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н300У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ABD4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C592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35EE8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500499.58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CE790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1276527.66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4DC3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0127F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E27844" w14:textId="77777777" w:rsidR="00D97902" w:rsidRDefault="00D9790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0598A6F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F4BC3B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н299У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608BC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A0451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602E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500501.73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AACDD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1276531.24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66057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AE371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042704" w14:textId="77777777" w:rsidR="00D97902" w:rsidRDefault="00D9790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B77CAB8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20B731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298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097D0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500510.28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CC534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1276530.76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63008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500510.28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DA26F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1276530.76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5C29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55095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814D1A" w14:textId="77777777" w:rsidR="00D97902" w:rsidRDefault="00D9790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3D05C42A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DA8BA74" w14:textId="77777777" w:rsidR="00D97902" w:rsidRPr="00443290" w:rsidRDefault="00D97902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60:27:0140306:8</w:t>
            </w:r>
          </w:p>
        </w:tc>
      </w:tr>
      <w:tr w:rsidR="00590258" w:rsidRPr="00DF5913" w14:paraId="4E45BDA2" w14:textId="77777777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4358CD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B26646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0A4EF0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8834047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17E02D12" w14:textId="77777777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8C186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50B11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67FC4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04DF5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14B7BFC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5A582D59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DB9B3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9B750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A1CC7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ED849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6C21C5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3CA92D67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D0A4AC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298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A1F31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н322У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8A4C" w14:textId="77777777" w:rsidR="00D97902" w:rsidRDefault="00D9790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29.99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543E0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D9C00C" w14:textId="77777777" w:rsidR="00D97902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E96359A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3FA63B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н322У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8F442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323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F651D" w14:textId="77777777" w:rsidR="00D97902" w:rsidRDefault="00D9790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1.45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6DAE8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B8DA28" w14:textId="77777777" w:rsidR="00D97902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8AB0BE2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934590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323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07F74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н324У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4C52" w14:textId="77777777" w:rsidR="00D97902" w:rsidRDefault="00D9790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63.11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AD50F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3C7040" w14:textId="77777777" w:rsidR="00D97902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B0F5F25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F3C5A0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н324У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173F4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н325У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A0F8A" w14:textId="77777777" w:rsidR="00D97902" w:rsidRDefault="00D9790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5.63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E7F0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F8D4FB" w14:textId="77777777" w:rsidR="00D97902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983611D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C216F7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н325У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7B369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н326У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A8708" w14:textId="77777777" w:rsidR="00D97902" w:rsidRDefault="00D9790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1.45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B071E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1CA8C5" w14:textId="77777777" w:rsidR="00D97902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45CC762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3168D2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н326У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F02DC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н327У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DADD0" w14:textId="77777777" w:rsidR="00D97902" w:rsidRDefault="00D9790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2.31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1FEC5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87AF4C" w14:textId="77777777" w:rsidR="00D97902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53100CA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59CD1A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н327У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1166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н328У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E3D50" w14:textId="77777777" w:rsidR="00D97902" w:rsidRDefault="00D9790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5.28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2F5F0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31C3CA" w14:textId="77777777" w:rsidR="00D97902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7B43998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F80826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н328У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D4736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н329У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1BF4D" w14:textId="77777777" w:rsidR="00D97902" w:rsidRDefault="00D9790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6.01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4E144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929D96" w14:textId="77777777" w:rsidR="00D97902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01FA44C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124C3E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н329У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3C011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330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01FA" w14:textId="77777777" w:rsidR="00D97902" w:rsidRDefault="00D9790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0.74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49756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FE701C" w14:textId="77777777" w:rsidR="00D97902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ACB97B6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EEC9B1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330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C77CC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331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CA78B" w14:textId="77777777" w:rsidR="00D97902" w:rsidRDefault="00D9790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1.65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488EA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C557F2" w14:textId="77777777" w:rsidR="00D97902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FA428BE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87EED1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331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1AFA0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332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75F2" w14:textId="77777777" w:rsidR="00D97902" w:rsidRDefault="00D9790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7.20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8C99D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AB59E2" w14:textId="77777777" w:rsidR="00D97902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2701AE6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BBBB65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332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0D846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314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5D350" w14:textId="77777777" w:rsidR="00D97902" w:rsidRDefault="00D9790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15.45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894C1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FF9125" w14:textId="77777777" w:rsidR="00D97902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159A30A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C4B6F5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314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BA0D5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н313У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5DE53" w14:textId="77777777" w:rsidR="00D97902" w:rsidRDefault="00D9790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19.88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EF2EB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69CFE8" w14:textId="77777777" w:rsidR="00D97902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861656E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D09377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н313У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63E75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н312У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6DCA7" w14:textId="77777777" w:rsidR="00D97902" w:rsidRDefault="00D9790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5.82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DDD0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096B2D" w14:textId="77777777" w:rsidR="00D97902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7E8C754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7CFCC2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н312У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98979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н304У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BCF7B" w14:textId="77777777" w:rsidR="00D97902" w:rsidRDefault="00D9790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8.07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38A6F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129B9E" w14:textId="77777777" w:rsidR="00D97902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C312576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33AD92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н304У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67B86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н303У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DBA70" w14:textId="77777777" w:rsidR="00D97902" w:rsidRDefault="00D9790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19.11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5711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371519" w14:textId="77777777" w:rsidR="00D97902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8CD68FF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7727B7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н303У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B5718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н302У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915BB" w14:textId="77777777" w:rsidR="00D97902" w:rsidRDefault="00D9790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8.67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34A87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1EDB3D" w14:textId="77777777" w:rsidR="00D97902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7B15270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41C1D0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н302У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0926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н301У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CE6AD" w14:textId="77777777" w:rsidR="00D97902" w:rsidRDefault="00D9790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3.53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3598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06CB48" w14:textId="77777777" w:rsidR="00D97902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E260117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B45EE3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н301У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92041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н300У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725C4" w14:textId="77777777" w:rsidR="00D97902" w:rsidRDefault="00D9790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2.78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0CD55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521CC1" w14:textId="77777777" w:rsidR="00D97902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4418847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049530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н300У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C375E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н299У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4DE53" w14:textId="77777777" w:rsidR="00D97902" w:rsidRDefault="00D9790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4.18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1F370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B4EEFF" w14:textId="77777777" w:rsidR="00D97902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AE59723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15C4E4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н299У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220A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298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B0DA" w14:textId="77777777" w:rsidR="00D97902" w:rsidRDefault="00D9790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8.56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6A9F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011DEB" w14:textId="77777777" w:rsidR="00D97902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49F789D4" w14:textId="77777777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4E40097" w14:textId="77777777" w:rsidR="00D97902" w:rsidRPr="000049CC" w:rsidRDefault="00D97902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60:27:0140306:8</w:t>
            </w:r>
          </w:p>
        </w:tc>
      </w:tr>
      <w:tr w:rsidR="00EB43A2" w:rsidRPr="00590258" w14:paraId="2FE7088E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6F7636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DA8C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CAFA09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31647188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00EE5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842D5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789E79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0614C59C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64459F" w14:textId="77777777" w:rsidR="00D97902" w:rsidRPr="002E34DF" w:rsidRDefault="00D9790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FCF16" w14:textId="77777777" w:rsidR="00D97902" w:rsidRPr="00E70CD1" w:rsidRDefault="00D9790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484F3E" w14:textId="77777777" w:rsidR="00D97902" w:rsidRPr="003C4580" w:rsidRDefault="00D97902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29372A2C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ED9B1B" w14:textId="77777777" w:rsidR="00D97902" w:rsidRPr="002E34DF" w:rsidRDefault="00D9790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45CE" w14:textId="77777777" w:rsidR="00D97902" w:rsidRPr="006A3E83" w:rsidRDefault="00D97902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D6D85D" w14:textId="77777777" w:rsidR="00D97902" w:rsidRPr="002E34DF" w:rsidRDefault="00D9790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обл., Псков г, Псковская ул</w:t>
            </w:r>
          </w:p>
        </w:tc>
      </w:tr>
      <w:tr w:rsidR="002E34DF" w:rsidRPr="004A75A7" w14:paraId="6B30EFD3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59B147" w14:textId="77777777" w:rsidR="00D97902" w:rsidRPr="002E34DF" w:rsidRDefault="00D9790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2BBB9" w14:textId="77777777" w:rsidR="00D97902" w:rsidRPr="00E70CD1" w:rsidRDefault="00D9790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местоположении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187442" w14:textId="77777777" w:rsidR="00D97902" w:rsidRPr="002E34DF" w:rsidRDefault="00D9790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д. 12</w:t>
            </w:r>
          </w:p>
        </w:tc>
      </w:tr>
      <w:tr w:rsidR="002E34DF" w:rsidRPr="004A75A7" w14:paraId="4E7B7D38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6D686A" w14:textId="77777777" w:rsidR="00D97902" w:rsidRPr="002E34DF" w:rsidRDefault="00D9790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B809A" w14:textId="77777777" w:rsidR="00D97902" w:rsidRPr="00E70CD1" w:rsidRDefault="00D9790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916278" w14:textId="77777777" w:rsidR="00D97902" w:rsidRDefault="00D9790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2298 кв.м ± 11.11 кв.м</w:t>
            </w:r>
          </w:p>
        </w:tc>
      </w:tr>
      <w:tr w:rsidR="002E34DF" w:rsidRPr="004A75A7" w14:paraId="313CCD29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7FAF46" w14:textId="77777777" w:rsidR="00D97902" w:rsidRPr="002E34DF" w:rsidRDefault="00D9790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F9C8" w14:textId="77777777" w:rsidR="00D97902" w:rsidRPr="00E70CD1" w:rsidRDefault="00D9790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площади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42301F" w14:textId="77777777" w:rsidR="00D97902" w:rsidRDefault="00D9790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√2298 * √((1 + 2.24²)/(2 * 2.24)) = 11.11</w:t>
            </w:r>
          </w:p>
        </w:tc>
      </w:tr>
      <w:tr w:rsidR="002E34DF" w:rsidRPr="004A75A7" w14:paraId="7CE9DEC4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9764B5" w14:textId="77777777" w:rsidR="00D97902" w:rsidRPr="002E34DF" w:rsidRDefault="00D9790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F19D1" w14:textId="77777777" w:rsidR="00D97902" w:rsidRPr="00E70CD1" w:rsidRDefault="00D9790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8E4B41" w14:textId="77777777" w:rsidR="00D97902" w:rsidRPr="00942F16" w:rsidRDefault="00D9790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2305</w:t>
            </w:r>
          </w:p>
        </w:tc>
      </w:tr>
      <w:tr w:rsidR="00942F16" w:rsidRPr="004A75A7" w14:paraId="6708DB40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140375" w14:textId="77777777" w:rsidR="00D97902" w:rsidRDefault="00D9790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57BE5" w14:textId="77777777" w:rsidR="00D97902" w:rsidRPr="00942F16" w:rsidRDefault="00D9790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FEB23F" w14:textId="77777777" w:rsidR="00D97902" w:rsidRPr="00942F16" w:rsidRDefault="00D9790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7 кв.м</w:t>
            </w:r>
          </w:p>
        </w:tc>
      </w:tr>
      <w:tr w:rsidR="00942F16" w:rsidRPr="004A75A7" w14:paraId="3CFA4103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D00136" w14:textId="77777777" w:rsidR="00D97902" w:rsidRDefault="00D9790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B6217" w14:textId="77777777" w:rsidR="00D97902" w:rsidRPr="00942F16" w:rsidRDefault="00D97902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7ECE4A" w14:textId="77777777" w:rsidR="00D97902" w:rsidRPr="000825F3" w:rsidRDefault="00D9790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6FBCE717" w14:textId="77777777" w:rsidR="00D97902" w:rsidRPr="000825F3" w:rsidRDefault="00D9790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2EF75243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9CDA0B" w14:textId="77777777" w:rsidR="00D97902" w:rsidRDefault="00D9790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BC8E" w14:textId="77777777" w:rsidR="00D97902" w:rsidRPr="00942F16" w:rsidRDefault="00D9790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или иной государственный учетный номер (инвентарный) объекта недвижимости,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FF3DEB" w14:textId="77777777" w:rsidR="00D97902" w:rsidRPr="005E1946" w:rsidRDefault="00D97902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60:27:0140306:54</w:t>
            </w:r>
          </w:p>
        </w:tc>
      </w:tr>
      <w:tr w:rsidR="007C13B7" w:rsidRPr="004A75A7" w14:paraId="32049C4F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1BB1C6" w14:textId="77777777" w:rsidR="00D97902" w:rsidRDefault="00D97902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FE62C" w14:textId="77777777" w:rsidR="00D97902" w:rsidRPr="00942F16" w:rsidRDefault="00D97902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AE1FBF" w14:textId="77777777" w:rsidR="00D97902" w:rsidRPr="00954E32" w:rsidRDefault="00D97902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6A89CCBA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ED45D5" w14:textId="77777777" w:rsidR="00D97902" w:rsidRDefault="00D97902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CF2FE" w14:textId="77777777" w:rsidR="00D97902" w:rsidRPr="00942F16" w:rsidRDefault="00D97902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22C26D" w14:textId="77777777" w:rsidR="00D97902" w:rsidRPr="00954E32" w:rsidRDefault="00D97902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15CFF1EF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7FE272" w14:textId="77777777" w:rsidR="00D97902" w:rsidRDefault="00D97902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F1851" w14:textId="77777777" w:rsidR="00D97902" w:rsidRPr="00942F16" w:rsidRDefault="00D97902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земельных участках (землях общего пользования, территории общего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F49A4A" w14:textId="77777777" w:rsidR="00D97902" w:rsidRPr="00954E32" w:rsidRDefault="00D97902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67083F0B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5812AC6" w14:textId="77777777" w:rsidR="00D97902" w:rsidRPr="00942F16" w:rsidRDefault="00D97902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752DCAD" w14:textId="77777777" w:rsidR="00D97902" w:rsidRPr="00E70CD1" w:rsidRDefault="00D9790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0E89E28" w14:textId="77777777" w:rsidR="00D97902" w:rsidRDefault="00D9790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15B4617C" w14:textId="7777777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42677305" w14:textId="77777777" w:rsidR="00D97902" w:rsidRPr="00601D79" w:rsidRDefault="00D97902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60:27:0140306:8</w:t>
            </w:r>
          </w:p>
        </w:tc>
      </w:tr>
      <w:tr w:rsidR="007C13B7" w:rsidRPr="004A75A7" w14:paraId="5CF5D11C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0C7D48" w14:textId="77777777" w:rsidR="00D97902" w:rsidRDefault="00D97902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2F0594" w14:textId="77777777" w:rsidR="00D97902" w:rsidRPr="00942F16" w:rsidRDefault="00D97902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уточнении границ </w:t>
            </w:r>
            <w:r w:rsidRPr="001121D1">
              <w:rPr>
                <w:lang w:val="en-US"/>
              </w:rPr>
              <w:t>участка с КН 60:27:0140306:8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уменьшилась на 7 кв.м. Уточнение границ проводилось с учетом границ, существующих на местности.</w:t>
            </w:r>
          </w:p>
        </w:tc>
      </w:tr>
      <w:tr w:rsidR="00035E0C" w:rsidRPr="00B634EE" w14:paraId="62E9B081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6410E9" w14:textId="77777777" w:rsidR="00035E0C" w:rsidRPr="00B634EE" w:rsidRDefault="00D97902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413C6157" w14:textId="77777777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A253A5A" w14:textId="77777777" w:rsidR="00D97902" w:rsidRPr="00BF41B4" w:rsidRDefault="00D97902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60:27:0140306:9</w:t>
            </w:r>
          </w:p>
        </w:tc>
      </w:tr>
      <w:tr w:rsidR="001D786B" w:rsidRPr="00DF5913" w14:paraId="26533AD0" w14:textId="77777777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446F2DDB" w14:textId="77777777" w:rsidR="00D97902" w:rsidRPr="001D786B" w:rsidRDefault="00D97902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783F0FEF" w14:textId="77777777" w:rsidR="00D97902" w:rsidRPr="001D786B" w:rsidRDefault="00D97902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59E509EE" w14:textId="77777777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204021F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 xml:space="preserve">Обозначение характерных точек </w:t>
            </w:r>
            <w:r w:rsidRPr="00DF5913">
              <w:rPr>
                <w:b/>
                <w:sz w:val="22"/>
                <w:szCs w:val="22"/>
              </w:rPr>
              <w:t>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240D1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0D7ECB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C62F06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3906EDFE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47C1D9C9" w14:textId="77777777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2BAD570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0BB2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>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1C759F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D912F4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B8EB56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0293423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10D8CAD1" w14:textId="77777777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CE143" w14:textId="77777777" w:rsidR="00D97902" w:rsidRPr="00EB43A2" w:rsidRDefault="00D97902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ACF7C" w14:textId="77777777" w:rsidR="00D97902" w:rsidRPr="00EB43A2" w:rsidRDefault="00D97902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6A389" w14:textId="77777777" w:rsidR="00D97902" w:rsidRPr="00EB43A2" w:rsidRDefault="00D97902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C904B" w14:textId="77777777" w:rsidR="00D97902" w:rsidRPr="00EB43A2" w:rsidRDefault="00D97902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858B3" w14:textId="77777777" w:rsidR="00D97902" w:rsidRPr="00EB43A2" w:rsidRDefault="00D97902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FA17F" w14:textId="77777777" w:rsidR="00D97902" w:rsidRPr="00EB43A2" w:rsidRDefault="00D9790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35023" w14:textId="77777777" w:rsidR="00D97902" w:rsidRPr="00EB43A2" w:rsidRDefault="00D9790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B16481A" w14:textId="77777777" w:rsidR="00D97902" w:rsidRPr="00EB43A2" w:rsidRDefault="00D9790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1EFA16AB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95E55" w14:textId="77777777" w:rsidR="00D97902" w:rsidRPr="00EB43A2" w:rsidRDefault="00D97902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4DBBC" w14:textId="77777777" w:rsidR="00D97902" w:rsidRPr="00EB43A2" w:rsidRDefault="00D97902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EBAF9" w14:textId="77777777" w:rsidR="00D97902" w:rsidRPr="00EB43A2" w:rsidRDefault="00D97902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7D014" w14:textId="77777777" w:rsidR="00D97902" w:rsidRPr="00EB43A2" w:rsidRDefault="00D97902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65F25" w14:textId="77777777" w:rsidR="00D97902" w:rsidRPr="00EB43A2" w:rsidRDefault="00D97902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CB3AF" w14:textId="77777777" w:rsidR="00D97902" w:rsidRPr="00EB43A2" w:rsidRDefault="00D9790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5FE9E" w14:textId="77777777" w:rsidR="00D97902" w:rsidRPr="00EB43A2" w:rsidRDefault="00D9790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F15B629" w14:textId="77777777" w:rsidR="00D97902" w:rsidRPr="00EB43A2" w:rsidRDefault="00D9790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1BD649F8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445471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323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86758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500514.61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14AD9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1276560.07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1434C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500514.61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F73A2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1276560.07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3CA18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CD60E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8CC108" w14:textId="77777777" w:rsidR="00D97902" w:rsidRDefault="00D9790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37D7929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E05E87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н339У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713B1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656A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E4D81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500518.32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017F7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1276576.72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5138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CC02A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74D788" w14:textId="77777777" w:rsidR="00D97902" w:rsidRDefault="00D9790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6F2F4C6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9E045E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н340У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A6842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8B36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6B4A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500447.34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3B319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1276562.78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AAF49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337E6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B424C3" w14:textId="77777777" w:rsidR="00D97902" w:rsidRDefault="00D9790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0D39F55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A54904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н327У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EFD64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B9E20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DFF53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500444.25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8FADB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1276556.80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C6605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2AC14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604213" w14:textId="77777777" w:rsidR="00D97902" w:rsidRDefault="00D9790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6915822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943DD9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н326У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569A0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1F705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E30C4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500446.54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A0A6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1276556.52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CEB27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611E8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09C9D9" w14:textId="77777777" w:rsidR="00D97902" w:rsidRDefault="00D9790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9751E73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EEE313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н325У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A17C2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E4EBB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F534C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500446.33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B4BA6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1276555.09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1EC41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685C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7D56BB" w14:textId="77777777" w:rsidR="00D97902" w:rsidRDefault="00D9790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C4A58BB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1DE570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н324У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7D45A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A524B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3D9AA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500451.81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24777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1276553.81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C920B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BACE7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34EBE3" w14:textId="77777777" w:rsidR="00D97902" w:rsidRDefault="00D9790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87DC122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3ABBAD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323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EA919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500514.61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0855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1276560.07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EA66F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500514.61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3A60C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1276560.07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5FD44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1EA8D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AFFCAF" w14:textId="77777777" w:rsidR="00D97902" w:rsidRDefault="00D9790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19041BE7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B66FCFB" w14:textId="77777777" w:rsidR="00D97902" w:rsidRPr="00443290" w:rsidRDefault="00D97902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60:27:0140306:9</w:t>
            </w:r>
          </w:p>
        </w:tc>
      </w:tr>
      <w:tr w:rsidR="00590258" w:rsidRPr="00DF5913" w14:paraId="70FDEE7F" w14:textId="77777777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AF23EA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01AE49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87FE0A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36297F1B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45CBDAC2" w14:textId="77777777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37E1D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A01AA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EBC83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2BAD6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D36AE5C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7EB292BF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42E6D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5DF4B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415F6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B76C7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528863D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1355B791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B49942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323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833CB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н339У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7E323" w14:textId="77777777" w:rsidR="00D97902" w:rsidRDefault="00D9790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17.06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1A13D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C36DBC" w14:textId="77777777" w:rsidR="00D97902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67DF7ED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6FE94D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н339У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60E96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н340У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A3B48" w14:textId="77777777" w:rsidR="00D97902" w:rsidRDefault="00D9790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72.34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0E1C5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220746" w14:textId="77777777" w:rsidR="00D97902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23C1D9F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9CFD5E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н340У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0B074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н327У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E198C" w14:textId="77777777" w:rsidR="00D97902" w:rsidRDefault="00D9790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6.73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6EDAC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68A2D8" w14:textId="77777777" w:rsidR="00D97902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11FC32C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493ED8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н327У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CB564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н326У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79DC3" w14:textId="77777777" w:rsidR="00D97902" w:rsidRDefault="00D9790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2.31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C12FD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7142E4" w14:textId="77777777" w:rsidR="00D97902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81A6B23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8F5E7A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н326У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5E7E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н325У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DB807" w14:textId="77777777" w:rsidR="00D97902" w:rsidRDefault="00D9790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1.45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9BD7B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F708D4" w14:textId="77777777" w:rsidR="00D97902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711BAB0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8CC114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н325У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81247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н324У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20AED" w14:textId="77777777" w:rsidR="00D97902" w:rsidRDefault="00D9790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5.63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A1DD6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475842" w14:textId="77777777" w:rsidR="00D97902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22163B2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33BC31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н324У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77DDD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323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6DDD" w14:textId="77777777" w:rsidR="00D97902" w:rsidRDefault="00D9790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63.11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8450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4BC069" w14:textId="77777777" w:rsidR="00D97902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35D5CDBA" w14:textId="77777777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5FA7E8D" w14:textId="77777777" w:rsidR="00D97902" w:rsidRPr="000049CC" w:rsidRDefault="00D97902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60:27:0140306:9</w:t>
            </w:r>
          </w:p>
        </w:tc>
      </w:tr>
      <w:tr w:rsidR="00EB43A2" w:rsidRPr="00590258" w14:paraId="1EB28A1F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421EA0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DD9F6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BF732D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48426352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99C01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2BCE9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0661BB9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2C277BC5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E915D5" w14:textId="77777777" w:rsidR="00D97902" w:rsidRPr="002E34DF" w:rsidRDefault="00D9790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76C70" w14:textId="77777777" w:rsidR="00D97902" w:rsidRPr="00E70CD1" w:rsidRDefault="00D9790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07D948" w14:textId="77777777" w:rsidR="00D97902" w:rsidRPr="003C4580" w:rsidRDefault="00D97902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0ADBE78A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C3FB87" w14:textId="77777777" w:rsidR="00D97902" w:rsidRPr="002E34DF" w:rsidRDefault="00D9790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51E0B" w14:textId="77777777" w:rsidR="00D97902" w:rsidRPr="006A3E83" w:rsidRDefault="00D97902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AE6816" w14:textId="77777777" w:rsidR="00D97902" w:rsidRPr="002E34DF" w:rsidRDefault="00D9790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обл., Псков г, Псковская ул</w:t>
            </w:r>
          </w:p>
        </w:tc>
      </w:tr>
      <w:tr w:rsidR="002E34DF" w:rsidRPr="004A75A7" w14:paraId="6AEB8198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4E60EA" w14:textId="77777777" w:rsidR="00D97902" w:rsidRPr="002E34DF" w:rsidRDefault="00D9790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8CB4C" w14:textId="77777777" w:rsidR="00D97902" w:rsidRPr="00E70CD1" w:rsidRDefault="00D9790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местоположении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CBF7BA" w14:textId="77777777" w:rsidR="00D97902" w:rsidRPr="002E34DF" w:rsidRDefault="00D9790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д. 12А</w:t>
            </w:r>
          </w:p>
        </w:tc>
      </w:tr>
      <w:tr w:rsidR="002E34DF" w:rsidRPr="004A75A7" w14:paraId="2B257C26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D79B0E" w14:textId="77777777" w:rsidR="00D97902" w:rsidRPr="002E34DF" w:rsidRDefault="00D9790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44539" w14:textId="77777777" w:rsidR="00D97902" w:rsidRPr="00E70CD1" w:rsidRDefault="00D9790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C06D15" w14:textId="77777777" w:rsidR="00D97902" w:rsidRDefault="00D9790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890 кв.м ± 7.94 кв.м</w:t>
            </w:r>
          </w:p>
        </w:tc>
      </w:tr>
      <w:tr w:rsidR="002E34DF" w:rsidRPr="004A75A7" w14:paraId="7A510B9E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187627" w14:textId="77777777" w:rsidR="00D97902" w:rsidRPr="002E34DF" w:rsidRDefault="00D9790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9976D" w14:textId="77777777" w:rsidR="00D97902" w:rsidRPr="00E70CD1" w:rsidRDefault="00D9790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площади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B30197" w14:textId="77777777" w:rsidR="00D97902" w:rsidRDefault="00D9790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√890 * √((1 + 3.23²)/(2 * 3.23)) = 7.94</w:t>
            </w:r>
          </w:p>
        </w:tc>
      </w:tr>
      <w:tr w:rsidR="002E34DF" w:rsidRPr="004A75A7" w14:paraId="620A71C5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379FB7" w14:textId="77777777" w:rsidR="00D97902" w:rsidRPr="002E34DF" w:rsidRDefault="00D9790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F7EF" w14:textId="77777777" w:rsidR="00D97902" w:rsidRPr="00E70CD1" w:rsidRDefault="00D9790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927E76" w14:textId="77777777" w:rsidR="00D97902" w:rsidRPr="00942F16" w:rsidRDefault="00D9790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885</w:t>
            </w:r>
          </w:p>
        </w:tc>
      </w:tr>
      <w:tr w:rsidR="00942F16" w:rsidRPr="004A75A7" w14:paraId="1ADF6C5D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BB8AFA" w14:textId="77777777" w:rsidR="00D97902" w:rsidRDefault="00D9790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F6EB0" w14:textId="77777777" w:rsidR="00D97902" w:rsidRPr="00942F16" w:rsidRDefault="00D9790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D635EC" w14:textId="77777777" w:rsidR="00D97902" w:rsidRPr="00942F16" w:rsidRDefault="00D9790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5 кв.м</w:t>
            </w:r>
          </w:p>
        </w:tc>
      </w:tr>
      <w:tr w:rsidR="00942F16" w:rsidRPr="004A75A7" w14:paraId="0897EF59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4CE628" w14:textId="77777777" w:rsidR="00D97902" w:rsidRDefault="00D9790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6531E" w14:textId="77777777" w:rsidR="00D97902" w:rsidRPr="00942F16" w:rsidRDefault="00D97902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4F5D6C" w14:textId="77777777" w:rsidR="00D97902" w:rsidRPr="000825F3" w:rsidRDefault="00D9790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65BFC290" w14:textId="77777777" w:rsidR="00D97902" w:rsidRPr="000825F3" w:rsidRDefault="00D9790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7F714AF5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C5E56D" w14:textId="77777777" w:rsidR="00D97902" w:rsidRDefault="00D9790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5401" w14:textId="77777777" w:rsidR="00D97902" w:rsidRPr="00942F16" w:rsidRDefault="00D9790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или иной государственный учетный номер (инвентарный) объекта недвижимости,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464FD5" w14:textId="77777777" w:rsidR="00D97902" w:rsidRPr="005E1946" w:rsidRDefault="00D97902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6F66AD52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559C21" w14:textId="77777777" w:rsidR="00D97902" w:rsidRDefault="00D97902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37308" w14:textId="77777777" w:rsidR="00D97902" w:rsidRPr="00942F16" w:rsidRDefault="00D97902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70D9F6" w14:textId="77777777" w:rsidR="00D97902" w:rsidRPr="00954E32" w:rsidRDefault="00D97902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6049F210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1425C3" w14:textId="77777777" w:rsidR="00D97902" w:rsidRDefault="00D97902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9972A" w14:textId="77777777" w:rsidR="00D97902" w:rsidRPr="00942F16" w:rsidRDefault="00D97902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28DA42" w14:textId="77777777" w:rsidR="00D97902" w:rsidRPr="00954E32" w:rsidRDefault="00D97902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3DA76C8C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D832B9" w14:textId="77777777" w:rsidR="00D97902" w:rsidRDefault="00D97902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8DB0" w14:textId="77777777" w:rsidR="00D97902" w:rsidRPr="00942F16" w:rsidRDefault="00D97902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земельных участках (землях общего пользования, территории общего пользования),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2E98C4" w14:textId="77777777" w:rsidR="00D97902" w:rsidRPr="00954E32" w:rsidRDefault="00D97902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75B08B89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AFC0C6D" w14:textId="77777777" w:rsidR="00D97902" w:rsidRPr="00942F16" w:rsidRDefault="00D97902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2759C13" w14:textId="77777777" w:rsidR="00D97902" w:rsidRPr="00E70CD1" w:rsidRDefault="00D9790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4F13CA6" w14:textId="77777777" w:rsidR="00D97902" w:rsidRDefault="00D9790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62DFF933" w14:textId="7777777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10E601CE" w14:textId="77777777" w:rsidR="00D97902" w:rsidRPr="00601D79" w:rsidRDefault="00D97902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60:27:0140306:9</w:t>
            </w:r>
          </w:p>
        </w:tc>
      </w:tr>
      <w:tr w:rsidR="007C13B7" w:rsidRPr="004A75A7" w14:paraId="69CCC2ED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6810AA" w14:textId="77777777" w:rsidR="00D97902" w:rsidRDefault="00D97902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541C41" w14:textId="77777777" w:rsidR="00D97902" w:rsidRPr="00942F16" w:rsidRDefault="00D97902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уточнении границ участка с КН </w:t>
            </w:r>
            <w:r w:rsidRPr="001121D1">
              <w:rPr>
                <w:lang w:val="en-US"/>
              </w:rPr>
              <w:t>60:27:0140306:9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увеличилась на 5 кв.м. Уточнение границ проводилось с учетом границ, существующих на местности.</w:t>
            </w:r>
          </w:p>
        </w:tc>
      </w:tr>
      <w:tr w:rsidR="00035E0C" w:rsidRPr="00B634EE" w14:paraId="2785C1B8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5EEBB7" w14:textId="77777777" w:rsidR="00035E0C" w:rsidRPr="00B634EE" w:rsidRDefault="00D97902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3D43688F" w14:textId="77777777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1657B98" w14:textId="77777777" w:rsidR="00D97902" w:rsidRPr="00BF41B4" w:rsidRDefault="00D97902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60:27:0140306:12</w:t>
            </w:r>
          </w:p>
        </w:tc>
      </w:tr>
      <w:tr w:rsidR="001D786B" w:rsidRPr="00DF5913" w14:paraId="05E0F634" w14:textId="77777777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5E0F16D4" w14:textId="77777777" w:rsidR="00D97902" w:rsidRPr="001D786B" w:rsidRDefault="00D97902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03EBBDE7" w14:textId="77777777" w:rsidR="00D97902" w:rsidRPr="001D786B" w:rsidRDefault="00D97902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302C839C" w14:textId="77777777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251CD9C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98D4C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BE7C38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B0417D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05CD4DC0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720A2852" w14:textId="77777777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6C1CEBD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050C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>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3F75C6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9613A8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7CEEFF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7E973BF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676C0243" w14:textId="77777777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9CC00" w14:textId="77777777" w:rsidR="00D97902" w:rsidRPr="00EB43A2" w:rsidRDefault="00D97902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D95F" w14:textId="77777777" w:rsidR="00D97902" w:rsidRPr="00EB43A2" w:rsidRDefault="00D97902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6BBEC" w14:textId="77777777" w:rsidR="00D97902" w:rsidRPr="00EB43A2" w:rsidRDefault="00D97902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41F3C" w14:textId="77777777" w:rsidR="00D97902" w:rsidRPr="00EB43A2" w:rsidRDefault="00D97902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F3C0" w14:textId="77777777" w:rsidR="00D97902" w:rsidRPr="00EB43A2" w:rsidRDefault="00D97902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9D401" w14:textId="77777777" w:rsidR="00D97902" w:rsidRPr="00EB43A2" w:rsidRDefault="00D9790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7209B" w14:textId="77777777" w:rsidR="00D97902" w:rsidRPr="00EB43A2" w:rsidRDefault="00D9790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62A7F8C" w14:textId="77777777" w:rsidR="00D97902" w:rsidRPr="00EB43A2" w:rsidRDefault="00D9790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4EE92E1C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FAD77" w14:textId="77777777" w:rsidR="00D97902" w:rsidRPr="00EB43A2" w:rsidRDefault="00D97902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E8200" w14:textId="77777777" w:rsidR="00D97902" w:rsidRPr="00EB43A2" w:rsidRDefault="00D97902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E16B0" w14:textId="77777777" w:rsidR="00D97902" w:rsidRPr="00EB43A2" w:rsidRDefault="00D97902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92BDD" w14:textId="77777777" w:rsidR="00D97902" w:rsidRPr="00EB43A2" w:rsidRDefault="00D97902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49388" w14:textId="77777777" w:rsidR="00D97902" w:rsidRPr="00EB43A2" w:rsidRDefault="00D97902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C7E82" w14:textId="77777777" w:rsidR="00D97902" w:rsidRPr="00EB43A2" w:rsidRDefault="00D9790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DFA40" w14:textId="77777777" w:rsidR="00D97902" w:rsidRPr="00EB43A2" w:rsidRDefault="00D9790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756257E" w14:textId="77777777" w:rsidR="00D97902" w:rsidRPr="00EB43A2" w:rsidRDefault="00D9790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4354E04F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9AD21E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351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BC2F4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500495.94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306B8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1276623.74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5B940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500495.94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0C88D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1276623.74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AD69D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81596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C0D916" w14:textId="77777777" w:rsidR="00D97902" w:rsidRDefault="00D9790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1818662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2DFCD5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352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951D1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500497.78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4A1FB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1276628.69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6F8F7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500497.78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A1352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1276628.69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E05F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35D19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8B777F3" w14:textId="77777777" w:rsidR="00D97902" w:rsidRDefault="00D9790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23200B8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0D4707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н353У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AA0D3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8ADB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3C2FB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500481.78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C05B5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1276645.93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3A13B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D4246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A48292" w14:textId="77777777" w:rsidR="00D97902" w:rsidRDefault="00D9790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B52208B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5258F9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н354У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4942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4C1B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B8D8F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500480.66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9A90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1276645.56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6A92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517DD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A1554C" w14:textId="77777777" w:rsidR="00D97902" w:rsidRDefault="00D9790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9A631FC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B76FD5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355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F141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500455.11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93144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1276637.22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3D1B3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500455.11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08B42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1276637.22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B2489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59980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AE9565" w14:textId="77777777" w:rsidR="00D97902" w:rsidRDefault="00D9790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79627D5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D878C6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н356У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E10CF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7969C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CE76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500428.64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2855E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1276629.81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354C4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7D983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106F9A" w14:textId="77777777" w:rsidR="00D97902" w:rsidRDefault="00D9790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4703461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82FBC1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357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11219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500427.32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03402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1276629.44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7EBEC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500427.32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833E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1276629.44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1B870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D9581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3D303B" w14:textId="77777777" w:rsidR="00D97902" w:rsidRDefault="00D9790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57913FE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F964B1F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358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D4F3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500429.49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75AD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1276621.08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2A04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500429.49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DAFD2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1276621.08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F95C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111BF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227F42" w14:textId="77777777" w:rsidR="00D97902" w:rsidRDefault="00D9790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499E216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00E259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359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83989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500434.74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4285E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1276606.22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D71B1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500434.74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8171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1276606.22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CCB4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AEA82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336442" w14:textId="77777777" w:rsidR="00D97902" w:rsidRDefault="00D9790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84A53D5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8342FA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360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D5A9F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500454.28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4B84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1276611.42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00B46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500454.28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D743E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1276611.42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3315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18E30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588DF3" w14:textId="77777777" w:rsidR="00D97902" w:rsidRDefault="00D9790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B7C225F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7EE0D4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361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405AD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500462.82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A7D76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1276614.04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BF9DF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500462.82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D054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1276614.04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E0B12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B823D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F029AF" w14:textId="77777777" w:rsidR="00D97902" w:rsidRDefault="00D9790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F752D21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3F83D6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362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15CD1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500463.82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2A0FC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1276615.00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69BF7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500463.82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4A52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1276615.00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1DB5E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8C1A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D08B19" w14:textId="77777777" w:rsidR="00D97902" w:rsidRDefault="00D9790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C10A5C0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5105CF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363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A03A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500469.79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BC98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1276617.21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ADFCB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500469.79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86104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1276617.21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8A00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12102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9C0FA2" w14:textId="77777777" w:rsidR="00D97902" w:rsidRDefault="00D9790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B39DAC5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B37FCD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364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DF80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500477.45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E713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1276618.31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998E0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500477.45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A931C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1276618.31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A4276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45F91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630815" w14:textId="77777777" w:rsidR="00D97902" w:rsidRDefault="00D9790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9A44F17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8A7E27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365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55B0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500486.20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231A1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1276620.89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6CE85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500486.20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A6C5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1276620.89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C77C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89386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004D5A" w14:textId="77777777" w:rsidR="00D97902" w:rsidRDefault="00D9790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85D6606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7ACD37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351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FA919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500495.94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6F022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1276623.74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3035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500495.94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10B4B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1276623.74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EBE7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8CFFA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0F7DE5" w14:textId="77777777" w:rsidR="00D97902" w:rsidRDefault="00D9790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5AADB649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21FD7FC" w14:textId="77777777" w:rsidR="00D97902" w:rsidRPr="00443290" w:rsidRDefault="00D97902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60:27:0140306:12</w:t>
            </w:r>
          </w:p>
        </w:tc>
      </w:tr>
      <w:tr w:rsidR="00590258" w:rsidRPr="00DF5913" w14:paraId="6EB30B46" w14:textId="77777777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370342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84D4AB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DF67DC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59A01E30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28FD7504" w14:textId="77777777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47596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FF0C1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40037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93198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60788C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20AEECB0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EF27F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9B607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8CD62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C1433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20FBC13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6E172351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BACFDC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351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2668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352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F2471" w14:textId="77777777" w:rsidR="00D97902" w:rsidRDefault="00D9790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5.28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F9E4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505699" w14:textId="77777777" w:rsidR="00D97902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94D78D9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B2C9C6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352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36168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н353У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CC0A1" w14:textId="77777777" w:rsidR="00D97902" w:rsidRDefault="00D9790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23.52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9EE7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2AE986" w14:textId="77777777" w:rsidR="00D97902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383291F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21D508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н353У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5039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н354У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07D02" w14:textId="77777777" w:rsidR="00D97902" w:rsidRDefault="00D9790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1.18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C1EC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B42883" w14:textId="77777777" w:rsidR="00D97902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75BCADE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CD5AA9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н354У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BDB69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355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D3910" w14:textId="77777777" w:rsidR="00D97902" w:rsidRDefault="00D9790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26.88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3068F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5F7D6E" w14:textId="77777777" w:rsidR="00D97902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35D1322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825B52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355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4D3B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н356У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D8E41" w14:textId="77777777" w:rsidR="00D97902" w:rsidRDefault="00D9790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27.49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70179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1038BA" w14:textId="77777777" w:rsidR="00D97902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2BFB918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B3D7D8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н356У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C40CC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357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ECF51" w14:textId="77777777" w:rsidR="00D97902" w:rsidRDefault="00D9790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1.37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41DFB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DF11EE" w14:textId="77777777" w:rsidR="00D97902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A08F8D4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2C9B32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357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A9FF6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358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6F31" w14:textId="77777777" w:rsidR="00D97902" w:rsidRDefault="00D9790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8.64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187EF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E8D38F" w14:textId="77777777" w:rsidR="00D97902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C850EAC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3EBBB9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358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98D3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359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7B0B7" w14:textId="77777777" w:rsidR="00D97902" w:rsidRDefault="00D9790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15.76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430E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D06379" w14:textId="77777777" w:rsidR="00D97902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09DFA9B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909DBF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359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08A3E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360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44EE8" w14:textId="77777777" w:rsidR="00D97902" w:rsidRDefault="00D9790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20.22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E0B6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A09C6D" w14:textId="77777777" w:rsidR="00D97902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8D6F958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A3F3A2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360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67A33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361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AC308" w14:textId="77777777" w:rsidR="00D97902" w:rsidRDefault="00D9790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8.93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CED7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93EC24" w14:textId="77777777" w:rsidR="00D97902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C13B608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287DC2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361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D5EAF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362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625EF" w14:textId="77777777" w:rsidR="00D97902" w:rsidRDefault="00D9790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1.39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A0ACD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FD5787" w14:textId="77777777" w:rsidR="00D97902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102B22F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3AF82B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362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F6A5A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363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FEBB8" w14:textId="77777777" w:rsidR="00D97902" w:rsidRDefault="00D9790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6.37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2B056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639974" w14:textId="77777777" w:rsidR="00D97902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AFBE146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7A9403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363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CEFE3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364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BA52B" w14:textId="77777777" w:rsidR="00D97902" w:rsidRDefault="00D9790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7.74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C23F5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DC56D5" w14:textId="77777777" w:rsidR="00D97902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16CD2BF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FE279A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364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20B60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365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B1FD8" w14:textId="77777777" w:rsidR="00D97902" w:rsidRDefault="00D9790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9.12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15D43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23AB3C" w14:textId="77777777" w:rsidR="00D97902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62C5C58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DDBAD6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365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5683B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351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C53A8" w14:textId="77777777" w:rsidR="00D97902" w:rsidRDefault="00D9790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10.15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24506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CEE4CE" w14:textId="77777777" w:rsidR="00D97902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6155053B" w14:textId="77777777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EDF8DEF" w14:textId="77777777" w:rsidR="00D97902" w:rsidRPr="000049CC" w:rsidRDefault="00D97902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60:27:0140306:12</w:t>
            </w:r>
          </w:p>
        </w:tc>
      </w:tr>
      <w:tr w:rsidR="00EB43A2" w:rsidRPr="00590258" w14:paraId="1540C801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B68892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1FE3E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A342A6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6E46F46D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57ED7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FEBF4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ABAE34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3D6DB83A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1BFD66" w14:textId="77777777" w:rsidR="00D97902" w:rsidRPr="002E34DF" w:rsidRDefault="00D9790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F903" w14:textId="77777777" w:rsidR="00D97902" w:rsidRPr="00E70CD1" w:rsidRDefault="00D9790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61C274" w14:textId="77777777" w:rsidR="00D97902" w:rsidRPr="003C4580" w:rsidRDefault="00D97902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76D71AAF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416BFA" w14:textId="77777777" w:rsidR="00D97902" w:rsidRPr="002E34DF" w:rsidRDefault="00D9790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826AB" w14:textId="77777777" w:rsidR="00D97902" w:rsidRPr="006A3E83" w:rsidRDefault="00D97902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504795" w14:textId="77777777" w:rsidR="00D97902" w:rsidRPr="002E34DF" w:rsidRDefault="00D9790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обл., Псков г, Псковская ул</w:t>
            </w:r>
          </w:p>
        </w:tc>
      </w:tr>
      <w:tr w:rsidR="002E34DF" w:rsidRPr="004A75A7" w14:paraId="25BBED37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279992" w14:textId="77777777" w:rsidR="00D97902" w:rsidRPr="002E34DF" w:rsidRDefault="00D9790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B4264" w14:textId="77777777" w:rsidR="00D97902" w:rsidRPr="00E70CD1" w:rsidRDefault="00D9790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местоположении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6ED3B0" w14:textId="77777777" w:rsidR="00D97902" w:rsidRPr="002E34DF" w:rsidRDefault="00D9790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д. 18</w:t>
            </w:r>
          </w:p>
        </w:tc>
      </w:tr>
      <w:tr w:rsidR="002E34DF" w:rsidRPr="004A75A7" w14:paraId="76D2896A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882E7F" w14:textId="77777777" w:rsidR="00D97902" w:rsidRPr="002E34DF" w:rsidRDefault="00D9790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C9DF8" w14:textId="77777777" w:rsidR="00D97902" w:rsidRPr="00E70CD1" w:rsidRDefault="00D9790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F51926" w14:textId="77777777" w:rsidR="00D97902" w:rsidRDefault="00D9790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1541 кв.м ± 8.48 кв.м</w:t>
            </w:r>
          </w:p>
        </w:tc>
      </w:tr>
      <w:tr w:rsidR="002E34DF" w:rsidRPr="004A75A7" w14:paraId="39470C04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EE93B5" w14:textId="77777777" w:rsidR="00D97902" w:rsidRPr="002E34DF" w:rsidRDefault="00D9790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54552" w14:textId="77777777" w:rsidR="00D97902" w:rsidRPr="00E70CD1" w:rsidRDefault="00D9790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площади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6127F7" w14:textId="77777777" w:rsidR="00D97902" w:rsidRDefault="00D9790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√1541 * √((1 + 1.77²)/(2 * 1.77)) = 8.48</w:t>
            </w:r>
          </w:p>
        </w:tc>
      </w:tr>
      <w:tr w:rsidR="002E34DF" w:rsidRPr="004A75A7" w14:paraId="33EE9EBD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A4D4C2" w14:textId="77777777" w:rsidR="00D97902" w:rsidRPr="002E34DF" w:rsidRDefault="00D9790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3187A" w14:textId="77777777" w:rsidR="00D97902" w:rsidRPr="00E70CD1" w:rsidRDefault="00D9790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4EDFDA" w14:textId="77777777" w:rsidR="00D97902" w:rsidRPr="00942F16" w:rsidRDefault="00D9790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1544</w:t>
            </w:r>
          </w:p>
        </w:tc>
      </w:tr>
      <w:tr w:rsidR="00942F16" w:rsidRPr="004A75A7" w14:paraId="3B648642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4C8BE7" w14:textId="77777777" w:rsidR="00D97902" w:rsidRDefault="00D9790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158D" w14:textId="77777777" w:rsidR="00D97902" w:rsidRPr="00942F16" w:rsidRDefault="00D9790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67AD00" w14:textId="77777777" w:rsidR="00D97902" w:rsidRPr="00942F16" w:rsidRDefault="00D9790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3 кв.м</w:t>
            </w:r>
          </w:p>
        </w:tc>
      </w:tr>
      <w:tr w:rsidR="00942F16" w:rsidRPr="004A75A7" w14:paraId="2C5FE8B8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7F60BB" w14:textId="77777777" w:rsidR="00D97902" w:rsidRDefault="00D9790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E95BD" w14:textId="77777777" w:rsidR="00D97902" w:rsidRPr="00942F16" w:rsidRDefault="00D97902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B34926" w14:textId="77777777" w:rsidR="00D97902" w:rsidRPr="000825F3" w:rsidRDefault="00D9790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280A40AD" w14:textId="77777777" w:rsidR="00D97902" w:rsidRPr="000825F3" w:rsidRDefault="00D9790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501CF0A8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6F9356" w14:textId="77777777" w:rsidR="00D97902" w:rsidRDefault="00D9790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448CC" w14:textId="77777777" w:rsidR="00D97902" w:rsidRPr="00942F16" w:rsidRDefault="00D9790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или иной государственный учетный номер (инвентарный) объекта недвижимости,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198C01" w14:textId="77777777" w:rsidR="00D97902" w:rsidRPr="005E1946" w:rsidRDefault="00D97902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60:27:0140306:57</w:t>
            </w:r>
          </w:p>
        </w:tc>
      </w:tr>
      <w:tr w:rsidR="007C13B7" w:rsidRPr="004A75A7" w14:paraId="3682B880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494543" w14:textId="77777777" w:rsidR="00D97902" w:rsidRDefault="00D97902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C1DA" w14:textId="77777777" w:rsidR="00D97902" w:rsidRPr="00942F16" w:rsidRDefault="00D97902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03AFF8" w14:textId="77777777" w:rsidR="00D97902" w:rsidRPr="00954E32" w:rsidRDefault="00D97902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02849622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ECE68F" w14:textId="77777777" w:rsidR="00D97902" w:rsidRDefault="00D97902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5D08B" w14:textId="77777777" w:rsidR="00D97902" w:rsidRPr="00942F16" w:rsidRDefault="00D97902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2E411B" w14:textId="77777777" w:rsidR="00D97902" w:rsidRPr="00954E32" w:rsidRDefault="00D97902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75A0F674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804A5A" w14:textId="77777777" w:rsidR="00D97902" w:rsidRDefault="00D97902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13AC8" w14:textId="77777777" w:rsidR="00D97902" w:rsidRPr="00942F16" w:rsidRDefault="00D97902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земельных участках (землях общего пользования, территории общего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290491" w14:textId="77777777" w:rsidR="00D97902" w:rsidRPr="00954E32" w:rsidRDefault="00D97902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5695086D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B1BC0CB" w14:textId="77777777" w:rsidR="00D97902" w:rsidRPr="00942F16" w:rsidRDefault="00D97902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2C000F1" w14:textId="77777777" w:rsidR="00D97902" w:rsidRPr="00E70CD1" w:rsidRDefault="00D9790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AF0E530" w14:textId="77777777" w:rsidR="00D97902" w:rsidRDefault="00D9790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44240F48" w14:textId="7777777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2E711AF6" w14:textId="77777777" w:rsidR="00D97902" w:rsidRPr="00601D79" w:rsidRDefault="00D97902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60:27:0140306:12</w:t>
            </w:r>
          </w:p>
        </w:tc>
      </w:tr>
      <w:tr w:rsidR="007C13B7" w:rsidRPr="004A75A7" w14:paraId="689E0B7A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6B14AC" w14:textId="77777777" w:rsidR="00D97902" w:rsidRDefault="00D97902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04EA51" w14:textId="77777777" w:rsidR="00D97902" w:rsidRPr="00942F16" w:rsidRDefault="00D97902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уточнении границ </w:t>
            </w:r>
            <w:r w:rsidRPr="001121D1">
              <w:rPr>
                <w:lang w:val="en-US"/>
              </w:rPr>
              <w:t>участка с КН 60:27:0140306:12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уменьшилась на 3 кв.м. Уточнение границ проводилось с учетом границ, существующих на местности.</w:t>
            </w:r>
          </w:p>
        </w:tc>
      </w:tr>
      <w:tr w:rsidR="00035E0C" w:rsidRPr="00B634EE" w14:paraId="1DE89972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2B304C" w14:textId="77777777" w:rsidR="00035E0C" w:rsidRPr="00B634EE" w:rsidRDefault="00D97902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3DEF325C" w14:textId="77777777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F5368FA" w14:textId="77777777" w:rsidR="00D97902" w:rsidRPr="00BF41B4" w:rsidRDefault="00D97902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60:27:0140306:13</w:t>
            </w:r>
          </w:p>
        </w:tc>
      </w:tr>
      <w:tr w:rsidR="001D786B" w:rsidRPr="00DF5913" w14:paraId="5E34083B" w14:textId="77777777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1C6BD0DC" w14:textId="77777777" w:rsidR="00D97902" w:rsidRPr="001D786B" w:rsidRDefault="00D97902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6F384ECD" w14:textId="77777777" w:rsidR="00D97902" w:rsidRPr="001D786B" w:rsidRDefault="00D97902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1623BCC4" w14:textId="77777777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D2C9FB8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 xml:space="preserve">Обозначение характерных точек </w:t>
            </w:r>
            <w:r w:rsidRPr="00DF5913">
              <w:rPr>
                <w:b/>
                <w:sz w:val="22"/>
                <w:szCs w:val="22"/>
              </w:rPr>
              <w:t>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818FC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E3256E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1FDB68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6930F494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7F99743F" w14:textId="77777777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40D6D5D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97189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>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F56C36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452C7B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C854DC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C6C3E29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7379CF9E" w14:textId="77777777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D8E6C" w14:textId="77777777" w:rsidR="00D97902" w:rsidRPr="00EB43A2" w:rsidRDefault="00D97902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D90B0" w14:textId="77777777" w:rsidR="00D97902" w:rsidRPr="00EB43A2" w:rsidRDefault="00D97902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48668" w14:textId="77777777" w:rsidR="00D97902" w:rsidRPr="00EB43A2" w:rsidRDefault="00D97902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50EC9" w14:textId="77777777" w:rsidR="00D97902" w:rsidRPr="00EB43A2" w:rsidRDefault="00D97902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50809" w14:textId="77777777" w:rsidR="00D97902" w:rsidRPr="00EB43A2" w:rsidRDefault="00D97902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24B5C" w14:textId="77777777" w:rsidR="00D97902" w:rsidRPr="00EB43A2" w:rsidRDefault="00D9790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1FFA2" w14:textId="77777777" w:rsidR="00D97902" w:rsidRPr="00EB43A2" w:rsidRDefault="00D9790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548C351" w14:textId="77777777" w:rsidR="00D97902" w:rsidRPr="00EB43A2" w:rsidRDefault="00D9790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3E205A38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ECE65" w14:textId="77777777" w:rsidR="00D97902" w:rsidRPr="00EB43A2" w:rsidRDefault="00D97902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0C50A" w14:textId="77777777" w:rsidR="00D97902" w:rsidRPr="00EB43A2" w:rsidRDefault="00D97902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4145C" w14:textId="77777777" w:rsidR="00D97902" w:rsidRPr="00EB43A2" w:rsidRDefault="00D97902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DCD7C" w14:textId="77777777" w:rsidR="00D97902" w:rsidRPr="00EB43A2" w:rsidRDefault="00D97902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0F380" w14:textId="77777777" w:rsidR="00D97902" w:rsidRPr="00EB43A2" w:rsidRDefault="00D97902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A4D17" w14:textId="77777777" w:rsidR="00D97902" w:rsidRPr="00EB43A2" w:rsidRDefault="00D9790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C5228" w14:textId="77777777" w:rsidR="00D97902" w:rsidRPr="00EB43A2" w:rsidRDefault="00D9790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28AA77" w14:textId="77777777" w:rsidR="00D97902" w:rsidRPr="00EB43A2" w:rsidRDefault="00D9790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321B8C90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31D8A7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н354У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755A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FF31D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E44D9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500480.66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42434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1276645.56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CF5D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8C88C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8291AE" w14:textId="77777777" w:rsidR="00D97902" w:rsidRDefault="00D9790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66C1FDA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EC4DAC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н373У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CA5C3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015C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0DFE3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500473.24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A13E2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1276659.81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987DD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DFD0E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21DEC6" w14:textId="77777777" w:rsidR="00D97902" w:rsidRDefault="00D9790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9326686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0EEACD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н374У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296F0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52E36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89DB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500468.52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79842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1276658.77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90600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808BC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141339" w14:textId="77777777" w:rsidR="00D97902" w:rsidRDefault="00D9790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A670BF7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93DD0D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н375У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4024D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94838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7D1D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500462.50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0832D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1276657.01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50D52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CD090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6A12FC" w14:textId="77777777" w:rsidR="00D97902" w:rsidRDefault="00D9790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4220205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42C1F9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н376У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2C9F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4AE53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06279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500454.64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E77E7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1276655.40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A9861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4BBAC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C087AE" w14:textId="77777777" w:rsidR="00D97902" w:rsidRDefault="00D9790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67C6642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B42B32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377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9EB8A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500439.51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DE6D3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1276652.13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CF063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500439.51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EE799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1276652.13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7A60F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A603F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7B1FB7" w14:textId="77777777" w:rsidR="00D97902" w:rsidRDefault="00D9790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7894D85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6B9CFC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н378У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536D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75B4F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6AFF3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500423.72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8FDB4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1276648.08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9C91E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55EF0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77EB44" w14:textId="77777777" w:rsidR="00D97902" w:rsidRDefault="00D9790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33799E5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6FBB89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н379У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A56E7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4B77B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FC22E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500426.04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FFAE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1276637.21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8D0D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12511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D7F0A4" w14:textId="77777777" w:rsidR="00D97902" w:rsidRDefault="00D9790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24BDC80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17C99F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н380У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EB41A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00D08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BF9A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500427.03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34CAA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1276637.47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E7CF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9FB4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109C61" w14:textId="77777777" w:rsidR="00D97902" w:rsidRDefault="00D9790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CEA6C56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56FB3C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н356У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10A61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266D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6C862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500428.64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5EEC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1276629.81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05F5F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79EF9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0A79AB" w14:textId="77777777" w:rsidR="00D97902" w:rsidRDefault="00D9790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9084E22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4B0990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355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ACFEC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77F41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B774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500455.11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FCAFC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1276637.22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B0A54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7F7C2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088CA5" w14:textId="77777777" w:rsidR="00D97902" w:rsidRDefault="00D9790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BC1B4DF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EAA7765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н354У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4012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DF57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DB631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500480.66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3485F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1276645.56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44CB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093E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578622" w14:textId="77777777" w:rsidR="00D97902" w:rsidRDefault="00D9790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319B8A0B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144A5DB" w14:textId="77777777" w:rsidR="00D97902" w:rsidRPr="00443290" w:rsidRDefault="00D97902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60:27:0140306:13</w:t>
            </w:r>
          </w:p>
        </w:tc>
      </w:tr>
      <w:tr w:rsidR="00590258" w:rsidRPr="00DF5913" w14:paraId="7ABC9F5A" w14:textId="77777777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0B866A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304FBF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7037EA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341DEA92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00AD8D5E" w14:textId="77777777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A485E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6FD9D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C441B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D9202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D57142B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5E7DC89F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4F72A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AB996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E7EBA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095D1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FA02A26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397CE303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866D48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н354У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B1DC0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н373У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12A3D" w14:textId="77777777" w:rsidR="00D97902" w:rsidRDefault="00D9790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16.07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E37AF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3B0006" w14:textId="77777777" w:rsidR="00D97902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B45E6AD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1DB53F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н373У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EEC7C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н374У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3062C" w14:textId="77777777" w:rsidR="00D97902" w:rsidRDefault="00D9790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4.83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09781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1121AF" w14:textId="77777777" w:rsidR="00D97902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C8D83EF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AF6C37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н374У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4D14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н375У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BC9A" w14:textId="77777777" w:rsidR="00D97902" w:rsidRDefault="00D9790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6.27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42C99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1FBC75" w14:textId="77777777" w:rsidR="00D97902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FC93E43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0B40D7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н375У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3583E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н376У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CF7B9" w14:textId="77777777" w:rsidR="00D97902" w:rsidRDefault="00D9790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8.02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84CB2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83365C" w14:textId="77777777" w:rsidR="00D97902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C11D19D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6667E2F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н376У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3B5DA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377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451CC" w14:textId="77777777" w:rsidR="00D97902" w:rsidRDefault="00D9790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15.48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2E4A3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2A1FC6" w14:textId="77777777" w:rsidR="00D97902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42C16CE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A32FFA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377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46FA5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н378У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C0774" w14:textId="77777777" w:rsidR="00D97902" w:rsidRDefault="00D9790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16.30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A005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95A01C" w14:textId="77777777" w:rsidR="00D97902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98458D3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A73C55D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н378У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432D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н379У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8C647" w14:textId="77777777" w:rsidR="00D97902" w:rsidRDefault="00D9790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11.11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B5CB9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90F142" w14:textId="77777777" w:rsidR="00D97902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FE93AC7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508D69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н379У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DF199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н380У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A6F78" w14:textId="77777777" w:rsidR="00D97902" w:rsidRDefault="00D9790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1.02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33639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D3E446" w14:textId="77777777" w:rsidR="00D97902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96671B2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80CCF9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н380У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4166B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н356У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CD5EB" w14:textId="77777777" w:rsidR="00D97902" w:rsidRDefault="00D9790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7.83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78A6A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95C9AA" w14:textId="77777777" w:rsidR="00D97902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9134A4D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24ABED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н356У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4A374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355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F5263" w14:textId="77777777" w:rsidR="00D97902" w:rsidRDefault="00D9790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27.49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8711D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483483" w14:textId="77777777" w:rsidR="00D97902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38B0E6F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16351B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355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00B13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н354У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5AF92" w14:textId="77777777" w:rsidR="00D97902" w:rsidRDefault="00D9790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26.88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3B73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7E6239" w14:textId="77777777" w:rsidR="00D97902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54AA557C" w14:textId="77777777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8B57731" w14:textId="77777777" w:rsidR="00D97902" w:rsidRPr="000049CC" w:rsidRDefault="00D97902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60:27:0140306:13</w:t>
            </w:r>
          </w:p>
        </w:tc>
      </w:tr>
      <w:tr w:rsidR="00EB43A2" w:rsidRPr="00590258" w14:paraId="17890792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9E6937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71D6D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70AC26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 xml:space="preserve">Значение </w:t>
            </w:r>
            <w:r w:rsidRPr="00DF5913">
              <w:rPr>
                <w:b/>
                <w:sz w:val="22"/>
                <w:szCs w:val="22"/>
              </w:rPr>
              <w:t>характеристики</w:t>
            </w:r>
          </w:p>
        </w:tc>
      </w:tr>
      <w:tr w:rsidR="00EB43A2" w:rsidRPr="00F13182" w14:paraId="31C6181D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436BD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4F488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85F99E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6B4CBCC3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97D1BA" w14:textId="77777777" w:rsidR="00D97902" w:rsidRPr="002E34DF" w:rsidRDefault="00D9790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8119" w14:textId="77777777" w:rsidR="00D97902" w:rsidRPr="00E70CD1" w:rsidRDefault="00D9790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465C39" w14:textId="77777777" w:rsidR="00D97902" w:rsidRPr="003C4580" w:rsidRDefault="00D97902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20247F3C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F27EAC" w14:textId="77777777" w:rsidR="00D97902" w:rsidRPr="002E34DF" w:rsidRDefault="00D9790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73CF" w14:textId="77777777" w:rsidR="00D97902" w:rsidRPr="006A3E83" w:rsidRDefault="00D97902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51B89E" w14:textId="77777777" w:rsidR="00D97902" w:rsidRPr="002E34DF" w:rsidRDefault="00D9790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обл., Псков г, Псковская ул</w:t>
            </w:r>
          </w:p>
        </w:tc>
      </w:tr>
      <w:tr w:rsidR="002E34DF" w:rsidRPr="004A75A7" w14:paraId="53577577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31E1C3" w14:textId="77777777" w:rsidR="00D97902" w:rsidRPr="002E34DF" w:rsidRDefault="00D9790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EBBD3" w14:textId="77777777" w:rsidR="00D97902" w:rsidRPr="00E70CD1" w:rsidRDefault="00D9790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местоположении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685A28" w14:textId="77777777" w:rsidR="00D97902" w:rsidRPr="002E34DF" w:rsidRDefault="00D9790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д. 20</w:t>
            </w:r>
          </w:p>
        </w:tc>
      </w:tr>
      <w:tr w:rsidR="002E34DF" w:rsidRPr="004A75A7" w14:paraId="0D8DC74F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423444" w14:textId="77777777" w:rsidR="00D97902" w:rsidRPr="002E34DF" w:rsidRDefault="00D9790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BECF8" w14:textId="77777777" w:rsidR="00D97902" w:rsidRPr="00E70CD1" w:rsidRDefault="00D9790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1EBEE2" w14:textId="77777777" w:rsidR="00D97902" w:rsidRDefault="00D9790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931 кв.м ± 6.72 кв.м</w:t>
            </w:r>
          </w:p>
        </w:tc>
      </w:tr>
      <w:tr w:rsidR="002E34DF" w:rsidRPr="004A75A7" w14:paraId="43A18094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23E80F" w14:textId="77777777" w:rsidR="00D97902" w:rsidRPr="002E34DF" w:rsidRDefault="00D9790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A506D" w14:textId="77777777" w:rsidR="00D97902" w:rsidRPr="00E70CD1" w:rsidRDefault="00D9790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площади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3C62A7" w14:textId="77777777" w:rsidR="00D97902" w:rsidRDefault="00D9790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√931 * √((1 + 1.90²)/(2 * 1.90)) = 6.72</w:t>
            </w:r>
          </w:p>
        </w:tc>
      </w:tr>
      <w:tr w:rsidR="002E34DF" w:rsidRPr="004A75A7" w14:paraId="2997C5CC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CE746D" w14:textId="77777777" w:rsidR="00D97902" w:rsidRPr="002E34DF" w:rsidRDefault="00D9790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53816" w14:textId="77777777" w:rsidR="00D97902" w:rsidRPr="00E70CD1" w:rsidRDefault="00D9790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559090" w14:textId="77777777" w:rsidR="00D97902" w:rsidRPr="00942F16" w:rsidRDefault="00D9790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911</w:t>
            </w:r>
          </w:p>
        </w:tc>
      </w:tr>
      <w:tr w:rsidR="00942F16" w:rsidRPr="004A75A7" w14:paraId="4A7A5D61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8BE2B9" w14:textId="77777777" w:rsidR="00D97902" w:rsidRDefault="00D9790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5B537" w14:textId="77777777" w:rsidR="00D97902" w:rsidRPr="00942F16" w:rsidRDefault="00D9790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85C8EE" w14:textId="77777777" w:rsidR="00D97902" w:rsidRPr="00942F16" w:rsidRDefault="00D9790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20 кв.м</w:t>
            </w:r>
          </w:p>
        </w:tc>
      </w:tr>
      <w:tr w:rsidR="00942F16" w:rsidRPr="004A75A7" w14:paraId="7D3C62BE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5D2316" w14:textId="77777777" w:rsidR="00D97902" w:rsidRDefault="00D9790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7DC75" w14:textId="77777777" w:rsidR="00D97902" w:rsidRPr="00942F16" w:rsidRDefault="00D97902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7149B3" w14:textId="77777777" w:rsidR="00D97902" w:rsidRPr="000825F3" w:rsidRDefault="00D9790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7A251FA8" w14:textId="77777777" w:rsidR="00D97902" w:rsidRPr="000825F3" w:rsidRDefault="00D9790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3DCF5F5B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A516D3" w14:textId="77777777" w:rsidR="00D97902" w:rsidRDefault="00D9790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639C" w14:textId="77777777" w:rsidR="00D97902" w:rsidRPr="00942F16" w:rsidRDefault="00D9790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или иной государственный учетный номер (инвентарный) объекта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1F3208" w14:textId="77777777" w:rsidR="00D97902" w:rsidRPr="005E1946" w:rsidRDefault="00D97902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60:27:0140306:71</w:t>
            </w:r>
          </w:p>
        </w:tc>
      </w:tr>
      <w:tr w:rsidR="007C13B7" w:rsidRPr="004A75A7" w14:paraId="20BB23D5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8A090A" w14:textId="77777777" w:rsidR="00D97902" w:rsidRDefault="00D97902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99C72" w14:textId="77777777" w:rsidR="00D97902" w:rsidRPr="00942F16" w:rsidRDefault="00D97902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43BD1E" w14:textId="77777777" w:rsidR="00D97902" w:rsidRPr="00954E32" w:rsidRDefault="00D97902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334B2E4C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65A66A3" w14:textId="77777777" w:rsidR="00D97902" w:rsidRDefault="00D97902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06744" w14:textId="77777777" w:rsidR="00D97902" w:rsidRPr="00942F16" w:rsidRDefault="00D97902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264C56" w14:textId="77777777" w:rsidR="00D97902" w:rsidRPr="00954E32" w:rsidRDefault="00D97902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2E0F1C26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3BF625" w14:textId="77777777" w:rsidR="00D97902" w:rsidRDefault="00D97902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ECFCC" w14:textId="77777777" w:rsidR="00D97902" w:rsidRPr="00942F16" w:rsidRDefault="00D97902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земельных участках (землях общего пользования,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567D3B" w14:textId="77777777" w:rsidR="00D97902" w:rsidRPr="00954E32" w:rsidRDefault="00D97902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6FAFF412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4B79DDF" w14:textId="77777777" w:rsidR="00D97902" w:rsidRPr="00942F16" w:rsidRDefault="00D97902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3303319" w14:textId="77777777" w:rsidR="00D97902" w:rsidRPr="00E70CD1" w:rsidRDefault="00D9790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B254409" w14:textId="77777777" w:rsidR="00D97902" w:rsidRDefault="00D9790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640A3D04" w14:textId="7777777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4C333878" w14:textId="77777777" w:rsidR="00D97902" w:rsidRPr="00601D79" w:rsidRDefault="00D97902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60:27:0140306:13</w:t>
            </w:r>
          </w:p>
        </w:tc>
      </w:tr>
      <w:tr w:rsidR="007C13B7" w:rsidRPr="004A75A7" w14:paraId="125D0106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D3B218" w14:textId="77777777" w:rsidR="00D97902" w:rsidRDefault="00D97902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64354A" w14:textId="77777777" w:rsidR="00D97902" w:rsidRPr="00942F16" w:rsidRDefault="00D97902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</w:t>
            </w:r>
            <w:r w:rsidRPr="001121D1">
              <w:rPr>
                <w:lang w:val="en-US"/>
              </w:rPr>
              <w:t>уточнении границ участка с КН 60:27:0140306:13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увеличилась на 20 кв.м. Уточнение границ проводилось с учетом границ, существующих на местности.</w:t>
            </w:r>
          </w:p>
        </w:tc>
      </w:tr>
      <w:tr w:rsidR="00035E0C" w:rsidRPr="00B634EE" w14:paraId="45F44F32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FCEBF2" w14:textId="77777777" w:rsidR="00035E0C" w:rsidRPr="00B634EE" w:rsidRDefault="00D97902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34A87FE3" w14:textId="77777777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88F186A" w14:textId="77777777" w:rsidR="00D97902" w:rsidRPr="00BF41B4" w:rsidRDefault="00D97902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60:27:0140306:14</w:t>
            </w:r>
          </w:p>
        </w:tc>
      </w:tr>
      <w:tr w:rsidR="001D786B" w:rsidRPr="00DF5913" w14:paraId="05A04891" w14:textId="77777777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3F3EF817" w14:textId="77777777" w:rsidR="00D97902" w:rsidRPr="001D786B" w:rsidRDefault="00D97902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6DC04EEA" w14:textId="77777777" w:rsidR="00D97902" w:rsidRPr="001D786B" w:rsidRDefault="00D97902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26AAE34F" w14:textId="77777777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10CA955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906BC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1420A7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359603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79C8C7EE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7A3B1CB3" w14:textId="77777777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4DF0C45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659E0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>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12EA06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A8C791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FCC1EC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7A82FB6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299E2208" w14:textId="77777777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8F916" w14:textId="77777777" w:rsidR="00D97902" w:rsidRPr="00EB43A2" w:rsidRDefault="00D97902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896C9" w14:textId="77777777" w:rsidR="00D97902" w:rsidRPr="00EB43A2" w:rsidRDefault="00D97902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D7609" w14:textId="77777777" w:rsidR="00D97902" w:rsidRPr="00EB43A2" w:rsidRDefault="00D97902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60904" w14:textId="77777777" w:rsidR="00D97902" w:rsidRPr="00EB43A2" w:rsidRDefault="00D97902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4BECF" w14:textId="77777777" w:rsidR="00D97902" w:rsidRPr="00EB43A2" w:rsidRDefault="00D97902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8FBAB" w14:textId="77777777" w:rsidR="00D97902" w:rsidRPr="00EB43A2" w:rsidRDefault="00D9790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B9B40" w14:textId="77777777" w:rsidR="00D97902" w:rsidRPr="00EB43A2" w:rsidRDefault="00D9790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9BFAEB4" w14:textId="77777777" w:rsidR="00D97902" w:rsidRPr="00EB43A2" w:rsidRDefault="00D9790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27BE3FD9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C634D" w14:textId="77777777" w:rsidR="00D97902" w:rsidRPr="00EB43A2" w:rsidRDefault="00D97902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A4502" w14:textId="77777777" w:rsidR="00D97902" w:rsidRPr="00EB43A2" w:rsidRDefault="00D97902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634DE" w14:textId="77777777" w:rsidR="00D97902" w:rsidRPr="00EB43A2" w:rsidRDefault="00D97902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70C02" w14:textId="77777777" w:rsidR="00D97902" w:rsidRPr="00EB43A2" w:rsidRDefault="00D97902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456A8" w14:textId="77777777" w:rsidR="00D97902" w:rsidRPr="00EB43A2" w:rsidRDefault="00D97902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D5223" w14:textId="77777777" w:rsidR="00D97902" w:rsidRPr="00EB43A2" w:rsidRDefault="00D9790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4B9CB" w14:textId="77777777" w:rsidR="00D97902" w:rsidRPr="00EB43A2" w:rsidRDefault="00D9790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CD8799C" w14:textId="77777777" w:rsidR="00D97902" w:rsidRPr="00EB43A2" w:rsidRDefault="00D9790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63442F18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A42A12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н387У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BDE4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7CD5C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E3417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500459.80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11EE4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1276665.51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ABDB5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CC163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63DDE4" w14:textId="77777777" w:rsidR="00D97902" w:rsidRDefault="00D9790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7E0E735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CF9F8F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388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903BF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500454.80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8536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1276680.03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45C1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500454.80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0CE7C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1276680.03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E4EED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B8CF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ECA774" w14:textId="77777777" w:rsidR="00D97902" w:rsidRDefault="00D9790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7B08AA8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129C78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389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9749F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500453.06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BC71C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1276680.08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64B9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500453.06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EE818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1276680.08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C738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9BC3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B981AC" w14:textId="77777777" w:rsidR="00D97902" w:rsidRDefault="00D9790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459FAD4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C453CE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390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FDA94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500452.11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14A51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1276684.87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CC425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500452.11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D7430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1276684.87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F50D9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D4E87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3A65A3" w14:textId="77777777" w:rsidR="00D97902" w:rsidRDefault="00D9790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F5CD16A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F85DF8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391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9F3D3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500437.74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B9B87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1276682.24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A5485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500437.74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96149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1276682.24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07BC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8573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035190" w14:textId="77777777" w:rsidR="00D97902" w:rsidRDefault="00D9790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1E3A8EA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6DA89A7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392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FA3B5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500427.26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84101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1276681.06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28C91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500427.26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78246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1276681.06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D8AFA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9609A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BBCE3D" w14:textId="77777777" w:rsidR="00D97902" w:rsidRDefault="00D9790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7B613A0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D40008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393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229BE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500415.17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83B2A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1276679.30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6544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500415.17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3C596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1276679.30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FC3D7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8D95D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57787C" w14:textId="77777777" w:rsidR="00D97902" w:rsidRDefault="00D9790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DAE19DB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1BAE27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н378У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4DD84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2F880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447C0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500423.72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17753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1276648.08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B9E8B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E09D8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3C8B05" w14:textId="77777777" w:rsidR="00D97902" w:rsidRDefault="00D9790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45186CB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22B4A2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н394У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88F08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3FA20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F7DC1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500457.48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570B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1276658.73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FF345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499B2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1936A0" w14:textId="77777777" w:rsidR="00D97902" w:rsidRDefault="00D9790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41AAE72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ACFE74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395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A606A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500456.20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85CB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1276664.43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69AEE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500456.20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282AA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1276664.43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B844F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F884B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2C6490" w14:textId="77777777" w:rsidR="00D97902" w:rsidRDefault="00D9790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5BDB8FF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A325D9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н387У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FFF40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0192F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FF3C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500459.80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6E80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1276665.51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E5D7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32B92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9B37F0" w14:textId="77777777" w:rsidR="00D97902" w:rsidRDefault="00D9790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29D6D925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A6EDB11" w14:textId="77777777" w:rsidR="00D97902" w:rsidRPr="00443290" w:rsidRDefault="00D97902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60:27:0140306:14</w:t>
            </w:r>
          </w:p>
        </w:tc>
      </w:tr>
      <w:tr w:rsidR="00590258" w:rsidRPr="00DF5913" w14:paraId="4D6A8096" w14:textId="77777777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551C3C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2901B1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32993F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62DFDB3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0E50DF10" w14:textId="77777777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3DC0D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DA53C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89F59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60E25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889821A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468CC69A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A2474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56676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87B0F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5BF25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232EBCD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2603C105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ABE574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н387У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4F02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388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DE97" w14:textId="77777777" w:rsidR="00D97902" w:rsidRDefault="00D9790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15.36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CF8AE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BD2365" w14:textId="77777777" w:rsidR="00D97902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7997C89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10A2CC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388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25EFA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389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261D5" w14:textId="77777777" w:rsidR="00D97902" w:rsidRDefault="00D9790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1.74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FE705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3E7EF6" w14:textId="77777777" w:rsidR="00D97902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4599109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4B4D16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389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94379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390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43CF" w14:textId="77777777" w:rsidR="00D97902" w:rsidRDefault="00D9790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4.88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C47A6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D570E9" w14:textId="77777777" w:rsidR="00D97902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9822333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1DB973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390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02693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391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4BF47" w14:textId="77777777" w:rsidR="00D97902" w:rsidRDefault="00D9790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14.61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AD386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316F28" w14:textId="77777777" w:rsidR="00D97902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14BA3B1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8D5B48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391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3A763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392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9265A" w14:textId="77777777" w:rsidR="00D97902" w:rsidRDefault="00D9790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10.55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13D09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BF6326" w14:textId="77777777" w:rsidR="00D97902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8D0DE7A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DD36C95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392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95B35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393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CDA3E" w14:textId="77777777" w:rsidR="00D97902" w:rsidRDefault="00D9790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12.22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5C22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845580" w14:textId="77777777" w:rsidR="00D97902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D42AB59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F3B308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393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0309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н378У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954E7" w14:textId="77777777" w:rsidR="00D97902" w:rsidRDefault="00D9790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32.37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D339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55F91C" w14:textId="77777777" w:rsidR="00D97902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61D88F4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B438B1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н378У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FC375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н394У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A1B5E" w14:textId="77777777" w:rsidR="00D97902" w:rsidRDefault="00D9790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35.40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8EA5F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F416DA" w14:textId="77777777" w:rsidR="00D97902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A407067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1BD7BA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н394У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FC14E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395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92CB" w14:textId="77777777" w:rsidR="00D97902" w:rsidRDefault="00D9790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5.84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75E31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9585F2" w14:textId="77777777" w:rsidR="00D97902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CB5006C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24F0F2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395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C1900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н387У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811D5" w14:textId="77777777" w:rsidR="00D97902" w:rsidRDefault="00D9790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3.76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0E388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55B95D" w14:textId="77777777" w:rsidR="00D97902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3FE68606" w14:textId="77777777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6DE0EB1" w14:textId="77777777" w:rsidR="00D97902" w:rsidRPr="000049CC" w:rsidRDefault="00D97902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60:27:0140306:14</w:t>
            </w:r>
          </w:p>
        </w:tc>
      </w:tr>
      <w:tr w:rsidR="00EB43A2" w:rsidRPr="00590258" w14:paraId="3C01E885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B07969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E73D4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1E7F2E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782B6B33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203DE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B3569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05CEE36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1EEDE8AB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BC7EB6" w14:textId="77777777" w:rsidR="00D97902" w:rsidRPr="002E34DF" w:rsidRDefault="00D9790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5D745" w14:textId="77777777" w:rsidR="00D97902" w:rsidRPr="00E70CD1" w:rsidRDefault="00D9790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305305" w14:textId="77777777" w:rsidR="00D97902" w:rsidRPr="003C4580" w:rsidRDefault="00D97902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08BFBF1B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03B9B8" w14:textId="77777777" w:rsidR="00D97902" w:rsidRPr="002E34DF" w:rsidRDefault="00D9790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89A44" w14:textId="77777777" w:rsidR="00D97902" w:rsidRPr="006A3E83" w:rsidRDefault="00D97902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42F50D" w14:textId="77777777" w:rsidR="00D97902" w:rsidRPr="002E34DF" w:rsidRDefault="00D9790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обл., Псков г, Псковская ул</w:t>
            </w:r>
          </w:p>
        </w:tc>
      </w:tr>
      <w:tr w:rsidR="002E34DF" w:rsidRPr="004A75A7" w14:paraId="6B5DB30B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1317F2" w14:textId="77777777" w:rsidR="00D97902" w:rsidRPr="002E34DF" w:rsidRDefault="00D9790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A6E09" w14:textId="77777777" w:rsidR="00D97902" w:rsidRPr="00E70CD1" w:rsidRDefault="00D9790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местоположении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AC4848" w14:textId="77777777" w:rsidR="00D97902" w:rsidRPr="002E34DF" w:rsidRDefault="00D9790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д. 22</w:t>
            </w:r>
          </w:p>
        </w:tc>
      </w:tr>
      <w:tr w:rsidR="002E34DF" w:rsidRPr="004A75A7" w14:paraId="3B69B6E6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AA9261" w14:textId="77777777" w:rsidR="00D97902" w:rsidRPr="002E34DF" w:rsidRDefault="00D9790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E3D93" w14:textId="77777777" w:rsidR="00D97902" w:rsidRPr="00E70CD1" w:rsidRDefault="00D9790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4CFBEF" w14:textId="77777777" w:rsidR="00D97902" w:rsidRDefault="00D9790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1105 кв.м ± 6.71 кв.м</w:t>
            </w:r>
          </w:p>
        </w:tc>
      </w:tr>
      <w:tr w:rsidR="002E34DF" w:rsidRPr="004A75A7" w14:paraId="6D7D09C7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9A5C70" w14:textId="77777777" w:rsidR="00D97902" w:rsidRPr="002E34DF" w:rsidRDefault="00D9790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91F15" w14:textId="77777777" w:rsidR="00D97902" w:rsidRPr="00E70CD1" w:rsidRDefault="00D9790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площади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8A6623" w14:textId="77777777" w:rsidR="00D97902" w:rsidRDefault="00D9790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√1105 * √((1 + 1.21²)/(2 * 1.21)) = 6.71</w:t>
            </w:r>
          </w:p>
        </w:tc>
      </w:tr>
      <w:tr w:rsidR="002E34DF" w:rsidRPr="004A75A7" w14:paraId="32109096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ED18EB" w14:textId="77777777" w:rsidR="00D97902" w:rsidRPr="002E34DF" w:rsidRDefault="00D9790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1D280" w14:textId="77777777" w:rsidR="00D97902" w:rsidRPr="00E70CD1" w:rsidRDefault="00D9790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555E54" w14:textId="77777777" w:rsidR="00D97902" w:rsidRPr="00942F16" w:rsidRDefault="00D9790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1105</w:t>
            </w:r>
          </w:p>
        </w:tc>
      </w:tr>
      <w:tr w:rsidR="00942F16" w:rsidRPr="004A75A7" w14:paraId="2EDCE494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879CB0" w14:textId="77777777" w:rsidR="00D97902" w:rsidRDefault="00D9790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2EFBE" w14:textId="77777777" w:rsidR="00D97902" w:rsidRPr="00942F16" w:rsidRDefault="00D9790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0423C3" w14:textId="77777777" w:rsidR="00D97902" w:rsidRPr="00942F16" w:rsidRDefault="00D9790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0 кв.м</w:t>
            </w:r>
          </w:p>
        </w:tc>
      </w:tr>
      <w:tr w:rsidR="00942F16" w:rsidRPr="004A75A7" w14:paraId="1758C906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39DB9A" w14:textId="77777777" w:rsidR="00D97902" w:rsidRDefault="00D9790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A9AFB" w14:textId="77777777" w:rsidR="00D97902" w:rsidRPr="00942F16" w:rsidRDefault="00D97902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0868BA" w14:textId="77777777" w:rsidR="00D97902" w:rsidRPr="000825F3" w:rsidRDefault="00D9790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66A65D5E" w14:textId="77777777" w:rsidR="00D97902" w:rsidRPr="000825F3" w:rsidRDefault="00D9790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42C52937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24B7E8" w14:textId="77777777" w:rsidR="00D97902" w:rsidRDefault="00D9790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0191F" w14:textId="77777777" w:rsidR="00D97902" w:rsidRPr="00942F16" w:rsidRDefault="00D9790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или иной государственный учетный номер (инвентарный) объекта недвижимости,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C08BEF" w14:textId="77777777" w:rsidR="00D97902" w:rsidRPr="005E1946" w:rsidRDefault="00D97902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60:27:0140306:72</w:t>
            </w:r>
          </w:p>
        </w:tc>
      </w:tr>
      <w:tr w:rsidR="007C13B7" w:rsidRPr="004A75A7" w14:paraId="4989AC46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CAF135" w14:textId="77777777" w:rsidR="00D97902" w:rsidRDefault="00D97902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44A02" w14:textId="77777777" w:rsidR="00D97902" w:rsidRPr="00942F16" w:rsidRDefault="00D97902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E7FAB4" w14:textId="77777777" w:rsidR="00D97902" w:rsidRPr="00954E32" w:rsidRDefault="00D97902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471E058D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A2CDF3" w14:textId="77777777" w:rsidR="00D97902" w:rsidRDefault="00D97902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B8EC" w14:textId="77777777" w:rsidR="00D97902" w:rsidRPr="00942F16" w:rsidRDefault="00D97902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9A00CF" w14:textId="77777777" w:rsidR="00D97902" w:rsidRPr="00954E32" w:rsidRDefault="00D97902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5CF127BA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C7D1E7" w14:textId="77777777" w:rsidR="00D97902" w:rsidRDefault="00D97902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C8966" w14:textId="77777777" w:rsidR="00D97902" w:rsidRPr="00942F16" w:rsidRDefault="00D97902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земельных участках (землях общего пользования, территории общего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BFD8E8" w14:textId="77777777" w:rsidR="00D97902" w:rsidRPr="00954E32" w:rsidRDefault="00D97902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52138AB8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A8DF68B" w14:textId="77777777" w:rsidR="00D97902" w:rsidRPr="00942F16" w:rsidRDefault="00D97902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3380286" w14:textId="77777777" w:rsidR="00D97902" w:rsidRPr="00E70CD1" w:rsidRDefault="00D9790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6C581DB" w14:textId="77777777" w:rsidR="00D97902" w:rsidRDefault="00D9790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4F7EC592" w14:textId="7777777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52BD9EB7" w14:textId="77777777" w:rsidR="00D97902" w:rsidRPr="00601D79" w:rsidRDefault="00D97902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60:27:0140306:14</w:t>
            </w:r>
          </w:p>
        </w:tc>
      </w:tr>
      <w:tr w:rsidR="007C13B7" w:rsidRPr="004A75A7" w14:paraId="11523D8A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6E4BE1" w14:textId="77777777" w:rsidR="00D97902" w:rsidRDefault="00D97902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61C86A" w14:textId="77777777" w:rsidR="00D97902" w:rsidRPr="00942F16" w:rsidRDefault="00D97902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уточнении границ </w:t>
            </w:r>
            <w:r w:rsidRPr="001121D1">
              <w:rPr>
                <w:lang w:val="en-US"/>
              </w:rPr>
              <w:t>участка с КН 60:27:0140306:14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не изменилась. Уточнение границ проводилось с учетом границ, существующих на местности.</w:t>
            </w:r>
          </w:p>
        </w:tc>
      </w:tr>
      <w:tr w:rsidR="00035E0C" w:rsidRPr="00B634EE" w14:paraId="3C87C864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0F7EFF" w14:textId="77777777" w:rsidR="00035E0C" w:rsidRPr="00B634EE" w:rsidRDefault="00D97902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11244139" w14:textId="77777777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01F704E" w14:textId="77777777" w:rsidR="00D97902" w:rsidRPr="00BF41B4" w:rsidRDefault="00D97902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60:27:0140306:47</w:t>
            </w:r>
          </w:p>
        </w:tc>
      </w:tr>
      <w:tr w:rsidR="001D786B" w:rsidRPr="00DF5913" w14:paraId="3E71F98A" w14:textId="77777777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36E6D5DD" w14:textId="77777777" w:rsidR="00D97902" w:rsidRPr="001D786B" w:rsidRDefault="00D97902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50A754ED" w14:textId="77777777" w:rsidR="00D97902" w:rsidRPr="001D786B" w:rsidRDefault="00D97902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60BD8956" w14:textId="77777777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57EFD1F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16DDE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A0D52A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1E54DE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65AAB3B8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5ED1FED2" w14:textId="77777777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24A8CDE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B1EAD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>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A4C09F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7E4B36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1819FB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CA987F8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010980D1" w14:textId="77777777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9B44D" w14:textId="77777777" w:rsidR="00D97902" w:rsidRPr="00EB43A2" w:rsidRDefault="00D97902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6CB09" w14:textId="77777777" w:rsidR="00D97902" w:rsidRPr="00EB43A2" w:rsidRDefault="00D97902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E2AD" w14:textId="77777777" w:rsidR="00D97902" w:rsidRPr="00EB43A2" w:rsidRDefault="00D97902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FC87C" w14:textId="77777777" w:rsidR="00D97902" w:rsidRPr="00EB43A2" w:rsidRDefault="00D97902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1B61" w14:textId="77777777" w:rsidR="00D97902" w:rsidRPr="00EB43A2" w:rsidRDefault="00D97902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64C60" w14:textId="77777777" w:rsidR="00D97902" w:rsidRPr="00EB43A2" w:rsidRDefault="00D9790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CEDB2" w14:textId="77777777" w:rsidR="00D97902" w:rsidRPr="00EB43A2" w:rsidRDefault="00D9790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D79203" w14:textId="77777777" w:rsidR="00D97902" w:rsidRPr="00EB43A2" w:rsidRDefault="00D9790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351EF79C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F91FD" w14:textId="77777777" w:rsidR="00D97902" w:rsidRPr="00EB43A2" w:rsidRDefault="00D97902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07C5D" w14:textId="77777777" w:rsidR="00D97902" w:rsidRPr="00EB43A2" w:rsidRDefault="00D97902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FDED8" w14:textId="77777777" w:rsidR="00D97902" w:rsidRPr="00EB43A2" w:rsidRDefault="00D97902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4BCE3" w14:textId="77777777" w:rsidR="00D97902" w:rsidRPr="00EB43A2" w:rsidRDefault="00D97902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F480D" w14:textId="77777777" w:rsidR="00D97902" w:rsidRPr="00EB43A2" w:rsidRDefault="00D97902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BF0AA" w14:textId="77777777" w:rsidR="00D97902" w:rsidRPr="00EB43A2" w:rsidRDefault="00D9790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C90B6" w14:textId="77777777" w:rsidR="00D97902" w:rsidRPr="00EB43A2" w:rsidRDefault="00D9790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F185FC6" w14:textId="77777777" w:rsidR="00D97902" w:rsidRPr="00EB43A2" w:rsidRDefault="00D9790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61012B1F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0DFCDC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н402У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2797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D9105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120AC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500470.26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0E46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1276698.12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35836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C1194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6B49F5" w14:textId="77777777" w:rsidR="00D97902" w:rsidRDefault="00D9790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103800D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E02C6A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403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A46B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500452.11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46267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1276725.07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F8D7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500452.11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A0766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1276725.07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D635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765C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518FB9" w14:textId="77777777" w:rsidR="00D97902" w:rsidRDefault="00D9790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5886C66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E545661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н404У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2910B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3299D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044FB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500427.90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2F598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1276759.23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4D310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1D69F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834204" w14:textId="77777777" w:rsidR="00D97902" w:rsidRDefault="00D9790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86C7BF7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B32978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405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AC513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500399.29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33A1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1276742.97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49D81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500399.29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B14A3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1276742.97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38296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5985E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135338" w14:textId="77777777" w:rsidR="00D97902" w:rsidRDefault="00D9790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7C45AF2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DC6682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406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5068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500408.25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A950C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1276715.31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4E373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500408.25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7071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1276715.31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48BB3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0140B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4D9E72" w14:textId="77777777" w:rsidR="00D97902" w:rsidRDefault="00D9790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466419F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E1E675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407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2E999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500436.56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87D48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1276726.95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AFFCF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500436.56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47B12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1276726.95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23754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90E4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A072F1" w14:textId="77777777" w:rsidR="00D97902" w:rsidRDefault="00D9790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691A949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F041D5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408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A76C0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500444.53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6CA7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1276707.35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738C0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500444.53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92824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1276707.35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5D9CD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15674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2E76D5" w14:textId="77777777" w:rsidR="00D97902" w:rsidRDefault="00D9790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A17F987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18428A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409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D8CFD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500445.75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68C1F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1276707.87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A3C4E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500445.75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85B45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1276707.87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2453A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68FC5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366044" w14:textId="77777777" w:rsidR="00D97902" w:rsidRDefault="00D9790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A5EE74C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CC8E60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410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EED04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500446.56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7AC3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1276705.76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D492F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500446.56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D4859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1276705.76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D419D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B2895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F0C267" w14:textId="77777777" w:rsidR="00D97902" w:rsidRDefault="00D9790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050B960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DC2E71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411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E8B1A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500445.45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B4D6C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1276705.25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5EE24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500445.45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DC6F9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1276705.25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72DE0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7C81D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84BCED" w14:textId="77777777" w:rsidR="00D97902" w:rsidRDefault="00D9790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E835C41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E4534B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412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C3FA9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500450.40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30F56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1276693.02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02105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500450.40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FA14B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1276693.02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BAA58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29B42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1AE9AE" w14:textId="77777777" w:rsidR="00D97902" w:rsidRDefault="00D9790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A0E7F6B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76EB41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413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D495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500437.17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74C45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1276687.56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5C6E9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500437.17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BC4D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1276687.56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09FEC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42BA7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4B7685" w14:textId="77777777" w:rsidR="00D97902" w:rsidRDefault="00D9790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8C1446B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3B0110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414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4B0CF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500437.58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FC18E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1276686.37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11B96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500437.58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C0968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1276686.37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1B24C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1ED72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BEEE1B" w14:textId="77777777" w:rsidR="00D97902" w:rsidRDefault="00D9790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87DF90F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6AA912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н415У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4D61A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696FD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B1EFB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500438.33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0706D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1276685.04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5FF5B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22657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75C11C" w14:textId="77777777" w:rsidR="00D97902" w:rsidRDefault="00D9790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6F3F2F3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C87C89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н402У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E3D35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EDEE3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992FD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500470.26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8DCA9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1276698.12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616B0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128DD" w14:textId="77777777" w:rsidR="00D97902" w:rsidRPr="001121D1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C998B4" w14:textId="77777777" w:rsidR="00D97902" w:rsidRDefault="00D9790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4EA2E89F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7BC5202" w14:textId="77777777" w:rsidR="00D97902" w:rsidRPr="00443290" w:rsidRDefault="00D97902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60:27:0140306:47</w:t>
            </w:r>
          </w:p>
        </w:tc>
      </w:tr>
      <w:tr w:rsidR="00590258" w:rsidRPr="00DF5913" w14:paraId="2C157329" w14:textId="77777777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C30A0E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65A351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3700F0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162BDEF7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606277D8" w14:textId="77777777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FC608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D0E75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0410B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C3917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A6D5BD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397DED2F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C7E8C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F9BF9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F7481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5328E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116C8B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234A3063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00F200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н402У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C03E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403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BE6FB" w14:textId="77777777" w:rsidR="00D97902" w:rsidRDefault="00D9790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32.49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930EE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A6FD24" w14:textId="77777777" w:rsidR="00D97902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A58500E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2F056D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403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02108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н404У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00240" w14:textId="77777777" w:rsidR="00D97902" w:rsidRDefault="00D9790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41.87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342FE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BDD9C6" w14:textId="77777777" w:rsidR="00D97902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BF59F66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03FBBB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н404У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D1C2F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405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F1C74" w14:textId="77777777" w:rsidR="00D97902" w:rsidRDefault="00D9790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32.91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5EC3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9749C4" w14:textId="77777777" w:rsidR="00D97902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B14D1FC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F0D28F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405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AB53A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406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766E2" w14:textId="77777777" w:rsidR="00D97902" w:rsidRDefault="00D9790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29.08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2CCD5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88F467" w14:textId="77777777" w:rsidR="00D97902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EB8EBAB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C87DB8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406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FF7E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407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56429" w14:textId="77777777" w:rsidR="00D97902" w:rsidRDefault="00D9790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30.61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03523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B35B0E" w14:textId="77777777" w:rsidR="00D97902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CC94468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35F92D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407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52F6D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408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96103" w14:textId="77777777" w:rsidR="00D97902" w:rsidRDefault="00D9790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21.16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B5FAC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820A12" w14:textId="77777777" w:rsidR="00D97902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F610D21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522AE4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408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42FE4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409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071C" w14:textId="77777777" w:rsidR="00D97902" w:rsidRDefault="00D9790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1.33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895F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09F74D" w14:textId="77777777" w:rsidR="00D97902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046E61C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4181C1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409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BAFFD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410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65CF" w14:textId="77777777" w:rsidR="00D97902" w:rsidRDefault="00D9790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2.26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9B6E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008DA6" w14:textId="77777777" w:rsidR="00D97902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E6D3BFC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F67A9D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410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ACCF3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411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5600B" w14:textId="77777777" w:rsidR="00D97902" w:rsidRDefault="00D9790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1.22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250B2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3EC08A" w14:textId="77777777" w:rsidR="00D97902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25E46D9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A301D2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411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9B5E0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412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30B05" w14:textId="77777777" w:rsidR="00D97902" w:rsidRDefault="00D9790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13.19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AA4F2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B6A17F" w14:textId="77777777" w:rsidR="00D97902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3FDBCED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D0D824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412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0805F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413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98532" w14:textId="77777777" w:rsidR="00D97902" w:rsidRDefault="00D9790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14.31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789FB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C55293" w14:textId="77777777" w:rsidR="00D97902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2CA11F8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459CAC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413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864C1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414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DF3AA" w14:textId="77777777" w:rsidR="00D97902" w:rsidRDefault="00D9790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1.26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99967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5EBEC9" w14:textId="77777777" w:rsidR="00D97902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29CD2DD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200E9E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414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D8DBB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н415У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F999" w14:textId="77777777" w:rsidR="00D97902" w:rsidRDefault="00D9790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1.53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E6B67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EB1BF9" w14:textId="77777777" w:rsidR="00D97902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C231F8D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520CA0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н415У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B33A3" w14:textId="77777777" w:rsidR="00D97902" w:rsidRPr="00590258" w:rsidRDefault="00D9790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н402У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8D911" w14:textId="77777777" w:rsidR="00D97902" w:rsidRDefault="00D9790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34.51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C4DC0" w14:textId="77777777" w:rsidR="00D97902" w:rsidRDefault="00D9790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EF79DE" w14:textId="77777777" w:rsidR="00D97902" w:rsidRDefault="00D9790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684DBB6A" w14:textId="77777777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A7E3F43" w14:textId="77777777" w:rsidR="00D97902" w:rsidRPr="000049CC" w:rsidRDefault="00D97902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60:27:0140306:47</w:t>
            </w:r>
          </w:p>
        </w:tc>
      </w:tr>
      <w:tr w:rsidR="00EB43A2" w:rsidRPr="00590258" w14:paraId="4F135852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1BB5B1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5F529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 xml:space="preserve">Наименование </w:t>
            </w:r>
            <w:r w:rsidRPr="00DF5913">
              <w:rPr>
                <w:b/>
                <w:sz w:val="22"/>
                <w:szCs w:val="22"/>
              </w:rPr>
              <w:t>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6ADFA9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0DA18A81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01A6E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2C33B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1B87D09" w14:textId="77777777" w:rsidR="00D97902" w:rsidRPr="00DF5913" w:rsidRDefault="00D9790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62EE51D7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4B2E3D" w14:textId="77777777" w:rsidR="00D97902" w:rsidRPr="002E34DF" w:rsidRDefault="00D9790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9968E" w14:textId="77777777" w:rsidR="00D97902" w:rsidRPr="00E70CD1" w:rsidRDefault="00D9790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51887F" w14:textId="77777777" w:rsidR="00D97902" w:rsidRPr="003C4580" w:rsidRDefault="00D97902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28E05F49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C69FE9" w14:textId="77777777" w:rsidR="00D97902" w:rsidRPr="002E34DF" w:rsidRDefault="00D9790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1A2AF" w14:textId="77777777" w:rsidR="00D97902" w:rsidRPr="006A3E83" w:rsidRDefault="00D97902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FAE2EC" w14:textId="77777777" w:rsidR="00D97902" w:rsidRPr="002E34DF" w:rsidRDefault="00D9790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обл., Псков г, Новгородская ул</w:t>
            </w:r>
          </w:p>
        </w:tc>
      </w:tr>
      <w:tr w:rsidR="002E34DF" w:rsidRPr="004A75A7" w14:paraId="47BBA1A4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B44E8F" w14:textId="77777777" w:rsidR="00D97902" w:rsidRPr="002E34DF" w:rsidRDefault="00D9790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9207" w14:textId="77777777" w:rsidR="00D97902" w:rsidRPr="00E70CD1" w:rsidRDefault="00D9790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местоположении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8CD45C" w14:textId="77777777" w:rsidR="00D97902" w:rsidRPr="002E34DF" w:rsidRDefault="00D9790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1194B8CD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34F0B7" w14:textId="77777777" w:rsidR="00D97902" w:rsidRPr="002E34DF" w:rsidRDefault="00D9790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351AD" w14:textId="77777777" w:rsidR="00D97902" w:rsidRPr="00E70CD1" w:rsidRDefault="00D9790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6158B3" w14:textId="77777777" w:rsidR="00D97902" w:rsidRDefault="00D9790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1849 кв.м ± 8.60 кв.м</w:t>
            </w:r>
          </w:p>
        </w:tc>
      </w:tr>
      <w:tr w:rsidR="002E34DF" w:rsidRPr="004A75A7" w14:paraId="06E40219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8247EC" w14:textId="77777777" w:rsidR="00D97902" w:rsidRPr="002E34DF" w:rsidRDefault="00D9790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EC18" w14:textId="77777777" w:rsidR="00D97902" w:rsidRPr="00E70CD1" w:rsidRDefault="00D9790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площади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2739E0" w14:textId="77777777" w:rsidR="00D97902" w:rsidRDefault="00D9790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√1849 * √((1 + 1.05²)/(2 * 1.05)) = 8.60</w:t>
            </w:r>
          </w:p>
        </w:tc>
      </w:tr>
      <w:tr w:rsidR="002E34DF" w:rsidRPr="004A75A7" w14:paraId="6B596A22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3123A3" w14:textId="77777777" w:rsidR="00D97902" w:rsidRPr="002E34DF" w:rsidRDefault="00D9790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2B03" w14:textId="77777777" w:rsidR="00D97902" w:rsidRPr="00E70CD1" w:rsidRDefault="00D9790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4BE33D" w14:textId="77777777" w:rsidR="00D97902" w:rsidRPr="00942F16" w:rsidRDefault="00D9790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1837</w:t>
            </w:r>
          </w:p>
        </w:tc>
      </w:tr>
      <w:tr w:rsidR="00942F16" w:rsidRPr="004A75A7" w14:paraId="0F9C4116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49856C" w14:textId="77777777" w:rsidR="00D97902" w:rsidRDefault="00D9790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6FCD" w14:textId="77777777" w:rsidR="00D97902" w:rsidRPr="00942F16" w:rsidRDefault="00D9790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1DF711" w14:textId="77777777" w:rsidR="00D97902" w:rsidRPr="00942F16" w:rsidRDefault="00D9790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12 кв.м</w:t>
            </w:r>
          </w:p>
        </w:tc>
      </w:tr>
      <w:tr w:rsidR="00942F16" w:rsidRPr="004A75A7" w14:paraId="671E9B6C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79B0C5" w14:textId="77777777" w:rsidR="00D97902" w:rsidRDefault="00D9790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F7637" w14:textId="77777777" w:rsidR="00D97902" w:rsidRPr="00942F16" w:rsidRDefault="00D97902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E7178A" w14:textId="77777777" w:rsidR="00D97902" w:rsidRPr="000825F3" w:rsidRDefault="00D9790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477ED0D7" w14:textId="77777777" w:rsidR="00D97902" w:rsidRPr="000825F3" w:rsidRDefault="00D9790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4A15B23D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3D7DD7" w14:textId="77777777" w:rsidR="00D97902" w:rsidRDefault="00D9790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16164" w14:textId="77777777" w:rsidR="00D97902" w:rsidRPr="00942F16" w:rsidRDefault="00D9790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D233AF" w14:textId="77777777" w:rsidR="00D97902" w:rsidRPr="005E1946" w:rsidRDefault="00D97902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7E6FDCC7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63BD21" w14:textId="77777777" w:rsidR="00D97902" w:rsidRDefault="00D97902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B7534" w14:textId="77777777" w:rsidR="00D97902" w:rsidRPr="00942F16" w:rsidRDefault="00D97902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AC1A0A" w14:textId="77777777" w:rsidR="00D97902" w:rsidRPr="00954E32" w:rsidRDefault="00D97902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48187C04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75B4E8" w14:textId="77777777" w:rsidR="00D97902" w:rsidRDefault="00D97902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F070" w14:textId="77777777" w:rsidR="00D97902" w:rsidRPr="00942F16" w:rsidRDefault="00D97902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об использовании земельного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79CF74" w14:textId="77777777" w:rsidR="00D97902" w:rsidRPr="00954E32" w:rsidRDefault="00D97902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372328B1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5A8E5A" w14:textId="77777777" w:rsidR="00D97902" w:rsidRDefault="00D97902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3F7ED" w14:textId="77777777" w:rsidR="00D97902" w:rsidRPr="00942F16" w:rsidRDefault="00D97902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1B01DC" w14:textId="77777777" w:rsidR="00D97902" w:rsidRPr="00954E32" w:rsidRDefault="00D97902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34D9CC02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ADCEAFC" w14:textId="77777777" w:rsidR="00D97902" w:rsidRPr="00942F16" w:rsidRDefault="00D97902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82FB9D5" w14:textId="77777777" w:rsidR="00D97902" w:rsidRPr="00E70CD1" w:rsidRDefault="00D9790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9F91CFD" w14:textId="77777777" w:rsidR="00D97902" w:rsidRDefault="00D9790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61FF3CC7" w14:textId="7777777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2274481D" w14:textId="77777777" w:rsidR="00D97902" w:rsidRPr="00601D79" w:rsidRDefault="00D97902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 xml:space="preserve">4. Пояснения к сведениям об </w:t>
            </w:r>
            <w:r w:rsidRPr="000049CC">
              <w:rPr>
                <w:b/>
              </w:rPr>
              <w:t>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60:27:0140306:47</w:t>
            </w:r>
          </w:p>
        </w:tc>
      </w:tr>
      <w:tr w:rsidR="007C13B7" w:rsidRPr="004A75A7" w14:paraId="25253F62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CB79A2" w14:textId="77777777" w:rsidR="00D97902" w:rsidRDefault="00D97902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05FF6F" w14:textId="77777777" w:rsidR="00D97902" w:rsidRPr="00942F16" w:rsidRDefault="00D97902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уточнении границ участка с КН 60:27:0140306:47 была выявлена реестровая ошибка, а именно граница земельного участка фактически отличается от сведений, полученных из ЕГРН. При </w:t>
            </w:r>
            <w:r w:rsidRPr="001121D1">
              <w:rPr>
                <w:lang w:val="en-US"/>
              </w:rPr>
              <w:t>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увеличилась на 12 кв.м. Уточнение границ проводилось с учетом границ, существующих на местности.</w:t>
            </w:r>
          </w:p>
        </w:tc>
      </w:tr>
      <w:tr w:rsidR="00035E0C" w:rsidRPr="0091230B" w14:paraId="3052C881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FD6866" w14:textId="77777777" w:rsidR="00D97902" w:rsidRDefault="00D97902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349AC3B5" w14:textId="77777777" w:rsidR="00035E0C" w:rsidRPr="0091230B" w:rsidRDefault="00D97902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7E8DE006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72E2B6DB" w14:textId="77777777" w:rsidR="00D97902" w:rsidRPr="00872610" w:rsidRDefault="00D97902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60:27:0140202:38</w:t>
            </w:r>
          </w:p>
        </w:tc>
      </w:tr>
      <w:tr w:rsidR="00786373" w:rsidRPr="00EB43A2" w14:paraId="2DABC197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3D838BF" w14:textId="77777777" w:rsidR="00D97902" w:rsidRPr="00786373" w:rsidRDefault="00D97902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3905C6E3" w14:textId="77777777" w:rsidR="00D97902" w:rsidRPr="002E139C" w:rsidRDefault="00D97902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438805C7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312E9081" w14:textId="77777777" w:rsidR="00D97902" w:rsidRPr="00BB7DA2" w:rsidRDefault="00D97902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A65C0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E5C21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B12E9C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09560199" w14:textId="77777777" w:rsidR="00D97902" w:rsidRPr="00BB7DA2" w:rsidRDefault="00D97902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1D268068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545269CD" w14:textId="77777777" w:rsidR="00D97902" w:rsidRPr="00BB7DA2" w:rsidRDefault="00D97902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B1B463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22EC7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A96906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EF820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F1C183" w14:textId="77777777" w:rsidR="00D97902" w:rsidRPr="00BB7DA2" w:rsidRDefault="00D97902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09988EC" w14:textId="77777777" w:rsidR="00D97902" w:rsidRPr="00BB7DA2" w:rsidRDefault="00D97902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1D0924F3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18D1DF" w14:textId="77777777" w:rsidR="00D97902" w:rsidRPr="00BB7DA2" w:rsidRDefault="00D97902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85746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194F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AF5C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03716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E1897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22B46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31523" w14:textId="77777777" w:rsidR="00D97902" w:rsidRPr="00BB7DA2" w:rsidRDefault="00D97902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78ED188" w14:textId="77777777" w:rsidR="00D97902" w:rsidRPr="00BB7DA2" w:rsidRDefault="00D97902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48B0943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DB5041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27627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B73EA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A95E5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573BE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61C1D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14114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A6D1D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98CAFF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08C4C4A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3209CC" w14:textId="77777777" w:rsidR="00D97902" w:rsidRPr="00AB6621" w:rsidRDefault="00D9790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EA376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1C33A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B6E5A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523EC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500682.69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FFB8A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1276587.25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198B3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F460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FAEF8C" w14:textId="77777777" w:rsidR="00D97902" w:rsidRPr="005E14F4" w:rsidRDefault="00D9790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E5AED4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B7DDDA" w14:textId="77777777" w:rsidR="00D97902" w:rsidRPr="00AB6621" w:rsidRDefault="00D9790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E915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8B242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4979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E62FA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500694.41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7D741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1276600.81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9BF8E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8B51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1B8F72" w14:textId="77777777" w:rsidR="00D97902" w:rsidRPr="005E14F4" w:rsidRDefault="00D9790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58E833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4D3646" w14:textId="77777777" w:rsidR="00D97902" w:rsidRPr="00AB6621" w:rsidRDefault="00D9790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7FCD6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7CAC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AD801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D9294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500684.78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D070B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1276608.78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3EB38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37BFD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D87F0B" w14:textId="77777777" w:rsidR="00D97902" w:rsidRPr="005E14F4" w:rsidRDefault="00D9790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1B0413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4CB3FE" w14:textId="77777777" w:rsidR="00D97902" w:rsidRPr="00AB6621" w:rsidRDefault="00D9790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1D709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36435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853D9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5526C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500673.37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7C19D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1276595.16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8FB6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4ED44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3F33BB" w14:textId="77777777" w:rsidR="00D97902" w:rsidRPr="005E14F4" w:rsidRDefault="00D9790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F492A2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C36C65" w14:textId="77777777" w:rsidR="00D97902" w:rsidRPr="00AB6621" w:rsidRDefault="00D9790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2311E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2F7E2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C647B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79DAF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500682.69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2059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1276587.25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AC95B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B656C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86ED75F" w14:textId="77777777" w:rsidR="00D97902" w:rsidRPr="005E14F4" w:rsidRDefault="00D9790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697A0908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4E327C9" w14:textId="77777777" w:rsidR="00D97902" w:rsidRPr="00590258" w:rsidRDefault="00D97902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60:27:0140202:38</w:t>
            </w:r>
          </w:p>
        </w:tc>
      </w:tr>
      <w:tr w:rsidR="00546C11" w:rsidRPr="00590258" w14:paraId="260BEB35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B96EE5" w14:textId="77777777" w:rsidR="00D97902" w:rsidRPr="00590258" w:rsidRDefault="00D9790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00BC1" w14:textId="77777777" w:rsidR="00D97902" w:rsidRPr="00B634EE" w:rsidRDefault="00D9790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2FA64F" w14:textId="77777777" w:rsidR="00D97902" w:rsidRPr="00590258" w:rsidRDefault="00D9790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5BAF9629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B272C" w14:textId="77777777" w:rsidR="00D97902" w:rsidRPr="00F13182" w:rsidRDefault="00D9790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A9170" w14:textId="77777777" w:rsidR="00D97902" w:rsidRPr="00F13182" w:rsidRDefault="00D9790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1A2FFB" w14:textId="77777777" w:rsidR="00D97902" w:rsidRPr="00F13182" w:rsidRDefault="00D9790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20B7913F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2084E6" w14:textId="77777777" w:rsidR="00D97902" w:rsidRPr="00546C11" w:rsidRDefault="00D9790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75BDF" w14:textId="77777777" w:rsidR="00D97902" w:rsidRPr="00BE7498" w:rsidRDefault="00D9790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AC5EA3" w14:textId="77777777" w:rsidR="00D97902" w:rsidRPr="00BE7498" w:rsidRDefault="00D97902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1D2B505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4BE54B" w14:textId="77777777" w:rsidR="00D97902" w:rsidRPr="00546C11" w:rsidRDefault="00D9790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84C0F" w14:textId="77777777" w:rsidR="00D97902" w:rsidRPr="00BE7498" w:rsidRDefault="00D9790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7A9ED0" w14:textId="77777777" w:rsidR="00D97902" w:rsidRPr="00BE7498" w:rsidRDefault="00D97902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588DBAA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B66EC7" w14:textId="77777777" w:rsidR="00D97902" w:rsidRPr="00546C11" w:rsidRDefault="00D9790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49937" w14:textId="77777777" w:rsidR="00D97902" w:rsidRPr="00BE7498" w:rsidRDefault="00D9790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36B36B" w14:textId="77777777" w:rsidR="00D97902" w:rsidRPr="00BE7498" w:rsidRDefault="00D97902" w:rsidP="00B138FB">
            <w:pPr>
              <w:spacing w:before="120" w:after="120"/>
            </w:pPr>
            <w:r w:rsidRPr="00BE7498">
              <w:rPr>
                <w:lang w:val="en-US"/>
              </w:rPr>
              <w:t>60:27:0140306:151</w:t>
            </w:r>
          </w:p>
        </w:tc>
      </w:tr>
      <w:tr w:rsidR="00546C11" w:rsidRPr="004A75A7" w14:paraId="6468028D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3E8E01" w14:textId="77777777" w:rsidR="00D97902" w:rsidRPr="00546C11" w:rsidRDefault="00D9790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A770" w14:textId="77777777" w:rsidR="00D97902" w:rsidRPr="00BE7498" w:rsidRDefault="00D9790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563CD2" w14:textId="77777777" w:rsidR="00D97902" w:rsidRPr="00BE7498" w:rsidRDefault="00D97902" w:rsidP="00B138FB">
            <w:pPr>
              <w:spacing w:before="120" w:after="120"/>
            </w:pPr>
            <w:r w:rsidRPr="00BE7498">
              <w:rPr>
                <w:lang w:val="en-US"/>
              </w:rPr>
              <w:t>60:27:0140306</w:t>
            </w:r>
          </w:p>
        </w:tc>
      </w:tr>
      <w:tr w:rsidR="00546C11" w:rsidRPr="004A75A7" w14:paraId="4AF3E01F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36D942" w14:textId="77777777" w:rsidR="00D97902" w:rsidRPr="00546C11" w:rsidRDefault="00D9790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9657C" w14:textId="77777777" w:rsidR="00D97902" w:rsidRPr="00BE7498" w:rsidRDefault="00D9790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Адрес здания, сооружения, объекта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8F71BD7" w14:textId="77777777" w:rsidR="00D97902" w:rsidRPr="00BE7498" w:rsidRDefault="00D9790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F471135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E9D703" w14:textId="77777777" w:rsidR="00D97902" w:rsidRPr="00546C11" w:rsidRDefault="00D97902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A4816" w14:textId="77777777" w:rsidR="00D97902" w:rsidRPr="00BE7498" w:rsidRDefault="00D9790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DC3E18" w14:textId="77777777" w:rsidR="00D97902" w:rsidRPr="00BE7498" w:rsidRDefault="00D9790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обл., Псков г, Николая Васильева ул, 67 д</w:t>
            </w:r>
          </w:p>
        </w:tc>
      </w:tr>
      <w:tr w:rsidR="00546C11" w:rsidRPr="004A75A7" w14:paraId="3BA1F6BC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146C0D13" w14:textId="77777777" w:rsidR="00D97902" w:rsidRPr="00546C11" w:rsidRDefault="00D9790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E5E42" w14:textId="77777777" w:rsidR="00D97902" w:rsidRPr="00BE7498" w:rsidRDefault="00D9790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B2C0F9" w14:textId="77777777" w:rsidR="00D97902" w:rsidRPr="00BE7498" w:rsidRDefault="00D9790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5094D226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F8361D0" w14:textId="77777777" w:rsidR="00D97902" w:rsidRPr="00DF6CF8" w:rsidRDefault="00D9790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E4C4864" w14:textId="77777777" w:rsidR="00D97902" w:rsidRPr="00BE7498" w:rsidRDefault="00D9790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F8230BE" w14:textId="77777777" w:rsidR="00D97902" w:rsidRPr="00BE7498" w:rsidRDefault="00D9790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27E1718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784ECF92" w14:textId="77777777" w:rsidR="00D97902" w:rsidRPr="005E14F4" w:rsidRDefault="00D97902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60:27:0140202:38</w:t>
            </w:r>
          </w:p>
        </w:tc>
      </w:tr>
      <w:tr w:rsidR="00546C11" w:rsidRPr="004A75A7" w14:paraId="6528796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A489B5B" w14:textId="77777777" w:rsidR="00D97902" w:rsidRDefault="00D9790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E7CCF46" w14:textId="77777777" w:rsidR="00D97902" w:rsidRPr="00A552E8" w:rsidRDefault="00D97902" w:rsidP="005C4E99">
            <w:pPr>
              <w:spacing w:before="120" w:after="120"/>
            </w:pPr>
            <w:r w:rsidRPr="00A552E8">
              <w:t xml:space="preserve">Здание с кадастровым номером 60:27:0140202:38 расположено в </w:t>
            </w:r>
            <w:r w:rsidRPr="00A552E8">
              <w:t>кадастровом квартале 60:27:0140306 и на земельном участке с кадастровым номером 60:27:0140306:151.</w:t>
            </w:r>
          </w:p>
        </w:tc>
      </w:tr>
      <w:tr w:rsidR="00035E0C" w:rsidRPr="0091230B" w14:paraId="48CA5953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C687D6" w14:textId="77777777" w:rsidR="00D97902" w:rsidRDefault="00D97902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4755FCA6" w14:textId="77777777" w:rsidR="00035E0C" w:rsidRPr="0091230B" w:rsidRDefault="00D97902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2773D4F0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15D1AA02" w14:textId="77777777" w:rsidR="00D97902" w:rsidRPr="00872610" w:rsidRDefault="00D97902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60:27:0140306:85</w:t>
            </w:r>
          </w:p>
        </w:tc>
      </w:tr>
      <w:tr w:rsidR="00786373" w:rsidRPr="00EB43A2" w14:paraId="448AF94F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1BCB63C" w14:textId="77777777" w:rsidR="00D97902" w:rsidRPr="00786373" w:rsidRDefault="00D97902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5FA7D45E" w14:textId="77777777" w:rsidR="00D97902" w:rsidRPr="002E139C" w:rsidRDefault="00D97902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44D4B6EB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228B1967" w14:textId="77777777" w:rsidR="00D97902" w:rsidRPr="00BB7DA2" w:rsidRDefault="00D97902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A45C1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2E5F1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AC0673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04803097" w14:textId="77777777" w:rsidR="00D97902" w:rsidRPr="00BB7DA2" w:rsidRDefault="00D97902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47BB1F70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2F7A39B4" w14:textId="77777777" w:rsidR="00D97902" w:rsidRPr="00BB7DA2" w:rsidRDefault="00D97902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46A2E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A64F7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B0341D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C3B50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0C52CA" w14:textId="77777777" w:rsidR="00D97902" w:rsidRPr="00BB7DA2" w:rsidRDefault="00D97902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6D0EA58" w14:textId="77777777" w:rsidR="00D97902" w:rsidRPr="00BB7DA2" w:rsidRDefault="00D97902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0DF643FB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B1F40F" w14:textId="77777777" w:rsidR="00D97902" w:rsidRPr="00BB7DA2" w:rsidRDefault="00D97902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CE49F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BADA9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1F6A7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0185E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3B4B9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91099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E8CEE" w14:textId="77777777" w:rsidR="00D97902" w:rsidRPr="00BB7DA2" w:rsidRDefault="00D97902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B516E03" w14:textId="77777777" w:rsidR="00D97902" w:rsidRPr="00BB7DA2" w:rsidRDefault="00D97902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1E9974B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9AB453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49A36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CDD17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A7C2C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A5C09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97F27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CE01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EBB75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1A28BB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76F7E7E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20323B" w14:textId="77777777" w:rsidR="00D97902" w:rsidRPr="00AB6621" w:rsidRDefault="00D9790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3C46B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3258C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44AA5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6D2B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500666.41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8BA33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1276621.56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C1D7C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3C131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472F8C" w14:textId="77777777" w:rsidR="00D97902" w:rsidRPr="005E14F4" w:rsidRDefault="00D9790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E7F2D1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892F50" w14:textId="77777777" w:rsidR="00D97902" w:rsidRPr="00AB6621" w:rsidRDefault="00D9790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8DD29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96A93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A6CD6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E02A4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500672.44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8308F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1276626.21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BB5C4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8F58B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50D16D" w14:textId="77777777" w:rsidR="00D97902" w:rsidRPr="005E14F4" w:rsidRDefault="00D9790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03776C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F0E9A6" w14:textId="77777777" w:rsidR="00D97902" w:rsidRPr="00AB6621" w:rsidRDefault="00D9790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0648B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DD6CC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65A0E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98E00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500667.63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95158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1276632.06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27169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5BE2E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1DE06C" w14:textId="77777777" w:rsidR="00D97902" w:rsidRPr="005E14F4" w:rsidRDefault="00D9790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184756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D4D7E8" w14:textId="77777777" w:rsidR="00D97902" w:rsidRPr="00AB6621" w:rsidRDefault="00D9790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BC5C9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F7613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1B0BC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603A0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500662.08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5D72F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1276627.53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CF98C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E30AC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4E14E5" w14:textId="77777777" w:rsidR="00D97902" w:rsidRPr="005E14F4" w:rsidRDefault="00D9790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A25FAA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98AC95" w14:textId="77777777" w:rsidR="00D97902" w:rsidRPr="00AB6621" w:rsidRDefault="00D9790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CADD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047FD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6AE98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4D676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500663.21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2D28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1276626.12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52B87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3A546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082FFE" w14:textId="77777777" w:rsidR="00D97902" w:rsidRPr="005E14F4" w:rsidRDefault="00D9790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C14298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E0D377A" w14:textId="77777777" w:rsidR="00D97902" w:rsidRPr="00AB6621" w:rsidRDefault="00D9790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0B41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A7E79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DB32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FF4F0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500659.27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48AFB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1276622.63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49953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ACC55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9DC825" w14:textId="77777777" w:rsidR="00D97902" w:rsidRPr="005E14F4" w:rsidRDefault="00D9790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9EAE8D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8A0413" w14:textId="77777777" w:rsidR="00D97902" w:rsidRPr="00AB6621" w:rsidRDefault="00D9790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B132F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DA74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848A9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8842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500661.80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3866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1276620.40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7486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31FDB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F9F2F8" w14:textId="77777777" w:rsidR="00D97902" w:rsidRPr="005E14F4" w:rsidRDefault="00D9790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E37458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F3444B" w14:textId="77777777" w:rsidR="00D97902" w:rsidRPr="00AB6621" w:rsidRDefault="00D9790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AFF5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4B7C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282BB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DF9A1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500663.31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E7595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1276618.77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1C06C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F3A2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A26631" w14:textId="77777777" w:rsidR="00D97902" w:rsidRPr="005E14F4" w:rsidRDefault="00D9790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4E7B98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745E09" w14:textId="77777777" w:rsidR="00D97902" w:rsidRPr="00AB6621" w:rsidRDefault="00D9790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4600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59D1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CB5BC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4F597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500666.41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E8B47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1276621.56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21270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A1F0A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559FFF" w14:textId="77777777" w:rsidR="00D97902" w:rsidRPr="005E14F4" w:rsidRDefault="00D9790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75D58B7E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8C62DBD" w14:textId="77777777" w:rsidR="00D97902" w:rsidRPr="00590258" w:rsidRDefault="00D97902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60:27:0140306:85</w:t>
            </w:r>
          </w:p>
        </w:tc>
      </w:tr>
      <w:tr w:rsidR="00546C11" w:rsidRPr="00590258" w14:paraId="1B2CED80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5546D4" w14:textId="77777777" w:rsidR="00D97902" w:rsidRPr="00590258" w:rsidRDefault="00D9790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AF5C8" w14:textId="77777777" w:rsidR="00D97902" w:rsidRPr="00B634EE" w:rsidRDefault="00D9790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03A711" w14:textId="77777777" w:rsidR="00D97902" w:rsidRPr="00590258" w:rsidRDefault="00D9790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2EA90A10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0156D" w14:textId="77777777" w:rsidR="00D97902" w:rsidRPr="00F13182" w:rsidRDefault="00D9790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2CCD8" w14:textId="77777777" w:rsidR="00D97902" w:rsidRPr="00F13182" w:rsidRDefault="00D9790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593092" w14:textId="77777777" w:rsidR="00D97902" w:rsidRPr="00F13182" w:rsidRDefault="00D9790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56205BC5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F3C40F" w14:textId="77777777" w:rsidR="00D97902" w:rsidRPr="00546C11" w:rsidRDefault="00D9790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5286D" w14:textId="77777777" w:rsidR="00D97902" w:rsidRPr="00BE7498" w:rsidRDefault="00D9790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DCA12F" w14:textId="77777777" w:rsidR="00D97902" w:rsidRPr="00BE7498" w:rsidRDefault="00D97902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7AE4687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6D6A49" w14:textId="77777777" w:rsidR="00D97902" w:rsidRPr="00546C11" w:rsidRDefault="00D9790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34491" w14:textId="77777777" w:rsidR="00D97902" w:rsidRPr="00BE7498" w:rsidRDefault="00D9790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(инвентарный)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BA448B" w14:textId="77777777" w:rsidR="00D97902" w:rsidRPr="00BE7498" w:rsidRDefault="00D97902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6F30E74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890463" w14:textId="77777777" w:rsidR="00D97902" w:rsidRPr="00546C11" w:rsidRDefault="00D9790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A0B60" w14:textId="77777777" w:rsidR="00D97902" w:rsidRPr="00BE7498" w:rsidRDefault="00D9790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1351AB" w14:textId="77777777" w:rsidR="00D97902" w:rsidRPr="00BE7498" w:rsidRDefault="00D97902" w:rsidP="00B138FB">
            <w:pPr>
              <w:spacing w:before="120" w:after="120"/>
            </w:pPr>
            <w:r w:rsidRPr="00BE7498">
              <w:rPr>
                <w:lang w:val="en-US"/>
              </w:rPr>
              <w:t>60:27:0140306:296</w:t>
            </w:r>
          </w:p>
        </w:tc>
      </w:tr>
      <w:tr w:rsidR="00546C11" w:rsidRPr="004A75A7" w14:paraId="74FE08C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24BC86" w14:textId="77777777" w:rsidR="00D97902" w:rsidRPr="00546C11" w:rsidRDefault="00D9790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129BD" w14:textId="77777777" w:rsidR="00D97902" w:rsidRPr="00BE7498" w:rsidRDefault="00D9790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8AEEF6" w14:textId="77777777" w:rsidR="00D97902" w:rsidRPr="00BE7498" w:rsidRDefault="00D97902" w:rsidP="00B138FB">
            <w:pPr>
              <w:spacing w:before="120" w:after="120"/>
            </w:pPr>
            <w:r w:rsidRPr="00BE7498">
              <w:rPr>
                <w:lang w:val="en-US"/>
              </w:rPr>
              <w:t>60:27:0140306</w:t>
            </w:r>
          </w:p>
        </w:tc>
      </w:tr>
      <w:tr w:rsidR="00546C11" w:rsidRPr="004A75A7" w14:paraId="0BCEACA4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A41AC7" w14:textId="77777777" w:rsidR="00D97902" w:rsidRPr="00546C11" w:rsidRDefault="00D9790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425A0" w14:textId="77777777" w:rsidR="00D97902" w:rsidRPr="00BE7498" w:rsidRDefault="00D9790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444318" w14:textId="77777777" w:rsidR="00D97902" w:rsidRPr="00BE7498" w:rsidRDefault="00D9790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5A1AA903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C1B68B" w14:textId="77777777" w:rsidR="00D97902" w:rsidRPr="00546C11" w:rsidRDefault="00D97902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4B75B" w14:textId="77777777" w:rsidR="00D97902" w:rsidRPr="00BE7498" w:rsidRDefault="00D9790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7AF51F" w14:textId="77777777" w:rsidR="00D97902" w:rsidRPr="00BE7498" w:rsidRDefault="00D9790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обл., Псков г, Николая Васильева ул, 65 д</w:t>
            </w:r>
          </w:p>
        </w:tc>
      </w:tr>
      <w:tr w:rsidR="00546C11" w:rsidRPr="004A75A7" w14:paraId="001901AE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BD2B094" w14:textId="77777777" w:rsidR="00D97902" w:rsidRPr="00546C11" w:rsidRDefault="00D9790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D0B75" w14:textId="77777777" w:rsidR="00D97902" w:rsidRPr="00BE7498" w:rsidRDefault="00D9790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3D84B6" w14:textId="77777777" w:rsidR="00D97902" w:rsidRPr="00BE7498" w:rsidRDefault="00D9790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DB30F4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A620F3B" w14:textId="77777777" w:rsidR="00D97902" w:rsidRPr="00DF6CF8" w:rsidRDefault="00D9790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EEF2BEA" w14:textId="77777777" w:rsidR="00D97902" w:rsidRPr="00BE7498" w:rsidRDefault="00D9790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874A38C" w14:textId="77777777" w:rsidR="00D97902" w:rsidRPr="00BE7498" w:rsidRDefault="00D9790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DCCBE52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095E9D7F" w14:textId="77777777" w:rsidR="00D97902" w:rsidRPr="005E14F4" w:rsidRDefault="00D97902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60:27:0140306:85</w:t>
            </w:r>
          </w:p>
        </w:tc>
      </w:tr>
      <w:tr w:rsidR="00546C11" w:rsidRPr="004A75A7" w14:paraId="692469A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2AE1793" w14:textId="77777777" w:rsidR="00D97902" w:rsidRDefault="00D9790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BCB1653" w14:textId="77777777" w:rsidR="00D97902" w:rsidRPr="00A552E8" w:rsidRDefault="00D97902" w:rsidP="005C4E99">
            <w:pPr>
              <w:spacing w:before="120" w:after="120"/>
            </w:pPr>
            <w:r w:rsidRPr="00A552E8">
              <w:t xml:space="preserve">Здание с кадастровым номером 60:27:0140306:85 расположено в кадастровом квартале 60:27:0140306 и на земельном участке с </w:t>
            </w:r>
            <w:r w:rsidRPr="00A552E8">
              <w:t>кадастровым номером 60:27:0140306:296.</w:t>
            </w:r>
          </w:p>
        </w:tc>
      </w:tr>
      <w:tr w:rsidR="00035E0C" w:rsidRPr="0091230B" w14:paraId="700B24ED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F569F5" w14:textId="77777777" w:rsidR="00D97902" w:rsidRDefault="00D97902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45EEAA61" w14:textId="77777777" w:rsidR="00035E0C" w:rsidRPr="0091230B" w:rsidRDefault="00D97902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3A5399CC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76948231" w14:textId="77777777" w:rsidR="00D97902" w:rsidRPr="00872610" w:rsidRDefault="00D97902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60:27:0140306:81</w:t>
            </w:r>
          </w:p>
        </w:tc>
      </w:tr>
      <w:tr w:rsidR="00786373" w:rsidRPr="00EB43A2" w14:paraId="6BF9DC98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43FF4A9" w14:textId="77777777" w:rsidR="00D97902" w:rsidRPr="00786373" w:rsidRDefault="00D97902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1499D129" w14:textId="77777777" w:rsidR="00D97902" w:rsidRPr="002E139C" w:rsidRDefault="00D97902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745C7E9B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6B90B717" w14:textId="77777777" w:rsidR="00D97902" w:rsidRPr="00BB7DA2" w:rsidRDefault="00D97902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CE192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66D64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CF5685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036E0D8" w14:textId="77777777" w:rsidR="00D97902" w:rsidRPr="00BB7DA2" w:rsidRDefault="00D97902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251EC059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1B71ECBB" w14:textId="77777777" w:rsidR="00D97902" w:rsidRPr="00BB7DA2" w:rsidRDefault="00D97902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93957A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A5777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5A4AAC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F652D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094E22" w14:textId="77777777" w:rsidR="00D97902" w:rsidRPr="00BB7DA2" w:rsidRDefault="00D97902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4073F94" w14:textId="77777777" w:rsidR="00D97902" w:rsidRPr="00BB7DA2" w:rsidRDefault="00D97902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382C3CB0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C5D6EC" w14:textId="77777777" w:rsidR="00D97902" w:rsidRPr="00BB7DA2" w:rsidRDefault="00D97902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2E53D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3645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BB820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39345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58A6C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C083C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4A5B6" w14:textId="77777777" w:rsidR="00D97902" w:rsidRPr="00BB7DA2" w:rsidRDefault="00D97902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C60EA2" w14:textId="77777777" w:rsidR="00D97902" w:rsidRPr="00BB7DA2" w:rsidRDefault="00D97902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208B592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20EBA1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C4219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0A547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179B9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77B63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53BE4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52C6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F5192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8391299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4E3072A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E78097" w14:textId="77777777" w:rsidR="00D97902" w:rsidRPr="00AB6621" w:rsidRDefault="00D9790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D168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A7798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AE2F3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17139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500645.37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175BE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1276603.78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ED24A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639AD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8F5EB1" w14:textId="77777777" w:rsidR="00D97902" w:rsidRPr="005E14F4" w:rsidRDefault="00D9790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C59C4B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AB8660" w14:textId="77777777" w:rsidR="00D97902" w:rsidRPr="00AB6621" w:rsidRDefault="00D9790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E791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8596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F9226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6A0A9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500657.37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E39C1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1276617.64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A6A18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4F16A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5E290E" w14:textId="77777777" w:rsidR="00D97902" w:rsidRPr="005E14F4" w:rsidRDefault="00D9790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F137F3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ADD91E1" w14:textId="77777777" w:rsidR="00D97902" w:rsidRPr="00AB6621" w:rsidRDefault="00D9790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22AF2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66752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693B8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DFF5E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500658.56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A86FF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1276616.53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9DA46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79003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ECA21A" w14:textId="77777777" w:rsidR="00D97902" w:rsidRPr="005E14F4" w:rsidRDefault="00D9790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204C6D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040432" w14:textId="77777777" w:rsidR="00D97902" w:rsidRPr="00AB6621" w:rsidRDefault="00D9790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1DA3E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E3B77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C0DE3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D8624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500661.80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01AA0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1276620.40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A363A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F4190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12F9C5" w14:textId="77777777" w:rsidR="00D97902" w:rsidRPr="005E14F4" w:rsidRDefault="00D9790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79179A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4D22DC" w14:textId="77777777" w:rsidR="00D97902" w:rsidRPr="00AB6621" w:rsidRDefault="00D9790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3C52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9ECEF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349D1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3AB3A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500658.69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C8173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1276623.14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EE728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69CDB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2C67A7" w14:textId="77777777" w:rsidR="00D97902" w:rsidRPr="005E14F4" w:rsidRDefault="00D9790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799417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F53C4F" w14:textId="77777777" w:rsidR="00D97902" w:rsidRPr="00AB6621" w:rsidRDefault="00D9790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77C76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EABF0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6CD69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309F7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500655.49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213E2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1276625.87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1A60E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C68EF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A290CA" w14:textId="77777777" w:rsidR="00D97902" w:rsidRPr="005E14F4" w:rsidRDefault="00D9790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86F957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705E65" w14:textId="77777777" w:rsidR="00D97902" w:rsidRPr="00AB6621" w:rsidRDefault="00D9790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23A6F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883D3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604C6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218F1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500640.32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39670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1276608.08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F2C11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A58CC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AD7509" w14:textId="77777777" w:rsidR="00D97902" w:rsidRPr="005E14F4" w:rsidRDefault="00D9790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E074A8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C5BCBE" w14:textId="77777777" w:rsidR="00D97902" w:rsidRPr="00AB6621" w:rsidRDefault="00D9790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67594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97D38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587A4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15E31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500645.37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75FCF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1276603.78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35227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386B9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A4380E" w14:textId="77777777" w:rsidR="00D97902" w:rsidRPr="005E14F4" w:rsidRDefault="00D9790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4C524881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8C3D86B" w14:textId="77777777" w:rsidR="00D97902" w:rsidRPr="00590258" w:rsidRDefault="00D97902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60:27:0140306:81</w:t>
            </w:r>
          </w:p>
        </w:tc>
      </w:tr>
      <w:tr w:rsidR="00546C11" w:rsidRPr="00590258" w14:paraId="0923289F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B44938" w14:textId="77777777" w:rsidR="00D97902" w:rsidRPr="00590258" w:rsidRDefault="00D9790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9A058" w14:textId="77777777" w:rsidR="00D97902" w:rsidRPr="00B634EE" w:rsidRDefault="00D9790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390FE2" w14:textId="77777777" w:rsidR="00D97902" w:rsidRPr="00590258" w:rsidRDefault="00D9790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5D774003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A153C" w14:textId="77777777" w:rsidR="00D97902" w:rsidRPr="00F13182" w:rsidRDefault="00D9790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D5E7C" w14:textId="77777777" w:rsidR="00D97902" w:rsidRPr="00F13182" w:rsidRDefault="00D9790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7CEA405" w14:textId="77777777" w:rsidR="00D97902" w:rsidRPr="00F13182" w:rsidRDefault="00D9790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02ED4A43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DF9805" w14:textId="77777777" w:rsidR="00D97902" w:rsidRPr="00546C11" w:rsidRDefault="00D9790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7C4FF" w14:textId="77777777" w:rsidR="00D97902" w:rsidRPr="00BE7498" w:rsidRDefault="00D9790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объекта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AD218E" w14:textId="77777777" w:rsidR="00D97902" w:rsidRPr="00BE7498" w:rsidRDefault="00D97902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50469FD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46A19D" w14:textId="77777777" w:rsidR="00D97902" w:rsidRPr="00546C11" w:rsidRDefault="00D9790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2E380" w14:textId="77777777" w:rsidR="00D97902" w:rsidRPr="00BE7498" w:rsidRDefault="00D9790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CE5959" w14:textId="77777777" w:rsidR="00D97902" w:rsidRPr="00BE7498" w:rsidRDefault="00D97902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1CA73AFC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6F0C9E" w14:textId="77777777" w:rsidR="00D97902" w:rsidRPr="00546C11" w:rsidRDefault="00D9790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3D97E" w14:textId="77777777" w:rsidR="00D97902" w:rsidRPr="00BE7498" w:rsidRDefault="00D9790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которого (которых)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FBBDA4" w14:textId="77777777" w:rsidR="00D97902" w:rsidRPr="00BE7498" w:rsidRDefault="00D97902" w:rsidP="00B138FB">
            <w:pPr>
              <w:spacing w:before="120" w:after="120"/>
            </w:pPr>
            <w:r w:rsidRPr="00BE7498">
              <w:rPr>
                <w:lang w:val="en-US"/>
              </w:rPr>
              <w:t>60:27:0140306:32</w:t>
            </w:r>
          </w:p>
        </w:tc>
      </w:tr>
      <w:tr w:rsidR="00546C11" w:rsidRPr="004A75A7" w14:paraId="6C3D351F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8E996E" w14:textId="77777777" w:rsidR="00D97902" w:rsidRPr="00546C11" w:rsidRDefault="00D9790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10088" w14:textId="77777777" w:rsidR="00D97902" w:rsidRPr="00BE7498" w:rsidRDefault="00D9790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9E26A4" w14:textId="77777777" w:rsidR="00D97902" w:rsidRPr="00BE7498" w:rsidRDefault="00D97902" w:rsidP="00B138FB">
            <w:pPr>
              <w:spacing w:before="120" w:after="120"/>
            </w:pPr>
            <w:r w:rsidRPr="00BE7498">
              <w:rPr>
                <w:lang w:val="en-US"/>
              </w:rPr>
              <w:t>60:27:0140306</w:t>
            </w:r>
          </w:p>
        </w:tc>
      </w:tr>
      <w:tr w:rsidR="00546C11" w:rsidRPr="004A75A7" w14:paraId="7BE01DD7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2BD469" w14:textId="77777777" w:rsidR="00D97902" w:rsidRPr="00546C11" w:rsidRDefault="00D9790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07438" w14:textId="77777777" w:rsidR="00D97902" w:rsidRPr="00BE7498" w:rsidRDefault="00D9790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F76B67" w14:textId="77777777" w:rsidR="00D97902" w:rsidRPr="00BE7498" w:rsidRDefault="00D9790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20B9342F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E5AFA0" w14:textId="77777777" w:rsidR="00D97902" w:rsidRPr="00546C11" w:rsidRDefault="00D97902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F63F8" w14:textId="77777777" w:rsidR="00D97902" w:rsidRPr="00BE7498" w:rsidRDefault="00D9790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сооружения, объекта незавершенного строительства (при отсутствии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FAE893" w14:textId="77777777" w:rsidR="00D97902" w:rsidRPr="00BE7498" w:rsidRDefault="00D9790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обл., Псков г, Николая Васильева ул, 65 д</w:t>
            </w:r>
          </w:p>
        </w:tc>
      </w:tr>
      <w:tr w:rsidR="00546C11" w:rsidRPr="004A75A7" w14:paraId="3594A00F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7C13AE4F" w14:textId="77777777" w:rsidR="00D97902" w:rsidRPr="00546C11" w:rsidRDefault="00D9790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31898" w14:textId="77777777" w:rsidR="00D97902" w:rsidRPr="00BE7498" w:rsidRDefault="00D9790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A3377D" w14:textId="77777777" w:rsidR="00D97902" w:rsidRPr="00BE7498" w:rsidRDefault="00D9790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433955CE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1CD3DA3" w14:textId="77777777" w:rsidR="00D97902" w:rsidRPr="00DF6CF8" w:rsidRDefault="00D9790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9C2560D" w14:textId="77777777" w:rsidR="00D97902" w:rsidRPr="00BE7498" w:rsidRDefault="00D9790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F6C27A3" w14:textId="77777777" w:rsidR="00D97902" w:rsidRPr="00BE7498" w:rsidRDefault="00D9790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7FE37F15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099DA584" w14:textId="77777777" w:rsidR="00D97902" w:rsidRPr="005E14F4" w:rsidRDefault="00D97902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 xml:space="preserve">б </w:t>
            </w:r>
            <w:r>
              <w:rPr>
                <w:b/>
                <w:szCs w:val="22"/>
              </w:rPr>
              <w:t>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60:27:0140306:81</w:t>
            </w:r>
          </w:p>
        </w:tc>
      </w:tr>
      <w:tr w:rsidR="00546C11" w:rsidRPr="004A75A7" w14:paraId="3E3B2C1C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58F496E" w14:textId="77777777" w:rsidR="00D97902" w:rsidRDefault="00D9790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500E417" w14:textId="77777777" w:rsidR="00D97902" w:rsidRPr="00A552E8" w:rsidRDefault="00D97902" w:rsidP="005C4E99">
            <w:pPr>
              <w:spacing w:before="120" w:after="120"/>
            </w:pPr>
            <w:r w:rsidRPr="00A552E8">
              <w:t>Здание с кадастровым номером 60:27:0140306:81 расположено в кадастровом квартале 60:27:0140306 и на земельном участке с кадастровым номером 60:27:0140306:296.</w:t>
            </w:r>
          </w:p>
        </w:tc>
      </w:tr>
      <w:tr w:rsidR="00035E0C" w:rsidRPr="0091230B" w14:paraId="08A490C0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17FB6B" w14:textId="77777777" w:rsidR="00D97902" w:rsidRDefault="00D97902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 xml:space="preserve">Описание </w:t>
            </w:r>
            <w:r w:rsidRPr="0091230B">
              <w:rPr>
                <w:b/>
                <w:sz w:val="28"/>
                <w:szCs w:val="28"/>
              </w:rPr>
              <w:t>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5615427D" w14:textId="77777777" w:rsidR="00035E0C" w:rsidRPr="0091230B" w:rsidRDefault="00D97902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5B0B8BF0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2C51D956" w14:textId="77777777" w:rsidR="00D97902" w:rsidRPr="00872610" w:rsidRDefault="00D97902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60:27:0140306:82</w:t>
            </w:r>
          </w:p>
        </w:tc>
      </w:tr>
      <w:tr w:rsidR="00786373" w:rsidRPr="00EB43A2" w14:paraId="7C64CD61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5044BE7" w14:textId="77777777" w:rsidR="00D97902" w:rsidRPr="00786373" w:rsidRDefault="00D97902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70E0D553" w14:textId="77777777" w:rsidR="00D97902" w:rsidRPr="002E139C" w:rsidRDefault="00D97902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202DFF21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22808BC" w14:textId="77777777" w:rsidR="00D97902" w:rsidRPr="00BB7DA2" w:rsidRDefault="00D97902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3EFF0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88349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514ABB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0AACBF27" w14:textId="77777777" w:rsidR="00D97902" w:rsidRPr="00BB7DA2" w:rsidRDefault="00D97902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</w:t>
            </w:r>
            <w:r w:rsidRPr="00546C11">
              <w:rPr>
                <w:b/>
              </w:rPr>
              <w:t xml:space="preserve">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4E7B8DB7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1FA1652A" w14:textId="77777777" w:rsidR="00D97902" w:rsidRPr="00BB7DA2" w:rsidRDefault="00D97902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B2BD60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7B96F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319B96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A8F2D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C38856" w14:textId="77777777" w:rsidR="00D97902" w:rsidRPr="00BB7DA2" w:rsidRDefault="00D97902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B524705" w14:textId="77777777" w:rsidR="00D97902" w:rsidRPr="00BB7DA2" w:rsidRDefault="00D97902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28857996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F88BE8" w14:textId="77777777" w:rsidR="00D97902" w:rsidRPr="00BB7DA2" w:rsidRDefault="00D97902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28BB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38C0A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02A15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B484A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0FE7E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3024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3C565" w14:textId="77777777" w:rsidR="00D97902" w:rsidRPr="00BB7DA2" w:rsidRDefault="00D97902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C8983F" w14:textId="77777777" w:rsidR="00D97902" w:rsidRPr="00BB7DA2" w:rsidRDefault="00D97902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3BADFA8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963B06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30C40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9E07F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3B88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6B09E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25992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2E40C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37391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6563AF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0C9EC93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70F199" w14:textId="77777777" w:rsidR="00D97902" w:rsidRPr="00AB6621" w:rsidRDefault="00D9790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14B48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1D4AF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91B02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E08F8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500652.82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0BDA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1276632.04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28A7A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753D2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976F8A" w14:textId="77777777" w:rsidR="00D97902" w:rsidRPr="005E14F4" w:rsidRDefault="00D9790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BF40F8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9A12C7" w14:textId="77777777" w:rsidR="00D97902" w:rsidRPr="00AB6621" w:rsidRDefault="00D9790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F474B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ECA68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7E087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D98B3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500663.10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7D5F5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1276640.18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7E40E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D4F0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A9CB97" w14:textId="77777777" w:rsidR="00D97902" w:rsidRPr="005E14F4" w:rsidRDefault="00D9790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6F48C8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03DC26" w14:textId="77777777" w:rsidR="00D97902" w:rsidRPr="00AB6621" w:rsidRDefault="00D9790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6331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709EC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46246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AF277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500657.69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4B3AB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1276646.83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8B72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B9CF0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F054DD" w14:textId="77777777" w:rsidR="00D97902" w:rsidRPr="005E14F4" w:rsidRDefault="00D9790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576499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EC02CF9" w14:textId="77777777" w:rsidR="00D97902" w:rsidRPr="00AB6621" w:rsidRDefault="00D9790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A380E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544A1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6C2A2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9B4B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500658.46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348F1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1276647.56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FDFA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90AAE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DB8B27" w14:textId="77777777" w:rsidR="00D97902" w:rsidRPr="005E14F4" w:rsidRDefault="00D9790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B9C54A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F1C0FB" w14:textId="77777777" w:rsidR="00D97902" w:rsidRPr="00AB6621" w:rsidRDefault="00D9790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52D96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28326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E105D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6852B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500660.10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FA41A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1276648.92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5F59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1B45E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216E96" w14:textId="77777777" w:rsidR="00D97902" w:rsidRPr="005E14F4" w:rsidRDefault="00D9790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172718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691EB5" w14:textId="77777777" w:rsidR="00D97902" w:rsidRPr="00AB6621" w:rsidRDefault="00D9790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BF86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F533E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94A03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942CA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500655.97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3EFDC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1276653.87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B8C4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E1BFC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7451C9" w14:textId="77777777" w:rsidR="00D97902" w:rsidRPr="005E14F4" w:rsidRDefault="00D9790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DB7220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7AE66C" w14:textId="77777777" w:rsidR="00D97902" w:rsidRPr="00AB6621" w:rsidRDefault="00D9790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6798D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1F888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838DE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A9714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500654.34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2D2F9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1276652.51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48C46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62FE5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B8558E" w14:textId="77777777" w:rsidR="00D97902" w:rsidRPr="005E14F4" w:rsidRDefault="00D9790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D4E05E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A1EAC5" w14:textId="77777777" w:rsidR="00D97902" w:rsidRPr="00AB6621" w:rsidRDefault="00D9790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85B2F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F0F31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7AAF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D41AD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500653.30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D42DE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1276651.84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2141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795F3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70753A" w14:textId="77777777" w:rsidR="00D97902" w:rsidRPr="005E14F4" w:rsidRDefault="00D9790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84087E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45C5AA" w14:textId="77777777" w:rsidR="00D97902" w:rsidRPr="00AB6621" w:rsidRDefault="00D9790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CD490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36EEF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37966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2F32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500648.58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075A6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1276658.03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E04AC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60A23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5F9769" w14:textId="77777777" w:rsidR="00D97902" w:rsidRPr="005E14F4" w:rsidRDefault="00D9790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2BC692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AADDA5" w14:textId="77777777" w:rsidR="00D97902" w:rsidRPr="00AB6621" w:rsidRDefault="00D9790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5E146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02E92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75F7E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7576A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500638.72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1540D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1276650.10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48B3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A390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9EAF6B" w14:textId="77777777" w:rsidR="00D97902" w:rsidRPr="005E14F4" w:rsidRDefault="00D9790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74744C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19AE85" w14:textId="77777777" w:rsidR="00D97902" w:rsidRPr="00AB6621" w:rsidRDefault="00D9790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8D925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F2D19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1C496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FAAA7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500652.82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29252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1276632.04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442D5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4C6B6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880C28" w14:textId="77777777" w:rsidR="00D97902" w:rsidRPr="005E14F4" w:rsidRDefault="00D9790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52846498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42675DD" w14:textId="77777777" w:rsidR="00D97902" w:rsidRPr="00590258" w:rsidRDefault="00D97902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60:27:0140306:82</w:t>
            </w:r>
          </w:p>
        </w:tc>
      </w:tr>
      <w:tr w:rsidR="00546C11" w:rsidRPr="00590258" w14:paraId="67108EB7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13F5BC" w14:textId="77777777" w:rsidR="00D97902" w:rsidRPr="00590258" w:rsidRDefault="00D9790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F0F5" w14:textId="77777777" w:rsidR="00D97902" w:rsidRPr="00B634EE" w:rsidRDefault="00D9790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16C1AB" w14:textId="77777777" w:rsidR="00D97902" w:rsidRPr="00590258" w:rsidRDefault="00D9790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02400873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FFB45" w14:textId="77777777" w:rsidR="00D97902" w:rsidRPr="00F13182" w:rsidRDefault="00D9790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7320D" w14:textId="77777777" w:rsidR="00D97902" w:rsidRPr="00F13182" w:rsidRDefault="00D9790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967E81A" w14:textId="77777777" w:rsidR="00D97902" w:rsidRPr="00F13182" w:rsidRDefault="00D9790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4AFE4AE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90DB39" w14:textId="77777777" w:rsidR="00D97902" w:rsidRPr="00546C11" w:rsidRDefault="00D9790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7036E" w14:textId="77777777" w:rsidR="00D97902" w:rsidRPr="00BE7498" w:rsidRDefault="00D9790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8B8F1D" w14:textId="77777777" w:rsidR="00D97902" w:rsidRPr="00BE7498" w:rsidRDefault="00D97902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6F9FEE03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8CC4C2" w14:textId="77777777" w:rsidR="00D97902" w:rsidRPr="00546C11" w:rsidRDefault="00D9790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0078" w14:textId="77777777" w:rsidR="00D97902" w:rsidRPr="00BE7498" w:rsidRDefault="00D9790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(инвентарный)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CFEC10" w14:textId="77777777" w:rsidR="00D97902" w:rsidRPr="00BE7498" w:rsidRDefault="00D97902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5A37D5E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7ADEE0" w14:textId="77777777" w:rsidR="00D97902" w:rsidRPr="00546C11" w:rsidRDefault="00D9790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525E5" w14:textId="77777777" w:rsidR="00D97902" w:rsidRPr="00BE7498" w:rsidRDefault="00D9790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4B98F5" w14:textId="77777777" w:rsidR="00D97902" w:rsidRPr="00BE7498" w:rsidRDefault="00D97902" w:rsidP="00B138FB">
            <w:pPr>
              <w:spacing w:before="120" w:after="120"/>
            </w:pPr>
            <w:r w:rsidRPr="00BE7498">
              <w:rPr>
                <w:lang w:val="en-US"/>
              </w:rPr>
              <w:t>60:27:0140306:297</w:t>
            </w:r>
          </w:p>
        </w:tc>
      </w:tr>
      <w:tr w:rsidR="00546C11" w:rsidRPr="004A75A7" w14:paraId="0200914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1501A4" w14:textId="77777777" w:rsidR="00D97902" w:rsidRPr="00546C11" w:rsidRDefault="00D9790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CAF71" w14:textId="77777777" w:rsidR="00D97902" w:rsidRPr="00BE7498" w:rsidRDefault="00D9790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136B1A" w14:textId="77777777" w:rsidR="00D97902" w:rsidRPr="00BE7498" w:rsidRDefault="00D97902" w:rsidP="00B138FB">
            <w:pPr>
              <w:spacing w:before="120" w:after="120"/>
            </w:pPr>
            <w:r w:rsidRPr="00BE7498">
              <w:rPr>
                <w:lang w:val="en-US"/>
              </w:rPr>
              <w:t>60:27:0140306</w:t>
            </w:r>
          </w:p>
        </w:tc>
      </w:tr>
      <w:tr w:rsidR="00546C11" w:rsidRPr="004A75A7" w14:paraId="4A44FD76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D0FEB1" w14:textId="77777777" w:rsidR="00D97902" w:rsidRPr="00546C11" w:rsidRDefault="00D9790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C037" w14:textId="77777777" w:rsidR="00D97902" w:rsidRPr="00BE7498" w:rsidRDefault="00D9790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25EEC0" w14:textId="77777777" w:rsidR="00D97902" w:rsidRPr="00BE7498" w:rsidRDefault="00D9790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34B362C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BC7D2C" w14:textId="77777777" w:rsidR="00D97902" w:rsidRPr="00546C11" w:rsidRDefault="00D97902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AD907" w14:textId="77777777" w:rsidR="00D97902" w:rsidRPr="00BE7498" w:rsidRDefault="00D9790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04A56D" w14:textId="77777777" w:rsidR="00D97902" w:rsidRPr="00BE7498" w:rsidRDefault="00D9790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обл., Псков г, Николая Васильева ул, 65 д</w:t>
            </w:r>
          </w:p>
        </w:tc>
      </w:tr>
      <w:tr w:rsidR="00546C11" w:rsidRPr="004A75A7" w14:paraId="621F6292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769E078" w14:textId="77777777" w:rsidR="00D97902" w:rsidRPr="00546C11" w:rsidRDefault="00D9790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5350F" w14:textId="77777777" w:rsidR="00D97902" w:rsidRPr="00BE7498" w:rsidRDefault="00D9790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6155A4" w14:textId="77777777" w:rsidR="00D97902" w:rsidRPr="00BE7498" w:rsidRDefault="00D9790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5652AF63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9156DC1" w14:textId="77777777" w:rsidR="00D97902" w:rsidRPr="00DF6CF8" w:rsidRDefault="00D9790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6206279" w14:textId="77777777" w:rsidR="00D97902" w:rsidRPr="00BE7498" w:rsidRDefault="00D9790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36EA23C" w14:textId="77777777" w:rsidR="00D97902" w:rsidRPr="00BE7498" w:rsidRDefault="00D9790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7543F422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3D1F4FC4" w14:textId="77777777" w:rsidR="00D97902" w:rsidRPr="005E14F4" w:rsidRDefault="00D97902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60:27:0140306:82</w:t>
            </w:r>
          </w:p>
        </w:tc>
      </w:tr>
      <w:tr w:rsidR="00546C11" w:rsidRPr="004A75A7" w14:paraId="26320575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AF9A5B3" w14:textId="77777777" w:rsidR="00D97902" w:rsidRDefault="00D9790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656ACDA" w14:textId="77777777" w:rsidR="00D97902" w:rsidRPr="00A552E8" w:rsidRDefault="00D97902" w:rsidP="005C4E99">
            <w:pPr>
              <w:spacing w:before="120" w:after="120"/>
            </w:pPr>
            <w:r w:rsidRPr="00A552E8">
              <w:t xml:space="preserve">Здание с кадастровым номером 60:27:0140306:82 расположено в кадастровом квартале </w:t>
            </w:r>
            <w:r w:rsidRPr="00A552E8">
              <w:t>60:27:0140306 и на земельном участке с кадастровым номером 60:27:0140306:297.</w:t>
            </w:r>
          </w:p>
        </w:tc>
      </w:tr>
      <w:tr w:rsidR="00035E0C" w:rsidRPr="0091230B" w14:paraId="2EF7C4BE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08204F" w14:textId="77777777" w:rsidR="00D97902" w:rsidRDefault="00D97902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1ACC697E" w14:textId="77777777" w:rsidR="00035E0C" w:rsidRPr="0091230B" w:rsidRDefault="00D97902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1F18F1D2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724368D0" w14:textId="77777777" w:rsidR="00D97902" w:rsidRPr="00872610" w:rsidRDefault="00D97902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60:27:0140203:31</w:t>
            </w:r>
          </w:p>
        </w:tc>
      </w:tr>
      <w:tr w:rsidR="00786373" w:rsidRPr="00EB43A2" w14:paraId="232D630D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B01BB51" w14:textId="77777777" w:rsidR="00D97902" w:rsidRPr="00786373" w:rsidRDefault="00D97902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2C7BC47B" w14:textId="77777777" w:rsidR="00D97902" w:rsidRPr="002E139C" w:rsidRDefault="00D97902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127FDCD2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1F3D9E53" w14:textId="77777777" w:rsidR="00D97902" w:rsidRPr="00BB7DA2" w:rsidRDefault="00D97902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9D43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D548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B2D8A3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572DC8DE" w14:textId="77777777" w:rsidR="00D97902" w:rsidRPr="00BB7DA2" w:rsidRDefault="00D97902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607890CA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4E47148B" w14:textId="77777777" w:rsidR="00D97902" w:rsidRPr="00BB7DA2" w:rsidRDefault="00D97902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EBF170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A2077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DC59B6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A64D9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ABA87B" w14:textId="77777777" w:rsidR="00D97902" w:rsidRPr="00BB7DA2" w:rsidRDefault="00D97902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06B53BE" w14:textId="77777777" w:rsidR="00D97902" w:rsidRPr="00BB7DA2" w:rsidRDefault="00D97902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1F33FD94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577D76" w14:textId="77777777" w:rsidR="00D97902" w:rsidRPr="00BB7DA2" w:rsidRDefault="00D97902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4D6CF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8CDC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5763E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5E358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70FF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ED228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13B79" w14:textId="77777777" w:rsidR="00D97902" w:rsidRPr="00BB7DA2" w:rsidRDefault="00D97902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DA35D03" w14:textId="77777777" w:rsidR="00D97902" w:rsidRPr="00BB7DA2" w:rsidRDefault="00D97902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7CF1347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93E72A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80C46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BC75A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8D15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019BF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89A4A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3E3EC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BA2D0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341C361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70106BA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764CA3" w14:textId="77777777" w:rsidR="00D97902" w:rsidRPr="00AB6621" w:rsidRDefault="00D9790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6E4D9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65EA8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A1664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9DF7C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500629.05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F53C4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1276665.49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D5721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4710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B6DB86" w14:textId="77777777" w:rsidR="00D97902" w:rsidRPr="005E14F4" w:rsidRDefault="00D9790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74B744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0007C5" w14:textId="77777777" w:rsidR="00D97902" w:rsidRPr="00AB6621" w:rsidRDefault="00D9790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6D953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C06F1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31177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1A166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500638.83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9B57A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1276673.55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3D79E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3C17B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4279E7" w14:textId="77777777" w:rsidR="00D97902" w:rsidRPr="005E14F4" w:rsidRDefault="00D9790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40DD10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B79337" w14:textId="77777777" w:rsidR="00D97902" w:rsidRPr="00AB6621" w:rsidRDefault="00D9790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8842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33FAB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E47FB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C3F40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500629.01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356A2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1276686.00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F83A1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99E38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8377EF1" w14:textId="77777777" w:rsidR="00D97902" w:rsidRPr="005E14F4" w:rsidRDefault="00D9790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A08A96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18951D" w14:textId="77777777" w:rsidR="00D97902" w:rsidRPr="00AB6621" w:rsidRDefault="00D9790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73BE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E23C1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E73E4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09DF6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500622.96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8BFAE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1276681.71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E63D5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8B241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9B3337" w14:textId="77777777" w:rsidR="00D97902" w:rsidRPr="005E14F4" w:rsidRDefault="00D9790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342B0A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56FDBA" w14:textId="77777777" w:rsidR="00D97902" w:rsidRPr="00AB6621" w:rsidRDefault="00D9790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09C6A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D722B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17F10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5F6E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500613.61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DD7E7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1276693.52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083B3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2824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45DD2C" w14:textId="77777777" w:rsidR="00D97902" w:rsidRPr="005E14F4" w:rsidRDefault="00D9790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CA53BC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7F13EA" w14:textId="77777777" w:rsidR="00D97902" w:rsidRPr="00AB6621" w:rsidRDefault="00D9790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C269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E1E26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74FC6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C5311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500604.65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BA1D9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1276686.60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CC03E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8167E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739EF0" w14:textId="77777777" w:rsidR="00D97902" w:rsidRPr="005E14F4" w:rsidRDefault="00D9790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26D691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F1F111" w14:textId="77777777" w:rsidR="00D97902" w:rsidRPr="00AB6621" w:rsidRDefault="00D9790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9FB7C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18383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F0CA9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58198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500616.36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961A9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1276672.19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46823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BD517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1AAD0C" w14:textId="77777777" w:rsidR="00D97902" w:rsidRPr="005E14F4" w:rsidRDefault="00D9790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A664F0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659F5A" w14:textId="77777777" w:rsidR="00D97902" w:rsidRPr="00AB6621" w:rsidRDefault="00D9790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F0D2C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23C7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E7E7C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711D3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500620.53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76AA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1276675.44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C1547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8FD23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441855" w14:textId="77777777" w:rsidR="00D97902" w:rsidRPr="005E14F4" w:rsidRDefault="00D9790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5840D6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F239FF" w14:textId="77777777" w:rsidR="00D97902" w:rsidRPr="00AB6621" w:rsidRDefault="00D9790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7DAE7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5C614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CD857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4ABC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500629.05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3F2EE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1276665.49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B45C4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0379D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A2397C" w14:textId="77777777" w:rsidR="00D97902" w:rsidRPr="005E14F4" w:rsidRDefault="00D9790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75A57603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6033F6F" w14:textId="77777777" w:rsidR="00D97902" w:rsidRPr="00590258" w:rsidRDefault="00D97902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60:27:0140203:31</w:t>
            </w:r>
          </w:p>
        </w:tc>
      </w:tr>
      <w:tr w:rsidR="00546C11" w:rsidRPr="00590258" w14:paraId="73C7E76B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AD587C" w14:textId="77777777" w:rsidR="00D97902" w:rsidRPr="00590258" w:rsidRDefault="00D9790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86F95" w14:textId="77777777" w:rsidR="00D97902" w:rsidRPr="00B634EE" w:rsidRDefault="00D9790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4D5523" w14:textId="77777777" w:rsidR="00D97902" w:rsidRPr="00590258" w:rsidRDefault="00D9790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19EFBD44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5FBF1" w14:textId="77777777" w:rsidR="00D97902" w:rsidRPr="00F13182" w:rsidRDefault="00D9790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F20FF" w14:textId="77777777" w:rsidR="00D97902" w:rsidRPr="00F13182" w:rsidRDefault="00D9790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C1A550" w14:textId="77777777" w:rsidR="00D97902" w:rsidRPr="00F13182" w:rsidRDefault="00D9790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31ACFCE4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D3C8CF5" w14:textId="77777777" w:rsidR="00D97902" w:rsidRPr="00546C11" w:rsidRDefault="00D9790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84FC6" w14:textId="77777777" w:rsidR="00D97902" w:rsidRPr="00BE7498" w:rsidRDefault="00D9790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191E51" w14:textId="77777777" w:rsidR="00D97902" w:rsidRPr="00BE7498" w:rsidRDefault="00D97902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06963D9E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6E8D38" w14:textId="77777777" w:rsidR="00D97902" w:rsidRPr="00546C11" w:rsidRDefault="00D9790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C87BE" w14:textId="77777777" w:rsidR="00D97902" w:rsidRPr="00BE7498" w:rsidRDefault="00D9790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(инвентарный)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605B2A" w14:textId="77777777" w:rsidR="00D97902" w:rsidRPr="00BE7498" w:rsidRDefault="00D97902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2155BE0C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C68454" w14:textId="77777777" w:rsidR="00D97902" w:rsidRPr="00546C11" w:rsidRDefault="00D9790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719D" w14:textId="77777777" w:rsidR="00D97902" w:rsidRPr="00BE7498" w:rsidRDefault="00D9790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4691D8" w14:textId="77777777" w:rsidR="00D97902" w:rsidRPr="00BE7498" w:rsidRDefault="00D97902" w:rsidP="00B138FB">
            <w:pPr>
              <w:spacing w:before="120" w:after="120"/>
            </w:pPr>
            <w:r w:rsidRPr="00BE7498">
              <w:rPr>
                <w:lang w:val="en-US"/>
              </w:rPr>
              <w:t>60:27:0140306:50</w:t>
            </w:r>
          </w:p>
        </w:tc>
      </w:tr>
      <w:tr w:rsidR="00546C11" w:rsidRPr="004A75A7" w14:paraId="0EE157B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689D23" w14:textId="77777777" w:rsidR="00D97902" w:rsidRPr="00546C11" w:rsidRDefault="00D9790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12C31" w14:textId="77777777" w:rsidR="00D97902" w:rsidRPr="00BE7498" w:rsidRDefault="00D9790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E943F9" w14:textId="77777777" w:rsidR="00D97902" w:rsidRPr="00BE7498" w:rsidRDefault="00D97902" w:rsidP="00B138FB">
            <w:pPr>
              <w:spacing w:before="120" w:after="120"/>
            </w:pPr>
            <w:r w:rsidRPr="00BE7498">
              <w:rPr>
                <w:lang w:val="en-US"/>
              </w:rPr>
              <w:t>60:27:0140306</w:t>
            </w:r>
          </w:p>
        </w:tc>
      </w:tr>
      <w:tr w:rsidR="00546C11" w:rsidRPr="004A75A7" w14:paraId="124747B2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EEBA0E" w14:textId="77777777" w:rsidR="00D97902" w:rsidRPr="00546C11" w:rsidRDefault="00D9790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49C3A" w14:textId="77777777" w:rsidR="00D97902" w:rsidRPr="00BE7498" w:rsidRDefault="00D9790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8CA41B3" w14:textId="77777777" w:rsidR="00D97902" w:rsidRPr="00BE7498" w:rsidRDefault="00D9790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75C7893C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963F12" w14:textId="77777777" w:rsidR="00D97902" w:rsidRPr="00546C11" w:rsidRDefault="00D97902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E7359" w14:textId="77777777" w:rsidR="00D97902" w:rsidRPr="00BE7498" w:rsidRDefault="00D9790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9C070E" w14:textId="77777777" w:rsidR="00D97902" w:rsidRPr="00BE7498" w:rsidRDefault="00D9790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обл., Псков г, Николая Васильева ул, 65А д</w:t>
            </w:r>
          </w:p>
        </w:tc>
      </w:tr>
      <w:tr w:rsidR="00546C11" w:rsidRPr="004A75A7" w14:paraId="4F2201CC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02E8CB3F" w14:textId="77777777" w:rsidR="00D97902" w:rsidRPr="00546C11" w:rsidRDefault="00D9790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9DA86" w14:textId="77777777" w:rsidR="00D97902" w:rsidRPr="00BE7498" w:rsidRDefault="00D9790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D107B8" w14:textId="77777777" w:rsidR="00D97902" w:rsidRPr="00BE7498" w:rsidRDefault="00D9790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9E88063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6ABD4C9" w14:textId="77777777" w:rsidR="00D97902" w:rsidRPr="00DF6CF8" w:rsidRDefault="00D9790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90F0F83" w14:textId="77777777" w:rsidR="00D97902" w:rsidRPr="00BE7498" w:rsidRDefault="00D9790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1D31565" w14:textId="77777777" w:rsidR="00D97902" w:rsidRPr="00BE7498" w:rsidRDefault="00D9790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93ED432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07920E64" w14:textId="77777777" w:rsidR="00D97902" w:rsidRPr="005E14F4" w:rsidRDefault="00D97902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60:27:0140203:31</w:t>
            </w:r>
          </w:p>
        </w:tc>
      </w:tr>
      <w:tr w:rsidR="00546C11" w:rsidRPr="004A75A7" w14:paraId="38F62F8E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A5F28AD" w14:textId="77777777" w:rsidR="00D97902" w:rsidRDefault="00D9790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FA85CA0" w14:textId="77777777" w:rsidR="00D97902" w:rsidRPr="00A552E8" w:rsidRDefault="00D97902" w:rsidP="005C4E99">
            <w:pPr>
              <w:spacing w:before="120" w:after="120"/>
            </w:pPr>
            <w:r w:rsidRPr="00A552E8">
              <w:t xml:space="preserve">Здание с кадастровым номером 60:27:0140203:31 расположено в кадастровом квартале 60:27:0140306 и на земельном участке с </w:t>
            </w:r>
            <w:r w:rsidRPr="00A552E8">
              <w:t>кадастровым номером 60:27:0140306:50.</w:t>
            </w:r>
          </w:p>
        </w:tc>
      </w:tr>
      <w:tr w:rsidR="00035E0C" w:rsidRPr="0091230B" w14:paraId="4F41D705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8B34B9" w14:textId="77777777" w:rsidR="00D97902" w:rsidRDefault="00D97902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12728AC1" w14:textId="77777777" w:rsidR="00035E0C" w:rsidRPr="0091230B" w:rsidRDefault="00D97902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31B5542A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2BE2AA8B" w14:textId="77777777" w:rsidR="00D97902" w:rsidRPr="00872610" w:rsidRDefault="00D97902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60:27:0140202:36</w:t>
            </w:r>
          </w:p>
        </w:tc>
      </w:tr>
      <w:tr w:rsidR="00786373" w:rsidRPr="00EB43A2" w14:paraId="5547D10A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46A958B" w14:textId="77777777" w:rsidR="00D97902" w:rsidRPr="00786373" w:rsidRDefault="00D97902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57F7B782" w14:textId="77777777" w:rsidR="00D97902" w:rsidRPr="002E139C" w:rsidRDefault="00D97902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2C0D55CE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3F2B4C2B" w14:textId="77777777" w:rsidR="00D97902" w:rsidRPr="00BB7DA2" w:rsidRDefault="00D97902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5D7CC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4A692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76F373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77665665" w14:textId="77777777" w:rsidR="00D97902" w:rsidRPr="00BB7DA2" w:rsidRDefault="00D97902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0C2DBF4B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16A19615" w14:textId="77777777" w:rsidR="00D97902" w:rsidRPr="00BB7DA2" w:rsidRDefault="00D97902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0759BA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A13F4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AC5A3F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EFE3A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3BBAA8" w14:textId="77777777" w:rsidR="00D97902" w:rsidRPr="00BB7DA2" w:rsidRDefault="00D97902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D7492BA" w14:textId="77777777" w:rsidR="00D97902" w:rsidRPr="00BB7DA2" w:rsidRDefault="00D97902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7534FC90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104BEE" w14:textId="77777777" w:rsidR="00D97902" w:rsidRPr="00BB7DA2" w:rsidRDefault="00D97902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DBF54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D980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1D121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0995C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82501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0753F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EE295" w14:textId="77777777" w:rsidR="00D97902" w:rsidRPr="00BB7DA2" w:rsidRDefault="00D97902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8728CC" w14:textId="77777777" w:rsidR="00D97902" w:rsidRPr="00BB7DA2" w:rsidRDefault="00D97902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3C587CF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CA143B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6CEE9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C9251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606D1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04E26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2F9EB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A9EB7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78D01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E090D84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77E9905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BEB486" w14:textId="77777777" w:rsidR="00D97902" w:rsidRPr="00AB6621" w:rsidRDefault="00D9790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03347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BDFEB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0BE6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71BA5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500552.59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C5F68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1276766.10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50A26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326D3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055062" w14:textId="77777777" w:rsidR="00D97902" w:rsidRPr="005E14F4" w:rsidRDefault="00D9790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B49516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54855F" w14:textId="77777777" w:rsidR="00D97902" w:rsidRPr="00AB6621" w:rsidRDefault="00D9790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D66E8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17A24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7A932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2AF24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500559.22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D8F6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1276771.36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29E2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0BF1B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106041" w14:textId="77777777" w:rsidR="00D97902" w:rsidRPr="005E14F4" w:rsidRDefault="00D9790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665750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C43084" w14:textId="77777777" w:rsidR="00D97902" w:rsidRPr="00AB6621" w:rsidRDefault="00D9790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5DA7F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C09DC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320F3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F6ED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500557.26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4A442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1276773.73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E60BA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196DD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556737" w14:textId="77777777" w:rsidR="00D97902" w:rsidRPr="005E14F4" w:rsidRDefault="00D9790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6E39D2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479BC1" w14:textId="77777777" w:rsidR="00D97902" w:rsidRPr="00AB6621" w:rsidRDefault="00D9790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31E0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3479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EAE1E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A9C85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500559.85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3A28A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1276775.86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F444D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C1257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8881AD" w14:textId="77777777" w:rsidR="00D97902" w:rsidRPr="005E14F4" w:rsidRDefault="00D9790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AC33C0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1153DD" w14:textId="77777777" w:rsidR="00D97902" w:rsidRPr="00AB6621" w:rsidRDefault="00D9790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B0593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AC66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F9049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F0216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500552.04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B700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1276785.57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C2688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F2934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0C526F" w14:textId="77777777" w:rsidR="00D97902" w:rsidRPr="005E14F4" w:rsidRDefault="00D9790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531003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E37C64" w14:textId="77777777" w:rsidR="00D97902" w:rsidRPr="00AB6621" w:rsidRDefault="00D9790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7CE9D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E1F0B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9EA2D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97985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500549.10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7AD7F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1276783.14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B43B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2621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85B301" w14:textId="77777777" w:rsidR="00D97902" w:rsidRPr="005E14F4" w:rsidRDefault="00D9790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371FCD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E2D398" w14:textId="77777777" w:rsidR="00D97902" w:rsidRPr="00AB6621" w:rsidRDefault="00D9790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C20DF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5DCC2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2DED5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B81D8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500546.79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12E08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1276785.51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FDEB1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F1AD2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04C121" w14:textId="77777777" w:rsidR="00D97902" w:rsidRPr="005E14F4" w:rsidRDefault="00D9790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11B13D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FD5C4E" w14:textId="77777777" w:rsidR="00D97902" w:rsidRPr="00AB6621" w:rsidRDefault="00D9790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B0FE1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E1AA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EFB4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DA806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500541.05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F401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1276780.77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8DBA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DD75C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9BC680" w14:textId="77777777" w:rsidR="00D97902" w:rsidRPr="005E14F4" w:rsidRDefault="00D9790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4D81F7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D5C654" w14:textId="77777777" w:rsidR="00D97902" w:rsidRPr="00AB6621" w:rsidRDefault="00D9790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62B1B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7EB1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92039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5EEF8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500552.59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65C6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1276766.10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65A4A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27803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92EE98" w14:textId="77777777" w:rsidR="00D97902" w:rsidRPr="005E14F4" w:rsidRDefault="00D9790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0A840E69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23B5DA4" w14:textId="77777777" w:rsidR="00D97902" w:rsidRPr="00590258" w:rsidRDefault="00D97902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60:27:0140202:36</w:t>
            </w:r>
          </w:p>
        </w:tc>
      </w:tr>
      <w:tr w:rsidR="00546C11" w:rsidRPr="00590258" w14:paraId="1F888A03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297D9B" w14:textId="77777777" w:rsidR="00D97902" w:rsidRPr="00590258" w:rsidRDefault="00D9790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46445" w14:textId="77777777" w:rsidR="00D97902" w:rsidRPr="00B634EE" w:rsidRDefault="00D9790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479769" w14:textId="77777777" w:rsidR="00D97902" w:rsidRPr="00590258" w:rsidRDefault="00D9790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2786EDD4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35A06" w14:textId="77777777" w:rsidR="00D97902" w:rsidRPr="00F13182" w:rsidRDefault="00D9790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17636" w14:textId="77777777" w:rsidR="00D97902" w:rsidRPr="00F13182" w:rsidRDefault="00D9790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960F43F" w14:textId="77777777" w:rsidR="00D97902" w:rsidRPr="00F13182" w:rsidRDefault="00D9790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0442D1FF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5EA8CA" w14:textId="77777777" w:rsidR="00D97902" w:rsidRPr="00546C11" w:rsidRDefault="00D9790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E583A" w14:textId="77777777" w:rsidR="00D97902" w:rsidRPr="00BE7498" w:rsidRDefault="00D9790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0B72E0" w14:textId="77777777" w:rsidR="00D97902" w:rsidRPr="00BE7498" w:rsidRDefault="00D97902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4C0954BC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7ED637" w14:textId="77777777" w:rsidR="00D97902" w:rsidRPr="00546C11" w:rsidRDefault="00D9790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CC6C3" w14:textId="77777777" w:rsidR="00D97902" w:rsidRPr="00BE7498" w:rsidRDefault="00D9790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(инвентарный)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91E4F4" w14:textId="77777777" w:rsidR="00D97902" w:rsidRPr="00BE7498" w:rsidRDefault="00D97902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317DAAB5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D047FF3" w14:textId="77777777" w:rsidR="00D97902" w:rsidRPr="00546C11" w:rsidRDefault="00D9790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D43F9" w14:textId="77777777" w:rsidR="00D97902" w:rsidRPr="00BE7498" w:rsidRDefault="00D9790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15983A" w14:textId="77777777" w:rsidR="00D97902" w:rsidRPr="00BE7498" w:rsidRDefault="00D97902" w:rsidP="00B138FB">
            <w:pPr>
              <w:spacing w:before="120" w:after="120"/>
            </w:pPr>
            <w:r w:rsidRPr="00BE7498">
              <w:rPr>
                <w:lang w:val="en-US"/>
              </w:rPr>
              <w:t>60:27:0140306:166</w:t>
            </w:r>
          </w:p>
        </w:tc>
      </w:tr>
      <w:tr w:rsidR="00546C11" w:rsidRPr="004A75A7" w14:paraId="6E1C71B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0AC017" w14:textId="77777777" w:rsidR="00D97902" w:rsidRPr="00546C11" w:rsidRDefault="00D9790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80021" w14:textId="77777777" w:rsidR="00D97902" w:rsidRPr="00BE7498" w:rsidRDefault="00D9790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A9E0A8" w14:textId="77777777" w:rsidR="00D97902" w:rsidRPr="00BE7498" w:rsidRDefault="00D97902" w:rsidP="00B138FB">
            <w:pPr>
              <w:spacing w:before="120" w:after="120"/>
            </w:pPr>
            <w:r w:rsidRPr="00BE7498">
              <w:rPr>
                <w:lang w:val="en-US"/>
              </w:rPr>
              <w:t>60:27:0140306</w:t>
            </w:r>
          </w:p>
        </w:tc>
      </w:tr>
      <w:tr w:rsidR="00546C11" w:rsidRPr="004A75A7" w14:paraId="55A86A27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4417EE" w14:textId="77777777" w:rsidR="00D97902" w:rsidRPr="00546C11" w:rsidRDefault="00D9790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6EF2F" w14:textId="77777777" w:rsidR="00D97902" w:rsidRPr="00BE7498" w:rsidRDefault="00D9790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22C33A" w14:textId="77777777" w:rsidR="00D97902" w:rsidRPr="00BE7498" w:rsidRDefault="00D9790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30ED8783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FD2B17" w14:textId="77777777" w:rsidR="00D97902" w:rsidRPr="00546C11" w:rsidRDefault="00D97902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AF1C9" w14:textId="77777777" w:rsidR="00D97902" w:rsidRPr="00BE7498" w:rsidRDefault="00D9790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CAA375" w14:textId="77777777" w:rsidR="00D97902" w:rsidRPr="00BE7498" w:rsidRDefault="00D9790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обл., Псков г, Николая Васильева ул, 67А д</w:t>
            </w:r>
          </w:p>
        </w:tc>
      </w:tr>
      <w:tr w:rsidR="00546C11" w:rsidRPr="004A75A7" w14:paraId="1878ADB9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2374756C" w14:textId="77777777" w:rsidR="00D97902" w:rsidRPr="00546C11" w:rsidRDefault="00D9790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78FD" w14:textId="77777777" w:rsidR="00D97902" w:rsidRPr="00BE7498" w:rsidRDefault="00D9790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336A0F" w14:textId="77777777" w:rsidR="00D97902" w:rsidRPr="00BE7498" w:rsidRDefault="00D9790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7E14D0E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8AD57BD" w14:textId="77777777" w:rsidR="00D97902" w:rsidRPr="00DF6CF8" w:rsidRDefault="00D9790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D0BDD14" w14:textId="77777777" w:rsidR="00D97902" w:rsidRPr="00BE7498" w:rsidRDefault="00D9790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B2D25ED" w14:textId="77777777" w:rsidR="00D97902" w:rsidRPr="00BE7498" w:rsidRDefault="00D9790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7928F877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7F9E5B7E" w14:textId="77777777" w:rsidR="00D97902" w:rsidRPr="005E14F4" w:rsidRDefault="00D97902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60:27:0140202:36</w:t>
            </w:r>
          </w:p>
        </w:tc>
      </w:tr>
      <w:tr w:rsidR="00546C11" w:rsidRPr="004A75A7" w14:paraId="3E63DE85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3D0EBA3" w14:textId="77777777" w:rsidR="00D97902" w:rsidRDefault="00D9790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0EC902C" w14:textId="77777777" w:rsidR="00D97902" w:rsidRPr="00A552E8" w:rsidRDefault="00D97902" w:rsidP="005C4E99">
            <w:pPr>
              <w:spacing w:before="120" w:after="120"/>
            </w:pPr>
            <w:r w:rsidRPr="00A552E8">
              <w:t xml:space="preserve">Здание с кадастровым номером 60:27:0140202:36 расположено в кадастровом квартале 60:27:0140306 и на земельном участке с </w:t>
            </w:r>
            <w:r w:rsidRPr="00A552E8">
              <w:t>кадастровым номером 60:27:0140306:166.</w:t>
            </w:r>
          </w:p>
        </w:tc>
      </w:tr>
      <w:tr w:rsidR="00035E0C" w:rsidRPr="0091230B" w14:paraId="6E2EAE29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5C7BF2" w14:textId="77777777" w:rsidR="00D97902" w:rsidRDefault="00D97902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2F0BAE69" w14:textId="77777777" w:rsidR="00035E0C" w:rsidRPr="0091230B" w:rsidRDefault="00D97902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10B72141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0FDC47B2" w14:textId="77777777" w:rsidR="00D97902" w:rsidRPr="00872610" w:rsidRDefault="00D97902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60:27:0140202:40</w:t>
            </w:r>
          </w:p>
        </w:tc>
      </w:tr>
      <w:tr w:rsidR="00786373" w:rsidRPr="00EB43A2" w14:paraId="4EC7D88A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C8366D2" w14:textId="77777777" w:rsidR="00D97902" w:rsidRPr="00786373" w:rsidRDefault="00D97902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380C6693" w14:textId="77777777" w:rsidR="00D97902" w:rsidRPr="002E139C" w:rsidRDefault="00D97902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43A8C064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63CAF661" w14:textId="77777777" w:rsidR="00D97902" w:rsidRPr="00BB7DA2" w:rsidRDefault="00D97902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AD5AE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46A5F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31A995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4943A89F" w14:textId="77777777" w:rsidR="00D97902" w:rsidRPr="00BB7DA2" w:rsidRDefault="00D97902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512A2D2A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3BE993FF" w14:textId="77777777" w:rsidR="00D97902" w:rsidRPr="00BB7DA2" w:rsidRDefault="00D97902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DF650C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434CF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DAAC8F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ACF1B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87FA87" w14:textId="77777777" w:rsidR="00D97902" w:rsidRPr="00BB7DA2" w:rsidRDefault="00D97902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6A2DDF8" w14:textId="77777777" w:rsidR="00D97902" w:rsidRPr="00BB7DA2" w:rsidRDefault="00D97902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7524D9DE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137554" w14:textId="77777777" w:rsidR="00D97902" w:rsidRPr="00BB7DA2" w:rsidRDefault="00D97902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05E3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39E4C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C925D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E1F0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7A40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5965A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6083C" w14:textId="77777777" w:rsidR="00D97902" w:rsidRPr="00BB7DA2" w:rsidRDefault="00D97902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886C448" w14:textId="77777777" w:rsidR="00D97902" w:rsidRPr="00BB7DA2" w:rsidRDefault="00D97902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0E1B923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C70014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ABE6E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86085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BB100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208F2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DEB62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BBC4F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40BE6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E89234A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300CEB3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C53AFF" w14:textId="77777777" w:rsidR="00D97902" w:rsidRPr="00AB6621" w:rsidRDefault="00D9790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51B81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D2004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238E9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F513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500565.05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F96C0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1276706.92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6FABD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DFBAF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2D1F0B" w14:textId="77777777" w:rsidR="00D97902" w:rsidRPr="005E14F4" w:rsidRDefault="00D9790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ED96F7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A8B7DB" w14:textId="77777777" w:rsidR="00D97902" w:rsidRPr="00AB6621" w:rsidRDefault="00D9790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237B5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FEB01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74D72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2DE36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500574.90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A89E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1276714.26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8778F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F91B4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655779" w14:textId="77777777" w:rsidR="00D97902" w:rsidRPr="005E14F4" w:rsidRDefault="00D9790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6D8404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95C5AE" w14:textId="77777777" w:rsidR="00D97902" w:rsidRPr="00AB6621" w:rsidRDefault="00D9790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D6673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01322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AD286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B29FC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500573.95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67115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1276715.59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CDF83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776DD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E7C0B3" w14:textId="77777777" w:rsidR="00D97902" w:rsidRPr="005E14F4" w:rsidRDefault="00D9790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436CD3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26FF45" w14:textId="77777777" w:rsidR="00D97902" w:rsidRPr="00AB6621" w:rsidRDefault="00D9790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BD03B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0634B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DF163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24532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500549.81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56E06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1276746.34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AB45E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7256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9D0E35" w14:textId="77777777" w:rsidR="00D97902" w:rsidRPr="005E14F4" w:rsidRDefault="00D9790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C54D5C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6C69A9" w14:textId="77777777" w:rsidR="00D97902" w:rsidRPr="00AB6621" w:rsidRDefault="00D9790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E63C4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63B48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D1446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F701C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500547.79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CC23B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1276748.76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42607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3B728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36407E" w14:textId="77777777" w:rsidR="00D97902" w:rsidRPr="005E14F4" w:rsidRDefault="00D9790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7EE4A5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D99E905" w14:textId="77777777" w:rsidR="00D97902" w:rsidRPr="00AB6621" w:rsidRDefault="00D9790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D2FBF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7E71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8768A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5C88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500538.30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2A36D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1276740.94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45428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D47EA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ACBD7E" w14:textId="77777777" w:rsidR="00D97902" w:rsidRPr="005E14F4" w:rsidRDefault="00D9790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5DBE6E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A5BA19" w14:textId="77777777" w:rsidR="00D97902" w:rsidRPr="00AB6621" w:rsidRDefault="00D9790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14585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4E3A6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E1319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F7DF9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500565.05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095C5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1276706.92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E7804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EF5F1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8DD2C7" w14:textId="77777777" w:rsidR="00D97902" w:rsidRPr="005E14F4" w:rsidRDefault="00D9790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2FC7EFC4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036C246" w14:textId="77777777" w:rsidR="00D97902" w:rsidRPr="00590258" w:rsidRDefault="00D97902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60:27:0140202:40</w:t>
            </w:r>
          </w:p>
        </w:tc>
      </w:tr>
      <w:tr w:rsidR="00546C11" w:rsidRPr="00590258" w14:paraId="547F5236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46011B" w14:textId="77777777" w:rsidR="00D97902" w:rsidRPr="00590258" w:rsidRDefault="00D9790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5268D" w14:textId="77777777" w:rsidR="00D97902" w:rsidRPr="00B634EE" w:rsidRDefault="00D9790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C4BC79" w14:textId="77777777" w:rsidR="00D97902" w:rsidRPr="00590258" w:rsidRDefault="00D9790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6AF5F088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1BCCE" w14:textId="77777777" w:rsidR="00D97902" w:rsidRPr="00F13182" w:rsidRDefault="00D9790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506DA" w14:textId="77777777" w:rsidR="00D97902" w:rsidRPr="00F13182" w:rsidRDefault="00D9790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548EC4" w14:textId="77777777" w:rsidR="00D97902" w:rsidRPr="00F13182" w:rsidRDefault="00D9790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4FE9BBC9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199102" w14:textId="77777777" w:rsidR="00D97902" w:rsidRPr="00546C11" w:rsidRDefault="00D9790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CE075" w14:textId="77777777" w:rsidR="00D97902" w:rsidRPr="00BE7498" w:rsidRDefault="00D9790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9B9D2E" w14:textId="77777777" w:rsidR="00D97902" w:rsidRPr="00BE7498" w:rsidRDefault="00D97902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4CF5DEE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D5F233" w14:textId="77777777" w:rsidR="00D97902" w:rsidRPr="00546C11" w:rsidRDefault="00D9790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962C0" w14:textId="77777777" w:rsidR="00D97902" w:rsidRPr="00BE7498" w:rsidRDefault="00D9790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(инвентарный)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0E1986" w14:textId="77777777" w:rsidR="00D97902" w:rsidRPr="00BE7498" w:rsidRDefault="00D97902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727C4DE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74363B" w14:textId="77777777" w:rsidR="00D97902" w:rsidRPr="00546C11" w:rsidRDefault="00D9790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13CC3" w14:textId="77777777" w:rsidR="00D97902" w:rsidRPr="00BE7498" w:rsidRDefault="00D9790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95020B" w14:textId="77777777" w:rsidR="00D97902" w:rsidRPr="00BE7498" w:rsidRDefault="00D97902" w:rsidP="00B138FB">
            <w:pPr>
              <w:spacing w:before="120" w:after="120"/>
            </w:pPr>
            <w:r w:rsidRPr="00BE7498">
              <w:rPr>
                <w:lang w:val="en-US"/>
              </w:rPr>
              <w:t>60:27:0140306:167</w:t>
            </w:r>
          </w:p>
        </w:tc>
      </w:tr>
      <w:tr w:rsidR="00546C11" w:rsidRPr="004A75A7" w14:paraId="15B2EB15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C5F5C2" w14:textId="77777777" w:rsidR="00D97902" w:rsidRPr="00546C11" w:rsidRDefault="00D9790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1CEBF" w14:textId="77777777" w:rsidR="00D97902" w:rsidRPr="00BE7498" w:rsidRDefault="00D9790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1542DD" w14:textId="77777777" w:rsidR="00D97902" w:rsidRPr="00BE7498" w:rsidRDefault="00D97902" w:rsidP="00B138FB">
            <w:pPr>
              <w:spacing w:before="120" w:after="120"/>
            </w:pPr>
            <w:r w:rsidRPr="00BE7498">
              <w:rPr>
                <w:lang w:val="en-US"/>
              </w:rPr>
              <w:t>60:27:0140306</w:t>
            </w:r>
          </w:p>
        </w:tc>
      </w:tr>
      <w:tr w:rsidR="00546C11" w:rsidRPr="004A75A7" w14:paraId="3BC7C623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F15375" w14:textId="77777777" w:rsidR="00D97902" w:rsidRPr="00546C11" w:rsidRDefault="00D9790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6647" w14:textId="77777777" w:rsidR="00D97902" w:rsidRPr="00BE7498" w:rsidRDefault="00D9790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2F832A" w14:textId="77777777" w:rsidR="00D97902" w:rsidRPr="00BE7498" w:rsidRDefault="00D9790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2AE6896D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090B6C" w14:textId="77777777" w:rsidR="00D97902" w:rsidRPr="00546C11" w:rsidRDefault="00D97902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81EDA" w14:textId="77777777" w:rsidR="00D97902" w:rsidRPr="00BE7498" w:rsidRDefault="00D9790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946B55" w14:textId="77777777" w:rsidR="00D97902" w:rsidRPr="00BE7498" w:rsidRDefault="00D9790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обл., Псков г, Николая Васильева ул, 67А д</w:t>
            </w:r>
          </w:p>
        </w:tc>
      </w:tr>
      <w:tr w:rsidR="00546C11" w:rsidRPr="004A75A7" w14:paraId="08AD545F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6932E3A7" w14:textId="77777777" w:rsidR="00D97902" w:rsidRPr="00546C11" w:rsidRDefault="00D9790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45B54" w14:textId="77777777" w:rsidR="00D97902" w:rsidRPr="00BE7498" w:rsidRDefault="00D9790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40814E" w14:textId="77777777" w:rsidR="00D97902" w:rsidRPr="00BE7498" w:rsidRDefault="00D9790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2EDB3B9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C8A7B7A" w14:textId="77777777" w:rsidR="00D97902" w:rsidRPr="00DF6CF8" w:rsidRDefault="00D9790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7AFF5A6" w14:textId="77777777" w:rsidR="00D97902" w:rsidRPr="00BE7498" w:rsidRDefault="00D9790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46FC4BC" w14:textId="77777777" w:rsidR="00D97902" w:rsidRPr="00BE7498" w:rsidRDefault="00D9790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3837E547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2B88BFEE" w14:textId="77777777" w:rsidR="00D97902" w:rsidRPr="005E14F4" w:rsidRDefault="00D97902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60:27:0140202:40</w:t>
            </w:r>
          </w:p>
        </w:tc>
      </w:tr>
      <w:tr w:rsidR="00546C11" w:rsidRPr="004A75A7" w14:paraId="036372A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363AA23" w14:textId="77777777" w:rsidR="00D97902" w:rsidRDefault="00D9790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182D649" w14:textId="77777777" w:rsidR="00D97902" w:rsidRPr="00A552E8" w:rsidRDefault="00D97902" w:rsidP="005C4E99">
            <w:pPr>
              <w:spacing w:before="120" w:after="120"/>
            </w:pPr>
            <w:r w:rsidRPr="00A552E8">
              <w:t xml:space="preserve">Здание с кадастровым номером 60:27:0140202:40 расположено в кадастровом квартале 60:27:0140306 и на земельном участке с </w:t>
            </w:r>
            <w:r w:rsidRPr="00A552E8">
              <w:t>кадастровым номером 60:27:0140306:167.</w:t>
            </w:r>
          </w:p>
        </w:tc>
      </w:tr>
      <w:tr w:rsidR="00035E0C" w:rsidRPr="0091230B" w14:paraId="2107EA99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31689A" w14:textId="77777777" w:rsidR="00D97902" w:rsidRDefault="00D97902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178694D2" w14:textId="77777777" w:rsidR="00035E0C" w:rsidRPr="0091230B" w:rsidRDefault="00D97902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1F54F750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47BFACCC" w14:textId="77777777" w:rsidR="00D97902" w:rsidRPr="00872610" w:rsidRDefault="00D97902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60:27:0140202:39</w:t>
            </w:r>
          </w:p>
        </w:tc>
      </w:tr>
      <w:tr w:rsidR="00786373" w:rsidRPr="00EB43A2" w14:paraId="7D70D4E9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9A06C71" w14:textId="77777777" w:rsidR="00D97902" w:rsidRPr="00786373" w:rsidRDefault="00D97902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3A6CDD41" w14:textId="77777777" w:rsidR="00D97902" w:rsidRPr="002E139C" w:rsidRDefault="00D97902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2751ABBC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6CA4E7BA" w14:textId="77777777" w:rsidR="00D97902" w:rsidRPr="00BB7DA2" w:rsidRDefault="00D97902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AB8CB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FFEB6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8B8A73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474B1AD8" w14:textId="77777777" w:rsidR="00D97902" w:rsidRPr="00BB7DA2" w:rsidRDefault="00D97902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185ABC6C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033607EB" w14:textId="77777777" w:rsidR="00D97902" w:rsidRPr="00BB7DA2" w:rsidRDefault="00D97902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DA73D3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A3B00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D63535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413A8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331955" w14:textId="77777777" w:rsidR="00D97902" w:rsidRPr="00BB7DA2" w:rsidRDefault="00D97902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C5F8AC1" w14:textId="77777777" w:rsidR="00D97902" w:rsidRPr="00BB7DA2" w:rsidRDefault="00D97902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68DAEF4E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FB3873" w14:textId="77777777" w:rsidR="00D97902" w:rsidRPr="00BB7DA2" w:rsidRDefault="00D97902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17CFB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45D8E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0F83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E0966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B9514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E007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95C7C" w14:textId="77777777" w:rsidR="00D97902" w:rsidRPr="00BB7DA2" w:rsidRDefault="00D97902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ADE945" w14:textId="77777777" w:rsidR="00D97902" w:rsidRPr="00BB7DA2" w:rsidRDefault="00D97902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60D2D35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1B6B1D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900F7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6DDDE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7B31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4F612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0E057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B2E3D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9C2B0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4E9C67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52178F0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01913C" w14:textId="77777777" w:rsidR="00D97902" w:rsidRPr="00AB6621" w:rsidRDefault="00D9790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D7739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3AA09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EFD6D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D16A3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500489.60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A5577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1276701.18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D7F70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EB0EB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662147" w14:textId="77777777" w:rsidR="00D97902" w:rsidRPr="005E14F4" w:rsidRDefault="00D9790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8BC842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D6476B" w14:textId="77777777" w:rsidR="00D97902" w:rsidRPr="00AB6621" w:rsidRDefault="00D9790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ED233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2D1F5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D7F57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B168D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500506.80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D196F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1276714.48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5749D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79B34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E9F081" w14:textId="77777777" w:rsidR="00D97902" w:rsidRPr="005E14F4" w:rsidRDefault="00D9790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AD0A23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273079" w14:textId="77777777" w:rsidR="00D97902" w:rsidRPr="00AB6621" w:rsidRDefault="00D9790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B7D68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6C464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9005A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F563C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500482.28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C17F6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1276746.13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FFBE2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EB377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B7B612" w14:textId="77777777" w:rsidR="00D97902" w:rsidRPr="005E14F4" w:rsidRDefault="00D9790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DAE59F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EBCB02" w14:textId="77777777" w:rsidR="00D97902" w:rsidRPr="00AB6621" w:rsidRDefault="00D9790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7D9F4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165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BBAB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C7001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500464.90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1AAE2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1276732.94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575C0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EB78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800E38" w14:textId="77777777" w:rsidR="00D97902" w:rsidRPr="005E14F4" w:rsidRDefault="00D9790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D7AF4B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BDB6CA" w14:textId="77777777" w:rsidR="00D97902" w:rsidRPr="00AB6621" w:rsidRDefault="00D9790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A325B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AB822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6B98F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9682F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500489.60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EA69F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1276701.18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E98B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E53C9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011B23" w14:textId="77777777" w:rsidR="00D97902" w:rsidRPr="005E14F4" w:rsidRDefault="00D9790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01A2FE20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10BED7F" w14:textId="77777777" w:rsidR="00D97902" w:rsidRPr="00590258" w:rsidRDefault="00D97902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60:27:0140202:39</w:t>
            </w:r>
          </w:p>
        </w:tc>
      </w:tr>
      <w:tr w:rsidR="00546C11" w:rsidRPr="00590258" w14:paraId="6DB8EC82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FBD50F" w14:textId="77777777" w:rsidR="00D97902" w:rsidRPr="00590258" w:rsidRDefault="00D9790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98C93" w14:textId="77777777" w:rsidR="00D97902" w:rsidRPr="00B634EE" w:rsidRDefault="00D9790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02A676" w14:textId="77777777" w:rsidR="00D97902" w:rsidRPr="00590258" w:rsidRDefault="00D9790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32D9A5BD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629CA" w14:textId="77777777" w:rsidR="00D97902" w:rsidRPr="00F13182" w:rsidRDefault="00D9790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E2040" w14:textId="77777777" w:rsidR="00D97902" w:rsidRPr="00F13182" w:rsidRDefault="00D9790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577E004" w14:textId="77777777" w:rsidR="00D97902" w:rsidRPr="00F13182" w:rsidRDefault="00D9790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210D7B95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B8048C" w14:textId="77777777" w:rsidR="00D97902" w:rsidRPr="00546C11" w:rsidRDefault="00D9790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543D" w14:textId="77777777" w:rsidR="00D97902" w:rsidRPr="00BE7498" w:rsidRDefault="00D9790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1378C8" w14:textId="77777777" w:rsidR="00D97902" w:rsidRPr="00BE7498" w:rsidRDefault="00D97902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60C12983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D4ABE53" w14:textId="77777777" w:rsidR="00D97902" w:rsidRPr="00546C11" w:rsidRDefault="00D9790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43CA9" w14:textId="77777777" w:rsidR="00D97902" w:rsidRPr="00BE7498" w:rsidRDefault="00D9790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47F650" w14:textId="77777777" w:rsidR="00D97902" w:rsidRPr="00BE7498" w:rsidRDefault="00D97902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233C7026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62673F" w14:textId="77777777" w:rsidR="00D97902" w:rsidRPr="00546C11" w:rsidRDefault="00D9790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FC1DD" w14:textId="77777777" w:rsidR="00D97902" w:rsidRPr="00BE7498" w:rsidRDefault="00D9790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5D1D5E" w14:textId="77777777" w:rsidR="00D97902" w:rsidRPr="00BE7498" w:rsidRDefault="00D97902" w:rsidP="00B138FB">
            <w:pPr>
              <w:spacing w:before="120" w:after="120"/>
            </w:pPr>
            <w:r w:rsidRPr="00BE7498">
              <w:rPr>
                <w:lang w:val="en-US"/>
              </w:rPr>
              <w:t>60:27:0140306:167</w:t>
            </w:r>
          </w:p>
        </w:tc>
      </w:tr>
      <w:tr w:rsidR="00546C11" w:rsidRPr="004A75A7" w14:paraId="015D9AB6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A722D7" w14:textId="77777777" w:rsidR="00D97902" w:rsidRPr="00546C11" w:rsidRDefault="00D9790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0856D" w14:textId="77777777" w:rsidR="00D97902" w:rsidRPr="00BE7498" w:rsidRDefault="00D9790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3B489D" w14:textId="77777777" w:rsidR="00D97902" w:rsidRPr="00BE7498" w:rsidRDefault="00D97902" w:rsidP="00B138FB">
            <w:pPr>
              <w:spacing w:before="120" w:after="120"/>
            </w:pPr>
            <w:r w:rsidRPr="00BE7498">
              <w:rPr>
                <w:lang w:val="en-US"/>
              </w:rPr>
              <w:t>60:27:0140306</w:t>
            </w:r>
          </w:p>
        </w:tc>
      </w:tr>
      <w:tr w:rsidR="00546C11" w:rsidRPr="004A75A7" w14:paraId="1708F36D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04EC44" w14:textId="77777777" w:rsidR="00D97902" w:rsidRPr="00546C11" w:rsidRDefault="00D9790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8D6B9" w14:textId="77777777" w:rsidR="00D97902" w:rsidRPr="00BE7498" w:rsidRDefault="00D9790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Адрес здания, сооружения, объекта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8283D9" w14:textId="77777777" w:rsidR="00D97902" w:rsidRPr="00BE7498" w:rsidRDefault="00D9790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E23D70C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6F5D09" w14:textId="77777777" w:rsidR="00D97902" w:rsidRPr="00546C11" w:rsidRDefault="00D97902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10433" w14:textId="77777777" w:rsidR="00D97902" w:rsidRPr="00BE7498" w:rsidRDefault="00D9790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1B01E0" w14:textId="77777777" w:rsidR="00D97902" w:rsidRPr="00BE7498" w:rsidRDefault="00D9790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 xml:space="preserve">Псковская обл., Псков г, </w:t>
            </w:r>
            <w:r>
              <w:rPr>
                <w:lang w:val="en-US"/>
              </w:rPr>
              <w:t>Николая Васильева ул, 67А д</w:t>
            </w:r>
          </w:p>
        </w:tc>
      </w:tr>
      <w:tr w:rsidR="00546C11" w:rsidRPr="004A75A7" w14:paraId="4D7511B3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6FFDDE1E" w14:textId="77777777" w:rsidR="00D97902" w:rsidRPr="00546C11" w:rsidRDefault="00D9790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F215A" w14:textId="77777777" w:rsidR="00D97902" w:rsidRPr="00BE7498" w:rsidRDefault="00D9790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EF6EAA" w14:textId="77777777" w:rsidR="00D97902" w:rsidRPr="00BE7498" w:rsidRDefault="00D9790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49E5A5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F34E4BC" w14:textId="77777777" w:rsidR="00D97902" w:rsidRPr="00DF6CF8" w:rsidRDefault="00D9790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B37B891" w14:textId="77777777" w:rsidR="00D97902" w:rsidRPr="00BE7498" w:rsidRDefault="00D9790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3B07C53" w14:textId="77777777" w:rsidR="00D97902" w:rsidRPr="00BE7498" w:rsidRDefault="00D9790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61894F7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19FC7B72" w14:textId="77777777" w:rsidR="00D97902" w:rsidRPr="005E14F4" w:rsidRDefault="00D97902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60:27:0140202:39</w:t>
            </w:r>
          </w:p>
        </w:tc>
      </w:tr>
      <w:tr w:rsidR="00546C11" w:rsidRPr="004A75A7" w14:paraId="12E741CE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8178552" w14:textId="77777777" w:rsidR="00D97902" w:rsidRDefault="00D9790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9628078" w14:textId="77777777" w:rsidR="00D97902" w:rsidRPr="00A552E8" w:rsidRDefault="00D97902" w:rsidP="005C4E99">
            <w:pPr>
              <w:spacing w:before="120" w:after="120"/>
            </w:pPr>
            <w:r w:rsidRPr="00A552E8">
              <w:t xml:space="preserve">Здание с кадастровым номером 60:27:0140202:39 </w:t>
            </w:r>
            <w:r w:rsidRPr="00A552E8">
              <w:t>расположено в кадастровом квартале 60:27:0140306 и на земельном участке с кадастровым номером 60:27:0140306:167.</w:t>
            </w:r>
          </w:p>
        </w:tc>
      </w:tr>
      <w:tr w:rsidR="00035E0C" w:rsidRPr="0091230B" w14:paraId="2DD389A5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D436E1" w14:textId="77777777" w:rsidR="00D97902" w:rsidRDefault="00D97902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044A34AD" w14:textId="77777777" w:rsidR="00035E0C" w:rsidRPr="0091230B" w:rsidRDefault="00D97902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680D1747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27544CA5" w14:textId="77777777" w:rsidR="00D97902" w:rsidRPr="00872610" w:rsidRDefault="00D97902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60:27:0140306:59</w:t>
            </w:r>
          </w:p>
        </w:tc>
      </w:tr>
      <w:tr w:rsidR="00786373" w:rsidRPr="00EB43A2" w14:paraId="3720F834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942E79E" w14:textId="77777777" w:rsidR="00D97902" w:rsidRPr="00786373" w:rsidRDefault="00D97902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76BC76A8" w14:textId="77777777" w:rsidR="00D97902" w:rsidRPr="002E139C" w:rsidRDefault="00D97902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372F3C86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06DEAF65" w14:textId="77777777" w:rsidR="00D97902" w:rsidRPr="00BB7DA2" w:rsidRDefault="00D97902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B7AA1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 xml:space="preserve">в </w:t>
            </w:r>
            <w:r w:rsidRPr="00573515">
              <w:rPr>
                <w:b/>
              </w:rPr>
              <w:t>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C2A28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0A3F2A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3B25E0D6" w14:textId="77777777" w:rsidR="00D97902" w:rsidRPr="00BB7DA2" w:rsidRDefault="00D97902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3F3AD708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2A31B5CD" w14:textId="77777777" w:rsidR="00D97902" w:rsidRPr="00BB7DA2" w:rsidRDefault="00D97902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183A23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B2130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B50B6D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41808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9AD707" w14:textId="77777777" w:rsidR="00D97902" w:rsidRPr="00BB7DA2" w:rsidRDefault="00D97902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B380594" w14:textId="77777777" w:rsidR="00D97902" w:rsidRPr="00BB7DA2" w:rsidRDefault="00D97902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5932F65B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5826B2" w14:textId="77777777" w:rsidR="00D97902" w:rsidRPr="00BB7DA2" w:rsidRDefault="00D97902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15DE0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FA5F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3D77E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D377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35C24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297BD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3EC26" w14:textId="77777777" w:rsidR="00D97902" w:rsidRPr="00BB7DA2" w:rsidRDefault="00D97902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575A60" w14:textId="77777777" w:rsidR="00D97902" w:rsidRPr="00BB7DA2" w:rsidRDefault="00D97902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773F3F6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21E6F7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64668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7D1DC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A2BC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200E1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897E0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2192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FDCE4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D6A0499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2D3B222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6FC90D" w14:textId="77777777" w:rsidR="00D97902" w:rsidRPr="00AB6621" w:rsidRDefault="00D9790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0DCF3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3F54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F4677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31FB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500612.46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D0946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1276503.77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9D140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3061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55F8EA" w14:textId="77777777" w:rsidR="00D97902" w:rsidRPr="005E14F4" w:rsidRDefault="00D9790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31C51A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9A9A85" w14:textId="77777777" w:rsidR="00D97902" w:rsidRPr="00AB6621" w:rsidRDefault="00D9790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6C46B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307D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2E94D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D0A29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500619.53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BA2E8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1276512.53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57A37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E8B51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F3554E" w14:textId="77777777" w:rsidR="00D97902" w:rsidRPr="005E14F4" w:rsidRDefault="00D9790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99D9E9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74521D" w14:textId="77777777" w:rsidR="00D97902" w:rsidRPr="00AB6621" w:rsidRDefault="00D9790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EFBC7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DC195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8451F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A7DA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500618.57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43E20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1276513.19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02B4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C42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0583C9" w14:textId="77777777" w:rsidR="00D97902" w:rsidRPr="005E14F4" w:rsidRDefault="00D9790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DE07DF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DB031D" w14:textId="77777777" w:rsidR="00D97902" w:rsidRPr="00AB6621" w:rsidRDefault="00D9790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36911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2A2FD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3C0BE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6042E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500621.75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B134F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1276517.09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072D4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DA2D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7BBBCE" w14:textId="77777777" w:rsidR="00D97902" w:rsidRPr="005E14F4" w:rsidRDefault="00D9790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29176B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4C518D" w14:textId="77777777" w:rsidR="00D97902" w:rsidRPr="00AB6621" w:rsidRDefault="00D9790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879C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C290A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F3567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0A948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500616.45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E22F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1276521.74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3F34E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99CB9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9E578C" w14:textId="77777777" w:rsidR="00D97902" w:rsidRPr="005E14F4" w:rsidRDefault="00D9790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BD9F5D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852B8A" w14:textId="77777777" w:rsidR="00D97902" w:rsidRPr="00AB6621" w:rsidRDefault="00D9790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44923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B527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09986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6300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500612.99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8CF1E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1276517.72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E7CC1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4BD32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BB1323" w14:textId="77777777" w:rsidR="00D97902" w:rsidRPr="005E14F4" w:rsidRDefault="00D9790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96A870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B80D11" w14:textId="77777777" w:rsidR="00D97902" w:rsidRPr="00AB6621" w:rsidRDefault="00D9790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A4395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F6F04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2B5A8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D9A2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500613.95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CC908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1276516.87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9260E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59B2A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4E56F4" w14:textId="77777777" w:rsidR="00D97902" w:rsidRPr="005E14F4" w:rsidRDefault="00D9790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0E92FD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CC420A" w14:textId="77777777" w:rsidR="00D97902" w:rsidRPr="00AB6621" w:rsidRDefault="00D9790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E2936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E391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A218A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5B2AE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500606.75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48751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1276508.49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7FA8D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3E20B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C38C46" w14:textId="77777777" w:rsidR="00D97902" w:rsidRPr="005E14F4" w:rsidRDefault="00D9790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BC73F8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DC75AF" w14:textId="77777777" w:rsidR="00D97902" w:rsidRPr="00AB6621" w:rsidRDefault="00D9790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B814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1BAB2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19ED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37C15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500604.47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BE315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1276505.44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371F8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83307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BA57CE" w14:textId="77777777" w:rsidR="00D97902" w:rsidRPr="005E14F4" w:rsidRDefault="00D9790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6F512D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DCA84F" w14:textId="77777777" w:rsidR="00D97902" w:rsidRPr="00AB6621" w:rsidRDefault="00D9790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1B432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A9F4F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E5591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7A8A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500610.10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AB1F6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1276500.86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FC30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CA4C3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69B942" w14:textId="77777777" w:rsidR="00D97902" w:rsidRPr="005E14F4" w:rsidRDefault="00D9790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BEB5E9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DF7686" w14:textId="77777777" w:rsidR="00D97902" w:rsidRPr="00AB6621" w:rsidRDefault="00D9790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2DF06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2DC0B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7D4B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38447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500612.46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6966B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1276503.77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5862C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93733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878AF9" w14:textId="77777777" w:rsidR="00D97902" w:rsidRPr="005E14F4" w:rsidRDefault="00D9790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5CB87E04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F9831BB" w14:textId="77777777" w:rsidR="00D97902" w:rsidRPr="00590258" w:rsidRDefault="00D97902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60:27:0140306:59</w:t>
            </w:r>
          </w:p>
        </w:tc>
      </w:tr>
      <w:tr w:rsidR="00546C11" w:rsidRPr="00590258" w14:paraId="04501019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C74A4D" w14:textId="77777777" w:rsidR="00D97902" w:rsidRPr="00590258" w:rsidRDefault="00D9790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A468F" w14:textId="77777777" w:rsidR="00D97902" w:rsidRPr="00B634EE" w:rsidRDefault="00D9790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F1CCF2" w14:textId="77777777" w:rsidR="00D97902" w:rsidRPr="00590258" w:rsidRDefault="00D9790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385C5B1A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63AB2" w14:textId="77777777" w:rsidR="00D97902" w:rsidRPr="00F13182" w:rsidRDefault="00D9790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66733" w14:textId="77777777" w:rsidR="00D97902" w:rsidRPr="00F13182" w:rsidRDefault="00D9790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531F3A2" w14:textId="77777777" w:rsidR="00D97902" w:rsidRPr="00F13182" w:rsidRDefault="00D9790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5E8FD735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1FD8B3" w14:textId="77777777" w:rsidR="00D97902" w:rsidRPr="00546C11" w:rsidRDefault="00D9790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92637" w14:textId="77777777" w:rsidR="00D97902" w:rsidRPr="00BE7498" w:rsidRDefault="00D9790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CBE7FE" w14:textId="77777777" w:rsidR="00D97902" w:rsidRPr="00BE7498" w:rsidRDefault="00D97902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563784B4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400796" w14:textId="77777777" w:rsidR="00D97902" w:rsidRPr="00546C11" w:rsidRDefault="00D9790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FDE94" w14:textId="77777777" w:rsidR="00D97902" w:rsidRPr="00BE7498" w:rsidRDefault="00D9790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(инвентарный)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BAD2D7" w14:textId="77777777" w:rsidR="00D97902" w:rsidRPr="00BE7498" w:rsidRDefault="00D97902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09DAB635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EADE4F" w14:textId="77777777" w:rsidR="00D97902" w:rsidRPr="00546C11" w:rsidRDefault="00D9790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F4C47" w14:textId="77777777" w:rsidR="00D97902" w:rsidRPr="00BE7498" w:rsidRDefault="00D9790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FDEF85" w14:textId="77777777" w:rsidR="00D97902" w:rsidRPr="00BE7498" w:rsidRDefault="00D97902" w:rsidP="00B138FB">
            <w:pPr>
              <w:spacing w:before="120" w:after="120"/>
            </w:pPr>
            <w:r w:rsidRPr="00BE7498">
              <w:rPr>
                <w:lang w:val="en-US"/>
              </w:rPr>
              <w:t>60:27:0140306:155,60:27:0140306:153</w:t>
            </w:r>
          </w:p>
        </w:tc>
      </w:tr>
      <w:tr w:rsidR="00546C11" w:rsidRPr="004A75A7" w14:paraId="3209C69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8CD085" w14:textId="77777777" w:rsidR="00D97902" w:rsidRPr="00546C11" w:rsidRDefault="00D9790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39D0" w14:textId="77777777" w:rsidR="00D97902" w:rsidRPr="00BE7498" w:rsidRDefault="00D9790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3E9C95" w14:textId="77777777" w:rsidR="00D97902" w:rsidRPr="00BE7498" w:rsidRDefault="00D97902" w:rsidP="00B138FB">
            <w:pPr>
              <w:spacing w:before="120" w:after="120"/>
            </w:pPr>
            <w:r w:rsidRPr="00BE7498">
              <w:rPr>
                <w:lang w:val="en-US"/>
              </w:rPr>
              <w:t>60:27:0140306</w:t>
            </w:r>
          </w:p>
        </w:tc>
      </w:tr>
      <w:tr w:rsidR="00546C11" w:rsidRPr="004A75A7" w14:paraId="2BDC53D9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136944" w14:textId="77777777" w:rsidR="00D97902" w:rsidRPr="00546C11" w:rsidRDefault="00D9790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A1F35" w14:textId="77777777" w:rsidR="00D97902" w:rsidRPr="00BE7498" w:rsidRDefault="00D9790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Адрес здания, сооружения, объекта незавершенного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4C155D" w14:textId="77777777" w:rsidR="00D97902" w:rsidRPr="00BE7498" w:rsidRDefault="00D9790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32DFB25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89751D" w14:textId="77777777" w:rsidR="00D97902" w:rsidRPr="00546C11" w:rsidRDefault="00D97902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EA5BD" w14:textId="77777777" w:rsidR="00D97902" w:rsidRPr="00BE7498" w:rsidRDefault="00D9790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091315" w14:textId="77777777" w:rsidR="00D97902" w:rsidRPr="00BE7498" w:rsidRDefault="00D9790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 xml:space="preserve">Псковская обл., Псков г, Николая </w:t>
            </w:r>
            <w:r>
              <w:rPr>
                <w:lang w:val="en-US"/>
              </w:rPr>
              <w:t>Васильева ул, 61 д</w:t>
            </w:r>
          </w:p>
        </w:tc>
      </w:tr>
      <w:tr w:rsidR="00546C11" w:rsidRPr="004A75A7" w14:paraId="00F2D062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7608B792" w14:textId="77777777" w:rsidR="00D97902" w:rsidRPr="00546C11" w:rsidRDefault="00D9790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742EA" w14:textId="77777777" w:rsidR="00D97902" w:rsidRPr="00BE7498" w:rsidRDefault="00D9790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4EF3FB" w14:textId="77777777" w:rsidR="00D97902" w:rsidRPr="00BE7498" w:rsidRDefault="00D9790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3E5EA516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E30FE2A" w14:textId="77777777" w:rsidR="00D97902" w:rsidRPr="00DF6CF8" w:rsidRDefault="00D9790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89384CD" w14:textId="77777777" w:rsidR="00D97902" w:rsidRPr="00BE7498" w:rsidRDefault="00D9790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E5A6EF0" w14:textId="77777777" w:rsidR="00D97902" w:rsidRPr="00BE7498" w:rsidRDefault="00D9790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45CE9BE6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4FF003CC" w14:textId="77777777" w:rsidR="00D97902" w:rsidRPr="005E14F4" w:rsidRDefault="00D97902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60:27:0140306:59</w:t>
            </w:r>
          </w:p>
        </w:tc>
      </w:tr>
      <w:tr w:rsidR="00546C11" w:rsidRPr="004A75A7" w14:paraId="2610F5DF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23FAAE3" w14:textId="77777777" w:rsidR="00D97902" w:rsidRDefault="00D9790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F8B8241" w14:textId="77777777" w:rsidR="00D97902" w:rsidRPr="00A552E8" w:rsidRDefault="00D97902" w:rsidP="005C4E99">
            <w:pPr>
              <w:spacing w:before="120" w:after="120"/>
            </w:pPr>
            <w:r w:rsidRPr="00A552E8">
              <w:t xml:space="preserve">Здание с кадастровым номером 60:27:0140306:59 расположено в </w:t>
            </w:r>
            <w:r w:rsidRPr="00A552E8">
              <w:t>кадастровом квартале 60:27:0140306 и на земельных участках с кадастровыми номерами 60:27:0140306:155,60:27:0140306:153.</w:t>
            </w:r>
          </w:p>
        </w:tc>
      </w:tr>
      <w:tr w:rsidR="00035E0C" w:rsidRPr="0091230B" w14:paraId="7BE69F4C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B52208" w14:textId="77777777" w:rsidR="00D97902" w:rsidRDefault="00D97902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06E78BB0" w14:textId="77777777" w:rsidR="00035E0C" w:rsidRPr="0091230B" w:rsidRDefault="00D97902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3E5AE972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597A27EF" w14:textId="77777777" w:rsidR="00D97902" w:rsidRPr="00872610" w:rsidRDefault="00D97902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60:27:0140306:65</w:t>
            </w:r>
          </w:p>
        </w:tc>
      </w:tr>
      <w:tr w:rsidR="00786373" w:rsidRPr="00EB43A2" w14:paraId="7EB0ED73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0BA8A4A" w14:textId="77777777" w:rsidR="00D97902" w:rsidRPr="00786373" w:rsidRDefault="00D97902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4F58047C" w14:textId="77777777" w:rsidR="00D97902" w:rsidRPr="002E139C" w:rsidRDefault="00D97902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58722D6E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64923DE6" w14:textId="77777777" w:rsidR="00D97902" w:rsidRPr="00BB7DA2" w:rsidRDefault="00D97902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D9AC3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 xml:space="preserve">в </w:t>
            </w:r>
            <w:r w:rsidRPr="00573515">
              <w:rPr>
                <w:b/>
              </w:rPr>
              <w:t>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0E7E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C3E7F0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4AA5DF3E" w14:textId="77777777" w:rsidR="00D97902" w:rsidRPr="00BB7DA2" w:rsidRDefault="00D97902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06C5B38A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2F45C1FC" w14:textId="77777777" w:rsidR="00D97902" w:rsidRPr="00BB7DA2" w:rsidRDefault="00D97902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2F9F0A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508D8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610183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3DD86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63CD8" w14:textId="77777777" w:rsidR="00D97902" w:rsidRPr="00BB7DA2" w:rsidRDefault="00D97902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8E8D1CF" w14:textId="77777777" w:rsidR="00D97902" w:rsidRPr="00BB7DA2" w:rsidRDefault="00D97902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1DCAC7EF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857798" w14:textId="77777777" w:rsidR="00D97902" w:rsidRPr="00BB7DA2" w:rsidRDefault="00D97902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9E07B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5957D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4CF33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DBBDC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CA2B7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1E5F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8FED3" w14:textId="77777777" w:rsidR="00D97902" w:rsidRPr="00BB7DA2" w:rsidRDefault="00D97902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604B61A" w14:textId="77777777" w:rsidR="00D97902" w:rsidRPr="00BB7DA2" w:rsidRDefault="00D97902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1312421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64D00E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E4D5A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A4C3E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B9221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1F140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1085C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5850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AB2F3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BC015D3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34A4975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7EC26D" w14:textId="77777777" w:rsidR="00D97902" w:rsidRPr="00AB6621" w:rsidRDefault="00D9790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5A76A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62DA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11AC3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C954F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500591.88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8FC2C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1276474.12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F0338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B5004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B966AC" w14:textId="77777777" w:rsidR="00D97902" w:rsidRPr="005E14F4" w:rsidRDefault="00D9790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95BD71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4DFF87" w14:textId="77777777" w:rsidR="00D97902" w:rsidRPr="00AB6621" w:rsidRDefault="00D9790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0B69C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A4CF9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7BF2E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E0F91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500598.42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80EEF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1276483.06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B7D2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5DAB0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438540" w14:textId="77777777" w:rsidR="00D97902" w:rsidRPr="005E14F4" w:rsidRDefault="00D9790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9906D3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5699D0" w14:textId="77777777" w:rsidR="00D97902" w:rsidRPr="00AB6621" w:rsidRDefault="00D9790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7BD51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6B6E6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373A9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91FFF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500591.72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D2804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1276487.70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0C01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A413A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35371F" w14:textId="77777777" w:rsidR="00D97902" w:rsidRPr="005E14F4" w:rsidRDefault="00D9790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8FDEF2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BA9F5C" w14:textId="77777777" w:rsidR="00D97902" w:rsidRPr="00AB6621" w:rsidRDefault="00D9790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07819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C0B3B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C074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F232C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500585.33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4FA5F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1276478.92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5C881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9ED56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B2A201" w14:textId="77777777" w:rsidR="00D97902" w:rsidRPr="005E14F4" w:rsidRDefault="00D9790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B1E6B0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CDB810" w14:textId="77777777" w:rsidR="00D97902" w:rsidRPr="00AB6621" w:rsidRDefault="00D9790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B1D6B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48962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743A7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B2958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500591.88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E0058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1276474.12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FEE9C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1AAD2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12ED18" w14:textId="77777777" w:rsidR="00D97902" w:rsidRPr="005E14F4" w:rsidRDefault="00D9790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089CA6FB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8FD4DC0" w14:textId="77777777" w:rsidR="00D97902" w:rsidRPr="00590258" w:rsidRDefault="00D97902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60:27:0140306:65</w:t>
            </w:r>
          </w:p>
        </w:tc>
      </w:tr>
      <w:tr w:rsidR="00546C11" w:rsidRPr="00590258" w14:paraId="289609B2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BE91B2" w14:textId="77777777" w:rsidR="00D97902" w:rsidRPr="00590258" w:rsidRDefault="00D9790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84171" w14:textId="77777777" w:rsidR="00D97902" w:rsidRPr="00B634EE" w:rsidRDefault="00D9790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Наименование </w:t>
            </w: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23558F" w14:textId="77777777" w:rsidR="00D97902" w:rsidRPr="00590258" w:rsidRDefault="00D9790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5CD7BF7A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EB4BA" w14:textId="77777777" w:rsidR="00D97902" w:rsidRPr="00F13182" w:rsidRDefault="00D9790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80CDA" w14:textId="77777777" w:rsidR="00D97902" w:rsidRPr="00F13182" w:rsidRDefault="00D9790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C1D366" w14:textId="77777777" w:rsidR="00D97902" w:rsidRPr="00F13182" w:rsidRDefault="00D9790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4C86555D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D999D7" w14:textId="77777777" w:rsidR="00D97902" w:rsidRPr="00546C11" w:rsidRDefault="00D9790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FA3DF" w14:textId="77777777" w:rsidR="00D97902" w:rsidRPr="00BE7498" w:rsidRDefault="00D9790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6E88E4" w14:textId="77777777" w:rsidR="00D97902" w:rsidRPr="00BE7498" w:rsidRDefault="00D97902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15462F8C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85B603" w14:textId="77777777" w:rsidR="00D97902" w:rsidRPr="00546C11" w:rsidRDefault="00D9790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47A24" w14:textId="77777777" w:rsidR="00D97902" w:rsidRPr="00BE7498" w:rsidRDefault="00D9790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EE83E1" w14:textId="77777777" w:rsidR="00D97902" w:rsidRPr="00BE7498" w:rsidRDefault="00D97902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5DDD38D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9ADB69" w14:textId="77777777" w:rsidR="00D97902" w:rsidRPr="00546C11" w:rsidRDefault="00D9790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024E9" w14:textId="77777777" w:rsidR="00D97902" w:rsidRPr="00BE7498" w:rsidRDefault="00D9790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земельного участка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F4C95A" w14:textId="77777777" w:rsidR="00D97902" w:rsidRPr="00BE7498" w:rsidRDefault="00D97902" w:rsidP="00B138FB">
            <w:pPr>
              <w:spacing w:before="120" w:after="120"/>
            </w:pPr>
            <w:r w:rsidRPr="00BE7498">
              <w:rPr>
                <w:lang w:val="en-US"/>
              </w:rPr>
              <w:t>60:27:0140306:291</w:t>
            </w:r>
          </w:p>
        </w:tc>
      </w:tr>
      <w:tr w:rsidR="00546C11" w:rsidRPr="004A75A7" w14:paraId="629AA4C6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DA8453" w14:textId="77777777" w:rsidR="00D97902" w:rsidRPr="00546C11" w:rsidRDefault="00D9790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30D0F" w14:textId="77777777" w:rsidR="00D97902" w:rsidRPr="00BE7498" w:rsidRDefault="00D9790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E8FF66" w14:textId="77777777" w:rsidR="00D97902" w:rsidRPr="00BE7498" w:rsidRDefault="00D97902" w:rsidP="00B138FB">
            <w:pPr>
              <w:spacing w:before="120" w:after="120"/>
            </w:pPr>
            <w:r w:rsidRPr="00BE7498">
              <w:rPr>
                <w:lang w:val="en-US"/>
              </w:rPr>
              <w:t>60:27:0140306</w:t>
            </w:r>
          </w:p>
        </w:tc>
      </w:tr>
      <w:tr w:rsidR="00546C11" w:rsidRPr="004A75A7" w14:paraId="5A2C24FE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B02D07" w14:textId="77777777" w:rsidR="00D97902" w:rsidRPr="00546C11" w:rsidRDefault="00D9790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C4201" w14:textId="77777777" w:rsidR="00D97902" w:rsidRPr="00BE7498" w:rsidRDefault="00D9790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3CFFBF" w14:textId="77777777" w:rsidR="00D97902" w:rsidRPr="00BE7498" w:rsidRDefault="00D9790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9751E39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93FF9C" w14:textId="77777777" w:rsidR="00D97902" w:rsidRPr="00546C11" w:rsidRDefault="00D97902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1ED9F" w14:textId="77777777" w:rsidR="00D97902" w:rsidRPr="00BE7498" w:rsidRDefault="00D9790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сооружения, объекта незавершенного строительства (при отсутствии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C5C076" w14:textId="77777777" w:rsidR="00D97902" w:rsidRPr="00BE7498" w:rsidRDefault="00D9790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обл., Псков г, Николая Васильева ул, 57 д</w:t>
            </w:r>
          </w:p>
        </w:tc>
      </w:tr>
      <w:tr w:rsidR="00546C11" w:rsidRPr="004A75A7" w14:paraId="54387B52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3D1542C1" w14:textId="77777777" w:rsidR="00D97902" w:rsidRPr="00546C11" w:rsidRDefault="00D9790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EBBFA" w14:textId="77777777" w:rsidR="00D97902" w:rsidRPr="00BE7498" w:rsidRDefault="00D9790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6E6C2B" w14:textId="77777777" w:rsidR="00D97902" w:rsidRPr="00BE7498" w:rsidRDefault="00D9790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28F3164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5DFE07E" w14:textId="77777777" w:rsidR="00D97902" w:rsidRPr="00DF6CF8" w:rsidRDefault="00D9790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8B4043C" w14:textId="77777777" w:rsidR="00D97902" w:rsidRPr="00BE7498" w:rsidRDefault="00D9790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D13500F" w14:textId="77777777" w:rsidR="00D97902" w:rsidRPr="00BE7498" w:rsidRDefault="00D9790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589489BF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10A9AE68" w14:textId="77777777" w:rsidR="00D97902" w:rsidRPr="005E14F4" w:rsidRDefault="00D97902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 xml:space="preserve">б </w:t>
            </w:r>
            <w:r>
              <w:rPr>
                <w:b/>
                <w:szCs w:val="22"/>
              </w:rPr>
              <w:t>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60:27:0140306:65</w:t>
            </w:r>
          </w:p>
        </w:tc>
      </w:tr>
      <w:tr w:rsidR="00546C11" w:rsidRPr="004A75A7" w14:paraId="5DA12446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575468B" w14:textId="77777777" w:rsidR="00D97902" w:rsidRDefault="00D9790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F201A64" w14:textId="77777777" w:rsidR="00D97902" w:rsidRPr="00A552E8" w:rsidRDefault="00D97902" w:rsidP="005C4E99">
            <w:pPr>
              <w:spacing w:before="120" w:after="120"/>
            </w:pPr>
            <w:r w:rsidRPr="00A552E8">
              <w:t>Здание с кадастровым номером 60:27:0140306:65 расположено в кадастровом квартале 60:27:0140306 и на земельном участке с кадастровым номером 60:27:0140306:291.</w:t>
            </w:r>
          </w:p>
        </w:tc>
      </w:tr>
      <w:tr w:rsidR="00035E0C" w:rsidRPr="0091230B" w14:paraId="7E5C2B50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F9893E" w14:textId="77777777" w:rsidR="00D97902" w:rsidRDefault="00D97902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 xml:space="preserve">Описание </w:t>
            </w:r>
            <w:r w:rsidRPr="0091230B">
              <w:rPr>
                <w:b/>
                <w:sz w:val="28"/>
                <w:szCs w:val="28"/>
              </w:rPr>
              <w:t>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4512D402" w14:textId="77777777" w:rsidR="00035E0C" w:rsidRPr="0091230B" w:rsidRDefault="00D97902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7D8E28A0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30F68D0E" w14:textId="77777777" w:rsidR="00D97902" w:rsidRPr="00872610" w:rsidRDefault="00D97902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60:27:0090225:206</w:t>
            </w:r>
          </w:p>
        </w:tc>
      </w:tr>
      <w:tr w:rsidR="00786373" w:rsidRPr="00EB43A2" w14:paraId="1B84360D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1B97A76" w14:textId="77777777" w:rsidR="00D97902" w:rsidRPr="00786373" w:rsidRDefault="00D97902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539BCFEA" w14:textId="77777777" w:rsidR="00D97902" w:rsidRPr="002E139C" w:rsidRDefault="00D97902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6CE5B453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3A1A55BB" w14:textId="77777777" w:rsidR="00D97902" w:rsidRPr="00BB7DA2" w:rsidRDefault="00D97902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7CBF0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8A56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C2B80C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181B5DAF" w14:textId="77777777" w:rsidR="00D97902" w:rsidRPr="00BB7DA2" w:rsidRDefault="00D97902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</w:t>
            </w:r>
            <w:r w:rsidRPr="00546C11">
              <w:rPr>
                <w:b/>
              </w:rPr>
              <w:t xml:space="preserve">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64613546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4343C55E" w14:textId="77777777" w:rsidR="00D97902" w:rsidRPr="00BB7DA2" w:rsidRDefault="00D97902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F792AC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29D10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103AB7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5864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B0F355" w14:textId="77777777" w:rsidR="00D97902" w:rsidRPr="00BB7DA2" w:rsidRDefault="00D97902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173D939" w14:textId="77777777" w:rsidR="00D97902" w:rsidRPr="00BB7DA2" w:rsidRDefault="00D97902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37D69877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45A8E8" w14:textId="77777777" w:rsidR="00D97902" w:rsidRPr="00BB7DA2" w:rsidRDefault="00D97902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D8408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DFC8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BB857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BB122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73BE5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1922A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12428" w14:textId="77777777" w:rsidR="00D97902" w:rsidRPr="00BB7DA2" w:rsidRDefault="00D97902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1E4F6A3" w14:textId="77777777" w:rsidR="00D97902" w:rsidRPr="00BB7DA2" w:rsidRDefault="00D97902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4AF6DE8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A3F17C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3FD3C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6C2D0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5B23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122AE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C6CAA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18E79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39432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BC90CA4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6EA6A9A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C47B12" w14:textId="77777777" w:rsidR="00D97902" w:rsidRPr="00AB6621" w:rsidRDefault="00D9790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2560E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1BF2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8E9FB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51E92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500553.59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29F75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1276448.96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C0BDE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01E9D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434B25" w14:textId="77777777" w:rsidR="00D97902" w:rsidRPr="005E14F4" w:rsidRDefault="00D9790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548D4D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C82685" w14:textId="77777777" w:rsidR="00D97902" w:rsidRPr="00AB6621" w:rsidRDefault="00D9790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A79AF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AFF58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2CBD4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25D56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500556.07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34D23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1276451.42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30798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70E76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82A035" w14:textId="77777777" w:rsidR="00D97902" w:rsidRPr="005E14F4" w:rsidRDefault="00D9790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266FC9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1A0FCD" w14:textId="77777777" w:rsidR="00D97902" w:rsidRPr="00AB6621" w:rsidRDefault="00D9790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D0131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86D9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908B4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9B03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500557.26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8FB7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1276449.96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84036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44491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57265A" w14:textId="77777777" w:rsidR="00D97902" w:rsidRPr="005E14F4" w:rsidRDefault="00D9790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27E1BD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F55260" w14:textId="77777777" w:rsidR="00D97902" w:rsidRPr="00AB6621" w:rsidRDefault="00D9790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E9B8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FE35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BD9DF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216B5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500560.18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DEE4C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1276452.73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BE3EE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E0ED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B8B82B" w14:textId="77777777" w:rsidR="00D97902" w:rsidRPr="005E14F4" w:rsidRDefault="00D9790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953E60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FE04BA" w14:textId="77777777" w:rsidR="00D97902" w:rsidRPr="00AB6621" w:rsidRDefault="00D9790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851AD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284D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0CC44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932AF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500558.84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A1F4B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1276454.11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512B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9BF0D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234D29" w14:textId="77777777" w:rsidR="00D97902" w:rsidRPr="005E14F4" w:rsidRDefault="00D9790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656AFE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AD577E" w14:textId="77777777" w:rsidR="00D97902" w:rsidRPr="00AB6621" w:rsidRDefault="00D9790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23D4A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6026C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7A818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8B022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500561.26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9D54D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1276456.39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8D9B7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52D4E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47CB7F" w14:textId="77777777" w:rsidR="00D97902" w:rsidRPr="005E14F4" w:rsidRDefault="00D9790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C0A688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A66EE9" w14:textId="77777777" w:rsidR="00D97902" w:rsidRPr="00AB6621" w:rsidRDefault="00D9790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99326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EDC9E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25BA3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24592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500553.03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3C537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1276464.85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173EC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8ED45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D31CF3" w14:textId="77777777" w:rsidR="00D97902" w:rsidRPr="005E14F4" w:rsidRDefault="00D9790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2A8CC3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59ADA2" w14:textId="77777777" w:rsidR="00D97902" w:rsidRPr="00AB6621" w:rsidRDefault="00D9790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F38C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A1793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75AD0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3B382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500550.90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A42D0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1276462.68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2156E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CFE12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8BBB9A" w14:textId="77777777" w:rsidR="00D97902" w:rsidRPr="005E14F4" w:rsidRDefault="00D9790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C7CCDE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AF9945" w14:textId="77777777" w:rsidR="00D97902" w:rsidRPr="00AB6621" w:rsidRDefault="00D9790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7E1DB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056B7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B813F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A34C3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500548.85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05BD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1276464.56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08E3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5D584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4CF5C1" w14:textId="77777777" w:rsidR="00D97902" w:rsidRPr="005E14F4" w:rsidRDefault="00D9790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C10E0C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F4A44A" w14:textId="77777777" w:rsidR="00D97902" w:rsidRPr="00AB6621" w:rsidRDefault="00D9790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F5E49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0E13A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D2537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9A331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500545.92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6846F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1276461.57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39D6C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AFEE4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81155AE" w14:textId="77777777" w:rsidR="00D97902" w:rsidRPr="005E14F4" w:rsidRDefault="00D9790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4AA9D5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E8C3A11" w14:textId="77777777" w:rsidR="00D97902" w:rsidRPr="00AB6621" w:rsidRDefault="00D9790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C56BF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8BC8B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61490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F99B9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500547.61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3DFF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1276459.61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C6023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10C57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430F30" w14:textId="77777777" w:rsidR="00D97902" w:rsidRPr="005E14F4" w:rsidRDefault="00D9790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6A2FD7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6425F3" w14:textId="77777777" w:rsidR="00D97902" w:rsidRPr="00AB6621" w:rsidRDefault="00D9790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85FC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102EB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9BA48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0585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500545.21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C7CFC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1276457.09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395D4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CE65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15AD38" w14:textId="77777777" w:rsidR="00D97902" w:rsidRPr="005E14F4" w:rsidRDefault="00D9790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CCF1DA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E35B1C" w14:textId="77777777" w:rsidR="00D97902" w:rsidRPr="00AB6621" w:rsidRDefault="00D9790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B0B93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7EE68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1C3C0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F90E3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500553.59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6434A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1276448.96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013DE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72F60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9135F0" w14:textId="77777777" w:rsidR="00D97902" w:rsidRPr="005E14F4" w:rsidRDefault="00D9790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330674B9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0B10B2C" w14:textId="77777777" w:rsidR="00D97902" w:rsidRPr="00590258" w:rsidRDefault="00D97902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60:27:0090225:206</w:t>
            </w:r>
          </w:p>
        </w:tc>
      </w:tr>
      <w:tr w:rsidR="00546C11" w:rsidRPr="00590258" w14:paraId="04870F27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B8999A" w14:textId="77777777" w:rsidR="00D97902" w:rsidRPr="00590258" w:rsidRDefault="00D9790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96BDB" w14:textId="77777777" w:rsidR="00D97902" w:rsidRPr="00B634EE" w:rsidRDefault="00D9790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DB9243" w14:textId="77777777" w:rsidR="00D97902" w:rsidRPr="00590258" w:rsidRDefault="00D9790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30CFBED1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CF38E" w14:textId="77777777" w:rsidR="00D97902" w:rsidRPr="00F13182" w:rsidRDefault="00D9790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864C1" w14:textId="77777777" w:rsidR="00D97902" w:rsidRPr="00F13182" w:rsidRDefault="00D9790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3E159B" w14:textId="77777777" w:rsidR="00D97902" w:rsidRPr="00F13182" w:rsidRDefault="00D9790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2A960366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D813CC" w14:textId="77777777" w:rsidR="00D97902" w:rsidRPr="00546C11" w:rsidRDefault="00D9790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C319A" w14:textId="77777777" w:rsidR="00D97902" w:rsidRPr="00BE7498" w:rsidRDefault="00D9790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87DF80" w14:textId="77777777" w:rsidR="00D97902" w:rsidRPr="00BE7498" w:rsidRDefault="00D97902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432A649D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0D27FC" w14:textId="77777777" w:rsidR="00D97902" w:rsidRPr="00546C11" w:rsidRDefault="00D9790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3D6C7" w14:textId="77777777" w:rsidR="00D97902" w:rsidRPr="00BE7498" w:rsidRDefault="00D9790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(инвентарный)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1336CE" w14:textId="77777777" w:rsidR="00D97902" w:rsidRPr="00BE7498" w:rsidRDefault="00D97902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370D77D9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62A48A" w14:textId="77777777" w:rsidR="00D97902" w:rsidRPr="00546C11" w:rsidRDefault="00D9790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F233D" w14:textId="77777777" w:rsidR="00D97902" w:rsidRPr="00BE7498" w:rsidRDefault="00D9790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07C496" w14:textId="77777777" w:rsidR="00D97902" w:rsidRPr="00BE7498" w:rsidRDefault="00D97902" w:rsidP="00B138FB">
            <w:pPr>
              <w:spacing w:before="120" w:after="120"/>
            </w:pPr>
            <w:r w:rsidRPr="00BE7498">
              <w:rPr>
                <w:lang w:val="en-US"/>
              </w:rPr>
              <w:t>60:27:0140306:23</w:t>
            </w:r>
          </w:p>
        </w:tc>
      </w:tr>
      <w:tr w:rsidR="00546C11" w:rsidRPr="004A75A7" w14:paraId="7F21B9E9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BB9301" w14:textId="77777777" w:rsidR="00D97902" w:rsidRPr="00546C11" w:rsidRDefault="00D9790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358AB" w14:textId="77777777" w:rsidR="00D97902" w:rsidRPr="00BE7498" w:rsidRDefault="00D9790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6D60A8" w14:textId="77777777" w:rsidR="00D97902" w:rsidRPr="00BE7498" w:rsidRDefault="00D97902" w:rsidP="00B138FB">
            <w:pPr>
              <w:spacing w:before="120" w:after="120"/>
            </w:pPr>
            <w:r w:rsidRPr="00BE7498">
              <w:rPr>
                <w:lang w:val="en-US"/>
              </w:rPr>
              <w:t>60:27:0140306</w:t>
            </w:r>
          </w:p>
        </w:tc>
      </w:tr>
      <w:tr w:rsidR="00546C11" w:rsidRPr="004A75A7" w14:paraId="0FA87186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E61848" w14:textId="77777777" w:rsidR="00D97902" w:rsidRPr="00546C11" w:rsidRDefault="00D9790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E521B" w14:textId="77777777" w:rsidR="00D97902" w:rsidRPr="00BE7498" w:rsidRDefault="00D9790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E0A861" w14:textId="77777777" w:rsidR="00D97902" w:rsidRPr="00BE7498" w:rsidRDefault="00D9790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32711FC3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17E4D1" w14:textId="77777777" w:rsidR="00D97902" w:rsidRPr="00546C11" w:rsidRDefault="00D97902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1F62C" w14:textId="77777777" w:rsidR="00D97902" w:rsidRPr="00BE7498" w:rsidRDefault="00D9790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3DE46F" w14:textId="77777777" w:rsidR="00D97902" w:rsidRPr="00BE7498" w:rsidRDefault="00D9790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обл., Псков г, Николая Васильева ул, 55 д</w:t>
            </w:r>
          </w:p>
        </w:tc>
      </w:tr>
      <w:tr w:rsidR="00546C11" w:rsidRPr="004A75A7" w14:paraId="36782EC4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38DC407A" w14:textId="77777777" w:rsidR="00D97902" w:rsidRPr="00546C11" w:rsidRDefault="00D9790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24A7B" w14:textId="77777777" w:rsidR="00D97902" w:rsidRPr="00BE7498" w:rsidRDefault="00D9790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103970" w14:textId="77777777" w:rsidR="00D97902" w:rsidRPr="00BE7498" w:rsidRDefault="00D9790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4A616C2E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BA6EE12" w14:textId="77777777" w:rsidR="00D97902" w:rsidRPr="00DF6CF8" w:rsidRDefault="00D9790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E07EC5A" w14:textId="77777777" w:rsidR="00D97902" w:rsidRPr="00BE7498" w:rsidRDefault="00D9790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102FAEE" w14:textId="77777777" w:rsidR="00D97902" w:rsidRPr="00BE7498" w:rsidRDefault="00D9790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45BBF068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167FF3E2" w14:textId="77777777" w:rsidR="00D97902" w:rsidRPr="005E14F4" w:rsidRDefault="00D97902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60:27:0090225:206</w:t>
            </w:r>
          </w:p>
        </w:tc>
      </w:tr>
      <w:tr w:rsidR="00546C11" w:rsidRPr="004A75A7" w14:paraId="7ED3B6F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6028E50" w14:textId="77777777" w:rsidR="00D97902" w:rsidRDefault="00D9790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B1A664F" w14:textId="77777777" w:rsidR="00D97902" w:rsidRPr="00A552E8" w:rsidRDefault="00D97902" w:rsidP="005C4E99">
            <w:pPr>
              <w:spacing w:before="120" w:after="120"/>
            </w:pPr>
            <w:r w:rsidRPr="00A552E8">
              <w:t xml:space="preserve">Здание с кадастровым номером 60:27:0090225:206 расположено в кадастровом квартале 60:27:0140306 и на земельном участке с </w:t>
            </w:r>
            <w:r w:rsidRPr="00A552E8">
              <w:t>кадастровым номером 60:27:0140306:23.</w:t>
            </w:r>
          </w:p>
        </w:tc>
      </w:tr>
      <w:tr w:rsidR="00035E0C" w:rsidRPr="0091230B" w14:paraId="73D0FFAF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1F32DF" w14:textId="77777777" w:rsidR="00D97902" w:rsidRDefault="00D97902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16EF4259" w14:textId="77777777" w:rsidR="00035E0C" w:rsidRPr="0091230B" w:rsidRDefault="00D97902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46109D7D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33EDD4FC" w14:textId="77777777" w:rsidR="00D97902" w:rsidRPr="00872610" w:rsidRDefault="00D97902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60:27:0140306:60</w:t>
            </w:r>
          </w:p>
        </w:tc>
      </w:tr>
      <w:tr w:rsidR="00786373" w:rsidRPr="00EB43A2" w14:paraId="2FAE6FFE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676AB5E" w14:textId="77777777" w:rsidR="00D97902" w:rsidRPr="00786373" w:rsidRDefault="00D97902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1198D84B" w14:textId="77777777" w:rsidR="00D97902" w:rsidRPr="002E139C" w:rsidRDefault="00D97902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7FEB614A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520B2655" w14:textId="77777777" w:rsidR="00D97902" w:rsidRPr="00BB7DA2" w:rsidRDefault="00D97902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A7A86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B32E2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6BD787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C381E33" w14:textId="77777777" w:rsidR="00D97902" w:rsidRPr="00BB7DA2" w:rsidRDefault="00D97902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58A625FC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04006120" w14:textId="77777777" w:rsidR="00D97902" w:rsidRPr="00BB7DA2" w:rsidRDefault="00D97902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9ACB3D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3A8FE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26FD34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8112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804676" w14:textId="77777777" w:rsidR="00D97902" w:rsidRPr="00BB7DA2" w:rsidRDefault="00D97902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C1BFC2C" w14:textId="77777777" w:rsidR="00D97902" w:rsidRPr="00BB7DA2" w:rsidRDefault="00D97902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206D30FF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0C1414" w14:textId="77777777" w:rsidR="00D97902" w:rsidRPr="00BB7DA2" w:rsidRDefault="00D97902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B33CE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F5F72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D6AB0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2A658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477F4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A9A64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1C47E" w14:textId="77777777" w:rsidR="00D97902" w:rsidRPr="00BB7DA2" w:rsidRDefault="00D97902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9EC11A1" w14:textId="77777777" w:rsidR="00D97902" w:rsidRPr="00BB7DA2" w:rsidRDefault="00D97902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6791C23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FD6282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CDB8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90A66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BCF3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DA493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F5D43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9C695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4038B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088B4EE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05D00A4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D56557" w14:textId="77777777" w:rsidR="00D97902" w:rsidRPr="00AB6621" w:rsidRDefault="00D9790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DA9DF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AC619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911D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1CBD2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500515.24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4F94E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1276401.46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CD9C9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BD38D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2FB8C5" w14:textId="77777777" w:rsidR="00D97902" w:rsidRPr="005E14F4" w:rsidRDefault="00D9790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5F47EB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27F04F" w14:textId="77777777" w:rsidR="00D97902" w:rsidRPr="00AB6621" w:rsidRDefault="00D9790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AD35A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AF690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1EE77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64A9B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500521.36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9146C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1276405.94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12D4D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3DA68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8EB64D" w14:textId="77777777" w:rsidR="00D97902" w:rsidRPr="005E14F4" w:rsidRDefault="00D9790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9CB7D9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AEFF89" w14:textId="77777777" w:rsidR="00D97902" w:rsidRPr="00AB6621" w:rsidRDefault="00D9790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E13BF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84C38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0E546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87B9C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500517.10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AC698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1276411.67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19486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BDAAE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6124BF" w14:textId="77777777" w:rsidR="00D97902" w:rsidRPr="005E14F4" w:rsidRDefault="00D9790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5FBE52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9CF6C6" w14:textId="77777777" w:rsidR="00D97902" w:rsidRPr="00AB6621" w:rsidRDefault="00D9790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3CE44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CD35A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51CEE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3AC40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500511.12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412A0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1276406.99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B7C3B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9EA3A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EBAA95" w14:textId="77777777" w:rsidR="00D97902" w:rsidRPr="005E14F4" w:rsidRDefault="00D9790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C1F25A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93E164" w14:textId="77777777" w:rsidR="00D97902" w:rsidRPr="00AB6621" w:rsidRDefault="00D9790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A7E57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D8E3F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DB09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D9B12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500515.24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2E139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1276401.46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71FD4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AC82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A2BC4F" w14:textId="77777777" w:rsidR="00D97902" w:rsidRPr="005E14F4" w:rsidRDefault="00D9790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2491CD34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1F524CE" w14:textId="77777777" w:rsidR="00D97902" w:rsidRPr="00590258" w:rsidRDefault="00D97902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60:27:0140306:60</w:t>
            </w:r>
          </w:p>
        </w:tc>
      </w:tr>
      <w:tr w:rsidR="00546C11" w:rsidRPr="00590258" w14:paraId="773BE684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79F99E" w14:textId="77777777" w:rsidR="00D97902" w:rsidRPr="00590258" w:rsidRDefault="00D9790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9DEF1" w14:textId="77777777" w:rsidR="00D97902" w:rsidRPr="00B634EE" w:rsidRDefault="00D9790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9A9466" w14:textId="77777777" w:rsidR="00D97902" w:rsidRPr="00590258" w:rsidRDefault="00D9790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266427B4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75182" w14:textId="77777777" w:rsidR="00D97902" w:rsidRPr="00F13182" w:rsidRDefault="00D9790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ED64C" w14:textId="77777777" w:rsidR="00D97902" w:rsidRPr="00F13182" w:rsidRDefault="00D9790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0FFF4ED" w14:textId="77777777" w:rsidR="00D97902" w:rsidRPr="00F13182" w:rsidRDefault="00D9790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7ABB858D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53E4C0" w14:textId="77777777" w:rsidR="00D97902" w:rsidRPr="00546C11" w:rsidRDefault="00D9790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9B14" w14:textId="77777777" w:rsidR="00D97902" w:rsidRPr="00BE7498" w:rsidRDefault="00D9790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F91585" w14:textId="77777777" w:rsidR="00D97902" w:rsidRPr="00BE7498" w:rsidRDefault="00D97902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78A2237F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FF6458" w14:textId="77777777" w:rsidR="00D97902" w:rsidRPr="00546C11" w:rsidRDefault="00D9790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29A9" w14:textId="77777777" w:rsidR="00D97902" w:rsidRPr="00BE7498" w:rsidRDefault="00D9790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7FF9E1" w14:textId="77777777" w:rsidR="00D97902" w:rsidRPr="00BE7498" w:rsidRDefault="00D97902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39DB8FEC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38BB97" w14:textId="77777777" w:rsidR="00D97902" w:rsidRPr="00546C11" w:rsidRDefault="00D9790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184D2" w14:textId="77777777" w:rsidR="00D97902" w:rsidRPr="00BE7498" w:rsidRDefault="00D9790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D13499" w14:textId="77777777" w:rsidR="00D97902" w:rsidRPr="00BE7498" w:rsidRDefault="00D97902" w:rsidP="00B138FB">
            <w:pPr>
              <w:spacing w:before="120" w:after="120"/>
            </w:pPr>
            <w:r w:rsidRPr="00BE7498">
              <w:rPr>
                <w:lang w:val="en-US"/>
              </w:rPr>
              <w:t>60:27:0140306:16</w:t>
            </w:r>
          </w:p>
        </w:tc>
      </w:tr>
      <w:tr w:rsidR="00546C11" w:rsidRPr="004A75A7" w14:paraId="018EF574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2D2F5F" w14:textId="77777777" w:rsidR="00D97902" w:rsidRPr="00546C11" w:rsidRDefault="00D9790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F12CC" w14:textId="77777777" w:rsidR="00D97902" w:rsidRPr="00BE7498" w:rsidRDefault="00D9790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00FA4C" w14:textId="77777777" w:rsidR="00D97902" w:rsidRPr="00BE7498" w:rsidRDefault="00D97902" w:rsidP="00B138FB">
            <w:pPr>
              <w:spacing w:before="120" w:after="120"/>
            </w:pPr>
            <w:r w:rsidRPr="00BE7498">
              <w:rPr>
                <w:lang w:val="en-US"/>
              </w:rPr>
              <w:t>60:27:0140306</w:t>
            </w:r>
          </w:p>
        </w:tc>
      </w:tr>
      <w:tr w:rsidR="00546C11" w:rsidRPr="004A75A7" w14:paraId="6AEB0FE7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6B0D53" w14:textId="77777777" w:rsidR="00D97902" w:rsidRPr="00546C11" w:rsidRDefault="00D9790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B0D1B" w14:textId="77777777" w:rsidR="00D97902" w:rsidRPr="00BE7498" w:rsidRDefault="00D9790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Адрес здания, сооружения, объекта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62B5F3" w14:textId="77777777" w:rsidR="00D97902" w:rsidRPr="00BE7498" w:rsidRDefault="00D9790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308871C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CE0EF2" w14:textId="77777777" w:rsidR="00D97902" w:rsidRPr="00546C11" w:rsidRDefault="00D97902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047D6" w14:textId="77777777" w:rsidR="00D97902" w:rsidRPr="00BE7498" w:rsidRDefault="00D9790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70A221" w14:textId="77777777" w:rsidR="00D97902" w:rsidRPr="00BE7498" w:rsidRDefault="00D9790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 xml:space="preserve">Псковская обл., Псков г, </w:t>
            </w:r>
            <w:r>
              <w:rPr>
                <w:lang w:val="en-US"/>
              </w:rPr>
              <w:t>Николая Васильева ул</w:t>
            </w:r>
          </w:p>
        </w:tc>
      </w:tr>
      <w:tr w:rsidR="00546C11" w:rsidRPr="004A75A7" w14:paraId="0C030F7E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933FCB6" w14:textId="77777777" w:rsidR="00D97902" w:rsidRPr="00546C11" w:rsidRDefault="00D9790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2AD27" w14:textId="77777777" w:rsidR="00D97902" w:rsidRPr="00BE7498" w:rsidRDefault="00D9790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69A59B" w14:textId="77777777" w:rsidR="00D97902" w:rsidRPr="00BE7498" w:rsidRDefault="00D9790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д. 51/11</w:t>
            </w:r>
          </w:p>
        </w:tc>
      </w:tr>
      <w:tr w:rsidR="00546C11" w:rsidRPr="004A75A7" w14:paraId="0054C584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C7602A1" w14:textId="77777777" w:rsidR="00D97902" w:rsidRPr="00DF6CF8" w:rsidRDefault="00D9790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64FBAA0" w14:textId="77777777" w:rsidR="00D97902" w:rsidRPr="00BE7498" w:rsidRDefault="00D9790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BB74166" w14:textId="77777777" w:rsidR="00D97902" w:rsidRPr="00BE7498" w:rsidRDefault="00D9790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D874E7A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4F2A1C2A" w14:textId="77777777" w:rsidR="00D97902" w:rsidRPr="005E14F4" w:rsidRDefault="00D97902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60:27:0140306:60</w:t>
            </w:r>
          </w:p>
        </w:tc>
      </w:tr>
      <w:tr w:rsidR="00546C11" w:rsidRPr="004A75A7" w14:paraId="6628CD26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ADA70AA" w14:textId="77777777" w:rsidR="00D97902" w:rsidRDefault="00D9790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9211B7F" w14:textId="77777777" w:rsidR="00D97902" w:rsidRPr="00A552E8" w:rsidRDefault="00D97902" w:rsidP="005C4E99">
            <w:pPr>
              <w:spacing w:before="120" w:after="120"/>
            </w:pPr>
            <w:r w:rsidRPr="00A552E8">
              <w:t xml:space="preserve">Здание с кадастровым номером 60:27:0140306:60 </w:t>
            </w:r>
            <w:r w:rsidRPr="00A552E8">
              <w:t>расположено в кадастровом квартале 60:27:0140306 и на земельном участке с кадастровым номером 60:27:0140306:16. Объект недвижимости с кадастровым номером 60:27:0140306:60 пересекает сооружение с кадастровым номером 60:27:0140306:61. Фактическое пересечение объект недвижимости отсутствует.</w:t>
            </w:r>
          </w:p>
        </w:tc>
      </w:tr>
      <w:tr w:rsidR="00035E0C" w:rsidRPr="0091230B" w14:paraId="0D5FCCBA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5307DE" w14:textId="77777777" w:rsidR="00D97902" w:rsidRDefault="00D97902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7A619A0D" w14:textId="77777777" w:rsidR="00035E0C" w:rsidRPr="0091230B" w:rsidRDefault="00D97902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6D1DA945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2F3DB38B" w14:textId="77777777" w:rsidR="00D97902" w:rsidRPr="00872610" w:rsidRDefault="00D97902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60:27:0140306:64</w:t>
            </w:r>
          </w:p>
        </w:tc>
      </w:tr>
      <w:tr w:rsidR="00786373" w:rsidRPr="00EB43A2" w14:paraId="18536582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5F3AABD" w14:textId="77777777" w:rsidR="00D97902" w:rsidRPr="00786373" w:rsidRDefault="00D97902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0FE9D314" w14:textId="77777777" w:rsidR="00D97902" w:rsidRPr="002E139C" w:rsidRDefault="00D97902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48510420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5269EB64" w14:textId="77777777" w:rsidR="00D97902" w:rsidRPr="00BB7DA2" w:rsidRDefault="00D97902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839E3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19C25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E019BE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3C489A37" w14:textId="77777777" w:rsidR="00D97902" w:rsidRPr="00BB7DA2" w:rsidRDefault="00D97902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65B8E8DC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671818CA" w14:textId="77777777" w:rsidR="00D97902" w:rsidRPr="00BB7DA2" w:rsidRDefault="00D97902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7BDD12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CAD4C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F0E11A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86787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A89203" w14:textId="77777777" w:rsidR="00D97902" w:rsidRPr="00BB7DA2" w:rsidRDefault="00D97902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CF6737B" w14:textId="77777777" w:rsidR="00D97902" w:rsidRPr="00BB7DA2" w:rsidRDefault="00D97902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45804CF0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CA1C16" w14:textId="77777777" w:rsidR="00D97902" w:rsidRPr="00BB7DA2" w:rsidRDefault="00D97902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3B81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B9097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E1B3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D58A3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E1910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46F54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FAE61" w14:textId="77777777" w:rsidR="00D97902" w:rsidRPr="00BB7DA2" w:rsidRDefault="00D97902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916FF0" w14:textId="77777777" w:rsidR="00D97902" w:rsidRPr="00BB7DA2" w:rsidRDefault="00D97902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24EC588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146BAD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3B98B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1E056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83116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FFDC6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542C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DB26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81F5D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C81577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39CD837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0D659A" w14:textId="77777777" w:rsidR="00D97902" w:rsidRPr="00AB6621" w:rsidRDefault="00D9790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72A8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E42DC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7FC18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ED61A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500549.74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4B76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1276507.89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3B82F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DDB39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FFEA55" w14:textId="77777777" w:rsidR="00D97902" w:rsidRPr="005E14F4" w:rsidRDefault="00D9790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A9D1B7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38413F" w14:textId="77777777" w:rsidR="00D97902" w:rsidRPr="00AB6621" w:rsidRDefault="00D9790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BD465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FFD9B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1181F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73DFF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500554.74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2638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1276514.93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1103C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871C4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E126DF" w14:textId="77777777" w:rsidR="00D97902" w:rsidRPr="005E14F4" w:rsidRDefault="00D9790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44275C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3397FF" w14:textId="77777777" w:rsidR="00D97902" w:rsidRPr="00AB6621" w:rsidRDefault="00D9790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ADD77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F12C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7281B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A8F38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500553.97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5110A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1276515.47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B813B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96AAF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DE8288" w14:textId="77777777" w:rsidR="00D97902" w:rsidRPr="005E14F4" w:rsidRDefault="00D9790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ACC239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ACE2A6" w14:textId="77777777" w:rsidR="00D97902" w:rsidRPr="00AB6621" w:rsidRDefault="00D9790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0393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5EF3F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843B6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A98D3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500554.86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5AC39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1276517.03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CCAD1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9208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684281" w14:textId="77777777" w:rsidR="00D97902" w:rsidRPr="005E14F4" w:rsidRDefault="00D9790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3E7819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7EDBDB" w14:textId="77777777" w:rsidR="00D97902" w:rsidRPr="00AB6621" w:rsidRDefault="00D9790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545A3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D5967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BA06E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677E5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500553.82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28787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1276517.60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5F8EC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3605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F4582C" w14:textId="77777777" w:rsidR="00D97902" w:rsidRPr="005E14F4" w:rsidRDefault="00D9790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D3B181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62CC55" w14:textId="77777777" w:rsidR="00D97902" w:rsidRPr="00AB6621" w:rsidRDefault="00D9790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89F5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A54DF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6B2D2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70AE4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500554.20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99630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1276518.60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35C3F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6A831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7F2855" w14:textId="77777777" w:rsidR="00D97902" w:rsidRPr="005E14F4" w:rsidRDefault="00D9790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3A4F3C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1955E6" w14:textId="77777777" w:rsidR="00D97902" w:rsidRPr="00AB6621" w:rsidRDefault="00D9790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11CF7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035A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6272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F8595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500551.23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7AA0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1276520.67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10944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57F0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934AAF" w14:textId="77777777" w:rsidR="00D97902" w:rsidRPr="005E14F4" w:rsidRDefault="00D9790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B52BF1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287806" w14:textId="77777777" w:rsidR="00D97902" w:rsidRPr="00AB6621" w:rsidRDefault="00D9790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16582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FF236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BCE1F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F4032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500549.67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E9C32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1276518.46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B28CB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CCAF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9146B8" w14:textId="77777777" w:rsidR="00D97902" w:rsidRPr="005E14F4" w:rsidRDefault="00D9790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F04F2F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7A6CD6" w14:textId="77777777" w:rsidR="00D97902" w:rsidRPr="00AB6621" w:rsidRDefault="00D9790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E3BA9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3AE24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7C8E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35FDB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500548.58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093C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1276519.25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C10DF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01F30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596F05" w14:textId="77777777" w:rsidR="00D97902" w:rsidRPr="005E14F4" w:rsidRDefault="00D9790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826B6F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E92FD8" w14:textId="77777777" w:rsidR="00D97902" w:rsidRPr="00AB6621" w:rsidRDefault="00D9790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D2399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B6BEA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7C6D9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460AD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500547.37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DB1C7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1276517.68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EC78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94E1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F95B0D" w14:textId="77777777" w:rsidR="00D97902" w:rsidRPr="005E14F4" w:rsidRDefault="00D9790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194D3D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473419" w14:textId="77777777" w:rsidR="00D97902" w:rsidRPr="00AB6621" w:rsidRDefault="00D9790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66671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4E234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D55C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3F69F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500548.58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9278C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1276516.71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F1460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DA415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1C8130" w14:textId="77777777" w:rsidR="00D97902" w:rsidRPr="005E14F4" w:rsidRDefault="00D9790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89DCA0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8F00C5" w14:textId="77777777" w:rsidR="00D97902" w:rsidRPr="00AB6621" w:rsidRDefault="00D9790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D6B77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0B5A3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4D5ED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FC946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500547.72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97D04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1276515.66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DBC38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AB245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A5D9B5" w14:textId="77777777" w:rsidR="00D97902" w:rsidRPr="005E14F4" w:rsidRDefault="00D9790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71DD8E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5C16C8" w14:textId="77777777" w:rsidR="00D97902" w:rsidRPr="00AB6621" w:rsidRDefault="00D9790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2BEE2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1E833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5CF5B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0C64C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500545.25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455B5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1276517.45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8E397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FBB5F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440918" w14:textId="77777777" w:rsidR="00D97902" w:rsidRPr="005E14F4" w:rsidRDefault="00D9790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24EC96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16E113" w14:textId="77777777" w:rsidR="00D97902" w:rsidRPr="00AB6621" w:rsidRDefault="00D9790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507E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DF39F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812B9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315A1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500542.22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193D5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1276513.30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1441F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F28C3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7B8FF7" w14:textId="77777777" w:rsidR="00D97902" w:rsidRPr="005E14F4" w:rsidRDefault="00D9790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7A76E9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904F21" w14:textId="77777777" w:rsidR="00D97902" w:rsidRPr="00AB6621" w:rsidRDefault="00D9790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6401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161FC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908D7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50987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500549.74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B6FAF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1276507.89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87F24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5780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B3B804" w14:textId="77777777" w:rsidR="00D97902" w:rsidRPr="005E14F4" w:rsidRDefault="00D9790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424C9C01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D4A3128" w14:textId="77777777" w:rsidR="00D97902" w:rsidRPr="00590258" w:rsidRDefault="00D97902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60:27:0140306:64</w:t>
            </w:r>
          </w:p>
        </w:tc>
      </w:tr>
      <w:tr w:rsidR="00546C11" w:rsidRPr="00590258" w14:paraId="1E476122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09AF5A" w14:textId="77777777" w:rsidR="00D97902" w:rsidRPr="00590258" w:rsidRDefault="00D9790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D321" w14:textId="77777777" w:rsidR="00D97902" w:rsidRPr="00B634EE" w:rsidRDefault="00D9790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E8851D" w14:textId="77777777" w:rsidR="00D97902" w:rsidRPr="00590258" w:rsidRDefault="00D9790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6571B884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626A6" w14:textId="77777777" w:rsidR="00D97902" w:rsidRPr="00F13182" w:rsidRDefault="00D9790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58B37" w14:textId="77777777" w:rsidR="00D97902" w:rsidRPr="00F13182" w:rsidRDefault="00D9790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11A9FD0" w14:textId="77777777" w:rsidR="00D97902" w:rsidRPr="00F13182" w:rsidRDefault="00D9790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2508019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C08481" w14:textId="77777777" w:rsidR="00D97902" w:rsidRPr="00546C11" w:rsidRDefault="00D9790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83FED" w14:textId="77777777" w:rsidR="00D97902" w:rsidRPr="00BE7498" w:rsidRDefault="00D9790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A9329F" w14:textId="77777777" w:rsidR="00D97902" w:rsidRPr="00BE7498" w:rsidRDefault="00D97902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36DDB844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30B845" w14:textId="77777777" w:rsidR="00D97902" w:rsidRPr="00546C11" w:rsidRDefault="00D9790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A096E" w14:textId="77777777" w:rsidR="00D97902" w:rsidRPr="00BE7498" w:rsidRDefault="00D9790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(инвентарный)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E89D0C" w14:textId="77777777" w:rsidR="00D97902" w:rsidRPr="00BE7498" w:rsidRDefault="00D97902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06B967B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F2D98C" w14:textId="77777777" w:rsidR="00D97902" w:rsidRPr="00546C11" w:rsidRDefault="00D9790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0CFAF" w14:textId="77777777" w:rsidR="00D97902" w:rsidRPr="00BE7498" w:rsidRDefault="00D9790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7C6847" w14:textId="77777777" w:rsidR="00D97902" w:rsidRPr="00BE7498" w:rsidRDefault="00D97902" w:rsidP="00B138FB">
            <w:pPr>
              <w:spacing w:before="120" w:after="120"/>
            </w:pPr>
            <w:r w:rsidRPr="00BE7498">
              <w:rPr>
                <w:lang w:val="en-US"/>
              </w:rPr>
              <w:t>60:27:0140306:19</w:t>
            </w:r>
          </w:p>
        </w:tc>
      </w:tr>
      <w:tr w:rsidR="00546C11" w:rsidRPr="004A75A7" w14:paraId="2C51BF4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CD0ED5" w14:textId="77777777" w:rsidR="00D97902" w:rsidRPr="00546C11" w:rsidRDefault="00D9790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EC711" w14:textId="77777777" w:rsidR="00D97902" w:rsidRPr="00BE7498" w:rsidRDefault="00D9790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E787CD" w14:textId="77777777" w:rsidR="00D97902" w:rsidRPr="00BE7498" w:rsidRDefault="00D97902" w:rsidP="00B138FB">
            <w:pPr>
              <w:spacing w:before="120" w:after="120"/>
            </w:pPr>
            <w:r w:rsidRPr="00BE7498">
              <w:rPr>
                <w:lang w:val="en-US"/>
              </w:rPr>
              <w:t>60:27:0140306</w:t>
            </w:r>
          </w:p>
        </w:tc>
      </w:tr>
      <w:tr w:rsidR="00546C11" w:rsidRPr="004A75A7" w14:paraId="29AE85B2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23143A" w14:textId="77777777" w:rsidR="00D97902" w:rsidRPr="00546C11" w:rsidRDefault="00D9790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D952" w14:textId="77777777" w:rsidR="00D97902" w:rsidRPr="00BE7498" w:rsidRDefault="00D9790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5D2057" w14:textId="77777777" w:rsidR="00D97902" w:rsidRPr="00BE7498" w:rsidRDefault="00D9790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7CC9B9D6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4BBA35" w14:textId="77777777" w:rsidR="00D97902" w:rsidRPr="00546C11" w:rsidRDefault="00D97902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3541B" w14:textId="77777777" w:rsidR="00D97902" w:rsidRPr="00BE7498" w:rsidRDefault="00D9790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2E42EA" w14:textId="77777777" w:rsidR="00D97902" w:rsidRPr="00BE7498" w:rsidRDefault="00D9790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обл., Псков г, Николая Васильева ул, 55А д</w:t>
            </w:r>
          </w:p>
        </w:tc>
      </w:tr>
      <w:tr w:rsidR="00546C11" w:rsidRPr="004A75A7" w14:paraId="3F388D0E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61EB34BC" w14:textId="77777777" w:rsidR="00D97902" w:rsidRPr="00546C11" w:rsidRDefault="00D9790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0304" w14:textId="77777777" w:rsidR="00D97902" w:rsidRPr="00BE7498" w:rsidRDefault="00D9790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A76773" w14:textId="77777777" w:rsidR="00D97902" w:rsidRPr="00BE7498" w:rsidRDefault="00D9790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784368D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7882999" w14:textId="77777777" w:rsidR="00D97902" w:rsidRPr="00DF6CF8" w:rsidRDefault="00D9790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DB0D8C7" w14:textId="77777777" w:rsidR="00D97902" w:rsidRPr="00BE7498" w:rsidRDefault="00D9790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479306C" w14:textId="77777777" w:rsidR="00D97902" w:rsidRPr="00BE7498" w:rsidRDefault="00D9790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4DAEE198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4D18DBA3" w14:textId="77777777" w:rsidR="00D97902" w:rsidRPr="005E14F4" w:rsidRDefault="00D97902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60:27:0140306:64</w:t>
            </w:r>
          </w:p>
        </w:tc>
      </w:tr>
      <w:tr w:rsidR="00546C11" w:rsidRPr="004A75A7" w14:paraId="0344991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91154D7" w14:textId="77777777" w:rsidR="00D97902" w:rsidRDefault="00D9790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8F0A707" w14:textId="77777777" w:rsidR="00D97902" w:rsidRPr="00A552E8" w:rsidRDefault="00D97902" w:rsidP="005C4E99">
            <w:pPr>
              <w:spacing w:before="120" w:after="120"/>
            </w:pPr>
            <w:r w:rsidRPr="00A552E8">
              <w:t xml:space="preserve">Здание с кадастровым номером 60:27:0140306:64 расположено в кадастровом квартале 60:27:0140306 и на земельном участке с </w:t>
            </w:r>
            <w:r w:rsidRPr="00A552E8">
              <w:t>кадастровым номером 60:27:0140306:19. Объект недвижимости с кадастровым номером 60:27:0140306:64 пересекает сооружение 60:27:0140306:165. Фактическое пересечение объектов недвижимости отсутствует.</w:t>
            </w:r>
          </w:p>
        </w:tc>
      </w:tr>
      <w:tr w:rsidR="00035E0C" w:rsidRPr="0091230B" w14:paraId="3792FE7A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B240F3" w14:textId="77777777" w:rsidR="00D97902" w:rsidRDefault="00D97902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4672A78F" w14:textId="77777777" w:rsidR="00035E0C" w:rsidRPr="0091230B" w:rsidRDefault="00D97902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3F12D66B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1D396CE2" w14:textId="77777777" w:rsidR="00D97902" w:rsidRPr="00872610" w:rsidRDefault="00D97902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60:27:0140306:80</w:t>
            </w:r>
          </w:p>
        </w:tc>
      </w:tr>
      <w:tr w:rsidR="00786373" w:rsidRPr="00EB43A2" w14:paraId="284FD76B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0B8A92D" w14:textId="77777777" w:rsidR="00D97902" w:rsidRPr="00786373" w:rsidRDefault="00D97902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573F092D" w14:textId="77777777" w:rsidR="00D97902" w:rsidRPr="002E139C" w:rsidRDefault="00D97902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2408D61E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1A07F612" w14:textId="77777777" w:rsidR="00D97902" w:rsidRPr="00BB7DA2" w:rsidRDefault="00D97902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7CDFB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 xml:space="preserve">в </w:t>
            </w:r>
            <w:r w:rsidRPr="00573515">
              <w:rPr>
                <w:b/>
              </w:rPr>
              <w:t>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5EDED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256B78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1598DAA6" w14:textId="77777777" w:rsidR="00D97902" w:rsidRPr="00BB7DA2" w:rsidRDefault="00D97902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3196B4EF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020AFF24" w14:textId="77777777" w:rsidR="00D97902" w:rsidRPr="00BB7DA2" w:rsidRDefault="00D97902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EAAB11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A4B7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08BC80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440F0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ABE0C5" w14:textId="77777777" w:rsidR="00D97902" w:rsidRPr="00BB7DA2" w:rsidRDefault="00D97902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2DADE80" w14:textId="77777777" w:rsidR="00D97902" w:rsidRPr="00BB7DA2" w:rsidRDefault="00D97902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344BA6FC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A805E5" w14:textId="77777777" w:rsidR="00D97902" w:rsidRPr="00BB7DA2" w:rsidRDefault="00D97902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1090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32D37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A8D12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2A934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21C8A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D9C25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C1242" w14:textId="77777777" w:rsidR="00D97902" w:rsidRPr="00BB7DA2" w:rsidRDefault="00D97902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8D52726" w14:textId="77777777" w:rsidR="00D97902" w:rsidRPr="00BB7DA2" w:rsidRDefault="00D97902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18BFE07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51E4A4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D5247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A3A73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0FA48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E9850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60E27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9C6E1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FA857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39DC28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2E4E66F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1331D7" w14:textId="77777777" w:rsidR="00D97902" w:rsidRPr="00AB6621" w:rsidRDefault="00D9790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н158О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BBB34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9947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F509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A359B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500596.77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76541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1276576.00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468AB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06447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63D0CF" w14:textId="77777777" w:rsidR="00D97902" w:rsidRPr="005E14F4" w:rsidRDefault="00D9790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87BC74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D03246" w14:textId="77777777" w:rsidR="00D97902" w:rsidRPr="00AB6621" w:rsidRDefault="00D9790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н159О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57189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60E6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F2004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BDF5E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500600.35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4EF8B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1276579.41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6B88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8178C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8C3938" w14:textId="77777777" w:rsidR="00D97902" w:rsidRPr="005E14F4" w:rsidRDefault="00D9790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FE3575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98AF89" w14:textId="77777777" w:rsidR="00D97902" w:rsidRPr="00AB6621" w:rsidRDefault="00D9790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н160О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2E2DA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59500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1BF46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3A298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500598.25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6F1C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1276581.60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044B5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8D527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162DAF" w14:textId="77777777" w:rsidR="00D97902" w:rsidRPr="005E14F4" w:rsidRDefault="00D9790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A0FE39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9B3485" w14:textId="77777777" w:rsidR="00D97902" w:rsidRPr="00AB6621" w:rsidRDefault="00D9790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н161О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AB2E7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0091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7A70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E0AA1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500598.73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AAA91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1276582.22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E3BB1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4C5ED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A9D9A9" w14:textId="77777777" w:rsidR="00D97902" w:rsidRPr="005E14F4" w:rsidRDefault="00D9790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5E9F5F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9ADE5C" w14:textId="77777777" w:rsidR="00D97902" w:rsidRPr="00AB6621" w:rsidRDefault="00D9790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н162О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16CB4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403D7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42FC4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931D1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500593.04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900EE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1276587.27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59AC7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A8D9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AD5D87" w14:textId="77777777" w:rsidR="00D97902" w:rsidRPr="005E14F4" w:rsidRDefault="00D9790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5D42DA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8CAF43" w14:textId="77777777" w:rsidR="00D97902" w:rsidRPr="00AB6621" w:rsidRDefault="00D9790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н163О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6438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DB21A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66FBA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91C12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500599.59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6AECB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1276592.83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4376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C08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45838B" w14:textId="77777777" w:rsidR="00D97902" w:rsidRPr="005E14F4" w:rsidRDefault="00D9790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898C22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E86EC8" w14:textId="77777777" w:rsidR="00D97902" w:rsidRPr="00AB6621" w:rsidRDefault="00D9790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н164О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EC5F3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CC634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AB4E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4B743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500581.53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75CB5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1276614.42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C5DA7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19799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71B0D0" w14:textId="77777777" w:rsidR="00D97902" w:rsidRPr="005E14F4" w:rsidRDefault="00D9790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093371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5D1A8D" w14:textId="77777777" w:rsidR="00D97902" w:rsidRPr="00AB6621" w:rsidRDefault="00D9790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н165О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5889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33EC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1A866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6055A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500570.87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845A9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1276605.85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51087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E45C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3064AE" w14:textId="77777777" w:rsidR="00D97902" w:rsidRPr="005E14F4" w:rsidRDefault="00D9790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CD3125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B51298" w14:textId="77777777" w:rsidR="00D97902" w:rsidRPr="00AB6621" w:rsidRDefault="00D9790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н166О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359F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0FDE3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8C13D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9F77C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500589.33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81DF9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1276584.12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2AFB3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427D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C294CA" w14:textId="77777777" w:rsidR="00D97902" w:rsidRPr="005E14F4" w:rsidRDefault="00D9790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6D3491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73E209" w14:textId="77777777" w:rsidR="00D97902" w:rsidRPr="00AB6621" w:rsidRDefault="00D9790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н158О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336DB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C4342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CEA55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90EE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500596.77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2A9F7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1276576.00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48B7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5621B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41868B" w14:textId="77777777" w:rsidR="00D97902" w:rsidRPr="005E14F4" w:rsidRDefault="00D9790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7A6D3C7E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2A76226" w14:textId="77777777" w:rsidR="00D97902" w:rsidRPr="00590258" w:rsidRDefault="00D97902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60:27:0140306:80</w:t>
            </w:r>
          </w:p>
        </w:tc>
      </w:tr>
      <w:tr w:rsidR="00546C11" w:rsidRPr="00590258" w14:paraId="509C6ED7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B6B52B" w14:textId="77777777" w:rsidR="00D97902" w:rsidRPr="00590258" w:rsidRDefault="00D9790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11527" w14:textId="77777777" w:rsidR="00D97902" w:rsidRPr="00B634EE" w:rsidRDefault="00D9790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A54D8A" w14:textId="77777777" w:rsidR="00D97902" w:rsidRPr="00590258" w:rsidRDefault="00D9790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179231B0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5016E" w14:textId="77777777" w:rsidR="00D97902" w:rsidRPr="00F13182" w:rsidRDefault="00D9790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48BD7" w14:textId="77777777" w:rsidR="00D97902" w:rsidRPr="00F13182" w:rsidRDefault="00D9790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157766" w14:textId="77777777" w:rsidR="00D97902" w:rsidRPr="00F13182" w:rsidRDefault="00D9790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2309BDF3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88F82A" w14:textId="77777777" w:rsidR="00D97902" w:rsidRPr="00546C11" w:rsidRDefault="00D9790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54B2F" w14:textId="77777777" w:rsidR="00D97902" w:rsidRPr="00BE7498" w:rsidRDefault="00D9790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объекта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422171" w14:textId="77777777" w:rsidR="00D97902" w:rsidRPr="00BE7498" w:rsidRDefault="00D97902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79D46CDF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C8DB35" w14:textId="77777777" w:rsidR="00D97902" w:rsidRPr="00546C11" w:rsidRDefault="00D9790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687A" w14:textId="77777777" w:rsidR="00D97902" w:rsidRPr="00BE7498" w:rsidRDefault="00D9790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4B0390" w14:textId="77777777" w:rsidR="00D97902" w:rsidRPr="00BE7498" w:rsidRDefault="00D97902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71C3F4E9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61A4BD" w14:textId="77777777" w:rsidR="00D97902" w:rsidRPr="00546C11" w:rsidRDefault="00D9790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9DF11" w14:textId="77777777" w:rsidR="00D97902" w:rsidRPr="00BE7498" w:rsidRDefault="00D9790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которого (которых)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EF8B69" w14:textId="77777777" w:rsidR="00D97902" w:rsidRPr="00BE7498" w:rsidRDefault="00D97902" w:rsidP="00B138FB">
            <w:pPr>
              <w:spacing w:before="120" w:after="120"/>
            </w:pPr>
            <w:r w:rsidRPr="00BE7498">
              <w:rPr>
                <w:lang w:val="en-US"/>
              </w:rPr>
              <w:t>60:27:0140306:302</w:t>
            </w:r>
          </w:p>
        </w:tc>
      </w:tr>
      <w:tr w:rsidR="00546C11" w:rsidRPr="004A75A7" w14:paraId="6AFF964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979093" w14:textId="77777777" w:rsidR="00D97902" w:rsidRPr="00546C11" w:rsidRDefault="00D9790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209AE" w14:textId="77777777" w:rsidR="00D97902" w:rsidRPr="00BE7498" w:rsidRDefault="00D9790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8A2D7A" w14:textId="77777777" w:rsidR="00D97902" w:rsidRPr="00BE7498" w:rsidRDefault="00D97902" w:rsidP="00B138FB">
            <w:pPr>
              <w:spacing w:before="120" w:after="120"/>
            </w:pPr>
            <w:r w:rsidRPr="00BE7498">
              <w:rPr>
                <w:lang w:val="en-US"/>
              </w:rPr>
              <w:t>60:27:0140306</w:t>
            </w:r>
          </w:p>
        </w:tc>
      </w:tr>
      <w:tr w:rsidR="00546C11" w:rsidRPr="004A75A7" w14:paraId="7685E5BE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3536C0" w14:textId="77777777" w:rsidR="00D97902" w:rsidRPr="00546C11" w:rsidRDefault="00D9790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2417D" w14:textId="77777777" w:rsidR="00D97902" w:rsidRPr="00BE7498" w:rsidRDefault="00D9790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1714CE" w14:textId="77777777" w:rsidR="00D97902" w:rsidRPr="00BE7498" w:rsidRDefault="00D9790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43FC407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CBB219" w14:textId="77777777" w:rsidR="00D97902" w:rsidRPr="00546C11" w:rsidRDefault="00D97902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C1729" w14:textId="77777777" w:rsidR="00D97902" w:rsidRPr="00BE7498" w:rsidRDefault="00D9790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сооружения, объекта незавершенного строительства (при отсутствии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9174EF" w14:textId="77777777" w:rsidR="00D97902" w:rsidRPr="00BE7498" w:rsidRDefault="00D9790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обл., Псков г, Николая Васильева ул, 65 д</w:t>
            </w:r>
          </w:p>
        </w:tc>
      </w:tr>
      <w:tr w:rsidR="00546C11" w:rsidRPr="004A75A7" w14:paraId="319AF717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1D4FF3CC" w14:textId="77777777" w:rsidR="00D97902" w:rsidRPr="00546C11" w:rsidRDefault="00D9790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895E1" w14:textId="77777777" w:rsidR="00D97902" w:rsidRPr="00BE7498" w:rsidRDefault="00D9790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AA9821" w14:textId="77777777" w:rsidR="00D97902" w:rsidRPr="00BE7498" w:rsidRDefault="00D9790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5C1DB63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10603AD" w14:textId="77777777" w:rsidR="00D97902" w:rsidRPr="00DF6CF8" w:rsidRDefault="00D9790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EC7C0E9" w14:textId="77777777" w:rsidR="00D97902" w:rsidRPr="00BE7498" w:rsidRDefault="00D9790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040AC45" w14:textId="77777777" w:rsidR="00D97902" w:rsidRPr="00BE7498" w:rsidRDefault="00D9790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4FBE17A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7AE381EA" w14:textId="77777777" w:rsidR="00D97902" w:rsidRPr="005E14F4" w:rsidRDefault="00D97902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 xml:space="preserve">б </w:t>
            </w:r>
            <w:r>
              <w:rPr>
                <w:b/>
                <w:szCs w:val="22"/>
              </w:rPr>
              <w:t>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60:27:0140306:80</w:t>
            </w:r>
          </w:p>
        </w:tc>
      </w:tr>
      <w:tr w:rsidR="00546C11" w:rsidRPr="004A75A7" w14:paraId="5D4E3A13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E05B559" w14:textId="77777777" w:rsidR="00D97902" w:rsidRDefault="00D9790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C0B01BB" w14:textId="77777777" w:rsidR="00D97902" w:rsidRPr="00A552E8" w:rsidRDefault="00D97902" w:rsidP="005C4E99">
            <w:pPr>
              <w:spacing w:before="120" w:after="120"/>
            </w:pPr>
            <w:r w:rsidRPr="00A552E8">
              <w:t>Здание с кадастровым номером 60:27:0140306:80 расположено в кадастровом квартале 60:27:0140306 и на земельном участке с кадастровым номером 60:27:0140306:302.</w:t>
            </w:r>
          </w:p>
        </w:tc>
      </w:tr>
      <w:tr w:rsidR="00035E0C" w:rsidRPr="0091230B" w14:paraId="30A5D42B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16CE42" w14:textId="77777777" w:rsidR="00D97902" w:rsidRDefault="00D97902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 xml:space="preserve">Описание </w:t>
            </w:r>
            <w:r w:rsidRPr="0091230B">
              <w:rPr>
                <w:b/>
                <w:sz w:val="28"/>
                <w:szCs w:val="28"/>
              </w:rPr>
              <w:t>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0EF38E46" w14:textId="77777777" w:rsidR="00035E0C" w:rsidRPr="0091230B" w:rsidRDefault="00D97902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199E37AE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64C94D0F" w14:textId="77777777" w:rsidR="00D97902" w:rsidRPr="00872610" w:rsidRDefault="00D97902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60:27:0140306:84</w:t>
            </w:r>
          </w:p>
        </w:tc>
      </w:tr>
      <w:tr w:rsidR="00786373" w:rsidRPr="00EB43A2" w14:paraId="4D4BBC3A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5CAD205" w14:textId="77777777" w:rsidR="00D97902" w:rsidRPr="00786373" w:rsidRDefault="00D97902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30E7F26B" w14:textId="77777777" w:rsidR="00D97902" w:rsidRPr="002E139C" w:rsidRDefault="00D97902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72086C68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6D80D03D" w14:textId="77777777" w:rsidR="00D97902" w:rsidRPr="00BB7DA2" w:rsidRDefault="00D97902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1A5D5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37E9E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1D73FB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6F7230D" w14:textId="77777777" w:rsidR="00D97902" w:rsidRPr="00BB7DA2" w:rsidRDefault="00D97902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</w:t>
            </w:r>
            <w:r w:rsidRPr="00546C11">
              <w:rPr>
                <w:b/>
              </w:rPr>
              <w:t xml:space="preserve">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17B6B2D1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4833C4F2" w14:textId="77777777" w:rsidR="00D97902" w:rsidRPr="00BB7DA2" w:rsidRDefault="00D97902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1758CD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65EA0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591C21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90F81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F4A8D2" w14:textId="77777777" w:rsidR="00D97902" w:rsidRPr="00BB7DA2" w:rsidRDefault="00D97902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9FD5BC7" w14:textId="77777777" w:rsidR="00D97902" w:rsidRPr="00BB7DA2" w:rsidRDefault="00D97902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7BBC5A81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F6C761" w14:textId="77777777" w:rsidR="00D97902" w:rsidRPr="00BB7DA2" w:rsidRDefault="00D97902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AAB4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0ACC1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0617F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928DD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19D6B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10AE2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B40FE" w14:textId="77777777" w:rsidR="00D97902" w:rsidRPr="00BB7DA2" w:rsidRDefault="00D97902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A90F4B" w14:textId="77777777" w:rsidR="00D97902" w:rsidRPr="00BB7DA2" w:rsidRDefault="00D97902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03A6C28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E8F1CA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08DA7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70D25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0173C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84DFC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499AE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89FF2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CEAF2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97E0C32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6561857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8202F2" w14:textId="77777777" w:rsidR="00D97902" w:rsidRPr="00AB6621" w:rsidRDefault="00D9790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н181О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DD73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74EF6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CE019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E09C8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500543.25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A0A50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1276631.89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A4B92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1F5D6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C0C566" w14:textId="77777777" w:rsidR="00D97902" w:rsidRPr="005E14F4" w:rsidRDefault="00D9790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214E2F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48FA0B" w14:textId="77777777" w:rsidR="00D97902" w:rsidRPr="00AB6621" w:rsidRDefault="00D9790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н182О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6877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D695C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B6E2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7A205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500550.85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F49D8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1276636.68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0CDDE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694CA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E6ECBC" w14:textId="77777777" w:rsidR="00D97902" w:rsidRPr="005E14F4" w:rsidRDefault="00D9790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AEC395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5391D1" w14:textId="77777777" w:rsidR="00D97902" w:rsidRPr="00AB6621" w:rsidRDefault="00D9790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н183О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DDD56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100FD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AE18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B3CD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500552.66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C743A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1276634.43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83C0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23CCF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B3A5CA" w14:textId="77777777" w:rsidR="00D97902" w:rsidRPr="005E14F4" w:rsidRDefault="00D9790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B1B375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614561" w14:textId="77777777" w:rsidR="00D97902" w:rsidRPr="00AB6621" w:rsidRDefault="00D9790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н184О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F749B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1408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259CF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C5169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500556.09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C029B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1276636.68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CEFDD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ADF5A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977974" w14:textId="77777777" w:rsidR="00D97902" w:rsidRPr="005E14F4" w:rsidRDefault="00D9790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8BCF5F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E2733DE" w14:textId="77777777" w:rsidR="00D97902" w:rsidRPr="00AB6621" w:rsidRDefault="00D9790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н185О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D79BC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3C99B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A34DF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B28A1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500554.57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26542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1276638.99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3545D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86740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8DD8A5" w14:textId="77777777" w:rsidR="00D97902" w:rsidRPr="005E14F4" w:rsidRDefault="00D9790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BBDCB1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354EF6" w14:textId="77777777" w:rsidR="00D97902" w:rsidRPr="00AB6621" w:rsidRDefault="00D9790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н186О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316B9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B8B80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3949B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8AF63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500558.34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D41D4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1276641.58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34C30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EB60A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2A66FD" w14:textId="77777777" w:rsidR="00D97902" w:rsidRPr="005E14F4" w:rsidRDefault="00D9790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066D70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24AFEF" w14:textId="77777777" w:rsidR="00D97902" w:rsidRPr="00AB6621" w:rsidRDefault="00D9790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н187О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E2C6F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B522D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C5680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F3148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500548.47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28D9E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1276656.33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FC6FB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16A32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83BFEE" w14:textId="77777777" w:rsidR="00D97902" w:rsidRPr="005E14F4" w:rsidRDefault="00D9790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BEB10C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5482B5" w14:textId="77777777" w:rsidR="00D97902" w:rsidRPr="00AB6621" w:rsidRDefault="00D9790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н188О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73F0F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AEC1C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907E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EC99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500542.41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6441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1276652.61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ACDB5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27D28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6850A7" w14:textId="77777777" w:rsidR="00D97902" w:rsidRPr="005E14F4" w:rsidRDefault="00D9790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4A5C8C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F06550" w14:textId="77777777" w:rsidR="00D97902" w:rsidRPr="00AB6621" w:rsidRDefault="00D9790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н189О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B638F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75951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A2F47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468C6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500545.37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42D54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1276648.41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BA83D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F2E5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8000A7" w14:textId="77777777" w:rsidR="00D97902" w:rsidRPr="005E14F4" w:rsidRDefault="00D9790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9628F3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1375E4" w14:textId="77777777" w:rsidR="00D97902" w:rsidRPr="00AB6621" w:rsidRDefault="00D9790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н190О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AD9B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6DDDD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36DC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76C03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500540.09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7A3FB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1276645.35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A9573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41845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53F173" w14:textId="77777777" w:rsidR="00D97902" w:rsidRPr="005E14F4" w:rsidRDefault="00D9790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D50EB0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1CDA92" w14:textId="77777777" w:rsidR="00D97902" w:rsidRPr="00AB6621" w:rsidRDefault="00D9790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н191О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BF40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AB42C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EBF1E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6D882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500543.59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CE1AC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1276639.66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A5349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9DC27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BFACB2" w14:textId="77777777" w:rsidR="00D97902" w:rsidRPr="005E14F4" w:rsidRDefault="00D9790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66460B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562905" w14:textId="77777777" w:rsidR="00D97902" w:rsidRPr="00AB6621" w:rsidRDefault="00D9790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н192О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04961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00A8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1EE97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B1496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500539.99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1908A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1276636.85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2D401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BE3FD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B6082D" w14:textId="77777777" w:rsidR="00D97902" w:rsidRPr="005E14F4" w:rsidRDefault="00D9790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DCB681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DF396D" w14:textId="77777777" w:rsidR="00D97902" w:rsidRPr="00AB6621" w:rsidRDefault="00D9790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н181О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AE87D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5A761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EEE8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41CBD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500543.25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F4C10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1276631.89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5CDA5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EDF85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C1F472" w14:textId="77777777" w:rsidR="00D97902" w:rsidRPr="005E14F4" w:rsidRDefault="00D9790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3A72E6E3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F6540C8" w14:textId="77777777" w:rsidR="00D97902" w:rsidRPr="00590258" w:rsidRDefault="00D97902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60:27:0140306:84</w:t>
            </w:r>
          </w:p>
        </w:tc>
      </w:tr>
      <w:tr w:rsidR="00546C11" w:rsidRPr="00590258" w14:paraId="0A6DE0A1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106F13" w14:textId="77777777" w:rsidR="00D97902" w:rsidRPr="00590258" w:rsidRDefault="00D9790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21939" w14:textId="77777777" w:rsidR="00D97902" w:rsidRPr="00B634EE" w:rsidRDefault="00D9790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0E7A13" w14:textId="77777777" w:rsidR="00D97902" w:rsidRPr="00590258" w:rsidRDefault="00D9790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33F91FF6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F3D08" w14:textId="77777777" w:rsidR="00D97902" w:rsidRPr="00F13182" w:rsidRDefault="00D9790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52CC1" w14:textId="77777777" w:rsidR="00D97902" w:rsidRPr="00F13182" w:rsidRDefault="00D9790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8F2C195" w14:textId="77777777" w:rsidR="00D97902" w:rsidRPr="00F13182" w:rsidRDefault="00D9790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1A64453D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4BE7FF" w14:textId="77777777" w:rsidR="00D97902" w:rsidRPr="00546C11" w:rsidRDefault="00D9790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145A" w14:textId="77777777" w:rsidR="00D97902" w:rsidRPr="00BE7498" w:rsidRDefault="00D9790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E99E22" w14:textId="77777777" w:rsidR="00D97902" w:rsidRPr="00BE7498" w:rsidRDefault="00D97902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35672D59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C0E232" w14:textId="77777777" w:rsidR="00D97902" w:rsidRPr="00546C11" w:rsidRDefault="00D9790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25202" w14:textId="77777777" w:rsidR="00D97902" w:rsidRPr="00BE7498" w:rsidRDefault="00D9790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(инвентарный)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00F941" w14:textId="77777777" w:rsidR="00D97902" w:rsidRPr="00BE7498" w:rsidRDefault="00D97902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3C6218CC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437730" w14:textId="77777777" w:rsidR="00D97902" w:rsidRPr="00546C11" w:rsidRDefault="00D9790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04DB3" w14:textId="77777777" w:rsidR="00D97902" w:rsidRPr="00BE7498" w:rsidRDefault="00D9790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F176AA" w14:textId="77777777" w:rsidR="00D97902" w:rsidRPr="00BE7498" w:rsidRDefault="00D97902" w:rsidP="00B138FB">
            <w:pPr>
              <w:spacing w:before="120" w:after="120"/>
            </w:pPr>
            <w:r w:rsidRPr="00BE7498">
              <w:rPr>
                <w:lang w:val="en-US"/>
              </w:rPr>
              <w:t>60:27:0140306:303</w:t>
            </w:r>
          </w:p>
        </w:tc>
      </w:tr>
      <w:tr w:rsidR="00546C11" w:rsidRPr="004A75A7" w14:paraId="2582308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5E2291" w14:textId="77777777" w:rsidR="00D97902" w:rsidRPr="00546C11" w:rsidRDefault="00D9790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0C562" w14:textId="77777777" w:rsidR="00D97902" w:rsidRPr="00BE7498" w:rsidRDefault="00D9790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80F6A0" w14:textId="77777777" w:rsidR="00D97902" w:rsidRPr="00BE7498" w:rsidRDefault="00D97902" w:rsidP="00B138FB">
            <w:pPr>
              <w:spacing w:before="120" w:after="120"/>
            </w:pPr>
            <w:r w:rsidRPr="00BE7498">
              <w:rPr>
                <w:lang w:val="en-US"/>
              </w:rPr>
              <w:t>60:27:0140306</w:t>
            </w:r>
          </w:p>
        </w:tc>
      </w:tr>
      <w:tr w:rsidR="00546C11" w:rsidRPr="004A75A7" w14:paraId="06297E58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E8D04DD" w14:textId="77777777" w:rsidR="00D97902" w:rsidRPr="00546C11" w:rsidRDefault="00D9790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046E2" w14:textId="77777777" w:rsidR="00D97902" w:rsidRPr="00BE7498" w:rsidRDefault="00D9790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AC3992" w14:textId="77777777" w:rsidR="00D97902" w:rsidRPr="00BE7498" w:rsidRDefault="00D9790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580E9611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E0A374" w14:textId="77777777" w:rsidR="00D97902" w:rsidRPr="00546C11" w:rsidRDefault="00D97902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B566F" w14:textId="77777777" w:rsidR="00D97902" w:rsidRPr="00BE7498" w:rsidRDefault="00D9790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5FAA22" w14:textId="77777777" w:rsidR="00D97902" w:rsidRPr="00BE7498" w:rsidRDefault="00D9790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обл., Псков г, Николая Васильева ул, 65 д</w:t>
            </w:r>
          </w:p>
        </w:tc>
      </w:tr>
      <w:tr w:rsidR="00546C11" w:rsidRPr="004A75A7" w14:paraId="3CE2EF5E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2A00176" w14:textId="77777777" w:rsidR="00D97902" w:rsidRPr="00546C11" w:rsidRDefault="00D9790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4EC4E" w14:textId="77777777" w:rsidR="00D97902" w:rsidRPr="00BE7498" w:rsidRDefault="00D9790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CA170C" w14:textId="77777777" w:rsidR="00D97902" w:rsidRPr="00BE7498" w:rsidRDefault="00D9790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97B9484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905B1FA" w14:textId="77777777" w:rsidR="00D97902" w:rsidRPr="00DF6CF8" w:rsidRDefault="00D9790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A89B2F1" w14:textId="77777777" w:rsidR="00D97902" w:rsidRPr="00BE7498" w:rsidRDefault="00D9790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FA28957" w14:textId="77777777" w:rsidR="00D97902" w:rsidRPr="00BE7498" w:rsidRDefault="00D9790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52BF177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64FD517C" w14:textId="77777777" w:rsidR="00D97902" w:rsidRPr="005E14F4" w:rsidRDefault="00D97902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60:27:0140306:84</w:t>
            </w:r>
          </w:p>
        </w:tc>
      </w:tr>
      <w:tr w:rsidR="00546C11" w:rsidRPr="004A75A7" w14:paraId="29C5196F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1DB3FE4" w14:textId="77777777" w:rsidR="00D97902" w:rsidRDefault="00D9790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32EE99E" w14:textId="77777777" w:rsidR="00D97902" w:rsidRPr="00A552E8" w:rsidRDefault="00D97902" w:rsidP="005C4E99">
            <w:pPr>
              <w:spacing w:before="120" w:after="120"/>
            </w:pPr>
            <w:r w:rsidRPr="00A552E8">
              <w:t xml:space="preserve">Здание с кадастровым номером 60:27:0140306:84 расположено в кадастровом квартале 60:27:0140306 и на земельном участке с </w:t>
            </w:r>
            <w:r w:rsidRPr="00A552E8">
              <w:t>кадастровым номером 60:27:0140306:303.</w:t>
            </w:r>
          </w:p>
        </w:tc>
      </w:tr>
      <w:tr w:rsidR="00035E0C" w:rsidRPr="0091230B" w14:paraId="480B1DE6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6D724C" w14:textId="77777777" w:rsidR="00D97902" w:rsidRDefault="00D97902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46C67F36" w14:textId="77777777" w:rsidR="00035E0C" w:rsidRPr="0091230B" w:rsidRDefault="00D97902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67951BF5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6D86CDE1" w14:textId="77777777" w:rsidR="00D97902" w:rsidRPr="00872610" w:rsidRDefault="00D97902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60:27:0140306:68</w:t>
            </w:r>
          </w:p>
        </w:tc>
      </w:tr>
      <w:tr w:rsidR="00786373" w:rsidRPr="00EB43A2" w14:paraId="5FC5296C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E5E8382" w14:textId="77777777" w:rsidR="00D97902" w:rsidRPr="00786373" w:rsidRDefault="00D97902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6AE7F594" w14:textId="77777777" w:rsidR="00D97902" w:rsidRPr="002E139C" w:rsidRDefault="00D97902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777CD5F0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29D2FB6A" w14:textId="77777777" w:rsidR="00D97902" w:rsidRPr="00BB7DA2" w:rsidRDefault="00D97902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3C98E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82155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037E10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530810E4" w14:textId="77777777" w:rsidR="00D97902" w:rsidRPr="00BB7DA2" w:rsidRDefault="00D97902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24B2AE8F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0B285399" w14:textId="77777777" w:rsidR="00D97902" w:rsidRPr="00BB7DA2" w:rsidRDefault="00D97902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1BCE5B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82E42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A37278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B2CEC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A756F1" w14:textId="77777777" w:rsidR="00D97902" w:rsidRPr="00BB7DA2" w:rsidRDefault="00D97902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9BF231C" w14:textId="77777777" w:rsidR="00D97902" w:rsidRPr="00BB7DA2" w:rsidRDefault="00D97902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28607F27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DF5F11" w14:textId="77777777" w:rsidR="00D97902" w:rsidRPr="00BB7DA2" w:rsidRDefault="00D97902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EF515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DB4F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60D6A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D5953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995E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0B1A4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BE295" w14:textId="77777777" w:rsidR="00D97902" w:rsidRPr="00BB7DA2" w:rsidRDefault="00D97902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E30274C" w14:textId="77777777" w:rsidR="00D97902" w:rsidRPr="00BB7DA2" w:rsidRDefault="00D97902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0E61A3D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FACE44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7CB09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50B49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EC264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44C1E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91A48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1E78A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C797E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28DA0E2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6BD7905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D8441B" w14:textId="77777777" w:rsidR="00D97902" w:rsidRPr="00AB6621" w:rsidRDefault="00D9790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н216О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9A317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276AE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FDC70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86564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500586.84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89B8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1276557.39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E09E5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7CEB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4B1E55" w14:textId="77777777" w:rsidR="00D97902" w:rsidRPr="005E14F4" w:rsidRDefault="00D9790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73531E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C98EA2" w14:textId="77777777" w:rsidR="00D97902" w:rsidRPr="00AB6621" w:rsidRDefault="00D9790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н217О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1B0B3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48052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B9398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A04D7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500592.39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85EAF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1276564.76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52A5A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A32D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3EBF13" w14:textId="77777777" w:rsidR="00D97902" w:rsidRPr="005E14F4" w:rsidRDefault="00D9790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6939A4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C8BB12" w14:textId="77777777" w:rsidR="00D97902" w:rsidRPr="00AB6621" w:rsidRDefault="00D9790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н218О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6BF1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2E48D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6D38E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E2B9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500589.64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CC1E0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1276567.00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69327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824C5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B77F18" w14:textId="77777777" w:rsidR="00D97902" w:rsidRPr="005E14F4" w:rsidRDefault="00D9790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050BF7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92789F" w14:textId="77777777" w:rsidR="00D97902" w:rsidRPr="00AB6621" w:rsidRDefault="00D9790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н219О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A5C01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87018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151D7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682B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500590.62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202E7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1276568.16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62420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488AF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9C9019" w14:textId="77777777" w:rsidR="00D97902" w:rsidRPr="005E14F4" w:rsidRDefault="00D9790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D1F933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CEDEED" w14:textId="77777777" w:rsidR="00D97902" w:rsidRPr="00AB6621" w:rsidRDefault="00D9790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н220О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AECA3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4E814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83050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2603A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500585.26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71E1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1276572.39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7924A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3FAA5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437D01" w14:textId="77777777" w:rsidR="00D97902" w:rsidRPr="005E14F4" w:rsidRDefault="00D9790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9C7D99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605903" w14:textId="77777777" w:rsidR="00D97902" w:rsidRPr="00AB6621" w:rsidRDefault="00D9790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н221О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3975E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2AB5F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1428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28A9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500578.73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BA4F9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1276563.64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4CC89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762B6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D2A9C5" w14:textId="77777777" w:rsidR="00D97902" w:rsidRPr="005E14F4" w:rsidRDefault="00D9790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23C8F2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F41701" w14:textId="77777777" w:rsidR="00D97902" w:rsidRPr="00AB6621" w:rsidRDefault="00D9790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н216О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35955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6CECC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3570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CE8D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500586.84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EA7ED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1276557.39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0B7D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E6C77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73D198" w14:textId="77777777" w:rsidR="00D97902" w:rsidRPr="005E14F4" w:rsidRDefault="00D9790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4A925E03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84DC52F" w14:textId="77777777" w:rsidR="00D97902" w:rsidRPr="00590258" w:rsidRDefault="00D97902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60:27:0140306:68</w:t>
            </w:r>
          </w:p>
        </w:tc>
      </w:tr>
      <w:tr w:rsidR="00546C11" w:rsidRPr="00590258" w14:paraId="4F3119C5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2D6CEF" w14:textId="77777777" w:rsidR="00D97902" w:rsidRPr="00590258" w:rsidRDefault="00D9790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F07B" w14:textId="77777777" w:rsidR="00D97902" w:rsidRPr="00B634EE" w:rsidRDefault="00D9790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EE68A3" w14:textId="77777777" w:rsidR="00D97902" w:rsidRPr="00590258" w:rsidRDefault="00D9790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710888E4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66B44" w14:textId="77777777" w:rsidR="00D97902" w:rsidRPr="00F13182" w:rsidRDefault="00D9790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DDB3B" w14:textId="77777777" w:rsidR="00D97902" w:rsidRPr="00F13182" w:rsidRDefault="00D9790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E1043DF" w14:textId="77777777" w:rsidR="00D97902" w:rsidRPr="00F13182" w:rsidRDefault="00D9790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18A4B32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F788C96" w14:textId="77777777" w:rsidR="00D97902" w:rsidRPr="00546C11" w:rsidRDefault="00D9790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636C6" w14:textId="77777777" w:rsidR="00D97902" w:rsidRPr="00BE7498" w:rsidRDefault="00D9790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603381" w14:textId="77777777" w:rsidR="00D97902" w:rsidRPr="00BE7498" w:rsidRDefault="00D97902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130B839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79D077" w14:textId="77777777" w:rsidR="00D97902" w:rsidRPr="00546C11" w:rsidRDefault="00D9790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F0AEC" w14:textId="77777777" w:rsidR="00D97902" w:rsidRPr="00BE7498" w:rsidRDefault="00D9790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(инвентарный)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92C139" w14:textId="77777777" w:rsidR="00D97902" w:rsidRPr="00BE7498" w:rsidRDefault="00D97902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184F1CF6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C3460A" w14:textId="77777777" w:rsidR="00D97902" w:rsidRPr="00546C11" w:rsidRDefault="00D9790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2CAD8" w14:textId="77777777" w:rsidR="00D97902" w:rsidRPr="00BE7498" w:rsidRDefault="00D9790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0C98CF" w14:textId="77777777" w:rsidR="00D97902" w:rsidRPr="00BE7498" w:rsidRDefault="00D97902" w:rsidP="00B138FB">
            <w:pPr>
              <w:spacing w:before="120" w:after="120"/>
            </w:pPr>
            <w:r w:rsidRPr="00BE7498">
              <w:rPr>
                <w:lang w:val="en-US"/>
              </w:rPr>
              <w:t>60:27:0140306:24</w:t>
            </w:r>
          </w:p>
        </w:tc>
      </w:tr>
      <w:tr w:rsidR="00546C11" w:rsidRPr="004A75A7" w14:paraId="2D0D9A04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16C217" w14:textId="77777777" w:rsidR="00D97902" w:rsidRPr="00546C11" w:rsidRDefault="00D9790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0B317" w14:textId="77777777" w:rsidR="00D97902" w:rsidRPr="00BE7498" w:rsidRDefault="00D9790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833ED1" w14:textId="77777777" w:rsidR="00D97902" w:rsidRPr="00BE7498" w:rsidRDefault="00D97902" w:rsidP="00B138FB">
            <w:pPr>
              <w:spacing w:before="120" w:after="120"/>
            </w:pPr>
            <w:r w:rsidRPr="00BE7498">
              <w:rPr>
                <w:lang w:val="en-US"/>
              </w:rPr>
              <w:t>60:27:0140306</w:t>
            </w:r>
          </w:p>
        </w:tc>
      </w:tr>
      <w:tr w:rsidR="00546C11" w:rsidRPr="004A75A7" w14:paraId="305D9BBE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DA46DE" w14:textId="77777777" w:rsidR="00D97902" w:rsidRPr="00546C11" w:rsidRDefault="00D9790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DB46D" w14:textId="77777777" w:rsidR="00D97902" w:rsidRPr="00BE7498" w:rsidRDefault="00D9790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5F8428" w14:textId="77777777" w:rsidR="00D97902" w:rsidRPr="00BE7498" w:rsidRDefault="00D9790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2FC062C8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2C9E1F" w14:textId="77777777" w:rsidR="00D97902" w:rsidRPr="00546C11" w:rsidRDefault="00D97902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AB36C" w14:textId="77777777" w:rsidR="00D97902" w:rsidRPr="00BE7498" w:rsidRDefault="00D9790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821DDD" w14:textId="77777777" w:rsidR="00D97902" w:rsidRPr="00BE7498" w:rsidRDefault="00D9790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обл., Псков г, Николая Васильева ул, 59 д</w:t>
            </w:r>
          </w:p>
        </w:tc>
      </w:tr>
      <w:tr w:rsidR="00546C11" w:rsidRPr="004A75A7" w14:paraId="47FCF862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029A4EAE" w14:textId="77777777" w:rsidR="00D97902" w:rsidRPr="00546C11" w:rsidRDefault="00D9790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90947" w14:textId="77777777" w:rsidR="00D97902" w:rsidRPr="00BE7498" w:rsidRDefault="00D9790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75DF1B" w14:textId="77777777" w:rsidR="00D97902" w:rsidRPr="00BE7498" w:rsidRDefault="00D9790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F19B3B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ED19ED1" w14:textId="77777777" w:rsidR="00D97902" w:rsidRPr="00DF6CF8" w:rsidRDefault="00D9790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AC6A23F" w14:textId="77777777" w:rsidR="00D97902" w:rsidRPr="00BE7498" w:rsidRDefault="00D9790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14B416D" w14:textId="77777777" w:rsidR="00D97902" w:rsidRPr="00BE7498" w:rsidRDefault="00D9790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4DD040E4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68102109" w14:textId="77777777" w:rsidR="00D97902" w:rsidRPr="005E14F4" w:rsidRDefault="00D97902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60:27:0140306:68</w:t>
            </w:r>
          </w:p>
        </w:tc>
      </w:tr>
      <w:tr w:rsidR="00546C11" w:rsidRPr="004A75A7" w14:paraId="5AAE399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95656E0" w14:textId="77777777" w:rsidR="00D97902" w:rsidRDefault="00D9790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04FA65F" w14:textId="77777777" w:rsidR="00D97902" w:rsidRPr="00A552E8" w:rsidRDefault="00D97902" w:rsidP="005C4E99">
            <w:pPr>
              <w:spacing w:before="120" w:after="120"/>
            </w:pPr>
            <w:r w:rsidRPr="00A552E8">
              <w:t xml:space="preserve">Здание с кадастровым номером 60:27:0140306:68 расположено в кадастровом квартале </w:t>
            </w:r>
            <w:r w:rsidRPr="00A552E8">
              <w:t>60:27:0140306 и на земельном участке с кадастровым номером 60:27:0140306:24.</w:t>
            </w:r>
          </w:p>
        </w:tc>
      </w:tr>
      <w:tr w:rsidR="00035E0C" w:rsidRPr="0091230B" w14:paraId="6CF29D93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E34C36" w14:textId="77777777" w:rsidR="00D97902" w:rsidRDefault="00D97902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72EF99F7" w14:textId="77777777" w:rsidR="00035E0C" w:rsidRPr="0091230B" w:rsidRDefault="00D97902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759898B1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3294128E" w14:textId="77777777" w:rsidR="00D97902" w:rsidRPr="00872610" w:rsidRDefault="00D97902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60:27:0140306:66</w:t>
            </w:r>
          </w:p>
        </w:tc>
      </w:tr>
      <w:tr w:rsidR="00786373" w:rsidRPr="00EB43A2" w14:paraId="16666A1D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A26A699" w14:textId="77777777" w:rsidR="00D97902" w:rsidRPr="00786373" w:rsidRDefault="00D97902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37D235CA" w14:textId="77777777" w:rsidR="00D97902" w:rsidRPr="002E139C" w:rsidRDefault="00D97902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6D9D2267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7201AB4E" w14:textId="77777777" w:rsidR="00D97902" w:rsidRPr="00BB7DA2" w:rsidRDefault="00D97902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5C832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FF8D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31B8D1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6B8BCF50" w14:textId="77777777" w:rsidR="00D97902" w:rsidRPr="00BB7DA2" w:rsidRDefault="00D97902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09A4350F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403DB5D7" w14:textId="77777777" w:rsidR="00D97902" w:rsidRPr="00BB7DA2" w:rsidRDefault="00D97902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75CCA7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EA73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871812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3194C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DE3945" w14:textId="77777777" w:rsidR="00D97902" w:rsidRPr="00BB7DA2" w:rsidRDefault="00D97902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44802E6" w14:textId="77777777" w:rsidR="00D97902" w:rsidRPr="00BB7DA2" w:rsidRDefault="00D97902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648BBAE4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942B88" w14:textId="77777777" w:rsidR="00D97902" w:rsidRPr="00BB7DA2" w:rsidRDefault="00D97902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6EB40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BF759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D1055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88883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9D857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D57C6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D1C6C" w14:textId="77777777" w:rsidR="00D97902" w:rsidRPr="00BB7DA2" w:rsidRDefault="00D97902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EF83EBE" w14:textId="77777777" w:rsidR="00D97902" w:rsidRPr="00BB7DA2" w:rsidRDefault="00D97902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4CF6A97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8D9BB0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A8721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ECED0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0C286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37B08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39383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EC582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BD98E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95E171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74D3C05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D0B039" w14:textId="77777777" w:rsidR="00D97902" w:rsidRPr="00AB6621" w:rsidRDefault="00D9790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н239О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53AB2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99D25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E9685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12C61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500570.19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06AB1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1276520.74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E00A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D45F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E41A5A" w14:textId="77777777" w:rsidR="00D97902" w:rsidRPr="005E14F4" w:rsidRDefault="00D9790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AFE6A0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87AF89" w14:textId="77777777" w:rsidR="00D97902" w:rsidRPr="00AB6621" w:rsidRDefault="00D9790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н240О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60F6F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E81E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7BC17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7521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500573.85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5445D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1276525.19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C6FB0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8CDA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995FD6" w14:textId="77777777" w:rsidR="00D97902" w:rsidRPr="005E14F4" w:rsidRDefault="00D9790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E8EDC6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35C3B1" w14:textId="77777777" w:rsidR="00D97902" w:rsidRPr="00AB6621" w:rsidRDefault="00D9790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н241О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259B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C9003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DA1B9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21FDB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500575.68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F2BE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1276527.82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9493B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B069F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D9BF5A" w14:textId="77777777" w:rsidR="00D97902" w:rsidRPr="005E14F4" w:rsidRDefault="00D9790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5D4428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A9324F" w14:textId="77777777" w:rsidR="00D97902" w:rsidRPr="00AB6621" w:rsidRDefault="00D9790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н242О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B599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2918F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1920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DC54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500568.54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07E85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1276533.54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A5D6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0BD55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6C67BB" w14:textId="77777777" w:rsidR="00D97902" w:rsidRPr="005E14F4" w:rsidRDefault="00D9790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B2FA96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092DD4" w14:textId="77777777" w:rsidR="00D97902" w:rsidRPr="00AB6621" w:rsidRDefault="00D9790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н243О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FF05D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4EB29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E79C3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1D69A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500563.03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2A497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1276526.32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11C1B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01D31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BC8B10" w14:textId="77777777" w:rsidR="00D97902" w:rsidRPr="005E14F4" w:rsidRDefault="00D9790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C65247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818311" w14:textId="77777777" w:rsidR="00D97902" w:rsidRPr="00AB6621" w:rsidRDefault="00D9790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н239О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E100C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A7347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393F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1E02F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500570.19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22AB0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1276520.74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C83F1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EA4DE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37BD47" w14:textId="77777777" w:rsidR="00D97902" w:rsidRPr="005E14F4" w:rsidRDefault="00D9790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2DA97D51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F348A46" w14:textId="77777777" w:rsidR="00D97902" w:rsidRPr="00590258" w:rsidRDefault="00D97902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60:27:0140306:66</w:t>
            </w:r>
          </w:p>
        </w:tc>
      </w:tr>
      <w:tr w:rsidR="00546C11" w:rsidRPr="00590258" w14:paraId="408880F5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3956C1" w14:textId="77777777" w:rsidR="00D97902" w:rsidRPr="00590258" w:rsidRDefault="00D9790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0B25" w14:textId="77777777" w:rsidR="00D97902" w:rsidRPr="00B634EE" w:rsidRDefault="00D9790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Наименование </w:t>
            </w: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326CE7" w14:textId="77777777" w:rsidR="00D97902" w:rsidRPr="00590258" w:rsidRDefault="00D9790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09F8B657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802D5" w14:textId="77777777" w:rsidR="00D97902" w:rsidRPr="00F13182" w:rsidRDefault="00D9790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18F54" w14:textId="77777777" w:rsidR="00D97902" w:rsidRPr="00F13182" w:rsidRDefault="00D9790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845D35" w14:textId="77777777" w:rsidR="00D97902" w:rsidRPr="00F13182" w:rsidRDefault="00D9790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6BFB55EC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77D34A" w14:textId="77777777" w:rsidR="00D97902" w:rsidRPr="00546C11" w:rsidRDefault="00D9790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193C1" w14:textId="77777777" w:rsidR="00D97902" w:rsidRPr="00BE7498" w:rsidRDefault="00D9790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BE0CBC" w14:textId="77777777" w:rsidR="00D97902" w:rsidRPr="00BE7498" w:rsidRDefault="00D97902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4B1E5026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1C2AEF" w14:textId="77777777" w:rsidR="00D97902" w:rsidRPr="00546C11" w:rsidRDefault="00D9790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7D163" w14:textId="77777777" w:rsidR="00D97902" w:rsidRPr="00BE7498" w:rsidRDefault="00D9790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18B681" w14:textId="77777777" w:rsidR="00D97902" w:rsidRPr="00BE7498" w:rsidRDefault="00D97902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26540CA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F5A11D" w14:textId="77777777" w:rsidR="00D97902" w:rsidRPr="00546C11" w:rsidRDefault="00D9790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2B12C" w14:textId="77777777" w:rsidR="00D97902" w:rsidRPr="00BE7498" w:rsidRDefault="00D9790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земельного участка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C3C472" w14:textId="77777777" w:rsidR="00D97902" w:rsidRPr="00BE7498" w:rsidRDefault="00D97902" w:rsidP="00B138FB">
            <w:pPr>
              <w:spacing w:before="120" w:after="120"/>
            </w:pPr>
            <w:r w:rsidRPr="00BE7498">
              <w:rPr>
                <w:lang w:val="en-US"/>
              </w:rPr>
              <w:t>60:27:0140306:31</w:t>
            </w:r>
          </w:p>
        </w:tc>
      </w:tr>
      <w:tr w:rsidR="00546C11" w:rsidRPr="004A75A7" w14:paraId="141637D5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752D58" w14:textId="77777777" w:rsidR="00D97902" w:rsidRPr="00546C11" w:rsidRDefault="00D9790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4CEF" w14:textId="77777777" w:rsidR="00D97902" w:rsidRPr="00BE7498" w:rsidRDefault="00D9790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E916A4" w14:textId="77777777" w:rsidR="00D97902" w:rsidRPr="00BE7498" w:rsidRDefault="00D97902" w:rsidP="00B138FB">
            <w:pPr>
              <w:spacing w:before="120" w:after="120"/>
            </w:pPr>
            <w:r w:rsidRPr="00BE7498">
              <w:rPr>
                <w:lang w:val="en-US"/>
              </w:rPr>
              <w:t>60:27:0140306</w:t>
            </w:r>
          </w:p>
        </w:tc>
      </w:tr>
      <w:tr w:rsidR="00546C11" w:rsidRPr="004A75A7" w14:paraId="6326D476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68A296" w14:textId="77777777" w:rsidR="00D97902" w:rsidRPr="00546C11" w:rsidRDefault="00D9790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2192A" w14:textId="77777777" w:rsidR="00D97902" w:rsidRPr="00BE7498" w:rsidRDefault="00D9790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FC3916" w14:textId="77777777" w:rsidR="00D97902" w:rsidRPr="00BE7498" w:rsidRDefault="00D9790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3ED1273A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B19A0B" w14:textId="77777777" w:rsidR="00D97902" w:rsidRPr="00546C11" w:rsidRDefault="00D97902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F7668" w14:textId="77777777" w:rsidR="00D97902" w:rsidRPr="00BE7498" w:rsidRDefault="00D9790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сооружения, объекта незавершенного строительства (при отсутствии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1E4886" w14:textId="77777777" w:rsidR="00D97902" w:rsidRPr="00BE7498" w:rsidRDefault="00D9790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обл., Псков г, Николая Васильева ул, 57А д</w:t>
            </w:r>
          </w:p>
        </w:tc>
      </w:tr>
      <w:tr w:rsidR="00546C11" w:rsidRPr="004A75A7" w14:paraId="5A52CFA4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78DAC125" w14:textId="77777777" w:rsidR="00D97902" w:rsidRPr="00546C11" w:rsidRDefault="00D9790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0A9EA" w14:textId="77777777" w:rsidR="00D97902" w:rsidRPr="00BE7498" w:rsidRDefault="00D9790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F3716B" w14:textId="77777777" w:rsidR="00D97902" w:rsidRPr="00BE7498" w:rsidRDefault="00D9790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9542A5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5F4A224" w14:textId="77777777" w:rsidR="00D97902" w:rsidRPr="00DF6CF8" w:rsidRDefault="00D9790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4FD1793" w14:textId="77777777" w:rsidR="00D97902" w:rsidRPr="00BE7498" w:rsidRDefault="00D9790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C7E035E" w14:textId="77777777" w:rsidR="00D97902" w:rsidRPr="00BE7498" w:rsidRDefault="00D9790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2B8FEEC9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7CE9AC9D" w14:textId="77777777" w:rsidR="00D97902" w:rsidRPr="005E14F4" w:rsidRDefault="00D97902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 xml:space="preserve">б </w:t>
            </w:r>
            <w:r>
              <w:rPr>
                <w:b/>
                <w:szCs w:val="22"/>
              </w:rPr>
              <w:t>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60:27:0140306:66</w:t>
            </w:r>
          </w:p>
        </w:tc>
      </w:tr>
      <w:tr w:rsidR="00546C11" w:rsidRPr="004A75A7" w14:paraId="11F74039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BC8504A" w14:textId="77777777" w:rsidR="00D97902" w:rsidRDefault="00D9790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EBCF45B" w14:textId="77777777" w:rsidR="00D97902" w:rsidRPr="00A552E8" w:rsidRDefault="00D97902" w:rsidP="005C4E99">
            <w:pPr>
              <w:spacing w:before="120" w:after="120"/>
            </w:pPr>
            <w:r w:rsidRPr="00A552E8">
              <w:t>Здание с кадастровым номером 60:27:0140306:66 расположено в кадастровом квартале 60:27:0140306 и на земельном участке с кадастровым номером 60:27:0140306:31</w:t>
            </w:r>
          </w:p>
        </w:tc>
      </w:tr>
      <w:tr w:rsidR="00035E0C" w:rsidRPr="0091230B" w14:paraId="09E184DA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67732B" w14:textId="77777777" w:rsidR="00D97902" w:rsidRDefault="00D97902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 xml:space="preserve">Описание </w:t>
            </w:r>
            <w:r w:rsidRPr="0091230B">
              <w:rPr>
                <w:b/>
                <w:sz w:val="28"/>
                <w:szCs w:val="28"/>
              </w:rPr>
              <w:t>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7CBA15C1" w14:textId="77777777" w:rsidR="00035E0C" w:rsidRPr="0091230B" w:rsidRDefault="00D97902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74A15091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2BB25CDD" w14:textId="77777777" w:rsidR="00D97902" w:rsidRPr="00872610" w:rsidRDefault="00D97902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60:27:0140306:69</w:t>
            </w:r>
          </w:p>
        </w:tc>
      </w:tr>
      <w:tr w:rsidR="00786373" w:rsidRPr="00EB43A2" w14:paraId="5D224B3F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B9CB30C" w14:textId="77777777" w:rsidR="00D97902" w:rsidRPr="00786373" w:rsidRDefault="00D97902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758DD49C" w14:textId="77777777" w:rsidR="00D97902" w:rsidRPr="002E139C" w:rsidRDefault="00D97902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79327033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07ADA35B" w14:textId="77777777" w:rsidR="00D97902" w:rsidRPr="00BB7DA2" w:rsidRDefault="00D97902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8A04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B7885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6B6195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168B4DC0" w14:textId="77777777" w:rsidR="00D97902" w:rsidRPr="00BB7DA2" w:rsidRDefault="00D97902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4666912F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1F07503C" w14:textId="77777777" w:rsidR="00D97902" w:rsidRPr="00BB7DA2" w:rsidRDefault="00D97902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9DE370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B3122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089920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74E2B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AEB709" w14:textId="77777777" w:rsidR="00D97902" w:rsidRPr="00BB7DA2" w:rsidRDefault="00D97902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7B0D84C" w14:textId="77777777" w:rsidR="00D97902" w:rsidRPr="00BB7DA2" w:rsidRDefault="00D97902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0F339909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DC8D0A" w14:textId="77777777" w:rsidR="00D97902" w:rsidRPr="00BB7DA2" w:rsidRDefault="00D97902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BB817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1FCB6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887FE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E5C1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BE5B8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9E10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47399" w14:textId="77777777" w:rsidR="00D97902" w:rsidRPr="00BB7DA2" w:rsidRDefault="00D97902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A39FBB" w14:textId="77777777" w:rsidR="00D97902" w:rsidRPr="00BB7DA2" w:rsidRDefault="00D97902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189F384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82A86A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3C28D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B5F1C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C7E61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9147A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33980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1D1A6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48F9E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88670B9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37491A4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3E07A8" w14:textId="77777777" w:rsidR="00D97902" w:rsidRPr="00AB6621" w:rsidRDefault="00D9790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н245О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7D09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1CDA3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ABA5D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C3497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500549.21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A3E2D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1276564.68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01C77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E316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04A55F" w14:textId="77777777" w:rsidR="00D97902" w:rsidRPr="005E14F4" w:rsidRDefault="00D9790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FA2F99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8318A7" w14:textId="77777777" w:rsidR="00D97902" w:rsidRPr="00AB6621" w:rsidRDefault="00D9790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н246О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6AE0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1F3A9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D5D88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9FAA9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500555.08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1DE1E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1276574.22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2EBA2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66B50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3F9E26" w14:textId="77777777" w:rsidR="00D97902" w:rsidRPr="005E14F4" w:rsidRDefault="00D9790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A12E12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4DCAE7" w14:textId="77777777" w:rsidR="00D97902" w:rsidRPr="00AB6621" w:rsidRDefault="00D9790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н247О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F0D6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D1151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E2684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8AD8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500548.54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341BB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1276578.31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D84CB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C1BC5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01F4A3" w14:textId="77777777" w:rsidR="00D97902" w:rsidRPr="005E14F4" w:rsidRDefault="00D9790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75DABE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54F1D5" w14:textId="77777777" w:rsidR="00D97902" w:rsidRPr="00AB6621" w:rsidRDefault="00D9790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н248О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E4F98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0648A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DF8AB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99FBF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500542.79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24451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1276568.55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3C0C6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549B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A58EA1" w14:textId="77777777" w:rsidR="00D97902" w:rsidRPr="005E14F4" w:rsidRDefault="00D9790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9B60B6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988898" w14:textId="77777777" w:rsidR="00D97902" w:rsidRPr="00AB6621" w:rsidRDefault="00D9790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н245О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D1A98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F7DC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8712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07058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500549.21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29949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1276564.68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F83FF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7BEDC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119CB8" w14:textId="77777777" w:rsidR="00D97902" w:rsidRPr="005E14F4" w:rsidRDefault="00D9790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5F10D1CC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7E10887" w14:textId="77777777" w:rsidR="00D97902" w:rsidRPr="00590258" w:rsidRDefault="00D97902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60:27:0140306:69</w:t>
            </w:r>
          </w:p>
        </w:tc>
      </w:tr>
      <w:tr w:rsidR="00546C11" w:rsidRPr="00590258" w14:paraId="6CEDF41B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4D6623" w14:textId="77777777" w:rsidR="00D97902" w:rsidRPr="00590258" w:rsidRDefault="00D9790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41D2F" w14:textId="77777777" w:rsidR="00D97902" w:rsidRPr="00B634EE" w:rsidRDefault="00D9790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F0976D" w14:textId="77777777" w:rsidR="00D97902" w:rsidRPr="00590258" w:rsidRDefault="00D9790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23A6100C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AA2E5" w14:textId="77777777" w:rsidR="00D97902" w:rsidRPr="00F13182" w:rsidRDefault="00D9790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82B65" w14:textId="77777777" w:rsidR="00D97902" w:rsidRPr="00F13182" w:rsidRDefault="00D9790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275936F" w14:textId="77777777" w:rsidR="00D97902" w:rsidRPr="00F13182" w:rsidRDefault="00D9790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6C59386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C2669D" w14:textId="77777777" w:rsidR="00D97902" w:rsidRPr="00546C11" w:rsidRDefault="00D9790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76F1A" w14:textId="77777777" w:rsidR="00D97902" w:rsidRPr="00BE7498" w:rsidRDefault="00D9790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9DF8A8" w14:textId="77777777" w:rsidR="00D97902" w:rsidRPr="00BE7498" w:rsidRDefault="00D97902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6667869F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D65696" w14:textId="77777777" w:rsidR="00D97902" w:rsidRPr="00546C11" w:rsidRDefault="00D9790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79C0" w14:textId="77777777" w:rsidR="00D97902" w:rsidRPr="00BE7498" w:rsidRDefault="00D9790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(инвентарный)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7FC2F8" w14:textId="77777777" w:rsidR="00D97902" w:rsidRPr="00BE7498" w:rsidRDefault="00D97902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7CBEDE9E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A47C7F" w14:textId="77777777" w:rsidR="00D97902" w:rsidRPr="00546C11" w:rsidRDefault="00D9790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8DBD8" w14:textId="77777777" w:rsidR="00D97902" w:rsidRPr="00BE7498" w:rsidRDefault="00D9790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26C0CA" w14:textId="77777777" w:rsidR="00D97902" w:rsidRPr="00BE7498" w:rsidRDefault="00D97902" w:rsidP="00B138FB">
            <w:pPr>
              <w:spacing w:before="120" w:after="120"/>
            </w:pPr>
            <w:r w:rsidRPr="00BE7498">
              <w:rPr>
                <w:lang w:val="en-US"/>
              </w:rPr>
              <w:t>60:27:0140306:48</w:t>
            </w:r>
          </w:p>
        </w:tc>
      </w:tr>
      <w:tr w:rsidR="00546C11" w:rsidRPr="004A75A7" w14:paraId="471E941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6F606A" w14:textId="77777777" w:rsidR="00D97902" w:rsidRPr="00546C11" w:rsidRDefault="00D9790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96A6" w14:textId="77777777" w:rsidR="00D97902" w:rsidRPr="00BE7498" w:rsidRDefault="00D9790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EA5DD4" w14:textId="77777777" w:rsidR="00D97902" w:rsidRPr="00BE7498" w:rsidRDefault="00D97902" w:rsidP="00B138FB">
            <w:pPr>
              <w:spacing w:before="120" w:after="120"/>
            </w:pPr>
            <w:r w:rsidRPr="00BE7498">
              <w:rPr>
                <w:lang w:val="en-US"/>
              </w:rPr>
              <w:t>60:27:0140306</w:t>
            </w:r>
          </w:p>
        </w:tc>
      </w:tr>
      <w:tr w:rsidR="00546C11" w:rsidRPr="004A75A7" w14:paraId="26CCE167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230200" w14:textId="77777777" w:rsidR="00D97902" w:rsidRPr="00546C11" w:rsidRDefault="00D9790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0B230" w14:textId="77777777" w:rsidR="00D97902" w:rsidRPr="00BE7498" w:rsidRDefault="00D9790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909C66" w14:textId="77777777" w:rsidR="00D97902" w:rsidRPr="00BE7498" w:rsidRDefault="00D9790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11726CC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EFF8EC" w14:textId="77777777" w:rsidR="00D97902" w:rsidRPr="00546C11" w:rsidRDefault="00D97902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3AAB" w14:textId="77777777" w:rsidR="00D97902" w:rsidRPr="00BE7498" w:rsidRDefault="00D9790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309029" w14:textId="77777777" w:rsidR="00D97902" w:rsidRPr="00BE7498" w:rsidRDefault="00D9790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обл., Псков г, Николая Васильева ул, 59А д</w:t>
            </w:r>
          </w:p>
        </w:tc>
      </w:tr>
      <w:tr w:rsidR="00546C11" w:rsidRPr="004A75A7" w14:paraId="4DA8D282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503838E6" w14:textId="77777777" w:rsidR="00D97902" w:rsidRPr="00546C11" w:rsidRDefault="00D9790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BB2C3" w14:textId="77777777" w:rsidR="00D97902" w:rsidRPr="00BE7498" w:rsidRDefault="00D9790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835A933" w14:textId="77777777" w:rsidR="00D97902" w:rsidRPr="00BE7498" w:rsidRDefault="00D9790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213766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0A09BEB" w14:textId="77777777" w:rsidR="00D97902" w:rsidRPr="00DF6CF8" w:rsidRDefault="00D9790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C8A6648" w14:textId="77777777" w:rsidR="00D97902" w:rsidRPr="00BE7498" w:rsidRDefault="00D9790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4829ED1" w14:textId="77777777" w:rsidR="00D97902" w:rsidRPr="00BE7498" w:rsidRDefault="00D9790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54A6B9AC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0FB2AD15" w14:textId="77777777" w:rsidR="00D97902" w:rsidRPr="005E14F4" w:rsidRDefault="00D97902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60:27:0140306:69</w:t>
            </w:r>
          </w:p>
        </w:tc>
      </w:tr>
      <w:tr w:rsidR="00546C11" w:rsidRPr="004A75A7" w14:paraId="15F0729C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B2DDA6C" w14:textId="77777777" w:rsidR="00D97902" w:rsidRDefault="00D9790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9211A08" w14:textId="77777777" w:rsidR="00D97902" w:rsidRPr="00A552E8" w:rsidRDefault="00D97902" w:rsidP="005C4E99">
            <w:pPr>
              <w:spacing w:before="120" w:after="120"/>
            </w:pPr>
            <w:r w:rsidRPr="00A552E8">
              <w:t xml:space="preserve">Здание с кадастровым номером 60:27:0140306:69 расположено в кадастровом квартале 60:27:0140306 и на земельном участке с </w:t>
            </w:r>
            <w:r w:rsidRPr="00A552E8">
              <w:t>кадастровым номером 60:27:0140306:48.</w:t>
            </w:r>
          </w:p>
        </w:tc>
      </w:tr>
      <w:tr w:rsidR="00035E0C" w:rsidRPr="0091230B" w14:paraId="7C072C7B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698C02" w14:textId="77777777" w:rsidR="00D97902" w:rsidRDefault="00D97902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202D118E" w14:textId="77777777" w:rsidR="00035E0C" w:rsidRPr="0091230B" w:rsidRDefault="00D97902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1E313910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3A4257DB" w14:textId="77777777" w:rsidR="00D97902" w:rsidRPr="00872610" w:rsidRDefault="00D97902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60:27:0140306:163</w:t>
            </w:r>
          </w:p>
        </w:tc>
      </w:tr>
      <w:tr w:rsidR="00786373" w:rsidRPr="00EB43A2" w14:paraId="6F25877F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166DFBF" w14:textId="77777777" w:rsidR="00D97902" w:rsidRPr="00786373" w:rsidRDefault="00D97902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42A2806C" w14:textId="77777777" w:rsidR="00D97902" w:rsidRPr="002E139C" w:rsidRDefault="00D97902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4EABCF19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0DCC124B" w14:textId="77777777" w:rsidR="00D97902" w:rsidRPr="00BB7DA2" w:rsidRDefault="00D97902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8429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90C95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149B5A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6498A2D6" w14:textId="77777777" w:rsidR="00D97902" w:rsidRPr="00BB7DA2" w:rsidRDefault="00D97902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2F4B96D3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3034C661" w14:textId="77777777" w:rsidR="00D97902" w:rsidRPr="00BB7DA2" w:rsidRDefault="00D97902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AB37F9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F4944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FA6848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F5CEF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1D214D" w14:textId="77777777" w:rsidR="00D97902" w:rsidRPr="00BB7DA2" w:rsidRDefault="00D97902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7937711" w14:textId="77777777" w:rsidR="00D97902" w:rsidRPr="00BB7DA2" w:rsidRDefault="00D97902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0CF54B33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E5F9B8" w14:textId="77777777" w:rsidR="00D97902" w:rsidRPr="00BB7DA2" w:rsidRDefault="00D97902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9ABE2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E51A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0BDC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8C2AD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132D3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7A989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FC149" w14:textId="77777777" w:rsidR="00D97902" w:rsidRPr="00BB7DA2" w:rsidRDefault="00D97902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4B70986" w14:textId="77777777" w:rsidR="00D97902" w:rsidRPr="00BB7DA2" w:rsidRDefault="00D97902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42DCCC3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529E1F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8E6C0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92545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B9E2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2E9A6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A30E9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34FE8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D5B63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9D7B237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44B4A4C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93F4FC" w14:textId="77777777" w:rsidR="00D97902" w:rsidRPr="00AB6621" w:rsidRDefault="00D9790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н249О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A438F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EA0E2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EF96E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3F090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500414.80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0AB09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1276367.91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E7999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BA9D7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6F6CFA" w14:textId="77777777" w:rsidR="00D97902" w:rsidRPr="005E14F4" w:rsidRDefault="00D9790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E235B2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22976C" w14:textId="77777777" w:rsidR="00D97902" w:rsidRPr="00AB6621" w:rsidRDefault="00D9790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н250О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7F35D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FE431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2087C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C7156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500420.45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4C67D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1276370.11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F5F83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FDD9B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458C47" w14:textId="77777777" w:rsidR="00D97902" w:rsidRPr="005E14F4" w:rsidRDefault="00D9790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87A755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6BEAEF" w14:textId="77777777" w:rsidR="00D97902" w:rsidRPr="00AB6621" w:rsidRDefault="00D9790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н251О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0CCE2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CFE4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45D35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88C01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500417.44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BC5C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1276378.71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9DF87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0A2C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500272" w14:textId="77777777" w:rsidR="00D97902" w:rsidRPr="005E14F4" w:rsidRDefault="00D9790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CCE31F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F3EDE9" w14:textId="77777777" w:rsidR="00D97902" w:rsidRPr="00AB6621" w:rsidRDefault="00D9790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н252О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AD60D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26493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9298D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F15F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500411.63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99C3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1276376.72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295EC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E4E88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67A268" w14:textId="77777777" w:rsidR="00D97902" w:rsidRPr="005E14F4" w:rsidRDefault="00D9790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AD8106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5ED34C" w14:textId="77777777" w:rsidR="00D97902" w:rsidRPr="00AB6621" w:rsidRDefault="00D9790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н249О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D0844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2E3B4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669C6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4B4A9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500414.80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3883E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1276367.91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E8BFD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3E1B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B45972" w14:textId="77777777" w:rsidR="00D97902" w:rsidRPr="005E14F4" w:rsidRDefault="00D9790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6F2EE491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DFA1CC8" w14:textId="77777777" w:rsidR="00D97902" w:rsidRPr="00590258" w:rsidRDefault="00D97902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60:27:0140306:163</w:t>
            </w:r>
          </w:p>
        </w:tc>
      </w:tr>
      <w:tr w:rsidR="00546C11" w:rsidRPr="00590258" w14:paraId="5016F794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038C8D" w14:textId="77777777" w:rsidR="00D97902" w:rsidRPr="00590258" w:rsidRDefault="00D9790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4036C" w14:textId="77777777" w:rsidR="00D97902" w:rsidRPr="00B634EE" w:rsidRDefault="00D9790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7405FF" w14:textId="77777777" w:rsidR="00D97902" w:rsidRPr="00590258" w:rsidRDefault="00D9790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3DEB478F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4D0FE" w14:textId="77777777" w:rsidR="00D97902" w:rsidRPr="00F13182" w:rsidRDefault="00D9790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26D26" w14:textId="77777777" w:rsidR="00D97902" w:rsidRPr="00F13182" w:rsidRDefault="00D9790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D23294" w14:textId="77777777" w:rsidR="00D97902" w:rsidRPr="00F13182" w:rsidRDefault="00D9790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6D43AA5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251318" w14:textId="77777777" w:rsidR="00D97902" w:rsidRPr="00546C11" w:rsidRDefault="00D9790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2089" w14:textId="77777777" w:rsidR="00D97902" w:rsidRPr="00BE7498" w:rsidRDefault="00D9790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9F170A" w14:textId="77777777" w:rsidR="00D97902" w:rsidRPr="00BE7498" w:rsidRDefault="00D97902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254C2BB6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EB4916" w14:textId="77777777" w:rsidR="00D97902" w:rsidRPr="00546C11" w:rsidRDefault="00D9790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FBDB6" w14:textId="77777777" w:rsidR="00D97902" w:rsidRPr="00BE7498" w:rsidRDefault="00D9790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FDDE77" w14:textId="77777777" w:rsidR="00D97902" w:rsidRPr="00BE7498" w:rsidRDefault="00D97902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5A527C94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35AC99" w14:textId="77777777" w:rsidR="00D97902" w:rsidRPr="00546C11" w:rsidRDefault="00D9790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B4E5D" w14:textId="77777777" w:rsidR="00D97902" w:rsidRPr="00BE7498" w:rsidRDefault="00D9790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6A051A" w14:textId="77777777" w:rsidR="00D97902" w:rsidRPr="00BE7498" w:rsidRDefault="00D97902" w:rsidP="00B138FB">
            <w:pPr>
              <w:spacing w:before="120" w:after="120"/>
            </w:pPr>
            <w:r w:rsidRPr="00BE7498">
              <w:rPr>
                <w:lang w:val="en-US"/>
              </w:rPr>
              <w:t>60:27:0140306:1</w:t>
            </w:r>
          </w:p>
        </w:tc>
      </w:tr>
      <w:tr w:rsidR="00546C11" w:rsidRPr="004A75A7" w14:paraId="4C2C3753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821435" w14:textId="77777777" w:rsidR="00D97902" w:rsidRPr="00546C11" w:rsidRDefault="00D9790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F1F1" w14:textId="77777777" w:rsidR="00D97902" w:rsidRPr="00BE7498" w:rsidRDefault="00D9790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47AFB4" w14:textId="77777777" w:rsidR="00D97902" w:rsidRPr="00BE7498" w:rsidRDefault="00D97902" w:rsidP="00B138FB">
            <w:pPr>
              <w:spacing w:before="120" w:after="120"/>
            </w:pPr>
            <w:r w:rsidRPr="00BE7498">
              <w:rPr>
                <w:lang w:val="en-US"/>
              </w:rPr>
              <w:t>60:27:0140306</w:t>
            </w:r>
          </w:p>
        </w:tc>
      </w:tr>
      <w:tr w:rsidR="00546C11" w:rsidRPr="004A75A7" w14:paraId="6546DCDF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534810" w14:textId="77777777" w:rsidR="00D97902" w:rsidRPr="00546C11" w:rsidRDefault="00D9790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70A5" w14:textId="77777777" w:rsidR="00D97902" w:rsidRPr="00BE7498" w:rsidRDefault="00D9790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Адрес здания, сооружения, объекта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EE33D1" w14:textId="77777777" w:rsidR="00D97902" w:rsidRPr="00BE7498" w:rsidRDefault="00D9790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BDE3A4A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945244" w14:textId="77777777" w:rsidR="00D97902" w:rsidRPr="00546C11" w:rsidRDefault="00D97902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4F330" w14:textId="77777777" w:rsidR="00D97902" w:rsidRPr="00BE7498" w:rsidRDefault="00D9790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925546" w14:textId="77777777" w:rsidR="00D97902" w:rsidRPr="00BE7498" w:rsidRDefault="00D9790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 xml:space="preserve">Псковская обл., Псков г, </w:t>
            </w:r>
            <w:r>
              <w:rPr>
                <w:lang w:val="en-US"/>
              </w:rPr>
              <w:t>Николая Васильева ул, 47/2 д</w:t>
            </w:r>
          </w:p>
        </w:tc>
      </w:tr>
      <w:tr w:rsidR="00546C11" w:rsidRPr="004A75A7" w14:paraId="5DC122E2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76F1D3F" w14:textId="77777777" w:rsidR="00D97902" w:rsidRPr="00546C11" w:rsidRDefault="00D9790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1D72D" w14:textId="77777777" w:rsidR="00D97902" w:rsidRPr="00BE7498" w:rsidRDefault="00D9790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68924C" w14:textId="77777777" w:rsidR="00D97902" w:rsidRPr="00BE7498" w:rsidRDefault="00D9790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3C245C84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564178F" w14:textId="77777777" w:rsidR="00D97902" w:rsidRPr="00DF6CF8" w:rsidRDefault="00D9790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BE8B285" w14:textId="77777777" w:rsidR="00D97902" w:rsidRPr="00BE7498" w:rsidRDefault="00D9790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91595E6" w14:textId="77777777" w:rsidR="00D97902" w:rsidRPr="00BE7498" w:rsidRDefault="00D9790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0F1271B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59FE0420" w14:textId="77777777" w:rsidR="00D97902" w:rsidRPr="005E14F4" w:rsidRDefault="00D97902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60:27:0140306:163</w:t>
            </w:r>
          </w:p>
        </w:tc>
      </w:tr>
      <w:tr w:rsidR="00546C11" w:rsidRPr="004A75A7" w14:paraId="201DC34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E75E45E" w14:textId="77777777" w:rsidR="00D97902" w:rsidRDefault="00D9790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BC6AE69" w14:textId="77777777" w:rsidR="00D97902" w:rsidRPr="00A552E8" w:rsidRDefault="00D97902" w:rsidP="005C4E99">
            <w:pPr>
              <w:spacing w:before="120" w:after="120"/>
            </w:pPr>
            <w:r w:rsidRPr="00A552E8">
              <w:t xml:space="preserve">Здание с кадастровым номером 60:27:0140306:163 </w:t>
            </w:r>
            <w:r w:rsidRPr="00A552E8">
              <w:t>расположено в кадастровом квартале 60:27:0140306 и на земельном участке с кадастровым номером 60:27:0140306:1.</w:t>
            </w:r>
          </w:p>
        </w:tc>
      </w:tr>
      <w:tr w:rsidR="00035E0C" w:rsidRPr="0091230B" w14:paraId="303EC001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D9E339" w14:textId="77777777" w:rsidR="00D97902" w:rsidRDefault="00D97902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31EEC66B" w14:textId="77777777" w:rsidR="00035E0C" w:rsidRPr="0091230B" w:rsidRDefault="00D97902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4DB08C27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7258A4A0" w14:textId="77777777" w:rsidR="00D97902" w:rsidRPr="00872610" w:rsidRDefault="00D97902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60:27:0140306:73</w:t>
            </w:r>
          </w:p>
        </w:tc>
      </w:tr>
      <w:tr w:rsidR="00786373" w:rsidRPr="00EB43A2" w14:paraId="05F56125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8FDA217" w14:textId="77777777" w:rsidR="00D97902" w:rsidRPr="00786373" w:rsidRDefault="00D97902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054011BE" w14:textId="77777777" w:rsidR="00D97902" w:rsidRPr="002E139C" w:rsidRDefault="00D97902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23455581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319C87FB" w14:textId="77777777" w:rsidR="00D97902" w:rsidRPr="00BB7DA2" w:rsidRDefault="00D97902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98338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 xml:space="preserve">в </w:t>
            </w:r>
            <w:r w:rsidRPr="00573515">
              <w:rPr>
                <w:b/>
              </w:rPr>
              <w:t>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EFC8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BAAFD6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3CF878F6" w14:textId="77777777" w:rsidR="00D97902" w:rsidRPr="00BB7DA2" w:rsidRDefault="00D97902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66EE676D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35EDEB10" w14:textId="77777777" w:rsidR="00D97902" w:rsidRPr="00BB7DA2" w:rsidRDefault="00D97902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5F9D4F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80AC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AEF6F6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52936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4AE18C" w14:textId="77777777" w:rsidR="00D97902" w:rsidRPr="00BB7DA2" w:rsidRDefault="00D97902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ABB851C" w14:textId="77777777" w:rsidR="00D97902" w:rsidRPr="00BB7DA2" w:rsidRDefault="00D97902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7CBBAE46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029BC9" w14:textId="77777777" w:rsidR="00D97902" w:rsidRPr="00BB7DA2" w:rsidRDefault="00D97902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F4A07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7F0D8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6384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978A5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64CE6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F03E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D4873" w14:textId="77777777" w:rsidR="00D97902" w:rsidRPr="00BB7DA2" w:rsidRDefault="00D97902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213A06" w14:textId="77777777" w:rsidR="00D97902" w:rsidRPr="00BB7DA2" w:rsidRDefault="00D97902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21AF3BC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19B92D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1D607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CACDA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FE6A9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0B576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E686D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90167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7A42A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018745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1EB962F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944536" w14:textId="77777777" w:rsidR="00D97902" w:rsidRPr="00AB6621" w:rsidRDefault="00D9790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н262О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00A41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606BA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CE05E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44F9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500419.03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AE197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1276403.53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D5597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965BC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80BC02" w14:textId="77777777" w:rsidR="00D97902" w:rsidRPr="005E14F4" w:rsidRDefault="00D9790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1D29A0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17113F" w14:textId="77777777" w:rsidR="00D97902" w:rsidRPr="00AB6621" w:rsidRDefault="00D9790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н263О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D8477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9641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43154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524B4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500420.98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DE847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1276414.57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4D24C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473AB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163A97" w14:textId="77777777" w:rsidR="00D97902" w:rsidRPr="005E14F4" w:rsidRDefault="00D9790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0EFD8F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6C0352" w14:textId="77777777" w:rsidR="00D97902" w:rsidRPr="00AB6621" w:rsidRDefault="00D9790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н264О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80F2C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ACF2C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A89B3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17323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500415.09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B011F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1276415.59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6E253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3861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70E436" w14:textId="77777777" w:rsidR="00D97902" w:rsidRPr="005E14F4" w:rsidRDefault="00D9790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AAFB87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62498E" w14:textId="77777777" w:rsidR="00D97902" w:rsidRPr="00AB6621" w:rsidRDefault="00D9790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н265О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8250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FF39B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15229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B8FF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500413.25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0121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1276404.70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71771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B3CB1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5428D9" w14:textId="77777777" w:rsidR="00D97902" w:rsidRPr="005E14F4" w:rsidRDefault="00D9790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61CA6A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4395F4" w14:textId="77777777" w:rsidR="00D97902" w:rsidRPr="00AB6621" w:rsidRDefault="00D9790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н262О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C6F61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9CFDA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7C274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B90F8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500419.03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52FBF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1276403.53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567F7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21D55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9C4555" w14:textId="77777777" w:rsidR="00D97902" w:rsidRPr="005E14F4" w:rsidRDefault="00D9790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3C9549E0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432D153" w14:textId="77777777" w:rsidR="00D97902" w:rsidRPr="00590258" w:rsidRDefault="00D97902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60:27:0140306:73</w:t>
            </w:r>
          </w:p>
        </w:tc>
      </w:tr>
      <w:tr w:rsidR="00546C11" w:rsidRPr="00590258" w14:paraId="545A670D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63FDF5B" w14:textId="77777777" w:rsidR="00D97902" w:rsidRPr="00590258" w:rsidRDefault="00D9790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87CC1" w14:textId="77777777" w:rsidR="00D97902" w:rsidRPr="00B634EE" w:rsidRDefault="00D9790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Наименование </w:t>
            </w: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86B1A9" w14:textId="77777777" w:rsidR="00D97902" w:rsidRPr="00590258" w:rsidRDefault="00D9790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4A08DF38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04294" w14:textId="77777777" w:rsidR="00D97902" w:rsidRPr="00F13182" w:rsidRDefault="00D9790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6EDF8" w14:textId="77777777" w:rsidR="00D97902" w:rsidRPr="00F13182" w:rsidRDefault="00D9790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E944ADC" w14:textId="77777777" w:rsidR="00D97902" w:rsidRPr="00F13182" w:rsidRDefault="00D9790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3B56C81E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684694" w14:textId="77777777" w:rsidR="00D97902" w:rsidRPr="00546C11" w:rsidRDefault="00D9790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87070" w14:textId="77777777" w:rsidR="00D97902" w:rsidRPr="00BE7498" w:rsidRDefault="00D9790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AE35E7" w14:textId="77777777" w:rsidR="00D97902" w:rsidRPr="00BE7498" w:rsidRDefault="00D97902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6E83A9B9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4801A4" w14:textId="77777777" w:rsidR="00D97902" w:rsidRPr="00546C11" w:rsidRDefault="00D9790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3A2C7" w14:textId="77777777" w:rsidR="00D97902" w:rsidRPr="00BE7498" w:rsidRDefault="00D9790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38A0F5" w14:textId="77777777" w:rsidR="00D97902" w:rsidRPr="00BE7498" w:rsidRDefault="00D97902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159514E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130C6D" w14:textId="77777777" w:rsidR="00D97902" w:rsidRPr="00546C11" w:rsidRDefault="00D9790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92EF" w14:textId="77777777" w:rsidR="00D97902" w:rsidRPr="00BE7498" w:rsidRDefault="00D9790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земельного участка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A18C6E" w14:textId="77777777" w:rsidR="00D97902" w:rsidRPr="00BE7498" w:rsidRDefault="00D97902" w:rsidP="00B138FB">
            <w:pPr>
              <w:spacing w:before="120" w:after="120"/>
            </w:pPr>
            <w:r w:rsidRPr="00BE7498">
              <w:rPr>
                <w:lang w:val="en-US"/>
              </w:rPr>
              <w:t>60:27:0140306:2</w:t>
            </w:r>
          </w:p>
        </w:tc>
      </w:tr>
      <w:tr w:rsidR="00546C11" w:rsidRPr="004A75A7" w14:paraId="1FC6B5A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4EC911" w14:textId="77777777" w:rsidR="00D97902" w:rsidRPr="00546C11" w:rsidRDefault="00D9790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45609" w14:textId="77777777" w:rsidR="00D97902" w:rsidRPr="00BE7498" w:rsidRDefault="00D9790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E56E55" w14:textId="77777777" w:rsidR="00D97902" w:rsidRPr="00BE7498" w:rsidRDefault="00D97902" w:rsidP="00B138FB">
            <w:pPr>
              <w:spacing w:before="120" w:after="120"/>
            </w:pPr>
            <w:r w:rsidRPr="00BE7498">
              <w:rPr>
                <w:lang w:val="en-US"/>
              </w:rPr>
              <w:t>60:27:0140306</w:t>
            </w:r>
          </w:p>
        </w:tc>
      </w:tr>
      <w:tr w:rsidR="00546C11" w:rsidRPr="004A75A7" w14:paraId="4D62E097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32B9FB" w14:textId="77777777" w:rsidR="00D97902" w:rsidRPr="00546C11" w:rsidRDefault="00D9790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9984" w14:textId="77777777" w:rsidR="00D97902" w:rsidRPr="00BE7498" w:rsidRDefault="00D9790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AF33CC" w14:textId="77777777" w:rsidR="00D97902" w:rsidRPr="00BE7498" w:rsidRDefault="00D9790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5CE4EAE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4EE5A2" w14:textId="77777777" w:rsidR="00D97902" w:rsidRPr="00546C11" w:rsidRDefault="00D97902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C5D75" w14:textId="77777777" w:rsidR="00D97902" w:rsidRPr="00BE7498" w:rsidRDefault="00D9790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сооружения, объекта незавершенного строительства (при отсутствии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2A10AC" w14:textId="77777777" w:rsidR="00D97902" w:rsidRPr="00BE7498" w:rsidRDefault="00D9790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обл., Псков г, Псковская ул</w:t>
            </w:r>
          </w:p>
        </w:tc>
      </w:tr>
      <w:tr w:rsidR="00546C11" w:rsidRPr="004A75A7" w14:paraId="28D5AAC8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36AD4BE4" w14:textId="77777777" w:rsidR="00D97902" w:rsidRPr="00546C11" w:rsidRDefault="00D9790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4C23" w14:textId="77777777" w:rsidR="00D97902" w:rsidRPr="00BE7498" w:rsidRDefault="00D9790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869A2E" w14:textId="77777777" w:rsidR="00D97902" w:rsidRPr="00BE7498" w:rsidRDefault="00D9790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д. 4</w:t>
            </w:r>
          </w:p>
        </w:tc>
      </w:tr>
      <w:tr w:rsidR="00546C11" w:rsidRPr="004A75A7" w14:paraId="0291657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8058CDB" w14:textId="77777777" w:rsidR="00D97902" w:rsidRPr="00DF6CF8" w:rsidRDefault="00D9790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7F96AFF" w14:textId="77777777" w:rsidR="00D97902" w:rsidRPr="00BE7498" w:rsidRDefault="00D9790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68AB6BE" w14:textId="77777777" w:rsidR="00D97902" w:rsidRPr="00BE7498" w:rsidRDefault="00D9790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466D7404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1EEEB39E" w14:textId="77777777" w:rsidR="00D97902" w:rsidRPr="005E14F4" w:rsidRDefault="00D97902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 xml:space="preserve">б объекте </w:t>
            </w:r>
            <w:r>
              <w:rPr>
                <w:b/>
                <w:szCs w:val="22"/>
              </w:rPr>
              <w:t>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60:27:0140306:73</w:t>
            </w:r>
          </w:p>
        </w:tc>
      </w:tr>
      <w:tr w:rsidR="00546C11" w:rsidRPr="004A75A7" w14:paraId="21D30069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0089019" w14:textId="77777777" w:rsidR="00D97902" w:rsidRDefault="00D9790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38CF656" w14:textId="77777777" w:rsidR="00D97902" w:rsidRPr="00A552E8" w:rsidRDefault="00D97902" w:rsidP="005C4E99">
            <w:pPr>
              <w:spacing w:before="120" w:after="120"/>
            </w:pPr>
            <w:r w:rsidRPr="00A552E8">
              <w:t>Здание с кадастровым номером 60:27:0140306:73 расположено в кадастровом квартале 60:27:0140306 и на земельном участке с кадастровым номером 60:27:0140306:2.</w:t>
            </w:r>
          </w:p>
        </w:tc>
      </w:tr>
      <w:tr w:rsidR="00035E0C" w:rsidRPr="0091230B" w14:paraId="24A4A2D4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C37457" w14:textId="77777777" w:rsidR="00D97902" w:rsidRDefault="00D97902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  <w:r w:rsidRPr="0091230B">
              <w:rPr>
                <w:b/>
                <w:sz w:val="28"/>
                <w:szCs w:val="28"/>
              </w:rPr>
              <w:t>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0353104A" w14:textId="77777777" w:rsidR="00035E0C" w:rsidRPr="0091230B" w:rsidRDefault="00D97902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44C07FC2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5B075E7B" w14:textId="77777777" w:rsidR="00D97902" w:rsidRPr="00872610" w:rsidRDefault="00D97902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60:27:0140306:74</w:t>
            </w:r>
          </w:p>
        </w:tc>
      </w:tr>
      <w:tr w:rsidR="00786373" w:rsidRPr="00EB43A2" w14:paraId="5B4A22DA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7F1FE9C" w14:textId="77777777" w:rsidR="00D97902" w:rsidRPr="00786373" w:rsidRDefault="00D97902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09C164F1" w14:textId="77777777" w:rsidR="00D97902" w:rsidRPr="002E139C" w:rsidRDefault="00D97902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336F9173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627F2F7" w14:textId="77777777" w:rsidR="00D97902" w:rsidRPr="00BB7DA2" w:rsidRDefault="00D97902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CB8B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56DC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E9F4B7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125DCC34" w14:textId="77777777" w:rsidR="00D97902" w:rsidRPr="00BB7DA2" w:rsidRDefault="00D97902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</w:t>
            </w:r>
            <w:r w:rsidRPr="00546C11">
              <w:rPr>
                <w:b/>
              </w:rPr>
              <w:t xml:space="preserve">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2AF9579A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5A2BC935" w14:textId="77777777" w:rsidR="00D97902" w:rsidRPr="00BB7DA2" w:rsidRDefault="00D97902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D2EDB0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5674F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890A88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5CC2A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56290C" w14:textId="77777777" w:rsidR="00D97902" w:rsidRPr="00BB7DA2" w:rsidRDefault="00D97902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B717744" w14:textId="77777777" w:rsidR="00D97902" w:rsidRPr="00BB7DA2" w:rsidRDefault="00D97902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2F60EC7A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AA27800" w14:textId="77777777" w:rsidR="00D97902" w:rsidRPr="00BB7DA2" w:rsidRDefault="00D97902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275AA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8B02E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BC21B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26723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BA80C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A916C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9DDDC" w14:textId="77777777" w:rsidR="00D97902" w:rsidRPr="00BB7DA2" w:rsidRDefault="00D97902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1D1240D" w14:textId="77777777" w:rsidR="00D97902" w:rsidRPr="00BB7DA2" w:rsidRDefault="00D97902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5EEC5DE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5CD16C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AF28D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7EEA7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57EE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92872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14EDD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B6FFF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438D8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757A94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4E5F67A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DA399C" w14:textId="77777777" w:rsidR="00D97902" w:rsidRPr="00AB6621" w:rsidRDefault="00D9790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н274О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EA57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AEF30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C746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A32B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500431.08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B812F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1276433.95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7DCBC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C1174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968454" w14:textId="77777777" w:rsidR="00D97902" w:rsidRPr="005E14F4" w:rsidRDefault="00D9790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647645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18430A" w14:textId="77777777" w:rsidR="00D97902" w:rsidRPr="00AB6621" w:rsidRDefault="00D9790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н275О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0BA83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0124C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ADE3A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C3136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500431.09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8ABCD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1276441.80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A061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C78F6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D95966" w14:textId="77777777" w:rsidR="00D97902" w:rsidRPr="005E14F4" w:rsidRDefault="00D9790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9C53E7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E11F9D" w14:textId="77777777" w:rsidR="00D97902" w:rsidRPr="00AB6621" w:rsidRDefault="00D9790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н276О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6CB36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EB626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EC059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5E993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500431.14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A509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1276448.28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E3531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B7A5B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81E1EF" w14:textId="77777777" w:rsidR="00D97902" w:rsidRPr="005E14F4" w:rsidRDefault="00D9790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E0B233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F9BD90" w14:textId="77777777" w:rsidR="00D97902" w:rsidRPr="00AB6621" w:rsidRDefault="00D9790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н277О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9F37C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EC266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4A1B0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BC697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500426.25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E46D4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1276448.37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000CB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B340D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08BB6C" w14:textId="77777777" w:rsidR="00D97902" w:rsidRPr="005E14F4" w:rsidRDefault="00D9790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04923A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537828" w14:textId="77777777" w:rsidR="00D97902" w:rsidRPr="00AB6621" w:rsidRDefault="00D9790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н278О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7BB0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6CAA7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95FF4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2F413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500426.36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A4DFA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1276450.42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37D3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088D9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BEB596" w14:textId="77777777" w:rsidR="00D97902" w:rsidRPr="005E14F4" w:rsidRDefault="00D9790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4ED6BA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E936D9" w14:textId="77777777" w:rsidR="00D97902" w:rsidRPr="00AB6621" w:rsidRDefault="00D9790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н279О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A0EBB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3E4FD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9B92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0BD4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500419.15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F8B0B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1276450.35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62CB0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D5A57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DFA5EF" w14:textId="77777777" w:rsidR="00D97902" w:rsidRPr="005E14F4" w:rsidRDefault="00D9790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838A4A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470D55" w14:textId="77777777" w:rsidR="00D97902" w:rsidRPr="00AB6621" w:rsidRDefault="00D9790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н280О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72370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743F4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686F7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4625D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500419.24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E38D8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1276433.90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6CA5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FB5EE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0349F3" w14:textId="77777777" w:rsidR="00D97902" w:rsidRPr="005E14F4" w:rsidRDefault="00D9790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70BC74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10748D" w14:textId="77777777" w:rsidR="00D97902" w:rsidRPr="00AB6621" w:rsidRDefault="00D9790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н274О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42AAC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60671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1DD90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DC637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500431.08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9EAD9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1276433.95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34986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8401F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509FB6" w14:textId="77777777" w:rsidR="00D97902" w:rsidRPr="005E14F4" w:rsidRDefault="00D9790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0F051597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9E9F267" w14:textId="77777777" w:rsidR="00D97902" w:rsidRPr="00590258" w:rsidRDefault="00D97902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60:27:0140306:74</w:t>
            </w:r>
          </w:p>
        </w:tc>
      </w:tr>
      <w:tr w:rsidR="00546C11" w:rsidRPr="00590258" w14:paraId="73A58F75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19EFDC" w14:textId="77777777" w:rsidR="00D97902" w:rsidRPr="00590258" w:rsidRDefault="00D9790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B8FD" w14:textId="77777777" w:rsidR="00D97902" w:rsidRPr="00B634EE" w:rsidRDefault="00D9790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ACBB97" w14:textId="77777777" w:rsidR="00D97902" w:rsidRPr="00590258" w:rsidRDefault="00D9790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5560F316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D623B" w14:textId="77777777" w:rsidR="00D97902" w:rsidRPr="00F13182" w:rsidRDefault="00D9790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E4C79" w14:textId="77777777" w:rsidR="00D97902" w:rsidRPr="00F13182" w:rsidRDefault="00D9790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5388C09" w14:textId="77777777" w:rsidR="00D97902" w:rsidRPr="00F13182" w:rsidRDefault="00D9790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442B448E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5A6737" w14:textId="77777777" w:rsidR="00D97902" w:rsidRPr="00546C11" w:rsidRDefault="00D9790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662C0" w14:textId="77777777" w:rsidR="00D97902" w:rsidRPr="00BE7498" w:rsidRDefault="00D9790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773B50" w14:textId="77777777" w:rsidR="00D97902" w:rsidRPr="00BE7498" w:rsidRDefault="00D97902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11D92CA6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F1C2EB" w14:textId="77777777" w:rsidR="00D97902" w:rsidRPr="00546C11" w:rsidRDefault="00D9790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F8837" w14:textId="77777777" w:rsidR="00D97902" w:rsidRPr="00BE7498" w:rsidRDefault="00D9790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(инвентарный)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A96D77" w14:textId="77777777" w:rsidR="00D97902" w:rsidRPr="00BE7498" w:rsidRDefault="00D97902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60037A5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929B8B" w14:textId="77777777" w:rsidR="00D97902" w:rsidRPr="00546C11" w:rsidRDefault="00D9790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60906" w14:textId="77777777" w:rsidR="00D97902" w:rsidRPr="00BE7498" w:rsidRDefault="00D9790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7509BC" w14:textId="77777777" w:rsidR="00D97902" w:rsidRPr="00BE7498" w:rsidRDefault="00D97902" w:rsidP="00B138FB">
            <w:pPr>
              <w:spacing w:before="120" w:after="120"/>
            </w:pPr>
            <w:r w:rsidRPr="00BE7498">
              <w:rPr>
                <w:lang w:val="en-US"/>
              </w:rPr>
              <w:t>60:27:0140306:3</w:t>
            </w:r>
          </w:p>
        </w:tc>
      </w:tr>
      <w:tr w:rsidR="00546C11" w:rsidRPr="004A75A7" w14:paraId="673E196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793DFE" w14:textId="77777777" w:rsidR="00D97902" w:rsidRPr="00546C11" w:rsidRDefault="00D9790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BD958" w14:textId="77777777" w:rsidR="00D97902" w:rsidRPr="00BE7498" w:rsidRDefault="00D9790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DDD4EB" w14:textId="77777777" w:rsidR="00D97902" w:rsidRPr="00BE7498" w:rsidRDefault="00D97902" w:rsidP="00B138FB">
            <w:pPr>
              <w:spacing w:before="120" w:after="120"/>
            </w:pPr>
            <w:r w:rsidRPr="00BE7498">
              <w:rPr>
                <w:lang w:val="en-US"/>
              </w:rPr>
              <w:t>60:27:0140306</w:t>
            </w:r>
          </w:p>
        </w:tc>
      </w:tr>
      <w:tr w:rsidR="00546C11" w:rsidRPr="004A75A7" w14:paraId="297B7673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61830C" w14:textId="77777777" w:rsidR="00D97902" w:rsidRPr="00546C11" w:rsidRDefault="00D9790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3C26" w14:textId="77777777" w:rsidR="00D97902" w:rsidRPr="00BE7498" w:rsidRDefault="00D9790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296103" w14:textId="77777777" w:rsidR="00D97902" w:rsidRPr="00BE7498" w:rsidRDefault="00D9790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7C13FB90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7BE2C3" w14:textId="77777777" w:rsidR="00D97902" w:rsidRPr="00546C11" w:rsidRDefault="00D97902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7032C" w14:textId="77777777" w:rsidR="00D97902" w:rsidRPr="00BE7498" w:rsidRDefault="00D9790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016888" w14:textId="77777777" w:rsidR="00D97902" w:rsidRPr="00BE7498" w:rsidRDefault="00D9790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обл., Псков г, Псковская ул</w:t>
            </w:r>
          </w:p>
        </w:tc>
      </w:tr>
      <w:tr w:rsidR="00546C11" w:rsidRPr="004A75A7" w14:paraId="791647C0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25A6B6D1" w14:textId="77777777" w:rsidR="00D97902" w:rsidRPr="00546C11" w:rsidRDefault="00D9790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03696" w14:textId="77777777" w:rsidR="00D97902" w:rsidRPr="00BE7498" w:rsidRDefault="00D9790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</w:t>
            </w: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FAD6FB" w14:textId="77777777" w:rsidR="00D97902" w:rsidRPr="00BE7498" w:rsidRDefault="00D9790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д. 6</w:t>
            </w:r>
          </w:p>
        </w:tc>
      </w:tr>
      <w:tr w:rsidR="00546C11" w:rsidRPr="004A75A7" w14:paraId="09300EF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6CB9898" w14:textId="77777777" w:rsidR="00D97902" w:rsidRPr="00DF6CF8" w:rsidRDefault="00D9790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BA9E533" w14:textId="77777777" w:rsidR="00D97902" w:rsidRPr="00BE7498" w:rsidRDefault="00D9790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FCA912C" w14:textId="77777777" w:rsidR="00D97902" w:rsidRPr="00BE7498" w:rsidRDefault="00D9790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5F7BD6B8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13B9F1BF" w14:textId="77777777" w:rsidR="00D97902" w:rsidRPr="005E14F4" w:rsidRDefault="00D97902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60:27:0140306:74</w:t>
            </w:r>
          </w:p>
        </w:tc>
      </w:tr>
      <w:tr w:rsidR="00546C11" w:rsidRPr="004A75A7" w14:paraId="47460A2E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CE942BC" w14:textId="77777777" w:rsidR="00D97902" w:rsidRDefault="00D9790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BB203BC" w14:textId="77777777" w:rsidR="00D97902" w:rsidRPr="00A552E8" w:rsidRDefault="00D97902" w:rsidP="005C4E99">
            <w:pPr>
              <w:spacing w:before="120" w:after="120"/>
            </w:pPr>
            <w:r w:rsidRPr="00A552E8">
              <w:t xml:space="preserve">Здание с кадастровым номером 60:27:0140202:74 расположено в кадастровом квартале 60:27:0140306 и на </w:t>
            </w:r>
            <w:r w:rsidRPr="00A552E8">
              <w:t>земельном участке с кадастровым номером 60:27:0140306:3.</w:t>
            </w:r>
          </w:p>
        </w:tc>
      </w:tr>
      <w:tr w:rsidR="00035E0C" w:rsidRPr="0091230B" w14:paraId="66BCE1FB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015A1B" w14:textId="77777777" w:rsidR="00D97902" w:rsidRDefault="00D97902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7FEA9E03" w14:textId="77777777" w:rsidR="00035E0C" w:rsidRPr="0091230B" w:rsidRDefault="00D97902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7A6762F2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773654FD" w14:textId="77777777" w:rsidR="00D97902" w:rsidRPr="00872610" w:rsidRDefault="00D97902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60:27:0140306:86</w:t>
            </w:r>
          </w:p>
        </w:tc>
      </w:tr>
      <w:tr w:rsidR="00786373" w:rsidRPr="00EB43A2" w14:paraId="17450FAF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B4BD3A0" w14:textId="77777777" w:rsidR="00D97902" w:rsidRPr="00786373" w:rsidRDefault="00D97902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570288C0" w14:textId="77777777" w:rsidR="00D97902" w:rsidRPr="002E139C" w:rsidRDefault="00D97902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39F2668B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F776F8F" w14:textId="77777777" w:rsidR="00D97902" w:rsidRPr="00BB7DA2" w:rsidRDefault="00D97902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FA9A0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B2F72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F81DD4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49D19C5" w14:textId="77777777" w:rsidR="00D97902" w:rsidRPr="00BB7DA2" w:rsidRDefault="00D97902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66C3A93B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2354C361" w14:textId="77777777" w:rsidR="00D97902" w:rsidRPr="00BB7DA2" w:rsidRDefault="00D97902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D834C3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CCC1E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DF8C57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BF98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1E09D4" w14:textId="77777777" w:rsidR="00D97902" w:rsidRPr="00BB7DA2" w:rsidRDefault="00D97902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A6BDB2B" w14:textId="77777777" w:rsidR="00D97902" w:rsidRPr="00BB7DA2" w:rsidRDefault="00D97902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664A0A4F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402781" w14:textId="77777777" w:rsidR="00D97902" w:rsidRPr="00BB7DA2" w:rsidRDefault="00D97902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86F5B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4DAAF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6699A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E26DD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5D807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D8C8A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557B0" w14:textId="77777777" w:rsidR="00D97902" w:rsidRPr="00BB7DA2" w:rsidRDefault="00D97902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C1AE58" w14:textId="77777777" w:rsidR="00D97902" w:rsidRPr="00BB7DA2" w:rsidRDefault="00D97902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1AC0F84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7A5636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A2379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F81DE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6023B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07085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9650C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6692E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DF229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9FFF0AC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2D2C563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00ECE4" w14:textId="77777777" w:rsidR="00D97902" w:rsidRPr="00AB6621" w:rsidRDefault="00D9790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н285О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CDCC4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E2171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EEE0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9E6E8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500431.77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C42D4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1276480.11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C6BE6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28D4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5F116C" w14:textId="77777777" w:rsidR="00D97902" w:rsidRPr="005E14F4" w:rsidRDefault="00D9790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40F3D3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F47119" w14:textId="77777777" w:rsidR="00D97902" w:rsidRPr="00AB6621" w:rsidRDefault="00D9790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н286О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7BE2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488F5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70295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AF755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500432.86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F2C40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1276489.59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1922E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1BD2A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A2AE8D" w14:textId="77777777" w:rsidR="00D97902" w:rsidRPr="005E14F4" w:rsidRDefault="00D9790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8AA654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ABAF9C" w14:textId="77777777" w:rsidR="00D97902" w:rsidRPr="00AB6621" w:rsidRDefault="00D9790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н287О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C499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EDBA7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D66BD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5A7E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500423.11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B7B19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1276490.60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E5A6E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FFA76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886C2A" w14:textId="77777777" w:rsidR="00D97902" w:rsidRPr="005E14F4" w:rsidRDefault="00D9790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DC3517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FCC684" w14:textId="77777777" w:rsidR="00D97902" w:rsidRPr="00AB6621" w:rsidRDefault="00D9790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н288О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6861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3472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BFC6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2D7E9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500422.53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1DC57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1276484.20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EAF27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231D4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DE5082" w14:textId="77777777" w:rsidR="00D97902" w:rsidRPr="005E14F4" w:rsidRDefault="00D9790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448E47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17F0BC" w14:textId="77777777" w:rsidR="00D97902" w:rsidRPr="00AB6621" w:rsidRDefault="00D9790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н289О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B14DE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C67CE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3DE6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E8856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500426.64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EE62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1276483.64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606B6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372E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FDA8FE" w14:textId="77777777" w:rsidR="00D97902" w:rsidRPr="005E14F4" w:rsidRDefault="00D9790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A16D89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71EBBF" w14:textId="77777777" w:rsidR="00D97902" w:rsidRPr="00AB6621" w:rsidRDefault="00D9790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н290О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DC68B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69944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28638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3D4E1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500426.35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AA0F8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1276480.67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0CC8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D2175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396650" w14:textId="77777777" w:rsidR="00D97902" w:rsidRPr="005E14F4" w:rsidRDefault="00D9790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8916D9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80D8CC" w14:textId="77777777" w:rsidR="00D97902" w:rsidRPr="00AB6621" w:rsidRDefault="00D9790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н285О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9FB2E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5CADD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427C6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6A635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500431.77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2F97A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1276480.11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975F7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F6ADC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934380" w14:textId="77777777" w:rsidR="00D97902" w:rsidRPr="005E14F4" w:rsidRDefault="00D9790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708A1A47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E2585C8" w14:textId="77777777" w:rsidR="00D97902" w:rsidRPr="00590258" w:rsidRDefault="00D97902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60:27:0140306:86</w:t>
            </w:r>
          </w:p>
        </w:tc>
      </w:tr>
      <w:tr w:rsidR="00546C11" w:rsidRPr="00590258" w14:paraId="6BC531C1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1F00B6" w14:textId="77777777" w:rsidR="00D97902" w:rsidRPr="00590258" w:rsidRDefault="00D9790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B4E1D" w14:textId="77777777" w:rsidR="00D97902" w:rsidRPr="00B634EE" w:rsidRDefault="00D9790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A07C17" w14:textId="77777777" w:rsidR="00D97902" w:rsidRPr="00590258" w:rsidRDefault="00D9790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7824431C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2AA2F" w14:textId="77777777" w:rsidR="00D97902" w:rsidRPr="00F13182" w:rsidRDefault="00D9790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7844B" w14:textId="77777777" w:rsidR="00D97902" w:rsidRPr="00F13182" w:rsidRDefault="00D9790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B3B2C6F" w14:textId="77777777" w:rsidR="00D97902" w:rsidRPr="00F13182" w:rsidRDefault="00D9790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746C8184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2F907F" w14:textId="77777777" w:rsidR="00D97902" w:rsidRPr="00546C11" w:rsidRDefault="00D9790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70D6A" w14:textId="77777777" w:rsidR="00D97902" w:rsidRPr="00BE7498" w:rsidRDefault="00D9790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5A549B" w14:textId="77777777" w:rsidR="00D97902" w:rsidRPr="00BE7498" w:rsidRDefault="00D97902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3435D54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B1A289" w14:textId="77777777" w:rsidR="00D97902" w:rsidRPr="00546C11" w:rsidRDefault="00D9790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525BB" w14:textId="77777777" w:rsidR="00D97902" w:rsidRPr="00BE7498" w:rsidRDefault="00D9790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(инвентарный)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75471C" w14:textId="77777777" w:rsidR="00D97902" w:rsidRPr="00BE7498" w:rsidRDefault="00D97902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7B37B3A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4442BD" w14:textId="77777777" w:rsidR="00D97902" w:rsidRPr="00546C11" w:rsidRDefault="00D9790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11BF" w14:textId="77777777" w:rsidR="00D97902" w:rsidRPr="00BE7498" w:rsidRDefault="00D9790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D291FE" w14:textId="77777777" w:rsidR="00D97902" w:rsidRPr="00BE7498" w:rsidRDefault="00D97902" w:rsidP="00B138FB">
            <w:pPr>
              <w:spacing w:before="120" w:after="120"/>
            </w:pPr>
            <w:r w:rsidRPr="00BE7498">
              <w:rPr>
                <w:lang w:val="en-US"/>
              </w:rPr>
              <w:t>60:27:0140306:4</w:t>
            </w:r>
          </w:p>
        </w:tc>
      </w:tr>
      <w:tr w:rsidR="00546C11" w:rsidRPr="004A75A7" w14:paraId="0C4A49D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F433F0" w14:textId="77777777" w:rsidR="00D97902" w:rsidRPr="00546C11" w:rsidRDefault="00D9790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93410" w14:textId="77777777" w:rsidR="00D97902" w:rsidRPr="00BE7498" w:rsidRDefault="00D9790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CF144A" w14:textId="77777777" w:rsidR="00D97902" w:rsidRPr="00BE7498" w:rsidRDefault="00D97902" w:rsidP="00B138FB">
            <w:pPr>
              <w:spacing w:before="120" w:after="120"/>
            </w:pPr>
            <w:r w:rsidRPr="00BE7498">
              <w:rPr>
                <w:lang w:val="en-US"/>
              </w:rPr>
              <w:t>60:27:0140306</w:t>
            </w:r>
          </w:p>
        </w:tc>
      </w:tr>
      <w:tr w:rsidR="00546C11" w:rsidRPr="004A75A7" w14:paraId="203956FF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000A7D" w14:textId="77777777" w:rsidR="00D97902" w:rsidRPr="00546C11" w:rsidRDefault="00D9790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F0C2B" w14:textId="77777777" w:rsidR="00D97902" w:rsidRPr="00BE7498" w:rsidRDefault="00D9790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A28E49" w14:textId="77777777" w:rsidR="00D97902" w:rsidRPr="00BE7498" w:rsidRDefault="00D9790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21E7D4AF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CB2B42" w14:textId="77777777" w:rsidR="00D97902" w:rsidRPr="00546C11" w:rsidRDefault="00D97902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76CC6" w14:textId="77777777" w:rsidR="00D97902" w:rsidRPr="00BE7498" w:rsidRDefault="00D9790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24D40D" w14:textId="77777777" w:rsidR="00D97902" w:rsidRPr="00BE7498" w:rsidRDefault="00D9790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обл., Псков г, Псковская ул</w:t>
            </w:r>
          </w:p>
        </w:tc>
      </w:tr>
      <w:tr w:rsidR="00546C11" w:rsidRPr="004A75A7" w14:paraId="5A0DC98E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55D70EDF" w14:textId="77777777" w:rsidR="00D97902" w:rsidRPr="00546C11" w:rsidRDefault="00D9790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25DEC" w14:textId="77777777" w:rsidR="00D97902" w:rsidRPr="00BE7498" w:rsidRDefault="00D9790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</w:t>
            </w: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BA0990" w14:textId="77777777" w:rsidR="00D97902" w:rsidRPr="00BE7498" w:rsidRDefault="00D9790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д. 8</w:t>
            </w:r>
          </w:p>
        </w:tc>
      </w:tr>
      <w:tr w:rsidR="00546C11" w:rsidRPr="004A75A7" w14:paraId="0D6C6E4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DFA2A52" w14:textId="77777777" w:rsidR="00D97902" w:rsidRPr="00DF6CF8" w:rsidRDefault="00D9790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1366E8B" w14:textId="77777777" w:rsidR="00D97902" w:rsidRPr="00BE7498" w:rsidRDefault="00D9790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03BB3C6" w14:textId="77777777" w:rsidR="00D97902" w:rsidRPr="00BE7498" w:rsidRDefault="00D9790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205396C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13CF47E1" w14:textId="77777777" w:rsidR="00D97902" w:rsidRPr="005E14F4" w:rsidRDefault="00D97902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60:27:0140306:86</w:t>
            </w:r>
          </w:p>
        </w:tc>
      </w:tr>
      <w:tr w:rsidR="00546C11" w:rsidRPr="004A75A7" w14:paraId="72F5A76F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D78901F" w14:textId="77777777" w:rsidR="00D97902" w:rsidRDefault="00D9790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53DE7E2" w14:textId="77777777" w:rsidR="00D97902" w:rsidRPr="00A552E8" w:rsidRDefault="00D97902" w:rsidP="005C4E99">
            <w:pPr>
              <w:spacing w:before="120" w:after="120"/>
            </w:pPr>
            <w:r w:rsidRPr="00A552E8">
              <w:t xml:space="preserve">Здание с кадастровым номером 60:27:0140202:86 расположено в кадастровом квартале 60:27:0140306 и на </w:t>
            </w:r>
            <w:r w:rsidRPr="00A552E8">
              <w:t>земельном участке с кадастровым номером 60:27:0140306:4.</w:t>
            </w:r>
          </w:p>
        </w:tc>
      </w:tr>
      <w:tr w:rsidR="00035E0C" w:rsidRPr="0091230B" w14:paraId="5AD13E37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254176" w14:textId="77777777" w:rsidR="00D97902" w:rsidRDefault="00D97902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114D3AB0" w14:textId="77777777" w:rsidR="00035E0C" w:rsidRPr="0091230B" w:rsidRDefault="00D97902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1DCB18EA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284C9A60" w14:textId="77777777" w:rsidR="00D97902" w:rsidRPr="00872610" w:rsidRDefault="00D97902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60:27:0140306:76</w:t>
            </w:r>
          </w:p>
        </w:tc>
      </w:tr>
      <w:tr w:rsidR="00786373" w:rsidRPr="00EB43A2" w14:paraId="7CB9F22A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38779CA" w14:textId="77777777" w:rsidR="00D97902" w:rsidRPr="00786373" w:rsidRDefault="00D97902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4F57F760" w14:textId="77777777" w:rsidR="00D97902" w:rsidRPr="002E139C" w:rsidRDefault="00D97902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65545DAF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048C42BA" w14:textId="77777777" w:rsidR="00D97902" w:rsidRPr="00BB7DA2" w:rsidRDefault="00D97902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88AA7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BDB2B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B3EACB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4F435658" w14:textId="77777777" w:rsidR="00D97902" w:rsidRPr="00BB7DA2" w:rsidRDefault="00D97902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5EFBB538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709AFC1B" w14:textId="77777777" w:rsidR="00D97902" w:rsidRPr="00BB7DA2" w:rsidRDefault="00D97902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C6897B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4D5ED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DFBF50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B2E36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E8B8C4" w14:textId="77777777" w:rsidR="00D97902" w:rsidRPr="00BB7DA2" w:rsidRDefault="00D97902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F050773" w14:textId="77777777" w:rsidR="00D97902" w:rsidRPr="00BB7DA2" w:rsidRDefault="00D97902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058D2C3A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641B81" w14:textId="77777777" w:rsidR="00D97902" w:rsidRPr="00BB7DA2" w:rsidRDefault="00D97902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00EDD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6F673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95C2A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18E8D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8226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DE39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8F246" w14:textId="77777777" w:rsidR="00D97902" w:rsidRPr="00BB7DA2" w:rsidRDefault="00D97902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6C31870" w14:textId="77777777" w:rsidR="00D97902" w:rsidRPr="00BB7DA2" w:rsidRDefault="00D97902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6FBEB36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E64EA4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3AB72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4DAED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F9DE0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863CE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9AFFA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0D101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EDC45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95512CB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0333521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F5AFCB" w14:textId="77777777" w:rsidR="00D97902" w:rsidRPr="00AB6621" w:rsidRDefault="00D9790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н291О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C0E8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66D08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1BA34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11EC0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500459.58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59EFE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1276489.61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137AF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2245E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6A0449" w14:textId="77777777" w:rsidR="00D97902" w:rsidRPr="005E14F4" w:rsidRDefault="00D9790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506029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E01F14" w14:textId="77777777" w:rsidR="00D97902" w:rsidRPr="00AB6621" w:rsidRDefault="00D9790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н292О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5385B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FCFBB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F626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F901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500459.67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761A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1276490.61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F9C02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0ED63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CFE80D" w14:textId="77777777" w:rsidR="00D97902" w:rsidRPr="005E14F4" w:rsidRDefault="00D9790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705D84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9DC906" w14:textId="77777777" w:rsidR="00D97902" w:rsidRPr="00AB6621" w:rsidRDefault="00D9790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н293О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5BC2D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0F1C0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71FB4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804C6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500460.17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BE53E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1276496.93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2FAC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C382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6C2CF7" w14:textId="77777777" w:rsidR="00D97902" w:rsidRPr="005E14F4" w:rsidRDefault="00D9790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E4863B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47A9E9" w14:textId="77777777" w:rsidR="00D97902" w:rsidRPr="00AB6621" w:rsidRDefault="00D9790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н294О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E2270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17E0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C983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B77F7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500452.34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5FC3F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1276497.56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DB98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7524C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1D2605" w14:textId="77777777" w:rsidR="00D97902" w:rsidRPr="005E14F4" w:rsidRDefault="00D9790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B8C5AB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25108F" w14:textId="77777777" w:rsidR="00D97902" w:rsidRPr="00AB6621" w:rsidRDefault="00D9790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н295О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90B93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E722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8F060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A5172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500451.75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293A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1276490.31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1735C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354DF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7BB2EF" w14:textId="77777777" w:rsidR="00D97902" w:rsidRPr="005E14F4" w:rsidRDefault="00D9790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D29C62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804085" w14:textId="77777777" w:rsidR="00D97902" w:rsidRPr="00AB6621" w:rsidRDefault="00D9790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н291О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810D9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2934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7798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0FBE7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500459.58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CA628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1276489.61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F3330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B6611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278BC5" w14:textId="77777777" w:rsidR="00D97902" w:rsidRPr="005E14F4" w:rsidRDefault="00D9790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3B60EFF5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6A2B75B" w14:textId="77777777" w:rsidR="00D97902" w:rsidRPr="00590258" w:rsidRDefault="00D97902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60:27:0140306:76</w:t>
            </w:r>
          </w:p>
        </w:tc>
      </w:tr>
      <w:tr w:rsidR="00546C11" w:rsidRPr="00590258" w14:paraId="5F630E5B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E251F0" w14:textId="77777777" w:rsidR="00D97902" w:rsidRPr="00590258" w:rsidRDefault="00D9790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E260C" w14:textId="77777777" w:rsidR="00D97902" w:rsidRPr="00B634EE" w:rsidRDefault="00D9790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Наименование </w:t>
            </w: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B68D98" w14:textId="77777777" w:rsidR="00D97902" w:rsidRPr="00590258" w:rsidRDefault="00D9790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0CFBE5B6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AA8EC" w14:textId="77777777" w:rsidR="00D97902" w:rsidRPr="00F13182" w:rsidRDefault="00D9790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F6D34" w14:textId="77777777" w:rsidR="00D97902" w:rsidRPr="00F13182" w:rsidRDefault="00D9790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82D4D51" w14:textId="77777777" w:rsidR="00D97902" w:rsidRPr="00F13182" w:rsidRDefault="00D9790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2BC3CBA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A81CF5" w14:textId="77777777" w:rsidR="00D97902" w:rsidRPr="00546C11" w:rsidRDefault="00D9790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B26D" w14:textId="77777777" w:rsidR="00D97902" w:rsidRPr="00BE7498" w:rsidRDefault="00D9790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A8EE1E" w14:textId="77777777" w:rsidR="00D97902" w:rsidRPr="00BE7498" w:rsidRDefault="00D97902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01BBA3E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691FA3" w14:textId="77777777" w:rsidR="00D97902" w:rsidRPr="00546C11" w:rsidRDefault="00D9790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F72C1" w14:textId="77777777" w:rsidR="00D97902" w:rsidRPr="00BE7498" w:rsidRDefault="00D9790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1214FA" w14:textId="77777777" w:rsidR="00D97902" w:rsidRPr="00BE7498" w:rsidRDefault="00D97902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09E5EBE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8A6ED1" w14:textId="77777777" w:rsidR="00D97902" w:rsidRPr="00546C11" w:rsidRDefault="00D9790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A025F" w14:textId="77777777" w:rsidR="00D97902" w:rsidRPr="00BE7498" w:rsidRDefault="00D9790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земельного участка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C9DB10" w14:textId="77777777" w:rsidR="00D97902" w:rsidRPr="00BE7498" w:rsidRDefault="00D97902" w:rsidP="00B138FB">
            <w:pPr>
              <w:spacing w:before="120" w:after="120"/>
            </w:pPr>
            <w:r w:rsidRPr="00BE7498">
              <w:rPr>
                <w:lang w:val="en-US"/>
              </w:rPr>
              <w:t>60:27:0140306:5</w:t>
            </w:r>
          </w:p>
        </w:tc>
      </w:tr>
      <w:tr w:rsidR="00546C11" w:rsidRPr="004A75A7" w14:paraId="17CBA02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96BBFA" w14:textId="77777777" w:rsidR="00D97902" w:rsidRPr="00546C11" w:rsidRDefault="00D9790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64A3A" w14:textId="77777777" w:rsidR="00D97902" w:rsidRPr="00BE7498" w:rsidRDefault="00D9790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4A55D5" w14:textId="77777777" w:rsidR="00D97902" w:rsidRPr="00BE7498" w:rsidRDefault="00D97902" w:rsidP="00B138FB">
            <w:pPr>
              <w:spacing w:before="120" w:after="120"/>
            </w:pPr>
            <w:r w:rsidRPr="00BE7498">
              <w:rPr>
                <w:lang w:val="en-US"/>
              </w:rPr>
              <w:t>60:27:0140306</w:t>
            </w:r>
          </w:p>
        </w:tc>
      </w:tr>
      <w:tr w:rsidR="00546C11" w:rsidRPr="004A75A7" w14:paraId="07936588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CBAE7D" w14:textId="77777777" w:rsidR="00D97902" w:rsidRPr="00546C11" w:rsidRDefault="00D9790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1E5B4" w14:textId="77777777" w:rsidR="00D97902" w:rsidRPr="00BE7498" w:rsidRDefault="00D9790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05DA44" w14:textId="77777777" w:rsidR="00D97902" w:rsidRPr="00BE7498" w:rsidRDefault="00D9790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C097880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AACB94" w14:textId="77777777" w:rsidR="00D97902" w:rsidRPr="00546C11" w:rsidRDefault="00D97902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0B6F1" w14:textId="77777777" w:rsidR="00D97902" w:rsidRPr="00BE7498" w:rsidRDefault="00D9790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сооружения, объекта незавершенного строительства (при отсутствии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873502" w14:textId="77777777" w:rsidR="00D97902" w:rsidRPr="00BE7498" w:rsidRDefault="00D9790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обл., Псков г, Псковская ул</w:t>
            </w:r>
          </w:p>
        </w:tc>
      </w:tr>
      <w:tr w:rsidR="00546C11" w:rsidRPr="004A75A7" w14:paraId="794B5477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32609A1F" w14:textId="77777777" w:rsidR="00D97902" w:rsidRPr="00546C11" w:rsidRDefault="00D9790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56603" w14:textId="77777777" w:rsidR="00D97902" w:rsidRPr="00BE7498" w:rsidRDefault="00D9790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275742" w14:textId="77777777" w:rsidR="00D97902" w:rsidRPr="00BE7498" w:rsidRDefault="00D9790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д. 8А</w:t>
            </w:r>
          </w:p>
        </w:tc>
      </w:tr>
      <w:tr w:rsidR="00546C11" w:rsidRPr="004A75A7" w14:paraId="11C31CEE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9F46319" w14:textId="77777777" w:rsidR="00D97902" w:rsidRPr="00DF6CF8" w:rsidRDefault="00D9790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F8A9851" w14:textId="77777777" w:rsidR="00D97902" w:rsidRPr="00BE7498" w:rsidRDefault="00D9790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30213EC" w14:textId="77777777" w:rsidR="00D97902" w:rsidRPr="00BE7498" w:rsidRDefault="00D9790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A39FBB3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053981EC" w14:textId="77777777" w:rsidR="00D97902" w:rsidRPr="005E14F4" w:rsidRDefault="00D97902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 xml:space="preserve">б объекте </w:t>
            </w:r>
            <w:r>
              <w:rPr>
                <w:b/>
                <w:szCs w:val="22"/>
              </w:rPr>
              <w:t>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60:27:0140306:76</w:t>
            </w:r>
          </w:p>
        </w:tc>
      </w:tr>
      <w:tr w:rsidR="00546C11" w:rsidRPr="004A75A7" w14:paraId="7B937739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D79C802" w14:textId="77777777" w:rsidR="00D97902" w:rsidRDefault="00D9790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3FAE797" w14:textId="77777777" w:rsidR="00D97902" w:rsidRPr="00A552E8" w:rsidRDefault="00D97902" w:rsidP="005C4E99">
            <w:pPr>
              <w:spacing w:before="120" w:after="120"/>
            </w:pPr>
            <w:r w:rsidRPr="00A552E8">
              <w:t>Здание с кадастровым номером 60:27:0140306:76 расположено в кадастровом квартале 60:27:0140306 и на земельном участке с кадастровым номером 60:27:0140306:5.</w:t>
            </w:r>
          </w:p>
        </w:tc>
      </w:tr>
      <w:tr w:rsidR="00035E0C" w:rsidRPr="0091230B" w14:paraId="0341E14A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51D126" w14:textId="77777777" w:rsidR="00D97902" w:rsidRDefault="00D97902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  <w:r w:rsidRPr="0091230B">
              <w:rPr>
                <w:b/>
                <w:sz w:val="28"/>
                <w:szCs w:val="28"/>
              </w:rPr>
              <w:t>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54D179FE" w14:textId="77777777" w:rsidR="00035E0C" w:rsidRPr="0091230B" w:rsidRDefault="00D97902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0BE2227A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116C8976" w14:textId="77777777" w:rsidR="00D97902" w:rsidRPr="00872610" w:rsidRDefault="00D97902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60:27:0140306:52</w:t>
            </w:r>
          </w:p>
        </w:tc>
      </w:tr>
      <w:tr w:rsidR="00786373" w:rsidRPr="00EB43A2" w14:paraId="35ED5FA6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D516C0C" w14:textId="77777777" w:rsidR="00D97902" w:rsidRPr="00786373" w:rsidRDefault="00D97902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37AAFE5F" w14:textId="77777777" w:rsidR="00D97902" w:rsidRPr="002E139C" w:rsidRDefault="00D97902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28A9841C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6E7B34AD" w14:textId="77777777" w:rsidR="00D97902" w:rsidRPr="00BB7DA2" w:rsidRDefault="00D97902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B4BB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2225B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2CCE47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18F2761A" w14:textId="77777777" w:rsidR="00D97902" w:rsidRPr="00BB7DA2" w:rsidRDefault="00D97902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28E28B23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0A3DF6A6" w14:textId="77777777" w:rsidR="00D97902" w:rsidRPr="00BB7DA2" w:rsidRDefault="00D97902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2BF4EE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011E5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9B6A51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A5D05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DF807A" w14:textId="77777777" w:rsidR="00D97902" w:rsidRPr="00BB7DA2" w:rsidRDefault="00D97902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850A54E" w14:textId="77777777" w:rsidR="00D97902" w:rsidRPr="00BB7DA2" w:rsidRDefault="00D97902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7CC39FE5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00837A" w14:textId="77777777" w:rsidR="00D97902" w:rsidRPr="00BB7DA2" w:rsidRDefault="00D97902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096EB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86AA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2B08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B4BC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A8089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20BDE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E267B" w14:textId="77777777" w:rsidR="00D97902" w:rsidRPr="00BB7DA2" w:rsidRDefault="00D97902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1F70691" w14:textId="77777777" w:rsidR="00D97902" w:rsidRPr="00BB7DA2" w:rsidRDefault="00D97902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111AE4C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DA0F5F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CB81C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FC2BE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ED22E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222C7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CEDA2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52251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23553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B2477F7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44C255E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C82413" w14:textId="77777777" w:rsidR="00D97902" w:rsidRPr="00AB6621" w:rsidRDefault="00D9790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н308О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CCF0F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04A58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C7EB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253D1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500479.68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663C6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1276509.58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E7DAB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E1B1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F9EB3D" w14:textId="77777777" w:rsidR="00D97902" w:rsidRPr="005E14F4" w:rsidRDefault="00D9790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CD2EB8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659DF5" w14:textId="77777777" w:rsidR="00D97902" w:rsidRPr="00AB6621" w:rsidRDefault="00D9790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н309О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9BE8F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045D9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45DC4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DEA10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500481.44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95B0D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1276515.65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6E9A6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E5CAC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B60462" w14:textId="77777777" w:rsidR="00D97902" w:rsidRPr="005E14F4" w:rsidRDefault="00D9790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EE768B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A2A8A2" w14:textId="77777777" w:rsidR="00D97902" w:rsidRPr="00AB6621" w:rsidRDefault="00D9790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н310О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C1BBB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0965A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9DC3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51BFB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500477.34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F335E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1276516.86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660E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1F6D0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06473A" w14:textId="77777777" w:rsidR="00D97902" w:rsidRPr="005E14F4" w:rsidRDefault="00D9790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0C1F70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A91CDB" w14:textId="77777777" w:rsidR="00D97902" w:rsidRPr="00AB6621" w:rsidRDefault="00D9790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н311О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4D860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D940B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5A89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F333B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500475.51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D22C5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1276510.80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AC38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AB336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5A1AC5" w14:textId="77777777" w:rsidR="00D97902" w:rsidRPr="005E14F4" w:rsidRDefault="00D9790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0F3A94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2E539A" w14:textId="77777777" w:rsidR="00D97902" w:rsidRPr="00AB6621" w:rsidRDefault="00D9790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н308О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A4484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424F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3C00A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B3CD6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500479.68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9CBAA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1276509.58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6FE37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36C6E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C399E5" w14:textId="77777777" w:rsidR="00D97902" w:rsidRPr="005E14F4" w:rsidRDefault="00D9790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04567C66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EB0EBE5" w14:textId="77777777" w:rsidR="00D97902" w:rsidRPr="00590258" w:rsidRDefault="00D97902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60:27:0140306:52</w:t>
            </w:r>
          </w:p>
        </w:tc>
      </w:tr>
      <w:tr w:rsidR="00546C11" w:rsidRPr="00590258" w14:paraId="056D312A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EF099F" w14:textId="77777777" w:rsidR="00D97902" w:rsidRPr="00590258" w:rsidRDefault="00D9790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0C933" w14:textId="77777777" w:rsidR="00D97902" w:rsidRPr="00B634EE" w:rsidRDefault="00D9790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43A711" w14:textId="77777777" w:rsidR="00D97902" w:rsidRPr="00590258" w:rsidRDefault="00D9790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0E40B844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3C0A5" w14:textId="77777777" w:rsidR="00D97902" w:rsidRPr="00F13182" w:rsidRDefault="00D9790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2501C" w14:textId="77777777" w:rsidR="00D97902" w:rsidRPr="00F13182" w:rsidRDefault="00D9790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3C817AA" w14:textId="77777777" w:rsidR="00D97902" w:rsidRPr="00F13182" w:rsidRDefault="00D9790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180EEF36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E9C492" w14:textId="77777777" w:rsidR="00D97902" w:rsidRPr="00546C11" w:rsidRDefault="00D9790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6F3E7" w14:textId="77777777" w:rsidR="00D97902" w:rsidRPr="00BE7498" w:rsidRDefault="00D9790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6796BE" w14:textId="77777777" w:rsidR="00D97902" w:rsidRPr="00BE7498" w:rsidRDefault="00D97902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790A769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FBAB95" w14:textId="77777777" w:rsidR="00D97902" w:rsidRPr="00546C11" w:rsidRDefault="00D9790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2391D" w14:textId="77777777" w:rsidR="00D97902" w:rsidRPr="00BE7498" w:rsidRDefault="00D9790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(инвентарный)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85DA0A" w14:textId="77777777" w:rsidR="00D97902" w:rsidRPr="00BE7498" w:rsidRDefault="00D97902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68A98D6C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7376B7" w14:textId="77777777" w:rsidR="00D97902" w:rsidRPr="00546C11" w:rsidRDefault="00D9790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DFC75" w14:textId="77777777" w:rsidR="00D97902" w:rsidRPr="00BE7498" w:rsidRDefault="00D9790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EAF442" w14:textId="77777777" w:rsidR="00D97902" w:rsidRPr="00BE7498" w:rsidRDefault="00D97902" w:rsidP="00B138FB">
            <w:pPr>
              <w:spacing w:before="120" w:after="120"/>
            </w:pPr>
            <w:r w:rsidRPr="00BE7498">
              <w:rPr>
                <w:lang w:val="en-US"/>
              </w:rPr>
              <w:t>60:27:0140306:7</w:t>
            </w:r>
          </w:p>
        </w:tc>
      </w:tr>
      <w:tr w:rsidR="00546C11" w:rsidRPr="004A75A7" w14:paraId="088E324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A35568" w14:textId="77777777" w:rsidR="00D97902" w:rsidRPr="00546C11" w:rsidRDefault="00D9790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04335" w14:textId="77777777" w:rsidR="00D97902" w:rsidRPr="00BE7498" w:rsidRDefault="00D9790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EF2C96" w14:textId="77777777" w:rsidR="00D97902" w:rsidRPr="00BE7498" w:rsidRDefault="00D97902" w:rsidP="00B138FB">
            <w:pPr>
              <w:spacing w:before="120" w:after="120"/>
            </w:pPr>
            <w:r w:rsidRPr="00BE7498">
              <w:rPr>
                <w:lang w:val="en-US"/>
              </w:rPr>
              <w:t>60:27:0140306</w:t>
            </w:r>
          </w:p>
        </w:tc>
      </w:tr>
      <w:tr w:rsidR="00546C11" w:rsidRPr="004A75A7" w14:paraId="2A04BC34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2BF269" w14:textId="77777777" w:rsidR="00D97902" w:rsidRPr="00546C11" w:rsidRDefault="00D9790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F8274" w14:textId="77777777" w:rsidR="00D97902" w:rsidRPr="00BE7498" w:rsidRDefault="00D9790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3C93F4" w14:textId="77777777" w:rsidR="00D97902" w:rsidRPr="00BE7498" w:rsidRDefault="00D9790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78FCE451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B4D216" w14:textId="77777777" w:rsidR="00D97902" w:rsidRPr="00546C11" w:rsidRDefault="00D97902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C5C80" w14:textId="77777777" w:rsidR="00D97902" w:rsidRPr="00BE7498" w:rsidRDefault="00D9790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A5716B" w14:textId="77777777" w:rsidR="00D97902" w:rsidRPr="00BE7498" w:rsidRDefault="00D9790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обл., Псков г, Псковская ул</w:t>
            </w:r>
          </w:p>
        </w:tc>
      </w:tr>
      <w:tr w:rsidR="00546C11" w:rsidRPr="004A75A7" w14:paraId="7A133020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18CFFE73" w14:textId="77777777" w:rsidR="00D97902" w:rsidRPr="00546C11" w:rsidRDefault="00D9790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1418A" w14:textId="77777777" w:rsidR="00D97902" w:rsidRPr="00BE7498" w:rsidRDefault="00D9790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1C3B13" w14:textId="77777777" w:rsidR="00D97902" w:rsidRPr="00BE7498" w:rsidRDefault="00D9790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д. 10А</w:t>
            </w:r>
          </w:p>
        </w:tc>
      </w:tr>
      <w:tr w:rsidR="00546C11" w:rsidRPr="004A75A7" w14:paraId="4D7A8DC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D2A2EF0" w14:textId="77777777" w:rsidR="00D97902" w:rsidRPr="00DF6CF8" w:rsidRDefault="00D9790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6579C01" w14:textId="77777777" w:rsidR="00D97902" w:rsidRPr="00BE7498" w:rsidRDefault="00D9790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A08C501" w14:textId="77777777" w:rsidR="00D97902" w:rsidRPr="00BE7498" w:rsidRDefault="00D9790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3168EBBC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719D0F82" w14:textId="77777777" w:rsidR="00D97902" w:rsidRPr="005E14F4" w:rsidRDefault="00D97902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60:27:0140306:52</w:t>
            </w:r>
          </w:p>
        </w:tc>
      </w:tr>
      <w:tr w:rsidR="00546C11" w:rsidRPr="004A75A7" w14:paraId="6BB4F656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128485E" w14:textId="77777777" w:rsidR="00D97902" w:rsidRDefault="00D9790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16CF30D" w14:textId="77777777" w:rsidR="00D97902" w:rsidRPr="00A552E8" w:rsidRDefault="00D97902" w:rsidP="005C4E99">
            <w:pPr>
              <w:spacing w:before="120" w:after="120"/>
            </w:pPr>
            <w:r w:rsidRPr="00A552E8">
              <w:t xml:space="preserve">Здание с кадастровым номером 60:27:0140306:52 расположено в кадастровом квартале 60:27:0140306 и на земельном </w:t>
            </w:r>
            <w:r w:rsidRPr="00A552E8">
              <w:t>участке с кадастровым номером 60:27:0140306:7.</w:t>
            </w:r>
          </w:p>
        </w:tc>
      </w:tr>
      <w:tr w:rsidR="00035E0C" w:rsidRPr="0091230B" w14:paraId="416CEE56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5B3F6D" w14:textId="77777777" w:rsidR="00D97902" w:rsidRDefault="00D97902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7F9CE793" w14:textId="77777777" w:rsidR="00035E0C" w:rsidRPr="0091230B" w:rsidRDefault="00D97902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1E78A38D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0B001D81" w14:textId="77777777" w:rsidR="00D97902" w:rsidRPr="00872610" w:rsidRDefault="00D97902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60:27:0140306:51</w:t>
            </w:r>
          </w:p>
        </w:tc>
      </w:tr>
      <w:tr w:rsidR="00786373" w:rsidRPr="00EB43A2" w14:paraId="20392B93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52708DB" w14:textId="77777777" w:rsidR="00D97902" w:rsidRPr="00786373" w:rsidRDefault="00D97902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158B689E" w14:textId="77777777" w:rsidR="00D97902" w:rsidRPr="002E139C" w:rsidRDefault="00D97902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4DE90BAE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C496664" w14:textId="77777777" w:rsidR="00D97902" w:rsidRPr="00BB7DA2" w:rsidRDefault="00D97902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9E8D0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54F46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0F16DB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02ECB504" w14:textId="77777777" w:rsidR="00D97902" w:rsidRPr="00BB7DA2" w:rsidRDefault="00D97902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18F59A91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0071F905" w14:textId="77777777" w:rsidR="00D97902" w:rsidRPr="00BB7DA2" w:rsidRDefault="00D97902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6AE107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78377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8B3ADD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358D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390477" w14:textId="77777777" w:rsidR="00D97902" w:rsidRPr="00BB7DA2" w:rsidRDefault="00D97902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F6D2371" w14:textId="77777777" w:rsidR="00D97902" w:rsidRPr="00BB7DA2" w:rsidRDefault="00D97902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345DBE04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377189" w14:textId="77777777" w:rsidR="00D97902" w:rsidRPr="00BB7DA2" w:rsidRDefault="00D97902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B6BD6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4CD21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E4367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CAD25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B3F68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C3FE3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BCFC5" w14:textId="77777777" w:rsidR="00D97902" w:rsidRPr="00BB7DA2" w:rsidRDefault="00D97902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5BE660C" w14:textId="77777777" w:rsidR="00D97902" w:rsidRPr="00BB7DA2" w:rsidRDefault="00D97902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28D0324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4F8044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857E5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09F97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754EC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1BF3F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2A1BC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39EEF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5178F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3358F88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55B889A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263193" w14:textId="77777777" w:rsidR="00D97902" w:rsidRPr="00AB6621" w:rsidRDefault="00D9790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н318О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B570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545C9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2D70E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12647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500458.63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644BC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1276511.14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7E36B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C7B48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9232EC" w14:textId="77777777" w:rsidR="00D97902" w:rsidRPr="005E14F4" w:rsidRDefault="00D9790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560FF6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85F109" w14:textId="77777777" w:rsidR="00D97902" w:rsidRPr="00AB6621" w:rsidRDefault="00D9790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н319О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CBB89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36BBC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8D386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7BFC8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500459.13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5181F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1276517.62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B4D80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92B9A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0A6F6A" w14:textId="77777777" w:rsidR="00D97902" w:rsidRPr="005E14F4" w:rsidRDefault="00D9790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1EF88D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32568E" w14:textId="77777777" w:rsidR="00D97902" w:rsidRPr="00AB6621" w:rsidRDefault="00D9790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н320О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F340B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C5525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73C4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4DB7B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500445.93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B6C8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1276518.29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4D9DE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6F0DE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93389C" w14:textId="77777777" w:rsidR="00D97902" w:rsidRPr="005E14F4" w:rsidRDefault="00D9790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23A14F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61ADF1" w14:textId="77777777" w:rsidR="00D97902" w:rsidRPr="00AB6621" w:rsidRDefault="00D9790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н321О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AF0D7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1D01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39259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211C9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500445.44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1215C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1276511.94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9C25A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E152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1DCC79" w14:textId="77777777" w:rsidR="00D97902" w:rsidRPr="005E14F4" w:rsidRDefault="00D9790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E915B2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4283B3" w14:textId="77777777" w:rsidR="00D97902" w:rsidRPr="00AB6621" w:rsidRDefault="00D9790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н318О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32034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72AE2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D83A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DE6B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500458.63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C954D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1276511.14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86A0F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BF68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C0B94B" w14:textId="77777777" w:rsidR="00D97902" w:rsidRPr="005E14F4" w:rsidRDefault="00D9790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22C8AC2C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9627FAC" w14:textId="77777777" w:rsidR="00D97902" w:rsidRPr="00590258" w:rsidRDefault="00D97902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60:27:0140306:51</w:t>
            </w:r>
          </w:p>
        </w:tc>
      </w:tr>
      <w:tr w:rsidR="00546C11" w:rsidRPr="00590258" w14:paraId="288E3571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81E0CA" w14:textId="77777777" w:rsidR="00D97902" w:rsidRPr="00590258" w:rsidRDefault="00D9790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95FD4" w14:textId="77777777" w:rsidR="00D97902" w:rsidRPr="00B634EE" w:rsidRDefault="00D9790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FE1591" w14:textId="77777777" w:rsidR="00D97902" w:rsidRPr="00590258" w:rsidRDefault="00D9790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3FD54418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4FAC0" w14:textId="77777777" w:rsidR="00D97902" w:rsidRPr="00F13182" w:rsidRDefault="00D9790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49BA0" w14:textId="77777777" w:rsidR="00D97902" w:rsidRPr="00F13182" w:rsidRDefault="00D9790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34316FB" w14:textId="77777777" w:rsidR="00D97902" w:rsidRPr="00F13182" w:rsidRDefault="00D9790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299CC2F3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A22D4D" w14:textId="77777777" w:rsidR="00D97902" w:rsidRPr="00546C11" w:rsidRDefault="00D9790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0D8FC" w14:textId="77777777" w:rsidR="00D97902" w:rsidRPr="00BE7498" w:rsidRDefault="00D9790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8118AF" w14:textId="77777777" w:rsidR="00D97902" w:rsidRPr="00BE7498" w:rsidRDefault="00D97902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546EF59D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EFA1CA" w14:textId="77777777" w:rsidR="00D97902" w:rsidRPr="00546C11" w:rsidRDefault="00D9790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C774" w14:textId="77777777" w:rsidR="00D97902" w:rsidRPr="00BE7498" w:rsidRDefault="00D9790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D69DC2" w14:textId="77777777" w:rsidR="00D97902" w:rsidRPr="00BE7498" w:rsidRDefault="00D97902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38C18A4E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D17595" w14:textId="77777777" w:rsidR="00D97902" w:rsidRPr="00546C11" w:rsidRDefault="00D9790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89E08" w14:textId="77777777" w:rsidR="00D97902" w:rsidRPr="00BE7498" w:rsidRDefault="00D9790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F38EFE" w14:textId="77777777" w:rsidR="00D97902" w:rsidRPr="00BE7498" w:rsidRDefault="00D97902" w:rsidP="00B138FB">
            <w:pPr>
              <w:spacing w:before="120" w:after="120"/>
            </w:pPr>
            <w:r w:rsidRPr="00BE7498">
              <w:rPr>
                <w:lang w:val="en-US"/>
              </w:rPr>
              <w:t>60:27:0140306:6</w:t>
            </w:r>
          </w:p>
        </w:tc>
      </w:tr>
      <w:tr w:rsidR="00546C11" w:rsidRPr="004A75A7" w14:paraId="206EDB8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E3989E" w14:textId="77777777" w:rsidR="00D97902" w:rsidRPr="00546C11" w:rsidRDefault="00D9790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2CDC5" w14:textId="77777777" w:rsidR="00D97902" w:rsidRPr="00BE7498" w:rsidRDefault="00D9790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7CFFD1" w14:textId="77777777" w:rsidR="00D97902" w:rsidRPr="00BE7498" w:rsidRDefault="00D97902" w:rsidP="00B138FB">
            <w:pPr>
              <w:spacing w:before="120" w:after="120"/>
            </w:pPr>
            <w:r w:rsidRPr="00BE7498">
              <w:rPr>
                <w:lang w:val="en-US"/>
              </w:rPr>
              <w:t>60:27:0140306</w:t>
            </w:r>
          </w:p>
        </w:tc>
      </w:tr>
      <w:tr w:rsidR="00546C11" w:rsidRPr="004A75A7" w14:paraId="314AFD98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E7B0E3" w14:textId="77777777" w:rsidR="00D97902" w:rsidRPr="00546C11" w:rsidRDefault="00D9790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9EA2D" w14:textId="77777777" w:rsidR="00D97902" w:rsidRPr="00BE7498" w:rsidRDefault="00D9790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Адрес здания, сооружения, объекта незавершенного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19A7E6" w14:textId="77777777" w:rsidR="00D97902" w:rsidRPr="00BE7498" w:rsidRDefault="00D9790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2B46760F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EF7E4C" w14:textId="77777777" w:rsidR="00D97902" w:rsidRPr="00546C11" w:rsidRDefault="00D97902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CE76E" w14:textId="77777777" w:rsidR="00D97902" w:rsidRPr="00BE7498" w:rsidRDefault="00D9790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D714D1" w14:textId="77777777" w:rsidR="00D97902" w:rsidRPr="00BE7498" w:rsidRDefault="00D9790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 xml:space="preserve">Псковская обл., Псков г, </w:t>
            </w:r>
            <w:r>
              <w:rPr>
                <w:lang w:val="en-US"/>
              </w:rPr>
              <w:t>Псковская ул</w:t>
            </w:r>
          </w:p>
        </w:tc>
      </w:tr>
      <w:tr w:rsidR="00546C11" w:rsidRPr="004A75A7" w14:paraId="331414B6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92BF903" w14:textId="77777777" w:rsidR="00D97902" w:rsidRPr="00546C11" w:rsidRDefault="00D9790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CC095" w14:textId="77777777" w:rsidR="00D97902" w:rsidRPr="00BE7498" w:rsidRDefault="00D9790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74DB77" w14:textId="77777777" w:rsidR="00D97902" w:rsidRPr="00BE7498" w:rsidRDefault="00D9790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д. 10</w:t>
            </w:r>
          </w:p>
        </w:tc>
      </w:tr>
      <w:tr w:rsidR="00546C11" w:rsidRPr="004A75A7" w14:paraId="2943D5B6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46B519A" w14:textId="77777777" w:rsidR="00D97902" w:rsidRPr="00DF6CF8" w:rsidRDefault="00D9790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4263F5C" w14:textId="77777777" w:rsidR="00D97902" w:rsidRPr="00BE7498" w:rsidRDefault="00D9790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A599207" w14:textId="77777777" w:rsidR="00D97902" w:rsidRPr="00BE7498" w:rsidRDefault="00D9790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4DD762BE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2A6A5F51" w14:textId="77777777" w:rsidR="00D97902" w:rsidRPr="005E14F4" w:rsidRDefault="00D97902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60:27:0140306:51</w:t>
            </w:r>
          </w:p>
        </w:tc>
      </w:tr>
      <w:tr w:rsidR="00546C11" w:rsidRPr="004A75A7" w14:paraId="0C306D0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AF3F554" w14:textId="77777777" w:rsidR="00D97902" w:rsidRDefault="00D9790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C177D57" w14:textId="77777777" w:rsidR="00D97902" w:rsidRPr="00A552E8" w:rsidRDefault="00D97902" w:rsidP="005C4E99">
            <w:pPr>
              <w:spacing w:before="120" w:after="120"/>
            </w:pPr>
            <w:r w:rsidRPr="00A552E8">
              <w:t xml:space="preserve">Здание с кадастровым номером 60:27:0140306:51 расположено в </w:t>
            </w:r>
            <w:r w:rsidRPr="00A552E8">
              <w:t>кадастровом квартале 60:27:0140306 и на земельном участке с кадастровым номером 60:27:0140306:6.</w:t>
            </w:r>
          </w:p>
        </w:tc>
      </w:tr>
      <w:tr w:rsidR="00035E0C" w:rsidRPr="0091230B" w14:paraId="437A1208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D3EAD4" w14:textId="77777777" w:rsidR="00D97902" w:rsidRDefault="00D97902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34E4AAD2" w14:textId="77777777" w:rsidR="00035E0C" w:rsidRPr="0091230B" w:rsidRDefault="00D97902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0B7622D9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3D128B48" w14:textId="77777777" w:rsidR="00D97902" w:rsidRPr="00872610" w:rsidRDefault="00D97902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60:27:0140306:54</w:t>
            </w:r>
          </w:p>
        </w:tc>
      </w:tr>
      <w:tr w:rsidR="00786373" w:rsidRPr="00EB43A2" w14:paraId="2067822D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E23A291" w14:textId="77777777" w:rsidR="00D97902" w:rsidRPr="00786373" w:rsidRDefault="00D97902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4820764F" w14:textId="77777777" w:rsidR="00D97902" w:rsidRPr="002E139C" w:rsidRDefault="00D97902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2B123A50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3DF9CB25" w14:textId="77777777" w:rsidR="00D97902" w:rsidRPr="00BB7DA2" w:rsidRDefault="00D97902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31944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D22D7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CE6379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BCB2334" w14:textId="77777777" w:rsidR="00D97902" w:rsidRPr="00BB7DA2" w:rsidRDefault="00D97902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4FD38FFF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7553E048" w14:textId="77777777" w:rsidR="00D97902" w:rsidRPr="00BB7DA2" w:rsidRDefault="00D97902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2677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063E5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E518A9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00EBE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7278E7" w14:textId="77777777" w:rsidR="00D97902" w:rsidRPr="00BB7DA2" w:rsidRDefault="00D97902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E94DC49" w14:textId="77777777" w:rsidR="00D97902" w:rsidRPr="00BB7DA2" w:rsidRDefault="00D97902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4E689696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47FB50" w14:textId="77777777" w:rsidR="00D97902" w:rsidRPr="00BB7DA2" w:rsidRDefault="00D97902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DF17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4395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C8DE2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C0060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4495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DC92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0C215" w14:textId="77777777" w:rsidR="00D97902" w:rsidRPr="00BB7DA2" w:rsidRDefault="00D97902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EC2489E" w14:textId="77777777" w:rsidR="00D97902" w:rsidRPr="00BB7DA2" w:rsidRDefault="00D97902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30C59D4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D65D362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B16BD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43D15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82219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10042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3C276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0495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48830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779A542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3D5DD9E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2FB7DD" w14:textId="77777777" w:rsidR="00D97902" w:rsidRPr="00AB6621" w:rsidRDefault="00D9790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н333О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D518E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E9E3D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941FB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2062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500448.80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84683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1276533.48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5F38C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0153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48A139" w14:textId="77777777" w:rsidR="00D97902" w:rsidRPr="005E14F4" w:rsidRDefault="00D9790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5E73AA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7D56B9" w14:textId="77777777" w:rsidR="00D97902" w:rsidRPr="00AB6621" w:rsidRDefault="00D9790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н334О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4CEF2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40EA8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2F65B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1EB29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500450.22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3F2A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1276539.61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EFBBC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C2E17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511D8C" w14:textId="77777777" w:rsidR="00D97902" w:rsidRPr="005E14F4" w:rsidRDefault="00D9790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3E2EB6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C12A3A" w14:textId="77777777" w:rsidR="00D97902" w:rsidRPr="00AB6621" w:rsidRDefault="00D9790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н335О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DB097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C4933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11A25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4D782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500446.74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C5672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1276540.51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CFA15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2A09E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D88E97" w14:textId="77777777" w:rsidR="00D97902" w:rsidRPr="005E14F4" w:rsidRDefault="00D9790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4FDAEE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6CCEBE" w14:textId="77777777" w:rsidR="00D97902" w:rsidRPr="00AB6621" w:rsidRDefault="00D9790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н336О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41515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9A1A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99842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2FA62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500448.54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C7CB5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1276548.15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91661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C4CFF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C2B09A" w14:textId="77777777" w:rsidR="00D97902" w:rsidRPr="005E14F4" w:rsidRDefault="00D9790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FA6A68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2ACAA7" w14:textId="77777777" w:rsidR="00D97902" w:rsidRPr="00AB6621" w:rsidRDefault="00D9790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н337О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D3C24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8F1E5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4963C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476E8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500441.91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668A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1276549.83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A82F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4C3DA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CA658C" w14:textId="77777777" w:rsidR="00D97902" w:rsidRPr="005E14F4" w:rsidRDefault="00D9790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5D71F7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4EFD21" w14:textId="77777777" w:rsidR="00D97902" w:rsidRPr="00AB6621" w:rsidRDefault="00D9790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н338О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1B967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252CD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F46A9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6801C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500438.54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D8D4A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1276536.13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FE90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FBA5E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2DA31B" w14:textId="77777777" w:rsidR="00D97902" w:rsidRPr="005E14F4" w:rsidRDefault="00D9790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041B30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E01910" w14:textId="77777777" w:rsidR="00D97902" w:rsidRPr="00AB6621" w:rsidRDefault="00D9790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н333О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E510F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8628D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743E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D5121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500448.80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E3A53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1276533.48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06C19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FF524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6C3BDE" w14:textId="77777777" w:rsidR="00D97902" w:rsidRPr="005E14F4" w:rsidRDefault="00D9790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1FD2283E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37DE54A" w14:textId="77777777" w:rsidR="00D97902" w:rsidRPr="00590258" w:rsidRDefault="00D97902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60:27:0140306:54</w:t>
            </w:r>
          </w:p>
        </w:tc>
      </w:tr>
      <w:tr w:rsidR="00546C11" w:rsidRPr="00590258" w14:paraId="52BC76D6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5E9CA0" w14:textId="77777777" w:rsidR="00D97902" w:rsidRPr="00590258" w:rsidRDefault="00D9790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989E" w14:textId="77777777" w:rsidR="00D97902" w:rsidRPr="00B634EE" w:rsidRDefault="00D9790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0AADDB" w14:textId="77777777" w:rsidR="00D97902" w:rsidRPr="00590258" w:rsidRDefault="00D9790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25892A2F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7C623" w14:textId="77777777" w:rsidR="00D97902" w:rsidRPr="00F13182" w:rsidRDefault="00D9790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8F0C0" w14:textId="77777777" w:rsidR="00D97902" w:rsidRPr="00F13182" w:rsidRDefault="00D9790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E68CCE4" w14:textId="77777777" w:rsidR="00D97902" w:rsidRPr="00F13182" w:rsidRDefault="00D9790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2E179F3E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24215F" w14:textId="77777777" w:rsidR="00D97902" w:rsidRPr="00546C11" w:rsidRDefault="00D9790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0FA3F" w14:textId="77777777" w:rsidR="00D97902" w:rsidRPr="00BE7498" w:rsidRDefault="00D9790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2D40B1" w14:textId="77777777" w:rsidR="00D97902" w:rsidRPr="00BE7498" w:rsidRDefault="00D97902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6A026FA9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44D84D" w14:textId="77777777" w:rsidR="00D97902" w:rsidRPr="00546C11" w:rsidRDefault="00D9790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AE673" w14:textId="77777777" w:rsidR="00D97902" w:rsidRPr="00BE7498" w:rsidRDefault="00D9790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(инвентарный)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D7B9DF" w14:textId="77777777" w:rsidR="00D97902" w:rsidRPr="00BE7498" w:rsidRDefault="00D97902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3E30F57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828374" w14:textId="77777777" w:rsidR="00D97902" w:rsidRPr="00546C11" w:rsidRDefault="00D9790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9E9E8" w14:textId="77777777" w:rsidR="00D97902" w:rsidRPr="00BE7498" w:rsidRDefault="00D9790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8F515B" w14:textId="77777777" w:rsidR="00D97902" w:rsidRPr="00BE7498" w:rsidRDefault="00D97902" w:rsidP="00B138FB">
            <w:pPr>
              <w:spacing w:before="120" w:after="120"/>
            </w:pPr>
            <w:r w:rsidRPr="00BE7498">
              <w:rPr>
                <w:lang w:val="en-US"/>
              </w:rPr>
              <w:t>60:27:0140306:8</w:t>
            </w:r>
          </w:p>
        </w:tc>
      </w:tr>
      <w:tr w:rsidR="00546C11" w:rsidRPr="004A75A7" w14:paraId="50E33C2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449A4F" w14:textId="77777777" w:rsidR="00D97902" w:rsidRPr="00546C11" w:rsidRDefault="00D9790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0B3A0" w14:textId="77777777" w:rsidR="00D97902" w:rsidRPr="00BE7498" w:rsidRDefault="00D9790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57BC65" w14:textId="77777777" w:rsidR="00D97902" w:rsidRPr="00BE7498" w:rsidRDefault="00D97902" w:rsidP="00B138FB">
            <w:pPr>
              <w:spacing w:before="120" w:after="120"/>
            </w:pPr>
            <w:r w:rsidRPr="00BE7498">
              <w:rPr>
                <w:lang w:val="en-US"/>
              </w:rPr>
              <w:t>60:27:0140306</w:t>
            </w:r>
          </w:p>
        </w:tc>
      </w:tr>
      <w:tr w:rsidR="00546C11" w:rsidRPr="004A75A7" w14:paraId="6B666DD8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88106B" w14:textId="77777777" w:rsidR="00D97902" w:rsidRPr="00546C11" w:rsidRDefault="00D9790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AA7B2" w14:textId="77777777" w:rsidR="00D97902" w:rsidRPr="00BE7498" w:rsidRDefault="00D9790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3034CE" w14:textId="77777777" w:rsidR="00D97902" w:rsidRPr="00BE7498" w:rsidRDefault="00D9790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4C0701E6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90DB5A" w14:textId="77777777" w:rsidR="00D97902" w:rsidRPr="00546C11" w:rsidRDefault="00D97902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BDB0B" w14:textId="77777777" w:rsidR="00D97902" w:rsidRPr="00BE7498" w:rsidRDefault="00D9790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4F1C8C" w14:textId="77777777" w:rsidR="00D97902" w:rsidRPr="00BE7498" w:rsidRDefault="00D9790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обл., Псков г, Псковская ул</w:t>
            </w:r>
          </w:p>
        </w:tc>
      </w:tr>
      <w:tr w:rsidR="00546C11" w:rsidRPr="004A75A7" w14:paraId="25415BBE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3E0A2A1" w14:textId="77777777" w:rsidR="00D97902" w:rsidRPr="00546C11" w:rsidRDefault="00D9790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BDEAC" w14:textId="77777777" w:rsidR="00D97902" w:rsidRPr="00BE7498" w:rsidRDefault="00D9790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</w:t>
            </w: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2A1A56" w14:textId="77777777" w:rsidR="00D97902" w:rsidRPr="00BE7498" w:rsidRDefault="00D9790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д. 12</w:t>
            </w:r>
          </w:p>
        </w:tc>
      </w:tr>
      <w:tr w:rsidR="00546C11" w:rsidRPr="004A75A7" w14:paraId="1B5EEA0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7693D4C" w14:textId="77777777" w:rsidR="00D97902" w:rsidRPr="00DF6CF8" w:rsidRDefault="00D9790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B616C11" w14:textId="77777777" w:rsidR="00D97902" w:rsidRPr="00BE7498" w:rsidRDefault="00D9790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37BB1BF" w14:textId="77777777" w:rsidR="00D97902" w:rsidRPr="00BE7498" w:rsidRDefault="00D9790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3A56BA27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234572ED" w14:textId="77777777" w:rsidR="00D97902" w:rsidRPr="005E14F4" w:rsidRDefault="00D97902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60:27:0140306:54</w:t>
            </w:r>
          </w:p>
        </w:tc>
      </w:tr>
      <w:tr w:rsidR="00546C11" w:rsidRPr="004A75A7" w14:paraId="7208FDF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C302BA8" w14:textId="77777777" w:rsidR="00D97902" w:rsidRDefault="00D9790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F079C6E" w14:textId="77777777" w:rsidR="00D97902" w:rsidRPr="00A552E8" w:rsidRDefault="00D97902" w:rsidP="005C4E99">
            <w:pPr>
              <w:spacing w:before="120" w:after="120"/>
            </w:pPr>
            <w:r w:rsidRPr="00A552E8">
              <w:t xml:space="preserve">Здание с кадастровым номером 60:27:0140306:54 расположено в кадастровом квартале 60:27:0140306 и на </w:t>
            </w:r>
            <w:r w:rsidRPr="00A552E8">
              <w:t>земельном участке с кадастровым номером 60:27:0140306:8.</w:t>
            </w:r>
          </w:p>
        </w:tc>
      </w:tr>
      <w:tr w:rsidR="00035E0C" w:rsidRPr="0091230B" w14:paraId="09885223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044DBD" w14:textId="77777777" w:rsidR="00D97902" w:rsidRDefault="00D97902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6627377B" w14:textId="77777777" w:rsidR="00035E0C" w:rsidRPr="0091230B" w:rsidRDefault="00D97902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6A4827C3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4DC3C422" w14:textId="77777777" w:rsidR="00D97902" w:rsidRPr="00872610" w:rsidRDefault="00D97902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60:27:0140306:56</w:t>
            </w:r>
          </w:p>
        </w:tc>
      </w:tr>
      <w:tr w:rsidR="00786373" w:rsidRPr="00EB43A2" w14:paraId="5311D6F7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D2A54C1" w14:textId="77777777" w:rsidR="00D97902" w:rsidRPr="00786373" w:rsidRDefault="00D97902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0C02660E" w14:textId="77777777" w:rsidR="00D97902" w:rsidRPr="002E139C" w:rsidRDefault="00D97902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74A512FC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6E709E31" w14:textId="77777777" w:rsidR="00D97902" w:rsidRPr="00BB7DA2" w:rsidRDefault="00D97902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19D2F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F6C2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B22C7E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5A61CA91" w14:textId="77777777" w:rsidR="00D97902" w:rsidRPr="00BB7DA2" w:rsidRDefault="00D97902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12220BD5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7BD6467A" w14:textId="77777777" w:rsidR="00D97902" w:rsidRPr="00BB7DA2" w:rsidRDefault="00D97902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5ABD1D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F90C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001055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F77F3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994C6" w14:textId="77777777" w:rsidR="00D97902" w:rsidRPr="00BB7DA2" w:rsidRDefault="00D97902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C3D2E32" w14:textId="77777777" w:rsidR="00D97902" w:rsidRPr="00BB7DA2" w:rsidRDefault="00D97902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298F2D5A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2CB1C9" w14:textId="77777777" w:rsidR="00D97902" w:rsidRPr="00BB7DA2" w:rsidRDefault="00D97902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D49D5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633BE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BBED0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413A6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288DE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98405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A5F5A" w14:textId="77777777" w:rsidR="00D97902" w:rsidRPr="00BB7DA2" w:rsidRDefault="00D97902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978C7A0" w14:textId="77777777" w:rsidR="00D97902" w:rsidRPr="00BB7DA2" w:rsidRDefault="00D97902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67ADE07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CBA2A5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B82B0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15F65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58E25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ADD02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D7F14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0E494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DD217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E18B69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3AE5FAD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88D3E1" w14:textId="77777777" w:rsidR="00D97902" w:rsidRPr="00AB6621" w:rsidRDefault="00D9790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н341О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528D7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CB298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C6009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D2BFD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500467.64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3FE8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1276603.02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98D90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87E77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887B11" w14:textId="77777777" w:rsidR="00D97902" w:rsidRPr="005E14F4" w:rsidRDefault="00D9790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05469D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D5D943" w14:textId="77777777" w:rsidR="00D97902" w:rsidRPr="00AB6621" w:rsidRDefault="00D9790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н342О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CA52C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96DEA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772F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B235B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500475.86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5FBB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1276605.12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D6493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81480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7735B6" w14:textId="77777777" w:rsidR="00D97902" w:rsidRPr="005E14F4" w:rsidRDefault="00D9790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288E39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6D0950" w14:textId="77777777" w:rsidR="00D97902" w:rsidRPr="00AB6621" w:rsidRDefault="00D9790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н343О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B2258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17378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92D8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9308D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500474.58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6106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1276610.63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EE7D0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FFF16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39EEBF" w14:textId="77777777" w:rsidR="00D97902" w:rsidRPr="005E14F4" w:rsidRDefault="00D9790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6FDBC7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90C9CB" w14:textId="77777777" w:rsidR="00D97902" w:rsidRPr="00AB6621" w:rsidRDefault="00D9790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н344О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A1670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B882C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3F6C0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D37A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500478.51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6E436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1276611.67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DACE2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1598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9F4A9A" w14:textId="77777777" w:rsidR="00D97902" w:rsidRPr="005E14F4" w:rsidRDefault="00D9790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6F7B78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33850E" w14:textId="77777777" w:rsidR="00D97902" w:rsidRPr="00AB6621" w:rsidRDefault="00D9790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н345О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45EE5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7E49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A38A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4C9FD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500477.05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5B545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1276616.99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7E10B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600E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5EB2A2" w14:textId="77777777" w:rsidR="00D97902" w:rsidRPr="005E14F4" w:rsidRDefault="00D9790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7B10E3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47DB15" w14:textId="77777777" w:rsidR="00D97902" w:rsidRPr="00AB6621" w:rsidRDefault="00D9790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н346О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C7AFD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04E4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37584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04F39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500464.89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C2ABA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1276613.87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066C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349F4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2904FC" w14:textId="77777777" w:rsidR="00D97902" w:rsidRPr="005E14F4" w:rsidRDefault="00D9790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744384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7C1A11" w14:textId="77777777" w:rsidR="00D97902" w:rsidRPr="00AB6621" w:rsidRDefault="00D9790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н341О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0EB31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BC219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1DFF8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A1159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500467.64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85E86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1276603.02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EF054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A275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D3111D" w14:textId="77777777" w:rsidR="00D97902" w:rsidRPr="005E14F4" w:rsidRDefault="00D9790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41F96453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F2F3B0E" w14:textId="77777777" w:rsidR="00D97902" w:rsidRPr="00590258" w:rsidRDefault="00D97902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60:27:0140306:56</w:t>
            </w:r>
          </w:p>
        </w:tc>
      </w:tr>
      <w:tr w:rsidR="00546C11" w:rsidRPr="00590258" w14:paraId="138E87FF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8A8EA2" w14:textId="77777777" w:rsidR="00D97902" w:rsidRPr="00590258" w:rsidRDefault="00D9790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EA575" w14:textId="77777777" w:rsidR="00D97902" w:rsidRPr="00B634EE" w:rsidRDefault="00D9790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6E53B8" w14:textId="77777777" w:rsidR="00D97902" w:rsidRPr="00590258" w:rsidRDefault="00D9790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20830C02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4066B" w14:textId="77777777" w:rsidR="00D97902" w:rsidRPr="00F13182" w:rsidRDefault="00D9790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72D55" w14:textId="77777777" w:rsidR="00D97902" w:rsidRPr="00F13182" w:rsidRDefault="00D9790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612F664" w14:textId="77777777" w:rsidR="00D97902" w:rsidRPr="00F13182" w:rsidRDefault="00D9790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378C4506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706C9C" w14:textId="77777777" w:rsidR="00D97902" w:rsidRPr="00546C11" w:rsidRDefault="00D9790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38C3E" w14:textId="77777777" w:rsidR="00D97902" w:rsidRPr="00BE7498" w:rsidRDefault="00D9790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27EBC3" w14:textId="77777777" w:rsidR="00D97902" w:rsidRPr="00BE7498" w:rsidRDefault="00D97902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6A04B7D4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40BEF7" w14:textId="77777777" w:rsidR="00D97902" w:rsidRPr="00546C11" w:rsidRDefault="00D9790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ABDA8" w14:textId="77777777" w:rsidR="00D97902" w:rsidRPr="00BE7498" w:rsidRDefault="00D9790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(инвентарный)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7AAB26" w14:textId="77777777" w:rsidR="00D97902" w:rsidRPr="00BE7498" w:rsidRDefault="00D97902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3C801359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0D36DA" w14:textId="77777777" w:rsidR="00D97902" w:rsidRPr="00546C11" w:rsidRDefault="00D9790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E262E" w14:textId="77777777" w:rsidR="00D97902" w:rsidRPr="00BE7498" w:rsidRDefault="00D9790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0B9C83" w14:textId="77777777" w:rsidR="00D97902" w:rsidRPr="00BE7498" w:rsidRDefault="00D97902" w:rsidP="00B138FB">
            <w:pPr>
              <w:spacing w:before="120" w:after="120"/>
            </w:pPr>
            <w:r w:rsidRPr="00BE7498">
              <w:rPr>
                <w:lang w:val="en-US"/>
              </w:rPr>
              <w:t>60:27:0140306:11</w:t>
            </w:r>
          </w:p>
        </w:tc>
      </w:tr>
      <w:tr w:rsidR="00546C11" w:rsidRPr="004A75A7" w14:paraId="19304A9D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731B4B" w14:textId="77777777" w:rsidR="00D97902" w:rsidRPr="00546C11" w:rsidRDefault="00D9790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ADD8C" w14:textId="77777777" w:rsidR="00D97902" w:rsidRPr="00BE7498" w:rsidRDefault="00D9790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41FA68" w14:textId="77777777" w:rsidR="00D97902" w:rsidRPr="00BE7498" w:rsidRDefault="00D97902" w:rsidP="00B138FB">
            <w:pPr>
              <w:spacing w:before="120" w:after="120"/>
            </w:pPr>
            <w:r w:rsidRPr="00BE7498">
              <w:rPr>
                <w:lang w:val="en-US"/>
              </w:rPr>
              <w:t>60:27:0140306</w:t>
            </w:r>
          </w:p>
        </w:tc>
      </w:tr>
      <w:tr w:rsidR="00546C11" w:rsidRPr="004A75A7" w14:paraId="21E8AEBC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AB32E9" w14:textId="77777777" w:rsidR="00D97902" w:rsidRPr="00546C11" w:rsidRDefault="00D9790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D1897" w14:textId="77777777" w:rsidR="00D97902" w:rsidRPr="00BE7498" w:rsidRDefault="00D9790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35541D" w14:textId="77777777" w:rsidR="00D97902" w:rsidRPr="00BE7498" w:rsidRDefault="00D9790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489EE34E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841FBC" w14:textId="77777777" w:rsidR="00D97902" w:rsidRPr="00546C11" w:rsidRDefault="00D97902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26D67" w14:textId="77777777" w:rsidR="00D97902" w:rsidRPr="00BE7498" w:rsidRDefault="00D9790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EBD6DE" w14:textId="77777777" w:rsidR="00D97902" w:rsidRPr="00BE7498" w:rsidRDefault="00D9790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обл., Псков г, Псковская ул</w:t>
            </w:r>
          </w:p>
        </w:tc>
      </w:tr>
      <w:tr w:rsidR="00546C11" w:rsidRPr="004A75A7" w14:paraId="36092A54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12830D51" w14:textId="77777777" w:rsidR="00D97902" w:rsidRPr="00546C11" w:rsidRDefault="00D9790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9812" w14:textId="77777777" w:rsidR="00D97902" w:rsidRPr="00BE7498" w:rsidRDefault="00D9790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</w:t>
            </w: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B0B47F" w14:textId="77777777" w:rsidR="00D97902" w:rsidRPr="00BE7498" w:rsidRDefault="00D9790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д. 16</w:t>
            </w:r>
          </w:p>
        </w:tc>
      </w:tr>
      <w:tr w:rsidR="00546C11" w:rsidRPr="004A75A7" w14:paraId="177796A5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8A9A937" w14:textId="77777777" w:rsidR="00D97902" w:rsidRPr="00DF6CF8" w:rsidRDefault="00D9790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FCD6E82" w14:textId="77777777" w:rsidR="00D97902" w:rsidRPr="00BE7498" w:rsidRDefault="00D9790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7154EA9" w14:textId="77777777" w:rsidR="00D97902" w:rsidRPr="00BE7498" w:rsidRDefault="00D9790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258F04AB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61DAE4F9" w14:textId="77777777" w:rsidR="00D97902" w:rsidRPr="005E14F4" w:rsidRDefault="00D97902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60:27:0140306:56</w:t>
            </w:r>
          </w:p>
        </w:tc>
      </w:tr>
      <w:tr w:rsidR="00546C11" w:rsidRPr="004A75A7" w14:paraId="099E3479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AB2D049" w14:textId="77777777" w:rsidR="00D97902" w:rsidRDefault="00D9790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8ED7B41" w14:textId="77777777" w:rsidR="00D97902" w:rsidRPr="00A552E8" w:rsidRDefault="00D97902" w:rsidP="005C4E99">
            <w:pPr>
              <w:spacing w:before="120" w:after="120"/>
            </w:pPr>
            <w:r w:rsidRPr="00A552E8">
              <w:t xml:space="preserve">Здание с кадастровым номером 60:27:0140306:56 расположено в кадастровом квартале 60:27:0140306 и на </w:t>
            </w:r>
            <w:r w:rsidRPr="00A552E8">
              <w:t>земельном участке с кадастровым номером 60:27:0140306:11.</w:t>
            </w:r>
          </w:p>
        </w:tc>
      </w:tr>
      <w:tr w:rsidR="00035E0C" w:rsidRPr="0091230B" w14:paraId="17600B34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4FC0DB" w14:textId="77777777" w:rsidR="00D97902" w:rsidRDefault="00D97902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2FA63C32" w14:textId="77777777" w:rsidR="00035E0C" w:rsidRPr="0091230B" w:rsidRDefault="00D97902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7799A4D9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5A9A96D7" w14:textId="77777777" w:rsidR="00D97902" w:rsidRPr="00872610" w:rsidRDefault="00D97902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60:27:0140306:55</w:t>
            </w:r>
          </w:p>
        </w:tc>
      </w:tr>
      <w:tr w:rsidR="00786373" w:rsidRPr="00EB43A2" w14:paraId="394663C5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C560481" w14:textId="77777777" w:rsidR="00D97902" w:rsidRPr="00786373" w:rsidRDefault="00D97902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6AF7A373" w14:textId="77777777" w:rsidR="00D97902" w:rsidRPr="002E139C" w:rsidRDefault="00D97902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2812D367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5C6E531B" w14:textId="77777777" w:rsidR="00D97902" w:rsidRPr="00BB7DA2" w:rsidRDefault="00D97902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72B26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EF957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7062B5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1887AD5F" w14:textId="77777777" w:rsidR="00D97902" w:rsidRPr="00BB7DA2" w:rsidRDefault="00D97902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3F7A20AD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7544F19A" w14:textId="77777777" w:rsidR="00D97902" w:rsidRPr="00BB7DA2" w:rsidRDefault="00D97902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F5A351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75CBB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FD209D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0717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F1F851" w14:textId="77777777" w:rsidR="00D97902" w:rsidRPr="00BB7DA2" w:rsidRDefault="00D97902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7CFF1C0" w14:textId="77777777" w:rsidR="00D97902" w:rsidRPr="00BB7DA2" w:rsidRDefault="00D97902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6FD6A1CB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446317" w14:textId="77777777" w:rsidR="00D97902" w:rsidRPr="00BB7DA2" w:rsidRDefault="00D97902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45D2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5424F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B34F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92AD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BA6F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C0806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C7D8A" w14:textId="77777777" w:rsidR="00D97902" w:rsidRPr="00BB7DA2" w:rsidRDefault="00D97902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78C2D0" w14:textId="77777777" w:rsidR="00D97902" w:rsidRPr="00BB7DA2" w:rsidRDefault="00D97902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45D965A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09C8E2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C3B60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EB156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5F374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9805C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E0D61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38C6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2EB68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20DC8B3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3113B56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1D7D5A" w14:textId="77777777" w:rsidR="00D97902" w:rsidRPr="00AB6621" w:rsidRDefault="00D9790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н347О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EBCB0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9815B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5C98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11993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500457.91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D486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1276603.27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F464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B86C1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FD7F90" w14:textId="77777777" w:rsidR="00D97902" w:rsidRPr="005E14F4" w:rsidRDefault="00D9790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82AC3A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239852" w14:textId="77777777" w:rsidR="00D97902" w:rsidRPr="00AB6621" w:rsidRDefault="00D9790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н348О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76272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9564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7FF55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B5033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500466.54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072CB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1276605.69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0AD6A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982EA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0028D1" w14:textId="77777777" w:rsidR="00D97902" w:rsidRPr="005E14F4" w:rsidRDefault="00D9790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CA0628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A09C88" w14:textId="77777777" w:rsidR="00D97902" w:rsidRPr="00AB6621" w:rsidRDefault="00D9790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н349О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1F674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8B34E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9839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370DE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500464.54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DA3EE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1276613.74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6AC8B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041F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E8F8E0" w14:textId="77777777" w:rsidR="00D97902" w:rsidRPr="005E14F4" w:rsidRDefault="00D9790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84A67A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F15F09" w14:textId="77777777" w:rsidR="00D97902" w:rsidRPr="00AB6621" w:rsidRDefault="00D9790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н350О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7D5BA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F2B59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EA296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0499B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500455.75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4957A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1276611.18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73ED1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9511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C08F68" w14:textId="77777777" w:rsidR="00D97902" w:rsidRPr="005E14F4" w:rsidRDefault="00D9790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3AFB6C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76D6C5" w14:textId="77777777" w:rsidR="00D97902" w:rsidRPr="00AB6621" w:rsidRDefault="00D9790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н347О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A1563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35E4A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5294E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68CF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500457.91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78E04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1276603.27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FE781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0EE3E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00AB12" w14:textId="77777777" w:rsidR="00D97902" w:rsidRPr="005E14F4" w:rsidRDefault="00D9790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18769891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7036641" w14:textId="77777777" w:rsidR="00D97902" w:rsidRPr="00590258" w:rsidRDefault="00D97902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60:27:0140306:55</w:t>
            </w:r>
          </w:p>
        </w:tc>
      </w:tr>
      <w:tr w:rsidR="00546C11" w:rsidRPr="00590258" w14:paraId="2A325AEF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C7BB0F" w14:textId="77777777" w:rsidR="00D97902" w:rsidRPr="00590258" w:rsidRDefault="00D9790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FF3C2" w14:textId="77777777" w:rsidR="00D97902" w:rsidRPr="00B634EE" w:rsidRDefault="00D9790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1733FE" w14:textId="77777777" w:rsidR="00D97902" w:rsidRPr="00590258" w:rsidRDefault="00D9790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1F2C4D27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75D7C" w14:textId="77777777" w:rsidR="00D97902" w:rsidRPr="00F13182" w:rsidRDefault="00D9790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A5602" w14:textId="77777777" w:rsidR="00D97902" w:rsidRPr="00F13182" w:rsidRDefault="00D9790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8325D26" w14:textId="77777777" w:rsidR="00D97902" w:rsidRPr="00F13182" w:rsidRDefault="00D9790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31DFB6F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989C8D" w14:textId="77777777" w:rsidR="00D97902" w:rsidRPr="00546C11" w:rsidRDefault="00D9790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A765B" w14:textId="77777777" w:rsidR="00D97902" w:rsidRPr="00BE7498" w:rsidRDefault="00D9790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5B768C" w14:textId="77777777" w:rsidR="00D97902" w:rsidRPr="00BE7498" w:rsidRDefault="00D97902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4A90EB9C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7B2753" w14:textId="77777777" w:rsidR="00D97902" w:rsidRPr="00546C11" w:rsidRDefault="00D9790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9630" w14:textId="77777777" w:rsidR="00D97902" w:rsidRPr="00BE7498" w:rsidRDefault="00D9790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AE6CCD" w14:textId="77777777" w:rsidR="00D97902" w:rsidRPr="00BE7498" w:rsidRDefault="00D97902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5BD07FB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AB9252" w14:textId="77777777" w:rsidR="00D97902" w:rsidRPr="00546C11" w:rsidRDefault="00D9790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14AE" w14:textId="77777777" w:rsidR="00D97902" w:rsidRPr="00BE7498" w:rsidRDefault="00D9790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3B163A" w14:textId="77777777" w:rsidR="00D97902" w:rsidRPr="00BE7498" w:rsidRDefault="00D97902" w:rsidP="00B138FB">
            <w:pPr>
              <w:spacing w:before="120" w:after="120"/>
            </w:pPr>
            <w:r w:rsidRPr="00BE7498">
              <w:rPr>
                <w:lang w:val="en-US"/>
              </w:rPr>
              <w:t>60:27:0140306:11</w:t>
            </w:r>
          </w:p>
        </w:tc>
      </w:tr>
      <w:tr w:rsidR="00546C11" w:rsidRPr="004A75A7" w14:paraId="37025989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BF9439" w14:textId="77777777" w:rsidR="00D97902" w:rsidRPr="00546C11" w:rsidRDefault="00D9790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63044" w14:textId="77777777" w:rsidR="00D97902" w:rsidRPr="00BE7498" w:rsidRDefault="00D9790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966736" w14:textId="77777777" w:rsidR="00D97902" w:rsidRPr="00BE7498" w:rsidRDefault="00D97902" w:rsidP="00B138FB">
            <w:pPr>
              <w:spacing w:before="120" w:after="120"/>
            </w:pPr>
            <w:r w:rsidRPr="00BE7498">
              <w:rPr>
                <w:lang w:val="en-US"/>
              </w:rPr>
              <w:t>60:27:0140306</w:t>
            </w:r>
          </w:p>
        </w:tc>
      </w:tr>
      <w:tr w:rsidR="00546C11" w:rsidRPr="004A75A7" w14:paraId="3B19CD92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31AB38" w14:textId="77777777" w:rsidR="00D97902" w:rsidRPr="00546C11" w:rsidRDefault="00D9790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26400" w14:textId="77777777" w:rsidR="00D97902" w:rsidRPr="00BE7498" w:rsidRDefault="00D9790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Адрес здания, сооружения, объекта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433A20" w14:textId="77777777" w:rsidR="00D97902" w:rsidRPr="00BE7498" w:rsidRDefault="00D9790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3574C61D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F01BE6" w14:textId="77777777" w:rsidR="00D97902" w:rsidRPr="00546C11" w:rsidRDefault="00D97902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B39CC" w14:textId="77777777" w:rsidR="00D97902" w:rsidRPr="00BE7498" w:rsidRDefault="00D9790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950887" w14:textId="77777777" w:rsidR="00D97902" w:rsidRPr="00BE7498" w:rsidRDefault="00D9790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 xml:space="preserve">Псковская обл., Псков г, </w:t>
            </w:r>
            <w:r>
              <w:rPr>
                <w:lang w:val="en-US"/>
              </w:rPr>
              <w:t>Псковская ул</w:t>
            </w:r>
          </w:p>
        </w:tc>
      </w:tr>
      <w:tr w:rsidR="00546C11" w:rsidRPr="004A75A7" w14:paraId="17F4028B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5BE105D0" w14:textId="77777777" w:rsidR="00D97902" w:rsidRPr="00546C11" w:rsidRDefault="00D9790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D26E" w14:textId="77777777" w:rsidR="00D97902" w:rsidRPr="00BE7498" w:rsidRDefault="00D9790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9DA5F3" w14:textId="77777777" w:rsidR="00D97902" w:rsidRPr="00BE7498" w:rsidRDefault="00D9790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д. 16</w:t>
            </w:r>
          </w:p>
        </w:tc>
      </w:tr>
      <w:tr w:rsidR="00546C11" w:rsidRPr="004A75A7" w14:paraId="17F35E6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71248DF" w14:textId="77777777" w:rsidR="00D97902" w:rsidRPr="00DF6CF8" w:rsidRDefault="00D9790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3823EBB" w14:textId="77777777" w:rsidR="00D97902" w:rsidRPr="00BE7498" w:rsidRDefault="00D9790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6AD7878" w14:textId="77777777" w:rsidR="00D97902" w:rsidRPr="00BE7498" w:rsidRDefault="00D9790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7484801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6E7846FD" w14:textId="77777777" w:rsidR="00D97902" w:rsidRPr="005E14F4" w:rsidRDefault="00D97902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60:27:0140306:55</w:t>
            </w:r>
          </w:p>
        </w:tc>
      </w:tr>
      <w:tr w:rsidR="00546C11" w:rsidRPr="004A75A7" w14:paraId="063D4093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AFF1E03" w14:textId="77777777" w:rsidR="00D97902" w:rsidRDefault="00D9790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82F3627" w14:textId="77777777" w:rsidR="00D97902" w:rsidRPr="00A552E8" w:rsidRDefault="00D97902" w:rsidP="005C4E99">
            <w:pPr>
              <w:spacing w:before="120" w:after="120"/>
            </w:pPr>
            <w:r w:rsidRPr="00A552E8">
              <w:t xml:space="preserve">Здание с кадастровым номером 60:27:0140306:55 расположено в </w:t>
            </w:r>
            <w:r w:rsidRPr="00A552E8">
              <w:t>кадастровом квартале 60:27:0140306 и на земельном участке с кадастровым номером 60:27:0140306:11.</w:t>
            </w:r>
          </w:p>
        </w:tc>
      </w:tr>
      <w:tr w:rsidR="00035E0C" w:rsidRPr="0091230B" w14:paraId="3E1ED1F2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E30909" w14:textId="77777777" w:rsidR="00D97902" w:rsidRDefault="00D97902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7EDEA2F7" w14:textId="77777777" w:rsidR="00035E0C" w:rsidRPr="0091230B" w:rsidRDefault="00D97902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3A3BF1E4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3F690043" w14:textId="77777777" w:rsidR="00D97902" w:rsidRPr="00872610" w:rsidRDefault="00D97902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60:27:0140306:57</w:t>
            </w:r>
          </w:p>
        </w:tc>
      </w:tr>
      <w:tr w:rsidR="00786373" w:rsidRPr="00EB43A2" w14:paraId="5913F59B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8BB92B8" w14:textId="77777777" w:rsidR="00D97902" w:rsidRPr="00786373" w:rsidRDefault="00D97902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3EF85CFC" w14:textId="77777777" w:rsidR="00D97902" w:rsidRPr="002E139C" w:rsidRDefault="00D97902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00BD8A58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6DC20EC7" w14:textId="77777777" w:rsidR="00D97902" w:rsidRPr="00BB7DA2" w:rsidRDefault="00D97902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DCF78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D0D14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7B93FB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54E8C43F" w14:textId="77777777" w:rsidR="00D97902" w:rsidRPr="00BB7DA2" w:rsidRDefault="00D97902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16CCCD9C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02710333" w14:textId="77777777" w:rsidR="00D97902" w:rsidRPr="00BB7DA2" w:rsidRDefault="00D97902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947BF8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4A02A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6125EE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8D78F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722FFC" w14:textId="77777777" w:rsidR="00D97902" w:rsidRPr="00BB7DA2" w:rsidRDefault="00D97902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3A7C8BD" w14:textId="77777777" w:rsidR="00D97902" w:rsidRPr="00BB7DA2" w:rsidRDefault="00D97902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39E7F6C6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F89012" w14:textId="77777777" w:rsidR="00D97902" w:rsidRPr="00BB7DA2" w:rsidRDefault="00D97902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BD76E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48F72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FE541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AA41D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6BA88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EF6FB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5D386" w14:textId="77777777" w:rsidR="00D97902" w:rsidRPr="00BB7DA2" w:rsidRDefault="00D97902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CD09B71" w14:textId="77777777" w:rsidR="00D97902" w:rsidRPr="00BB7DA2" w:rsidRDefault="00D97902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1EE7837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F2D0AA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BCF38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9596D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8B2BF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DFE84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9B91C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F58FE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5B875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5920C1D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23790D5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AA1D6E" w14:textId="77777777" w:rsidR="00D97902" w:rsidRPr="00AB6621" w:rsidRDefault="00D9790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н366О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7D236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845DF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D5733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71B8A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500444.42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85913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1276616.87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DDC83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4050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7D3C25" w14:textId="77777777" w:rsidR="00D97902" w:rsidRPr="005E14F4" w:rsidRDefault="00D9790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F497AB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00A6E7" w14:textId="77777777" w:rsidR="00D97902" w:rsidRPr="00AB6621" w:rsidRDefault="00D9790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н367О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DAE4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D10C2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8913B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6B76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500442.40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F5E6A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1276624.36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5EC77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508B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E7D0FE" w14:textId="77777777" w:rsidR="00D97902" w:rsidRPr="005E14F4" w:rsidRDefault="00D9790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73C7B5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F57B2C" w14:textId="77777777" w:rsidR="00D97902" w:rsidRPr="00AB6621" w:rsidRDefault="00D9790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н368О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325EC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28787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63A1C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00582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500442.02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0350D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1276625.85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011FC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EB75B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7CEA7C" w14:textId="77777777" w:rsidR="00D97902" w:rsidRPr="005E14F4" w:rsidRDefault="00D9790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BAA701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55F41B" w14:textId="77777777" w:rsidR="00D97902" w:rsidRPr="00AB6621" w:rsidRDefault="00D9790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н369О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28EBF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EE2F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04EC7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AE9A2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500432.40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1AE51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1276623.46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1152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A63F6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49A0CB" w14:textId="77777777" w:rsidR="00D97902" w:rsidRPr="005E14F4" w:rsidRDefault="00D9790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D565C4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9A6B0E" w14:textId="77777777" w:rsidR="00D97902" w:rsidRPr="00AB6621" w:rsidRDefault="00D9790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н370О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9F657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C43FF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93FB0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D29AA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500432.78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439CB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1276621.32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1530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9068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2FA192" w14:textId="77777777" w:rsidR="00D97902" w:rsidRPr="005E14F4" w:rsidRDefault="00D9790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E5A9EF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1F85A3" w14:textId="77777777" w:rsidR="00D97902" w:rsidRPr="00AB6621" w:rsidRDefault="00D9790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н371О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67044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DC76F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A1FF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BA813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500434.99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C515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1276621.96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48AEC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266D6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1FF72E" w14:textId="77777777" w:rsidR="00D97902" w:rsidRPr="005E14F4" w:rsidRDefault="00D9790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F3EB42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904784" w14:textId="77777777" w:rsidR="00D97902" w:rsidRPr="00AB6621" w:rsidRDefault="00D9790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н372О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43CC4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BEC51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5B359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E2197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500436.71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89E7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1276614.70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63A0F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E34CD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FC9721" w14:textId="77777777" w:rsidR="00D97902" w:rsidRPr="005E14F4" w:rsidRDefault="00D9790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C5483C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928DAA" w14:textId="77777777" w:rsidR="00D97902" w:rsidRPr="00AB6621" w:rsidRDefault="00D9790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н366О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1ADDD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7E1E8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26D55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90681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500444.42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B7EA5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1276616.87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65C7B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69AAC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C896F8" w14:textId="77777777" w:rsidR="00D97902" w:rsidRPr="005E14F4" w:rsidRDefault="00D9790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794D5BCA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1515C44" w14:textId="77777777" w:rsidR="00D97902" w:rsidRPr="00590258" w:rsidRDefault="00D97902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60:27:0140306:57</w:t>
            </w:r>
          </w:p>
        </w:tc>
      </w:tr>
      <w:tr w:rsidR="00546C11" w:rsidRPr="00590258" w14:paraId="221E1657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C75257" w14:textId="77777777" w:rsidR="00D97902" w:rsidRPr="00590258" w:rsidRDefault="00D9790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E941F" w14:textId="77777777" w:rsidR="00D97902" w:rsidRPr="00B634EE" w:rsidRDefault="00D9790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752BCC" w14:textId="77777777" w:rsidR="00D97902" w:rsidRPr="00590258" w:rsidRDefault="00D9790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20A5C40B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BCA4A" w14:textId="77777777" w:rsidR="00D97902" w:rsidRPr="00F13182" w:rsidRDefault="00D9790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C6C0C" w14:textId="77777777" w:rsidR="00D97902" w:rsidRPr="00F13182" w:rsidRDefault="00D9790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8E9E93E" w14:textId="77777777" w:rsidR="00D97902" w:rsidRPr="00F13182" w:rsidRDefault="00D9790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3736636D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5EAFA4" w14:textId="77777777" w:rsidR="00D97902" w:rsidRPr="00546C11" w:rsidRDefault="00D9790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4F1A8" w14:textId="77777777" w:rsidR="00D97902" w:rsidRPr="00BE7498" w:rsidRDefault="00D9790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объекта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379405" w14:textId="77777777" w:rsidR="00D97902" w:rsidRPr="00BE7498" w:rsidRDefault="00D97902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5AC62444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911DBF" w14:textId="77777777" w:rsidR="00D97902" w:rsidRPr="00546C11" w:rsidRDefault="00D9790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EF75D" w14:textId="77777777" w:rsidR="00D97902" w:rsidRPr="00BE7498" w:rsidRDefault="00D9790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D46F7E" w14:textId="77777777" w:rsidR="00D97902" w:rsidRPr="00BE7498" w:rsidRDefault="00D97902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41A0494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6A2954" w14:textId="77777777" w:rsidR="00D97902" w:rsidRPr="00546C11" w:rsidRDefault="00D9790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0798B" w14:textId="77777777" w:rsidR="00D97902" w:rsidRPr="00BE7498" w:rsidRDefault="00D9790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которого (которых)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03B76A" w14:textId="77777777" w:rsidR="00D97902" w:rsidRPr="00BE7498" w:rsidRDefault="00D97902" w:rsidP="00B138FB">
            <w:pPr>
              <w:spacing w:before="120" w:after="120"/>
            </w:pPr>
            <w:r w:rsidRPr="00BE7498">
              <w:rPr>
                <w:lang w:val="en-US"/>
              </w:rPr>
              <w:t>60:27:0140306:12</w:t>
            </w:r>
          </w:p>
        </w:tc>
      </w:tr>
      <w:tr w:rsidR="00546C11" w:rsidRPr="004A75A7" w14:paraId="50C7FEF4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27243F" w14:textId="77777777" w:rsidR="00D97902" w:rsidRPr="00546C11" w:rsidRDefault="00D9790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525D" w14:textId="77777777" w:rsidR="00D97902" w:rsidRPr="00BE7498" w:rsidRDefault="00D9790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B28C96" w14:textId="77777777" w:rsidR="00D97902" w:rsidRPr="00BE7498" w:rsidRDefault="00D97902" w:rsidP="00B138FB">
            <w:pPr>
              <w:spacing w:before="120" w:after="120"/>
            </w:pPr>
            <w:r w:rsidRPr="00BE7498">
              <w:rPr>
                <w:lang w:val="en-US"/>
              </w:rPr>
              <w:t>60:27:0140306</w:t>
            </w:r>
          </w:p>
        </w:tc>
      </w:tr>
      <w:tr w:rsidR="00546C11" w:rsidRPr="004A75A7" w14:paraId="3C4B8EED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8CB3C7" w14:textId="77777777" w:rsidR="00D97902" w:rsidRPr="00546C11" w:rsidRDefault="00D9790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9AAAA" w14:textId="77777777" w:rsidR="00D97902" w:rsidRPr="00BE7498" w:rsidRDefault="00D9790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751FA4" w14:textId="77777777" w:rsidR="00D97902" w:rsidRPr="00BE7498" w:rsidRDefault="00D9790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622551E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B6E45A" w14:textId="77777777" w:rsidR="00D97902" w:rsidRPr="00546C11" w:rsidRDefault="00D97902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32AC3" w14:textId="77777777" w:rsidR="00D97902" w:rsidRPr="00BE7498" w:rsidRDefault="00D9790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сооружения, объекта незавершенного строительства (при отсутствии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6C3B0E" w14:textId="77777777" w:rsidR="00D97902" w:rsidRPr="00BE7498" w:rsidRDefault="00D9790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обл., Псков г, Псковская ул</w:t>
            </w:r>
          </w:p>
        </w:tc>
      </w:tr>
      <w:tr w:rsidR="00546C11" w:rsidRPr="004A75A7" w14:paraId="76827FD4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6E2808E2" w14:textId="77777777" w:rsidR="00D97902" w:rsidRPr="00546C11" w:rsidRDefault="00D9790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ADA8" w14:textId="77777777" w:rsidR="00D97902" w:rsidRPr="00BE7498" w:rsidRDefault="00D9790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B7BAB4" w14:textId="77777777" w:rsidR="00D97902" w:rsidRPr="00BE7498" w:rsidRDefault="00D9790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д. 18</w:t>
            </w:r>
          </w:p>
        </w:tc>
      </w:tr>
      <w:tr w:rsidR="00546C11" w:rsidRPr="004A75A7" w14:paraId="4A4D632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76ECC59" w14:textId="77777777" w:rsidR="00D97902" w:rsidRPr="00DF6CF8" w:rsidRDefault="00D9790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0A22E33" w14:textId="77777777" w:rsidR="00D97902" w:rsidRPr="00BE7498" w:rsidRDefault="00D9790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8D33963" w14:textId="77777777" w:rsidR="00D97902" w:rsidRPr="00BE7498" w:rsidRDefault="00D9790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1A9AF06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15E1C75B" w14:textId="77777777" w:rsidR="00D97902" w:rsidRPr="005E14F4" w:rsidRDefault="00D97902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 xml:space="preserve">б объекте </w:t>
            </w:r>
            <w:r>
              <w:rPr>
                <w:b/>
                <w:szCs w:val="22"/>
              </w:rPr>
              <w:t>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60:27:0140306:57</w:t>
            </w:r>
          </w:p>
        </w:tc>
      </w:tr>
      <w:tr w:rsidR="00546C11" w:rsidRPr="004A75A7" w14:paraId="1643CFC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5AC3F2A" w14:textId="77777777" w:rsidR="00D97902" w:rsidRDefault="00D9790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BFFFAC3" w14:textId="77777777" w:rsidR="00D97902" w:rsidRPr="00A552E8" w:rsidRDefault="00D97902" w:rsidP="005C4E99">
            <w:pPr>
              <w:spacing w:before="120" w:after="120"/>
            </w:pPr>
            <w:r w:rsidRPr="00A552E8">
              <w:t>Здание с кадастровым номером 60:27:0140306:57 расположено в кадастровом квартале 60:27:0140306 и на земельном участке с кадастровым номером 60:27:0140306:12.</w:t>
            </w:r>
          </w:p>
        </w:tc>
      </w:tr>
      <w:tr w:rsidR="00035E0C" w:rsidRPr="0091230B" w14:paraId="5B673A6D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86BCF7" w14:textId="77777777" w:rsidR="00D97902" w:rsidRDefault="00D97902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  <w:r w:rsidRPr="0091230B">
              <w:rPr>
                <w:b/>
                <w:sz w:val="28"/>
                <w:szCs w:val="28"/>
              </w:rPr>
              <w:t>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460C27FF" w14:textId="77777777" w:rsidR="00035E0C" w:rsidRPr="0091230B" w:rsidRDefault="00D97902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0AF78732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22394ACE" w14:textId="77777777" w:rsidR="00D97902" w:rsidRPr="00872610" w:rsidRDefault="00D97902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60:27:0140306:71</w:t>
            </w:r>
          </w:p>
        </w:tc>
      </w:tr>
      <w:tr w:rsidR="00786373" w:rsidRPr="00EB43A2" w14:paraId="3CEFF443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50A5225" w14:textId="77777777" w:rsidR="00D97902" w:rsidRPr="00786373" w:rsidRDefault="00D97902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07FE2C23" w14:textId="77777777" w:rsidR="00D97902" w:rsidRPr="002E139C" w:rsidRDefault="00D97902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4DCEE79E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5C7A74FF" w14:textId="77777777" w:rsidR="00D97902" w:rsidRPr="00BB7DA2" w:rsidRDefault="00D97902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73F7D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8AFC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8FA096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39109FCA" w14:textId="77777777" w:rsidR="00D97902" w:rsidRPr="00BB7DA2" w:rsidRDefault="00D97902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</w:t>
            </w:r>
            <w:r w:rsidRPr="00546C11">
              <w:rPr>
                <w:b/>
              </w:rPr>
              <w:t xml:space="preserve">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2F887772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15986D12" w14:textId="77777777" w:rsidR="00D97902" w:rsidRPr="00BB7DA2" w:rsidRDefault="00D97902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9D08C2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5BD51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1C80CC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61109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487B15" w14:textId="77777777" w:rsidR="00D97902" w:rsidRPr="00BB7DA2" w:rsidRDefault="00D97902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DA6B55C" w14:textId="77777777" w:rsidR="00D97902" w:rsidRPr="00BB7DA2" w:rsidRDefault="00D97902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05033B42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5B0EFB" w14:textId="77777777" w:rsidR="00D97902" w:rsidRPr="00BB7DA2" w:rsidRDefault="00D97902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A805C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B26B5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8CD10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BA74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AD3C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2C05F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AD3CF" w14:textId="77777777" w:rsidR="00D97902" w:rsidRPr="00BB7DA2" w:rsidRDefault="00D97902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F8C50C4" w14:textId="77777777" w:rsidR="00D97902" w:rsidRPr="00BB7DA2" w:rsidRDefault="00D97902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253366F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051476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EE9A1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59B81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B91C8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49167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AFE0D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10633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7A552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36E2FFA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2BBD912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019660" w14:textId="77777777" w:rsidR="00D97902" w:rsidRPr="00AB6621" w:rsidRDefault="00D9790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н381О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2C4C2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FED2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AEE7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D459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500431.60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F1AB2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1276640.99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FF9A1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85C98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C51B85" w14:textId="77777777" w:rsidR="00D97902" w:rsidRPr="005E14F4" w:rsidRDefault="00D9790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B98519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76B58D" w14:textId="77777777" w:rsidR="00D97902" w:rsidRPr="00AB6621" w:rsidRDefault="00D9790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н382О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FAC07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75F29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A80D6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D5C85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500441.69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33ECB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1276643.05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CE1D6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0C4C1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78FD40" w14:textId="77777777" w:rsidR="00D97902" w:rsidRPr="005E14F4" w:rsidRDefault="00D9790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CA7896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8024A3" w14:textId="77777777" w:rsidR="00D97902" w:rsidRPr="00AB6621" w:rsidRDefault="00D9790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н383О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A864A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8F24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0BC7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EB7DF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500440.08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B30A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1276650.74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55FB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65BB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37B856" w14:textId="77777777" w:rsidR="00D97902" w:rsidRPr="005E14F4" w:rsidRDefault="00D9790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C76657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4EAC7A" w14:textId="77777777" w:rsidR="00D97902" w:rsidRPr="00AB6621" w:rsidRDefault="00D9790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н384О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B946C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9AD60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D3A48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1A01E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500433.15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86F12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1276649.34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9ED04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6865F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CDD523" w14:textId="77777777" w:rsidR="00D97902" w:rsidRPr="005E14F4" w:rsidRDefault="00D9790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070510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1FB0EB" w14:textId="77777777" w:rsidR="00D97902" w:rsidRPr="00AB6621" w:rsidRDefault="00D9790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н385О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2F8AB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9509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36BC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4BA8A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500433.45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51DDE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1276647.99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7B066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748B2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3C9015" w14:textId="77777777" w:rsidR="00D97902" w:rsidRPr="005E14F4" w:rsidRDefault="00D9790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B31B89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E1DD8D" w14:textId="77777777" w:rsidR="00D97902" w:rsidRPr="00AB6621" w:rsidRDefault="00D9790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н386О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D39CD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F1D34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0226A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52422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500430.28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80E35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1276647.30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5E9C8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69863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E0FC08" w14:textId="77777777" w:rsidR="00D97902" w:rsidRPr="005E14F4" w:rsidRDefault="00D9790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D3D61E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835218" w14:textId="77777777" w:rsidR="00D97902" w:rsidRPr="00AB6621" w:rsidRDefault="00D9790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н381О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14960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89581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C6775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9B510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500431.60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4248C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1276640.99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BA8A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33C5E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EF9BEA" w14:textId="77777777" w:rsidR="00D97902" w:rsidRPr="005E14F4" w:rsidRDefault="00D9790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29B03893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6E2E676" w14:textId="77777777" w:rsidR="00D97902" w:rsidRPr="00590258" w:rsidRDefault="00D97902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60:27:0140306:71</w:t>
            </w:r>
          </w:p>
        </w:tc>
      </w:tr>
      <w:tr w:rsidR="00546C11" w:rsidRPr="00590258" w14:paraId="5F55EE40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7734F8" w14:textId="77777777" w:rsidR="00D97902" w:rsidRPr="00590258" w:rsidRDefault="00D9790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7F891" w14:textId="77777777" w:rsidR="00D97902" w:rsidRPr="00B634EE" w:rsidRDefault="00D9790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Наименование </w:t>
            </w: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47B0C9" w14:textId="77777777" w:rsidR="00D97902" w:rsidRPr="00590258" w:rsidRDefault="00D9790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0CE760C0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20847" w14:textId="77777777" w:rsidR="00D97902" w:rsidRPr="00F13182" w:rsidRDefault="00D9790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495BD" w14:textId="77777777" w:rsidR="00D97902" w:rsidRPr="00F13182" w:rsidRDefault="00D9790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B913691" w14:textId="77777777" w:rsidR="00D97902" w:rsidRPr="00F13182" w:rsidRDefault="00D9790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1A8EBB23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7753D5" w14:textId="77777777" w:rsidR="00D97902" w:rsidRPr="00546C11" w:rsidRDefault="00D9790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7E10E" w14:textId="77777777" w:rsidR="00D97902" w:rsidRPr="00BE7498" w:rsidRDefault="00D9790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E1A548" w14:textId="77777777" w:rsidR="00D97902" w:rsidRPr="00BE7498" w:rsidRDefault="00D97902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61E0827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ADEA7B" w14:textId="77777777" w:rsidR="00D97902" w:rsidRPr="00546C11" w:rsidRDefault="00D9790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9566F" w14:textId="77777777" w:rsidR="00D97902" w:rsidRPr="00BE7498" w:rsidRDefault="00D9790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45D3F1" w14:textId="77777777" w:rsidR="00D97902" w:rsidRPr="00BE7498" w:rsidRDefault="00D97902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1E960DC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F9043C" w14:textId="77777777" w:rsidR="00D97902" w:rsidRPr="00546C11" w:rsidRDefault="00D9790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4742B" w14:textId="77777777" w:rsidR="00D97902" w:rsidRPr="00BE7498" w:rsidRDefault="00D9790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земельного участка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8997EC" w14:textId="77777777" w:rsidR="00D97902" w:rsidRPr="00BE7498" w:rsidRDefault="00D97902" w:rsidP="00B138FB">
            <w:pPr>
              <w:spacing w:before="120" w:after="120"/>
            </w:pPr>
            <w:r w:rsidRPr="00BE7498">
              <w:rPr>
                <w:lang w:val="en-US"/>
              </w:rPr>
              <w:t>60:27:0140306:13</w:t>
            </w:r>
          </w:p>
        </w:tc>
      </w:tr>
      <w:tr w:rsidR="00546C11" w:rsidRPr="004A75A7" w14:paraId="35FFA5F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9B6B59" w14:textId="77777777" w:rsidR="00D97902" w:rsidRPr="00546C11" w:rsidRDefault="00D9790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304A" w14:textId="77777777" w:rsidR="00D97902" w:rsidRPr="00BE7498" w:rsidRDefault="00D9790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B36393" w14:textId="77777777" w:rsidR="00D97902" w:rsidRPr="00BE7498" w:rsidRDefault="00D97902" w:rsidP="00B138FB">
            <w:pPr>
              <w:spacing w:before="120" w:after="120"/>
            </w:pPr>
            <w:r w:rsidRPr="00BE7498">
              <w:rPr>
                <w:lang w:val="en-US"/>
              </w:rPr>
              <w:t>60:27:0140306</w:t>
            </w:r>
          </w:p>
        </w:tc>
      </w:tr>
      <w:tr w:rsidR="00546C11" w:rsidRPr="004A75A7" w14:paraId="3D604AB8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8ECAF9" w14:textId="77777777" w:rsidR="00D97902" w:rsidRPr="00546C11" w:rsidRDefault="00D9790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D8EEC" w14:textId="77777777" w:rsidR="00D97902" w:rsidRPr="00BE7498" w:rsidRDefault="00D9790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30ACC1" w14:textId="77777777" w:rsidR="00D97902" w:rsidRPr="00BE7498" w:rsidRDefault="00D9790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675C127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1F502F" w14:textId="77777777" w:rsidR="00D97902" w:rsidRPr="00546C11" w:rsidRDefault="00D97902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3DEA8" w14:textId="77777777" w:rsidR="00D97902" w:rsidRPr="00BE7498" w:rsidRDefault="00D9790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сооружения, объекта незавершенного строительства (при отсутствии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91CD18" w14:textId="77777777" w:rsidR="00D97902" w:rsidRPr="00BE7498" w:rsidRDefault="00D9790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обл., Псков г, Псковская ул</w:t>
            </w:r>
          </w:p>
        </w:tc>
      </w:tr>
      <w:tr w:rsidR="00546C11" w:rsidRPr="004A75A7" w14:paraId="6223FC97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3E7FA7D2" w14:textId="77777777" w:rsidR="00D97902" w:rsidRPr="00546C11" w:rsidRDefault="00D9790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5F509" w14:textId="77777777" w:rsidR="00D97902" w:rsidRPr="00BE7498" w:rsidRDefault="00D9790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A63AA0" w14:textId="77777777" w:rsidR="00D97902" w:rsidRPr="00BE7498" w:rsidRDefault="00D9790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д. 20</w:t>
            </w:r>
          </w:p>
        </w:tc>
      </w:tr>
      <w:tr w:rsidR="00546C11" w:rsidRPr="004A75A7" w14:paraId="6893CFFD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99E1F6C" w14:textId="77777777" w:rsidR="00D97902" w:rsidRPr="00DF6CF8" w:rsidRDefault="00D9790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22841A8" w14:textId="77777777" w:rsidR="00D97902" w:rsidRPr="00BE7498" w:rsidRDefault="00D9790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D6BB88D" w14:textId="77777777" w:rsidR="00D97902" w:rsidRPr="00BE7498" w:rsidRDefault="00D9790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34611EEC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099F03CA" w14:textId="77777777" w:rsidR="00D97902" w:rsidRPr="005E14F4" w:rsidRDefault="00D97902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 xml:space="preserve">б объекте </w:t>
            </w:r>
            <w:r>
              <w:rPr>
                <w:b/>
                <w:szCs w:val="22"/>
              </w:rPr>
              <w:t>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60:27:0140306:71</w:t>
            </w:r>
          </w:p>
        </w:tc>
      </w:tr>
      <w:tr w:rsidR="00546C11" w:rsidRPr="004A75A7" w14:paraId="29B563A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CEC029A" w14:textId="77777777" w:rsidR="00D97902" w:rsidRDefault="00D9790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52C90A1" w14:textId="77777777" w:rsidR="00D97902" w:rsidRPr="00A552E8" w:rsidRDefault="00D97902" w:rsidP="005C4E99">
            <w:pPr>
              <w:spacing w:before="120" w:after="120"/>
            </w:pPr>
            <w:r w:rsidRPr="00A552E8">
              <w:t>Здание с кадастровым номером 60:27:0140306:71 расположено в кадастровом квартале 60:27:0140306 и на земельном участке с кадастровым номером 60:27:0140306:13.</w:t>
            </w:r>
          </w:p>
        </w:tc>
      </w:tr>
      <w:tr w:rsidR="00035E0C" w:rsidRPr="0091230B" w14:paraId="56C733C6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BCDE7A" w14:textId="77777777" w:rsidR="00D97902" w:rsidRDefault="00D97902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  <w:r w:rsidRPr="0091230B">
              <w:rPr>
                <w:b/>
                <w:sz w:val="28"/>
                <w:szCs w:val="28"/>
              </w:rPr>
              <w:t>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1EAFBBE0" w14:textId="77777777" w:rsidR="00035E0C" w:rsidRPr="0091230B" w:rsidRDefault="00D97902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0CE3CB27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331A23FF" w14:textId="77777777" w:rsidR="00D97902" w:rsidRPr="00872610" w:rsidRDefault="00D97902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60:27:0140306:72</w:t>
            </w:r>
          </w:p>
        </w:tc>
      </w:tr>
      <w:tr w:rsidR="00786373" w:rsidRPr="00EB43A2" w14:paraId="4DA0CAEB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9F53EA8" w14:textId="77777777" w:rsidR="00D97902" w:rsidRPr="00786373" w:rsidRDefault="00D97902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7071824E" w14:textId="77777777" w:rsidR="00D97902" w:rsidRPr="002E139C" w:rsidRDefault="00D97902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2343FB57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2C957875" w14:textId="77777777" w:rsidR="00D97902" w:rsidRPr="00BB7DA2" w:rsidRDefault="00D97902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AE73C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5D49E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7A99EC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096FDB7D" w14:textId="77777777" w:rsidR="00D97902" w:rsidRPr="00BB7DA2" w:rsidRDefault="00D97902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</w:t>
            </w:r>
            <w:r w:rsidRPr="00546C11">
              <w:rPr>
                <w:b/>
              </w:rPr>
              <w:t xml:space="preserve">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781C90DB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020E038A" w14:textId="77777777" w:rsidR="00D97902" w:rsidRPr="00BB7DA2" w:rsidRDefault="00D97902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AA6AD2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0E225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80668E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2982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A4247C" w14:textId="77777777" w:rsidR="00D97902" w:rsidRPr="00BB7DA2" w:rsidRDefault="00D97902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6189519" w14:textId="77777777" w:rsidR="00D97902" w:rsidRPr="00BB7DA2" w:rsidRDefault="00D97902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7D2BEBAC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EE2B46" w14:textId="77777777" w:rsidR="00D97902" w:rsidRPr="00BB7DA2" w:rsidRDefault="00D97902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F173D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B4DE9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8B9D0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D360E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F9A96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A7516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AABEE" w14:textId="77777777" w:rsidR="00D97902" w:rsidRPr="00BB7DA2" w:rsidRDefault="00D97902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B628242" w14:textId="77777777" w:rsidR="00D97902" w:rsidRPr="00BB7DA2" w:rsidRDefault="00D97902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2C80FF9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FD338D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F6AAF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C99D6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66D8D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586A6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B72A3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99303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98B9E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5E08B6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192DD99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D92228" w14:textId="77777777" w:rsidR="00D97902" w:rsidRPr="00AB6621" w:rsidRDefault="00D9790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н396О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0597D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5B4C1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40742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76331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500428.70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1E13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1276656.42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F9F7C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6370E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0AFA37" w14:textId="77777777" w:rsidR="00D97902" w:rsidRPr="005E14F4" w:rsidRDefault="00D9790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CA7055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002B07" w14:textId="77777777" w:rsidR="00D97902" w:rsidRPr="00AB6621" w:rsidRDefault="00D9790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н397О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F6A7C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E0B3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D2212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0EDDF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500441.63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25BFA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1276659.70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F6919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FD7D9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D86BAA" w14:textId="77777777" w:rsidR="00D97902" w:rsidRPr="005E14F4" w:rsidRDefault="00D9790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810556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84B75E" w14:textId="77777777" w:rsidR="00D97902" w:rsidRPr="00AB6621" w:rsidRDefault="00D9790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н398О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6631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C45DB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0DD84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EEDA3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500439.82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F7A82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1276666.90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B7D1B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5146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49A374" w14:textId="77777777" w:rsidR="00D97902" w:rsidRPr="005E14F4" w:rsidRDefault="00D9790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E1C627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A882EF" w14:textId="77777777" w:rsidR="00D97902" w:rsidRPr="00AB6621" w:rsidRDefault="00D9790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н399О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DC75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5D8E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ADD8A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BF84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500440.76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CF043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1276667.17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A14DB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ED937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501402" w14:textId="77777777" w:rsidR="00D97902" w:rsidRPr="005E14F4" w:rsidRDefault="00D9790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2E116A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FA9C51" w14:textId="77777777" w:rsidR="00D97902" w:rsidRPr="00AB6621" w:rsidRDefault="00D9790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н400О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9987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C288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CCA3A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6DF59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500439.58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32FB9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1276671.57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AB69B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C2F73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853222" w14:textId="77777777" w:rsidR="00D97902" w:rsidRPr="005E14F4" w:rsidRDefault="00D9790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7FAA37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2E9F0B" w14:textId="77777777" w:rsidR="00D97902" w:rsidRPr="00AB6621" w:rsidRDefault="00D9790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н401О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84070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CE18E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5C866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5B34B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500425.70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C0D9A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1276668.32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2A01F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56A34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18156B" w14:textId="77777777" w:rsidR="00D97902" w:rsidRPr="005E14F4" w:rsidRDefault="00D9790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884941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5E77F5" w14:textId="77777777" w:rsidR="00D97902" w:rsidRPr="00AB6621" w:rsidRDefault="00D9790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н396О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CB669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D421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CC4BD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45CD4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500428.70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0683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1276656.42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88CBC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BC42A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015E1F" w14:textId="77777777" w:rsidR="00D97902" w:rsidRPr="005E14F4" w:rsidRDefault="00D9790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5BD47B1B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1322579" w14:textId="77777777" w:rsidR="00D97902" w:rsidRPr="00590258" w:rsidRDefault="00D97902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60:27:0140306:72</w:t>
            </w:r>
          </w:p>
        </w:tc>
      </w:tr>
      <w:tr w:rsidR="00546C11" w:rsidRPr="00590258" w14:paraId="2207F03A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83A716" w14:textId="77777777" w:rsidR="00D97902" w:rsidRPr="00590258" w:rsidRDefault="00D9790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D962A" w14:textId="77777777" w:rsidR="00D97902" w:rsidRPr="00B634EE" w:rsidRDefault="00D9790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Наименование </w:t>
            </w: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8669250" w14:textId="77777777" w:rsidR="00D97902" w:rsidRPr="00590258" w:rsidRDefault="00D9790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5675BF25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7A51B" w14:textId="77777777" w:rsidR="00D97902" w:rsidRPr="00F13182" w:rsidRDefault="00D9790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5D3F3" w14:textId="77777777" w:rsidR="00D97902" w:rsidRPr="00F13182" w:rsidRDefault="00D9790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5C0F4A3" w14:textId="77777777" w:rsidR="00D97902" w:rsidRPr="00F13182" w:rsidRDefault="00D9790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34C1B8D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32D58A" w14:textId="77777777" w:rsidR="00D97902" w:rsidRPr="00546C11" w:rsidRDefault="00D9790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70CEF" w14:textId="77777777" w:rsidR="00D97902" w:rsidRPr="00BE7498" w:rsidRDefault="00D9790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F82C20" w14:textId="77777777" w:rsidR="00D97902" w:rsidRPr="00BE7498" w:rsidRDefault="00D97902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4412CD2E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DCFBA2" w14:textId="77777777" w:rsidR="00D97902" w:rsidRPr="00546C11" w:rsidRDefault="00D9790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E1C10" w14:textId="77777777" w:rsidR="00D97902" w:rsidRPr="00BE7498" w:rsidRDefault="00D9790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778414" w14:textId="77777777" w:rsidR="00D97902" w:rsidRPr="00BE7498" w:rsidRDefault="00D97902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03B4761D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56365A" w14:textId="77777777" w:rsidR="00D97902" w:rsidRPr="00546C11" w:rsidRDefault="00D9790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FEFF7" w14:textId="77777777" w:rsidR="00D97902" w:rsidRPr="00BE7498" w:rsidRDefault="00D9790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земельного участка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55A555" w14:textId="77777777" w:rsidR="00D97902" w:rsidRPr="00BE7498" w:rsidRDefault="00D97902" w:rsidP="00B138FB">
            <w:pPr>
              <w:spacing w:before="120" w:after="120"/>
            </w:pPr>
            <w:r w:rsidRPr="00BE7498">
              <w:rPr>
                <w:lang w:val="en-US"/>
              </w:rPr>
              <w:t>60:27:0140306:14</w:t>
            </w:r>
          </w:p>
        </w:tc>
      </w:tr>
      <w:tr w:rsidR="00546C11" w:rsidRPr="004A75A7" w14:paraId="46AC7034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23EDE8" w14:textId="77777777" w:rsidR="00D97902" w:rsidRPr="00546C11" w:rsidRDefault="00D9790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AC00A" w14:textId="77777777" w:rsidR="00D97902" w:rsidRPr="00BE7498" w:rsidRDefault="00D9790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56028B" w14:textId="77777777" w:rsidR="00D97902" w:rsidRPr="00BE7498" w:rsidRDefault="00D97902" w:rsidP="00B138FB">
            <w:pPr>
              <w:spacing w:before="120" w:after="120"/>
            </w:pPr>
            <w:r w:rsidRPr="00BE7498">
              <w:rPr>
                <w:lang w:val="en-US"/>
              </w:rPr>
              <w:t>60:27:0140306</w:t>
            </w:r>
          </w:p>
        </w:tc>
      </w:tr>
      <w:tr w:rsidR="00546C11" w:rsidRPr="004A75A7" w14:paraId="2EC86CA8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594F55" w14:textId="77777777" w:rsidR="00D97902" w:rsidRPr="00546C11" w:rsidRDefault="00D9790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564EA" w14:textId="77777777" w:rsidR="00D97902" w:rsidRPr="00BE7498" w:rsidRDefault="00D9790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3D5A92" w14:textId="77777777" w:rsidR="00D97902" w:rsidRPr="00BE7498" w:rsidRDefault="00D9790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6813349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FD25CC" w14:textId="77777777" w:rsidR="00D97902" w:rsidRPr="00546C11" w:rsidRDefault="00D97902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FE8DC" w14:textId="77777777" w:rsidR="00D97902" w:rsidRPr="00BE7498" w:rsidRDefault="00D9790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сооружения, объекта незавершенного строительства (при отсутствии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B53364" w14:textId="77777777" w:rsidR="00D97902" w:rsidRPr="00BE7498" w:rsidRDefault="00D9790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обл., Псков г, Псковская ул</w:t>
            </w:r>
          </w:p>
        </w:tc>
      </w:tr>
      <w:tr w:rsidR="00546C11" w:rsidRPr="004A75A7" w14:paraId="46176489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25993497" w14:textId="77777777" w:rsidR="00D97902" w:rsidRPr="00546C11" w:rsidRDefault="00D9790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339C2" w14:textId="77777777" w:rsidR="00D97902" w:rsidRPr="00BE7498" w:rsidRDefault="00D9790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4B8418" w14:textId="77777777" w:rsidR="00D97902" w:rsidRPr="00BE7498" w:rsidRDefault="00D9790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д. 22</w:t>
            </w:r>
          </w:p>
        </w:tc>
      </w:tr>
      <w:tr w:rsidR="00546C11" w:rsidRPr="004A75A7" w14:paraId="0381278E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A78BC9E" w14:textId="77777777" w:rsidR="00D97902" w:rsidRPr="00DF6CF8" w:rsidRDefault="00D9790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4E8B74A" w14:textId="77777777" w:rsidR="00D97902" w:rsidRPr="00BE7498" w:rsidRDefault="00D9790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ECC6D11" w14:textId="77777777" w:rsidR="00D97902" w:rsidRPr="00BE7498" w:rsidRDefault="00D9790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352C81DD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0CD7282A" w14:textId="77777777" w:rsidR="00D97902" w:rsidRPr="005E14F4" w:rsidRDefault="00D97902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 xml:space="preserve">б объекте </w:t>
            </w:r>
            <w:r>
              <w:rPr>
                <w:b/>
                <w:szCs w:val="22"/>
              </w:rPr>
              <w:t>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60:27:0140306:72</w:t>
            </w:r>
          </w:p>
        </w:tc>
      </w:tr>
      <w:tr w:rsidR="00546C11" w:rsidRPr="004A75A7" w14:paraId="2FE2601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77ED461" w14:textId="77777777" w:rsidR="00D97902" w:rsidRDefault="00D9790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7A63F98" w14:textId="77777777" w:rsidR="00D97902" w:rsidRPr="00A552E8" w:rsidRDefault="00D97902" w:rsidP="005C4E99">
            <w:pPr>
              <w:spacing w:before="120" w:after="120"/>
            </w:pPr>
            <w:r w:rsidRPr="00A552E8">
              <w:t>Здание с кадастровым номером 60:27:0140306:72 расположено в кадастровом квартале 60:27:0140306 и на земельном участке с кадастровым номером 60:27:0140306:14.</w:t>
            </w:r>
          </w:p>
        </w:tc>
      </w:tr>
      <w:tr w:rsidR="00035E0C" w:rsidRPr="0091230B" w14:paraId="1A0C2691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8D4333" w14:textId="77777777" w:rsidR="00D97902" w:rsidRDefault="00D97902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  <w:r w:rsidRPr="0091230B">
              <w:rPr>
                <w:b/>
                <w:sz w:val="28"/>
                <w:szCs w:val="28"/>
              </w:rPr>
              <w:t>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3857C422" w14:textId="77777777" w:rsidR="00035E0C" w:rsidRPr="0091230B" w:rsidRDefault="00D97902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5C7FC7CC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5F3056D3" w14:textId="77777777" w:rsidR="00D97902" w:rsidRPr="00872610" w:rsidRDefault="00D97902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60:27:0140306:79</w:t>
            </w:r>
          </w:p>
        </w:tc>
      </w:tr>
      <w:tr w:rsidR="00786373" w:rsidRPr="00EB43A2" w14:paraId="36F49AE7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D20D393" w14:textId="77777777" w:rsidR="00D97902" w:rsidRPr="00786373" w:rsidRDefault="00D97902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5F61688C" w14:textId="77777777" w:rsidR="00D97902" w:rsidRPr="002E139C" w:rsidRDefault="00D97902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4C14C205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60E753CD" w14:textId="77777777" w:rsidR="00D97902" w:rsidRPr="00BB7DA2" w:rsidRDefault="00D97902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CF0B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19E3B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E010FC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0BF834F8" w14:textId="77777777" w:rsidR="00D97902" w:rsidRPr="00BB7DA2" w:rsidRDefault="00D97902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</w:t>
            </w:r>
            <w:r w:rsidRPr="00546C11">
              <w:rPr>
                <w:b/>
              </w:rPr>
              <w:t xml:space="preserve">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729DC136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536425ED" w14:textId="77777777" w:rsidR="00D97902" w:rsidRPr="00BB7DA2" w:rsidRDefault="00D97902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0FEA23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60FEA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ED5D9F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D7FE5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903395" w14:textId="77777777" w:rsidR="00D97902" w:rsidRPr="00BB7DA2" w:rsidRDefault="00D97902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C17A83B" w14:textId="77777777" w:rsidR="00D97902" w:rsidRPr="00BB7DA2" w:rsidRDefault="00D97902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6050E566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0A3665" w14:textId="77777777" w:rsidR="00D97902" w:rsidRPr="00BB7DA2" w:rsidRDefault="00D97902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58B40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BBF76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CE7F6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B96E4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9075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A9412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F5FE4" w14:textId="77777777" w:rsidR="00D97902" w:rsidRPr="00BB7DA2" w:rsidRDefault="00D97902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2EE7025" w14:textId="77777777" w:rsidR="00D97902" w:rsidRPr="00BB7DA2" w:rsidRDefault="00D97902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16AD327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7D6F78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A1A45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EB470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D11B0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C8773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4F995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8274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44DE5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0CD150C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7BA4706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750507" w14:textId="77777777" w:rsidR="00D97902" w:rsidRPr="00AB6621" w:rsidRDefault="00D9790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н416О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E8734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5AF6F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EB1F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EE23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500450.40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38185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1276693.02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85C3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5764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E97118" w14:textId="77777777" w:rsidR="00D97902" w:rsidRPr="005E14F4" w:rsidRDefault="00D9790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5BB166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79BCBE" w14:textId="77777777" w:rsidR="00D97902" w:rsidRPr="00AB6621" w:rsidRDefault="00D9790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н417О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AB93D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12883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BEAC7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AAF2E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500437.17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69B8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1276687.56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663A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98341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9D39B1" w14:textId="77777777" w:rsidR="00D97902" w:rsidRPr="005E14F4" w:rsidRDefault="00D9790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BDA958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57B58D" w14:textId="77777777" w:rsidR="00D97902" w:rsidRPr="00AB6621" w:rsidRDefault="00D9790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н418О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C249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18C0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05A5C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7743F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500437.58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35792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1276686.37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36F34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DFEB2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40E694" w14:textId="77777777" w:rsidR="00D97902" w:rsidRPr="005E14F4" w:rsidRDefault="00D9790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215806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A74D1B" w14:textId="77777777" w:rsidR="00D97902" w:rsidRPr="00AB6621" w:rsidRDefault="00D9790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н419О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608B0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7EF6C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F7E0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A06BF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500435.19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193F9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1276685.44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66EFC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5D83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FC59FF" w14:textId="77777777" w:rsidR="00D97902" w:rsidRPr="005E14F4" w:rsidRDefault="00D9790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63448D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EABC90" w14:textId="77777777" w:rsidR="00D97902" w:rsidRPr="00AB6621" w:rsidRDefault="00D9790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н420О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0CA6A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1FFC6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E42C5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4525D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500434.69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8889C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1276686.59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A5CE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EC793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CB1012" w14:textId="77777777" w:rsidR="00D97902" w:rsidRPr="005E14F4" w:rsidRDefault="00D9790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50B830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DA88AB" w14:textId="77777777" w:rsidR="00D97902" w:rsidRPr="00AB6621" w:rsidRDefault="00D9790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н421О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BC92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40C93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32D95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803A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500433.28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F568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1276686.03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2636F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D6C33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5C8FF6" w14:textId="77777777" w:rsidR="00D97902" w:rsidRPr="005E14F4" w:rsidRDefault="00D9790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8A2538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AE2890" w14:textId="77777777" w:rsidR="00D97902" w:rsidRPr="00AB6621" w:rsidRDefault="00D9790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н422О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6FCAB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81C97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D9910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A3DF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500428.64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C9089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1276697.14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1882D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E6DD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426ED2" w14:textId="77777777" w:rsidR="00D97902" w:rsidRPr="005E14F4" w:rsidRDefault="00D9790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B1B42F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6AD813" w14:textId="77777777" w:rsidR="00D97902" w:rsidRPr="00AB6621" w:rsidRDefault="00D9790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н423О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04B08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B751B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868BF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73C5A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500417.63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34827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1276692.56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3B298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546C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0E9FF4" w14:textId="77777777" w:rsidR="00D97902" w:rsidRPr="005E14F4" w:rsidRDefault="00D9790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42ECE9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E59463" w14:textId="77777777" w:rsidR="00D97902" w:rsidRPr="00AB6621" w:rsidRDefault="00D9790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н424О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A87E3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BD4D9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16A50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64F7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500413.11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632C4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1276703.44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67DA5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EE0E8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270671" w14:textId="77777777" w:rsidR="00D97902" w:rsidRPr="005E14F4" w:rsidRDefault="00D9790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D231C1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B7E014" w14:textId="77777777" w:rsidR="00D97902" w:rsidRPr="00AB6621" w:rsidRDefault="00D9790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н425О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C30B6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5A0F8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CFE77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B1A2A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500412.16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76559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1276703.11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C1A1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BFD1B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E9B074" w14:textId="77777777" w:rsidR="00D97902" w:rsidRPr="005E14F4" w:rsidRDefault="00D9790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651E0A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F9A945" w14:textId="77777777" w:rsidR="00D97902" w:rsidRPr="00AB6621" w:rsidRDefault="00D9790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н426О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FB321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7C485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AD964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29836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500411.11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2304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1276705.69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A0A4D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9E823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6B8172" w14:textId="77777777" w:rsidR="00D97902" w:rsidRPr="005E14F4" w:rsidRDefault="00D9790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D38565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E23881C" w14:textId="77777777" w:rsidR="00D97902" w:rsidRPr="00AB6621" w:rsidRDefault="00D9790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н427О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96B2B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13807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F0B22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ADFBB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500412.05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5F49B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1276706.10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5B8D3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03A4F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69E9BA" w14:textId="77777777" w:rsidR="00D97902" w:rsidRPr="005E14F4" w:rsidRDefault="00D9790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E0E223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5441C9" w14:textId="77777777" w:rsidR="00D97902" w:rsidRPr="00AB6621" w:rsidRDefault="00D9790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н428О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861F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245C0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AC591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A3E51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500408.25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57FD2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1276715.31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55F54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6CA4B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3B829A" w14:textId="77777777" w:rsidR="00D97902" w:rsidRPr="005E14F4" w:rsidRDefault="00D9790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21BEFB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446543" w14:textId="77777777" w:rsidR="00D97902" w:rsidRPr="00AB6621" w:rsidRDefault="00D9790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н429О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D92C9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4DB85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6677E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0F15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500436.56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88F51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1276726.95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EE57A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644FF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21D602" w14:textId="77777777" w:rsidR="00D97902" w:rsidRPr="005E14F4" w:rsidRDefault="00D9790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D193B6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C8AD15" w14:textId="77777777" w:rsidR="00D97902" w:rsidRPr="00AB6621" w:rsidRDefault="00D9790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н430О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4B16D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7A8A5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D9A22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DC2D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500444.53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16B50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1276707.35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EA20B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B72DC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C24D39" w14:textId="77777777" w:rsidR="00D97902" w:rsidRPr="005E14F4" w:rsidRDefault="00D9790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8C1B13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07D081" w14:textId="77777777" w:rsidR="00D97902" w:rsidRPr="00AB6621" w:rsidRDefault="00D9790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н431О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6BDA8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692DF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61BB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B3246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500445.75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4A4A3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1276707.87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CC8B2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C3972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2489A7" w14:textId="77777777" w:rsidR="00D97902" w:rsidRPr="005E14F4" w:rsidRDefault="00D9790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AA4D01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B7A9B9" w14:textId="77777777" w:rsidR="00D97902" w:rsidRPr="00AB6621" w:rsidRDefault="00D9790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н432О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700E4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9E6C6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6F966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A6BC4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500446.56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EA0A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1276705.76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33F12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793A5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F7EF51" w14:textId="77777777" w:rsidR="00D97902" w:rsidRPr="005E14F4" w:rsidRDefault="00D9790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A4CD39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D0D2A2" w14:textId="77777777" w:rsidR="00D97902" w:rsidRPr="00AB6621" w:rsidRDefault="00D9790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н433О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D727C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CC85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C037A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E2E38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500445.45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FFE73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1276705.25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14F07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1A3CC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15A44D" w14:textId="77777777" w:rsidR="00D97902" w:rsidRPr="005E14F4" w:rsidRDefault="00D9790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4C16DF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5F56B2" w14:textId="77777777" w:rsidR="00D97902" w:rsidRPr="00AB6621" w:rsidRDefault="00D9790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н416О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DE613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020AD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2420C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C9EDA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500450.40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6D886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1276693.02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D89E3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F9105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3B5891" w14:textId="77777777" w:rsidR="00D97902" w:rsidRPr="005E14F4" w:rsidRDefault="00D9790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60CC911F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BA3AA64" w14:textId="77777777" w:rsidR="00D97902" w:rsidRPr="00590258" w:rsidRDefault="00D97902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60:27:0140306:79</w:t>
            </w:r>
          </w:p>
        </w:tc>
      </w:tr>
      <w:tr w:rsidR="00546C11" w:rsidRPr="00590258" w14:paraId="2C66C21F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E84774" w14:textId="77777777" w:rsidR="00D97902" w:rsidRPr="00590258" w:rsidRDefault="00D9790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9E3EA" w14:textId="77777777" w:rsidR="00D97902" w:rsidRPr="00B634EE" w:rsidRDefault="00D9790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795961" w14:textId="77777777" w:rsidR="00D97902" w:rsidRPr="00590258" w:rsidRDefault="00D9790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18F43E6B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1D79B" w14:textId="77777777" w:rsidR="00D97902" w:rsidRPr="00F13182" w:rsidRDefault="00D9790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945EC" w14:textId="77777777" w:rsidR="00D97902" w:rsidRPr="00F13182" w:rsidRDefault="00D9790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6C6F3C" w14:textId="77777777" w:rsidR="00D97902" w:rsidRPr="00F13182" w:rsidRDefault="00D9790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0093AC1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0B5EBE" w14:textId="77777777" w:rsidR="00D97902" w:rsidRPr="00546C11" w:rsidRDefault="00D9790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E90FD" w14:textId="77777777" w:rsidR="00D97902" w:rsidRPr="00BE7498" w:rsidRDefault="00D9790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4D1E64" w14:textId="77777777" w:rsidR="00D97902" w:rsidRPr="00BE7498" w:rsidRDefault="00D97902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1D2926D6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3C8B19" w14:textId="77777777" w:rsidR="00D97902" w:rsidRPr="00546C11" w:rsidRDefault="00D9790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11B24" w14:textId="77777777" w:rsidR="00D97902" w:rsidRPr="00BE7498" w:rsidRDefault="00D9790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(инвентарный)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6B3050" w14:textId="77777777" w:rsidR="00D97902" w:rsidRPr="00BE7498" w:rsidRDefault="00D97902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6E06105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EC394F1" w14:textId="77777777" w:rsidR="00D97902" w:rsidRPr="00546C11" w:rsidRDefault="00D9790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5BA0B" w14:textId="77777777" w:rsidR="00D97902" w:rsidRPr="00BE7498" w:rsidRDefault="00D9790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2EFF53" w14:textId="77777777" w:rsidR="00D97902" w:rsidRPr="00BE7498" w:rsidRDefault="00D97902" w:rsidP="00B138FB">
            <w:pPr>
              <w:spacing w:before="120" w:after="120"/>
            </w:pPr>
            <w:r w:rsidRPr="00BE7498">
              <w:rPr>
                <w:lang w:val="en-US"/>
              </w:rPr>
              <w:t>60:27:0140306:37</w:t>
            </w:r>
          </w:p>
        </w:tc>
      </w:tr>
      <w:tr w:rsidR="00546C11" w:rsidRPr="004A75A7" w14:paraId="5961C5E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AE60E6" w14:textId="77777777" w:rsidR="00D97902" w:rsidRPr="00546C11" w:rsidRDefault="00D9790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862D9" w14:textId="77777777" w:rsidR="00D97902" w:rsidRPr="00BE7498" w:rsidRDefault="00D9790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84EC15" w14:textId="77777777" w:rsidR="00D97902" w:rsidRPr="00BE7498" w:rsidRDefault="00D97902" w:rsidP="00B138FB">
            <w:pPr>
              <w:spacing w:before="120" w:after="120"/>
            </w:pPr>
            <w:r w:rsidRPr="00BE7498">
              <w:rPr>
                <w:lang w:val="en-US"/>
              </w:rPr>
              <w:t>60:27:0140306</w:t>
            </w:r>
          </w:p>
        </w:tc>
      </w:tr>
      <w:tr w:rsidR="00546C11" w:rsidRPr="004A75A7" w14:paraId="7679345C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F14A71" w14:textId="77777777" w:rsidR="00D97902" w:rsidRPr="00546C11" w:rsidRDefault="00D9790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194A3" w14:textId="77777777" w:rsidR="00D97902" w:rsidRPr="00BE7498" w:rsidRDefault="00D9790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7004E9" w14:textId="77777777" w:rsidR="00D97902" w:rsidRPr="00BE7498" w:rsidRDefault="00D9790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E3D7488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DAA5D5" w14:textId="77777777" w:rsidR="00D97902" w:rsidRPr="00546C11" w:rsidRDefault="00D97902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8B253" w14:textId="77777777" w:rsidR="00D97902" w:rsidRPr="00BE7498" w:rsidRDefault="00D9790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7DDABF" w14:textId="77777777" w:rsidR="00D97902" w:rsidRPr="00BE7498" w:rsidRDefault="00D9790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обл., Псков г, Новгородская ул, 34 д</w:t>
            </w:r>
          </w:p>
        </w:tc>
      </w:tr>
      <w:tr w:rsidR="00546C11" w:rsidRPr="004A75A7" w14:paraId="1E2B4BD6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66AC4026" w14:textId="77777777" w:rsidR="00D97902" w:rsidRPr="00546C11" w:rsidRDefault="00D9790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DB3A" w14:textId="77777777" w:rsidR="00D97902" w:rsidRPr="00BE7498" w:rsidRDefault="00D9790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582FB7" w14:textId="77777777" w:rsidR="00D97902" w:rsidRPr="00BE7498" w:rsidRDefault="00D9790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CD3AA19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E0907BC" w14:textId="77777777" w:rsidR="00D97902" w:rsidRPr="00DF6CF8" w:rsidRDefault="00D9790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B7AC3F0" w14:textId="77777777" w:rsidR="00D97902" w:rsidRPr="00BE7498" w:rsidRDefault="00D9790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FBBA5C7" w14:textId="77777777" w:rsidR="00D97902" w:rsidRPr="00BE7498" w:rsidRDefault="00D9790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EF095A8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2F313CA7" w14:textId="77777777" w:rsidR="00D97902" w:rsidRPr="005E14F4" w:rsidRDefault="00D97902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60:27:0140306:79</w:t>
            </w:r>
          </w:p>
        </w:tc>
      </w:tr>
      <w:tr w:rsidR="00546C11" w:rsidRPr="004A75A7" w14:paraId="00E09C4D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EAA1058" w14:textId="77777777" w:rsidR="00D97902" w:rsidRDefault="00D9790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D41D04B" w14:textId="77777777" w:rsidR="00D97902" w:rsidRPr="00A552E8" w:rsidRDefault="00D97902" w:rsidP="005C4E99">
            <w:pPr>
              <w:spacing w:before="120" w:after="120"/>
            </w:pPr>
            <w:r w:rsidRPr="00A552E8">
              <w:t xml:space="preserve">Здание с кадастровым номером 60:27:0140306:79 расположено в кадастровом квартале </w:t>
            </w:r>
            <w:r w:rsidRPr="00A552E8">
              <w:t>60:27:0140306 и на земельном участке с кадастровым номером 60:27:0140306:37.</w:t>
            </w:r>
          </w:p>
        </w:tc>
      </w:tr>
      <w:tr w:rsidR="00035E0C" w:rsidRPr="0091230B" w14:paraId="414E9D4C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D8DB49" w14:textId="77777777" w:rsidR="00D97902" w:rsidRDefault="00D97902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71616AE4" w14:textId="77777777" w:rsidR="00035E0C" w:rsidRPr="0091230B" w:rsidRDefault="00D97902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7D9152FC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7FF538CF" w14:textId="77777777" w:rsidR="00D97902" w:rsidRPr="00872610" w:rsidRDefault="00D97902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60:27:0140306:70</w:t>
            </w:r>
          </w:p>
        </w:tc>
      </w:tr>
      <w:tr w:rsidR="00786373" w:rsidRPr="00EB43A2" w14:paraId="6074DA4C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B297C11" w14:textId="77777777" w:rsidR="00D97902" w:rsidRPr="00786373" w:rsidRDefault="00D97902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11896F05" w14:textId="77777777" w:rsidR="00D97902" w:rsidRPr="002E139C" w:rsidRDefault="00D97902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1FF2BED0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7DE77A62" w14:textId="77777777" w:rsidR="00D97902" w:rsidRPr="00BB7DA2" w:rsidRDefault="00D97902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F0D92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85934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12FE73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3FB86475" w14:textId="77777777" w:rsidR="00D97902" w:rsidRPr="00BB7DA2" w:rsidRDefault="00D97902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1EDDCD02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3E8EF107" w14:textId="77777777" w:rsidR="00D97902" w:rsidRPr="00BB7DA2" w:rsidRDefault="00D97902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C16D9E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6F23B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D7A53E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AECE6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8F284C" w14:textId="77777777" w:rsidR="00D97902" w:rsidRPr="00BB7DA2" w:rsidRDefault="00D97902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509AA79" w14:textId="77777777" w:rsidR="00D97902" w:rsidRPr="00BB7DA2" w:rsidRDefault="00D97902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1B965BD5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0E9287" w14:textId="77777777" w:rsidR="00D97902" w:rsidRPr="00BB7DA2" w:rsidRDefault="00D97902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825DA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0E9BF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41E28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588DE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B086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0D287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97AAD" w14:textId="77777777" w:rsidR="00D97902" w:rsidRPr="00BB7DA2" w:rsidRDefault="00D97902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52445CB" w14:textId="77777777" w:rsidR="00D97902" w:rsidRPr="00BB7DA2" w:rsidRDefault="00D97902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07A733B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4DC11C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63AFF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20ACD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51CDD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0FB36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237E9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7B1B2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8E183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10555A" w14:textId="77777777" w:rsidR="00D97902" w:rsidRPr="00BB7DA2" w:rsidRDefault="00D9790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4E2221D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77BB0A" w14:textId="77777777" w:rsidR="00D97902" w:rsidRPr="00AB6621" w:rsidRDefault="00D9790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н434О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F3404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5EF0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5DCCD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4867A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500654.77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7E6A3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1276560.89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7DFC4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05943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FD513B" w14:textId="77777777" w:rsidR="00D97902" w:rsidRPr="005E14F4" w:rsidRDefault="00D9790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543E5B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E7A2EE6" w14:textId="77777777" w:rsidR="00D97902" w:rsidRPr="00AB6621" w:rsidRDefault="00D9790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н435О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5DA97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F8CB3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5918F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DFDB5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500662.14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ACBAB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1276570.33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41A76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1BAC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1A8A98" w14:textId="77777777" w:rsidR="00D97902" w:rsidRPr="005E14F4" w:rsidRDefault="00D9790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5D9202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D1CC3E" w14:textId="77777777" w:rsidR="00D97902" w:rsidRPr="00AB6621" w:rsidRDefault="00D9790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н436О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4A1B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8B0A6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84AE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7DFC8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500654.46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0AF0F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1276576.28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9D27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BEAD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1CE710" w14:textId="77777777" w:rsidR="00D97902" w:rsidRPr="005E14F4" w:rsidRDefault="00D9790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A45A17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B3AC72" w14:textId="77777777" w:rsidR="00D97902" w:rsidRPr="00AB6621" w:rsidRDefault="00D9790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н437О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6C4D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6AC7A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38A61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07EB5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500647.02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CCEE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1276567.09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7A4DF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CD3C1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B47DAA" w14:textId="77777777" w:rsidR="00D97902" w:rsidRPr="005E14F4" w:rsidRDefault="00D9790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07F045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507A13" w14:textId="77777777" w:rsidR="00D97902" w:rsidRPr="00AB6621" w:rsidRDefault="00D9790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н434О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D996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0930" w14:textId="77777777" w:rsidR="00D97902" w:rsidRPr="00590258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44B08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F4E85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500654.77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40B47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1276560.89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156CB" w14:textId="77777777" w:rsidR="00D97902" w:rsidRPr="009067AB" w:rsidRDefault="00D9790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B85D5" w14:textId="77777777" w:rsidR="00D97902" w:rsidRDefault="00D9790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AA1F48" w14:textId="77777777" w:rsidR="00D97902" w:rsidRPr="005E14F4" w:rsidRDefault="00D9790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2915533B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3D7639C" w14:textId="77777777" w:rsidR="00D97902" w:rsidRPr="00590258" w:rsidRDefault="00D97902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60:27:0140306:70</w:t>
            </w:r>
          </w:p>
        </w:tc>
      </w:tr>
      <w:tr w:rsidR="00546C11" w:rsidRPr="00590258" w14:paraId="157453E7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26C624" w14:textId="77777777" w:rsidR="00D97902" w:rsidRPr="00590258" w:rsidRDefault="00D9790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C2667" w14:textId="77777777" w:rsidR="00D97902" w:rsidRPr="00B634EE" w:rsidRDefault="00D9790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A9F04B" w14:textId="77777777" w:rsidR="00D97902" w:rsidRPr="00590258" w:rsidRDefault="00D9790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580C0DC2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3728D" w14:textId="77777777" w:rsidR="00D97902" w:rsidRPr="00F13182" w:rsidRDefault="00D9790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E5674" w14:textId="77777777" w:rsidR="00D97902" w:rsidRPr="00F13182" w:rsidRDefault="00D9790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1761B3" w14:textId="77777777" w:rsidR="00D97902" w:rsidRPr="00F13182" w:rsidRDefault="00D9790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3572292C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789D85" w14:textId="77777777" w:rsidR="00D97902" w:rsidRPr="00546C11" w:rsidRDefault="00D9790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F38C" w14:textId="77777777" w:rsidR="00D97902" w:rsidRPr="00BE7498" w:rsidRDefault="00D9790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6F21D9" w14:textId="77777777" w:rsidR="00D97902" w:rsidRPr="00BE7498" w:rsidRDefault="00D97902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3D9F334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A23E52" w14:textId="77777777" w:rsidR="00D97902" w:rsidRPr="00546C11" w:rsidRDefault="00D9790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DB89E" w14:textId="77777777" w:rsidR="00D97902" w:rsidRPr="00BE7498" w:rsidRDefault="00D9790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E03D5F" w14:textId="77777777" w:rsidR="00D97902" w:rsidRPr="00BE7498" w:rsidRDefault="00D97902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5EECCAD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7F6631" w14:textId="77777777" w:rsidR="00D97902" w:rsidRPr="00546C11" w:rsidRDefault="00D9790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02423" w14:textId="77777777" w:rsidR="00D97902" w:rsidRPr="00BE7498" w:rsidRDefault="00D9790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F757B6" w14:textId="77777777" w:rsidR="00D97902" w:rsidRPr="00BE7498" w:rsidRDefault="00D97902" w:rsidP="00B138FB">
            <w:pPr>
              <w:spacing w:before="120" w:after="120"/>
            </w:pPr>
            <w:r w:rsidRPr="00BE7498">
              <w:rPr>
                <w:lang w:val="en-US"/>
              </w:rPr>
              <w:t>60:27:0140306:22</w:t>
            </w:r>
          </w:p>
        </w:tc>
      </w:tr>
      <w:tr w:rsidR="00546C11" w:rsidRPr="004A75A7" w14:paraId="2D23DDF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2E7F42" w14:textId="77777777" w:rsidR="00D97902" w:rsidRPr="00546C11" w:rsidRDefault="00D9790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4E90F" w14:textId="77777777" w:rsidR="00D97902" w:rsidRPr="00BE7498" w:rsidRDefault="00D9790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FDB55E" w14:textId="77777777" w:rsidR="00D97902" w:rsidRPr="00BE7498" w:rsidRDefault="00D97902" w:rsidP="00B138FB">
            <w:pPr>
              <w:spacing w:before="120" w:after="120"/>
            </w:pPr>
            <w:r w:rsidRPr="00BE7498">
              <w:rPr>
                <w:lang w:val="en-US"/>
              </w:rPr>
              <w:t>60:27:0140306</w:t>
            </w:r>
          </w:p>
        </w:tc>
      </w:tr>
      <w:tr w:rsidR="00546C11" w:rsidRPr="004A75A7" w14:paraId="3912ADD9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065E0F" w14:textId="77777777" w:rsidR="00D97902" w:rsidRPr="00546C11" w:rsidRDefault="00D9790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35ACA" w14:textId="77777777" w:rsidR="00D97902" w:rsidRPr="00BE7498" w:rsidRDefault="00D9790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Адрес здания, сооружения, объекта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CEBC17" w14:textId="77777777" w:rsidR="00D97902" w:rsidRPr="00BE7498" w:rsidRDefault="00D9790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7E91CF28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A44277" w14:textId="77777777" w:rsidR="00D97902" w:rsidRPr="00546C11" w:rsidRDefault="00D97902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8088" w14:textId="77777777" w:rsidR="00D97902" w:rsidRPr="00BE7498" w:rsidRDefault="00D9790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CDCF2C" w14:textId="77777777" w:rsidR="00D97902" w:rsidRPr="00BE7498" w:rsidRDefault="00D9790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 xml:space="preserve">Псковская область, </w:t>
            </w:r>
            <w:r>
              <w:rPr>
                <w:lang w:val="en-US"/>
              </w:rPr>
              <w:t>Псков г, Николая Васильева ул, 63А д</w:t>
            </w:r>
          </w:p>
        </w:tc>
      </w:tr>
      <w:tr w:rsidR="00546C11" w:rsidRPr="004A75A7" w14:paraId="69AE8155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3AC51B41" w14:textId="77777777" w:rsidR="00D97902" w:rsidRPr="00546C11" w:rsidRDefault="00D9790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371D8" w14:textId="77777777" w:rsidR="00D97902" w:rsidRPr="00BE7498" w:rsidRDefault="00D9790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232E28" w14:textId="77777777" w:rsidR="00D97902" w:rsidRPr="00BE7498" w:rsidRDefault="00D9790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52C610E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6A47AAF" w14:textId="77777777" w:rsidR="00D97902" w:rsidRPr="00DF6CF8" w:rsidRDefault="00D9790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F037F7D" w14:textId="77777777" w:rsidR="00D97902" w:rsidRPr="00BE7498" w:rsidRDefault="00D9790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43EB82C" w14:textId="77777777" w:rsidR="00D97902" w:rsidRPr="00BE7498" w:rsidRDefault="00D9790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54CC84A5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12940D3C" w14:textId="77777777" w:rsidR="00D97902" w:rsidRPr="005E14F4" w:rsidRDefault="00D97902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60:27:0140306:70</w:t>
            </w:r>
          </w:p>
        </w:tc>
      </w:tr>
      <w:tr w:rsidR="00546C11" w:rsidRPr="004A75A7" w14:paraId="19D2465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509A394" w14:textId="77777777" w:rsidR="00D97902" w:rsidRDefault="00D9790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DD5455A" w14:textId="77777777" w:rsidR="00D97902" w:rsidRPr="00A552E8" w:rsidRDefault="00D97902" w:rsidP="005C4E99">
            <w:pPr>
              <w:spacing w:before="120" w:after="120"/>
            </w:pPr>
            <w:r w:rsidRPr="00A552E8">
              <w:t xml:space="preserve">Здание с кадастровым номером </w:t>
            </w:r>
            <w:r w:rsidRPr="00A552E8">
              <w:t>60:27:0140306:70 расположено в кадастровом квартале 60:27:0140306 и на земельном участке с кадастровым номером 60:27:0140306:22.</w:t>
            </w:r>
          </w:p>
        </w:tc>
      </w:tr>
    </w:tbl>
    <w:tbl>
      <w:tblPr>
        <w:tblpPr w:leftFromText="180" w:rightFromText="180" w:vertAnchor="text" w:tblpX="108" w:tblpY="1"/>
        <w:tblOverlap w:val="never"/>
        <w:tblW w:w="1020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99"/>
        <w:gridCol w:w="851"/>
        <w:gridCol w:w="852"/>
        <w:gridCol w:w="1131"/>
        <w:gridCol w:w="711"/>
        <w:gridCol w:w="70"/>
        <w:gridCol w:w="781"/>
        <w:gridCol w:w="994"/>
        <w:gridCol w:w="140"/>
        <w:gridCol w:w="1560"/>
        <w:gridCol w:w="1700"/>
        <w:gridCol w:w="317"/>
      </w:tblGrid>
      <w:tr w:rsidR="00035E0C" w:rsidRPr="0062256B" w14:paraId="45087F73" w14:textId="77777777" w:rsidTr="00283AD9">
        <w:tc>
          <w:tcPr>
            <w:tcW w:w="10206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2E15DBC" w14:textId="77777777" w:rsidR="00D97902" w:rsidRDefault="00D97902" w:rsidP="00283AD9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62256B">
              <w:rPr>
                <w:b/>
                <w:sz w:val="28"/>
                <w:szCs w:val="28"/>
              </w:rPr>
              <w:t xml:space="preserve">Сведения о зданиях, сооружениях, объектах незавершенного строительства, необходимые для исправления </w:t>
            </w:r>
            <w:r w:rsidRPr="00334F6D">
              <w:rPr>
                <w:b/>
                <w:sz w:val="28"/>
                <w:szCs w:val="28"/>
              </w:rPr>
              <w:t xml:space="preserve">реестровых </w:t>
            </w:r>
            <w:r w:rsidRPr="0062256B">
              <w:rPr>
                <w:b/>
                <w:sz w:val="28"/>
                <w:szCs w:val="28"/>
              </w:rPr>
              <w:t xml:space="preserve">ошибок в </w:t>
            </w:r>
            <w:r w:rsidRPr="0062256B">
              <w:rPr>
                <w:b/>
                <w:sz w:val="28"/>
                <w:szCs w:val="28"/>
              </w:rPr>
              <w:t>сведениях</w:t>
            </w:r>
          </w:p>
          <w:p w14:paraId="0AD5BEE1" w14:textId="77777777" w:rsidR="00035E0C" w:rsidRPr="0062256B" w:rsidRDefault="00D97902" w:rsidP="00283AD9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62256B">
              <w:rPr>
                <w:b/>
                <w:sz w:val="28"/>
                <w:szCs w:val="28"/>
              </w:rPr>
              <w:t xml:space="preserve"> об описании их местоположения</w:t>
            </w:r>
          </w:p>
        </w:tc>
      </w:tr>
      <w:tr w:rsidR="008D40AA" w:rsidRPr="00EB43A2" w14:paraId="2856A349" w14:textId="77777777" w:rsidTr="00103522">
        <w:trPr>
          <w:trHeight w:val="441"/>
        </w:trPr>
        <w:tc>
          <w:tcPr>
            <w:tcW w:w="10206" w:type="dxa"/>
            <w:gridSpan w:val="1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720E4414" w14:textId="77777777" w:rsidR="00D97902" w:rsidRPr="005B036F" w:rsidRDefault="00D97902" w:rsidP="00283AD9">
            <w:pPr>
              <w:pStyle w:val="a7"/>
              <w:spacing w:before="120"/>
              <w:jc w:val="both"/>
              <w:rPr>
                <w:sz w:val="13"/>
                <w:szCs w:val="13"/>
              </w:rPr>
            </w:pPr>
            <w:r w:rsidRPr="00B46FC3">
              <w:rPr>
                <w:b/>
              </w:rPr>
              <w:t xml:space="preserve">1. </w:t>
            </w:r>
            <w:r w:rsidRPr="00B46FC3">
              <w:rPr>
                <w:b/>
              </w:rPr>
              <w:t xml:space="preserve">Сведения о характерных точках контура </w:t>
            </w:r>
            <w:r w:rsidRPr="009774C6">
              <w:t>Здание</w:t>
            </w:r>
          </w:p>
        </w:tc>
      </w:tr>
      <w:tr w:rsidR="00283AD9" w:rsidRPr="00EB43A2" w14:paraId="47E8B42B" w14:textId="77777777" w:rsidTr="00B71AA6">
        <w:trPr>
          <w:trHeight w:val="175"/>
        </w:trPr>
        <w:tc>
          <w:tcPr>
            <w:tcW w:w="4644" w:type="dxa"/>
            <w:gridSpan w:val="5"/>
            <w:tcBorders>
              <w:top w:val="single" w:sz="4" w:space="0" w:color="FFFFFF" w:themeColor="background1"/>
              <w:left w:val="double" w:sz="4" w:space="0" w:color="auto"/>
              <w:bottom w:val="nil"/>
              <w:right w:val="nil"/>
            </w:tcBorders>
          </w:tcPr>
          <w:p w14:paraId="1EC2F047" w14:textId="77777777" w:rsidR="00D97902" w:rsidRPr="00283AD9" w:rsidRDefault="00D97902" w:rsidP="00283AD9">
            <w:pPr>
              <w:pStyle w:val="a7"/>
              <w:spacing w:line="360" w:lineRule="auto"/>
              <w:rPr>
                <w:b/>
                <w:sz w:val="13"/>
                <w:szCs w:val="13"/>
              </w:rPr>
            </w:pP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889595" w14:textId="77777777" w:rsidR="00D97902" w:rsidRPr="009774C6" w:rsidRDefault="00D97902" w:rsidP="00785D45">
            <w:pPr>
              <w:pStyle w:val="a7"/>
              <w:ind w:left="-113" w:right="-113"/>
              <w:jc w:val="both"/>
              <w:rPr>
                <w:b/>
              </w:rPr>
            </w:pPr>
            <w:r w:rsidRPr="00CE5B86">
              <w:rPr>
                <w:sz w:val="13"/>
                <w:szCs w:val="13"/>
              </w:rPr>
              <w:t>вид объекта недвижимости (здание, сооружение, объект незавершенного строительства)</w:t>
            </w:r>
          </w:p>
        </w:tc>
        <w:tc>
          <w:tcPr>
            <w:tcW w:w="317" w:type="dxa"/>
            <w:tcBorders>
              <w:top w:val="single" w:sz="4" w:space="0" w:color="FFFFFF" w:themeColor="background1"/>
              <w:left w:val="nil"/>
              <w:bottom w:val="nil"/>
              <w:right w:val="double" w:sz="4" w:space="0" w:color="auto"/>
            </w:tcBorders>
          </w:tcPr>
          <w:p w14:paraId="0DDF3B0A" w14:textId="77777777" w:rsidR="00D97902" w:rsidRPr="00283AD9" w:rsidRDefault="00D97902" w:rsidP="00283AD9">
            <w:pPr>
              <w:pStyle w:val="a7"/>
              <w:spacing w:line="360" w:lineRule="auto"/>
              <w:rPr>
                <w:sz w:val="13"/>
                <w:szCs w:val="13"/>
              </w:rPr>
            </w:pPr>
          </w:p>
        </w:tc>
      </w:tr>
      <w:tr w:rsidR="00F26439" w:rsidRPr="00EB43A2" w14:paraId="5A583082" w14:textId="77777777" w:rsidTr="00103522">
        <w:trPr>
          <w:trHeight w:val="283"/>
        </w:trPr>
        <w:tc>
          <w:tcPr>
            <w:tcW w:w="10206" w:type="dxa"/>
            <w:gridSpan w:val="12"/>
            <w:tcBorders>
              <w:top w:val="nil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45549EAD" w14:textId="77777777" w:rsidR="00D97902" w:rsidRPr="00F26439" w:rsidRDefault="00D97902" w:rsidP="00103522">
            <w:pPr>
              <w:pStyle w:val="a7"/>
              <w:spacing w:after="120"/>
              <w:contextualSpacing w:val="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с </w:t>
            </w:r>
            <w:r w:rsidRPr="00F26439">
              <w:rPr>
                <w:b/>
                <w:sz w:val="22"/>
              </w:rPr>
              <w:t>кадастровы</w:t>
            </w:r>
            <w:r>
              <w:rPr>
                <w:b/>
                <w:sz w:val="22"/>
              </w:rPr>
              <w:t>м</w:t>
            </w:r>
            <w:r w:rsidRPr="00F26439">
              <w:rPr>
                <w:b/>
                <w:sz w:val="22"/>
              </w:rPr>
              <w:t xml:space="preserve"> номер</w:t>
            </w:r>
            <w:r>
              <w:rPr>
                <w:b/>
                <w:sz w:val="22"/>
              </w:rPr>
              <w:t>ом</w:t>
            </w:r>
            <w:r w:rsidRPr="00F26439">
              <w:rPr>
                <w:sz w:val="22"/>
              </w:rPr>
              <w:t xml:space="preserve"> </w:t>
            </w:r>
            <w:r w:rsidRPr="0091230B">
              <w:rPr>
                <w:u w:val="single"/>
              </w:rPr>
              <w:t>60:27:0140306:176</w:t>
            </w:r>
          </w:p>
        </w:tc>
      </w:tr>
      <w:tr w:rsidR="00F26439" w:rsidRPr="00EB43A2" w14:paraId="3A139561" w14:textId="77777777" w:rsidTr="00283AD9">
        <w:trPr>
          <w:trHeight w:val="262"/>
        </w:trPr>
        <w:tc>
          <w:tcPr>
            <w:tcW w:w="6629" w:type="dxa"/>
            <w:gridSpan w:val="9"/>
            <w:tcBorders>
              <w:top w:val="single" w:sz="4" w:space="0" w:color="FFFFFF" w:themeColor="background1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0449C705" w14:textId="77777777" w:rsidR="00D97902" w:rsidRPr="00F26439" w:rsidRDefault="00D97902" w:rsidP="00283AD9">
            <w:pPr>
              <w:pStyle w:val="a7"/>
              <w:spacing w:before="120" w:after="120" w:line="276" w:lineRule="auto"/>
              <w:contextualSpacing w:val="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Система координат </w:t>
            </w:r>
            <w:r w:rsidRPr="00045114">
              <w:rPr>
                <w:u w:val="single"/>
              </w:rPr>
              <w:t>МСК-60, зона 1</w:t>
            </w:r>
          </w:p>
        </w:tc>
        <w:tc>
          <w:tcPr>
            <w:tcW w:w="357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1D64AB7D" w14:textId="77777777" w:rsidR="00D97902" w:rsidRPr="00F26439" w:rsidRDefault="00D97902" w:rsidP="00283AD9">
            <w:pPr>
              <w:pStyle w:val="a7"/>
              <w:spacing w:before="120" w:after="120" w:line="276" w:lineRule="auto"/>
              <w:contextualSpacing w:val="0"/>
              <w:jc w:val="both"/>
              <w:rPr>
                <w:b/>
                <w:sz w:val="22"/>
              </w:rPr>
            </w:pPr>
            <w:r w:rsidRPr="00A832ED">
              <w:rPr>
                <w:b/>
              </w:rPr>
              <w:t>Зона №</w:t>
            </w:r>
            <w:r w:rsidRPr="00A9675E">
              <w:t xml:space="preserve"> </w:t>
            </w:r>
            <w:r w:rsidRPr="00F26439">
              <w:rPr>
                <w:u w:val="single"/>
              </w:rPr>
              <w:t>1</w:t>
            </w:r>
          </w:p>
        </w:tc>
      </w:tr>
      <w:tr w:rsidR="00651FBC" w:rsidRPr="00483EE9" w14:paraId="6A0E6302" w14:textId="77777777" w:rsidTr="00283AD9">
        <w:trPr>
          <w:trHeight w:val="478"/>
        </w:trPr>
        <w:tc>
          <w:tcPr>
            <w:tcW w:w="1099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1C568235" w14:textId="77777777" w:rsidR="00D97902" w:rsidRPr="00B46FC3" w:rsidRDefault="00D97902" w:rsidP="00283AD9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B46FC3">
              <w:rPr>
                <w:b/>
                <w:sz w:val="22"/>
                <w:szCs w:val="22"/>
              </w:rPr>
              <w:t>Обозначение характерных точек контура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DE82C" w14:textId="77777777" w:rsidR="00D97902" w:rsidRPr="00B46FC3" w:rsidRDefault="00D97902" w:rsidP="00283AD9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</w:t>
            </w:r>
            <w:r w:rsidRPr="00B46FC3">
              <w:rPr>
                <w:b/>
                <w:sz w:val="22"/>
                <w:szCs w:val="22"/>
              </w:rPr>
              <w:t>одержащиеся в Едином государственном реестре недвижимости</w:t>
            </w:r>
          </w:p>
        </w:tc>
        <w:tc>
          <w:tcPr>
            <w:tcW w:w="2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0AD50" w14:textId="77777777" w:rsidR="00D97902" w:rsidRPr="00B46FC3" w:rsidRDefault="00D97902" w:rsidP="00283AD9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B46FC3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B46FC3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159AEB" w14:textId="77777777" w:rsidR="00D97902" w:rsidRPr="00B46FC3" w:rsidRDefault="00D97902" w:rsidP="00283AD9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B46FC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0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58E526CD" w14:textId="77777777" w:rsidR="00D97902" w:rsidRPr="00B46FC3" w:rsidRDefault="00D97902" w:rsidP="00283AD9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B46FC3">
              <w:rPr>
                <w:b/>
                <w:sz w:val="22"/>
                <w:szCs w:val="22"/>
              </w:rPr>
              <w:t>Формулы, примененные для расчета средней квадратической погрешности определения координат характерных точек</w:t>
            </w:r>
            <w:r w:rsidRPr="00B46FC3" w:rsidDel="00B34332">
              <w:rPr>
                <w:b/>
                <w:sz w:val="22"/>
                <w:szCs w:val="22"/>
              </w:rPr>
              <w:t xml:space="preserve"> </w:t>
            </w:r>
            <w:r w:rsidRPr="00B46FC3">
              <w:rPr>
                <w:b/>
                <w:sz w:val="22"/>
                <w:szCs w:val="22"/>
              </w:rPr>
              <w:t>(M</w:t>
            </w:r>
            <w:r w:rsidRPr="00B46FC3">
              <w:rPr>
                <w:b/>
                <w:sz w:val="22"/>
                <w:szCs w:val="22"/>
                <w:vertAlign w:val="subscript"/>
              </w:rPr>
              <w:t>t</w:t>
            </w:r>
            <w:r w:rsidRPr="00B46FC3">
              <w:rPr>
                <w:b/>
                <w:sz w:val="22"/>
                <w:szCs w:val="22"/>
              </w:rPr>
              <w:t>), м</w:t>
            </w:r>
            <w:r>
              <w:rPr>
                <w:b/>
                <w:sz w:val="22"/>
                <w:szCs w:val="22"/>
              </w:rPr>
              <w:t>,</w:t>
            </w:r>
            <w:r w:rsidRPr="00B46FC3">
              <w:rPr>
                <w:b/>
                <w:sz w:val="22"/>
                <w:szCs w:val="22"/>
              </w:rPr>
              <w:t xml:space="preserve"> с подставленными в такие формулы значениями и итоговые (вычисленные) значения Мt, м</w:t>
            </w:r>
          </w:p>
        </w:tc>
      </w:tr>
      <w:tr w:rsidR="00651FBC" w:rsidRPr="00483EE9" w14:paraId="5B392775" w14:textId="77777777" w:rsidTr="00283AD9">
        <w:trPr>
          <w:trHeight w:val="2282"/>
        </w:trPr>
        <w:tc>
          <w:tcPr>
            <w:tcW w:w="1099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44F92A14" w14:textId="77777777" w:rsidR="00D97902" w:rsidRPr="00483EE9" w:rsidRDefault="00D97902" w:rsidP="00283AD9">
            <w:pPr>
              <w:pStyle w:val="a7"/>
              <w:ind w:left="-52" w:right="-66"/>
              <w:rPr>
                <w:b/>
                <w:sz w:val="22"/>
                <w:szCs w:val="22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01FC1" w14:textId="77777777" w:rsidR="00D97902" w:rsidRPr="00B46FC3" w:rsidRDefault="00D97902" w:rsidP="00283AD9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B46FC3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EE476" w14:textId="77777777" w:rsidR="00D97902" w:rsidRPr="00B46FC3" w:rsidRDefault="00D97902" w:rsidP="00283AD9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B46FC3">
              <w:rPr>
                <w:b/>
                <w:sz w:val="22"/>
                <w:szCs w:val="22"/>
              </w:rPr>
              <w:t>радиус, м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694C" w14:textId="77777777" w:rsidR="00D97902" w:rsidRPr="00B46FC3" w:rsidRDefault="00D97902" w:rsidP="00283AD9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B46FC3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747B4" w14:textId="77777777" w:rsidR="00D97902" w:rsidRPr="00B46FC3" w:rsidRDefault="00D97902" w:rsidP="00283AD9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B46FC3">
              <w:rPr>
                <w:b/>
                <w:sz w:val="22"/>
                <w:szCs w:val="22"/>
              </w:rPr>
              <w:t>радиус, м</w:t>
            </w: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F6759E" w14:textId="77777777" w:rsidR="00D97902" w:rsidRPr="00483EE9" w:rsidRDefault="00D97902" w:rsidP="00283AD9">
            <w:pPr>
              <w:pStyle w:val="a7"/>
              <w:ind w:left="-33" w:right="-55"/>
              <w:rPr>
                <w:b/>
                <w:sz w:val="22"/>
                <w:szCs w:val="22"/>
              </w:rPr>
            </w:pPr>
          </w:p>
        </w:tc>
        <w:tc>
          <w:tcPr>
            <w:tcW w:w="2017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30B1534" w14:textId="77777777" w:rsidR="00D97902" w:rsidRPr="00483EE9" w:rsidRDefault="00D97902" w:rsidP="00283AD9">
            <w:pPr>
              <w:pStyle w:val="a7"/>
              <w:ind w:left="-37" w:right="-51"/>
              <w:rPr>
                <w:b/>
                <w:sz w:val="22"/>
                <w:szCs w:val="22"/>
              </w:rPr>
            </w:pPr>
          </w:p>
        </w:tc>
      </w:tr>
      <w:tr w:rsidR="00651FBC" w:rsidRPr="00483EE9" w14:paraId="12B882FE" w14:textId="77777777" w:rsidTr="00283AD9">
        <w:trPr>
          <w:trHeight w:val="510"/>
        </w:trPr>
        <w:tc>
          <w:tcPr>
            <w:tcW w:w="109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AAB9CDB" w14:textId="77777777" w:rsidR="00D97902" w:rsidRPr="00483EE9" w:rsidRDefault="00D97902" w:rsidP="00283AD9">
            <w:pPr>
              <w:pStyle w:val="a7"/>
              <w:ind w:left="-52" w:right="-66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D56DF" w14:textId="77777777" w:rsidR="00D97902" w:rsidRPr="00B46FC3" w:rsidRDefault="00D97902" w:rsidP="00283AD9">
            <w:pPr>
              <w:spacing w:before="120" w:after="120"/>
              <w:jc w:val="center"/>
              <w:rPr>
                <w:b/>
                <w:sz w:val="22"/>
              </w:rPr>
            </w:pPr>
            <w:r w:rsidRPr="00B46FC3">
              <w:rPr>
                <w:b/>
                <w:sz w:val="22"/>
              </w:rPr>
              <w:t>X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A96A1" w14:textId="77777777" w:rsidR="00D97902" w:rsidRPr="00B46FC3" w:rsidRDefault="00D97902" w:rsidP="00283AD9">
            <w:pPr>
              <w:spacing w:before="120" w:after="120"/>
              <w:jc w:val="center"/>
              <w:rPr>
                <w:b/>
                <w:sz w:val="22"/>
              </w:rPr>
            </w:pPr>
            <w:r w:rsidRPr="00B46FC3">
              <w:rPr>
                <w:b/>
                <w:sz w:val="22"/>
              </w:rPr>
              <w:t>Y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194BB" w14:textId="77777777" w:rsidR="00D97902" w:rsidRPr="00B46FC3" w:rsidRDefault="00D97902" w:rsidP="00283AD9">
            <w:pPr>
              <w:spacing w:before="120" w:after="120"/>
              <w:jc w:val="center"/>
              <w:rPr>
                <w:b/>
                <w:sz w:val="22"/>
              </w:rPr>
            </w:pPr>
            <w:r w:rsidRPr="00B46FC3">
              <w:rPr>
                <w:b/>
                <w:sz w:val="22"/>
              </w:rPr>
              <w:t>R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36F2C" w14:textId="77777777" w:rsidR="00D97902" w:rsidRPr="00B46FC3" w:rsidRDefault="00D97902" w:rsidP="00283AD9">
            <w:pPr>
              <w:spacing w:before="120" w:after="120"/>
              <w:jc w:val="center"/>
              <w:rPr>
                <w:b/>
                <w:sz w:val="22"/>
              </w:rPr>
            </w:pPr>
            <w:r w:rsidRPr="00B46FC3">
              <w:rPr>
                <w:b/>
                <w:sz w:val="22"/>
              </w:rPr>
              <w:t>X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CCF64" w14:textId="77777777" w:rsidR="00D97902" w:rsidRPr="00B46FC3" w:rsidRDefault="00D97902" w:rsidP="00283AD9">
            <w:pPr>
              <w:spacing w:before="120" w:after="120"/>
              <w:jc w:val="center"/>
              <w:rPr>
                <w:b/>
                <w:sz w:val="22"/>
              </w:rPr>
            </w:pPr>
            <w:r w:rsidRPr="00B46FC3">
              <w:rPr>
                <w:b/>
                <w:sz w:val="22"/>
              </w:rPr>
              <w:t>Y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CF217" w14:textId="77777777" w:rsidR="00D97902" w:rsidRPr="00B46FC3" w:rsidRDefault="00D97902" w:rsidP="00283AD9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B46FC3">
              <w:rPr>
                <w:b/>
                <w:sz w:val="22"/>
              </w:rPr>
              <w:t>R</w:t>
            </w: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03021" w14:textId="77777777" w:rsidR="00D97902" w:rsidRPr="00483EE9" w:rsidRDefault="00D97902" w:rsidP="00283AD9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0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5B31850" w14:textId="77777777" w:rsidR="00D97902" w:rsidRPr="00483EE9" w:rsidRDefault="00D97902" w:rsidP="00283AD9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</w:tr>
      <w:tr w:rsidR="00651FBC" w:rsidRPr="00483EE9" w14:paraId="1EB9E7BF" w14:textId="77777777" w:rsidTr="00283AD9">
        <w:trPr>
          <w:trHeight w:val="64"/>
        </w:trPr>
        <w:tc>
          <w:tcPr>
            <w:tcW w:w="10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85FA27" w14:textId="77777777" w:rsidR="00D97902" w:rsidRPr="00483EE9" w:rsidRDefault="00D97902" w:rsidP="00283AD9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A86A1" w14:textId="77777777" w:rsidR="00D97902" w:rsidRPr="00483EE9" w:rsidRDefault="00D97902" w:rsidP="00283AD9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BADDF" w14:textId="77777777" w:rsidR="00D97902" w:rsidRPr="00483EE9" w:rsidRDefault="00D97902" w:rsidP="00283AD9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26B2" w14:textId="77777777" w:rsidR="00D97902" w:rsidRPr="00483EE9" w:rsidRDefault="00D97902" w:rsidP="00283AD9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B36AF" w14:textId="77777777" w:rsidR="00D97902" w:rsidRPr="00483EE9" w:rsidRDefault="00D97902" w:rsidP="00283AD9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D9E02" w14:textId="77777777" w:rsidR="00D97902" w:rsidRPr="00483EE9" w:rsidRDefault="00D97902" w:rsidP="00283AD9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82AD" w14:textId="77777777" w:rsidR="00D97902" w:rsidRPr="00483EE9" w:rsidRDefault="00D97902" w:rsidP="00283AD9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8F96A" w14:textId="77777777" w:rsidR="00D97902" w:rsidRPr="00483EE9" w:rsidRDefault="00D97902" w:rsidP="00283AD9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0C55E28" w14:textId="77777777" w:rsidR="00D97902" w:rsidRPr="00483EE9" w:rsidRDefault="00D97902" w:rsidP="00283AD9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651FBC" w:rsidRPr="00590258" w14:paraId="433E2CE8" w14:textId="77777777" w:rsidTr="00283AD9">
        <w:trPr>
          <w:trHeight w:val="962"/>
        </w:trPr>
        <w:tc>
          <w:tcPr>
            <w:tcW w:w="10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FC3B3D" w14:textId="77777777" w:rsidR="00D97902" w:rsidRPr="00590258" w:rsidRDefault="00D97902" w:rsidP="00283AD9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н55О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97D7C" w14:textId="77777777" w:rsidR="00D97902" w:rsidRPr="00590258" w:rsidRDefault="00D97902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CE38" w14:textId="77777777" w:rsidR="00D97902" w:rsidRPr="00590258" w:rsidRDefault="00D97902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21D2" w14:textId="77777777" w:rsidR="00D97902" w:rsidRPr="009067AB" w:rsidRDefault="00D97902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9494A" w14:textId="77777777" w:rsidR="00D97902" w:rsidRDefault="00D97902" w:rsidP="00283AD9">
            <w:pPr>
              <w:spacing w:before="120" w:after="120"/>
            </w:pPr>
            <w:r w:rsidRPr="009067AB">
              <w:rPr>
                <w:lang w:val="en-US"/>
              </w:rPr>
              <w:t>500637.37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D40BF" w14:textId="77777777" w:rsidR="00D97902" w:rsidRDefault="00D97902" w:rsidP="00283AD9">
            <w:pPr>
              <w:spacing w:before="120" w:after="120"/>
            </w:pPr>
            <w:r w:rsidRPr="009067AB">
              <w:rPr>
                <w:lang w:val="en-US"/>
              </w:rPr>
              <w:t>1276551.34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9C751" w14:textId="77777777" w:rsidR="00D97902" w:rsidRPr="009067AB" w:rsidRDefault="00D97902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02B0A" w14:textId="77777777" w:rsidR="00D97902" w:rsidRDefault="00D97902" w:rsidP="00283AD9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601CD0" w14:textId="77777777" w:rsidR="00D97902" w:rsidRPr="00697B13" w:rsidRDefault="00D97902" w:rsidP="00283AD9">
            <w:pPr>
              <w:spacing w:before="120" w:after="120"/>
              <w:rPr>
                <w:lang w:val="en-US"/>
              </w:rPr>
            </w:pPr>
            <w:r w:rsidRPr="00572230">
              <w:rPr>
                <w:lang w:val="en-US"/>
              </w:rPr>
              <w:t>Mt=√(0.07²+0.07²)=0.10</w:t>
            </w:r>
            <w:r w:rsidRPr="00572230">
              <w:rPr>
                <w:b/>
              </w:rPr>
              <w:t xml:space="preserve"> </w:t>
            </w:r>
          </w:p>
        </w:tc>
      </w:tr>
      <w:tr w:rsidR="00651FBC" w:rsidRPr="00590258" w14:paraId="60006F4F" w14:textId="77777777" w:rsidTr="00283AD9">
        <w:trPr>
          <w:trHeight w:val="962"/>
        </w:trPr>
        <w:tc>
          <w:tcPr>
            <w:tcW w:w="10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4D95D9" w14:textId="77777777" w:rsidR="00D97902" w:rsidRPr="00590258" w:rsidRDefault="00D97902" w:rsidP="00283AD9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н56О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A904F" w14:textId="77777777" w:rsidR="00D97902" w:rsidRPr="00590258" w:rsidRDefault="00D97902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DE73" w14:textId="77777777" w:rsidR="00D97902" w:rsidRPr="00590258" w:rsidRDefault="00D97902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89AA7" w14:textId="77777777" w:rsidR="00D97902" w:rsidRPr="009067AB" w:rsidRDefault="00D97902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1A6FB" w14:textId="77777777" w:rsidR="00D97902" w:rsidRDefault="00D97902" w:rsidP="00283AD9">
            <w:pPr>
              <w:spacing w:before="120" w:after="120"/>
            </w:pPr>
            <w:r w:rsidRPr="009067AB">
              <w:rPr>
                <w:lang w:val="en-US"/>
              </w:rPr>
              <w:t>500640.16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F9908" w14:textId="77777777" w:rsidR="00D97902" w:rsidRDefault="00D97902" w:rsidP="00283AD9">
            <w:pPr>
              <w:spacing w:before="120" w:after="120"/>
            </w:pPr>
            <w:r w:rsidRPr="009067AB">
              <w:rPr>
                <w:lang w:val="en-US"/>
              </w:rPr>
              <w:t>1276554.59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E98C9" w14:textId="77777777" w:rsidR="00D97902" w:rsidRPr="009067AB" w:rsidRDefault="00D97902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8118A" w14:textId="77777777" w:rsidR="00D97902" w:rsidRDefault="00D97902" w:rsidP="00283AD9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15AFA7" w14:textId="77777777" w:rsidR="00D97902" w:rsidRPr="00697B13" w:rsidRDefault="00D97902" w:rsidP="00283AD9">
            <w:pPr>
              <w:spacing w:before="120" w:after="120"/>
              <w:rPr>
                <w:lang w:val="en-US"/>
              </w:rPr>
            </w:pPr>
            <w:r w:rsidRPr="00572230">
              <w:rPr>
                <w:lang w:val="en-US"/>
              </w:rPr>
              <w:t>Mt=√(0.07²+0.07²)=0.10</w:t>
            </w:r>
            <w:r w:rsidRPr="00572230">
              <w:rPr>
                <w:b/>
              </w:rPr>
              <w:t xml:space="preserve"> </w:t>
            </w:r>
          </w:p>
        </w:tc>
      </w:tr>
      <w:tr w:rsidR="00651FBC" w:rsidRPr="00590258" w14:paraId="1A6B98D1" w14:textId="77777777" w:rsidTr="00283AD9">
        <w:trPr>
          <w:trHeight w:val="962"/>
        </w:trPr>
        <w:tc>
          <w:tcPr>
            <w:tcW w:w="10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BB1B25" w14:textId="77777777" w:rsidR="00D97902" w:rsidRPr="00590258" w:rsidRDefault="00D97902" w:rsidP="00283AD9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н57О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0E12" w14:textId="77777777" w:rsidR="00D97902" w:rsidRPr="00590258" w:rsidRDefault="00D97902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181C9" w14:textId="77777777" w:rsidR="00D97902" w:rsidRPr="00590258" w:rsidRDefault="00D97902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CD2B" w14:textId="77777777" w:rsidR="00D97902" w:rsidRPr="009067AB" w:rsidRDefault="00D97902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7B999" w14:textId="77777777" w:rsidR="00D97902" w:rsidRDefault="00D97902" w:rsidP="00283AD9">
            <w:pPr>
              <w:spacing w:before="120" w:after="120"/>
            </w:pPr>
            <w:r w:rsidRPr="009067AB">
              <w:rPr>
                <w:lang w:val="en-US"/>
              </w:rPr>
              <w:t>500641.91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7E74B" w14:textId="77777777" w:rsidR="00D97902" w:rsidRDefault="00D97902" w:rsidP="00283AD9">
            <w:pPr>
              <w:spacing w:before="120" w:after="120"/>
            </w:pPr>
            <w:r w:rsidRPr="009067AB">
              <w:rPr>
                <w:lang w:val="en-US"/>
              </w:rPr>
              <w:t>1276553.09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0F161" w14:textId="77777777" w:rsidR="00D97902" w:rsidRPr="009067AB" w:rsidRDefault="00D97902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8D481" w14:textId="77777777" w:rsidR="00D97902" w:rsidRDefault="00D97902" w:rsidP="00283AD9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ED3089" w14:textId="77777777" w:rsidR="00D97902" w:rsidRPr="00697B13" w:rsidRDefault="00D97902" w:rsidP="00283AD9">
            <w:pPr>
              <w:spacing w:before="120" w:after="120"/>
              <w:rPr>
                <w:lang w:val="en-US"/>
              </w:rPr>
            </w:pPr>
            <w:r w:rsidRPr="00572230">
              <w:rPr>
                <w:lang w:val="en-US"/>
              </w:rPr>
              <w:t>Mt=√(0.07²+0.07²)=0.10</w:t>
            </w:r>
            <w:r w:rsidRPr="00572230">
              <w:rPr>
                <w:b/>
              </w:rPr>
              <w:t xml:space="preserve"> </w:t>
            </w:r>
          </w:p>
        </w:tc>
      </w:tr>
      <w:tr w:rsidR="00651FBC" w:rsidRPr="00590258" w14:paraId="7169CD2A" w14:textId="77777777" w:rsidTr="00283AD9">
        <w:trPr>
          <w:trHeight w:val="962"/>
        </w:trPr>
        <w:tc>
          <w:tcPr>
            <w:tcW w:w="10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D24160" w14:textId="77777777" w:rsidR="00D97902" w:rsidRPr="00590258" w:rsidRDefault="00D97902" w:rsidP="00283AD9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н58О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2C33D" w14:textId="77777777" w:rsidR="00D97902" w:rsidRPr="00590258" w:rsidRDefault="00D97902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8B9F3" w14:textId="77777777" w:rsidR="00D97902" w:rsidRPr="00590258" w:rsidRDefault="00D97902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2815D" w14:textId="77777777" w:rsidR="00D97902" w:rsidRPr="009067AB" w:rsidRDefault="00D97902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97758" w14:textId="77777777" w:rsidR="00D97902" w:rsidRDefault="00D97902" w:rsidP="00283AD9">
            <w:pPr>
              <w:spacing w:before="120" w:after="120"/>
            </w:pPr>
            <w:r w:rsidRPr="009067AB">
              <w:rPr>
                <w:lang w:val="en-US"/>
              </w:rPr>
              <w:t>500646.25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44B67" w14:textId="77777777" w:rsidR="00D97902" w:rsidRDefault="00D97902" w:rsidP="00283AD9">
            <w:pPr>
              <w:spacing w:before="120" w:after="120"/>
            </w:pPr>
            <w:r w:rsidRPr="009067AB">
              <w:rPr>
                <w:lang w:val="en-US"/>
              </w:rPr>
              <w:t>1276558.11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D7F7D" w14:textId="77777777" w:rsidR="00D97902" w:rsidRPr="009067AB" w:rsidRDefault="00D97902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0CCC8" w14:textId="77777777" w:rsidR="00D97902" w:rsidRDefault="00D97902" w:rsidP="00283AD9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1CDD7C" w14:textId="77777777" w:rsidR="00D97902" w:rsidRPr="00697B13" w:rsidRDefault="00D97902" w:rsidP="00283AD9">
            <w:pPr>
              <w:spacing w:before="120" w:after="120"/>
              <w:rPr>
                <w:lang w:val="en-US"/>
              </w:rPr>
            </w:pPr>
            <w:r w:rsidRPr="00572230">
              <w:rPr>
                <w:lang w:val="en-US"/>
              </w:rPr>
              <w:t>Mt=√(0.07²+0.07²)=0.10</w:t>
            </w:r>
            <w:r w:rsidRPr="00572230">
              <w:rPr>
                <w:b/>
              </w:rPr>
              <w:t xml:space="preserve"> </w:t>
            </w:r>
          </w:p>
        </w:tc>
      </w:tr>
      <w:tr w:rsidR="00651FBC" w:rsidRPr="00590258" w14:paraId="6C15BF2F" w14:textId="77777777" w:rsidTr="00283AD9">
        <w:trPr>
          <w:trHeight w:val="962"/>
        </w:trPr>
        <w:tc>
          <w:tcPr>
            <w:tcW w:w="10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F0AC6A" w14:textId="77777777" w:rsidR="00D97902" w:rsidRPr="00590258" w:rsidRDefault="00D97902" w:rsidP="00283AD9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н59О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2FE33" w14:textId="77777777" w:rsidR="00D97902" w:rsidRPr="00590258" w:rsidRDefault="00D97902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EE45E" w14:textId="77777777" w:rsidR="00D97902" w:rsidRPr="00590258" w:rsidRDefault="00D97902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B9B9A" w14:textId="77777777" w:rsidR="00D97902" w:rsidRPr="009067AB" w:rsidRDefault="00D97902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D384A" w14:textId="77777777" w:rsidR="00D97902" w:rsidRDefault="00D97902" w:rsidP="00283AD9">
            <w:pPr>
              <w:spacing w:before="120" w:after="120"/>
            </w:pPr>
            <w:r w:rsidRPr="009067AB">
              <w:rPr>
                <w:lang w:val="en-US"/>
              </w:rPr>
              <w:t>500636.33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55B74" w14:textId="77777777" w:rsidR="00D97902" w:rsidRDefault="00D97902" w:rsidP="00283AD9">
            <w:pPr>
              <w:spacing w:before="120" w:after="120"/>
            </w:pPr>
            <w:r w:rsidRPr="009067AB">
              <w:rPr>
                <w:lang w:val="en-US"/>
              </w:rPr>
              <w:t>1276566.29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2529F" w14:textId="77777777" w:rsidR="00D97902" w:rsidRPr="009067AB" w:rsidRDefault="00D97902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83AB" w14:textId="77777777" w:rsidR="00D97902" w:rsidRDefault="00D97902" w:rsidP="00283AD9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4FEBCC" w14:textId="77777777" w:rsidR="00D97902" w:rsidRPr="00697B13" w:rsidRDefault="00D97902" w:rsidP="00283AD9">
            <w:pPr>
              <w:spacing w:before="120" w:after="120"/>
              <w:rPr>
                <w:lang w:val="en-US"/>
              </w:rPr>
            </w:pPr>
            <w:r w:rsidRPr="00572230">
              <w:rPr>
                <w:lang w:val="en-US"/>
              </w:rPr>
              <w:t>Mt=√(0.07²+0.07²)=0.10</w:t>
            </w:r>
            <w:r w:rsidRPr="00572230">
              <w:rPr>
                <w:b/>
              </w:rPr>
              <w:t xml:space="preserve"> </w:t>
            </w:r>
          </w:p>
        </w:tc>
      </w:tr>
      <w:tr w:rsidR="00651FBC" w:rsidRPr="00590258" w14:paraId="245F8157" w14:textId="77777777" w:rsidTr="00283AD9">
        <w:trPr>
          <w:trHeight w:val="962"/>
        </w:trPr>
        <w:tc>
          <w:tcPr>
            <w:tcW w:w="10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545242" w14:textId="77777777" w:rsidR="00D97902" w:rsidRPr="00590258" w:rsidRDefault="00D97902" w:rsidP="00283AD9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н60О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45BE8" w14:textId="77777777" w:rsidR="00D97902" w:rsidRPr="00590258" w:rsidRDefault="00D97902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6BA63" w14:textId="77777777" w:rsidR="00D97902" w:rsidRPr="00590258" w:rsidRDefault="00D97902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9190C" w14:textId="77777777" w:rsidR="00D97902" w:rsidRPr="009067AB" w:rsidRDefault="00D97902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293DD" w14:textId="77777777" w:rsidR="00D97902" w:rsidRDefault="00D97902" w:rsidP="00283AD9">
            <w:pPr>
              <w:spacing w:before="120" w:after="120"/>
            </w:pPr>
            <w:r w:rsidRPr="009067AB">
              <w:rPr>
                <w:lang w:val="en-US"/>
              </w:rPr>
              <w:t>500629.38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4919" w14:textId="77777777" w:rsidR="00D97902" w:rsidRDefault="00D97902" w:rsidP="00283AD9">
            <w:pPr>
              <w:spacing w:before="120" w:after="120"/>
            </w:pPr>
            <w:r w:rsidRPr="009067AB">
              <w:rPr>
                <w:lang w:val="en-US"/>
              </w:rPr>
              <w:t>1276558.25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0652" w14:textId="77777777" w:rsidR="00D97902" w:rsidRPr="009067AB" w:rsidRDefault="00D97902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34125" w14:textId="77777777" w:rsidR="00D97902" w:rsidRDefault="00D97902" w:rsidP="00283AD9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36FB9D" w14:textId="77777777" w:rsidR="00D97902" w:rsidRPr="00697B13" w:rsidRDefault="00D97902" w:rsidP="00283AD9">
            <w:pPr>
              <w:spacing w:before="120" w:after="120"/>
              <w:rPr>
                <w:lang w:val="en-US"/>
              </w:rPr>
            </w:pPr>
            <w:r w:rsidRPr="00572230">
              <w:rPr>
                <w:lang w:val="en-US"/>
              </w:rPr>
              <w:t>Mt=√(0.07²+0.07²)=0.10</w:t>
            </w:r>
            <w:r w:rsidRPr="00572230">
              <w:rPr>
                <w:b/>
              </w:rPr>
              <w:t xml:space="preserve"> </w:t>
            </w:r>
          </w:p>
        </w:tc>
      </w:tr>
      <w:tr w:rsidR="00651FBC" w:rsidRPr="00590258" w14:paraId="208D2772" w14:textId="77777777" w:rsidTr="00283AD9">
        <w:trPr>
          <w:trHeight w:val="962"/>
        </w:trPr>
        <w:tc>
          <w:tcPr>
            <w:tcW w:w="10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F1AF22" w14:textId="77777777" w:rsidR="00D97902" w:rsidRPr="00590258" w:rsidRDefault="00D97902" w:rsidP="00283AD9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н55О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A4F7" w14:textId="77777777" w:rsidR="00D97902" w:rsidRPr="00590258" w:rsidRDefault="00D97902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D43B7" w14:textId="77777777" w:rsidR="00D97902" w:rsidRPr="00590258" w:rsidRDefault="00D97902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B8EDC" w14:textId="77777777" w:rsidR="00D97902" w:rsidRPr="009067AB" w:rsidRDefault="00D97902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45D6B" w14:textId="77777777" w:rsidR="00D97902" w:rsidRDefault="00D97902" w:rsidP="00283AD9">
            <w:pPr>
              <w:spacing w:before="120" w:after="120"/>
            </w:pPr>
            <w:r w:rsidRPr="009067AB">
              <w:rPr>
                <w:lang w:val="en-US"/>
              </w:rPr>
              <w:t>500637.37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0C75B" w14:textId="77777777" w:rsidR="00D97902" w:rsidRDefault="00D97902" w:rsidP="00283AD9">
            <w:pPr>
              <w:spacing w:before="120" w:after="120"/>
            </w:pPr>
            <w:r w:rsidRPr="009067AB">
              <w:rPr>
                <w:lang w:val="en-US"/>
              </w:rPr>
              <w:t>1276551.34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E711" w14:textId="77777777" w:rsidR="00D97902" w:rsidRPr="009067AB" w:rsidRDefault="00D97902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95E6D" w14:textId="77777777" w:rsidR="00D97902" w:rsidRDefault="00D97902" w:rsidP="00283AD9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5860F9" w14:textId="77777777" w:rsidR="00D97902" w:rsidRPr="00697B13" w:rsidRDefault="00D97902" w:rsidP="00283AD9">
            <w:pPr>
              <w:spacing w:before="120" w:after="120"/>
              <w:rPr>
                <w:lang w:val="en-US"/>
              </w:rPr>
            </w:pPr>
            <w:r w:rsidRPr="00572230">
              <w:rPr>
                <w:lang w:val="en-US"/>
              </w:rPr>
              <w:t>Mt=√(0.07²+0.07²)=0.10</w:t>
            </w:r>
            <w:r w:rsidRPr="00572230">
              <w:rPr>
                <w:b/>
              </w:rPr>
              <w:t xml:space="preserve"> </w:t>
            </w:r>
          </w:p>
        </w:tc>
      </w:tr>
      <w:tr w:rsidR="007C04D3" w:rsidRPr="00EB43A2" w14:paraId="40DEA604" w14:textId="77777777" w:rsidTr="00283AD9">
        <w:tc>
          <w:tcPr>
            <w:tcW w:w="10206" w:type="dxa"/>
            <w:gridSpan w:val="1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22F04F9" w14:textId="77777777" w:rsidR="00D97902" w:rsidRPr="00590258" w:rsidRDefault="00D97902" w:rsidP="00283AD9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572230">
              <w:rPr>
                <w:b/>
              </w:rPr>
              <w:t>2.</w:t>
            </w:r>
            <w:r w:rsidRPr="00572230">
              <w:rPr>
                <w:b/>
                <w:sz w:val="22"/>
                <w:szCs w:val="22"/>
              </w:rPr>
              <w:t xml:space="preserve"> Иные сведения о</w:t>
            </w:r>
            <w:r>
              <w:rPr>
                <w:b/>
                <w:sz w:val="22"/>
                <w:szCs w:val="22"/>
              </w:rPr>
              <w:t>б</w:t>
            </w:r>
            <w:r w:rsidRPr="00572230">
              <w:rPr>
                <w:b/>
                <w:sz w:val="22"/>
                <w:szCs w:val="22"/>
              </w:rPr>
              <w:t xml:space="preserve"> объекте недвижимости с кадастровым номером</w:t>
            </w:r>
            <w:r w:rsidRPr="00590258">
              <w:t xml:space="preserve"> </w:t>
            </w:r>
            <w:r w:rsidRPr="0091230B">
              <w:rPr>
                <w:u w:val="single"/>
              </w:rPr>
              <w:t>60:27:0140306:176</w:t>
            </w:r>
          </w:p>
        </w:tc>
      </w:tr>
      <w:tr w:rsidR="0062256B" w:rsidRPr="00EB43A2" w14:paraId="14858D49" w14:textId="77777777" w:rsidTr="00283AD9">
        <w:tc>
          <w:tcPr>
            <w:tcW w:w="10206" w:type="dxa"/>
            <w:gridSpan w:val="1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93ADF6" w14:textId="77777777" w:rsidR="00D97902" w:rsidRPr="00F22E7D" w:rsidRDefault="00D97902" w:rsidP="00283AD9">
            <w:pPr>
              <w:spacing w:before="120" w:after="120"/>
              <w:ind w:left="284"/>
              <w:jc w:val="both"/>
            </w:pPr>
            <w:r>
              <w:t>1.</w:t>
            </w:r>
            <w:r w:rsidRPr="00F22E7D">
              <w:t>–</w:t>
            </w:r>
          </w:p>
        </w:tc>
      </w:tr>
      <w:tr w:rsidR="00F22E7D" w:rsidRPr="00EB43A2" w14:paraId="61FAC5C0" w14:textId="77777777" w:rsidTr="00283AD9">
        <w:trPr>
          <w:trHeight w:val="476"/>
        </w:trPr>
        <w:tc>
          <w:tcPr>
            <w:tcW w:w="10206" w:type="dxa"/>
            <w:gridSpan w:val="1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289F7F8" w14:textId="77777777" w:rsidR="00D97902" w:rsidRDefault="00D97902" w:rsidP="00283AD9">
            <w:pPr>
              <w:spacing w:before="120" w:after="120"/>
              <w:jc w:val="both"/>
            </w:pPr>
            <w:r>
              <w:rPr>
                <w:b/>
                <w:sz w:val="22"/>
                <w:szCs w:val="22"/>
              </w:rPr>
              <w:t xml:space="preserve">3. </w:t>
            </w:r>
            <w:r w:rsidRPr="00BC5089">
              <w:rPr>
                <w:b/>
                <w:sz w:val="22"/>
                <w:szCs w:val="22"/>
              </w:rPr>
              <w:t>Пояснения к сведениям</w:t>
            </w:r>
            <w:r>
              <w:rPr>
                <w:b/>
                <w:sz w:val="22"/>
                <w:szCs w:val="22"/>
              </w:rPr>
              <w:t xml:space="preserve"> о</w:t>
            </w:r>
            <w:r>
              <w:rPr>
                <w:b/>
                <w:sz w:val="22"/>
                <w:szCs w:val="22"/>
              </w:rPr>
              <w:t xml:space="preserve">б объекте недвижимости </w:t>
            </w:r>
            <w:r w:rsidRPr="003629ED">
              <w:rPr>
                <w:b/>
                <w:sz w:val="22"/>
                <w:szCs w:val="22"/>
              </w:rPr>
              <w:t xml:space="preserve">с кадастровым номером </w:t>
            </w:r>
            <w:r w:rsidRPr="003629ED">
              <w:rPr>
                <w:u w:val="single"/>
              </w:rPr>
              <w:t>60:27:0140306:176</w:t>
            </w:r>
          </w:p>
        </w:tc>
      </w:tr>
      <w:tr w:rsidR="003629ED" w:rsidRPr="00EB43A2" w14:paraId="35038D94" w14:textId="77777777" w:rsidTr="00283AD9">
        <w:trPr>
          <w:trHeight w:val="463"/>
        </w:trPr>
        <w:tc>
          <w:tcPr>
            <w:tcW w:w="10206" w:type="dxa"/>
            <w:gridSpan w:val="1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813CBA" w14:textId="77777777" w:rsidR="00D97902" w:rsidRPr="003629ED" w:rsidRDefault="00D97902" w:rsidP="00283AD9">
            <w:pPr>
              <w:spacing w:before="120" w:after="120"/>
              <w:ind w:firstLine="284"/>
              <w:jc w:val="both"/>
              <w:rPr>
                <w:b/>
                <w:sz w:val="22"/>
                <w:szCs w:val="22"/>
                <w:lang w:val="en-US"/>
              </w:rPr>
            </w:pPr>
            <w:r w:rsidRPr="00572230">
              <w:rPr>
                <w:sz w:val="22"/>
                <w:szCs w:val="22"/>
              </w:rPr>
              <w:t>1</w:t>
            </w:r>
            <w:r w:rsidRPr="00A045EF">
              <w:t xml:space="preserve">. </w:t>
            </w:r>
            <w:r w:rsidRPr="00A045EF">
              <w:rPr>
                <w:lang w:val="en-US"/>
              </w:rPr>
              <w:t xml:space="preserve">При выполнении кадастровых работ в отношении здания с КН 60:27:0140306:176 была </w:t>
            </w:r>
            <w:r w:rsidRPr="00A045EF">
              <w:rPr>
                <w:lang w:val="en-US"/>
              </w:rPr>
              <w:t>выявлена реестровая ошибка, а именно: местоположение здания не соответствует сведениям ЕГРН. Вероятно данная ошибка возникла вследствии некачественных измерений здания(использование ненадлежащих пунктов ГГС и т.п.). Здание расположено на земельном участке с кадастровым номером 60:27:0140306:22.</w:t>
            </w:r>
          </w:p>
        </w:tc>
      </w:tr>
    </w:tbl>
    <w:p w14:paraId="645B30B8" w14:textId="77777777" w:rsidR="00B22A81" w:rsidRDefault="00D97902">
      <w:r>
        <w:br w:type="page"/>
      </w:r>
    </w:p>
    <w:p w14:paraId="1968E766" w14:textId="77777777" w:rsidR="00B22A81" w:rsidRDefault="00B22A81">
      <w:pPr>
        <w:sectPr w:rsidR="00B22A81" w:rsidSect="003E196B">
          <w:headerReference w:type="default" r:id="rId8"/>
          <w:footerReference w:type="even" r:id="rId9"/>
          <w:pgSz w:w="11906" w:h="16838" w:code="9"/>
          <w:pgMar w:top="1134" w:right="567" w:bottom="1134" w:left="1134" w:header="709" w:footer="709" w:gutter="0"/>
          <w:pgNumType w:start="1"/>
          <w:cols w:space="398"/>
          <w:docGrid w:linePitch="360"/>
        </w:sectPr>
      </w:pPr>
    </w:p>
    <w:p w14:paraId="688204C0" w14:textId="77777777" w:rsidR="00D97902" w:rsidRPr="007A37E2" w:rsidRDefault="00D97902">
      <w:pPr>
        <w:rPr>
          <w:sz w:val="2"/>
        </w:rPr>
      </w:pPr>
    </w:p>
    <w:tbl>
      <w:tblPr>
        <w:tblW w:w="2154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46"/>
      </w:tblGrid>
      <w:tr w:rsidR="002E69BF" w:rsidRPr="005B4876" w14:paraId="31801004" w14:textId="77777777" w:rsidTr="004532FF">
        <w:trPr>
          <w:trHeight w:val="322"/>
        </w:trPr>
        <w:tc>
          <w:tcPr>
            <w:tcW w:w="21546" w:type="dxa"/>
            <w:tcBorders>
              <w:bottom w:val="double" w:sz="4" w:space="0" w:color="auto"/>
            </w:tcBorders>
            <w:vAlign w:val="center"/>
          </w:tcPr>
          <w:p w14:paraId="5EFD2BA4" w14:textId="77777777" w:rsidR="00D97902" w:rsidRPr="00DA3430" w:rsidRDefault="00D97902" w:rsidP="00521700">
            <w:pPr>
              <w:jc w:val="center"/>
              <w:rPr>
                <w:b/>
              </w:rPr>
            </w:pPr>
            <w:r w:rsidRPr="00F40298">
              <w:rPr>
                <w:b/>
                <w:sz w:val="28"/>
                <w:szCs w:val="28"/>
              </w:rPr>
              <w:t>Схема границ земельных участков</w:t>
            </w:r>
          </w:p>
        </w:tc>
      </w:tr>
      <w:tr w:rsidR="0054169C" w:rsidRPr="005B4876" w14:paraId="449226A3" w14:textId="77777777" w:rsidTr="004532FF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21546" w:type="dxa"/>
            <w:tcBorders>
              <w:bottom w:val="nil"/>
            </w:tcBorders>
            <w:vAlign w:val="bottom"/>
          </w:tcPr>
          <w:p w14:paraId="18F33057" w14:textId="77777777" w:rsidR="00D97902" w:rsidRPr="008C3E59" w:rsidRDefault="00D97902" w:rsidP="00355D4B">
            <w:pPr>
              <w:jc w:val="center"/>
              <w:rPr>
                <w:b/>
                <w:sz w:val="20"/>
                <w:szCs w:val="20"/>
              </w:rPr>
            </w:pPr>
            <w:r w:rsidRPr="005B25AC"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0553344" behindDoc="0" locked="0" layoutInCell="1" allowOverlap="1" wp14:anchorId="47D2CCB0" wp14:editId="7D0360DD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89535</wp:posOffset>
                  </wp:positionV>
                  <wp:extent cx="304800" cy="914400"/>
                  <wp:effectExtent l="19050" t="0" r="0" b="0"/>
                  <wp:wrapNone/>
                  <wp:docPr id="1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913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B25AC" w:rsidRPr="005B4876" w14:paraId="68EC9392" w14:textId="77777777" w:rsidTr="00C97319">
        <w:tblPrEx>
          <w:tblLook w:val="0000" w:firstRow="0" w:lastRow="0" w:firstColumn="0" w:lastColumn="0" w:noHBand="0" w:noVBand="0"/>
        </w:tblPrEx>
        <w:trPr>
          <w:trHeight w:val="13036"/>
        </w:trPr>
        <w:tc>
          <w:tcPr>
            <w:tcW w:w="21546" w:type="dxa"/>
            <w:tcBorders>
              <w:top w:val="nil"/>
              <w:bottom w:val="nil"/>
            </w:tcBorders>
          </w:tcPr>
          <w:p w14:paraId="35E11B6C" w14:textId="77777777" w:rsidR="00D97902" w:rsidRPr="008C3E59" w:rsidRDefault="00D97902" w:rsidP="005B25AC">
            <w:pPr>
              <w:jc w:val="center"/>
            </w:pPr>
            <w:r>
              <w:rPr>
                <w:noProof/>
              </w:rPr>
              <w:pict w14:anchorId="05A7F1D4">
                <v:line id="_x0000_s5236" style="position:absolute;left:0;text-align:left;flip:x y;z-index:250554368;mso-position-horizontal-relative:text;mso-position-vertical-relative:text" from="479.5pt,208.75pt" to="486.05pt,215.2pt" strokecolor="red" strokeweight=".57pt"/>
              </w:pict>
            </w:r>
            <w:r>
              <w:rPr>
                <w:noProof/>
              </w:rPr>
              <w:pict w14:anchorId="16F50917">
                <v:line id="_x0000_s5235" style="position:absolute;left:0;text-align:left;flip:x y;z-index:250555392;mso-position-horizontal-relative:text;mso-position-vertical-relative:text" from="486.05pt,215.2pt" to="508.35pt,243.2pt" strokecolor="red" strokeweight=".57pt"/>
              </w:pict>
            </w:r>
            <w:r>
              <w:rPr>
                <w:noProof/>
              </w:rPr>
              <w:pict w14:anchorId="516A7E3D">
                <v:line id="_x0000_s5234" style="position:absolute;left:0;text-align:left;flip:x y;z-index:250556416;mso-position-horizontal-relative:text;mso-position-vertical-relative:text" from="508.35pt,243.2pt" to="510.65pt,244.95pt" strokecolor="red" strokeweight=".57pt"/>
              </w:pict>
            </w:r>
            <w:r>
              <w:rPr>
                <w:noProof/>
              </w:rPr>
              <w:pict w14:anchorId="7D79BD8D">
                <v:line id="_x0000_s5233" style="position:absolute;left:0;text-align:left;flip:x y;z-index:250557440;mso-position-horizontal-relative:text;mso-position-vertical-relative:text" from="510.65pt,244.95pt" to="510.05pt,245.85pt" strokecolor="red" strokeweight=".57pt"/>
              </w:pict>
            </w:r>
            <w:r>
              <w:rPr>
                <w:noProof/>
              </w:rPr>
              <w:pict w14:anchorId="4269D0CB">
                <v:line id="_x0000_s5232" style="position:absolute;left:0;text-align:left;flip:x y;z-index:250558464;mso-position-horizontal-relative:text;mso-position-vertical-relative:text" from="510.05pt,245.85pt" to="520.8pt,263.05pt" strokecolor="red" strokeweight=".57pt"/>
              </w:pict>
            </w:r>
            <w:r>
              <w:rPr>
                <w:noProof/>
              </w:rPr>
              <w:pict w14:anchorId="707BDE46">
                <v:line id="_x0000_s5231" style="position:absolute;left:0;text-align:left;flip:x y;z-index:250559488;mso-position-horizontal-relative:text;mso-position-vertical-relative:text" from="520.8pt,263.05pt" to="524.6pt,267.85pt" strokecolor="red" strokeweight=".57pt"/>
              </w:pict>
            </w:r>
            <w:r>
              <w:rPr>
                <w:noProof/>
              </w:rPr>
              <w:pict w14:anchorId="5B0B1E29">
                <v:line id="_x0000_s5230" style="position:absolute;left:0;text-align:left;flip:x y;z-index:250560512;mso-position-horizontal-relative:text;mso-position-vertical-relative:text" from="524.6pt,267.85pt" to="525.15pt,270.25pt" strokecolor="red" strokeweight=".57pt"/>
              </w:pict>
            </w:r>
            <w:r>
              <w:rPr>
                <w:noProof/>
              </w:rPr>
              <w:pict w14:anchorId="5490F91D">
                <v:line id="_x0000_s5229" style="position:absolute;left:0;text-align:left;flip:x y;z-index:250561536;mso-position-horizontal-relative:text;mso-position-vertical-relative:text" from="525.15pt,270.25pt" to="504.05pt,285.5pt" strokecolor="red" strokeweight=".57pt"/>
              </w:pict>
            </w:r>
            <w:r>
              <w:rPr>
                <w:noProof/>
              </w:rPr>
              <w:pict w14:anchorId="58B1AECA">
                <v:line id="_x0000_s5228" style="position:absolute;left:0;text-align:left;flip:x y;z-index:250562560;mso-position-horizontal-relative:text;mso-position-vertical-relative:text" from="504.05pt,285.5pt" to="486.7pt,296.3pt" strokecolor="red" strokeweight=".57pt"/>
              </w:pict>
            </w:r>
            <w:r>
              <w:rPr>
                <w:noProof/>
              </w:rPr>
              <w:pict w14:anchorId="338B72BF">
                <v:line id="_x0000_s5227" style="position:absolute;left:0;text-align:left;flip:x y;z-index:250563584;mso-position-horizontal-relative:text;mso-position-vertical-relative:text" from="486.7pt,296.3pt" to="483.35pt,291.4pt" strokecolor="red" strokeweight=".57pt"/>
              </w:pict>
            </w:r>
            <w:r>
              <w:rPr>
                <w:noProof/>
              </w:rPr>
              <w:pict w14:anchorId="07BDCA6E">
                <v:line id="_x0000_s5226" style="position:absolute;left:0;text-align:left;flip:x y;z-index:250564608;mso-position-horizontal-relative:text;mso-position-vertical-relative:text" from="483.35pt,291.4pt" to="470.55pt,298.25pt" strokecolor="red" strokeweight=".57pt"/>
              </w:pict>
            </w:r>
            <w:r>
              <w:rPr>
                <w:noProof/>
              </w:rPr>
              <w:pict w14:anchorId="170B848D">
                <v:line id="_x0000_s5225" style="position:absolute;left:0;text-align:left;flip:x y;z-index:250565632;mso-position-horizontal-relative:text;mso-position-vertical-relative:text" from="470.55pt,298.25pt" to="437.25pt,244.35pt" strokecolor="red" strokeweight=".57pt"/>
              </w:pict>
            </w:r>
            <w:r>
              <w:rPr>
                <w:noProof/>
              </w:rPr>
              <w:pict w14:anchorId="2FE8DD9B">
                <v:line id="_x0000_s5224" style="position:absolute;left:0;text-align:left;flip:x y;z-index:250566656;mso-position-horizontal-relative:text;mso-position-vertical-relative:text" from="437.25pt,244.35pt" to="479.5pt,208.75pt" strokecolor="red" strokeweight=".57pt"/>
              </w:pict>
            </w:r>
            <w:r>
              <w:rPr>
                <w:noProof/>
              </w:rPr>
              <w:pict w14:anchorId="138A489F">
                <v:line id="_x0000_s5223" style="position:absolute;left:0;text-align:left;flip:x y;z-index:250567680;mso-position-horizontal-relative:text;mso-position-vertical-relative:text" from="153.8pt,505.25pt" to="214.4pt,503pt" strokecolor="red" strokeweight=".57pt"/>
              </w:pict>
            </w:r>
            <w:r>
              <w:rPr>
                <w:noProof/>
              </w:rPr>
              <w:pict w14:anchorId="3B10AFEA">
                <v:line id="_x0000_s5222" style="position:absolute;left:0;text-align:left;flip:x y;z-index:250568704;mso-position-horizontal-relative:text;mso-position-vertical-relative:text" from="214.4pt,503pt" to="214.2pt,510.45pt" strokecolor="red" strokeweight=".57pt"/>
              </w:pict>
            </w:r>
            <w:r>
              <w:rPr>
                <w:noProof/>
              </w:rPr>
              <w:pict w14:anchorId="0A3967AC">
                <v:line id="_x0000_s5221" style="position:absolute;left:0;text-align:left;flip:x y;z-index:250569728;mso-position-horizontal-relative:text;mso-position-vertical-relative:text" from="214.2pt,510.45pt" to="213.4pt,591.15pt" strokeweight=".57pt"/>
              </w:pict>
            </w:r>
            <w:r>
              <w:rPr>
                <w:noProof/>
              </w:rPr>
              <w:pict w14:anchorId="574AE5C9">
                <v:line id="_x0000_s5220" style="position:absolute;left:0;text-align:left;flip:x y;z-index:250570752;mso-position-horizontal-relative:text;mso-position-vertical-relative:text" from="213.4pt,591.15pt" to="186.05pt,597.85pt" strokecolor="red" strokeweight=".57pt"/>
              </w:pict>
            </w:r>
            <w:r>
              <w:rPr>
                <w:noProof/>
              </w:rPr>
              <w:pict w14:anchorId="6F5E219D">
                <v:line id="_x0000_s5219" style="position:absolute;left:0;text-align:left;flip:x y;z-index:250571776;mso-position-horizontal-relative:text;mso-position-vertical-relative:text" from="186.05pt,597.85pt" to="145.35pt,605.95pt" strokecolor="red" strokeweight=".57pt"/>
              </w:pict>
            </w:r>
            <w:r>
              <w:rPr>
                <w:noProof/>
              </w:rPr>
              <w:pict w14:anchorId="093C7CD3">
                <v:line id="_x0000_s5218" style="position:absolute;left:0;text-align:left;flip:x y;z-index:250572800;mso-position-horizontal-relative:text;mso-position-vertical-relative:text" from="145.35pt,605.95pt" to="144.4pt,603.75pt" strokecolor="red" strokeweight=".57pt"/>
              </w:pict>
            </w:r>
            <w:r>
              <w:rPr>
                <w:noProof/>
              </w:rPr>
              <w:pict w14:anchorId="708D56A2">
                <v:line id="_x0000_s5217" style="position:absolute;left:0;text-align:left;flip:x y;z-index:250573824;mso-position-horizontal-relative:text;mso-position-vertical-relative:text" from="144.4pt,603.75pt" to="143.95pt,602.65pt" strokeweight=".57pt"/>
              </w:pict>
            </w:r>
            <w:r>
              <w:rPr>
                <w:noProof/>
              </w:rPr>
              <w:pict w14:anchorId="79417697">
                <v:line id="_x0000_s5216" style="position:absolute;left:0;text-align:left;flip:x y;z-index:250574848;mso-position-horizontal-relative:text;mso-position-vertical-relative:text" from="143.95pt,602.65pt" to="152.6pt,515pt" strokeweight=".57pt"/>
              </w:pict>
            </w:r>
            <w:r>
              <w:rPr>
                <w:noProof/>
              </w:rPr>
              <w:pict w14:anchorId="5F6F74DE">
                <v:line id="_x0000_s5215" style="position:absolute;left:0;text-align:left;flip:x y;z-index:250575872;mso-position-horizontal-relative:text;mso-position-vertical-relative:text" from="152.6pt,515pt" to="153.8pt,505.25pt" strokecolor="red" strokeweight=".57pt"/>
              </w:pict>
            </w:r>
            <w:r>
              <w:rPr>
                <w:noProof/>
              </w:rPr>
              <w:pict w14:anchorId="51E345C9">
                <v:line id="_x0000_s5214" style="position:absolute;left:0;text-align:left;flip:x y;z-index:250576896;mso-position-horizontal-relative:text;mso-position-vertical-relative:text" from="364pt,534.4pt" to="366.35pt,575.6pt" strokecolor="red" strokeweight=".57pt"/>
              </w:pict>
            </w:r>
            <w:r>
              <w:rPr>
                <w:noProof/>
              </w:rPr>
              <w:pict w14:anchorId="16F90165">
                <v:line id="_x0000_s5213" style="position:absolute;left:0;text-align:left;flip:x y;z-index:250577920;mso-position-horizontal-relative:text;mso-position-vertical-relative:text" from="366.35pt,575.6pt" to="327.5pt,591pt" strokecolor="red" strokeweight=".57pt"/>
              </w:pict>
            </w:r>
            <w:r>
              <w:rPr>
                <w:noProof/>
              </w:rPr>
              <w:pict w14:anchorId="69B73D35">
                <v:line id="_x0000_s5212" style="position:absolute;left:0;text-align:left;flip:x y;z-index:250578944;mso-position-horizontal-relative:text;mso-position-vertical-relative:text" from="327.5pt,591pt" to="314.05pt,592.1pt" strokecolor="red" strokeweight=".57pt"/>
              </w:pict>
            </w:r>
            <w:r>
              <w:rPr>
                <w:noProof/>
              </w:rPr>
              <w:pict w14:anchorId="35B3F8F7">
                <v:line id="_x0000_s5211" style="position:absolute;left:0;text-align:left;flip:x y;z-index:250579968;mso-position-horizontal-relative:text;mso-position-vertical-relative:text" from="314.05pt,592.1pt" to="300.65pt,592.2pt" strokecolor="red" strokeweight=".57pt"/>
              </w:pict>
            </w:r>
            <w:r>
              <w:rPr>
                <w:noProof/>
              </w:rPr>
              <w:pict w14:anchorId="5462E5FC">
                <v:line id="_x0000_s5210" style="position:absolute;left:0;text-align:left;flip:x y;z-index:250580992;mso-position-horizontal-relative:text;mso-position-vertical-relative:text" from="300.65pt,592.2pt" to="302.2pt,529.7pt" strokecolor="red" strokeweight=".57pt"/>
              </w:pict>
            </w:r>
            <w:r>
              <w:rPr>
                <w:noProof/>
              </w:rPr>
              <w:pict w14:anchorId="711DCE9C">
                <v:line id="_x0000_s5209" style="position:absolute;left:0;text-align:left;flip:x y;z-index:250582016;mso-position-horizontal-relative:text;mso-position-vertical-relative:text" from="302.2pt,529.7pt" to="364pt,534.4pt" strokecolor="red" strokeweight=".57pt"/>
              </w:pict>
            </w:r>
            <w:r>
              <w:rPr>
                <w:noProof/>
              </w:rPr>
              <w:pict w14:anchorId="1F8C1D40">
                <v:line id="_x0000_s5208" style="position:absolute;left:0;text-align:left;flip:x y;z-index:250583040;mso-position-horizontal-relative:text;mso-position-vertical-relative:text" from="399.5pt,149.4pt" to="426.35pt,127.4pt" strokeweight=".57pt"/>
              </w:pict>
            </w:r>
            <w:r>
              <w:rPr>
                <w:noProof/>
              </w:rPr>
              <w:pict w14:anchorId="5D4AED5A">
                <v:line id="_x0000_s5207" style="position:absolute;left:0;text-align:left;flip:x y;z-index:250584064;mso-position-horizontal-relative:text;mso-position-vertical-relative:text" from="426.35pt,127.4pt" to="454.75pt,165.45pt" strokeweight=".57pt"/>
              </w:pict>
            </w:r>
            <w:r>
              <w:rPr>
                <w:noProof/>
              </w:rPr>
              <w:pict w14:anchorId="1E806C04">
                <v:line id="_x0000_s5206" style="position:absolute;left:0;text-align:left;flip:x y;z-index:250585088;mso-position-horizontal-relative:text;mso-position-vertical-relative:text" from="454.75pt,165.45pt" to="466.5pt,179.45pt" strokeweight=".57pt"/>
              </w:pict>
            </w:r>
            <w:r>
              <w:rPr>
                <w:noProof/>
              </w:rPr>
              <w:pict w14:anchorId="3FBC9285">
                <v:line id="_x0000_s5205" style="position:absolute;left:0;text-align:left;flip:x y;z-index:250586112;mso-position-horizontal-relative:text;mso-position-vertical-relative:text" from="466.5pt,179.45pt" to="475.95pt,192.05pt" strokeweight=".57pt"/>
              </w:pict>
            </w:r>
            <w:r>
              <w:rPr>
                <w:noProof/>
              </w:rPr>
              <w:pict w14:anchorId="404DD394">
                <v:line id="_x0000_s5204" style="position:absolute;left:0;text-align:left;flip:x y;z-index:250587136;mso-position-horizontal-relative:text;mso-position-vertical-relative:text" from="475.95pt,192.05pt" to="450.5pt,213.8pt" strokecolor="red" strokeweight=".57pt"/>
              </w:pict>
            </w:r>
            <w:r>
              <w:rPr>
                <w:noProof/>
              </w:rPr>
              <w:pict w14:anchorId="04BAB7C0">
                <v:line id="_x0000_s5203" style="position:absolute;left:0;text-align:left;flip:x y;z-index:250588160;mso-position-horizontal-relative:text;mso-position-vertical-relative:text" from="450.5pt,213.8pt" to="443.05pt,205pt" strokecolor="red" strokeweight=".57pt"/>
              </w:pict>
            </w:r>
            <w:r>
              <w:rPr>
                <w:noProof/>
              </w:rPr>
              <w:pict w14:anchorId="0A27F235">
                <v:line id="_x0000_s5202" style="position:absolute;left:0;text-align:left;flip:x y;z-index:250589184;mso-position-horizontal-relative:text;mso-position-vertical-relative:text" from="443.05pt,205pt" to="399.5pt,149.4pt" strokecolor="red" strokeweight=".57pt"/>
              </w:pict>
            </w:r>
            <w:r>
              <w:rPr>
                <w:noProof/>
              </w:rPr>
              <w:pict w14:anchorId="39838A3C">
                <v:line id="_x0000_s5201" style="position:absolute;left:0;text-align:left;flip:x y;z-index:250590208;mso-position-horizontal-relative:text;mso-position-vertical-relative:text" from="366.1pt,176.85pt" to="399.5pt,149.4pt" strokeweight=".57pt"/>
              </w:pict>
            </w:r>
            <w:r>
              <w:rPr>
                <w:noProof/>
              </w:rPr>
              <w:pict w14:anchorId="065AF55E">
                <v:line id="_x0000_s5200" style="position:absolute;left:0;text-align:left;flip:x y;z-index:250591232;mso-position-horizontal-relative:text;mso-position-vertical-relative:text" from="399.5pt,149.4pt" to="443.05pt,205pt" strokecolor="red" strokeweight=".57pt"/>
              </w:pict>
            </w:r>
            <w:r>
              <w:rPr>
                <w:noProof/>
              </w:rPr>
              <w:pict w14:anchorId="6A83DB42">
                <v:line id="_x0000_s5199" style="position:absolute;left:0;text-align:left;flip:x y;z-index:250592256;mso-position-horizontal-relative:text;mso-position-vertical-relative:text" from="443.05pt,205pt" to="411.8pt,231.45pt" strokecolor="red" strokeweight=".57pt"/>
              </w:pict>
            </w:r>
            <w:r>
              <w:rPr>
                <w:noProof/>
              </w:rPr>
              <w:pict w14:anchorId="5F7F5116">
                <v:line id="_x0000_s5198" style="position:absolute;left:0;text-align:left;flip:x y;z-index:250593280;mso-position-horizontal-relative:text;mso-position-vertical-relative:text" from="411.8pt,231.45pt" to="410.6pt,230.05pt" strokecolor="red" strokeweight=".57pt"/>
              </w:pict>
            </w:r>
            <w:r>
              <w:rPr>
                <w:noProof/>
              </w:rPr>
              <w:pict w14:anchorId="3256983A">
                <v:line id="_x0000_s5197" style="position:absolute;left:0;text-align:left;flip:x y;z-index:250594304;mso-position-horizontal-relative:text;mso-position-vertical-relative:text" from="410.6pt,230.05pt" to="366.1pt,176.85pt" strokeweight=".57pt"/>
              </w:pict>
            </w:r>
            <w:r>
              <w:rPr>
                <w:noProof/>
              </w:rPr>
              <w:pict w14:anchorId="3F1ABDBD">
                <v:line id="_x0000_s5196" style="position:absolute;left:0;text-align:left;flip:x y;z-index:250595328;mso-position-horizontal-relative:text;mso-position-vertical-relative:text" from="185.25pt,341.2pt" to="212.2pt,309.4pt" strokeweight=".57pt"/>
              </w:pict>
            </w:r>
            <w:r>
              <w:rPr>
                <w:noProof/>
              </w:rPr>
              <w:pict w14:anchorId="7FEDDF3C">
                <v:line id="_x0000_s5195" style="position:absolute;left:0;text-align:left;flip:x y;z-index:250596352;mso-position-horizontal-relative:text;mso-position-vertical-relative:text" from="212.2pt,309.4pt" to="265.4pt,367.55pt" strokeweight=".57pt"/>
              </w:pict>
            </w:r>
            <w:r>
              <w:rPr>
                <w:noProof/>
              </w:rPr>
              <w:pict w14:anchorId="639A105C">
                <v:line id="_x0000_s5194" style="position:absolute;left:0;text-align:left;flip:x y;z-index:250597376;mso-position-horizontal-relative:text;mso-position-vertical-relative:text" from="265.4pt,367.55pt" to="287.05pt,392.4pt" strokeweight=".57pt"/>
              </w:pict>
            </w:r>
            <w:r>
              <w:rPr>
                <w:noProof/>
              </w:rPr>
              <w:pict w14:anchorId="28727429">
                <v:line id="_x0000_s5193" style="position:absolute;left:0;text-align:left;flip:x y;z-index:250598400;mso-position-horizontal-relative:text;mso-position-vertical-relative:text" from="287.05pt,392.4pt" to="276.05pt,401.35pt" strokeweight=".57pt"/>
              </w:pict>
            </w:r>
            <w:r>
              <w:rPr>
                <w:noProof/>
              </w:rPr>
              <w:pict w14:anchorId="49DF2176">
                <v:line id="_x0000_s5192" style="position:absolute;left:0;text-align:left;flip:x y;z-index:250599424;mso-position-horizontal-relative:text;mso-position-vertical-relative:text" from="276.05pt,401.35pt" to="274.2pt,399.5pt" strokeweight=".57pt"/>
              </w:pict>
            </w:r>
            <w:r>
              <w:rPr>
                <w:noProof/>
              </w:rPr>
              <w:pict w14:anchorId="10137A2C">
                <v:line id="_x0000_s5191" style="position:absolute;left:0;text-align:left;flip:x y;z-index:250600448;mso-position-horizontal-relative:text;mso-position-vertical-relative:text" from="274.2pt,399.5pt" to="257.1pt,382.35pt" strokeweight=".57pt"/>
              </w:pict>
            </w:r>
            <w:r>
              <w:rPr>
                <w:noProof/>
              </w:rPr>
              <w:pict w14:anchorId="56429657">
                <v:line id="_x0000_s5190" style="position:absolute;left:0;text-align:left;flip:x y;z-index:250601472;mso-position-horizontal-relative:text;mso-position-vertical-relative:text" from="257.1pt,382.35pt" to="241.4pt,366.1pt" strokeweight=".57pt"/>
              </w:pict>
            </w:r>
            <w:r>
              <w:rPr>
                <w:noProof/>
              </w:rPr>
              <w:pict w14:anchorId="538E75D3">
                <v:line id="_x0000_s5189" style="position:absolute;left:0;text-align:left;flip:x y;z-index:250602496;mso-position-horizontal-relative:text;mso-position-vertical-relative:text" from="241.4pt,366.1pt" to="232.3pt,375.9pt" strokeweight=".57pt"/>
              </w:pict>
            </w:r>
            <w:r>
              <w:rPr>
                <w:noProof/>
              </w:rPr>
              <w:pict w14:anchorId="1B4B00E9">
                <v:line id="_x0000_s5188" style="position:absolute;left:0;text-align:left;flip:x y;z-index:250603520;mso-position-horizontal-relative:text;mso-position-vertical-relative:text" from="232.3pt,375.9pt" to="227.9pt,380.6pt" strokeweight=".57pt"/>
              </w:pict>
            </w:r>
            <w:r>
              <w:rPr>
                <w:noProof/>
              </w:rPr>
              <w:pict w14:anchorId="276EBBA5">
                <v:line id="_x0000_s5187" style="position:absolute;left:0;text-align:left;flip:x y;z-index:250604544;mso-position-horizontal-relative:text;mso-position-vertical-relative:text" from="227.9pt,380.6pt" to="213.1pt,367.05pt" strokeweight=".57pt"/>
              </w:pict>
            </w:r>
            <w:r>
              <w:rPr>
                <w:noProof/>
              </w:rPr>
              <w:pict w14:anchorId="5E2169FA">
                <v:line id="_x0000_s5186" style="position:absolute;left:0;text-align:left;flip:x y;z-index:250605568;mso-position-horizontal-relative:text;mso-position-vertical-relative:text" from="213.1pt,367.05pt" to="195.3pt,350.75pt" strokeweight=".57pt"/>
              </w:pict>
            </w:r>
            <w:r>
              <w:rPr>
                <w:noProof/>
              </w:rPr>
              <w:pict w14:anchorId="42EB8F23">
                <v:line id="_x0000_s5185" style="position:absolute;left:0;text-align:left;flip:x y;z-index:250606592;mso-position-horizontal-relative:text;mso-position-vertical-relative:text" from="195.3pt,350.75pt" to="193pt,348.35pt" strokeweight=".57pt"/>
              </w:pict>
            </w:r>
            <w:r>
              <w:rPr>
                <w:noProof/>
              </w:rPr>
              <w:pict w14:anchorId="61DEFA18">
                <v:line id="_x0000_s5184" style="position:absolute;left:0;text-align:left;flip:x y;z-index:250607616;mso-position-horizontal-relative:text;mso-position-vertical-relative:text" from="193pt,348.35pt" to="185.25pt,341.2pt" strokeweight=".57pt"/>
              </w:pict>
            </w:r>
            <w:r>
              <w:rPr>
                <w:noProof/>
              </w:rPr>
              <w:pict w14:anchorId="422D5664">
                <v:line id="_x0000_s5183" style="position:absolute;left:0;text-align:left;flip:x y;z-index:250608640;mso-position-horizontal-relative:text;mso-position-vertical-relative:text" from="168.8pt,363.35pt" to="185.25pt,341.2pt" strokecolor="red" strokeweight=".57pt"/>
              </w:pict>
            </w:r>
            <w:r>
              <w:rPr>
                <w:noProof/>
              </w:rPr>
              <w:pict w14:anchorId="605814D7">
                <v:line id="_x0000_s5182" style="position:absolute;left:0;text-align:left;flip:x y;z-index:250609664;mso-position-horizontal-relative:text;mso-position-vertical-relative:text" from="185.25pt,341.2pt" to="193pt,348.35pt" strokeweight=".57pt"/>
              </w:pict>
            </w:r>
            <w:r>
              <w:rPr>
                <w:noProof/>
              </w:rPr>
              <w:pict w14:anchorId="2E246621">
                <v:line id="_x0000_s5181" style="position:absolute;left:0;text-align:left;flip:x y;z-index:250610688;mso-position-horizontal-relative:text;mso-position-vertical-relative:text" from="193pt,348.35pt" to="195.3pt,350.75pt" strokeweight=".57pt"/>
              </w:pict>
            </w:r>
            <w:r>
              <w:rPr>
                <w:noProof/>
              </w:rPr>
              <w:pict w14:anchorId="456EDAA7">
                <v:line id="_x0000_s5180" style="position:absolute;left:0;text-align:left;flip:x y;z-index:250611712;mso-position-horizontal-relative:text;mso-position-vertical-relative:text" from="195.3pt,350.75pt" to="213.1pt,367.05pt" strokeweight=".57pt"/>
              </w:pict>
            </w:r>
            <w:r>
              <w:rPr>
                <w:noProof/>
              </w:rPr>
              <w:pict w14:anchorId="48C70A44">
                <v:line id="_x0000_s5179" style="position:absolute;left:0;text-align:left;flip:x y;z-index:250612736;mso-position-horizontal-relative:text;mso-position-vertical-relative:text" from="213.1pt,367.05pt" to="227.9pt,380.6pt" strokeweight=".57pt"/>
              </w:pict>
            </w:r>
            <w:r>
              <w:rPr>
                <w:noProof/>
              </w:rPr>
              <w:pict w14:anchorId="16E1A521">
                <v:line id="_x0000_s5178" style="position:absolute;left:0;text-align:left;flip:x y;z-index:250613760;mso-position-horizontal-relative:text;mso-position-vertical-relative:text" from="227.9pt,380.6pt" to="232.3pt,375.9pt" strokeweight=".57pt"/>
              </w:pict>
            </w:r>
            <w:r>
              <w:rPr>
                <w:noProof/>
              </w:rPr>
              <w:pict w14:anchorId="69888EF8">
                <v:line id="_x0000_s5177" style="position:absolute;left:0;text-align:left;flip:x y;z-index:250614784;mso-position-horizontal-relative:text;mso-position-vertical-relative:text" from="232.3pt,375.9pt" to="241.4pt,366.1pt" strokeweight=".57pt"/>
              </w:pict>
            </w:r>
            <w:r>
              <w:rPr>
                <w:noProof/>
              </w:rPr>
              <w:pict w14:anchorId="36E1B1D6">
                <v:line id="_x0000_s5176" style="position:absolute;left:0;text-align:left;flip:x y;z-index:250615808;mso-position-horizontal-relative:text;mso-position-vertical-relative:text" from="241.4pt,366.1pt" to="257.1pt,382.35pt" strokeweight=".57pt"/>
              </w:pict>
            </w:r>
            <w:r>
              <w:rPr>
                <w:noProof/>
              </w:rPr>
              <w:pict w14:anchorId="0B702E3F">
                <v:line id="_x0000_s5175" style="position:absolute;left:0;text-align:left;flip:x y;z-index:250616832;mso-position-horizontal-relative:text;mso-position-vertical-relative:text" from="257.1pt,382.35pt" to="274.2pt,399.5pt" strokeweight=".57pt"/>
              </w:pict>
            </w:r>
            <w:r>
              <w:rPr>
                <w:noProof/>
              </w:rPr>
              <w:pict w14:anchorId="69AACFA5">
                <v:line id="_x0000_s5174" style="position:absolute;left:0;text-align:left;flip:x y;z-index:250617856;mso-position-horizontal-relative:text;mso-position-vertical-relative:text" from="274.2pt,399.5pt" to="276.05pt,401.35pt" strokeweight=".57pt"/>
              </w:pict>
            </w:r>
            <w:r>
              <w:rPr>
                <w:noProof/>
              </w:rPr>
              <w:pict w14:anchorId="58ECE5F3">
                <v:line id="_x0000_s5173" style="position:absolute;left:0;text-align:left;flip:x y;z-index:250618880;mso-position-horizontal-relative:text;mso-position-vertical-relative:text" from="276.05pt,401.35pt" to="230.55pt,435.1pt" strokecolor="red" strokeweight=".57pt"/>
              </w:pict>
            </w:r>
            <w:r>
              <w:rPr>
                <w:noProof/>
              </w:rPr>
              <w:pict w14:anchorId="133E8288">
                <v:line id="_x0000_s5172" style="position:absolute;left:0;text-align:left;flip:x y;z-index:250619904;mso-position-horizontal-relative:text;mso-position-vertical-relative:text" from="230.55pt,435.1pt" to="224.55pt,425.8pt" strokecolor="red" strokeweight=".57pt"/>
              </w:pict>
            </w:r>
            <w:r>
              <w:rPr>
                <w:noProof/>
              </w:rPr>
              <w:pict w14:anchorId="60225A6B">
                <v:line id="_x0000_s5171" style="position:absolute;left:0;text-align:left;flip:x y;z-index:250620928;mso-position-horizontal-relative:text;mso-position-vertical-relative:text" from="224.55pt,425.8pt" to="221.9pt,422.1pt" strokecolor="red" strokeweight=".57pt"/>
              </w:pict>
            </w:r>
            <w:r>
              <w:rPr>
                <w:noProof/>
              </w:rPr>
              <w:pict w14:anchorId="20F3B1DC">
                <v:line id="_x0000_s5170" style="position:absolute;left:0;text-align:left;flip:x y;z-index:250621952;mso-position-horizontal-relative:text;mso-position-vertical-relative:text" from="221.9pt,422.1pt" to="203.35pt,396.15pt" strokecolor="red" strokeweight=".57pt"/>
              </w:pict>
            </w:r>
            <w:r>
              <w:rPr>
                <w:noProof/>
              </w:rPr>
              <w:pict w14:anchorId="3FFB097B">
                <v:line id="_x0000_s5169" style="position:absolute;left:0;text-align:left;flip:x y;z-index:250622976;mso-position-horizontal-relative:text;mso-position-vertical-relative:text" from="203.35pt,396.15pt" to="174.4pt,368.65pt" strokecolor="red" strokeweight=".57pt"/>
              </w:pict>
            </w:r>
            <w:r>
              <w:rPr>
                <w:noProof/>
              </w:rPr>
              <w:pict w14:anchorId="1CA7953E">
                <v:line id="_x0000_s5168" style="position:absolute;left:0;text-align:left;flip:x y;z-index:250624000;mso-position-horizontal-relative:text;mso-position-vertical-relative:text" from="174.4pt,368.65pt" to="168.8pt,363.35pt" strokecolor="red" strokeweight=".57pt"/>
              </w:pict>
            </w:r>
            <w:r>
              <w:rPr>
                <w:noProof/>
              </w:rPr>
              <w:pict w14:anchorId="64153207">
                <v:line id="_x0000_s5167" style="position:absolute;left:0;text-align:left;flip:x y;z-index:250625024;mso-position-horizontal-relative:text;mso-position-vertical-relative:text" from="174.4pt,368.65pt" to="203.35pt,396.15pt" strokecolor="red" strokeweight=".57pt"/>
              </w:pict>
            </w:r>
            <w:r>
              <w:rPr>
                <w:noProof/>
              </w:rPr>
              <w:pict w14:anchorId="1C2D33D3">
                <v:line id="_x0000_s5166" style="position:absolute;left:0;text-align:left;flip:x y;z-index:250626048;mso-position-horizontal-relative:text;mso-position-vertical-relative:text" from="203.35pt,396.15pt" to="221.9pt,422.1pt" strokecolor="red" strokeweight=".57pt"/>
              </w:pict>
            </w:r>
            <w:r>
              <w:rPr>
                <w:noProof/>
              </w:rPr>
              <w:pict w14:anchorId="0D29F41B">
                <v:line id="_x0000_s5165" style="position:absolute;left:0;text-align:left;flip:x y;z-index:250627072;mso-position-horizontal-relative:text;mso-position-vertical-relative:text" from="221.9pt,422.1pt" to="125.7pt,444.4pt" strokecolor="red" strokeweight=".57pt"/>
              </w:pict>
            </w:r>
            <w:r>
              <w:rPr>
                <w:noProof/>
              </w:rPr>
              <w:pict w14:anchorId="1D866A1B">
                <v:line id="_x0000_s5164" style="position:absolute;left:0;text-align:left;flip:x y;z-index:250628096;mso-position-horizontal-relative:text;mso-position-vertical-relative:text" from="125.7pt,444.4pt" to="147.9pt,394.2pt" strokecolor="red" strokeweight=".57pt"/>
              </w:pict>
            </w:r>
            <w:r>
              <w:rPr>
                <w:noProof/>
              </w:rPr>
              <w:pict w14:anchorId="48A14D6C">
                <v:line id="_x0000_s5163" style="position:absolute;left:0;text-align:left;flip:x y;z-index:250629120;mso-position-horizontal-relative:text;mso-position-vertical-relative:text" from="147.9pt,394.2pt" to="161.1pt,373.05pt" strokecolor="red" strokeweight=".57pt"/>
              </w:pict>
            </w:r>
            <w:r>
              <w:rPr>
                <w:noProof/>
              </w:rPr>
              <w:pict w14:anchorId="6F240A3D">
                <v:line id="_x0000_s5162" style="position:absolute;left:0;text-align:left;flip:x y;z-index:250630144;mso-position-horizontal-relative:text;mso-position-vertical-relative:text" from="161.1pt,373.05pt" to="174.4pt,368.65pt" strokecolor="red" strokeweight=".57pt"/>
              </w:pict>
            </w:r>
            <w:r>
              <w:rPr>
                <w:noProof/>
              </w:rPr>
              <w:pict w14:anchorId="54A9B67A">
                <v:line id="_x0000_s5161" style="position:absolute;left:0;text-align:left;flip:x y;z-index:250631168;mso-position-horizontal-relative:text;mso-position-vertical-relative:text" from="221.9pt,422.1pt" to="224.55pt,425.8pt" strokecolor="red" strokeweight=".57pt"/>
              </w:pict>
            </w:r>
            <w:r>
              <w:rPr>
                <w:noProof/>
              </w:rPr>
              <w:pict w14:anchorId="0DCA4AF4">
                <v:line id="_x0000_s5160" style="position:absolute;left:0;text-align:left;flip:x y;z-index:250632192;mso-position-horizontal-relative:text;mso-position-vertical-relative:text" from="224.55pt,425.8pt" to="230.55pt,435.1pt" strokecolor="red" strokeweight=".57pt"/>
              </w:pict>
            </w:r>
            <w:r>
              <w:rPr>
                <w:noProof/>
              </w:rPr>
              <w:pict w14:anchorId="24AA23F2">
                <v:line id="_x0000_s5159" style="position:absolute;left:0;text-align:left;flip:x y;z-index:250633216;mso-position-horizontal-relative:text;mso-position-vertical-relative:text" from="230.55pt,435.1pt" to="224.2pt,439.05pt" strokecolor="red" strokeweight=".57pt"/>
              </w:pict>
            </w:r>
            <w:r>
              <w:rPr>
                <w:noProof/>
              </w:rPr>
              <w:pict w14:anchorId="2E31C252">
                <v:line id="_x0000_s5158" style="position:absolute;left:0;text-align:left;flip:x y;z-index:250634240;mso-position-horizontal-relative:text;mso-position-vertical-relative:text" from="224.2pt,439.05pt" to="226.7pt,444.5pt" strokecolor="red" strokeweight=".57pt"/>
              </w:pict>
            </w:r>
            <w:r>
              <w:rPr>
                <w:noProof/>
              </w:rPr>
              <w:pict w14:anchorId="45F8A199">
                <v:line id="_x0000_s5157" style="position:absolute;left:0;text-align:left;flip:x y;z-index:250635264;mso-position-horizontal-relative:text;mso-position-vertical-relative:text" from="226.7pt,444.5pt" to="147.6pt,477.5pt" strokecolor="red" strokeweight=".57pt"/>
              </w:pict>
            </w:r>
            <w:r>
              <w:rPr>
                <w:noProof/>
              </w:rPr>
              <w:pict w14:anchorId="6E5C544E">
                <v:line id="_x0000_s5156" style="position:absolute;left:0;text-align:left;flip:x y;z-index:250636288;mso-position-horizontal-relative:text;mso-position-vertical-relative:text" from="147.6pt,477.5pt" to="125.7pt,444.4pt" strokecolor="red" strokeweight=".57pt"/>
              </w:pict>
            </w:r>
            <w:r>
              <w:rPr>
                <w:noProof/>
              </w:rPr>
              <w:pict w14:anchorId="671B197D">
                <v:line id="_x0000_s5155" style="position:absolute;left:0;text-align:left;flip:x y;z-index:250637312;mso-position-horizontal-relative:text;mso-position-vertical-relative:text" from="125.7pt,444.4pt" to="221.9pt,422.1pt" strokecolor="red" strokeweight=".57pt"/>
              </w:pict>
            </w:r>
            <w:r>
              <w:rPr>
                <w:noProof/>
              </w:rPr>
              <w:pict w14:anchorId="15ADB2A5">
                <v:line id="_x0000_s5154" style="position:absolute;left:0;text-align:left;flip:x y;z-index:250638336;mso-position-horizontal-relative:text;mso-position-vertical-relative:text" from="568.2pt,127.2pt" to="576.9pt,137.45pt" strokeweight=".57pt"/>
              </w:pict>
            </w:r>
            <w:r>
              <w:rPr>
                <w:noProof/>
              </w:rPr>
              <w:pict w14:anchorId="43AB1C70">
                <v:line id="_x0000_s5153" style="position:absolute;left:0;text-align:left;flip:x y;z-index:250639360;mso-position-horizontal-relative:text;mso-position-vertical-relative:text" from="576.9pt,137.45pt" to="589.9pt,149.15pt" strokeweight=".57pt"/>
              </w:pict>
            </w:r>
            <w:r>
              <w:rPr>
                <w:noProof/>
              </w:rPr>
              <w:pict w14:anchorId="166ECCE2">
                <v:line id="_x0000_s5152" style="position:absolute;left:0;text-align:left;flip:x y;z-index:250640384;mso-position-horizontal-relative:text;mso-position-vertical-relative:text" from="589.9pt,149.15pt" to="651.35pt,211.5pt" strokeweight=".57pt"/>
              </w:pict>
            </w:r>
            <w:r>
              <w:rPr>
                <w:noProof/>
              </w:rPr>
              <w:pict w14:anchorId="33B6A590">
                <v:line id="_x0000_s5151" style="position:absolute;left:0;text-align:left;flip:x y;z-index:250641408;mso-position-horizontal-relative:text;mso-position-vertical-relative:text" from="651.35pt,211.5pt" to="638.75pt,232.15pt" strokeweight=".57pt"/>
              </w:pict>
            </w:r>
            <w:r>
              <w:rPr>
                <w:noProof/>
              </w:rPr>
              <w:pict w14:anchorId="00FA4648">
                <v:line id="_x0000_s5150" style="position:absolute;left:0;text-align:left;flip:x y;z-index:250642432;mso-position-horizontal-relative:text;mso-position-vertical-relative:text" from="638.75pt,232.15pt" to="617.3pt,281.4pt" strokeweight=".57pt"/>
              </w:pict>
            </w:r>
            <w:r>
              <w:rPr>
                <w:noProof/>
              </w:rPr>
              <w:pict w14:anchorId="1C66D7C7">
                <v:line id="_x0000_s5149" style="position:absolute;left:0;text-align:left;flip:x y;z-index:250643456;mso-position-horizontal-relative:text;mso-position-vertical-relative:text" from="617.3pt,281.4pt" to="592.35pt,295.45pt" strokecolor="red" strokeweight=".57pt"/>
              </w:pict>
            </w:r>
            <w:r>
              <w:rPr>
                <w:noProof/>
              </w:rPr>
              <w:pict w14:anchorId="3070B9CC">
                <v:line id="_x0000_s5148" style="position:absolute;left:0;text-align:left;flip:x y;z-index:250644480;mso-position-horizontal-relative:text;mso-position-vertical-relative:text" from="592.35pt,295.45pt" to="571.25pt,277.3pt" strokecolor="red" strokeweight=".57pt"/>
              </w:pict>
            </w:r>
            <w:r>
              <w:rPr>
                <w:noProof/>
              </w:rPr>
              <w:pict w14:anchorId="6F94978B">
                <v:line id="_x0000_s5147" style="position:absolute;left:0;text-align:left;flip:x y;z-index:250645504;mso-position-horizontal-relative:text;mso-position-vertical-relative:text" from="571.25pt,277.3pt" to="540.6pt,251.3pt" strokecolor="red" strokeweight=".57pt"/>
              </w:pict>
            </w:r>
            <w:r>
              <w:rPr>
                <w:noProof/>
              </w:rPr>
              <w:pict w14:anchorId="32869C2E">
                <v:line id="_x0000_s5146" style="position:absolute;left:0;text-align:left;flip:x y;z-index:250646528;mso-position-horizontal-relative:text;mso-position-vertical-relative:text" from="540.6pt,251.3pt" to="538.95pt,253.05pt" strokecolor="red" strokeweight=".57pt"/>
              </w:pict>
            </w:r>
            <w:r>
              <w:rPr>
                <w:noProof/>
              </w:rPr>
              <w:pict w14:anchorId="71226980">
                <v:line id="_x0000_s5145" style="position:absolute;left:0;text-align:left;flip:x y;z-index:250647552;mso-position-horizontal-relative:text;mso-position-vertical-relative:text" from="538.95pt,253.05pt" to="526.85pt,242.7pt" strokeweight=".57pt"/>
              </w:pict>
            </w:r>
            <w:r>
              <w:rPr>
                <w:noProof/>
              </w:rPr>
              <w:pict w14:anchorId="503636B4">
                <v:line id="_x0000_s5144" style="position:absolute;left:0;text-align:left;flip:x y;z-index:250648576;mso-position-horizontal-relative:text;mso-position-vertical-relative:text" from="526.85pt,242.7pt" to="490.95pt,202.1pt" strokeweight=".57pt"/>
              </w:pict>
            </w:r>
            <w:r>
              <w:rPr>
                <w:noProof/>
              </w:rPr>
              <w:pict w14:anchorId="4ADD841C">
                <v:line id="_x0000_s5143" style="position:absolute;left:0;text-align:left;flip:x y;z-index:250649600;mso-position-horizontal-relative:text;mso-position-vertical-relative:text" from="490.95pt,202.1pt" to="525.15pt,171.35pt" strokeweight=".57pt"/>
              </w:pict>
            </w:r>
            <w:r>
              <w:rPr>
                <w:noProof/>
              </w:rPr>
              <w:pict w14:anchorId="2F221584">
                <v:line id="_x0000_s5142" style="position:absolute;left:0;text-align:left;flip:x y;z-index:250650624;mso-position-horizontal-relative:text;mso-position-vertical-relative:text" from="525.15pt,171.35pt" to="520.7pt,167.35pt" strokeweight=".57pt"/>
              </w:pict>
            </w:r>
            <w:r>
              <w:rPr>
                <w:noProof/>
              </w:rPr>
              <w:pict w14:anchorId="49A03FA5">
                <v:line id="_x0000_s5141" style="position:absolute;left:0;text-align:left;flip:x y;z-index:250651648;mso-position-horizontal-relative:text;mso-position-vertical-relative:text" from="520.7pt,167.35pt" to="536.7pt,153.8pt" strokeweight=".57pt"/>
              </w:pict>
            </w:r>
            <w:r>
              <w:rPr>
                <w:noProof/>
              </w:rPr>
              <w:pict w14:anchorId="23B67CDA">
                <v:line id="_x0000_s5140" style="position:absolute;left:0;text-align:left;flip:x y;z-index:250652672;mso-position-horizontal-relative:text;mso-position-vertical-relative:text" from="536.7pt,153.8pt" to="534.2pt,150.8pt" strokeweight=".57pt"/>
              </w:pict>
            </w:r>
            <w:r>
              <w:rPr>
                <w:noProof/>
              </w:rPr>
              <w:pict w14:anchorId="2AE07DDB">
                <v:line id="_x0000_s5139" style="position:absolute;left:0;text-align:left;flip:x y;z-index:250653696;mso-position-horizontal-relative:text;mso-position-vertical-relative:text" from="534.2pt,150.8pt" to="538.45pt,147.5pt" strokeweight=".57pt"/>
              </w:pict>
            </w:r>
            <w:r>
              <w:rPr>
                <w:noProof/>
              </w:rPr>
              <w:pict w14:anchorId="0148F90E">
                <v:line id="_x0000_s5138" style="position:absolute;left:0;text-align:left;flip:x y;z-index:250654720;mso-position-horizontal-relative:text;mso-position-vertical-relative:text" from="538.45pt,147.5pt" to="540.9pt,150.1pt" strokeweight=".57pt"/>
              </w:pict>
            </w:r>
            <w:r>
              <w:rPr>
                <w:noProof/>
              </w:rPr>
              <w:pict w14:anchorId="67872DEE">
                <v:line id="_x0000_s5137" style="position:absolute;left:0;text-align:left;flip:x y;z-index:250655744;mso-position-horizontal-relative:text;mso-position-vertical-relative:text" from="540.9pt,150.1pt" to="568.2pt,127.2pt" strokeweight=".57pt"/>
              </w:pict>
            </w:r>
            <w:r>
              <w:rPr>
                <w:noProof/>
              </w:rPr>
              <w:pict w14:anchorId="47F9E4DE">
                <v:line id="_x0000_s5136" style="position:absolute;left:0;text-align:left;flip:x y;z-index:250656768;mso-position-horizontal-relative:text;mso-position-vertical-relative:text" from="571.25pt,277.3pt" to="592.35pt,295.45pt" strokecolor="red" strokeweight=".57pt"/>
              </w:pict>
            </w:r>
            <w:r>
              <w:rPr>
                <w:noProof/>
              </w:rPr>
              <w:pict w14:anchorId="58CE030C">
                <v:line id="_x0000_s5135" style="position:absolute;left:0;text-align:left;flip:x y;z-index:250657792;mso-position-horizontal-relative:text;mso-position-vertical-relative:text" from="592.35pt,295.45pt" to="617.3pt,281.4pt" strokecolor="red" strokeweight=".57pt"/>
              </w:pict>
            </w:r>
            <w:r>
              <w:rPr>
                <w:noProof/>
              </w:rPr>
              <w:pict w14:anchorId="7257BA80">
                <v:line id="_x0000_s5134" style="position:absolute;left:0;text-align:left;flip:x y;z-index:250658816;mso-position-horizontal-relative:text;mso-position-vertical-relative:text" from="617.3pt,281.4pt" to="638.75pt,232.15pt" strokeweight=".57pt"/>
              </w:pict>
            </w:r>
            <w:r>
              <w:rPr>
                <w:noProof/>
              </w:rPr>
              <w:pict w14:anchorId="2A9AA3DB">
                <v:line id="_x0000_s5133" style="position:absolute;left:0;text-align:left;flip:x y;z-index:250659840;mso-position-horizontal-relative:text;mso-position-vertical-relative:text" from="638.75pt,232.15pt" to="651.35pt,211.5pt" strokeweight=".57pt"/>
              </w:pict>
            </w:r>
            <w:r>
              <w:rPr>
                <w:noProof/>
              </w:rPr>
              <w:pict w14:anchorId="098CDD02">
                <v:line id="_x0000_s5132" style="position:absolute;left:0;text-align:left;flip:x y;z-index:250660864;mso-position-horizontal-relative:text;mso-position-vertical-relative:text" from="651.35pt,211.5pt" to="660.75pt,221.05pt" strokeweight=".57pt"/>
              </w:pict>
            </w:r>
            <w:r>
              <w:rPr>
                <w:noProof/>
              </w:rPr>
              <w:pict w14:anchorId="7C073E09">
                <v:line id="_x0000_s5131" style="position:absolute;left:0;text-align:left;flip:x y;z-index:250661888;mso-position-horizontal-relative:text;mso-position-vertical-relative:text" from="660.75pt,221.05pt" to="630.2pt,273.65pt" strokeweight=".57pt"/>
              </w:pict>
            </w:r>
            <w:r>
              <w:rPr>
                <w:noProof/>
              </w:rPr>
              <w:pict w14:anchorId="3CE3D4D5">
                <v:line id="_x0000_s5130" style="position:absolute;left:0;text-align:left;flip:x y;z-index:250662912;mso-position-horizontal-relative:text;mso-position-vertical-relative:text" from="630.2pt,273.65pt" to="621.4pt,287.7pt" strokeweight=".57pt"/>
              </w:pict>
            </w:r>
            <w:r>
              <w:rPr>
                <w:noProof/>
              </w:rPr>
              <w:pict w14:anchorId="0B68C912">
                <v:line id="_x0000_s5129" style="position:absolute;left:0;text-align:left;flip:x y;z-index:250663936;mso-position-horizontal-relative:text;mso-position-vertical-relative:text" from="621.4pt,287.7pt" to="645.1pt,302.5pt" strokeweight=".57pt"/>
              </w:pict>
            </w:r>
            <w:r>
              <w:rPr>
                <w:noProof/>
              </w:rPr>
              <w:pict w14:anchorId="4DF67B46">
                <v:line id="_x0000_s5128" style="position:absolute;left:0;text-align:left;flip:x y;z-index:250664960;mso-position-horizontal-relative:text;mso-position-vertical-relative:text" from="645.1pt,302.5pt" to="665.75pt,316.45pt" strokeweight=".57pt"/>
              </w:pict>
            </w:r>
            <w:r>
              <w:rPr>
                <w:noProof/>
              </w:rPr>
              <w:pict w14:anchorId="03E40E11">
                <v:line id="_x0000_s5127" style="position:absolute;left:0;text-align:left;flip:x y;z-index:250665984;mso-position-horizontal-relative:text;mso-position-vertical-relative:text" from="665.75pt,316.45pt" to="677.55pt,324.45pt" strokeweight=".57pt"/>
              </w:pict>
            </w:r>
            <w:r>
              <w:rPr>
                <w:noProof/>
              </w:rPr>
              <w:pict w14:anchorId="5EFC4949">
                <v:line id="_x0000_s5126" style="position:absolute;left:0;text-align:left;flip:x y;z-index:250667008;mso-position-horizontal-relative:text;mso-position-vertical-relative:text" from="677.55pt,324.45pt" to="655pt,357.65pt" strokeweight=".57pt"/>
              </w:pict>
            </w:r>
            <w:r>
              <w:rPr>
                <w:noProof/>
              </w:rPr>
              <w:pict w14:anchorId="0F946EAF">
                <v:line id="_x0000_s5125" style="position:absolute;left:0;text-align:left;flip:x y;z-index:250668032;mso-position-horizontal-relative:text;mso-position-vertical-relative:text" from="655pt,357.65pt" to="643.4pt,374.7pt" strokeweight=".57pt"/>
              </w:pict>
            </w:r>
            <w:r>
              <w:rPr>
                <w:noProof/>
              </w:rPr>
              <w:pict w14:anchorId="4C66D809">
                <v:line id="_x0000_s5124" style="position:absolute;left:0;text-align:left;flip:x y;z-index:250669056;mso-position-horizontal-relative:text;mso-position-vertical-relative:text" from="643.4pt,374.7pt" to="632.1pt,386.55pt" strokecolor="red" strokeweight=".57pt"/>
              </w:pict>
            </w:r>
            <w:r>
              <w:rPr>
                <w:noProof/>
              </w:rPr>
              <w:pict w14:anchorId="207AAE68">
                <v:line id="_x0000_s5123" style="position:absolute;left:0;text-align:left;flip:x y;z-index:250670080;mso-position-horizontal-relative:text;mso-position-vertical-relative:text" from="632.1pt,386.55pt" to="592.5pt,357.85pt" strokecolor="red" strokeweight=".57pt"/>
              </w:pict>
            </w:r>
            <w:r>
              <w:rPr>
                <w:noProof/>
              </w:rPr>
              <w:pict w14:anchorId="1D819D28">
                <v:line id="_x0000_s5122" style="position:absolute;left:0;text-align:left;flip:x y;z-index:250671104;mso-position-horizontal-relative:text;mso-position-vertical-relative:text" from="592.5pt,357.85pt" to="563.95pt,334.05pt" strokecolor="red" strokeweight=".57pt"/>
              </w:pict>
            </w:r>
            <w:r>
              <w:rPr>
                <w:noProof/>
              </w:rPr>
              <w:pict w14:anchorId="1076C50D">
                <v:line id="_x0000_s5121" style="position:absolute;left:0;text-align:left;flip:x y;z-index:250672128;mso-position-horizontal-relative:text;mso-position-vertical-relative:text" from="563.95pt,334.05pt" to="569.85pt,306.7pt" strokecolor="red" strokeweight=".57pt"/>
              </w:pict>
            </w:r>
            <w:r>
              <w:rPr>
                <w:noProof/>
              </w:rPr>
              <w:pict w14:anchorId="37723C12">
                <v:line id="_x0000_s5120" style="position:absolute;left:0;text-align:left;flip:x y;z-index:250673152;mso-position-horizontal-relative:text;mso-position-vertical-relative:text" from="569.85pt,306.7pt" to="572.85pt,294.45pt" strokecolor="red" strokeweight=".57pt"/>
              </w:pict>
            </w:r>
            <w:r>
              <w:rPr>
                <w:noProof/>
              </w:rPr>
              <w:pict w14:anchorId="347748CB">
                <v:line id="_x0000_s5119" style="position:absolute;left:0;text-align:left;flip:x y;z-index:250674176;mso-position-horizontal-relative:text;mso-position-vertical-relative:text" from="572.85pt,294.45pt" to="566.15pt,291.05pt" strokecolor="red" strokeweight=".57pt"/>
              </w:pict>
            </w:r>
            <w:r>
              <w:rPr>
                <w:noProof/>
              </w:rPr>
              <w:pict w14:anchorId="5F306DCF">
                <v:line id="_x0000_s5118" style="position:absolute;left:0;text-align:left;flip:x y;z-index:250675200;mso-position-horizontal-relative:text;mso-position-vertical-relative:text" from="566.15pt,291.05pt" to="571.25pt,277.3pt" strokecolor="red" strokeweight=".57pt"/>
              </w:pict>
            </w:r>
            <w:r>
              <w:rPr>
                <w:noProof/>
              </w:rPr>
              <w:pict w14:anchorId="5FF184C6">
                <v:line id="_x0000_s5117" style="position:absolute;left:0;text-align:left;flip:x y;z-index:250676224;mso-position-horizontal-relative:text;mso-position-vertical-relative:text" from="540.6pt,251.3pt" to="571.25pt,277.3pt" strokecolor="red" strokeweight=".57pt"/>
              </w:pict>
            </w:r>
            <w:r>
              <w:rPr>
                <w:noProof/>
              </w:rPr>
              <w:pict w14:anchorId="4F7F9352">
                <v:line id="_x0000_s5116" style="position:absolute;left:0;text-align:left;flip:x y;z-index:250677248;mso-position-horizontal-relative:text;mso-position-vertical-relative:text" from="571.25pt,277.3pt" to="566.15pt,291.05pt" strokecolor="red" strokeweight=".57pt"/>
              </w:pict>
            </w:r>
            <w:r>
              <w:rPr>
                <w:noProof/>
              </w:rPr>
              <w:pict w14:anchorId="6C438023">
                <v:line id="_x0000_s5115" style="position:absolute;left:0;text-align:left;flip:x y;z-index:250678272;mso-position-horizontal-relative:text;mso-position-vertical-relative:text" from="566.15pt,291.05pt" to="572.85pt,294.45pt" strokecolor="red" strokeweight=".57pt"/>
              </w:pict>
            </w:r>
            <w:r>
              <w:rPr>
                <w:noProof/>
              </w:rPr>
              <w:pict w14:anchorId="7497A643">
                <v:line id="_x0000_s5114" style="position:absolute;left:0;text-align:left;flip:x y;z-index:250679296;mso-position-horizontal-relative:text;mso-position-vertical-relative:text" from="572.85pt,294.45pt" to="569.85pt,306.7pt" strokecolor="red" strokeweight=".57pt"/>
              </w:pict>
            </w:r>
            <w:r>
              <w:rPr>
                <w:noProof/>
              </w:rPr>
              <w:pict w14:anchorId="78D259BD">
                <v:line id="_x0000_s5113" style="position:absolute;left:0;text-align:left;flip:x y;z-index:250680320;mso-position-horizontal-relative:text;mso-position-vertical-relative:text" from="569.85pt,306.7pt" to="539.6pt,326.4pt" strokecolor="red" strokeweight=".57pt"/>
              </w:pict>
            </w:r>
            <w:r>
              <w:rPr>
                <w:noProof/>
              </w:rPr>
              <w:pict w14:anchorId="38C99C2D">
                <v:line id="_x0000_s5112" style="position:absolute;left:0;text-align:left;flip:x y;z-index:250681344;mso-position-horizontal-relative:text;mso-position-vertical-relative:text" from="539.6pt,326.4pt" to="533.5pt,327.4pt" strokecolor="red" strokeweight=".57pt"/>
              </w:pict>
            </w:r>
            <w:r>
              <w:rPr>
                <w:noProof/>
              </w:rPr>
              <w:pict w14:anchorId="29792F35">
                <v:line id="_x0000_s5111" style="position:absolute;left:0;text-align:left;flip:x y;z-index:250682368;mso-position-horizontal-relative:text;mso-position-vertical-relative:text" from="533.5pt,327.4pt" to="527.95pt,313.55pt" strokeweight=".57pt"/>
              </w:pict>
            </w:r>
            <w:r>
              <w:rPr>
                <w:noProof/>
              </w:rPr>
              <w:pict w14:anchorId="2914DB53">
                <v:line id="_x0000_s5110" style="position:absolute;left:0;text-align:left;flip:x y;z-index:250683392;mso-position-horizontal-relative:text;mso-position-vertical-relative:text" from="527.95pt,313.55pt" to="540.9pt,305.4pt" strokeweight=".57pt"/>
              </w:pict>
            </w:r>
            <w:r>
              <w:rPr>
                <w:noProof/>
              </w:rPr>
              <w:pict w14:anchorId="202EB52E">
                <v:line id="_x0000_s5109" style="position:absolute;left:0;text-align:left;flip:x y;z-index:250684416;mso-position-horizontal-relative:text;mso-position-vertical-relative:text" from="540.9pt,305.4pt" to="531pt,289.35pt" strokeweight=".57pt"/>
              </w:pict>
            </w:r>
            <w:r>
              <w:rPr>
                <w:noProof/>
              </w:rPr>
              <w:pict w14:anchorId="3AE957C4">
                <v:line id="_x0000_s5108" style="position:absolute;left:0;text-align:left;flip:x y;z-index:250685440;mso-position-horizontal-relative:text;mso-position-vertical-relative:text" from="531pt,289.35pt" to="528.55pt,283.85pt" strokeweight=".57pt"/>
              </w:pict>
            </w:r>
            <w:r>
              <w:rPr>
                <w:noProof/>
              </w:rPr>
              <w:pict w14:anchorId="24D8BA92">
                <v:line id="_x0000_s5107" style="position:absolute;left:0;text-align:left;flip:x y;z-index:250686464;mso-position-horizontal-relative:text;mso-position-vertical-relative:text" from="528.55pt,283.85pt" to="533.7pt,280.3pt" strokeweight=".57pt"/>
              </w:pict>
            </w:r>
            <w:r>
              <w:rPr>
                <w:noProof/>
              </w:rPr>
              <w:pict w14:anchorId="297A27A4">
                <v:line id="_x0000_s5106" style="position:absolute;left:0;text-align:left;flip:x y;z-index:250687488;mso-position-horizontal-relative:text;mso-position-vertical-relative:text" from="533.7pt,280.3pt" to="529pt,273.8pt" strokeweight=".57pt"/>
              </w:pict>
            </w:r>
            <w:r>
              <w:rPr>
                <w:noProof/>
              </w:rPr>
              <w:pict w14:anchorId="4E4F85AF">
                <v:line id="_x0000_s5105" style="position:absolute;left:0;text-align:left;flip:x y;z-index:250688512;mso-position-horizontal-relative:text;mso-position-vertical-relative:text" from="529pt,273.8pt" to="534.8pt,267.75pt" strokeweight=".57pt"/>
              </w:pict>
            </w:r>
            <w:r>
              <w:rPr>
                <w:noProof/>
              </w:rPr>
              <w:pict w14:anchorId="5BC872DF">
                <v:line id="_x0000_s5104" style="position:absolute;left:0;text-align:left;flip:x y;z-index:250689536;mso-position-horizontal-relative:text;mso-position-vertical-relative:text" from="534.8pt,267.75pt" to="529.65pt,262.8pt" strokeweight=".57pt"/>
              </w:pict>
            </w:r>
            <w:r>
              <w:rPr>
                <w:noProof/>
              </w:rPr>
              <w:pict w14:anchorId="33EBCF39">
                <v:line id="_x0000_s5103" style="position:absolute;left:0;text-align:left;flip:x y;z-index:250690560;mso-position-horizontal-relative:text;mso-position-vertical-relative:text" from="529.65pt,262.8pt" to="538.95pt,253.05pt" strokeweight=".57pt"/>
              </w:pict>
            </w:r>
            <w:r>
              <w:rPr>
                <w:noProof/>
              </w:rPr>
              <w:pict w14:anchorId="78797AFF">
                <v:line id="_x0000_s5102" style="position:absolute;left:0;text-align:left;flip:x y;z-index:250691584;mso-position-horizontal-relative:text;mso-position-vertical-relative:text" from="538.95pt,253.05pt" to="540.6pt,251.3pt" strokecolor="red" strokeweight=".57pt"/>
              </w:pict>
            </w:r>
            <w:r>
              <w:rPr>
                <w:noProof/>
              </w:rPr>
              <w:pict w14:anchorId="677078CD">
                <v:line id="_x0000_s5101" style="position:absolute;left:0;text-align:left;flip:x y;z-index:250692608;mso-position-horizontal-relative:text;mso-position-vertical-relative:text" from="390.95pt,286.1pt" to="400.05pt,279.4pt" strokecolor="red" strokeweight=".57pt"/>
              </w:pict>
            </w:r>
            <w:r>
              <w:rPr>
                <w:noProof/>
              </w:rPr>
              <w:pict w14:anchorId="60D74D87">
                <v:line id="_x0000_s5100" style="position:absolute;left:0;text-align:left;flip:x y;z-index:250693632;mso-position-horizontal-relative:text;mso-position-vertical-relative:text" from="400.05pt,279.4pt" to="409.05pt,272pt" strokecolor="red" strokeweight=".57pt"/>
              </w:pict>
            </w:r>
            <w:r>
              <w:rPr>
                <w:noProof/>
              </w:rPr>
              <w:pict w14:anchorId="3EC613F4">
                <v:line id="_x0000_s5099" style="position:absolute;left:0;text-align:left;flip:x y;z-index:250694656;mso-position-horizontal-relative:text;mso-position-vertical-relative:text" from="409.05pt,272pt" to="401.7pt,261.5pt" strokecolor="red" strokeweight=".57pt"/>
              </w:pict>
            </w:r>
            <w:r>
              <w:rPr>
                <w:noProof/>
              </w:rPr>
              <w:pict w14:anchorId="4FF83E4C">
                <v:line id="_x0000_s5098" style="position:absolute;left:0;text-align:left;flip:x y;z-index:250695680;mso-position-horizontal-relative:text;mso-position-vertical-relative:text" from="401.7pt,261.5pt" to="403.05pt,260.45pt" strokecolor="red" strokeweight=".57pt"/>
              </w:pict>
            </w:r>
            <w:r>
              <w:rPr>
                <w:noProof/>
              </w:rPr>
              <w:pict w14:anchorId="017ACE78">
                <v:line id="_x0000_s5097" style="position:absolute;left:0;text-align:left;flip:x y;z-index:250696704;mso-position-horizontal-relative:text;mso-position-vertical-relative:text" from="403.05pt,260.45pt" to="414.4pt,252.15pt" strokeweight=".57pt"/>
              </w:pict>
            </w:r>
            <w:r>
              <w:rPr>
                <w:noProof/>
              </w:rPr>
              <w:pict w14:anchorId="5F4F7170">
                <v:line id="_x0000_s5096" style="position:absolute;left:0;text-align:left;flip:x y;z-index:250697728;mso-position-horizontal-relative:text;mso-position-vertical-relative:text" from="414.4pt,252.15pt" to="419.7pt,259.55pt" strokeweight=".57pt"/>
              </w:pict>
            </w:r>
            <w:r>
              <w:rPr>
                <w:noProof/>
              </w:rPr>
              <w:pict w14:anchorId="05BFB719">
                <v:line id="_x0000_s5095" style="position:absolute;left:0;text-align:left;flip:x y;z-index:250698752;mso-position-horizontal-relative:text;mso-position-vertical-relative:text" from="419.7pt,259.55pt" to="437.25pt,244.35pt" strokeweight=".57pt"/>
              </w:pict>
            </w:r>
            <w:r>
              <w:rPr>
                <w:noProof/>
              </w:rPr>
              <w:pict w14:anchorId="26DFFE1E">
                <v:line id="_x0000_s5094" style="position:absolute;left:0;text-align:left;flip:x y;z-index:250699776;mso-position-horizontal-relative:text;mso-position-vertical-relative:text" from="437.25pt,244.35pt" to="470.55pt,298.25pt" strokecolor="red" strokeweight=".57pt"/>
              </w:pict>
            </w:r>
            <w:r>
              <w:rPr>
                <w:noProof/>
              </w:rPr>
              <w:pict w14:anchorId="7A249C09">
                <v:line id="_x0000_s5093" style="position:absolute;left:0;text-align:left;flip:x y;z-index:250700800;mso-position-horizontal-relative:text;mso-position-vertical-relative:text" from="470.55pt,298.25pt" to="450.5pt,309.15pt" strokecolor="red" strokeweight=".57pt"/>
              </w:pict>
            </w:r>
            <w:r>
              <w:rPr>
                <w:noProof/>
              </w:rPr>
              <w:pict w14:anchorId="69830EFC">
                <v:line id="_x0000_s5092" style="position:absolute;left:0;text-align:left;flip:x y;z-index:250701824;mso-position-horizontal-relative:text;mso-position-vertical-relative:text" from="450.5pt,309.15pt" to="453.75pt,315.2pt" strokecolor="red" strokeweight=".57pt"/>
              </w:pict>
            </w:r>
            <w:r>
              <w:rPr>
                <w:noProof/>
              </w:rPr>
              <w:pict w14:anchorId="63E2D45A">
                <v:line id="_x0000_s5091" style="position:absolute;left:0;text-align:left;flip:x y;z-index:250702848;mso-position-horizontal-relative:text;mso-position-vertical-relative:text" from="453.75pt,315.2pt" to="455.4pt,320.9pt" strokecolor="red" strokeweight=".57pt"/>
              </w:pict>
            </w:r>
            <w:r>
              <w:rPr>
                <w:noProof/>
              </w:rPr>
              <w:pict w14:anchorId="0FF975BD">
                <v:line id="_x0000_s5090" style="position:absolute;left:0;text-align:left;flip:x y;z-index:250703872;mso-position-horizontal-relative:text;mso-position-vertical-relative:text" from="455.4pt,320.9pt" to="449.5pt,325.75pt" strokecolor="red" strokeweight=".57pt"/>
              </w:pict>
            </w:r>
            <w:r>
              <w:rPr>
                <w:noProof/>
              </w:rPr>
              <w:pict w14:anchorId="70267C7E">
                <v:line id="_x0000_s5089" style="position:absolute;left:0;text-align:left;flip:x y;z-index:250704896;mso-position-horizontal-relative:text;mso-position-vertical-relative:text" from="449.5pt,325.75pt" to="459.65pt,342.55pt" strokecolor="red" strokeweight=".57pt"/>
              </w:pict>
            </w:r>
            <w:r>
              <w:rPr>
                <w:noProof/>
              </w:rPr>
              <w:pict w14:anchorId="0F82EDC1">
                <v:line id="_x0000_s5088" style="position:absolute;left:0;text-align:left;flip:x y;z-index:250705920;mso-position-horizontal-relative:text;mso-position-vertical-relative:text" from="459.65pt,342.55pt" to="461.75pt,347.35pt" strokecolor="red" strokeweight=".57pt"/>
              </w:pict>
            </w:r>
            <w:r>
              <w:rPr>
                <w:noProof/>
              </w:rPr>
              <w:pict w14:anchorId="2CE7C1E2">
                <v:line id="_x0000_s5087" style="position:absolute;left:0;text-align:left;flip:x y;z-index:250706944;mso-position-horizontal-relative:text;mso-position-vertical-relative:text" from="461.75pt,347.35pt" to="473.15pt,373.7pt" strokecolor="red" strokeweight=".57pt"/>
              </w:pict>
            </w:r>
            <w:r>
              <w:rPr>
                <w:noProof/>
              </w:rPr>
              <w:pict w14:anchorId="5205BA7D">
                <v:line id="_x0000_s5086" style="position:absolute;left:0;text-align:left;flip:x y;z-index:250707968;mso-position-horizontal-relative:text;mso-position-vertical-relative:text" from="473.15pt,373.7pt" to="441.6pt,385.45pt" strokecolor="red" strokeweight=".57pt"/>
              </w:pict>
            </w:r>
            <w:r>
              <w:rPr>
                <w:noProof/>
              </w:rPr>
              <w:pict w14:anchorId="40D040E0">
                <v:line id="_x0000_s5085" style="position:absolute;left:0;text-align:left;flip:x y;z-index:250708992;mso-position-horizontal-relative:text;mso-position-vertical-relative:text" from="441.6pt,385.45pt" to="431.85pt,368.25pt" strokecolor="red" strokeweight=".57pt"/>
              </w:pict>
            </w:r>
            <w:r>
              <w:rPr>
                <w:noProof/>
              </w:rPr>
              <w:pict w14:anchorId="1055A7B2">
                <v:line id="_x0000_s5084" style="position:absolute;left:0;text-align:left;flip:x y;z-index:250710016;mso-position-horizontal-relative:text;mso-position-vertical-relative:text" from="431.85pt,368.25pt" to="394.15pt,293.8pt" strokeweight=".57pt"/>
              </w:pict>
            </w:r>
            <w:r>
              <w:rPr>
                <w:noProof/>
              </w:rPr>
              <w:pict w14:anchorId="410F14BB">
                <v:line id="_x0000_s5083" style="position:absolute;left:0;text-align:left;flip:x y;z-index:250711040;mso-position-horizontal-relative:text;mso-position-vertical-relative:text" from="394.15pt,293.8pt" to="390.95pt,286.1pt" strokecolor="red" strokeweight=".57pt"/>
              </w:pict>
            </w:r>
            <w:r>
              <w:rPr>
                <w:noProof/>
              </w:rPr>
              <w:pict w14:anchorId="7A9B2531">
                <v:line id="_x0000_s5082" style="position:absolute;left:0;text-align:left;flip:x y;z-index:250712064;mso-position-horizontal-relative:text;mso-position-vertical-relative:text" from="450.5pt,309.15pt" to="470.55pt,298.25pt" strokecolor="red" strokeweight=".57pt"/>
              </w:pict>
            </w:r>
            <w:r>
              <w:rPr>
                <w:noProof/>
              </w:rPr>
              <w:pict w14:anchorId="2CEED225">
                <v:line id="_x0000_s5081" style="position:absolute;left:0;text-align:left;flip:x y;z-index:250713088;mso-position-horizontal-relative:text;mso-position-vertical-relative:text" from="470.55pt,298.25pt" to="483.35pt,291.4pt" strokecolor="red" strokeweight=".57pt"/>
              </w:pict>
            </w:r>
            <w:r>
              <w:rPr>
                <w:noProof/>
              </w:rPr>
              <w:pict w14:anchorId="6100AD55">
                <v:line id="_x0000_s5080" style="position:absolute;left:0;text-align:left;flip:x y;z-index:250714112;mso-position-horizontal-relative:text;mso-position-vertical-relative:text" from="483.35pt,291.4pt" to="486.7pt,296.3pt" strokecolor="red" strokeweight=".57pt"/>
              </w:pict>
            </w:r>
            <w:r>
              <w:rPr>
                <w:noProof/>
              </w:rPr>
              <w:pict w14:anchorId="72067230">
                <v:line id="_x0000_s5079" style="position:absolute;left:0;text-align:left;flip:x y;z-index:250715136;mso-position-horizontal-relative:text;mso-position-vertical-relative:text" from="486.7pt,296.3pt" to="504.05pt,285.5pt" strokecolor="red" strokeweight=".57pt"/>
              </w:pict>
            </w:r>
            <w:r>
              <w:rPr>
                <w:noProof/>
              </w:rPr>
              <w:pict w14:anchorId="7C57933F">
                <v:line id="_x0000_s5078" style="position:absolute;left:0;text-align:left;flip:x y;z-index:250716160;mso-position-horizontal-relative:text;mso-position-vertical-relative:text" from="504.05pt,285.5pt" to="525.15pt,270.25pt" strokecolor="red" strokeweight=".57pt"/>
              </w:pict>
            </w:r>
            <w:r>
              <w:rPr>
                <w:noProof/>
              </w:rPr>
              <w:pict w14:anchorId="46B8C2CF">
                <v:line id="_x0000_s5077" style="position:absolute;left:0;text-align:left;flip:x y;z-index:250717184;mso-position-horizontal-relative:text;mso-position-vertical-relative:text" from="525.15pt,270.25pt" to="524.6pt,267.85pt" strokecolor="red" strokeweight=".57pt"/>
              </w:pict>
            </w:r>
            <w:r>
              <w:rPr>
                <w:noProof/>
              </w:rPr>
              <w:pict w14:anchorId="391660D5">
                <v:line id="_x0000_s5076" style="position:absolute;left:0;text-align:left;flip:x y;z-index:250718208;mso-position-horizontal-relative:text;mso-position-vertical-relative:text" from="524.6pt,267.85pt" to="525.6pt,267.1pt" strokeweight=".57pt"/>
              </w:pict>
            </w:r>
            <w:r>
              <w:rPr>
                <w:noProof/>
              </w:rPr>
              <w:pict w14:anchorId="2A8D98DB">
                <v:line id="_x0000_s5075" style="position:absolute;left:0;text-align:left;flip:x y;z-index:250719232;mso-position-horizontal-relative:text;mso-position-vertical-relative:text" from="525.6pt,267.1pt" to="529.65pt,262.8pt" strokeweight=".57pt"/>
              </w:pict>
            </w:r>
            <w:r>
              <w:rPr>
                <w:noProof/>
              </w:rPr>
              <w:pict w14:anchorId="152DDC5B">
                <v:line id="_x0000_s5074" style="position:absolute;left:0;text-align:left;flip:x y;z-index:250720256;mso-position-horizontal-relative:text;mso-position-vertical-relative:text" from="529.65pt,262.8pt" to="534.8pt,267.75pt" strokeweight=".57pt"/>
              </w:pict>
            </w:r>
            <w:r>
              <w:rPr>
                <w:noProof/>
              </w:rPr>
              <w:pict w14:anchorId="1B6B5DE3">
                <v:line id="_x0000_s5073" style="position:absolute;left:0;text-align:left;flip:x y;z-index:250721280;mso-position-horizontal-relative:text;mso-position-vertical-relative:text" from="534.8pt,267.75pt" to="529pt,273.8pt" strokeweight=".57pt"/>
              </w:pict>
            </w:r>
            <w:r>
              <w:rPr>
                <w:noProof/>
              </w:rPr>
              <w:pict w14:anchorId="00FD843E">
                <v:line id="_x0000_s5072" style="position:absolute;left:0;text-align:left;flip:x y;z-index:250722304;mso-position-horizontal-relative:text;mso-position-vertical-relative:text" from="529pt,273.8pt" to="533.7pt,280.3pt" strokeweight=".57pt"/>
              </w:pict>
            </w:r>
            <w:r>
              <w:rPr>
                <w:noProof/>
              </w:rPr>
              <w:pict w14:anchorId="18C6E989">
                <v:line id="_x0000_s5071" style="position:absolute;left:0;text-align:left;flip:x y;z-index:250723328;mso-position-horizontal-relative:text;mso-position-vertical-relative:text" from="533.7pt,280.3pt" to="528.55pt,283.85pt" strokeweight=".57pt"/>
              </w:pict>
            </w:r>
            <w:r>
              <w:rPr>
                <w:noProof/>
              </w:rPr>
              <w:pict w14:anchorId="21F9EA4A">
                <v:line id="_x0000_s5070" style="position:absolute;left:0;text-align:left;flip:x y;z-index:250724352;mso-position-horizontal-relative:text;mso-position-vertical-relative:text" from="528.55pt,283.85pt" to="531pt,289.35pt" strokeweight=".57pt"/>
              </w:pict>
            </w:r>
            <w:r>
              <w:rPr>
                <w:noProof/>
              </w:rPr>
              <w:pict w14:anchorId="0B9DDCBC">
                <v:line id="_x0000_s5069" style="position:absolute;left:0;text-align:left;flip:x y;z-index:250725376;mso-position-horizontal-relative:text;mso-position-vertical-relative:text" from="531pt,289.35pt" to="540.9pt,305.4pt" strokeweight=".57pt"/>
              </w:pict>
            </w:r>
            <w:r>
              <w:rPr>
                <w:noProof/>
              </w:rPr>
              <w:pict w14:anchorId="4229CAD6">
                <v:line id="_x0000_s5068" style="position:absolute;left:0;text-align:left;flip:x y;z-index:250726400;mso-position-horizontal-relative:text;mso-position-vertical-relative:text" from="540.9pt,305.4pt" to="527.95pt,313.55pt" strokeweight=".57pt"/>
              </w:pict>
            </w:r>
            <w:r>
              <w:rPr>
                <w:noProof/>
              </w:rPr>
              <w:pict w14:anchorId="58574E38">
                <v:line id="_x0000_s5067" style="position:absolute;left:0;text-align:left;flip:x y;z-index:250727424;mso-position-horizontal-relative:text;mso-position-vertical-relative:text" from="527.95pt,313.55pt" to="533.5pt,327.4pt" strokeweight=".57pt"/>
              </w:pict>
            </w:r>
            <w:r>
              <w:rPr>
                <w:noProof/>
              </w:rPr>
              <w:pict w14:anchorId="28608DAA">
                <v:line id="_x0000_s5066" style="position:absolute;left:0;text-align:left;flip:x y;z-index:250728448;mso-position-horizontal-relative:text;mso-position-vertical-relative:text" from="533.5pt,327.4pt" to="461.75pt,347.35pt" strokecolor="red" strokeweight=".57pt"/>
              </w:pict>
            </w:r>
            <w:r>
              <w:rPr>
                <w:noProof/>
              </w:rPr>
              <w:pict w14:anchorId="1B278C00">
                <v:line id="_x0000_s5065" style="position:absolute;left:0;text-align:left;flip:x y;z-index:250729472;mso-position-horizontal-relative:text;mso-position-vertical-relative:text" from="461.75pt,347.35pt" to="459.65pt,342.55pt" strokecolor="red" strokeweight=".57pt"/>
              </w:pict>
            </w:r>
            <w:r>
              <w:rPr>
                <w:noProof/>
              </w:rPr>
              <w:pict w14:anchorId="57329C4A">
                <v:line id="_x0000_s5064" style="position:absolute;left:0;text-align:left;flip:x y;z-index:250730496;mso-position-horizontal-relative:text;mso-position-vertical-relative:text" from="459.65pt,342.55pt" to="449.5pt,325.75pt" strokecolor="red" strokeweight=".57pt"/>
              </w:pict>
            </w:r>
            <w:r>
              <w:rPr>
                <w:noProof/>
              </w:rPr>
              <w:pict w14:anchorId="4BA296E1">
                <v:line id="_x0000_s5063" style="position:absolute;left:0;text-align:left;flip:x y;z-index:250731520;mso-position-horizontal-relative:text;mso-position-vertical-relative:text" from="449.5pt,325.75pt" to="455.4pt,320.9pt" strokecolor="red" strokeweight=".57pt"/>
              </w:pict>
            </w:r>
            <w:r>
              <w:rPr>
                <w:noProof/>
              </w:rPr>
              <w:pict w14:anchorId="378300F8">
                <v:line id="_x0000_s5062" style="position:absolute;left:0;text-align:left;flip:x y;z-index:250732544;mso-position-horizontal-relative:text;mso-position-vertical-relative:text" from="455.4pt,320.9pt" to="453.75pt,315.2pt" strokecolor="red" strokeweight=".57pt"/>
              </w:pict>
            </w:r>
            <w:r>
              <w:rPr>
                <w:noProof/>
              </w:rPr>
              <w:pict w14:anchorId="37C8EBA8">
                <v:line id="_x0000_s5061" style="position:absolute;left:0;text-align:left;flip:x y;z-index:250733568;mso-position-horizontal-relative:text;mso-position-vertical-relative:text" from="453.75pt,315.2pt" to="450.5pt,309.15pt" strokecolor="red" strokeweight=".57pt"/>
              </w:pict>
            </w:r>
            <w:r>
              <w:rPr>
                <w:noProof/>
              </w:rPr>
              <w:pict w14:anchorId="32056366">
                <v:line id="_x0000_s5060" style="position:absolute;left:0;text-align:left;flip:x y;z-index:250734592;mso-position-horizontal-relative:text;mso-position-vertical-relative:text" from="269.3pt,522.5pt" to="302.2pt,523.65pt" strokecolor="red" strokeweight=".57pt"/>
              </w:pict>
            </w:r>
            <w:r>
              <w:rPr>
                <w:noProof/>
              </w:rPr>
              <w:pict w14:anchorId="13C311F4">
                <v:line id="_x0000_s5059" style="position:absolute;left:0;text-align:left;flip:x y;z-index:250735616;mso-position-horizontal-relative:text;mso-position-vertical-relative:text" from="302.2pt,523.65pt" to="302.2pt,529.7pt" strokecolor="red" strokeweight=".57pt"/>
              </w:pict>
            </w:r>
            <w:r>
              <w:rPr>
                <w:noProof/>
              </w:rPr>
              <w:pict w14:anchorId="3D948592">
                <v:line id="_x0000_s5058" style="position:absolute;left:0;text-align:left;flip:x y;z-index:250736640;mso-position-horizontal-relative:text;mso-position-vertical-relative:text" from="302.2pt,529.7pt" to="300.65pt,592.2pt" strokecolor="red" strokeweight=".57pt"/>
              </w:pict>
            </w:r>
            <w:r>
              <w:rPr>
                <w:noProof/>
              </w:rPr>
              <w:pict w14:anchorId="05D51A45">
                <v:line id="_x0000_s5057" style="position:absolute;left:0;text-align:left;flip:x y;z-index:250737664;mso-position-horizontal-relative:text;mso-position-vertical-relative:text" from="300.65pt,592.2pt" to="270.85pt,592.3pt" strokecolor="red" strokeweight=".57pt"/>
              </w:pict>
            </w:r>
            <w:r>
              <w:rPr>
                <w:noProof/>
              </w:rPr>
              <w:pict w14:anchorId="5B5D6F94">
                <v:line id="_x0000_s5056" style="position:absolute;left:0;text-align:left;flip:x y;z-index:250738688;mso-position-horizontal-relative:text;mso-position-vertical-relative:text" from="270.85pt,592.3pt" to="240.7pt,591.45pt" strokecolor="red" strokeweight=".57pt"/>
              </w:pict>
            </w:r>
            <w:r>
              <w:rPr>
                <w:noProof/>
              </w:rPr>
              <w:pict w14:anchorId="2A8E688B">
                <v:line id="_x0000_s5055" style="position:absolute;left:0;text-align:left;flip:x y;z-index:250739712;mso-position-horizontal-relative:text;mso-position-vertical-relative:text" from="240.7pt,591.45pt" to="213.4pt,591.15pt" strokeweight=".57pt"/>
              </w:pict>
            </w:r>
            <w:r>
              <w:rPr>
                <w:noProof/>
              </w:rPr>
              <w:pict w14:anchorId="344D65ED">
                <v:line id="_x0000_s5054" style="position:absolute;left:0;text-align:left;flip:x y;z-index:250740736;mso-position-horizontal-relative:text;mso-position-vertical-relative:text" from="213.4pt,591.15pt" to="214.2pt,510.45pt" strokeweight=".57pt"/>
              </w:pict>
            </w:r>
            <w:r>
              <w:rPr>
                <w:noProof/>
              </w:rPr>
              <w:pict w14:anchorId="184C0F3D">
                <v:line id="_x0000_s5053" style="position:absolute;left:0;text-align:left;flip:x y;z-index:250741760;mso-position-horizontal-relative:text;mso-position-vertical-relative:text" from="214.2pt,510.45pt" to="239.05pt,509.95pt" strokecolor="red" strokeweight=".57pt"/>
              </w:pict>
            </w:r>
            <w:r>
              <w:rPr>
                <w:noProof/>
              </w:rPr>
              <w:pict w14:anchorId="38F15E58">
                <v:line id="_x0000_s5052" style="position:absolute;left:0;text-align:left;flip:x y;z-index:250742784;mso-position-horizontal-relative:text;mso-position-vertical-relative:text" from="239.05pt,509.95pt" to="269.35pt,509.6pt" strokecolor="red" strokeweight=".57pt"/>
              </w:pict>
            </w:r>
            <w:r>
              <w:rPr>
                <w:noProof/>
              </w:rPr>
              <w:pict w14:anchorId="1EBD1EE0">
                <v:line id="_x0000_s5051" style="position:absolute;left:0;text-align:left;flip:x y;z-index:250743808;mso-position-horizontal-relative:text;mso-position-vertical-relative:text" from="269.35pt,509.6pt" to="269.3pt,522.5pt" strokecolor="red" strokeweight=".57pt"/>
              </w:pict>
            </w:r>
            <w:r>
              <w:rPr>
                <w:noProof/>
              </w:rPr>
              <w:pict w14:anchorId="58564719">
                <v:line id="_x0000_s5050" style="position:absolute;left:0;text-align:left;flip:x y;z-index:250744832;mso-position-horizontal-relative:text;mso-position-vertical-relative:text" from="376.15pt,415.8pt" to="387.5pt,407.9pt" strokeweight=".57pt"/>
              </w:pict>
            </w:r>
            <w:r>
              <w:rPr>
                <w:noProof/>
              </w:rPr>
              <w:pict w14:anchorId="00F26E1E">
                <v:line id="_x0000_s5049" style="position:absolute;left:0;text-align:left;flip:x y;z-index:250745856;mso-position-horizontal-relative:text;mso-position-vertical-relative:text" from="387.5pt,407.9pt" to="420.35pt,400.75pt" strokeweight=".57pt"/>
              </w:pict>
            </w:r>
            <w:r>
              <w:rPr>
                <w:noProof/>
              </w:rPr>
              <w:pict w14:anchorId="6F7714D1">
                <v:line id="_x0000_s5048" style="position:absolute;left:0;text-align:left;flip:x y;z-index:250746880;mso-position-horizontal-relative:text;mso-position-vertical-relative:text" from="420.35pt,400.75pt" to="421.3pt,418.05pt" strokecolor="red" strokeweight=".57pt"/>
              </w:pict>
            </w:r>
            <w:r>
              <w:rPr>
                <w:noProof/>
              </w:rPr>
              <w:pict w14:anchorId="46667E4D">
                <v:line id="_x0000_s5047" style="position:absolute;left:0;text-align:left;flip:x y;z-index:250747904;mso-position-horizontal-relative:text;mso-position-vertical-relative:text" from="421.3pt,418.05pt" to="414.05pt,422.4pt" strokecolor="red" strokeweight=".57pt"/>
              </w:pict>
            </w:r>
            <w:r>
              <w:rPr>
                <w:noProof/>
              </w:rPr>
              <w:pict w14:anchorId="65083666">
                <v:line id="_x0000_s5046" style="position:absolute;left:0;text-align:left;flip:x y;z-index:250748928;mso-position-horizontal-relative:text;mso-position-vertical-relative:text" from="414.05pt,422.4pt" to="409.95pt,426.25pt" strokecolor="red" strokeweight=".57pt"/>
              </w:pict>
            </w:r>
            <w:r>
              <w:rPr>
                <w:noProof/>
              </w:rPr>
              <w:pict w14:anchorId="071BCC83">
                <v:line id="_x0000_s5045" style="position:absolute;left:0;text-align:left;flip:x y;z-index:250749952;mso-position-horizontal-relative:text;mso-position-vertical-relative:text" from="409.95pt,426.25pt" to="405.35pt,431.7pt" strokecolor="red" strokeweight=".57pt"/>
              </w:pict>
            </w:r>
            <w:r>
              <w:rPr>
                <w:noProof/>
              </w:rPr>
              <w:pict w14:anchorId="50816ED1">
                <v:line id="_x0000_s5044" style="position:absolute;left:0;text-align:left;flip:x y;z-index:250750976;mso-position-horizontal-relative:text;mso-position-vertical-relative:text" from="405.35pt,431.7pt" to="406.55pt,449.2pt" strokecolor="red" strokeweight=".57pt"/>
              </w:pict>
            </w:r>
            <w:r>
              <w:rPr>
                <w:noProof/>
              </w:rPr>
              <w:pict w14:anchorId="10852EBB">
                <v:line id="_x0000_s5043" style="position:absolute;left:0;text-align:left;flip:x y;z-index:250752000;mso-position-horizontal-relative:text;mso-position-vertical-relative:text" from="406.55pt,449.2pt" to="411.2pt,487.6pt" strokecolor="red" strokeweight=".57pt"/>
              </w:pict>
            </w:r>
            <w:r>
              <w:rPr>
                <w:noProof/>
              </w:rPr>
              <w:pict w14:anchorId="605E7780">
                <v:line id="_x0000_s5042" style="position:absolute;left:0;text-align:left;flip:x y;z-index:250753024;mso-position-horizontal-relative:text;mso-position-vertical-relative:text" from="411.2pt,487.6pt" to="387.85pt,490.8pt" strokecolor="red" strokeweight=".57pt"/>
              </w:pict>
            </w:r>
            <w:r>
              <w:rPr>
                <w:noProof/>
              </w:rPr>
              <w:pict w14:anchorId="231B52DA">
                <v:line id="_x0000_s5041" style="position:absolute;left:0;text-align:left;flip:x y;z-index:250754048;mso-position-horizontal-relative:text;mso-position-vertical-relative:text" from="387.85pt,490.8pt" to="371.15pt,495.25pt" strokecolor="red" strokeweight=".57pt"/>
              </w:pict>
            </w:r>
            <w:r>
              <w:rPr>
                <w:noProof/>
              </w:rPr>
              <w:pict w14:anchorId="6A463781">
                <v:line id="_x0000_s5040" style="position:absolute;left:0;text-align:left;flip:x y;z-index:250755072;mso-position-horizontal-relative:text;mso-position-vertical-relative:text" from="371.15pt,495.25pt" to="368.4pt,463.45pt" strokecolor="red" strokeweight=".57pt"/>
              </w:pict>
            </w:r>
            <w:r>
              <w:rPr>
                <w:noProof/>
              </w:rPr>
              <w:pict w14:anchorId="22CC468D">
                <v:line id="_x0000_s5039" style="position:absolute;left:0;text-align:left;flip:x y;z-index:250756096;mso-position-horizontal-relative:text;mso-position-vertical-relative:text" from="368.4pt,463.45pt" to="376.15pt,415.8pt" strokeweight=".57pt"/>
              </w:pict>
            </w:r>
            <w:r>
              <w:rPr>
                <w:noProof/>
              </w:rPr>
              <w:pict w14:anchorId="11BB5E46">
                <v:line id="_x0000_s5038" style="position:absolute;left:0;text-align:left;flip:x y;z-index:250757120;mso-position-horizontal-relative:text;mso-position-vertical-relative:text" from="371.15pt,495.25pt" to="387.85pt,490.8pt" strokecolor="red" strokeweight=".57pt"/>
              </w:pict>
            </w:r>
            <w:r>
              <w:rPr>
                <w:noProof/>
              </w:rPr>
              <w:pict w14:anchorId="5C1C6F1B">
                <v:line id="_x0000_s5037" style="position:absolute;left:0;text-align:left;flip:x y;z-index:250758144;mso-position-horizontal-relative:text;mso-position-vertical-relative:text" from="387.85pt,490.8pt" to="411.2pt,487.6pt" strokecolor="red" strokeweight=".57pt"/>
              </w:pict>
            </w:r>
            <w:r>
              <w:rPr>
                <w:noProof/>
              </w:rPr>
              <w:pict w14:anchorId="49DF4A2E">
                <v:line id="_x0000_s5036" style="position:absolute;left:0;text-align:left;flip:x y;z-index:250759168;mso-position-horizontal-relative:text;mso-position-vertical-relative:text" from="411.2pt,487.6pt" to="413pt,503.85pt" strokecolor="red" strokeweight=".57pt"/>
              </w:pict>
            </w:r>
            <w:r>
              <w:rPr>
                <w:noProof/>
              </w:rPr>
              <w:pict w14:anchorId="162DABB8">
                <v:line id="_x0000_s5035" style="position:absolute;left:0;text-align:left;flip:x y;z-index:250760192;mso-position-horizontal-relative:text;mso-position-vertical-relative:text" from="413pt,503.85pt" to="412.15pt,515.6pt" strokecolor="red" strokeweight=".57pt"/>
              </w:pict>
            </w:r>
            <w:r>
              <w:rPr>
                <w:noProof/>
              </w:rPr>
              <w:pict w14:anchorId="71215F9F">
                <v:line id="_x0000_s5034" style="position:absolute;left:0;text-align:left;flip:x y;z-index:250761216;mso-position-horizontal-relative:text;mso-position-vertical-relative:text" from="412.15pt,515.6pt" to="413.8pt,555.8pt" strokecolor="red" strokeweight=".57pt"/>
              </w:pict>
            </w:r>
            <w:r>
              <w:rPr>
                <w:noProof/>
              </w:rPr>
              <w:pict w14:anchorId="285E564B">
                <v:line id="_x0000_s5033" style="position:absolute;left:0;text-align:left;flip:x y;z-index:250762240;mso-position-horizontal-relative:text;mso-position-vertical-relative:text" from="413.8pt,555.8pt" to="380.85pt,569.15pt" strokeweight=".57pt"/>
              </w:pict>
            </w:r>
            <w:r>
              <w:rPr>
                <w:noProof/>
              </w:rPr>
              <w:pict w14:anchorId="462134B7">
                <v:line id="_x0000_s5032" style="position:absolute;left:0;text-align:left;flip:x y;z-index:250763264;mso-position-horizontal-relative:text;mso-position-vertical-relative:text" from="380.85pt,569.15pt" to="380.25pt,560.05pt" strokecolor="red" strokeweight=".57pt"/>
              </w:pict>
            </w:r>
            <w:r>
              <w:rPr>
                <w:noProof/>
              </w:rPr>
              <w:pict w14:anchorId="02F03689">
                <v:line id="_x0000_s5031" style="position:absolute;left:0;text-align:left;flip:x y;z-index:250764288;mso-position-horizontal-relative:text;mso-position-vertical-relative:text" from="380.25pt,560.05pt" to="376.2pt,559.95pt" strokecolor="red" strokeweight=".57pt"/>
              </w:pict>
            </w:r>
            <w:r>
              <w:rPr>
                <w:noProof/>
              </w:rPr>
              <w:pict w14:anchorId="5468E861">
                <v:line id="_x0000_s5030" style="position:absolute;left:0;text-align:left;flip:x y;z-index:250765312;mso-position-horizontal-relative:text;mso-position-vertical-relative:text" from="376.2pt,559.95pt" to="371.15pt,495.25pt" strokecolor="red" strokeweight=".57pt"/>
              </w:pict>
            </w:r>
            <w:r>
              <w:rPr>
                <w:noProof/>
              </w:rPr>
              <w:pict w14:anchorId="57A7BD70">
                <v:line id="_x0000_s5029" style="position:absolute;left:0;text-align:left;flip:x y;z-index:250766336;mso-position-horizontal-relative:text;mso-position-vertical-relative:text" from="420.35pt,400.75pt" to="479.9pt,389pt" strokecolor="red" strokeweight=".57pt"/>
              </w:pict>
            </w:r>
            <w:r>
              <w:rPr>
                <w:noProof/>
              </w:rPr>
              <w:pict w14:anchorId="591B4741">
                <v:line id="_x0000_s5028" style="position:absolute;left:0;text-align:left;flip:x y;z-index:250767360;mso-position-horizontal-relative:text;mso-position-vertical-relative:text" from="479.9pt,389pt" to="479.65pt,391.95pt" strokecolor="red" strokeweight=".57pt"/>
              </w:pict>
            </w:r>
            <w:r>
              <w:rPr>
                <w:noProof/>
              </w:rPr>
              <w:pict w14:anchorId="06897317">
                <v:line id="_x0000_s5027" style="position:absolute;left:0;text-align:left;flip:x y;z-index:250768384;mso-position-horizontal-relative:text;mso-position-vertical-relative:text" from="479.65pt,391.95pt" to="467pt,519.1pt" strokecolor="red" strokeweight=".57pt"/>
              </w:pict>
            </w:r>
            <w:r>
              <w:rPr>
                <w:noProof/>
              </w:rPr>
              <w:pict w14:anchorId="6210F11A">
                <v:line id="_x0000_s5026" style="position:absolute;left:0;text-align:left;flip:x y;z-index:250769408;mso-position-horizontal-relative:text;mso-position-vertical-relative:text" from="467pt,519.1pt" to="469.6pt,530.2pt" strokecolor="red" strokeweight=".57pt"/>
              </w:pict>
            </w:r>
            <w:r>
              <w:rPr>
                <w:noProof/>
              </w:rPr>
              <w:pict w14:anchorId="3EFE51AE">
                <v:line id="_x0000_s5025" style="position:absolute;left:0;text-align:left;flip:x y;z-index:250770432;mso-position-horizontal-relative:text;mso-position-vertical-relative:text" from="469.6pt,530.2pt" to="472.5pt,529.8pt" strokecolor="red" strokeweight=".57pt"/>
              </w:pict>
            </w:r>
            <w:r>
              <w:rPr>
                <w:noProof/>
              </w:rPr>
              <w:pict w14:anchorId="3D9054E1">
                <v:line id="_x0000_s5024" style="position:absolute;left:0;text-align:left;flip:x y;z-index:250771456;mso-position-horizontal-relative:text;mso-position-vertical-relative:text" from="472.5pt,529.8pt" to="473.05pt,534.4pt" strokecolor="red" strokeweight=".57pt"/>
              </w:pict>
            </w:r>
            <w:r>
              <w:rPr>
                <w:noProof/>
              </w:rPr>
              <w:pict w14:anchorId="65151F51">
                <v:line id="_x0000_s5023" style="position:absolute;left:0;text-align:left;flip:x y;z-index:250772480;mso-position-horizontal-relative:text;mso-position-vertical-relative:text" from="473.05pt,534.4pt" to="474.3pt,545.05pt" strokecolor="red" strokeweight=".57pt"/>
              </w:pict>
            </w:r>
            <w:r>
              <w:rPr>
                <w:noProof/>
              </w:rPr>
              <w:pict w14:anchorId="765F4F9F">
                <v:line id="_x0000_s5022" style="position:absolute;left:0;text-align:left;flip:x y;z-index:250773504;mso-position-horizontal-relative:text;mso-position-vertical-relative:text" from="474.3pt,545.05pt" to="462.35pt,547.4pt" strokecolor="red" strokeweight=".57pt"/>
              </w:pict>
            </w:r>
            <w:r>
              <w:rPr>
                <w:noProof/>
              </w:rPr>
              <w:pict w14:anchorId="417E87DD">
                <v:line id="_x0000_s5021" style="position:absolute;left:0;text-align:left;flip:x y;z-index:250774528;mso-position-horizontal-relative:text;mso-position-vertical-relative:text" from="462.35pt,547.4pt" to="462pt,545.95pt" strokecolor="red" strokeweight=".57pt"/>
              </w:pict>
            </w:r>
            <w:r>
              <w:rPr>
                <w:noProof/>
              </w:rPr>
              <w:pict w14:anchorId="2E2F01ED">
                <v:line id="_x0000_s5020" style="position:absolute;left:0;text-align:left;flip:x y;z-index:250775552;mso-position-horizontal-relative:text;mso-position-vertical-relative:text" from="462pt,545.95pt" to="458.7pt,546.55pt" strokeweight=".57pt"/>
              </w:pict>
            </w:r>
            <w:r>
              <w:rPr>
                <w:noProof/>
              </w:rPr>
              <w:pict w14:anchorId="5C69B65D">
                <v:line id="_x0000_s5019" style="position:absolute;left:0;text-align:left;flip:x y;z-index:250776576;mso-position-horizontal-relative:text;mso-position-vertical-relative:text" from="458.7pt,546.55pt" to="444.4pt,549.3pt" strokeweight=".57pt"/>
              </w:pict>
            </w:r>
            <w:r>
              <w:rPr>
                <w:noProof/>
              </w:rPr>
              <w:pict w14:anchorId="5E8602BF">
                <v:line id="_x0000_s5018" style="position:absolute;left:0;text-align:left;flip:x y;z-index:250777600;mso-position-horizontal-relative:text;mso-position-vertical-relative:text" from="444.4pt,549.3pt" to="413.8pt,555.8pt" strokeweight=".57pt"/>
              </w:pict>
            </w:r>
            <w:r>
              <w:rPr>
                <w:noProof/>
              </w:rPr>
              <w:pict w14:anchorId="562447FB">
                <v:line id="_x0000_s5017" style="position:absolute;left:0;text-align:left;flip:x y;z-index:250778624;mso-position-horizontal-relative:text;mso-position-vertical-relative:text" from="413.8pt,555.8pt" to="412.15pt,515.6pt" strokecolor="red" strokeweight=".57pt"/>
              </w:pict>
            </w:r>
            <w:r>
              <w:rPr>
                <w:noProof/>
              </w:rPr>
              <w:pict w14:anchorId="48EA45EB">
                <v:line id="_x0000_s5016" style="position:absolute;left:0;text-align:left;flip:x y;z-index:250779648;mso-position-horizontal-relative:text;mso-position-vertical-relative:text" from="412.15pt,515.6pt" to="413pt,503.85pt" strokecolor="red" strokeweight=".57pt"/>
              </w:pict>
            </w:r>
            <w:r>
              <w:rPr>
                <w:noProof/>
              </w:rPr>
              <w:pict w14:anchorId="5E892B20">
                <v:line id="_x0000_s5015" style="position:absolute;left:0;text-align:left;flip:x y;z-index:250780672;mso-position-horizontal-relative:text;mso-position-vertical-relative:text" from="413pt,503.85pt" to="411.2pt,487.6pt" strokecolor="red" strokeweight=".57pt"/>
              </w:pict>
            </w:r>
            <w:r>
              <w:rPr>
                <w:noProof/>
              </w:rPr>
              <w:pict w14:anchorId="4F4853E6">
                <v:line id="_x0000_s5014" style="position:absolute;left:0;text-align:left;flip:x y;z-index:250781696;mso-position-horizontal-relative:text;mso-position-vertical-relative:text" from="411.2pt,487.6pt" to="406.55pt,449.2pt" strokecolor="red" strokeweight=".57pt"/>
              </w:pict>
            </w:r>
            <w:r>
              <w:rPr>
                <w:noProof/>
              </w:rPr>
              <w:pict w14:anchorId="24C78043">
                <v:line id="_x0000_s5013" style="position:absolute;left:0;text-align:left;flip:x y;z-index:250782720;mso-position-horizontal-relative:text;mso-position-vertical-relative:text" from="406.55pt,449.2pt" to="405.35pt,431.7pt" strokecolor="red" strokeweight=".57pt"/>
              </w:pict>
            </w:r>
            <w:r>
              <w:rPr>
                <w:noProof/>
              </w:rPr>
              <w:pict w14:anchorId="14905EC9">
                <v:line id="_x0000_s5012" style="position:absolute;left:0;text-align:left;flip:x y;z-index:250783744;mso-position-horizontal-relative:text;mso-position-vertical-relative:text" from="405.35pt,431.7pt" to="409.95pt,426.25pt" strokecolor="red" strokeweight=".57pt"/>
              </w:pict>
            </w:r>
            <w:r>
              <w:rPr>
                <w:noProof/>
              </w:rPr>
              <w:pict w14:anchorId="019113B3">
                <v:line id="_x0000_s5011" style="position:absolute;left:0;text-align:left;flip:x y;z-index:250784768;mso-position-horizontal-relative:text;mso-position-vertical-relative:text" from="409.95pt,426.25pt" to="414.05pt,422.4pt" strokecolor="red" strokeweight=".57pt"/>
              </w:pict>
            </w:r>
            <w:r>
              <w:rPr>
                <w:noProof/>
              </w:rPr>
              <w:pict w14:anchorId="35AD62DD">
                <v:line id="_x0000_s5010" style="position:absolute;left:0;text-align:left;flip:x y;z-index:250785792;mso-position-horizontal-relative:text;mso-position-vertical-relative:text" from="414.05pt,422.4pt" to="421.3pt,418.05pt" strokecolor="red" strokeweight=".57pt"/>
              </w:pict>
            </w:r>
            <w:r>
              <w:rPr>
                <w:noProof/>
              </w:rPr>
              <w:pict w14:anchorId="57B691E6">
                <v:line id="_x0000_s5009" style="position:absolute;left:0;text-align:left;flip:x y;z-index:250786816;mso-position-horizontal-relative:text;mso-position-vertical-relative:text" from="421.3pt,418.05pt" to="420.35pt,400.75pt" strokecolor="red" strokeweight=".57pt"/>
              </w:pict>
            </w:r>
            <w:r>
              <w:rPr>
                <w:noProof/>
              </w:rPr>
              <w:pict w14:anchorId="12081327">
                <v:line id="_x0000_s5008" style="position:absolute;left:0;text-align:left;flip:x y;z-index:250787840;mso-position-horizontal-relative:text;mso-position-vertical-relative:text" from="479.65pt,391.95pt" to="513.4pt,384.45pt" strokecolor="red" strokeweight=".57pt"/>
              </w:pict>
            </w:r>
            <w:r>
              <w:rPr>
                <w:noProof/>
              </w:rPr>
              <w:pict w14:anchorId="5AD3768A">
                <v:line id="_x0000_s5007" style="position:absolute;left:0;text-align:left;flip:x y;z-index:250788864;mso-position-horizontal-relative:text;mso-position-vertical-relative:text" from="513.4pt,384.45pt" to="485.15pt,528.15pt" strokecolor="red" strokeweight=".57pt"/>
              </w:pict>
            </w:r>
            <w:r>
              <w:rPr>
                <w:noProof/>
              </w:rPr>
              <w:pict w14:anchorId="7D776EE3">
                <v:line id="_x0000_s5006" style="position:absolute;left:0;text-align:left;flip:x y;z-index:250789888;mso-position-horizontal-relative:text;mso-position-vertical-relative:text" from="485.15pt,528.15pt" to="473.05pt,534.4pt" strokecolor="red" strokeweight=".57pt"/>
              </w:pict>
            </w:r>
            <w:r>
              <w:rPr>
                <w:noProof/>
              </w:rPr>
              <w:pict w14:anchorId="69E5E3BD">
                <v:line id="_x0000_s5005" style="position:absolute;left:0;text-align:left;flip:x y;z-index:250790912;mso-position-horizontal-relative:text;mso-position-vertical-relative:text" from="473.05pt,534.4pt" to="472.5pt,529.8pt" strokecolor="red" strokeweight=".57pt"/>
              </w:pict>
            </w:r>
            <w:r>
              <w:rPr>
                <w:noProof/>
              </w:rPr>
              <w:pict w14:anchorId="335EAB71">
                <v:line id="_x0000_s5004" style="position:absolute;left:0;text-align:left;flip:x y;z-index:250791936;mso-position-horizontal-relative:text;mso-position-vertical-relative:text" from="472.5pt,529.8pt" to="469.6pt,530.2pt" strokecolor="red" strokeweight=".57pt"/>
              </w:pict>
            </w:r>
            <w:r>
              <w:rPr>
                <w:noProof/>
              </w:rPr>
              <w:pict w14:anchorId="51E3E976">
                <v:line id="_x0000_s5003" style="position:absolute;left:0;text-align:left;flip:x y;z-index:250792960;mso-position-horizontal-relative:text;mso-position-vertical-relative:text" from="469.6pt,530.2pt" to="467pt,519.1pt" strokecolor="red" strokeweight=".57pt"/>
              </w:pict>
            </w:r>
            <w:r>
              <w:rPr>
                <w:noProof/>
              </w:rPr>
              <w:pict w14:anchorId="2F8044C9">
                <v:line id="_x0000_s5002" style="position:absolute;left:0;text-align:left;flip:x y;z-index:250793984;mso-position-horizontal-relative:text;mso-position-vertical-relative:text" from="467pt,519.1pt" to="479.65pt,391.95pt" strokecolor="red" strokeweight=".57pt"/>
              </w:pict>
            </w:r>
            <w:r>
              <w:rPr>
                <w:noProof/>
              </w:rPr>
              <w:pict w14:anchorId="66DBA297">
                <v:line id="_x0000_s5001" style="position:absolute;left:0;text-align:left;flip:x y;z-index:250795008;mso-position-horizontal-relative:text;mso-position-vertical-relative:text" from="608.6pt,429.75pt" to="618.6pt,426.05pt" strokeweight=".57pt"/>
              </w:pict>
            </w:r>
            <w:r>
              <w:rPr>
                <w:noProof/>
              </w:rPr>
              <w:pict w14:anchorId="12F97750">
                <v:line id="_x0000_s5000" style="position:absolute;left:0;text-align:left;flip:x y;z-index:250796032;mso-position-horizontal-relative:text;mso-position-vertical-relative:text" from="618.6pt,426.05pt" to="653.5pt,458.45pt" strokecolor="red" strokeweight=".57pt"/>
              </w:pict>
            </w:r>
            <w:r>
              <w:rPr>
                <w:noProof/>
              </w:rPr>
              <w:pict w14:anchorId="07630697">
                <v:line id="_x0000_s4999" style="position:absolute;left:0;text-align:left;flip:x y;z-index:250797056;mso-position-horizontal-relative:text;mso-position-vertical-relative:text" from="653.5pt,458.45pt" to="652.75pt,460.7pt" strokecolor="red" strokeweight=".57pt"/>
              </w:pict>
            </w:r>
            <w:r>
              <w:rPr>
                <w:noProof/>
              </w:rPr>
              <w:pict w14:anchorId="7D00901D">
                <v:line id="_x0000_s4998" style="position:absolute;left:0;text-align:left;flip:x y;z-index:250798080;mso-position-horizontal-relative:text;mso-position-vertical-relative:text" from="652.75pt,460.7pt" to="635.9pt,512.45pt" strokecolor="red" strokeweight=".57pt"/>
              </w:pict>
            </w:r>
            <w:r>
              <w:rPr>
                <w:noProof/>
              </w:rPr>
              <w:pict w14:anchorId="19A5B0C2">
                <v:line id="_x0000_s4997" style="position:absolute;left:0;text-align:left;flip:x y;z-index:250799104;mso-position-horizontal-relative:text;mso-position-vertical-relative:text" from="635.9pt,512.45pt" to="620.9pt,566.05pt" strokecolor="red" strokeweight=".57pt"/>
              </w:pict>
            </w:r>
            <w:r>
              <w:rPr>
                <w:noProof/>
              </w:rPr>
              <w:pict w14:anchorId="047ABEA6">
                <v:line id="_x0000_s4996" style="position:absolute;left:0;text-align:left;flip:x y;z-index:250800128;mso-position-horizontal-relative:text;mso-position-vertical-relative:text" from="620.9pt,566.05pt" to="620.15pt,568.7pt" strokecolor="red" strokeweight=".57pt"/>
              </w:pict>
            </w:r>
            <w:r>
              <w:rPr>
                <w:noProof/>
              </w:rPr>
              <w:pict w14:anchorId="73F0944F">
                <v:line id="_x0000_s4995" style="position:absolute;left:0;text-align:left;flip:x y;z-index:250801152;mso-position-horizontal-relative:text;mso-position-vertical-relative:text" from="620.15pt,568.7pt" to="603.2pt,564.3pt" strokeweight=".57pt"/>
              </w:pict>
            </w:r>
            <w:r>
              <w:rPr>
                <w:noProof/>
              </w:rPr>
              <w:pict w14:anchorId="6F7688C4">
                <v:line id="_x0000_s4994" style="position:absolute;left:0;text-align:left;flip:x y;z-index:250802176;mso-position-horizontal-relative:text;mso-position-vertical-relative:text" from="603.2pt,564.3pt" to="573.1pt,553.7pt" strokeweight=".57pt"/>
              </w:pict>
            </w:r>
            <w:r>
              <w:rPr>
                <w:noProof/>
              </w:rPr>
              <w:pict w14:anchorId="3169C0F6">
                <v:line id="_x0000_s4993" style="position:absolute;left:0;text-align:left;flip:x y;z-index:250803200;mso-position-horizontal-relative:text;mso-position-vertical-relative:text" from="573.1pt,553.7pt" to="583.65pt,514.1pt" strokeweight=".57pt"/>
              </w:pict>
            </w:r>
            <w:r>
              <w:rPr>
                <w:noProof/>
              </w:rPr>
              <w:pict w14:anchorId="411C7DA6">
                <v:line id="_x0000_s4992" style="position:absolute;left:0;text-align:left;flip:x y;z-index:250804224;mso-position-horizontal-relative:text;mso-position-vertical-relative:text" from="583.65pt,514.1pt" to="588.95pt,496.8pt" strokeweight=".57pt"/>
              </w:pict>
            </w:r>
            <w:r>
              <w:rPr>
                <w:noProof/>
              </w:rPr>
              <w:pict w14:anchorId="7D0D32CD">
                <v:line id="_x0000_s4991" style="position:absolute;left:0;text-align:left;flip:x y;z-index:250805248;mso-position-horizontal-relative:text;mso-position-vertical-relative:text" from="588.95pt,496.8pt" to="590.9pt,494.8pt" strokeweight=".57pt"/>
              </w:pict>
            </w:r>
            <w:r>
              <w:rPr>
                <w:noProof/>
              </w:rPr>
              <w:pict w14:anchorId="7E62D915">
                <v:line id="_x0000_s4990" style="position:absolute;left:0;text-align:left;flip:x y;z-index:250806272;mso-position-horizontal-relative:text;mso-position-vertical-relative:text" from="590.9pt,494.8pt" to="595.35pt,482.7pt" strokeweight=".57pt"/>
              </w:pict>
            </w:r>
            <w:r>
              <w:rPr>
                <w:noProof/>
              </w:rPr>
              <w:pict w14:anchorId="312EE926">
                <v:line id="_x0000_s4989" style="position:absolute;left:0;text-align:left;flip:x y;z-index:250807296;mso-position-horizontal-relative:text;mso-position-vertical-relative:text" from="595.35pt,482.7pt" to="597.6pt,467.2pt" strokeweight=".57pt"/>
              </w:pict>
            </w:r>
            <w:r>
              <w:rPr>
                <w:noProof/>
              </w:rPr>
              <w:pict w14:anchorId="6FB32DA5">
                <v:line id="_x0000_s4988" style="position:absolute;left:0;text-align:left;flip:x y;z-index:250808320;mso-position-horizontal-relative:text;mso-position-vertical-relative:text" from="597.6pt,467.2pt" to="602.8pt,449.5pt" strokeweight=".57pt"/>
              </w:pict>
            </w:r>
            <w:r>
              <w:rPr>
                <w:noProof/>
              </w:rPr>
              <w:pict w14:anchorId="47EB00C9">
                <v:line id="_x0000_s4987" style="position:absolute;left:0;text-align:left;flip:x y;z-index:250809344;mso-position-horizontal-relative:text;mso-position-vertical-relative:text" from="602.8pt,449.5pt" to="608.6pt,429.75pt" strokeweight=".57pt"/>
              </w:pict>
            </w:r>
            <w:r>
              <w:rPr>
                <w:noProof/>
              </w:rPr>
              <w:pict w14:anchorId="1D8A03F3">
                <v:line id="_x0000_s4986" style="position:absolute;left:0;text-align:left;flip:x y;z-index:250810368;mso-position-horizontal-relative:text;mso-position-vertical-relative:text" from="652.75pt,460.7pt" to="681.6pt,475.7pt" strokecolor="red" strokeweight=".57pt"/>
              </w:pict>
            </w:r>
            <w:r>
              <w:rPr>
                <w:noProof/>
              </w:rPr>
              <w:pict w14:anchorId="52C64E74">
                <v:line id="_x0000_s4985" style="position:absolute;left:0;text-align:left;flip:x y;z-index:250811392;mso-position-horizontal-relative:text;mso-position-vertical-relative:text" from="681.6pt,475.7pt" to="679.5pt,485.3pt" strokecolor="red" strokeweight=".57pt"/>
              </w:pict>
            </w:r>
            <w:r>
              <w:rPr>
                <w:noProof/>
              </w:rPr>
              <w:pict w14:anchorId="1CBC956E">
                <v:line id="_x0000_s4984" style="position:absolute;left:0;text-align:left;flip:x y;z-index:250812416;mso-position-horizontal-relative:text;mso-position-vertical-relative:text" from="679.5pt,485.3pt" to="675.95pt,497.45pt" strokecolor="red" strokeweight=".57pt"/>
              </w:pict>
            </w:r>
            <w:r>
              <w:rPr>
                <w:noProof/>
              </w:rPr>
              <w:pict w14:anchorId="09BD55E9">
                <v:line id="_x0000_s4983" style="position:absolute;left:0;text-align:left;flip:x y;z-index:250813440;mso-position-horizontal-relative:text;mso-position-vertical-relative:text" from="675.95pt,497.45pt" to="672.7pt,513.4pt" strokecolor="red" strokeweight=".57pt"/>
              </w:pict>
            </w:r>
            <w:r>
              <w:rPr>
                <w:noProof/>
              </w:rPr>
              <w:pict w14:anchorId="3F9580EB">
                <v:line id="_x0000_s4982" style="position:absolute;left:0;text-align:left;flip:x y;z-index:250814464;mso-position-horizontal-relative:text;mso-position-vertical-relative:text" from="672.7pt,513.4pt" to="666.05pt,544pt" strokecolor="red" strokeweight=".57pt"/>
              </w:pict>
            </w:r>
            <w:r>
              <w:rPr>
                <w:noProof/>
              </w:rPr>
              <w:pict w14:anchorId="657F96D4">
                <v:line id="_x0000_s4981" style="position:absolute;left:0;text-align:left;flip:x y;z-index:250815488;mso-position-horizontal-relative:text;mso-position-vertical-relative:text" from="666.05pt,544pt" to="657.85pt,8in" strokecolor="red" strokeweight=".57pt"/>
              </w:pict>
            </w:r>
            <w:r>
              <w:rPr>
                <w:noProof/>
              </w:rPr>
              <w:pict w14:anchorId="6ACA2C96">
                <v:line id="_x0000_s4980" style="position:absolute;left:0;text-align:left;flip:x y;z-index:250816512;mso-position-horizontal-relative:text;mso-position-vertical-relative:text" from="657.85pt,8in" to="635.85pt,571.3pt" strokecolor="red" strokeweight=".57pt"/>
              </w:pict>
            </w:r>
            <w:r>
              <w:rPr>
                <w:noProof/>
              </w:rPr>
              <w:pict w14:anchorId="691D7412">
                <v:line id="_x0000_s4979" style="position:absolute;left:0;text-align:left;flip:x y;z-index:250817536;mso-position-horizontal-relative:text;mso-position-vertical-relative:text" from="635.85pt,571.3pt" to="636.4pt,569.3pt" strokecolor="red" strokeweight=".57pt"/>
              </w:pict>
            </w:r>
            <w:r>
              <w:rPr>
                <w:noProof/>
              </w:rPr>
              <w:pict w14:anchorId="29FAC0DD">
                <v:line id="_x0000_s4978" style="position:absolute;left:0;text-align:left;flip:x y;z-index:250818560;mso-position-horizontal-relative:text;mso-position-vertical-relative:text" from="636.4pt,569.3pt" to="620.9pt,566.05pt" strokecolor="red" strokeweight=".57pt"/>
              </w:pict>
            </w:r>
            <w:r>
              <w:rPr>
                <w:noProof/>
              </w:rPr>
              <w:pict w14:anchorId="13C5AE76">
                <v:line id="_x0000_s4977" style="position:absolute;left:0;text-align:left;flip:x y;z-index:250819584;mso-position-horizontal-relative:text;mso-position-vertical-relative:text" from="620.9pt,566.05pt" to="635.9pt,512.45pt" strokecolor="red" strokeweight=".57pt"/>
              </w:pict>
            </w:r>
            <w:r>
              <w:rPr>
                <w:noProof/>
              </w:rPr>
              <w:pict w14:anchorId="21C2A5FB">
                <v:line id="_x0000_s4976" style="position:absolute;left:0;text-align:left;flip:x y;z-index:250820608;mso-position-horizontal-relative:text;mso-position-vertical-relative:text" from="635.9pt,512.45pt" to="652.75pt,460.7pt" strokecolor="red" strokeweight=".57pt"/>
              </w:pict>
            </w:r>
            <w:r>
              <w:rPr>
                <w:noProof/>
              </w:rPr>
              <w:pict w14:anchorId="4366621A">
                <v:line id="_x0000_s4975" style="position:absolute;left:0;text-align:left;flip:x y;z-index:250821632;mso-position-horizontal-relative:text;mso-position-vertical-relative:text" from="693.15pt,502.95pt" to="722.55pt,513.05pt" strokecolor="red" strokeweight=".57pt"/>
              </w:pict>
            </w:r>
            <w:r>
              <w:rPr>
                <w:noProof/>
              </w:rPr>
              <w:pict w14:anchorId="49CE6A11">
                <v:line id="_x0000_s4974" style="position:absolute;left:0;text-align:left;flip:x y;z-index:250822656;mso-position-horizontal-relative:text;mso-position-vertical-relative:text" from="722.55pt,513.05pt" to="722.65pt,516.6pt" strokeweight=".57pt"/>
              </w:pict>
            </w:r>
            <w:r>
              <w:rPr>
                <w:noProof/>
              </w:rPr>
              <w:pict w14:anchorId="0EC7FA3A">
                <v:line id="_x0000_s4973" style="position:absolute;left:0;text-align:left;flip:x y;z-index:250823680;mso-position-horizontal-relative:text;mso-position-vertical-relative:text" from="722.65pt,516.6pt" to="732.35pt,518.5pt" strokeweight=".57pt"/>
              </w:pict>
            </w:r>
            <w:r>
              <w:rPr>
                <w:noProof/>
              </w:rPr>
              <w:pict w14:anchorId="28D733B3">
                <v:line id="_x0000_s4972" style="position:absolute;left:0;text-align:left;flip:x y;z-index:250824704;mso-position-horizontal-relative:text;mso-position-vertical-relative:text" from="732.35pt,518.5pt" to="727.05pt,547.6pt" strokeweight=".57pt"/>
              </w:pict>
            </w:r>
            <w:r>
              <w:rPr>
                <w:noProof/>
              </w:rPr>
              <w:pict w14:anchorId="62E72F72">
                <v:line id="_x0000_s4971" style="position:absolute;left:0;text-align:left;flip:x y;z-index:250825728;mso-position-horizontal-relative:text;mso-position-vertical-relative:text" from="727.05pt,547.6pt" to="724.65pt,568.8pt" strokeweight=".57pt"/>
              </w:pict>
            </w:r>
            <w:r>
              <w:rPr>
                <w:noProof/>
              </w:rPr>
              <w:pict w14:anchorId="5A1404F3">
                <v:line id="_x0000_s4970" style="position:absolute;left:0;text-align:left;flip:x y;z-index:250826752;mso-position-horizontal-relative:text;mso-position-vertical-relative:text" from="724.65pt,568.8pt" to="721.1pt,593.3pt" strokeweight=".57pt"/>
              </w:pict>
            </w:r>
            <w:r>
              <w:rPr>
                <w:noProof/>
              </w:rPr>
              <w:pict w14:anchorId="4D0EC4A1">
                <v:line id="_x0000_s4969" style="position:absolute;left:0;text-align:left;flip:x y;z-index:250827776;mso-position-horizontal-relative:text;mso-position-vertical-relative:text" from="721.1pt,593.3pt" to="657.85pt,8in" strokecolor="red" strokeweight=".57pt"/>
              </w:pict>
            </w:r>
            <w:r>
              <w:rPr>
                <w:noProof/>
              </w:rPr>
              <w:pict w14:anchorId="4A9A32F9">
                <v:line id="_x0000_s4968" style="position:absolute;left:0;text-align:left;flip:x y;z-index:250828800;mso-position-horizontal-relative:text;mso-position-vertical-relative:text" from="657.85pt,8in" to="679.45pt,507.65pt" strokecolor="red" strokeweight=".57pt"/>
              </w:pict>
            </w:r>
            <w:r>
              <w:rPr>
                <w:noProof/>
              </w:rPr>
              <w:pict w14:anchorId="18A2562C">
                <v:line id="_x0000_s4967" style="position:absolute;left:0;text-align:left;flip:x y;z-index:250829824;mso-position-horizontal-relative:text;mso-position-vertical-relative:text" from="679.45pt,507.65pt" to="691pt,510.2pt" strokecolor="red" strokeweight=".57pt"/>
              </w:pict>
            </w:r>
            <w:r>
              <w:rPr>
                <w:noProof/>
              </w:rPr>
              <w:pict w14:anchorId="26D0960D">
                <v:line id="_x0000_s4966" style="position:absolute;left:0;text-align:left;flip:x y;z-index:250830848;mso-position-horizontal-relative:text;mso-position-vertical-relative:text" from="691pt,510.2pt" to="693.15pt,502.95pt" strokecolor="red" strokeweight=".57pt"/>
              </w:pict>
            </w:r>
            <w:r>
              <w:rPr>
                <w:noProof/>
              </w:rPr>
              <w:pict w14:anchorId="2B192FD0">
                <v:line id="_x0000_s4965" style="position:absolute;left:0;text-align:left;flip:x y;z-index:250831872;mso-position-horizontal-relative:text;mso-position-vertical-relative:text" from="759.2pt,481.75pt" to="813.75pt,518.5pt" strokecolor="red" strokeweight=".57pt"/>
              </w:pict>
            </w:r>
            <w:r>
              <w:rPr>
                <w:noProof/>
              </w:rPr>
              <w:pict w14:anchorId="004C1628">
                <v:line id="_x0000_s4964" style="position:absolute;left:0;text-align:left;flip:x y;z-index:250832896;mso-position-horizontal-relative:text;mso-position-vertical-relative:text" from="813.75pt,518.5pt" to="882.9pt,567.5pt" strokecolor="red" strokeweight=".57pt"/>
              </w:pict>
            </w:r>
            <w:r>
              <w:rPr>
                <w:noProof/>
              </w:rPr>
              <w:pict w14:anchorId="01FABCF9">
                <v:line id="_x0000_s4963" style="position:absolute;left:0;text-align:left;flip:x y;z-index:250833920;mso-position-horizontal-relative:text;mso-position-vertical-relative:text" from="882.9pt,567.5pt" to="850pt,625.45pt" strokecolor="red" strokeweight=".57pt"/>
              </w:pict>
            </w:r>
            <w:r>
              <w:rPr>
                <w:noProof/>
              </w:rPr>
              <w:pict w14:anchorId="0B305808">
                <v:line id="_x0000_s4962" style="position:absolute;left:0;text-align:left;flip:x y;z-index:250834944;mso-position-horizontal-relative:text;mso-position-vertical-relative:text" from="850pt,625.45pt" to="794pt,607.3pt" strokeweight=".57pt"/>
              </w:pict>
            </w:r>
            <w:r>
              <w:rPr>
                <w:noProof/>
              </w:rPr>
              <w:pict w14:anchorId="58ADD5E7">
                <v:line id="_x0000_s4961" style="position:absolute;left:0;text-align:left;flip:x y;z-index:250835968;mso-position-horizontal-relative:text;mso-position-vertical-relative:text" from="794pt,607.3pt" to="817.55pt,550pt" strokeweight=".57pt"/>
              </w:pict>
            </w:r>
            <w:r>
              <w:rPr>
                <w:noProof/>
              </w:rPr>
              <w:pict w14:anchorId="1FF3E2E9">
                <v:line id="_x0000_s4960" style="position:absolute;left:0;text-align:left;flip:x y;z-index:250836992;mso-position-horizontal-relative:text;mso-position-vertical-relative:text" from="817.55pt,550pt" to="777.9pt,533.85pt" strokeweight=".57pt"/>
              </w:pict>
            </w:r>
            <w:r>
              <w:rPr>
                <w:noProof/>
              </w:rPr>
              <w:pict w14:anchorId="6A54DAA9">
                <v:line id="_x0000_s4959" style="position:absolute;left:0;text-align:left;flip:x y;z-index:250838016;mso-position-horizontal-relative:text;mso-position-vertical-relative:text" from="777.9pt,533.85pt" to="778.95pt,531.4pt" strokeweight=".57pt"/>
              </w:pict>
            </w:r>
            <w:r>
              <w:rPr>
                <w:noProof/>
              </w:rPr>
              <w:pict w14:anchorId="54557350">
                <v:line id="_x0000_s4958" style="position:absolute;left:0;text-align:left;flip:x y;z-index:250839040;mso-position-horizontal-relative:text;mso-position-vertical-relative:text" from="778.95pt,531.4pt" to="774.65pt,529.75pt" strokeweight=".57pt"/>
              </w:pict>
            </w:r>
            <w:r>
              <w:rPr>
                <w:noProof/>
              </w:rPr>
              <w:pict w14:anchorId="6D35AFCF">
                <v:line id="_x0000_s4957" style="position:absolute;left:0;text-align:left;flip:x y;z-index:250840064;mso-position-horizontal-relative:text;mso-position-vertical-relative:text" from="774.65pt,529.75pt" to="773.65pt,532pt" strokeweight=".57pt"/>
              </w:pict>
            </w:r>
            <w:r>
              <w:rPr>
                <w:noProof/>
              </w:rPr>
              <w:pict w14:anchorId="3FA679AE">
                <v:line id="_x0000_s4956" style="position:absolute;left:0;text-align:left;flip:x y;z-index:250841088;mso-position-horizontal-relative:text;mso-position-vertical-relative:text" from="773.65pt,532pt" to="748.85pt,521.95pt" strokeweight=".57pt"/>
              </w:pict>
            </w:r>
            <w:r>
              <w:rPr>
                <w:noProof/>
              </w:rPr>
              <w:pict w14:anchorId="7096EE30">
                <v:line id="_x0000_s4955" style="position:absolute;left:0;text-align:left;flip:x y;z-index:250842112;mso-position-horizontal-relative:text;mso-position-vertical-relative:text" from="748.85pt,521.95pt" to="737.8pt,548.75pt" strokeweight=".57pt"/>
              </w:pict>
            </w:r>
            <w:r>
              <w:rPr>
                <w:noProof/>
              </w:rPr>
              <w:pict w14:anchorId="693C8971">
                <v:line id="_x0000_s4954" style="position:absolute;left:0;text-align:left;flip:x y;z-index:250843136;mso-position-horizontal-relative:text;mso-position-vertical-relative:text" from="737.8pt,548.75pt" to="735.4pt,547.9pt" strokeweight=".57pt"/>
              </w:pict>
            </w:r>
            <w:r>
              <w:rPr>
                <w:noProof/>
              </w:rPr>
              <w:pict w14:anchorId="5271A45E">
                <v:line id="_x0000_s4953" style="position:absolute;left:0;text-align:left;flip:x y;z-index:250844160;mso-position-horizontal-relative:text;mso-position-vertical-relative:text" from="735.4pt,547.9pt" to="732.7pt,546.4pt" strokecolor="red" strokeweight=".57pt"/>
              </w:pict>
            </w:r>
            <w:r>
              <w:rPr>
                <w:noProof/>
              </w:rPr>
              <w:pict w14:anchorId="6CBB8EB3">
                <v:line id="_x0000_s4952" style="position:absolute;left:0;text-align:left;flip:x y;z-index:250845184;mso-position-horizontal-relative:text;mso-position-vertical-relative:text" from="732.7pt,546.4pt" to="759.2pt,481.75pt" strokecolor="red" strokeweight=".57pt"/>
              </w:pict>
            </w:r>
            <w:r>
              <w:rPr>
                <w:noProof/>
              </w:rPr>
              <w:pict w14:anchorId="725E6016">
                <v:line id="_x0000_s4951" style="position:absolute;left:0;text-align:left;flip:x y;z-index:250846208;mso-position-horizontal-relative:text;mso-position-vertical-relative:text" from="534.7pt,51.65pt" to="562.15pt,27.9pt" strokecolor="red" strokeweight=".57pt"/>
              </w:pict>
            </w:r>
            <w:r>
              <w:rPr>
                <w:noProof/>
              </w:rPr>
              <w:pict w14:anchorId="29991DF6">
                <v:line id="_x0000_s4950" style="position:absolute;left:0;text-align:left;flip:x y;z-index:250847232;mso-position-horizontal-relative:text;mso-position-vertical-relative:text" from="562.15pt,27.9pt" to="578.3pt,47.4pt" strokecolor="red" strokeweight=".57pt"/>
              </w:pict>
            </w:r>
            <w:r>
              <w:rPr>
                <w:noProof/>
              </w:rPr>
              <w:pict w14:anchorId="721F247B">
                <v:line id="_x0000_s4949" style="position:absolute;left:0;text-align:left;flip:x y;z-index:250848256;mso-position-horizontal-relative:text;mso-position-vertical-relative:text" from="578.3pt,47.4pt" to="550.7pt,70.5pt" strokecolor="red" strokeweight=".57pt"/>
              </w:pict>
            </w:r>
            <w:r>
              <w:rPr>
                <w:noProof/>
              </w:rPr>
              <w:pict w14:anchorId="2FC772C7">
                <v:line id="_x0000_s4948" style="position:absolute;left:0;text-align:left;flip:x y;z-index:250849280;mso-position-horizontal-relative:text;mso-position-vertical-relative:text" from="550.7pt,70.5pt" to="534.7pt,51.65pt" strokecolor="red" strokeweight=".57pt"/>
              </w:pict>
            </w:r>
            <w:r>
              <w:rPr>
                <w:noProof/>
              </w:rPr>
              <w:pict w14:anchorId="118B0BF2">
                <v:line id="_x0000_s4947" style="position:absolute;left:0;text-align:left;flip:x y;z-index:250850304;mso-position-horizontal-relative:text;mso-position-vertical-relative:text" from="604.2pt,84.6pt" to="613.6pt,72.4pt" strokecolor="red" strokeweight=".57pt"/>
              </w:pict>
            </w:r>
            <w:r>
              <w:rPr>
                <w:noProof/>
              </w:rPr>
              <w:pict w14:anchorId="1E55F99D">
                <v:line id="_x0000_s4946" style="position:absolute;left:0;text-align:left;flip:x y;z-index:250851328;mso-position-horizontal-relative:text;mso-position-vertical-relative:text" from="613.6pt,72.4pt" to="625.45pt,82.15pt" strokecolor="red" strokeweight=".57pt"/>
              </w:pict>
            </w:r>
            <w:r>
              <w:rPr>
                <w:noProof/>
              </w:rPr>
              <w:pict w14:anchorId="6355C670">
                <v:line id="_x0000_s4945" style="position:absolute;left:0;text-align:left;flip:x y;z-index:250852352;mso-position-horizontal-relative:text;mso-position-vertical-relative:text" from="625.45pt,82.15pt" to="616.25pt,93.35pt" strokecolor="red" strokeweight=".57pt"/>
              </w:pict>
            </w:r>
            <w:r>
              <w:rPr>
                <w:noProof/>
              </w:rPr>
              <w:pict w14:anchorId="6CAA9EB0">
                <v:line id="_x0000_s4944" style="position:absolute;left:0;text-align:left;flip:x y;z-index:250853376;mso-position-horizontal-relative:text;mso-position-vertical-relative:text" from="616.25pt,93.35pt" to="613.4pt,91.1pt" strokecolor="red" strokeweight=".57pt"/>
              </w:pict>
            </w:r>
            <w:r>
              <w:rPr>
                <w:noProof/>
              </w:rPr>
              <w:pict w14:anchorId="6896A445">
                <v:line id="_x0000_s4943" style="position:absolute;left:0;text-align:left;flip:x y;z-index:250854400;mso-position-horizontal-relative:text;mso-position-vertical-relative:text" from="613.4pt,91.1pt" to="606.35pt,99.05pt" strokecolor="red" strokeweight=".57pt"/>
              </w:pict>
            </w:r>
            <w:r>
              <w:rPr>
                <w:noProof/>
              </w:rPr>
              <w:pict w14:anchorId="7628DF47">
                <v:line id="_x0000_s4942" style="position:absolute;left:0;text-align:left;flip:x y;z-index:250855424;mso-position-horizontal-relative:text;mso-position-vertical-relative:text" from="606.35pt,99.05pt" to="601.85pt,93.95pt" strokecolor="red" strokeweight=".57pt"/>
              </w:pict>
            </w:r>
            <w:r>
              <w:rPr>
                <w:noProof/>
              </w:rPr>
              <w:pict w14:anchorId="190A9C6F">
                <v:line id="_x0000_s4941" style="position:absolute;left:0;text-align:left;flip:x y;z-index:250856448;mso-position-horizontal-relative:text;mso-position-vertical-relative:text" from="601.85pt,93.95pt" to="598.55pt,90.9pt" strokecolor="red" strokeweight=".57pt"/>
              </w:pict>
            </w:r>
            <w:r>
              <w:rPr>
                <w:noProof/>
              </w:rPr>
              <w:pict w14:anchorId="472008B1">
                <v:line id="_x0000_s4940" style="position:absolute;left:0;text-align:left;flip:x y;z-index:250857472;mso-position-horizontal-relative:text;mso-position-vertical-relative:text" from="598.55pt,90.9pt" to="604.2pt,84.6pt" strokecolor="red" strokeweight=".57pt"/>
              </w:pict>
            </w:r>
            <w:r>
              <w:rPr>
                <w:noProof/>
              </w:rPr>
              <w:pict w14:anchorId="32FA5B3F">
                <v:line id="_x0000_s4939" style="position:absolute;left:0;text-align:left;flip:x y;z-index:250858496;mso-position-horizontal-relative:text;mso-position-vertical-relative:text" from="568.2pt,127.2pt" to="596.25pt,102.9pt" strokecolor="red" strokeweight=".57pt"/>
              </w:pict>
            </w:r>
            <w:r>
              <w:rPr>
                <w:noProof/>
              </w:rPr>
              <w:pict w14:anchorId="498B5DC6">
                <v:line id="_x0000_s4938" style="position:absolute;left:0;text-align:left;flip:x y;z-index:250859520;mso-position-horizontal-relative:text;mso-position-vertical-relative:text" from="596.25pt,102.9pt" to="594pt,100.5pt" strokecolor="red" strokeweight=".57pt"/>
              </w:pict>
            </w:r>
            <w:r>
              <w:rPr>
                <w:noProof/>
              </w:rPr>
              <w:pict w14:anchorId="02993F43">
                <v:line id="_x0000_s4937" style="position:absolute;left:0;text-align:left;flip:x y;z-index:250860544;mso-position-horizontal-relative:text;mso-position-vertical-relative:text" from="594pt,100.5pt" to="601.85pt,93.95pt" strokecolor="red" strokeweight=".57pt"/>
              </w:pict>
            </w:r>
            <w:r>
              <w:rPr>
                <w:noProof/>
              </w:rPr>
              <w:pict w14:anchorId="4C1CA802">
                <v:line id="_x0000_s4936" style="position:absolute;left:0;text-align:left;flip:x y;z-index:250861568;mso-position-horizontal-relative:text;mso-position-vertical-relative:text" from="601.85pt,93.95pt" to="607.4pt,100.25pt" strokecolor="red" strokeweight=".57pt"/>
              </w:pict>
            </w:r>
            <w:r>
              <w:rPr>
                <w:noProof/>
              </w:rPr>
              <w:pict w14:anchorId="02663730">
                <v:line id="_x0000_s4935" style="position:absolute;left:0;text-align:left;flip:x y;z-index:250862592;mso-position-horizontal-relative:text;mso-position-vertical-relative:text" from="607.4pt,100.25pt" to="612.9pt,106.7pt" strokecolor="red" strokeweight=".57pt"/>
              </w:pict>
            </w:r>
            <w:r>
              <w:rPr>
                <w:noProof/>
              </w:rPr>
              <w:pict w14:anchorId="265FEA7B">
                <v:line id="_x0000_s4934" style="position:absolute;left:0;text-align:left;flip:x y;z-index:250863616;mso-position-horizontal-relative:text;mso-position-vertical-relative:text" from="612.9pt,106.7pt" to="576.9pt,137.45pt" strokecolor="red" strokeweight=".57pt"/>
              </w:pict>
            </w:r>
            <w:r>
              <w:rPr>
                <w:noProof/>
              </w:rPr>
              <w:pict w14:anchorId="48B33372">
                <v:line id="_x0000_s4933" style="position:absolute;left:0;text-align:left;flip:x y;z-index:250864640;mso-position-horizontal-relative:text;mso-position-vertical-relative:text" from="576.9pt,137.45pt" to="568.2pt,127.2pt" strokecolor="red" strokeweight=".57pt"/>
              </w:pict>
            </w:r>
            <w:r>
              <w:rPr>
                <w:noProof/>
              </w:rPr>
              <w:pict w14:anchorId="1DC98730">
                <v:line id="_x0000_s4932" style="position:absolute;left:0;text-align:left;flip:x y;z-index:250865664;mso-position-horizontal-relative:text;mso-position-vertical-relative:text" from="625.4pt,112.1pt" to="641.9pt,91.3pt" strokecolor="red" strokeweight=".57pt"/>
              </w:pict>
            </w:r>
            <w:r>
              <w:rPr>
                <w:noProof/>
              </w:rPr>
              <w:pict w14:anchorId="5754100E">
                <v:line id="_x0000_s4931" style="position:absolute;left:0;text-align:left;flip:x y;z-index:250866688;mso-position-horizontal-relative:text;mso-position-vertical-relative:text" from="641.9pt,91.3pt" to="655.35pt,102.25pt" strokecolor="red" strokeweight=".57pt"/>
              </w:pict>
            </w:r>
            <w:r>
              <w:rPr>
                <w:noProof/>
              </w:rPr>
              <w:pict w14:anchorId="4EF8DE33">
                <v:line id="_x0000_s4930" style="position:absolute;left:0;text-align:left;flip:x y;z-index:250867712;mso-position-horizontal-relative:text;mso-position-vertical-relative:text" from="655.35pt,102.25pt" to="656.8pt,100.7pt" strokecolor="red" strokeweight=".57pt"/>
              </w:pict>
            </w:r>
            <w:r>
              <w:rPr>
                <w:noProof/>
              </w:rPr>
              <w:pict w14:anchorId="3C7120B2">
                <v:line id="_x0000_s4929" style="position:absolute;left:0;text-align:left;flip:x y;z-index:250868736;mso-position-horizontal-relative:text;mso-position-vertical-relative:text" from="656.8pt,100.7pt" to="659.55pt,97.4pt" strokecolor="red" strokeweight=".57pt"/>
              </w:pict>
            </w:r>
            <w:r>
              <w:rPr>
                <w:noProof/>
              </w:rPr>
              <w:pict w14:anchorId="5B002228">
                <v:line id="_x0000_s4928" style="position:absolute;left:0;text-align:left;flip:x y;z-index:250869760;mso-position-horizontal-relative:text;mso-position-vertical-relative:text" from="659.55pt,97.4pt" to="669.6pt,105.75pt" strokecolor="red" strokeweight=".57pt"/>
              </w:pict>
            </w:r>
            <w:r>
              <w:rPr>
                <w:noProof/>
              </w:rPr>
              <w:pict w14:anchorId="2F2B3C0A">
                <v:line id="_x0000_s4927" style="position:absolute;left:0;text-align:left;flip:x y;z-index:250870784;mso-position-horizontal-relative:text;mso-position-vertical-relative:text" from="669.6pt,105.75pt" to="666.85pt,109.05pt" strokecolor="red" strokeweight=".57pt"/>
              </w:pict>
            </w:r>
            <w:r>
              <w:rPr>
                <w:noProof/>
              </w:rPr>
              <w:pict w14:anchorId="28AB0781">
                <v:line id="_x0000_s4926" style="position:absolute;left:0;text-align:left;flip:x y;z-index:250871808;mso-position-horizontal-relative:text;mso-position-vertical-relative:text" from="666.85pt,109.05pt" to="665.5pt,111.15pt" strokecolor="red" strokeweight=".57pt"/>
              </w:pict>
            </w:r>
            <w:r>
              <w:rPr>
                <w:noProof/>
              </w:rPr>
              <w:pict w14:anchorId="444B985C">
                <v:line id="_x0000_s4925" style="position:absolute;left:0;text-align:left;flip:x y;z-index:250872832;mso-position-horizontal-relative:text;mso-position-vertical-relative:text" from="665.5pt,111.15pt" to="678pt,120.7pt" strokecolor="red" strokeweight=".57pt"/>
              </w:pict>
            </w:r>
            <w:r>
              <w:rPr>
                <w:noProof/>
              </w:rPr>
              <w:pict w14:anchorId="2320D99D">
                <v:line id="_x0000_s4924" style="position:absolute;left:0;text-align:left;flip:x y;z-index:250873856;mso-position-horizontal-relative:text;mso-position-vertical-relative:text" from="678pt,120.7pt" to="661.95pt,140.65pt" strokecolor="red" strokeweight=".57pt"/>
              </w:pict>
            </w:r>
            <w:r>
              <w:rPr>
                <w:noProof/>
              </w:rPr>
              <w:pict w14:anchorId="3E492DDB">
                <v:line id="_x0000_s4923" style="position:absolute;left:0;text-align:left;flip:x y;z-index:250874880;mso-position-horizontal-relative:text;mso-position-vertical-relative:text" from="661.95pt,140.65pt" to="625.4pt,112.1pt" strokecolor="red" strokeweight=".57pt"/>
              </w:pict>
            </w:r>
            <w:r>
              <w:rPr>
                <w:noProof/>
              </w:rPr>
              <w:pict w14:anchorId="187111E3">
                <v:line id="_x0000_s4922" style="position:absolute;left:0;text-align:left;flip:x y;z-index:250875904;mso-position-horizontal-relative:text;mso-position-vertical-relative:text" from="693.1pt,160.25pt" to="709.45pt,140.45pt" strokecolor="red" strokeweight=".57pt"/>
              </w:pict>
            </w:r>
            <w:r>
              <w:rPr>
                <w:noProof/>
              </w:rPr>
              <w:pict w14:anchorId="44C7F773">
                <v:line id="_x0000_s4921" style="position:absolute;left:0;text-align:left;flip:x y;z-index:250876928;mso-position-horizontal-relative:text;mso-position-vertical-relative:text" from="709.45pt,140.45pt" to="734.65pt,160.35pt" strokecolor="red" strokeweight=".57pt"/>
              </w:pict>
            </w:r>
            <w:r>
              <w:rPr>
                <w:noProof/>
              </w:rPr>
              <w:pict w14:anchorId="466CC347">
                <v:line id="_x0000_s4920" style="position:absolute;left:0;text-align:left;flip:x y;z-index:250877952;mso-position-horizontal-relative:text;mso-position-vertical-relative:text" from="734.65pt,160.35pt" to="725.95pt,172.6pt" strokecolor="red" strokeweight=".57pt"/>
              </w:pict>
            </w:r>
            <w:r>
              <w:rPr>
                <w:noProof/>
              </w:rPr>
              <w:pict w14:anchorId="558C6617">
                <v:line id="_x0000_s4919" style="position:absolute;left:0;text-align:left;flip:x y;z-index:250878976;mso-position-horizontal-relative:text;mso-position-vertical-relative:text" from="725.95pt,172.6pt" to="749.9pt,191.5pt" strokecolor="red" strokeweight=".57pt"/>
              </w:pict>
            </w:r>
            <w:r>
              <w:rPr>
                <w:noProof/>
              </w:rPr>
              <w:pict w14:anchorId="06355E65">
                <v:line id="_x0000_s4918" style="position:absolute;left:0;text-align:left;flip:x y;z-index:250880000;mso-position-horizontal-relative:text;mso-position-vertical-relative:text" from="749.9pt,191.5pt" to="735.85pt,209.65pt" strokecolor="red" strokeweight=".57pt"/>
              </w:pict>
            </w:r>
            <w:r>
              <w:rPr>
                <w:noProof/>
              </w:rPr>
              <w:pict w14:anchorId="4872FA98">
                <v:line id="_x0000_s4917" style="position:absolute;left:0;text-align:left;flip:x y;z-index:250881024;mso-position-horizontal-relative:text;mso-position-vertical-relative:text" from="735.85pt,209.65pt" to="706.7pt,185.95pt" strokecolor="red" strokeweight=".57pt"/>
              </w:pict>
            </w:r>
            <w:r>
              <w:rPr>
                <w:noProof/>
              </w:rPr>
              <w:pict w14:anchorId="7E047201">
                <v:line id="_x0000_s4916" style="position:absolute;left:0;text-align:left;flip:x y;z-index:250882048;mso-position-horizontal-relative:text;mso-position-vertical-relative:text" from="706.7pt,185.95pt" to="713.25pt,177.5pt" strokecolor="red" strokeweight=".57pt"/>
              </w:pict>
            </w:r>
            <w:r>
              <w:rPr>
                <w:noProof/>
              </w:rPr>
              <w:pict w14:anchorId="0B9699EF">
                <v:line id="_x0000_s4915" style="position:absolute;left:0;text-align:left;flip:x y;z-index:250883072;mso-position-horizontal-relative:text;mso-position-vertical-relative:text" from="713.25pt,177.5pt" to="693.1pt,160.25pt" strokecolor="red" strokeweight=".57pt"/>
              </w:pict>
            </w:r>
            <w:r>
              <w:rPr>
                <w:noProof/>
              </w:rPr>
              <w:pict w14:anchorId="2B9C2C2F">
                <v:line id="_x0000_s4914" style="position:absolute;left:0;text-align:left;flip:x y;z-index:250884096;mso-position-horizontal-relative:text;mso-position-vertical-relative:text" from="896.85pt,315.05pt" to="907.5pt,301.65pt" strokecolor="red" strokeweight=".57pt"/>
              </w:pict>
            </w:r>
            <w:r>
              <w:rPr>
                <w:noProof/>
              </w:rPr>
              <w:pict w14:anchorId="2157D00E">
                <v:line id="_x0000_s4913" style="position:absolute;left:0;text-align:left;flip:x y;z-index:250885120;mso-position-horizontal-relative:text;mso-position-vertical-relative:text" from="907.5pt,301.65pt" to="912.3pt,305.6pt" strokecolor="red" strokeweight=".57pt"/>
              </w:pict>
            </w:r>
            <w:r>
              <w:rPr>
                <w:noProof/>
              </w:rPr>
              <w:pict w14:anchorId="40D57FC7">
                <v:line id="_x0000_s4912" style="position:absolute;left:0;text-align:left;flip:x y;z-index:250886144;mso-position-horizontal-relative:text;mso-position-vertical-relative:text" from="912.3pt,305.6pt" to="916.6pt,300.35pt" strokecolor="red" strokeweight=".57pt"/>
              </w:pict>
            </w:r>
            <w:r>
              <w:rPr>
                <w:noProof/>
              </w:rPr>
              <w:pict w14:anchorId="5993D533">
                <v:line id="_x0000_s4911" style="position:absolute;left:0;text-align:left;flip:x y;z-index:250887168;mso-position-horizontal-relative:text;mso-position-vertical-relative:text" from="916.6pt,300.35pt" to="936.25pt,316.15pt" strokecolor="red" strokeweight=".57pt"/>
              </w:pict>
            </w:r>
            <w:r>
              <w:rPr>
                <w:noProof/>
              </w:rPr>
              <w:pict w14:anchorId="1766F28D">
                <v:line id="_x0000_s4910" style="position:absolute;left:0;text-align:left;flip:x y;z-index:250888192;mso-position-horizontal-relative:text;mso-position-vertical-relative:text" from="936.25pt,316.15pt" to="931.35pt,322.15pt" strokecolor="red" strokeweight=".57pt"/>
              </w:pict>
            </w:r>
            <w:r>
              <w:rPr>
                <w:noProof/>
              </w:rPr>
              <w:pict w14:anchorId="6373C9B6">
                <v:line id="_x0000_s4909" style="position:absolute;left:0;text-align:left;flip:x y;z-index:250889216;mso-position-horizontal-relative:text;mso-position-vertical-relative:text" from="931.35pt,322.15pt" to="936.15pt,326.8pt" strokecolor="red" strokeweight=".57pt"/>
              </w:pict>
            </w:r>
            <w:r>
              <w:rPr>
                <w:noProof/>
              </w:rPr>
              <w:pict w14:anchorId="6C0E37B0">
                <v:line id="_x0000_s4908" style="position:absolute;left:0;text-align:left;flip:x y;z-index:250890240;mso-position-horizontal-relative:text;mso-position-vertical-relative:text" from="936.15pt,326.8pt" to="926.55pt,338.4pt" strokecolor="red" strokeweight=".57pt"/>
              </w:pict>
            </w:r>
            <w:r>
              <w:rPr>
                <w:noProof/>
              </w:rPr>
              <w:pict w14:anchorId="787B3C57">
                <v:line id="_x0000_s4907" style="position:absolute;left:0;text-align:left;flip:x y;z-index:250891264;mso-position-horizontal-relative:text;mso-position-vertical-relative:text" from="926.55pt,338.4pt" to="896.85pt,315.05pt" strokecolor="red" strokeweight=".57pt"/>
              </w:pict>
            </w:r>
            <w:r>
              <w:rPr>
                <w:noProof/>
              </w:rPr>
              <w:pict w14:anchorId="2AC6DAE8">
                <v:line id="_x0000_s4906" style="position:absolute;left:0;text-align:left;flip:x y;z-index:250892288;mso-position-horizontal-relative:text;mso-position-vertical-relative:text" from="777pt,289.85pt" to="791.85pt,269.9pt" strokecolor="red" strokeweight=".57pt"/>
              </w:pict>
            </w:r>
            <w:r>
              <w:rPr>
                <w:noProof/>
              </w:rPr>
              <w:pict w14:anchorId="29C8AF27">
                <v:line id="_x0000_s4905" style="position:absolute;left:0;text-align:left;flip:x y;z-index:250893312;mso-position-horizontal-relative:text;mso-position-vertical-relative:text" from="791.85pt,269.9pt" to="794.55pt,271.8pt" strokecolor="red" strokeweight=".57pt"/>
              </w:pict>
            </w:r>
            <w:r>
              <w:rPr>
                <w:noProof/>
              </w:rPr>
              <w:pict w14:anchorId="12F43FD7">
                <v:line id="_x0000_s4904" style="position:absolute;left:0;text-align:left;flip:x y;z-index:250894336;mso-position-horizontal-relative:text;mso-position-vertical-relative:text" from="794.55pt,271.8pt" to="856.8pt,320.7pt" strokecolor="red" strokeweight=".57pt"/>
              </w:pict>
            </w:r>
            <w:r>
              <w:rPr>
                <w:noProof/>
              </w:rPr>
              <w:pict w14:anchorId="3F41D852">
                <v:line id="_x0000_s4903" style="position:absolute;left:0;text-align:left;flip:x y;z-index:250895360;mso-position-horizontal-relative:text;mso-position-vertical-relative:text" from="856.8pt,320.7pt" to="861.7pt,324.8pt" strokecolor="red" strokeweight=".57pt"/>
              </w:pict>
            </w:r>
            <w:r>
              <w:rPr>
                <w:noProof/>
              </w:rPr>
              <w:pict w14:anchorId="5C14AAFD">
                <v:line id="_x0000_s4902" style="position:absolute;left:0;text-align:left;flip:x y;z-index:250896384;mso-position-horizontal-relative:text;mso-position-vertical-relative:text" from="861.7pt,324.8pt" to="845.9pt,344pt" strokecolor="red" strokeweight=".57pt"/>
              </w:pict>
            </w:r>
            <w:r>
              <w:rPr>
                <w:noProof/>
              </w:rPr>
              <w:pict w14:anchorId="1FF086A7">
                <v:line id="_x0000_s4901" style="position:absolute;left:0;text-align:left;flip:x y;z-index:250897408;mso-position-horizontal-relative:text;mso-position-vertical-relative:text" from="845.9pt,344pt" to="777pt,289.85pt" strokecolor="red" strokeweight=".57pt"/>
              </w:pict>
            </w:r>
            <w:r>
              <w:rPr>
                <w:noProof/>
              </w:rPr>
              <w:pict w14:anchorId="696A66DE">
                <v:line id="_x0000_s4900" style="position:absolute;left:0;text-align:left;flip:x y;z-index:250898432;mso-position-horizontal-relative:text;mso-position-vertical-relative:text" from="765.4pt,442.6pt" to="792.3pt,407.75pt" strokecolor="red" strokeweight=".57pt"/>
              </w:pict>
            </w:r>
            <w:r>
              <w:rPr>
                <w:noProof/>
              </w:rPr>
              <w:pict w14:anchorId="31F94750">
                <v:line id="_x0000_s4899" style="position:absolute;left:0;text-align:left;flip:x y;z-index:250899456;mso-position-horizontal-relative:text;mso-position-vertical-relative:text" from="792.3pt,407.75pt" to="856.4pt,457.4pt" strokecolor="red" strokeweight=".57pt"/>
              </w:pict>
            </w:r>
            <w:r>
              <w:rPr>
                <w:noProof/>
              </w:rPr>
              <w:pict w14:anchorId="43319AC9">
                <v:line id="_x0000_s4898" style="position:absolute;left:0;text-align:left;flip:x y;z-index:250900480;mso-position-horizontal-relative:text;mso-position-vertical-relative:text" from="856.4pt,457.4pt" to="829.7pt,492.6pt" strokecolor="red" strokeweight=".57pt"/>
              </w:pict>
            </w:r>
            <w:r>
              <w:rPr>
                <w:noProof/>
              </w:rPr>
              <w:pict w14:anchorId="610BD8E0">
                <v:line id="_x0000_s4897" style="position:absolute;left:0;text-align:left;flip:x y;z-index:250901504;mso-position-horizontal-relative:text;mso-position-vertical-relative:text" from="829.7pt,492.6pt" to="765.4pt,442.6pt" strokecolor="red" strokeweight=".57pt"/>
              </w:pict>
            </w:r>
            <w:r>
              <w:rPr>
                <w:noProof/>
              </w:rPr>
              <w:pict w14:anchorId="1E8BEAA2">
                <v:line id="_x0000_s4896" style="position:absolute;left:0;text-align:left;flip:x y;z-index:250902528;mso-position-horizontal-relative:text;mso-position-vertical-relative:text" from="365.7pt,193.85pt" to="383.4pt,179.5pt" strokecolor="red" strokeweight=".57pt"/>
              </w:pict>
            </w:r>
            <w:r>
              <w:rPr>
                <w:noProof/>
              </w:rPr>
              <w:pict w14:anchorId="78B519D9">
                <v:line id="_x0000_s4895" style="position:absolute;left:0;text-align:left;flip:x y;z-index:250903552;mso-position-horizontal-relative:text;mso-position-vertical-relative:text" from="383.4pt,179.5pt" to="384.75pt,181.45pt" strokecolor="red" strokeweight=".57pt"/>
              </w:pict>
            </w:r>
            <w:r>
              <w:rPr>
                <w:noProof/>
              </w:rPr>
              <w:pict w14:anchorId="56AD813B">
                <v:line id="_x0000_s4894" style="position:absolute;left:0;text-align:left;flip:x y;z-index:250904576;mso-position-horizontal-relative:text;mso-position-vertical-relative:text" from="384.75pt,181.45pt" to="392.65pt,175.05pt" strokecolor="red" strokeweight=".57pt"/>
              </w:pict>
            </w:r>
            <w:r>
              <w:rPr>
                <w:noProof/>
              </w:rPr>
              <w:pict w14:anchorId="5943A7BF">
                <v:line id="_x0000_s4893" style="position:absolute;left:0;text-align:left;flip:x y;z-index:250905600;mso-position-horizontal-relative:text;mso-position-vertical-relative:text" from="392.65pt,175.05pt" to="402.05pt,185.75pt" strokecolor="red" strokeweight=".57pt"/>
              </w:pict>
            </w:r>
            <w:r>
              <w:rPr>
                <w:noProof/>
              </w:rPr>
              <w:pict w14:anchorId="13873922">
                <v:line id="_x0000_s4892" style="position:absolute;left:0;text-align:left;flip:x y;z-index:250906624;mso-position-horizontal-relative:text;mso-position-vertical-relative:text" from="402.05pt,185.75pt" to="393.95pt,192.75pt" strokecolor="red" strokeweight=".57pt"/>
              </w:pict>
            </w:r>
            <w:r>
              <w:rPr>
                <w:noProof/>
              </w:rPr>
              <w:pict w14:anchorId="45A792A9">
                <v:line id="_x0000_s4891" style="position:absolute;left:0;text-align:left;flip:x y;z-index:250907648;mso-position-horizontal-relative:text;mso-position-vertical-relative:text" from="393.95pt,192.75pt" to="392.2pt,190.8pt" strokecolor="red" strokeweight=".57pt"/>
              </w:pict>
            </w:r>
            <w:r>
              <w:rPr>
                <w:noProof/>
              </w:rPr>
              <w:pict w14:anchorId="48B237E8">
                <v:line id="_x0000_s4890" style="position:absolute;left:0;text-align:left;flip:x y;z-index:250908672;mso-position-horizontal-relative:text;mso-position-vertical-relative:text" from="392.2pt,190.8pt" to="375.25pt,205.4pt" strokecolor="red" strokeweight=".57pt"/>
              </w:pict>
            </w:r>
            <w:r>
              <w:rPr>
                <w:noProof/>
              </w:rPr>
              <w:pict w14:anchorId="7817A94D">
                <v:line id="_x0000_s4889" style="position:absolute;left:0;text-align:left;flip:x y;z-index:250909696;mso-position-horizontal-relative:text;mso-position-vertical-relative:text" from="375.25pt,205.4pt" to="369.05pt,210pt" strokecolor="red" strokeweight=".57pt"/>
              </w:pict>
            </w:r>
            <w:r>
              <w:rPr>
                <w:noProof/>
              </w:rPr>
              <w:pict w14:anchorId="3EC6F000">
                <v:line id="_x0000_s4888" style="position:absolute;left:0;text-align:left;flip:x y;z-index:250910720;mso-position-horizontal-relative:text;mso-position-vertical-relative:text" from="369.05pt,210pt" to="359.8pt,198.6pt" strokecolor="red" strokeweight=".57pt"/>
              </w:pict>
            </w:r>
            <w:r>
              <w:rPr>
                <w:noProof/>
              </w:rPr>
              <w:pict w14:anchorId="70F201BE">
                <v:line id="_x0000_s4887" style="position:absolute;left:0;text-align:left;flip:x y;z-index:250911744;mso-position-horizontal-relative:text;mso-position-vertical-relative:text" from="359.8pt,198.6pt" to="365.7pt,193.85pt" strokecolor="red" strokeweight=".57pt"/>
              </w:pict>
            </w:r>
            <w:r>
              <w:rPr>
                <w:noProof/>
              </w:rPr>
              <w:pict w14:anchorId="0F39DCBF">
                <v:line id="_x0000_s4886" style="position:absolute;left:0;text-align:left;flip:x y;z-index:250912768;mso-position-horizontal-relative:text;mso-position-vertical-relative:text" from="305.65pt,235.5pt" to="323.75pt,222.25pt" strokecolor="red" strokeweight=".57pt"/>
              </w:pict>
            </w:r>
            <w:r>
              <w:rPr>
                <w:noProof/>
              </w:rPr>
              <w:pict w14:anchorId="39D655A4">
                <v:line id="_x0000_s4885" style="position:absolute;left:0;text-align:left;flip:x y;z-index:250913792;mso-position-horizontal-relative:text;mso-position-vertical-relative:text" from="323.75pt,222.25pt" to="333.15pt,235.85pt" strokecolor="red" strokeweight=".57pt"/>
              </w:pict>
            </w:r>
            <w:r>
              <w:rPr>
                <w:noProof/>
              </w:rPr>
              <w:pict w14:anchorId="6EA04EA4">
                <v:line id="_x0000_s4884" style="position:absolute;left:0;text-align:left;flip:x y;z-index:250914816;mso-position-horizontal-relative:text;mso-position-vertical-relative:text" from="333.15pt,235.85pt" to="315.35pt,248.75pt" strokecolor="red" strokeweight=".57pt"/>
              </w:pict>
            </w:r>
            <w:r>
              <w:rPr>
                <w:noProof/>
              </w:rPr>
              <w:pict w14:anchorId="16F5D028">
                <v:line id="_x0000_s4883" style="position:absolute;left:0;text-align:left;flip:x y;z-index:250915840;mso-position-horizontal-relative:text;mso-position-vertical-relative:text" from="315.35pt,248.75pt" to="305.65pt,235.5pt" strokecolor="red" strokeweight=".57pt"/>
              </w:pict>
            </w:r>
            <w:r>
              <w:rPr>
                <w:noProof/>
              </w:rPr>
              <w:pict w14:anchorId="6F3F5BA1">
                <v:line id="_x0000_s4882" style="position:absolute;left:0;text-align:left;flip:x y;z-index:250916864;mso-position-horizontal-relative:text;mso-position-vertical-relative:text" from="254.7pt,313.05pt" to="259.7pt,308pt" strokecolor="red" strokeweight=".57pt"/>
              </w:pict>
            </w:r>
            <w:r>
              <w:rPr>
                <w:noProof/>
              </w:rPr>
              <w:pict w14:anchorId="6CAB2C2B">
                <v:line id="_x0000_s4881" style="position:absolute;left:0;text-align:left;flip:x y;z-index:250917888;mso-position-horizontal-relative:text;mso-position-vertical-relative:text" from="259.7pt,308pt" to="256.75pt,305.6pt" strokecolor="red" strokeweight=".57pt"/>
              </w:pict>
            </w:r>
            <w:r>
              <w:rPr>
                <w:noProof/>
              </w:rPr>
              <w:pict w14:anchorId="7DCA510C">
                <v:line id="_x0000_s4880" style="position:absolute;left:0;text-align:left;flip:x y;z-index:250918912;mso-position-horizontal-relative:text;mso-position-vertical-relative:text" from="256.75pt,305.6pt" to="262.35pt,299.7pt" strokecolor="red" strokeweight=".57pt"/>
              </w:pict>
            </w:r>
            <w:r>
              <w:rPr>
                <w:noProof/>
              </w:rPr>
              <w:pict w14:anchorId="55943B0F">
                <v:line id="_x0000_s4879" style="position:absolute;left:0;text-align:left;flip:x y;z-index:250919936;mso-position-horizontal-relative:text;mso-position-vertical-relative:text" from="262.35pt,299.7pt" to="265.15pt,302.4pt" strokecolor="red" strokeweight=".57pt"/>
              </w:pict>
            </w:r>
            <w:r>
              <w:rPr>
                <w:noProof/>
              </w:rPr>
              <w:pict w14:anchorId="32AA9879">
                <v:line id="_x0000_s4878" style="position:absolute;left:0;text-align:left;flip:x y;z-index:250920960;mso-position-horizontal-relative:text;mso-position-vertical-relative:text" from="265.15pt,302.4pt" to="269.75pt,297.5pt" strokecolor="red" strokeweight=".57pt"/>
              </w:pict>
            </w:r>
            <w:r>
              <w:rPr>
                <w:noProof/>
              </w:rPr>
              <w:pict w14:anchorId="55A8349F">
                <v:line id="_x0000_s4877" style="position:absolute;left:0;text-align:left;flip:x y;z-index:250921984;mso-position-horizontal-relative:text;mso-position-vertical-relative:text" from="269.75pt,297.5pt" to="286.9pt,314.15pt" strokecolor="red" strokeweight=".57pt"/>
              </w:pict>
            </w:r>
            <w:r>
              <w:rPr>
                <w:noProof/>
              </w:rPr>
              <w:pict w14:anchorId="30F7895C">
                <v:line id="_x0000_s4876" style="position:absolute;left:0;text-align:left;flip:x y;z-index:250923008;mso-position-horizontal-relative:text;mso-position-vertical-relative:text" from="286.9pt,314.15pt" to="282.5pt,318.5pt" strokecolor="red" strokeweight=".57pt"/>
              </w:pict>
            </w:r>
            <w:r>
              <w:rPr>
                <w:noProof/>
              </w:rPr>
              <w:pict w14:anchorId="235D60D8">
                <v:line id="_x0000_s4875" style="position:absolute;left:0;text-align:left;flip:x y;z-index:250924032;mso-position-horizontal-relative:text;mso-position-vertical-relative:text" from="282.5pt,318.5pt" to="286.3pt,322.65pt" strokecolor="red" strokeweight=".57pt"/>
              </w:pict>
            </w:r>
            <w:r>
              <w:rPr>
                <w:noProof/>
              </w:rPr>
              <w:pict w14:anchorId="505910D0">
                <v:line id="_x0000_s4874" style="position:absolute;left:0;text-align:left;flip:x y;z-index:250925056;mso-position-horizontal-relative:text;mso-position-vertical-relative:text" from="286.3pt,322.65pt" to="280.25pt,328.55pt" strokecolor="red" strokeweight=".57pt"/>
              </w:pict>
            </w:r>
            <w:r>
              <w:rPr>
                <w:noProof/>
              </w:rPr>
              <w:pict w14:anchorId="03E6ED4F">
                <v:line id="_x0000_s4873" style="position:absolute;left:0;text-align:left;flip:x y;z-index:250926080;mso-position-horizontal-relative:text;mso-position-vertical-relative:text" from="280.25pt,328.55pt" to="276.25pt,325.15pt" strokecolor="red" strokeweight=".57pt"/>
              </w:pict>
            </w:r>
            <w:r>
              <w:rPr>
                <w:noProof/>
              </w:rPr>
              <w:pict w14:anchorId="4D2A98D6">
                <v:line id="_x0000_s4872" style="position:absolute;left:0;text-align:left;flip:x y;z-index:250927104;mso-position-horizontal-relative:text;mso-position-vertical-relative:text" from="276.25pt,325.15pt" to="271.15pt,330pt" strokecolor="red" strokeweight=".57pt"/>
              </w:pict>
            </w:r>
            <w:r>
              <w:rPr>
                <w:noProof/>
              </w:rPr>
              <w:pict w14:anchorId="763618DD">
                <v:line id="_x0000_s4871" style="position:absolute;left:0;text-align:left;flip:x y;z-index:250928128;mso-position-horizontal-relative:text;mso-position-vertical-relative:text" from="271.15pt,330pt" to="254.7pt,313.05pt" strokecolor="red" strokeweight=".57pt"/>
              </w:pict>
            </w:r>
            <w:r>
              <w:rPr>
                <w:noProof/>
              </w:rPr>
              <w:pict w14:anchorId="1464CF4C">
                <v:line id="_x0000_s4870" style="position:absolute;left:0;text-align:left;flip:x y;z-index:250929152;mso-position-horizontal-relative:text;mso-position-vertical-relative:text" from="158.55pt,390.7pt" to="167.6pt,378.3pt" strokecolor="red" strokeweight=".57pt"/>
              </w:pict>
            </w:r>
            <w:r>
              <w:rPr>
                <w:noProof/>
              </w:rPr>
              <w:pict w14:anchorId="7A715792">
                <v:line id="_x0000_s4869" style="position:absolute;left:0;text-align:left;flip:x y;z-index:250930176;mso-position-horizontal-relative:text;mso-position-vertical-relative:text" from="167.6pt,378.3pt" to="179.2pt,386.9pt" strokecolor="red" strokeweight=".57pt"/>
              </w:pict>
            </w:r>
            <w:r>
              <w:rPr>
                <w:noProof/>
              </w:rPr>
              <w:pict w14:anchorId="69396862">
                <v:line id="_x0000_s4868" style="position:absolute;left:0;text-align:left;flip:x y;z-index:250931200;mso-position-horizontal-relative:text;mso-position-vertical-relative:text" from="179.2pt,386.9pt" to="169.75pt,399.05pt" strokecolor="red" strokeweight=".57pt"/>
              </w:pict>
            </w:r>
            <w:r>
              <w:rPr>
                <w:noProof/>
              </w:rPr>
              <w:pict w14:anchorId="5A666A9D">
                <v:line id="_x0000_s4867" style="position:absolute;left:0;text-align:left;flip:x y;z-index:250932224;mso-position-horizontal-relative:text;mso-position-vertical-relative:text" from="169.75pt,399.05pt" to="158.55pt,390.7pt" strokecolor="red" strokeweight=".57pt"/>
              </w:pict>
            </w:r>
            <w:r>
              <w:rPr>
                <w:noProof/>
              </w:rPr>
              <w:pict w14:anchorId="26150245">
                <v:line id="_x0000_s4866" style="position:absolute;left:0;text-align:left;flip:x y;z-index:250933248;mso-position-horizontal-relative:text;mso-position-vertical-relative:text" from="374pt,320.85pt" to="388.3pt,310.7pt" strokecolor="red" strokeweight=".57pt"/>
              </w:pict>
            </w:r>
            <w:r>
              <w:rPr>
                <w:noProof/>
              </w:rPr>
              <w:pict w14:anchorId="0F04E6DD">
                <v:line id="_x0000_s4865" style="position:absolute;left:0;text-align:left;flip:x y;z-index:250934272;mso-position-horizontal-relative:text;mso-position-vertical-relative:text" from="388.3pt,310.7pt" to="389.35pt,312.25pt" strokecolor="red" strokeweight=".57pt"/>
              </w:pict>
            </w:r>
            <w:r>
              <w:rPr>
                <w:noProof/>
              </w:rPr>
              <w:pict w14:anchorId="4A195EF0">
                <v:line id="_x0000_s4864" style="position:absolute;left:0;text-align:left;flip:x y;z-index:250935296;mso-position-horizontal-relative:text;mso-position-vertical-relative:text" from="389.35pt,312.25pt" to="392.55pt,310.45pt" strokecolor="red" strokeweight=".57pt"/>
              </w:pict>
            </w:r>
            <w:r>
              <w:rPr>
                <w:noProof/>
              </w:rPr>
              <w:pict w14:anchorId="4A5BEEEF">
                <v:line id="_x0000_s4863" style="position:absolute;left:0;text-align:left;flip:x y;z-index:250936320;mso-position-horizontal-relative:text;mso-position-vertical-relative:text" from="392.55pt,310.45pt" to="393.7pt,312.55pt" strokecolor="red" strokeweight=".57pt"/>
              </w:pict>
            </w:r>
            <w:r>
              <w:rPr>
                <w:noProof/>
              </w:rPr>
              <w:pict w14:anchorId="43EA272F">
                <v:line id="_x0000_s4862" style="position:absolute;left:0;text-align:left;flip:x y;z-index:250937344;mso-position-horizontal-relative:text;mso-position-vertical-relative:text" from="393.7pt,312.55pt" to="395.7pt,311.8pt" strokecolor="red" strokeweight=".57pt"/>
              </w:pict>
            </w:r>
            <w:r>
              <w:rPr>
                <w:noProof/>
              </w:rPr>
              <w:pict w14:anchorId="08EE002F">
                <v:line id="_x0000_s4861" style="position:absolute;left:0;text-align:left;flip:x y;z-index:250938368;mso-position-horizontal-relative:text;mso-position-vertical-relative:text" from="395.7pt,311.8pt" to="399.9pt,317.8pt" strokecolor="red" strokeweight=".57pt"/>
              </w:pict>
            </w:r>
            <w:r>
              <w:rPr>
                <w:noProof/>
              </w:rPr>
              <w:pict w14:anchorId="2D89B0D7">
                <v:line id="_x0000_s4860" style="position:absolute;left:0;text-align:left;flip:x y;z-index:250939392;mso-position-horizontal-relative:text;mso-position-vertical-relative:text" from="399.9pt,317.8pt" to="395.45pt,320.95pt" strokecolor="red" strokeweight=".57pt"/>
              </w:pict>
            </w:r>
            <w:r>
              <w:rPr>
                <w:noProof/>
              </w:rPr>
              <w:pict w14:anchorId="1651F090">
                <v:line id="_x0000_s4859" style="position:absolute;left:0;text-align:left;flip:x y;z-index:250940416;mso-position-horizontal-relative:text;mso-position-vertical-relative:text" from="395.45pt,320.95pt" to="397pt,323.2pt" strokecolor="red" strokeweight=".57pt"/>
              </w:pict>
            </w:r>
            <w:r>
              <w:rPr>
                <w:noProof/>
              </w:rPr>
              <w:pict w14:anchorId="60869096">
                <v:line id="_x0000_s4858" style="position:absolute;left:0;text-align:left;flip:x y;z-index:250941440;mso-position-horizontal-relative:text;mso-position-vertical-relative:text" from="397pt,323.2pt" to="393.85pt,325.65pt" strokecolor="red" strokeweight=".57pt"/>
              </w:pict>
            </w:r>
            <w:r>
              <w:rPr>
                <w:noProof/>
              </w:rPr>
              <w:pict w14:anchorId="2565C740">
                <v:line id="_x0000_s4857" style="position:absolute;left:0;text-align:left;flip:x y;z-index:250942464;mso-position-horizontal-relative:text;mso-position-vertical-relative:text" from="393.85pt,325.65pt" to="391.9pt,323.2pt" strokecolor="red" strokeweight=".57pt"/>
              </w:pict>
            </w:r>
            <w:r>
              <w:rPr>
                <w:noProof/>
              </w:rPr>
              <w:pict w14:anchorId="4C99A649">
                <v:line id="_x0000_s4856" style="position:absolute;left:0;text-align:left;flip:x y;z-index:250943488;mso-position-horizontal-relative:text;mso-position-vertical-relative:text" from="391.9pt,323.2pt" to="389.75pt,324.9pt" strokecolor="red" strokeweight=".57pt"/>
              </w:pict>
            </w:r>
            <w:r>
              <w:rPr>
                <w:noProof/>
              </w:rPr>
              <w:pict w14:anchorId="3D8D15A9">
                <v:line id="_x0000_s4855" style="position:absolute;left:0;text-align:left;flip:x y;z-index:250944512;mso-position-horizontal-relative:text;mso-position-vertical-relative:text" from="389.75pt,324.9pt" to="393.4pt,329.9pt" strokecolor="red" strokeweight=".57pt"/>
              </w:pict>
            </w:r>
            <w:r>
              <w:rPr>
                <w:noProof/>
              </w:rPr>
              <w:pict w14:anchorId="6884D7BF">
                <v:line id="_x0000_s4854" style="position:absolute;left:0;text-align:left;flip:x y;z-index:250945536;mso-position-horizontal-relative:text;mso-position-vertical-relative:text" from="393.4pt,329.9pt" to="385pt,336.05pt" strokecolor="red" strokeweight=".57pt"/>
              </w:pict>
            </w:r>
            <w:r>
              <w:rPr>
                <w:noProof/>
              </w:rPr>
              <w:pict w14:anchorId="4B55B50B">
                <v:line id="_x0000_s4853" style="position:absolute;left:0;text-align:left;flip:x y;z-index:250946560;mso-position-horizontal-relative:text;mso-position-vertical-relative:text" from="385pt,336.05pt" to="374pt,320.85pt" strokecolor="red" strokeweight=".57pt"/>
              </w:pict>
            </w:r>
            <w:r>
              <w:rPr>
                <w:noProof/>
              </w:rPr>
              <w:pict w14:anchorId="320F4E19">
                <v:line id="_x0000_s4852" style="position:absolute;left:0;text-align:left;flip:x y;z-index:250947584;mso-position-horizontal-relative:text;mso-position-vertical-relative:text" from="511.95pt,225.6pt" to="518.85pt,218.35pt" strokecolor="red" strokeweight=".57pt"/>
              </w:pict>
            </w:r>
            <w:r>
              <w:rPr>
                <w:noProof/>
              </w:rPr>
              <w:pict w14:anchorId="1033EC87">
                <v:line id="_x0000_s4851" style="position:absolute;left:0;text-align:left;flip:x y;z-index:250948608;mso-position-horizontal-relative:text;mso-position-vertical-relative:text" from="518.85pt,218.35pt" to="523.25pt,222.6pt" strokecolor="red" strokeweight=".57pt"/>
              </w:pict>
            </w:r>
            <w:r>
              <w:rPr>
                <w:noProof/>
              </w:rPr>
              <w:pict w14:anchorId="3305A98C">
                <v:line id="_x0000_s4850" style="position:absolute;left:0;text-align:left;flip:x y;z-index:250949632;mso-position-horizontal-relative:text;mso-position-vertical-relative:text" from="523.25pt,222.6pt" to="524.5pt,221.65pt" strokecolor="red" strokeweight=".57pt"/>
              </w:pict>
            </w:r>
            <w:r>
              <w:rPr>
                <w:noProof/>
              </w:rPr>
              <w:pict w14:anchorId="7B4623AB">
                <v:line id="_x0000_s4849" style="position:absolute;left:0;text-align:left;flip:x y;z-index:250950656;mso-position-horizontal-relative:text;mso-position-vertical-relative:text" from="524.5pt,221.65pt" to="534.75pt,233.15pt" strokecolor="red" strokeweight=".57pt"/>
              </w:pict>
            </w:r>
            <w:r>
              <w:rPr>
                <w:noProof/>
              </w:rPr>
              <w:pict w14:anchorId="4CD33FB8">
                <v:line id="_x0000_s4848" style="position:absolute;left:0;text-align:left;flip:x y;z-index:250951680;mso-position-horizontal-relative:text;mso-position-vertical-relative:text" from="534.75pt,233.15pt" to="546pt,219.9pt" strokecolor="red" strokeweight=".57pt"/>
              </w:pict>
            </w:r>
            <w:r>
              <w:rPr>
                <w:noProof/>
              </w:rPr>
              <w:pict w14:anchorId="5F40658F">
                <v:line id="_x0000_s4847" style="position:absolute;left:0;text-align:left;flip:x y;z-index:250952704;mso-position-horizontal-relative:text;mso-position-vertical-relative:text" from="546pt,219.9pt" to="589.7pt,256.45pt" strokecolor="red" strokeweight=".57pt"/>
              </w:pict>
            </w:r>
            <w:r>
              <w:rPr>
                <w:noProof/>
              </w:rPr>
              <w:pict w14:anchorId="4485187C">
                <v:line id="_x0000_s4846" style="position:absolute;left:0;text-align:left;flip:x y;z-index:250953728;mso-position-horizontal-relative:text;mso-position-vertical-relative:text" from="589.7pt,256.45pt" to="572.35pt,278.05pt" strokecolor="red" strokeweight=".57pt"/>
              </w:pict>
            </w:r>
            <w:r>
              <w:rPr>
                <w:noProof/>
              </w:rPr>
              <w:pict w14:anchorId="4109185A">
                <v:line id="_x0000_s4845" style="position:absolute;left:0;text-align:left;flip:x y;z-index:250954752;mso-position-horizontal-relative:text;mso-position-vertical-relative:text" from="572.35pt,278.05pt" to="528.35pt,240.65pt" strokecolor="red" strokeweight=".57pt"/>
              </w:pict>
            </w:r>
            <w:r>
              <w:rPr>
                <w:noProof/>
              </w:rPr>
              <w:pict w14:anchorId="14F7FD3B">
                <v:line id="_x0000_s4844" style="position:absolute;left:0;text-align:left;flip:x y;z-index:250955776;mso-position-horizontal-relative:text;mso-position-vertical-relative:text" from="528.35pt,240.65pt" to="511.95pt,225.6pt" strokecolor="red" strokeweight=".57pt"/>
              </w:pict>
            </w:r>
            <w:r>
              <w:rPr>
                <w:noProof/>
              </w:rPr>
              <w:pict w14:anchorId="08BA6D52">
                <v:line id="_x0000_s4843" style="position:absolute;left:0;text-align:left;flip:x y;z-index:250956800;mso-position-horizontal-relative:text;mso-position-vertical-relative:text" from="625.1pt,333.95pt" to="634.8pt,318.6pt" strokecolor="red" strokeweight=".57pt"/>
              </w:pict>
            </w:r>
            <w:r>
              <w:rPr>
                <w:noProof/>
              </w:rPr>
              <w:pict w14:anchorId="73008EB2">
                <v:line id="_x0000_s4842" style="position:absolute;left:0;text-align:left;flip:x y;z-index:250957824;mso-position-horizontal-relative:text;mso-position-vertical-relative:text" from="634.8pt,318.6pt" to="630.25pt,314.9pt" strokecolor="red" strokeweight=".57pt"/>
              </w:pict>
            </w:r>
            <w:r>
              <w:rPr>
                <w:noProof/>
              </w:rPr>
              <w:pict w14:anchorId="776F2D6F">
                <v:line id="_x0000_s4841" style="position:absolute;left:0;text-align:left;flip:x y;z-index:250958848;mso-position-horizontal-relative:text;mso-position-vertical-relative:text" from="630.25pt,314.9pt" to="634.8pt,307.95pt" strokecolor="red" strokeweight=".57pt"/>
              </w:pict>
            </w:r>
            <w:r>
              <w:rPr>
                <w:noProof/>
              </w:rPr>
              <w:pict w14:anchorId="7F2EF561">
                <v:line id="_x0000_s4840" style="position:absolute;left:0;text-align:left;flip:x y;z-index:250959872;mso-position-horizontal-relative:text;mso-position-vertical-relative:text" from="634.8pt,307.95pt" to="639.45pt,311.05pt" strokecolor="red" strokeweight=".57pt"/>
              </w:pict>
            </w:r>
            <w:r>
              <w:rPr>
                <w:noProof/>
              </w:rPr>
              <w:pict w14:anchorId="47888665">
                <v:line id="_x0000_s4839" style="position:absolute;left:0;text-align:left;flip:x y;z-index:250960896;mso-position-horizontal-relative:text;mso-position-vertical-relative:text" from="639.45pt,311.05pt" to="644.7pt,303.4pt" strokecolor="red" strokeweight=".57pt"/>
              </w:pict>
            </w:r>
            <w:r>
              <w:rPr>
                <w:noProof/>
              </w:rPr>
              <w:pict w14:anchorId="5B98A9C8">
                <v:line id="_x0000_s4838" style="position:absolute;left:0;text-align:left;flip:x y;z-index:250961920;mso-position-horizontal-relative:text;mso-position-vertical-relative:text" from="644.7pt,303.4pt" to="674.6pt,323.4pt" strokecolor="red" strokeweight=".57pt"/>
              </w:pict>
            </w:r>
            <w:r>
              <w:rPr>
                <w:noProof/>
              </w:rPr>
              <w:pict w14:anchorId="0AB63660">
                <v:line id="_x0000_s4837" style="position:absolute;left:0;text-align:left;flip:x y;z-index:250962944;mso-position-horizontal-relative:text;mso-position-vertical-relative:text" from="674.6pt,323.4pt" to="667.05pt,335.65pt" strokecolor="red" strokeweight=".57pt"/>
              </w:pict>
            </w:r>
            <w:r>
              <w:rPr>
                <w:noProof/>
              </w:rPr>
              <w:pict w14:anchorId="0B50B6C1">
                <v:line id="_x0000_s4836" style="position:absolute;left:0;text-align:left;flip:x y;z-index:250963968;mso-position-horizontal-relative:text;mso-position-vertical-relative:text" from="667.05pt,335.65pt" to="658.55pt,329.7pt" strokecolor="red" strokeweight=".57pt"/>
              </w:pict>
            </w:r>
            <w:r>
              <w:rPr>
                <w:noProof/>
              </w:rPr>
              <w:pict w14:anchorId="327FAE3B">
                <v:line id="_x0000_s4835" style="position:absolute;left:0;text-align:left;flip:x y;z-index:250964992;mso-position-horizontal-relative:text;mso-position-vertical-relative:text" from="658.55pt,329.7pt" to="652.35pt,340.35pt" strokecolor="red" strokeweight=".57pt"/>
              </w:pict>
            </w:r>
            <w:r>
              <w:rPr>
                <w:noProof/>
              </w:rPr>
              <w:pict w14:anchorId="674BD609">
                <v:line id="_x0000_s4834" style="position:absolute;left:0;text-align:left;flip:x y;z-index:250966016;mso-position-horizontal-relative:text;mso-position-vertical-relative:text" from="652.35pt,340.35pt" to="640.8pt,333.3pt" strokecolor="red" strokeweight=".57pt"/>
              </w:pict>
            </w:r>
            <w:r>
              <w:rPr>
                <w:noProof/>
              </w:rPr>
              <w:pict w14:anchorId="635F17D8">
                <v:line id="_x0000_s4833" style="position:absolute;left:0;text-align:left;flip:x y;z-index:250967040;mso-position-horizontal-relative:text;mso-position-vertical-relative:text" from="640.8pt,333.3pt" to="635.15pt,340.55pt" strokecolor="red" strokeweight=".57pt"/>
              </w:pict>
            </w:r>
            <w:r>
              <w:rPr>
                <w:noProof/>
              </w:rPr>
              <w:pict w14:anchorId="5222ADFB">
                <v:line id="_x0000_s4832" style="position:absolute;left:0;text-align:left;flip:x y;z-index:250968064;mso-position-horizontal-relative:text;mso-position-vertical-relative:text" from="635.15pt,340.55pt" to="625.1pt,333.95pt" strokecolor="red" strokeweight=".57pt"/>
              </w:pict>
            </w:r>
            <w:r>
              <w:rPr>
                <w:noProof/>
              </w:rPr>
              <w:pict w14:anchorId="17796155">
                <v:line id="_x0000_s4831" style="position:absolute;left:0;text-align:left;flip:x y;z-index:250969088;mso-position-horizontal-relative:text;mso-position-vertical-relative:text" from="474.25pt,245.7pt" to="489.15pt,234.45pt" strokecolor="red" strokeweight=".57pt"/>
              </w:pict>
            </w:r>
            <w:r>
              <w:rPr>
                <w:noProof/>
              </w:rPr>
              <w:pict w14:anchorId="2697C9FB">
                <v:line id="_x0000_s4830" style="position:absolute;left:0;text-align:left;flip:x y;z-index:250970112;mso-position-horizontal-relative:text;mso-position-vertical-relative:text" from="489.15pt,234.45pt" to="493.7pt,240.05pt" strokecolor="red" strokeweight=".57pt"/>
              </w:pict>
            </w:r>
            <w:r>
              <w:rPr>
                <w:noProof/>
              </w:rPr>
              <w:pict w14:anchorId="282C5C54">
                <v:line id="_x0000_s4829" style="position:absolute;left:0;text-align:left;flip:x y;z-index:250971136;mso-position-horizontal-relative:text;mso-position-vertical-relative:text" from="493.7pt,240.05pt" to="496.05pt,238.05pt" strokecolor="red" strokeweight=".57pt"/>
              </w:pict>
            </w:r>
            <w:r>
              <w:rPr>
                <w:noProof/>
              </w:rPr>
              <w:pict w14:anchorId="48DEDA8E">
                <v:line id="_x0000_s4828" style="position:absolute;left:0;text-align:left;flip:x y;z-index:250972160;mso-position-horizontal-relative:text;mso-position-vertical-relative:text" from="496.05pt,238.05pt" to="504.6pt,248.9pt" strokecolor="red" strokeweight=".57pt"/>
              </w:pict>
            </w:r>
            <w:r>
              <w:rPr>
                <w:noProof/>
              </w:rPr>
              <w:pict w14:anchorId="287363D6">
                <v:line id="_x0000_s4827" style="position:absolute;left:0;text-align:left;flip:x y;z-index:250973184;mso-position-horizontal-relative:text;mso-position-vertical-relative:text" from="504.6pt,248.9pt" to="486.9pt,262.15pt" strokecolor="red" strokeweight=".57pt"/>
              </w:pict>
            </w:r>
            <w:r>
              <w:rPr>
                <w:noProof/>
              </w:rPr>
              <w:pict w14:anchorId="6DC9D1F2">
                <v:line id="_x0000_s4826" style="position:absolute;left:0;text-align:left;flip:x y;z-index:250974208;mso-position-horizontal-relative:text;mso-position-vertical-relative:text" from="486.9pt,262.15pt" to="474.25pt,245.7pt" strokecolor="red" strokeweight=".57pt"/>
              </w:pict>
            </w:r>
            <w:r>
              <w:rPr>
                <w:noProof/>
              </w:rPr>
              <w:pict w14:anchorId="72881C82">
                <v:line id="_x0000_s4825" style="position:absolute;left:0;text-align:left;flip:x y;z-index:250975232;mso-position-horizontal-relative:text;mso-position-vertical-relative:text" from="400.05pt,279.4pt" to="409.05pt,272pt" strokecolor="red" strokeweight=".57pt"/>
              </w:pict>
            </w:r>
            <w:r>
              <w:rPr>
                <w:noProof/>
              </w:rPr>
              <w:pict w14:anchorId="6ABAA122">
                <v:line id="_x0000_s4824" style="position:absolute;left:0;text-align:left;flip:x y;z-index:250976256;mso-position-horizontal-relative:text;mso-position-vertical-relative:text" from="409.05pt,272pt" to="414.4pt,268.3pt" strokecolor="red" strokeweight=".57pt"/>
              </w:pict>
            </w:r>
            <w:r>
              <w:rPr>
                <w:noProof/>
              </w:rPr>
              <w:pict w14:anchorId="14C48393">
                <v:line id="_x0000_s4823" style="position:absolute;left:0;text-align:left;flip:x y;z-index:250977280;mso-position-horizontal-relative:text;mso-position-vertical-relative:text" from="414.4pt,268.3pt" to="425.95pt,282.75pt" strokecolor="red" strokeweight=".57pt"/>
              </w:pict>
            </w:r>
            <w:r>
              <w:rPr>
                <w:noProof/>
              </w:rPr>
              <w:pict w14:anchorId="51F8594C">
                <v:line id="_x0000_s4822" style="position:absolute;left:0;text-align:left;flip:x y;z-index:250978304;mso-position-horizontal-relative:text;mso-position-vertical-relative:text" from="425.95pt,282.75pt" to="411.35pt,293.9pt" strokecolor="red" strokeweight=".57pt"/>
              </w:pict>
            </w:r>
            <w:r>
              <w:rPr>
                <w:noProof/>
              </w:rPr>
              <w:pict w14:anchorId="3F86899B">
                <v:line id="_x0000_s4821" style="position:absolute;left:0;text-align:left;flip:x y;z-index:250979328;mso-position-horizontal-relative:text;mso-position-vertical-relative:text" from="411.35pt,293.9pt" to="400.05pt,279.4pt" strokecolor="red" strokeweight=".57pt"/>
              </w:pict>
            </w:r>
            <w:r>
              <w:rPr>
                <w:noProof/>
              </w:rPr>
              <w:pict w14:anchorId="2759E6B6">
                <v:line id="_x0000_s4820" style="position:absolute;left:0;text-align:left;flip:x y;z-index:250980352;mso-position-horizontal-relative:text;mso-position-vertical-relative:text" from="489pt,321.9pt" to="508.35pt,310pt" strokecolor="red" strokeweight=".57pt"/>
              </w:pict>
            </w:r>
            <w:r>
              <w:rPr>
                <w:noProof/>
              </w:rPr>
              <w:pict w14:anchorId="3EF4A112">
                <v:line id="_x0000_s4819" style="position:absolute;left:0;text-align:left;flip:x y;z-index:250981376;mso-position-horizontal-relative:text;mso-position-vertical-relative:text" from="508.35pt,310pt" to="516.6pt,323.25pt" strokecolor="red" strokeweight=".57pt"/>
              </w:pict>
            </w:r>
            <w:r>
              <w:rPr>
                <w:noProof/>
              </w:rPr>
              <w:pict w14:anchorId="49D3F7EB">
                <v:line id="_x0000_s4818" style="position:absolute;left:0;text-align:left;flip:x y;z-index:250982400;mso-position-horizontal-relative:text;mso-position-vertical-relative:text" from="516.6pt,323.25pt" to="496.85pt,334.9pt" strokecolor="red" strokeweight=".57pt"/>
              </w:pict>
            </w:r>
            <w:r>
              <w:rPr>
                <w:noProof/>
              </w:rPr>
              <w:pict w14:anchorId="63DADE0B">
                <v:line id="_x0000_s4817" style="position:absolute;left:0;text-align:left;flip:x y;z-index:250983424;mso-position-horizontal-relative:text;mso-position-vertical-relative:text" from="496.85pt,334.9pt" to="489pt,321.9pt" strokecolor="red" strokeweight=".57pt"/>
              </w:pict>
            </w:r>
            <w:r>
              <w:rPr>
                <w:noProof/>
              </w:rPr>
              <w:pict w14:anchorId="5E852682">
                <v:line id="_x0000_s4816" style="position:absolute;left:0;text-align:left;flip:x y;z-index:250984448;mso-position-horizontal-relative:text;mso-position-vertical-relative:text" from="90.6pt,594.05pt" to="95.05pt,582.6pt" strokecolor="red" strokeweight=".57pt"/>
              </w:pict>
            </w:r>
            <w:r>
              <w:rPr>
                <w:noProof/>
              </w:rPr>
              <w:pict w14:anchorId="35233340">
                <v:line id="_x0000_s4815" style="position:absolute;left:0;text-align:left;flip:x y;z-index:250985472;mso-position-horizontal-relative:text;mso-position-vertical-relative:text" from="95.05pt,582.6pt" to="112.45pt,588.7pt" strokecolor="red" strokeweight=".57pt"/>
              </w:pict>
            </w:r>
            <w:r>
              <w:rPr>
                <w:noProof/>
              </w:rPr>
              <w:pict w14:anchorId="2271F8EA">
                <v:line id="_x0000_s4814" style="position:absolute;left:0;text-align:left;flip:x y;z-index:250986496;mso-position-horizontal-relative:text;mso-position-vertical-relative:text" from="112.45pt,588.7pt" to="108.45pt,600.45pt" strokecolor="red" strokeweight=".57pt"/>
              </w:pict>
            </w:r>
            <w:r>
              <w:rPr>
                <w:noProof/>
              </w:rPr>
              <w:pict w14:anchorId="0966FA9C">
                <v:line id="_x0000_s4813" style="position:absolute;left:0;text-align:left;flip:x y;z-index:250987520;mso-position-horizontal-relative:text;mso-position-vertical-relative:text" from="108.45pt,600.45pt" to="90.6pt,594.05pt" strokecolor="red" strokeweight=".57pt"/>
              </w:pict>
            </w:r>
            <w:r>
              <w:rPr>
                <w:noProof/>
              </w:rPr>
              <w:pict w14:anchorId="4EA8DEBB">
                <v:line id="_x0000_s4812" style="position:absolute;left:0;text-align:left;flip:x y;z-index:250988544;mso-position-horizontal-relative:text;mso-position-vertical-relative:text" from="162.7pt,585.5pt" to="185.05pt,581.55pt" strokecolor="red" strokeweight=".57pt"/>
              </w:pict>
            </w:r>
            <w:r>
              <w:rPr>
                <w:noProof/>
              </w:rPr>
              <w:pict w14:anchorId="3F757E48">
                <v:line id="_x0000_s4811" style="position:absolute;left:0;text-align:left;flip:x y;z-index:250989568;mso-position-horizontal-relative:text;mso-position-vertical-relative:text" from="185.05pt,581.55pt" to="187.15pt,593.45pt" strokecolor="red" strokeweight=".57pt"/>
              </w:pict>
            </w:r>
            <w:r>
              <w:rPr>
                <w:noProof/>
              </w:rPr>
              <w:pict w14:anchorId="197A5B89">
                <v:line id="_x0000_s4810" style="position:absolute;left:0;text-align:left;flip:x y;z-index:250990592;mso-position-horizontal-relative:text;mso-position-vertical-relative:text" from="187.15pt,593.45pt" to="165.1pt,597.2pt" strokecolor="red" strokeweight=".57pt"/>
              </w:pict>
            </w:r>
            <w:r>
              <w:rPr>
                <w:noProof/>
              </w:rPr>
              <w:pict w14:anchorId="06166646">
                <v:line id="_x0000_s4809" style="position:absolute;left:0;text-align:left;flip:x y;z-index:250991616;mso-position-horizontal-relative:text;mso-position-vertical-relative:text" from="165.1pt,597.2pt" to="162.7pt,585.5pt" strokecolor="red" strokeweight=".57pt"/>
              </w:pict>
            </w:r>
            <w:r>
              <w:rPr>
                <w:noProof/>
              </w:rPr>
              <w:pict w14:anchorId="245E3431">
                <v:line id="_x0000_s4808" style="position:absolute;left:0;text-align:left;flip:x y;z-index:250992640;mso-position-horizontal-relative:text;mso-position-vertical-relative:text" from="224.3pt,561.1pt" to="240.2pt,561.05pt" strokecolor="red" strokeweight=".57pt"/>
              </w:pict>
            </w:r>
            <w:r>
              <w:rPr>
                <w:noProof/>
              </w:rPr>
              <w:pict w14:anchorId="4D050E72">
                <v:line id="_x0000_s4807" style="position:absolute;left:0;text-align:left;flip:x y;z-index:250993664;mso-position-horizontal-relative:text;mso-position-vertical-relative:text" from="240.2pt,561.05pt" to="253.35pt,560.95pt" strokecolor="red" strokeweight=".57pt"/>
              </w:pict>
            </w:r>
            <w:r>
              <w:rPr>
                <w:noProof/>
              </w:rPr>
              <w:pict w14:anchorId="560812AA">
                <v:line id="_x0000_s4806" style="position:absolute;left:0;text-align:left;flip:x y;z-index:250994688;mso-position-horizontal-relative:text;mso-position-vertical-relative:text" from="253.35pt,560.95pt" to="253.5pt,570.85pt" strokecolor="red" strokeweight=".57pt"/>
              </w:pict>
            </w:r>
            <w:r>
              <w:rPr>
                <w:noProof/>
              </w:rPr>
              <w:pict w14:anchorId="0EC0E924">
                <v:line id="_x0000_s4805" style="position:absolute;left:0;text-align:left;flip:x y;z-index:250995712;mso-position-horizontal-relative:text;mso-position-vertical-relative:text" from="253.5pt,570.85pt" to="257.65pt,570.65pt" strokecolor="red" strokeweight=".57pt"/>
              </w:pict>
            </w:r>
            <w:r>
              <w:rPr>
                <w:noProof/>
              </w:rPr>
              <w:pict w14:anchorId="19BCB457">
                <v:line id="_x0000_s4804" style="position:absolute;left:0;text-align:left;flip:x y;z-index:250996736;mso-position-horizontal-relative:text;mso-position-vertical-relative:text" from="257.65pt,570.65pt" to="257.5pt,585.25pt" strokecolor="red" strokeweight=".57pt"/>
              </w:pict>
            </w:r>
            <w:r>
              <w:rPr>
                <w:noProof/>
              </w:rPr>
              <w:pict w14:anchorId="775F3229">
                <v:line id="_x0000_s4803" style="position:absolute;left:0;text-align:left;flip:x y;z-index:250997760;mso-position-horizontal-relative:text;mso-position-vertical-relative:text" from="257.5pt,585.25pt" to="224.2pt,585.05pt" strokecolor="red" strokeweight=".57pt"/>
              </w:pict>
            </w:r>
            <w:r>
              <w:rPr>
                <w:noProof/>
              </w:rPr>
              <w:pict w14:anchorId="1A1456D1">
                <v:line id="_x0000_s4802" style="position:absolute;left:0;text-align:left;flip:x y;z-index:250998784;mso-position-horizontal-relative:text;mso-position-vertical-relative:text" from="224.2pt,585.05pt" to="224.3pt,561.1pt" strokecolor="red" strokeweight=".57pt"/>
              </w:pict>
            </w:r>
            <w:r>
              <w:rPr>
                <w:noProof/>
              </w:rPr>
              <w:pict w14:anchorId="19535696">
                <v:line id="_x0000_s4801" style="position:absolute;left:0;text-align:left;flip:x y;z-index:250999808;mso-position-horizontal-relative:text;mso-position-vertical-relative:text" from="317.8pt,559.7pt" to="336.95pt,557.5pt" strokecolor="red" strokeweight=".57pt"/>
              </w:pict>
            </w:r>
            <w:r>
              <w:rPr>
                <w:noProof/>
              </w:rPr>
              <w:pict w14:anchorId="2D2D76FC">
                <v:line id="_x0000_s4800" style="position:absolute;left:0;text-align:left;flip:x y;z-index:251000832;mso-position-horizontal-relative:text;mso-position-vertical-relative:text" from="336.95pt,557.5pt" to="339pt,577.2pt" strokecolor="red" strokeweight=".57pt"/>
              </w:pict>
            </w:r>
            <w:r>
              <w:rPr>
                <w:noProof/>
              </w:rPr>
              <w:pict w14:anchorId="443A67C1">
                <v:line id="_x0000_s4799" style="position:absolute;left:0;text-align:left;flip:x y;z-index:251001856;mso-position-horizontal-relative:text;mso-position-vertical-relative:text" from="339pt,577.2pt" to="326.05pt,578.4pt" strokecolor="red" strokeweight=".57pt"/>
              </w:pict>
            </w:r>
            <w:r>
              <w:rPr>
                <w:noProof/>
              </w:rPr>
              <w:pict w14:anchorId="0FAB3886">
                <v:line id="_x0000_s4798" style="position:absolute;left:0;text-align:left;flip:x y;z-index:251002880;mso-position-horizontal-relative:text;mso-position-vertical-relative:text" from="326.05pt,578.4pt" to="324.9pt,570.1pt" strokecolor="red" strokeweight=".57pt"/>
              </w:pict>
            </w:r>
            <w:r>
              <w:rPr>
                <w:noProof/>
              </w:rPr>
              <w:pict w14:anchorId="36A42540">
                <v:line id="_x0000_s4797" style="position:absolute;left:0;text-align:left;flip:x y;z-index:251003904;mso-position-horizontal-relative:text;mso-position-vertical-relative:text" from="324.9pt,570.1pt" to="318.9pt,570.65pt" strokecolor="red" strokeweight=".57pt"/>
              </w:pict>
            </w:r>
            <w:r>
              <w:rPr>
                <w:noProof/>
              </w:rPr>
              <w:pict w14:anchorId="5235E768">
                <v:line id="_x0000_s4796" style="position:absolute;left:0;text-align:left;flip:x y;z-index:251004928;mso-position-horizontal-relative:text;mso-position-vertical-relative:text" from="318.9pt,570.65pt" to="317.8pt,559.7pt" strokecolor="red" strokeweight=".57pt"/>
              </w:pict>
            </w:r>
            <w:r>
              <w:rPr>
                <w:noProof/>
              </w:rPr>
              <w:pict w14:anchorId="78FB74D8">
                <v:line id="_x0000_s4795" style="position:absolute;left:0;text-align:left;flip:x y;z-index:251005952;mso-position-horizontal-relative:text;mso-position-vertical-relative:text" from="337pt,503.4pt" to="339.05pt,503.2pt" strokecolor="red" strokeweight=".57pt"/>
              </w:pict>
            </w:r>
            <w:r>
              <w:rPr>
                <w:noProof/>
              </w:rPr>
              <w:pict w14:anchorId="61BE6A2B">
                <v:line id="_x0000_s4794" style="position:absolute;left:0;text-align:left;flip:x y;z-index:251006976;mso-position-horizontal-relative:text;mso-position-vertical-relative:text" from="339.05pt,503.2pt" to="351.85pt,502.2pt" strokecolor="red" strokeweight=".57pt"/>
              </w:pict>
            </w:r>
            <w:r>
              <w:rPr>
                <w:noProof/>
              </w:rPr>
              <w:pict w14:anchorId="60FBDC72">
                <v:line id="_x0000_s4793" style="position:absolute;left:0;text-align:left;flip:x y;z-index:251008000;mso-position-horizontal-relative:text;mso-position-vertical-relative:text" from="351.85pt,502.2pt" to="353.1pt,518.05pt" strokecolor="red" strokeweight=".57pt"/>
              </w:pict>
            </w:r>
            <w:r>
              <w:rPr>
                <w:noProof/>
              </w:rPr>
              <w:pict w14:anchorId="3944DFAD">
                <v:line id="_x0000_s4792" style="position:absolute;left:0;text-align:left;flip:x y;z-index:251009024;mso-position-horizontal-relative:text;mso-position-vertical-relative:text" from="353.1pt,518.05pt" to="338.45pt,519.25pt" strokecolor="red" strokeweight=".57pt"/>
              </w:pict>
            </w:r>
            <w:r>
              <w:rPr>
                <w:noProof/>
              </w:rPr>
              <w:pict w14:anchorId="2245B6A8">
                <v:line id="_x0000_s4791" style="position:absolute;left:0;text-align:left;flip:x y;z-index:251010048;mso-position-horizontal-relative:text;mso-position-vertical-relative:text" from="338.45pt,519.25pt" to="337pt,503.4pt" strokecolor="red" strokeweight=".57pt"/>
              </w:pict>
            </w:r>
            <w:r>
              <w:rPr>
                <w:noProof/>
              </w:rPr>
              <w:pict w14:anchorId="677D1775">
                <v:line id="_x0000_s4790" style="position:absolute;left:0;text-align:left;flip:x y;z-index:251011072;mso-position-horizontal-relative:text;mso-position-vertical-relative:text" from="377.45pt,462.7pt" to="389.75pt,459.1pt" strokecolor="red" strokeweight=".57pt"/>
              </w:pict>
            </w:r>
            <w:r>
              <w:rPr>
                <w:noProof/>
              </w:rPr>
              <w:pict w14:anchorId="44F9C7D5">
                <v:line id="_x0000_s4789" style="position:absolute;left:0;text-align:left;flip:x y;z-index:251012096;mso-position-horizontal-relative:text;mso-position-vertical-relative:text" from="389.75pt,459.1pt" to="392.2pt,467.4pt" strokecolor="red" strokeweight=".57pt"/>
              </w:pict>
            </w:r>
            <w:r>
              <w:rPr>
                <w:noProof/>
              </w:rPr>
              <w:pict w14:anchorId="3D741889">
                <v:line id="_x0000_s4788" style="position:absolute;left:0;text-align:left;flip:x y;z-index:251013120;mso-position-horizontal-relative:text;mso-position-vertical-relative:text" from="392.2pt,467.4pt" to="379.9pt,471.15pt" strokecolor="red" strokeweight=".57pt"/>
              </w:pict>
            </w:r>
            <w:r>
              <w:rPr>
                <w:noProof/>
              </w:rPr>
              <w:pict w14:anchorId="29DE17A9">
                <v:line id="_x0000_s4787" style="position:absolute;left:0;text-align:left;flip:x y;z-index:251014144;mso-position-horizontal-relative:text;mso-position-vertical-relative:text" from="379.9pt,471.15pt" to="377.45pt,462.7pt" strokecolor="red" strokeweight=".57pt"/>
              </w:pict>
            </w:r>
            <w:r>
              <w:rPr>
                <w:noProof/>
              </w:rPr>
              <w:pict w14:anchorId="483E8AB5">
                <v:line id="_x0000_s4786" style="position:absolute;left:0;text-align:left;flip:x y;z-index:251015168;mso-position-horizontal-relative:text;mso-position-vertical-relative:text" from="380.6pt,505.3pt" to="393.7pt,504.3pt" strokecolor="red" strokeweight=".57pt"/>
              </w:pict>
            </w:r>
            <w:r>
              <w:rPr>
                <w:noProof/>
              </w:rPr>
              <w:pict w14:anchorId="225C1334">
                <v:line id="_x0000_s4785" style="position:absolute;left:0;text-align:left;flip:x y;z-index:251016192;mso-position-horizontal-relative:text;mso-position-vertical-relative:text" from="393.7pt,504.3pt" to="395.1pt,531pt" strokecolor="red" strokeweight=".57pt"/>
              </w:pict>
            </w:r>
            <w:r>
              <w:rPr>
                <w:noProof/>
              </w:rPr>
              <w:pict w14:anchorId="41597660">
                <v:line id="_x0000_s4784" style="position:absolute;left:0;text-align:left;flip:x y;z-index:251017216;mso-position-horizontal-relative:text;mso-position-vertical-relative:text" from="395.1pt,531pt" to="382.2pt,532pt" strokecolor="red" strokeweight=".57pt"/>
              </w:pict>
            </w:r>
            <w:r>
              <w:rPr>
                <w:noProof/>
              </w:rPr>
              <w:pict w14:anchorId="201F1B77">
                <v:line id="_x0000_s4783" style="position:absolute;left:0;text-align:left;flip:x y;z-index:251018240;mso-position-horizontal-relative:text;mso-position-vertical-relative:text" from="382.2pt,532pt" to="380.6pt,505.3pt" strokecolor="red" strokeweight=".57pt"/>
              </w:pict>
            </w:r>
            <w:r>
              <w:rPr>
                <w:noProof/>
              </w:rPr>
              <w:pict w14:anchorId="646D6EDB">
                <v:line id="_x0000_s4782" style="position:absolute;left:0;text-align:left;flip:x y;z-index:251019264;mso-position-horizontal-relative:text;mso-position-vertical-relative:text" from="425.85pt,525.2pt" to="438.25pt,522.35pt" strokecolor="red" strokeweight=".57pt"/>
              </w:pict>
            </w:r>
            <w:r>
              <w:rPr>
                <w:noProof/>
              </w:rPr>
              <w:pict w14:anchorId="5542C477">
                <v:line id="_x0000_s4781" style="position:absolute;left:0;text-align:left;flip:x y;z-index:251020288;mso-position-horizontal-relative:text;mso-position-vertical-relative:text" from="438.25pt,522.35pt" to="440.05pt,529.4pt" strokecolor="red" strokeweight=".57pt"/>
              </w:pict>
            </w:r>
            <w:r>
              <w:rPr>
                <w:noProof/>
              </w:rPr>
              <w:pict w14:anchorId="7D77DB33">
                <v:line id="_x0000_s4780" style="position:absolute;left:0;text-align:left;flip:x y;z-index:251021312;mso-position-horizontal-relative:text;mso-position-vertical-relative:text" from="440.05pt,529.4pt" to="455.55pt,525.75pt" strokecolor="red" strokeweight=".57pt"/>
              </w:pict>
            </w:r>
            <w:r>
              <w:rPr>
                <w:noProof/>
              </w:rPr>
              <w:pict w14:anchorId="7A2128C9">
                <v:line id="_x0000_s4779" style="position:absolute;left:0;text-align:left;flip:x y;z-index:251022336;mso-position-horizontal-relative:text;mso-position-vertical-relative:text" from="455.55pt,525.75pt" to="458.95pt,539.15pt" strokecolor="red" strokeweight=".57pt"/>
              </w:pict>
            </w:r>
            <w:r>
              <w:rPr>
                <w:noProof/>
              </w:rPr>
              <w:pict w14:anchorId="6526B18F">
                <v:line id="_x0000_s4778" style="position:absolute;left:0;text-align:left;flip:x y;z-index:251023360;mso-position-horizontal-relative:text;mso-position-vertical-relative:text" from="458.95pt,539.15pt" to="431.2pt,546pt" strokecolor="red" strokeweight=".57pt"/>
              </w:pict>
            </w:r>
            <w:r>
              <w:rPr>
                <w:noProof/>
              </w:rPr>
              <w:pict w14:anchorId="1876B59C">
                <v:line id="_x0000_s4777" style="position:absolute;left:0;text-align:left;flip:x y;z-index:251024384;mso-position-horizontal-relative:text;mso-position-vertical-relative:text" from="431.2pt,546pt" to="425.85pt,525.2pt" strokecolor="red" strokeweight=".57pt"/>
              </w:pict>
            </w:r>
            <w:r>
              <w:rPr>
                <w:noProof/>
              </w:rPr>
              <w:pict w14:anchorId="1D21E26A">
                <v:line id="_x0000_s4776" style="position:absolute;left:0;text-align:left;flip:x y;z-index:251025408;mso-position-horizontal-relative:text;mso-position-vertical-relative:text" from="566.65pt,487.05pt" to="570.9pt,470.4pt" strokecolor="red" strokeweight=".57pt"/>
              </w:pict>
            </w:r>
            <w:r>
              <w:rPr>
                <w:noProof/>
              </w:rPr>
              <w:pict w14:anchorId="37F7AD96">
                <v:line id="_x0000_s4775" style="position:absolute;left:0;text-align:left;flip:x y;z-index:251026432;mso-position-horizontal-relative:text;mso-position-vertical-relative:text" from="570.9pt,470.4pt" to="582.05pt,473pt" strokecolor="red" strokeweight=".57pt"/>
              </w:pict>
            </w:r>
            <w:r>
              <w:rPr>
                <w:noProof/>
              </w:rPr>
              <w:pict w14:anchorId="33CB2C5C">
                <v:line id="_x0000_s4774" style="position:absolute;left:0;text-align:left;flip:x y;z-index:251027456;mso-position-horizontal-relative:text;mso-position-vertical-relative:text" from="582.05pt,473pt" to="584.15pt,465.05pt" strokecolor="red" strokeweight=".57pt"/>
              </w:pict>
            </w:r>
            <w:r>
              <w:rPr>
                <w:noProof/>
              </w:rPr>
              <w:pict w14:anchorId="1471893C">
                <v:line id="_x0000_s4773" style="position:absolute;left:0;text-align:left;flip:x y;z-index:251028480;mso-position-horizontal-relative:text;mso-position-vertical-relative:text" from="584.15pt,465.05pt" to="594.9pt,468pt" strokecolor="red" strokeweight=".57pt"/>
              </w:pict>
            </w:r>
            <w:r>
              <w:rPr>
                <w:noProof/>
              </w:rPr>
              <w:pict w14:anchorId="62AA8508">
                <v:line id="_x0000_s4772" style="position:absolute;left:0;text-align:left;flip:x y;z-index:251029504;mso-position-horizontal-relative:text;mso-position-vertical-relative:text" from="594.9pt,468pt" to="588.6pt,492.65pt" strokecolor="red" strokeweight=".57pt"/>
              </w:pict>
            </w:r>
            <w:r>
              <w:rPr>
                <w:noProof/>
              </w:rPr>
              <w:pict w14:anchorId="42BE73A0">
                <v:line id="_x0000_s4771" style="position:absolute;left:0;text-align:left;flip:x y;z-index:251030528;mso-position-horizontal-relative:text;mso-position-vertical-relative:text" from="588.6pt,492.65pt" to="566.65pt,487.05pt" strokecolor="red" strokeweight=".57pt"/>
              </w:pict>
            </w:r>
            <w:r>
              <w:rPr>
                <w:noProof/>
              </w:rPr>
              <w:pict w14:anchorId="1F66944C">
                <v:line id="_x0000_s4770" style="position:absolute;left:0;text-align:left;flip:x y;z-index:251031552;mso-position-horizontal-relative:text;mso-position-vertical-relative:text" from="567.15pt,506.75pt" to="572.05pt,489.3pt" strokecolor="red" strokeweight=".57pt"/>
              </w:pict>
            </w:r>
            <w:r>
              <w:rPr>
                <w:noProof/>
              </w:rPr>
              <w:pict w14:anchorId="3D53F2EA">
                <v:line id="_x0000_s4769" style="position:absolute;left:0;text-align:left;flip:x y;z-index:251032576;mso-position-horizontal-relative:text;mso-position-vertical-relative:text" from="572.05pt,489.3pt" to="588.35pt,493.35pt" strokecolor="red" strokeweight=".57pt"/>
              </w:pict>
            </w:r>
            <w:r>
              <w:rPr>
                <w:noProof/>
              </w:rPr>
              <w:pict w14:anchorId="589AC38A">
                <v:line id="_x0000_s4768" style="position:absolute;left:0;text-align:left;flip:x y;z-index:251033600;mso-position-horizontal-relative:text;mso-position-vertical-relative:text" from="588.35pt,493.35pt" to="583.15pt,511.15pt" strokecolor="red" strokeweight=".57pt"/>
              </w:pict>
            </w:r>
            <w:r>
              <w:rPr>
                <w:noProof/>
              </w:rPr>
              <w:pict w14:anchorId="444C5861">
                <v:line id="_x0000_s4767" style="position:absolute;left:0;text-align:left;flip:x y;z-index:251034624;mso-position-horizontal-relative:text;mso-position-vertical-relative:text" from="583.15pt,511.15pt" to="567.15pt,506.75pt" strokecolor="red" strokeweight=".57pt"/>
              </w:pict>
            </w:r>
            <w:r>
              <w:rPr>
                <w:noProof/>
              </w:rPr>
              <w:pict w14:anchorId="3FE75383">
                <v:line id="_x0000_s4766" style="position:absolute;left:0;text-align:left;flip:x y;z-index:251035648;mso-position-horizontal-relative:text;mso-position-vertical-relative:text" from="594.7pt,534.1pt" to="609.85pt,538.15pt" strokecolor="red" strokeweight=".57pt"/>
              </w:pict>
            </w:r>
            <w:r>
              <w:rPr>
                <w:noProof/>
              </w:rPr>
              <w:pict w14:anchorId="287B8D00">
                <v:line id="_x0000_s4765" style="position:absolute;left:0;text-align:left;flip:x y;z-index:251036672;mso-position-horizontal-relative:text;mso-position-vertical-relative:text" from="609.85pt,538.15pt" to="612.85pt,538.95pt" strokecolor="red" strokeweight=".57pt"/>
              </w:pict>
            </w:r>
            <w:r>
              <w:rPr>
                <w:noProof/>
              </w:rPr>
              <w:pict w14:anchorId="26DD0C9F">
                <v:line id="_x0000_s4764" style="position:absolute;left:0;text-align:left;flip:x y;z-index:251037696;mso-position-horizontal-relative:text;mso-position-vertical-relative:text" from="612.85pt,538.95pt" to="608pt,558.4pt" strokecolor="red" strokeweight=".57pt"/>
              </w:pict>
            </w:r>
            <w:r>
              <w:rPr>
                <w:noProof/>
              </w:rPr>
              <w:pict w14:anchorId="0939FE84">
                <v:line id="_x0000_s4763" style="position:absolute;left:0;text-align:left;flip:x y;z-index:251038720;mso-position-horizontal-relative:text;mso-position-vertical-relative:text" from="608pt,558.4pt" to="603.7pt,557.65pt" strokecolor="red" strokeweight=".57pt"/>
              </w:pict>
            </w:r>
            <w:r>
              <w:rPr>
                <w:noProof/>
              </w:rPr>
              <w:pict w14:anchorId="10E5BDC3">
                <v:line id="_x0000_s4762" style="position:absolute;left:0;text-align:left;flip:x y;z-index:251039744;mso-position-horizontal-relative:text;mso-position-vertical-relative:text" from="603.7pt,557.65pt" to="605pt,553.15pt" strokecolor="red" strokeweight=".57pt"/>
              </w:pict>
            </w:r>
            <w:r>
              <w:rPr>
                <w:noProof/>
              </w:rPr>
              <w:pict w14:anchorId="58AD90F8">
                <v:line id="_x0000_s4761" style="position:absolute;left:0;text-align:left;flip:x y;z-index:251040768;mso-position-horizontal-relative:text;mso-position-vertical-relative:text" from="605pt,553.15pt" to="590.3pt,549.7pt" strokecolor="red" strokeweight=".57pt"/>
              </w:pict>
            </w:r>
            <w:r>
              <w:rPr>
                <w:noProof/>
              </w:rPr>
              <w:pict w14:anchorId="159F5D9A">
                <v:line id="_x0000_s4760" style="position:absolute;left:0;text-align:left;flip:x y;z-index:251041792;mso-position-horizontal-relative:text;mso-position-vertical-relative:text" from="590.3pt,549.7pt" to="594.7pt,534.1pt" strokecolor="red" strokeweight=".57pt"/>
              </w:pict>
            </w:r>
            <w:r>
              <w:rPr>
                <w:noProof/>
              </w:rPr>
              <w:pict w14:anchorId="1DD698D1">
                <v:line id="_x0000_s4759" style="position:absolute;left:0;text-align:left;flip:x y;z-index:251042816;mso-position-horizontal-relative:text;mso-position-vertical-relative:text" from="643.5pt,560.05pt" to="647.7pt,539.6pt" strokecolor="red" strokeweight=".57pt"/>
              </w:pict>
            </w:r>
            <w:r>
              <w:rPr>
                <w:noProof/>
              </w:rPr>
              <w:pict w14:anchorId="4CB1426C">
                <v:line id="_x0000_s4758" style="position:absolute;left:0;text-align:left;flip:x y;z-index:251043840;mso-position-horizontal-relative:text;mso-position-vertical-relative:text" from="647.7pt,539.6pt" to="663.25pt,542.85pt" strokecolor="red" strokeweight=".57pt"/>
              </w:pict>
            </w:r>
            <w:r>
              <w:rPr>
                <w:noProof/>
              </w:rPr>
              <w:pict w14:anchorId="474E016D">
                <v:line id="_x0000_s4757" style="position:absolute;left:0;text-align:left;flip:x y;z-index:251044864;mso-position-horizontal-relative:text;mso-position-vertical-relative:text" from="663.25pt,542.85pt" to="660.4pt,556.9pt" strokecolor="red" strokeweight=".57pt"/>
              </w:pict>
            </w:r>
            <w:r>
              <w:rPr>
                <w:noProof/>
              </w:rPr>
              <w:pict w14:anchorId="1699846C">
                <v:line id="_x0000_s4756" style="position:absolute;left:0;text-align:left;flip:x y;z-index:251045888;mso-position-horizontal-relative:text;mso-position-vertical-relative:text" from="660.4pt,556.9pt" to="657.7pt,556.3pt" strokecolor="red" strokeweight=".57pt"/>
              </w:pict>
            </w:r>
            <w:r>
              <w:rPr>
                <w:noProof/>
              </w:rPr>
              <w:pict w14:anchorId="1A79E433">
                <v:line id="_x0000_s4755" style="position:absolute;left:0;text-align:left;flip:x y;z-index:251046912;mso-position-horizontal-relative:text;mso-position-vertical-relative:text" from="657.7pt,556.3pt" to="656.3pt,562.7pt" strokecolor="red" strokeweight=".57pt"/>
              </w:pict>
            </w:r>
            <w:r>
              <w:rPr>
                <w:noProof/>
              </w:rPr>
              <w:pict w14:anchorId="51343E82">
                <v:line id="_x0000_s4754" style="position:absolute;left:0;text-align:left;flip:x y;z-index:251047936;mso-position-horizontal-relative:text;mso-position-vertical-relative:text" from="656.3pt,562.7pt" to="643.5pt,560.05pt" strokecolor="red" strokeweight=".57pt"/>
              </w:pict>
            </w:r>
            <w:r>
              <w:rPr>
                <w:noProof/>
              </w:rPr>
              <w:pict w14:anchorId="5C4EF417">
                <v:line id="_x0000_s4753" style="position:absolute;left:0;text-align:left;flip:x y;z-index:251048960;mso-position-horizontal-relative:text;mso-position-vertical-relative:text" from="674.75pt,565.9pt" to="681.4pt,539.7pt" strokecolor="red" strokeweight=".57pt"/>
              </w:pict>
            </w:r>
            <w:r>
              <w:rPr>
                <w:noProof/>
              </w:rPr>
              <w:pict w14:anchorId="5BF701A7">
                <v:line id="_x0000_s4752" style="position:absolute;left:0;text-align:left;flip:x y;z-index:251049984;mso-position-horizontal-relative:text;mso-position-vertical-relative:text" from="681.4pt,539.7pt" to="696pt,543.4pt" strokecolor="red" strokeweight=".57pt"/>
              </w:pict>
            </w:r>
            <w:r>
              <w:rPr>
                <w:noProof/>
              </w:rPr>
              <w:pict w14:anchorId="2E0741B4">
                <v:line id="_x0000_s4751" style="position:absolute;left:0;text-align:left;flip:x y;z-index:251051008;mso-position-horizontal-relative:text;mso-position-vertical-relative:text" from="696pt,543.4pt" to="696.55pt,541.5pt" strokecolor="red" strokeweight=".57pt"/>
              </w:pict>
            </w:r>
            <w:r>
              <w:rPr>
                <w:noProof/>
              </w:rPr>
              <w:pict w14:anchorId="67706EA7">
                <v:line id="_x0000_s4750" style="position:absolute;left:0;text-align:left;flip:x y;z-index:251052032;mso-position-horizontal-relative:text;mso-position-vertical-relative:text" from="696.55pt,541.5pt" to="705.45pt,543.9pt" strokecolor="red" strokeweight=".57pt"/>
              </w:pict>
            </w:r>
            <w:r>
              <w:rPr>
                <w:noProof/>
              </w:rPr>
              <w:pict w14:anchorId="5F51FBD2">
                <v:line id="_x0000_s4749" style="position:absolute;left:0;text-align:left;flip:x y;z-index:251053056;mso-position-horizontal-relative:text;mso-position-vertical-relative:text" from="705.45pt,543.9pt" to="698.85pt,572pt" strokecolor="red" strokeweight=".57pt"/>
              </w:pict>
            </w:r>
            <w:r>
              <w:rPr>
                <w:noProof/>
              </w:rPr>
              <w:pict w14:anchorId="67368A7E">
                <v:line id="_x0000_s4748" style="position:absolute;left:0;text-align:left;flip:x y;z-index:251054080;mso-position-horizontal-relative:text;mso-position-vertical-relative:text" from="698.85pt,572pt" to="674.75pt,565.9pt" strokecolor="red" strokeweight=".57pt"/>
              </w:pict>
            </w:r>
            <w:r>
              <w:rPr>
                <w:noProof/>
              </w:rPr>
              <w:pict w14:anchorId="326BF07F">
                <v:line id="_x0000_s4747" style="position:absolute;left:0;text-align:left;flip:x y;z-index:251055104;mso-position-horizontal-relative:text;mso-position-vertical-relative:text" from="748.85pt,521.95pt" to="737.8pt,548.75pt" strokecolor="red" strokeweight=".57pt"/>
              </w:pict>
            </w:r>
            <w:r>
              <w:rPr>
                <w:noProof/>
              </w:rPr>
              <w:pict w14:anchorId="71F6011D">
                <v:line id="_x0000_s4746" style="position:absolute;left:0;text-align:left;flip:x y;z-index:251056128;mso-position-horizontal-relative:text;mso-position-vertical-relative:text" from="737.8pt,548.75pt" to="735.4pt,547.9pt" strokecolor="red" strokeweight=".57pt"/>
              </w:pict>
            </w:r>
            <w:r>
              <w:rPr>
                <w:noProof/>
              </w:rPr>
              <w:pict w14:anchorId="0595B298">
                <v:line id="_x0000_s4745" style="position:absolute;left:0;text-align:left;flip:x y;z-index:251057152;mso-position-horizontal-relative:text;mso-position-vertical-relative:text" from="735.4pt,547.9pt" to="733.5pt,552.75pt" strokecolor="red" strokeweight=".57pt"/>
              </w:pict>
            </w:r>
            <w:r>
              <w:rPr>
                <w:noProof/>
              </w:rPr>
              <w:pict w14:anchorId="5AF12AD6">
                <v:line id="_x0000_s4744" style="position:absolute;left:0;text-align:left;flip:x y;z-index:251058176;mso-position-horizontal-relative:text;mso-position-vertical-relative:text" from="733.5pt,552.75pt" to="735.85pt,553.8pt" strokecolor="red" strokeweight=".57pt"/>
              </w:pict>
            </w:r>
            <w:r>
              <w:rPr>
                <w:noProof/>
              </w:rPr>
              <w:pict w14:anchorId="710547BA">
                <v:line id="_x0000_s4743" style="position:absolute;left:0;text-align:left;flip:x y;z-index:251059200;mso-position-horizontal-relative:text;mso-position-vertical-relative:text" from="735.85pt,553.8pt" to="734.7pt,556.65pt" strokecolor="red" strokeweight=".57pt"/>
              </w:pict>
            </w:r>
            <w:r>
              <w:rPr>
                <w:noProof/>
              </w:rPr>
              <w:pict w14:anchorId="729DB1AA">
                <v:line id="_x0000_s4742" style="position:absolute;left:0;text-align:left;flip:x y;z-index:251060224;mso-position-horizontal-relative:text;mso-position-vertical-relative:text" from="734.7pt,556.65pt" to="757.2pt,566.05pt" strokecolor="red" strokeweight=".57pt"/>
              </w:pict>
            </w:r>
            <w:r>
              <w:rPr>
                <w:noProof/>
              </w:rPr>
              <w:pict w14:anchorId="26B5B3C8">
                <v:line id="_x0000_s4741" style="position:absolute;left:0;text-align:left;flip:x y;z-index:251061248;mso-position-horizontal-relative:text;mso-position-vertical-relative:text" from="757.2pt,566.05pt" to="747.95pt,588.3pt" strokecolor="red" strokeweight=".57pt"/>
              </w:pict>
            </w:r>
            <w:r>
              <w:rPr>
                <w:noProof/>
              </w:rPr>
              <w:pict w14:anchorId="23BEBE39">
                <v:line id="_x0000_s4740" style="position:absolute;left:0;text-align:left;flip:x y;z-index:251062272;mso-position-horizontal-relative:text;mso-position-vertical-relative:text" from="747.95pt,588.3pt" to="769.95pt,597.45pt" strokecolor="red" strokeweight=".57pt"/>
              </w:pict>
            </w:r>
            <w:r>
              <w:rPr>
                <w:noProof/>
              </w:rPr>
              <w:pict w14:anchorId="67945DE2">
                <v:line id="_x0000_s4739" style="position:absolute;left:0;text-align:left;flip:x y;z-index:251063296;mso-position-horizontal-relative:text;mso-position-vertical-relative:text" from="769.95pt,597.45pt" to="769.3pt,599.4pt" strokecolor="red" strokeweight=".57pt"/>
              </w:pict>
            </w:r>
            <w:r>
              <w:rPr>
                <w:noProof/>
              </w:rPr>
              <w:pict w14:anchorId="41E28463">
                <v:line id="_x0000_s4738" style="position:absolute;left:0;text-align:left;flip:x y;z-index:251064320;mso-position-horizontal-relative:text;mso-position-vertical-relative:text" from="769.3pt,599.4pt" to="774.5pt,601.5pt" strokecolor="red" strokeweight=".57pt"/>
              </w:pict>
            </w:r>
            <w:r>
              <w:rPr>
                <w:noProof/>
              </w:rPr>
              <w:pict w14:anchorId="29FDA946">
                <v:line id="_x0000_s4737" style="position:absolute;left:0;text-align:left;flip:x y;z-index:251065344;mso-position-horizontal-relative:text;mso-position-vertical-relative:text" from="774.5pt,601.5pt" to="775.35pt,599.6pt" strokecolor="red" strokeweight=".57pt"/>
              </w:pict>
            </w:r>
            <w:r>
              <w:rPr>
                <w:noProof/>
              </w:rPr>
              <w:pict w14:anchorId="0353BE12">
                <v:line id="_x0000_s4736" style="position:absolute;left:0;text-align:left;flip:x y;z-index:251066368;mso-position-horizontal-relative:text;mso-position-vertical-relative:text" from="775.35pt,599.6pt" to="794pt,607.3pt" strokecolor="red" strokeweight=".57pt"/>
              </w:pict>
            </w:r>
            <w:r>
              <w:rPr>
                <w:noProof/>
              </w:rPr>
              <w:pict w14:anchorId="3EAF71A3">
                <v:line id="_x0000_s4735" style="position:absolute;left:0;text-align:left;flip:x y;z-index:251067392;mso-position-horizontal-relative:text;mso-position-vertical-relative:text" from="794pt,607.3pt" to="817.55pt,550pt" strokecolor="red" strokeweight=".57pt"/>
              </w:pict>
            </w:r>
            <w:r>
              <w:rPr>
                <w:noProof/>
              </w:rPr>
              <w:pict w14:anchorId="6BA73D6D">
                <v:line id="_x0000_s4734" style="position:absolute;left:0;text-align:left;flip:x y;z-index:251068416;mso-position-horizontal-relative:text;mso-position-vertical-relative:text" from="817.55pt,550pt" to="777.9pt,533.85pt" strokecolor="red" strokeweight=".57pt"/>
              </w:pict>
            </w:r>
            <w:r>
              <w:rPr>
                <w:noProof/>
              </w:rPr>
              <w:pict w14:anchorId="09EC6CD2">
                <v:line id="_x0000_s4733" style="position:absolute;left:0;text-align:left;flip:x y;z-index:251069440;mso-position-horizontal-relative:text;mso-position-vertical-relative:text" from="777.9pt,533.85pt" to="778.95pt,531.4pt" strokecolor="red" strokeweight=".57pt"/>
              </w:pict>
            </w:r>
            <w:r>
              <w:rPr>
                <w:noProof/>
              </w:rPr>
              <w:pict w14:anchorId="4E176F42">
                <v:line id="_x0000_s4732" style="position:absolute;left:0;text-align:left;flip:x y;z-index:251070464;mso-position-horizontal-relative:text;mso-position-vertical-relative:text" from="778.95pt,531.4pt" to="774.65pt,529.75pt" strokecolor="red" strokeweight=".57pt"/>
              </w:pict>
            </w:r>
            <w:r>
              <w:rPr>
                <w:noProof/>
              </w:rPr>
              <w:pict w14:anchorId="74140EF1">
                <v:line id="_x0000_s4731" style="position:absolute;left:0;text-align:left;flip:x y;z-index:251071488;mso-position-horizontal-relative:text;mso-position-vertical-relative:text" from="774.65pt,529.75pt" to="773.65pt,532pt" strokecolor="red" strokeweight=".57pt"/>
              </w:pict>
            </w:r>
            <w:r>
              <w:rPr>
                <w:noProof/>
              </w:rPr>
              <w:pict w14:anchorId="408E16D5">
                <v:line id="_x0000_s4730" style="position:absolute;left:0;text-align:left;flip:x y;z-index:251072512;mso-position-horizontal-relative:text;mso-position-vertical-relative:text" from="773.65pt,532pt" to="748.85pt,521.95pt" strokecolor="red" strokeweight=".57pt"/>
              </w:pict>
            </w:r>
            <w:r>
              <w:rPr>
                <w:noProof/>
              </w:rPr>
              <w:pict w14:anchorId="260EB6C8">
                <v:line id="_x0000_s4729" style="position:absolute;left:0;text-align:left;flip:x y;z-index:251073536;mso-position-horizontal-relative:text;mso-position-vertical-relative:text" from="462pt,143.4pt" to="468.6pt,137.75pt" strokecolor="red" strokeweight=".57pt"/>
              </w:pict>
            </w:r>
            <w:r>
              <w:rPr>
                <w:noProof/>
              </w:rPr>
              <w:pict w14:anchorId="1D86E27C">
                <v:line id="_x0000_s4728" style="position:absolute;left:0;text-align:left;flip:x y;z-index:251074560;mso-position-horizontal-relative:text;mso-position-vertical-relative:text" from="468.6pt,137.75pt" to="465.55pt,134.2pt" strokecolor="red" strokeweight=".57pt"/>
              </w:pict>
            </w:r>
            <w:r>
              <w:rPr>
                <w:noProof/>
              </w:rPr>
              <w:pict w14:anchorId="5AAB81FE">
                <v:line id="_x0000_s4727" style="position:absolute;left:0;text-align:left;flip:x y;z-index:251075584;mso-position-horizontal-relative:text;mso-position-vertical-relative:text" from="465.55pt,134.2pt" to="475.7pt,125.4pt" strokecolor="red" strokeweight=".57pt"/>
              </w:pict>
            </w:r>
            <w:r>
              <w:rPr>
                <w:noProof/>
              </w:rPr>
              <w:pict w14:anchorId="00A6CA0A">
                <v:line id="_x0000_s4726" style="position:absolute;left:0;text-align:left;flip:x y;z-index:251076608;mso-position-horizontal-relative:text;mso-position-vertical-relative:text" from="475.7pt,125.4pt" to="492.25pt,145.5pt" strokecolor="red" strokeweight=".57pt"/>
              </w:pict>
            </w:r>
            <w:r>
              <w:rPr>
                <w:noProof/>
              </w:rPr>
              <w:pict w14:anchorId="19A1902A">
                <v:line id="_x0000_s4725" style="position:absolute;left:0;text-align:left;flip:x y;z-index:251077632;mso-position-horizontal-relative:text;mso-position-vertical-relative:text" from="492.25pt,145.5pt" to="476pt,159.6pt" strokecolor="red" strokeweight=".57pt"/>
              </w:pict>
            </w:r>
            <w:r>
              <w:rPr>
                <w:noProof/>
              </w:rPr>
              <w:pict w14:anchorId="66246D61">
                <v:line id="_x0000_s4724" style="position:absolute;left:0;text-align:left;flip:x y;z-index:251078656;mso-position-horizontal-relative:text;mso-position-vertical-relative:text" from="476pt,159.6pt" to="462pt,143.4pt" strokecolor="red" strokeweight=".57pt"/>
              </w:pict>
            </w:r>
            <w:r>
              <w:rPr>
                <w:noProof/>
              </w:rPr>
              <w:pict w14:anchorId="1E850A94">
                <v:line id="_x0000_s4723" style="position:absolute;left:0;text-align:left;flip:x y;z-index:251079680;mso-position-horizontal-relative:text;mso-position-vertical-relative:text" from="144.4pt,603.75pt" to="132.2pt,606.1pt" strokeweight=".57pt"/>
              </w:pict>
            </w:r>
            <w:r>
              <w:rPr>
                <w:noProof/>
              </w:rPr>
              <w:pict w14:anchorId="70F393F3">
                <v:line id="_x0000_s4722" style="position:absolute;left:0;text-align:left;flip:x y;z-index:251080704;mso-position-horizontal-relative:text;mso-position-vertical-relative:text" from="132.2pt,606.1pt" to="132.35pt,609.15pt" strokeweight=".57pt"/>
              </w:pict>
            </w:r>
            <w:r>
              <w:rPr>
                <w:noProof/>
              </w:rPr>
              <w:pict w14:anchorId="4B7FB65B">
                <v:line id="_x0000_s4721" style="position:absolute;left:0;text-align:left;flip:x y;z-index:251081728;mso-position-horizontal-relative:text;mso-position-vertical-relative:text" from="132.35pt,609.15pt" to="105.1pt,610.75pt" strokeweight=".57pt"/>
              </w:pict>
            </w:r>
            <w:r>
              <w:rPr>
                <w:noProof/>
              </w:rPr>
              <w:pict w14:anchorId="7D839C3E">
                <v:line id="_x0000_s4720" style="position:absolute;left:0;text-align:left;flip:x y;z-index:251082752;mso-position-horizontal-relative:text;mso-position-vertical-relative:text" from="105.1pt,610.75pt" to="101.25pt,608.75pt" strokeweight=".57pt"/>
              </w:pict>
            </w:r>
            <w:r>
              <w:rPr>
                <w:noProof/>
              </w:rPr>
              <w:pict w14:anchorId="3D0DF8E6">
                <v:line id="_x0000_s4719" style="position:absolute;left:0;text-align:left;flip:x y;z-index:251083776;mso-position-horizontal-relative:text;mso-position-vertical-relative:text" from="101.25pt,608.75pt" to="77.5pt,607.7pt" strokeweight=".57pt"/>
              </w:pict>
            </w:r>
            <w:r>
              <w:rPr>
                <w:noProof/>
              </w:rPr>
              <w:pict w14:anchorId="5C126B7E">
                <v:line id="_x0000_s4718" style="position:absolute;left:0;text-align:left;flip:x y;z-index:251084800;mso-position-horizontal-relative:text;mso-position-vertical-relative:text" from="77.5pt,607.7pt" to="71.95pt,605.55pt" strokeweight=".57pt"/>
              </w:pict>
            </w:r>
            <w:r>
              <w:rPr>
                <w:noProof/>
              </w:rPr>
              <w:pict w14:anchorId="49B295BE">
                <v:line id="_x0000_s4717" style="position:absolute;left:0;text-align:left;flip:x y;z-index:251085824;mso-position-horizontal-relative:text;mso-position-vertical-relative:text" from="71.95pt,605.55pt" to="75.05pt,589.45pt" strokeweight=".57pt"/>
              </w:pict>
            </w:r>
            <w:r>
              <w:rPr>
                <w:noProof/>
              </w:rPr>
              <w:pict w14:anchorId="6327731D">
                <v:line id="_x0000_s4716" style="position:absolute;left:0;text-align:left;flip:x y;z-index:251086848;mso-position-horizontal-relative:text;mso-position-vertical-relative:text" from="75.05pt,589.45pt" to="107.65pt,502.15pt" strokeweight=".57pt"/>
              </w:pict>
            </w:r>
            <w:r>
              <w:rPr>
                <w:noProof/>
              </w:rPr>
              <w:pict w14:anchorId="7B77F83F">
                <v:line id="_x0000_s4715" style="position:absolute;left:0;text-align:left;flip:x y;z-index:251087872;mso-position-horizontal-relative:text;mso-position-vertical-relative:text" from="107.65pt,502.15pt" to="152.6pt,515pt" strokeweight=".57pt"/>
              </w:pict>
            </w:r>
            <w:r>
              <w:rPr>
                <w:noProof/>
              </w:rPr>
              <w:pict w14:anchorId="447B8B7D">
                <v:line id="_x0000_s4714" style="position:absolute;left:0;text-align:left;flip:x y;z-index:251088896;mso-position-horizontal-relative:text;mso-position-vertical-relative:text" from="152.6pt,515pt" to="143.95pt,602.65pt" strokeweight=".57pt"/>
              </w:pict>
            </w:r>
            <w:r>
              <w:rPr>
                <w:noProof/>
              </w:rPr>
              <w:pict w14:anchorId="52A304F7">
                <v:line id="_x0000_s4713" style="position:absolute;left:0;text-align:left;flip:x y;z-index:251089920;mso-position-horizontal-relative:text;mso-position-vertical-relative:text" from="143.95pt,602.65pt" to="144.4pt,603.75pt" strokeweight=".57pt"/>
              </w:pict>
            </w:r>
            <w:r>
              <w:rPr>
                <w:noProof/>
              </w:rPr>
              <w:pict w14:anchorId="5302474E">
                <v:line id="_x0000_s4712" style="position:absolute;left:0;text-align:left;flip:x y;z-index:251090944;mso-position-horizontal-relative:text;mso-position-vertical-relative:text" from="618.6pt,426.05pt" to="608.6pt,429.75pt" strokeweight=".57pt"/>
              </w:pict>
            </w:r>
            <w:r>
              <w:rPr>
                <w:noProof/>
              </w:rPr>
              <w:pict w14:anchorId="1976516E">
                <v:line id="_x0000_s4711" style="position:absolute;left:0;text-align:left;flip:x y;z-index:251091968;mso-position-horizontal-relative:text;mso-position-vertical-relative:text" from="608.6pt,429.75pt" to="602.8pt,449.5pt" strokeweight=".57pt"/>
              </w:pict>
            </w:r>
            <w:r>
              <w:rPr>
                <w:noProof/>
              </w:rPr>
              <w:pict w14:anchorId="6B1EB77C">
                <v:line id="_x0000_s4710" style="position:absolute;left:0;text-align:left;flip:x y;z-index:251092992;mso-position-horizontal-relative:text;mso-position-vertical-relative:text" from="602.8pt,449.5pt" to="597.6pt,467.2pt" strokeweight=".57pt"/>
              </w:pict>
            </w:r>
            <w:r>
              <w:rPr>
                <w:noProof/>
              </w:rPr>
              <w:pict w14:anchorId="1471F7AD">
                <v:line id="_x0000_s4709" style="position:absolute;left:0;text-align:left;flip:x y;z-index:251094016;mso-position-horizontal-relative:text;mso-position-vertical-relative:text" from="597.6pt,467.2pt" to="595.35pt,482.7pt" strokeweight=".57pt"/>
              </w:pict>
            </w:r>
            <w:r>
              <w:rPr>
                <w:noProof/>
              </w:rPr>
              <w:pict w14:anchorId="7337636A">
                <v:line id="_x0000_s4708" style="position:absolute;left:0;text-align:left;flip:x y;z-index:251095040;mso-position-horizontal-relative:text;mso-position-vertical-relative:text" from="595.35pt,482.7pt" to="590.9pt,494.8pt" strokeweight=".57pt"/>
              </w:pict>
            </w:r>
            <w:r>
              <w:rPr>
                <w:noProof/>
              </w:rPr>
              <w:pict w14:anchorId="2EEDC2DC">
                <v:line id="_x0000_s4707" style="position:absolute;left:0;text-align:left;flip:x y;z-index:251096064;mso-position-horizontal-relative:text;mso-position-vertical-relative:text" from="590.9pt,494.8pt" to="588.95pt,496.8pt" strokeweight=".57pt"/>
              </w:pict>
            </w:r>
            <w:r>
              <w:rPr>
                <w:noProof/>
              </w:rPr>
              <w:pict w14:anchorId="72593461">
                <v:line id="_x0000_s4706" style="position:absolute;left:0;text-align:left;flip:x y;z-index:251097088;mso-position-horizontal-relative:text;mso-position-vertical-relative:text" from="588.95pt,496.8pt" to="583.65pt,514.1pt" strokeweight=".57pt"/>
              </w:pict>
            </w:r>
            <w:r>
              <w:rPr>
                <w:noProof/>
              </w:rPr>
              <w:pict w14:anchorId="633B71DC">
                <v:line id="_x0000_s4705" style="position:absolute;left:0;text-align:left;flip:x y;z-index:251098112;mso-position-horizontal-relative:text;mso-position-vertical-relative:text" from="583.65pt,514.1pt" to="573.1pt,553.7pt" strokeweight=".57pt"/>
              </w:pict>
            </w:r>
            <w:r>
              <w:rPr>
                <w:noProof/>
              </w:rPr>
              <w:pict w14:anchorId="7A8BF23D">
                <v:line id="_x0000_s4704" style="position:absolute;left:0;text-align:left;flip:x y;z-index:251099136;mso-position-horizontal-relative:text;mso-position-vertical-relative:text" from="573.1pt,553.7pt" to="541.8pt,543.3pt" strokeweight=".57pt"/>
              </w:pict>
            </w:r>
            <w:r>
              <w:rPr>
                <w:noProof/>
              </w:rPr>
              <w:pict w14:anchorId="65D90EE3">
                <v:line id="_x0000_s4703" style="position:absolute;left:0;text-align:left;flip:x y;z-index:251100160;mso-position-horizontal-relative:text;mso-position-vertical-relative:text" from="541.8pt,543.3pt" to="553.65pt,483.25pt" strokeweight=".57pt"/>
              </w:pict>
            </w:r>
            <w:r>
              <w:rPr>
                <w:noProof/>
              </w:rPr>
              <w:pict w14:anchorId="531CF6B3">
                <v:line id="_x0000_s4702" style="position:absolute;left:0;text-align:left;flip:x y;z-index:251101184;mso-position-horizontal-relative:text;mso-position-vertical-relative:text" from="553.65pt,483.25pt" to="551pt,482.25pt" strokeweight=".57pt"/>
              </w:pict>
            </w:r>
            <w:r>
              <w:rPr>
                <w:noProof/>
              </w:rPr>
              <w:pict w14:anchorId="193121DF">
                <v:line id="_x0000_s4701" style="position:absolute;left:0;text-align:left;flip:x y;z-index:251102208;mso-position-horizontal-relative:text;mso-position-vertical-relative:text" from="551pt,482.25pt" to="570.7pt,379.4pt" strokeweight=".57pt"/>
              </w:pict>
            </w:r>
            <w:r>
              <w:rPr>
                <w:noProof/>
              </w:rPr>
              <w:pict w14:anchorId="0CED309F">
                <v:line id="_x0000_s4700" style="position:absolute;left:0;text-align:left;flip:x y;z-index:251103232;mso-position-horizontal-relative:text;mso-position-vertical-relative:text" from="570.7pt,379.4pt" to="580.5pt,382.65pt" strokeweight=".57pt"/>
              </w:pict>
            </w:r>
            <w:r>
              <w:rPr>
                <w:noProof/>
              </w:rPr>
              <w:pict w14:anchorId="026EF79E">
                <v:line id="_x0000_s4699" style="position:absolute;left:0;text-align:left;flip:x y;z-index:251104256;mso-position-horizontal-relative:text;mso-position-vertical-relative:text" from="580.5pt,382.65pt" to="606.4pt,419.85pt" strokeweight=".57pt"/>
              </w:pict>
            </w:r>
            <w:r>
              <w:rPr>
                <w:noProof/>
              </w:rPr>
              <w:pict w14:anchorId="761E102F">
                <v:line id="_x0000_s4698" style="position:absolute;left:0;text-align:left;flip:x y;z-index:251105280;mso-position-horizontal-relative:text;mso-position-vertical-relative:text" from="606.4pt,419.85pt" to="605.85pt,422.2pt" strokeweight=".57pt"/>
              </w:pict>
            </w:r>
            <w:r>
              <w:rPr>
                <w:noProof/>
              </w:rPr>
              <w:pict w14:anchorId="7A5FC639">
                <v:line id="_x0000_s4697" style="position:absolute;left:0;text-align:left;flip:x y;z-index:251106304;mso-position-horizontal-relative:text;mso-position-vertical-relative:text" from="605.85pt,422.2pt" to="618.6pt,426.05pt" strokeweight=".57pt"/>
              </w:pict>
            </w:r>
            <w:r>
              <w:rPr>
                <w:noProof/>
              </w:rPr>
              <w:pict w14:anchorId="47445FE2">
                <v:line id="_x0000_s4696" style="position:absolute;left:0;text-align:left;flip:x y;z-index:251107328;mso-position-horizontal-relative:text;mso-position-vertical-relative:text" from="573.1pt,553.7pt" to="603.2pt,564.3pt" strokeweight=".57pt"/>
              </w:pict>
            </w:r>
            <w:r>
              <w:rPr>
                <w:noProof/>
              </w:rPr>
              <w:pict w14:anchorId="251F3F97">
                <v:line id="_x0000_s4695" style="position:absolute;left:0;text-align:left;flip:x y;z-index:251108352;mso-position-horizontal-relative:text;mso-position-vertical-relative:text" from="603.2pt,564.3pt" to="620.15pt,568.7pt" strokeweight=".57pt"/>
              </w:pict>
            </w:r>
            <w:r>
              <w:rPr>
                <w:noProof/>
              </w:rPr>
              <w:pict w14:anchorId="3AD73934">
                <v:line id="_x0000_s4694" style="position:absolute;left:0;text-align:left;flip:x y;z-index:251109376;mso-position-horizontal-relative:text;mso-position-vertical-relative:text" from="620.15pt,568.7pt" to="635.9pt,512.45pt" strokeweight=".57pt"/>
              </w:pict>
            </w:r>
            <w:r>
              <w:rPr>
                <w:noProof/>
              </w:rPr>
              <w:pict w14:anchorId="6DBA6651">
                <v:line id="_x0000_s4693" style="position:absolute;left:0;text-align:left;flip:x y;z-index:251110400;mso-position-horizontal-relative:text;mso-position-vertical-relative:text" from="635.9pt,512.45pt" to="654.35pt,460.9pt" strokeweight=".57pt"/>
              </w:pict>
            </w:r>
            <w:r>
              <w:rPr>
                <w:noProof/>
              </w:rPr>
              <w:pict w14:anchorId="22F416E1">
                <v:line id="_x0000_s4692" style="position:absolute;left:0;text-align:left;flip:x y;z-index:251111424;mso-position-horizontal-relative:text;mso-position-vertical-relative:text" from="654.35pt,460.9pt" to="618.6pt,426.05pt" strokeweight=".57pt"/>
              </w:pict>
            </w:r>
            <w:r>
              <w:rPr>
                <w:noProof/>
              </w:rPr>
              <w:pict w14:anchorId="091E8D7C">
                <v:line id="_x0000_s4691" style="position:absolute;left:0;text-align:left;flip:x y;z-index:251112448;mso-position-horizontal-relative:text;mso-position-vertical-relative:text" from="618.6pt,426.05pt" to="608.6pt,429.75pt" strokeweight=".57pt"/>
              </w:pict>
            </w:r>
            <w:r>
              <w:rPr>
                <w:noProof/>
              </w:rPr>
              <w:pict w14:anchorId="7426760E">
                <v:line id="_x0000_s4690" style="position:absolute;left:0;text-align:left;flip:x y;z-index:251113472;mso-position-horizontal-relative:text;mso-position-vertical-relative:text" from="608.6pt,429.75pt" to="602.8pt,449.5pt" strokeweight=".57pt"/>
              </w:pict>
            </w:r>
            <w:r>
              <w:rPr>
                <w:noProof/>
              </w:rPr>
              <w:pict w14:anchorId="028BF724">
                <v:line id="_x0000_s4689" style="position:absolute;left:0;text-align:left;flip:x y;z-index:251114496;mso-position-horizontal-relative:text;mso-position-vertical-relative:text" from="602.8pt,449.5pt" to="597.6pt,467.2pt" strokeweight=".57pt"/>
              </w:pict>
            </w:r>
            <w:r>
              <w:rPr>
                <w:noProof/>
              </w:rPr>
              <w:pict w14:anchorId="4E94E3E3">
                <v:line id="_x0000_s4688" style="position:absolute;left:0;text-align:left;flip:x y;z-index:251115520;mso-position-horizontal-relative:text;mso-position-vertical-relative:text" from="597.6pt,467.2pt" to="595.35pt,482.7pt" strokeweight=".57pt"/>
              </w:pict>
            </w:r>
            <w:r>
              <w:rPr>
                <w:noProof/>
              </w:rPr>
              <w:pict w14:anchorId="40F76411">
                <v:line id="_x0000_s4687" style="position:absolute;left:0;text-align:left;flip:x y;z-index:251116544;mso-position-horizontal-relative:text;mso-position-vertical-relative:text" from="595.35pt,482.7pt" to="590.9pt,494.8pt" strokeweight=".57pt"/>
              </w:pict>
            </w:r>
            <w:r>
              <w:rPr>
                <w:noProof/>
              </w:rPr>
              <w:pict w14:anchorId="6DC6C088">
                <v:line id="_x0000_s4686" style="position:absolute;left:0;text-align:left;flip:x y;z-index:251117568;mso-position-horizontal-relative:text;mso-position-vertical-relative:text" from="590.9pt,494.8pt" to="588.95pt,496.8pt" strokeweight=".57pt"/>
              </w:pict>
            </w:r>
            <w:r>
              <w:rPr>
                <w:noProof/>
              </w:rPr>
              <w:pict w14:anchorId="7CD511DF">
                <v:line id="_x0000_s4685" style="position:absolute;left:0;text-align:left;flip:x y;z-index:251118592;mso-position-horizontal-relative:text;mso-position-vertical-relative:text" from="588.95pt,496.8pt" to="583.65pt,514.1pt" strokeweight=".57pt"/>
              </w:pict>
            </w:r>
            <w:r>
              <w:rPr>
                <w:noProof/>
              </w:rPr>
              <w:pict w14:anchorId="151B8A94">
                <v:line id="_x0000_s4684" style="position:absolute;left:0;text-align:left;flip:x y;z-index:251119616;mso-position-horizontal-relative:text;mso-position-vertical-relative:text" from="583.65pt,514.1pt" to="573.1pt,553.7pt" strokeweight=".57pt"/>
              </w:pict>
            </w:r>
            <w:r>
              <w:rPr>
                <w:noProof/>
              </w:rPr>
              <w:pict w14:anchorId="5CA01F43">
                <v:line id="_x0000_s4683" style="position:absolute;left:0;text-align:left;flip:x y;z-index:251120640;mso-position-horizontal-relative:text;mso-position-vertical-relative:text" from="620.15pt,568.7pt" to="635.9pt,512.45pt" strokeweight=".57pt"/>
              </w:pict>
            </w:r>
            <w:r>
              <w:rPr>
                <w:noProof/>
              </w:rPr>
              <w:pict w14:anchorId="05DC42D5">
                <v:line id="_x0000_s4682" style="position:absolute;left:0;text-align:left;flip:x y;z-index:251121664;mso-position-horizontal-relative:text;mso-position-vertical-relative:text" from="635.9pt,512.45pt" to="654.35pt,460.9pt" strokeweight=".57pt"/>
              </w:pict>
            </w:r>
            <w:r>
              <w:rPr>
                <w:noProof/>
              </w:rPr>
              <w:pict w14:anchorId="6DFC91A9">
                <v:line id="_x0000_s4681" style="position:absolute;left:0;text-align:left;flip:x y;z-index:251122688;mso-position-horizontal-relative:text;mso-position-vertical-relative:text" from="654.35pt,460.9pt" to="666.95pt,469.05pt" strokeweight=".57pt"/>
              </w:pict>
            </w:r>
            <w:r>
              <w:rPr>
                <w:noProof/>
              </w:rPr>
              <w:pict w14:anchorId="0D6CE7A6">
                <v:line id="_x0000_s4680" style="position:absolute;left:0;text-align:left;flip:x y;z-index:251123712;mso-position-horizontal-relative:text;mso-position-vertical-relative:text" from="666.95pt,469.05pt" to="680.55pt,481.3pt" strokeweight=".57pt"/>
              </w:pict>
            </w:r>
            <w:r>
              <w:rPr>
                <w:noProof/>
              </w:rPr>
              <w:pict w14:anchorId="25FF8A79">
                <v:line id="_x0000_s4679" style="position:absolute;left:0;text-align:left;flip:x y;z-index:251124736;mso-position-horizontal-relative:text;mso-position-vertical-relative:text" from="680.55pt,481.3pt" to="670.8pt,510.85pt" strokeweight=".57pt"/>
              </w:pict>
            </w:r>
            <w:r>
              <w:rPr>
                <w:noProof/>
              </w:rPr>
              <w:pict w14:anchorId="576FFC27">
                <v:line id="_x0000_s4678" style="position:absolute;left:0;text-align:left;flip:x y;z-index:251125760;mso-position-horizontal-relative:text;mso-position-vertical-relative:text" from="670.8pt,510.85pt" to="671.3pt,512.8pt" strokeweight=".57pt"/>
              </w:pict>
            </w:r>
            <w:r>
              <w:rPr>
                <w:noProof/>
              </w:rPr>
              <w:pict w14:anchorId="7E2946D8">
                <v:line id="_x0000_s4677" style="position:absolute;left:0;text-align:left;flip:x y;z-index:251126784;mso-position-horizontal-relative:text;mso-position-vertical-relative:text" from="671.3pt,512.8pt" to="669.9pt,520.1pt" strokeweight=".57pt"/>
              </w:pict>
            </w:r>
            <w:r>
              <w:rPr>
                <w:noProof/>
              </w:rPr>
              <w:pict w14:anchorId="108FD524">
                <v:line id="_x0000_s4676" style="position:absolute;left:0;text-align:left;flip:x y;z-index:251127808;mso-position-horizontal-relative:text;mso-position-vertical-relative:text" from="669.9pt,520.1pt" to="666.05pt,544pt" strokeweight=".57pt"/>
              </w:pict>
            </w:r>
            <w:r>
              <w:rPr>
                <w:noProof/>
              </w:rPr>
              <w:pict w14:anchorId="78F0858A">
                <v:line id="_x0000_s4675" style="position:absolute;left:0;text-align:left;flip:x y;z-index:251128832;mso-position-horizontal-relative:text;mso-position-vertical-relative:text" from="666.05pt,544pt" to="657.55pt,577.2pt" strokeweight=".57pt"/>
              </w:pict>
            </w:r>
            <w:r>
              <w:rPr>
                <w:noProof/>
              </w:rPr>
              <w:pict w14:anchorId="3E3FF991">
                <v:line id="_x0000_s4674" style="position:absolute;left:0;text-align:left;flip:x y;z-index:251129856;mso-position-horizontal-relative:text;mso-position-vertical-relative:text" from="657.55pt,577.2pt" to="620.15pt,568.7pt" strokeweight=".57pt"/>
              </w:pict>
            </w:r>
            <w:r>
              <w:rPr>
                <w:noProof/>
              </w:rPr>
              <w:pict w14:anchorId="37560206">
                <v:line id="_x0000_s4673" style="position:absolute;left:0;text-align:left;flip:x y;z-index:251130880;mso-position-horizontal-relative:text;mso-position-vertical-relative:text" from="657.55pt,577.2pt" to="679.55pt,508.5pt" strokeweight=".57pt"/>
              </w:pict>
            </w:r>
            <w:r>
              <w:rPr>
                <w:noProof/>
              </w:rPr>
              <w:pict w14:anchorId="79986B8E">
                <v:line id="_x0000_s4672" style="position:absolute;left:0;text-align:left;flip:x y;z-index:251131904;mso-position-horizontal-relative:text;mso-position-vertical-relative:text" from="679.55pt,508.5pt" to="691pt,510.2pt" strokeweight=".57pt"/>
              </w:pict>
            </w:r>
            <w:r>
              <w:rPr>
                <w:noProof/>
              </w:rPr>
              <w:pict w14:anchorId="67631C72">
                <v:line id="_x0000_s4671" style="position:absolute;left:0;text-align:left;flip:x y;z-index:251132928;mso-position-horizontal-relative:text;mso-position-vertical-relative:text" from="691pt,510.2pt" to="693.3pt,504.1pt" strokeweight=".57pt"/>
              </w:pict>
            </w:r>
            <w:r>
              <w:rPr>
                <w:noProof/>
              </w:rPr>
              <w:pict w14:anchorId="604736FA">
                <v:line id="_x0000_s4670" style="position:absolute;left:0;text-align:left;flip:x y;z-index:251133952;mso-position-horizontal-relative:text;mso-position-vertical-relative:text" from="693.3pt,504.1pt" to="722.55pt,513.05pt" strokeweight=".57pt"/>
              </w:pict>
            </w:r>
            <w:r>
              <w:rPr>
                <w:noProof/>
              </w:rPr>
              <w:pict w14:anchorId="2714EE70">
                <v:line id="_x0000_s4669" style="position:absolute;left:0;text-align:left;flip:x y;z-index:251134976;mso-position-horizontal-relative:text;mso-position-vertical-relative:text" from="722.55pt,513.05pt" to="722.65pt,516.6pt" strokeweight=".57pt"/>
              </w:pict>
            </w:r>
            <w:r>
              <w:rPr>
                <w:noProof/>
              </w:rPr>
              <w:pict w14:anchorId="690BFB74">
                <v:line id="_x0000_s4668" style="position:absolute;left:0;text-align:left;flip:x y;z-index:251136000;mso-position-horizontal-relative:text;mso-position-vertical-relative:text" from="722.65pt,516.6pt" to="732.35pt,518.5pt" strokeweight=".57pt"/>
              </w:pict>
            </w:r>
            <w:r>
              <w:rPr>
                <w:noProof/>
              </w:rPr>
              <w:pict w14:anchorId="0BBA76E6">
                <v:line id="_x0000_s4667" style="position:absolute;left:0;text-align:left;flip:x y;z-index:251137024;mso-position-horizontal-relative:text;mso-position-vertical-relative:text" from="732.35pt,518.5pt" to="727.05pt,547.6pt" strokeweight=".57pt"/>
              </w:pict>
            </w:r>
            <w:r>
              <w:rPr>
                <w:noProof/>
              </w:rPr>
              <w:pict w14:anchorId="0B6FFC4C">
                <v:line id="_x0000_s4666" style="position:absolute;left:0;text-align:left;flip:x y;z-index:251138048;mso-position-horizontal-relative:text;mso-position-vertical-relative:text" from="727.05pt,547.6pt" to="724.65pt,568.8pt" strokeweight=".57pt"/>
              </w:pict>
            </w:r>
            <w:r>
              <w:rPr>
                <w:noProof/>
              </w:rPr>
              <w:pict w14:anchorId="622E9F90">
                <v:line id="_x0000_s4665" style="position:absolute;left:0;text-align:left;flip:x y;z-index:251139072;mso-position-horizontal-relative:text;mso-position-vertical-relative:text" from="724.65pt,568.8pt" to="721.1pt,593.3pt" strokeweight=".57pt"/>
              </w:pict>
            </w:r>
            <w:r>
              <w:rPr>
                <w:noProof/>
              </w:rPr>
              <w:pict w14:anchorId="31AC3ABE">
                <v:line id="_x0000_s4664" style="position:absolute;left:0;text-align:left;flip:x y;z-index:251140096;mso-position-horizontal-relative:text;mso-position-vertical-relative:text" from="721.1pt,593.3pt" to="657.55pt,577.2pt" strokeweight=".57pt"/>
              </w:pict>
            </w:r>
            <w:r>
              <w:rPr>
                <w:noProof/>
              </w:rPr>
              <w:pict w14:anchorId="37566649">
                <v:line id="_x0000_s4663" style="position:absolute;left:0;text-align:left;flip:x y;z-index:251141120;mso-position-horizontal-relative:text;mso-position-vertical-relative:text" from="570.7pt,13.05pt" to="616.65pt,68.55pt" strokeweight=".57pt"/>
              </w:pict>
            </w:r>
            <w:r>
              <w:rPr>
                <w:noProof/>
              </w:rPr>
              <w:pict w14:anchorId="089EE181">
                <v:line id="_x0000_s4662" style="position:absolute;left:0;text-align:left;flip:x y;z-index:251142144;mso-position-horizontal-relative:text;mso-position-vertical-relative:text" from="616.65pt,68.55pt" to="615.95pt,68.4pt" strokeweight=".57pt"/>
              </w:pict>
            </w:r>
            <w:r>
              <w:rPr>
                <w:noProof/>
              </w:rPr>
              <w:pict w14:anchorId="523DC351">
                <v:line id="_x0000_s4661" style="position:absolute;left:0;text-align:left;flip:x y;z-index:251143168;mso-position-horizontal-relative:text;mso-position-vertical-relative:text" from="615.95pt,68.4pt" to="604.2pt,84.6pt" strokeweight=".57pt"/>
              </w:pict>
            </w:r>
            <w:r>
              <w:rPr>
                <w:noProof/>
              </w:rPr>
              <w:pict w14:anchorId="267ACFC5">
                <v:line id="_x0000_s4660" style="position:absolute;left:0;text-align:left;flip:x y;z-index:251144192;mso-position-horizontal-relative:text;mso-position-vertical-relative:text" from="604.2pt,84.6pt" to="598.55pt,90.9pt" strokeweight=".57pt"/>
              </w:pict>
            </w:r>
            <w:r>
              <w:rPr>
                <w:noProof/>
              </w:rPr>
              <w:pict w14:anchorId="50818E22">
                <v:line id="_x0000_s4659" style="position:absolute;left:0;text-align:left;flip:x y;z-index:251145216;mso-position-horizontal-relative:text;mso-position-vertical-relative:text" from="598.55pt,90.9pt" to="601.4pt,94.35pt" strokeweight=".57pt"/>
              </w:pict>
            </w:r>
            <w:r>
              <w:rPr>
                <w:noProof/>
              </w:rPr>
              <w:pict w14:anchorId="153698D4">
                <v:line id="_x0000_s4658" style="position:absolute;left:0;text-align:left;flip:x y;z-index:251146240;mso-position-horizontal-relative:text;mso-position-vertical-relative:text" from="601.4pt,94.35pt" to="594pt,100.5pt" strokeweight=".57pt"/>
              </w:pict>
            </w:r>
            <w:r>
              <w:rPr>
                <w:noProof/>
              </w:rPr>
              <w:pict w14:anchorId="6A91B4C3">
                <v:line id="_x0000_s4657" style="position:absolute;left:0;text-align:left;flip:x y;z-index:251147264;mso-position-horizontal-relative:text;mso-position-vertical-relative:text" from="594pt,100.5pt" to="596.25pt,102.9pt" strokeweight=".57pt"/>
              </w:pict>
            </w:r>
            <w:r>
              <w:rPr>
                <w:noProof/>
              </w:rPr>
              <w:pict w14:anchorId="72D07C12">
                <v:line id="_x0000_s4656" style="position:absolute;left:0;text-align:left;flip:x y;z-index:251148288;mso-position-horizontal-relative:text;mso-position-vertical-relative:text" from="596.25pt,102.9pt" to="568.2pt,127.2pt" strokeweight=".57pt"/>
              </w:pict>
            </w:r>
            <w:r>
              <w:rPr>
                <w:noProof/>
              </w:rPr>
              <w:pict w14:anchorId="4334B992">
                <v:line id="_x0000_s4655" style="position:absolute;left:0;text-align:left;flip:x y;z-index:251149312;mso-position-horizontal-relative:text;mso-position-vertical-relative:text" from="568.2pt,127.2pt" to="564.05pt,130.65pt" strokeweight=".57pt"/>
              </w:pict>
            </w:r>
            <w:r>
              <w:rPr>
                <w:noProof/>
              </w:rPr>
              <w:pict w14:anchorId="58BFF9C4">
                <v:line id="_x0000_s4654" style="position:absolute;left:0;text-align:left;flip:x y;z-index:251150336;mso-position-horizontal-relative:text;mso-position-vertical-relative:text" from="564.05pt,130.65pt" to="549.9pt,116.6pt" strokeweight=".57pt"/>
              </w:pict>
            </w:r>
            <w:r>
              <w:rPr>
                <w:noProof/>
              </w:rPr>
              <w:pict w14:anchorId="57DDCB57">
                <v:line id="_x0000_s4653" style="position:absolute;left:0;text-align:left;flip:x y;z-index:251151360;mso-position-horizontal-relative:text;mso-position-vertical-relative:text" from="549.9pt,116.6pt" to="502.65pt,66.3pt" strokeweight=".57pt"/>
              </w:pict>
            </w:r>
            <w:r>
              <w:rPr>
                <w:noProof/>
              </w:rPr>
              <w:pict w14:anchorId="72CE9B19">
                <v:line id="_x0000_s4652" style="position:absolute;left:0;text-align:left;flip:x y;z-index:251152384;mso-position-horizontal-relative:text;mso-position-vertical-relative:text" from="502.65pt,66.3pt" to="570.7pt,13.05pt" strokeweight=".57pt"/>
              </w:pict>
            </w:r>
            <w:r>
              <w:rPr>
                <w:noProof/>
              </w:rPr>
              <w:pict w14:anchorId="7B210DC2">
                <v:line id="_x0000_s4651" style="position:absolute;left:0;text-align:left;flip:x y;z-index:251153408;mso-position-horizontal-relative:text;mso-position-vertical-relative:text" from="333.45pt,204.8pt" to="366.1pt,176.85pt" strokeweight=".57pt"/>
              </w:pict>
            </w:r>
            <w:r>
              <w:rPr>
                <w:noProof/>
              </w:rPr>
              <w:pict w14:anchorId="3E19B919">
                <v:line id="_x0000_s4650" style="position:absolute;left:0;text-align:left;flip:x y;z-index:251154432;mso-position-horizontal-relative:text;mso-position-vertical-relative:text" from="366.1pt,176.85pt" to="410.6pt,230.05pt" strokeweight=".57pt"/>
              </w:pict>
            </w:r>
            <w:r>
              <w:rPr>
                <w:noProof/>
              </w:rPr>
              <w:pict w14:anchorId="7BDEC407">
                <v:line id="_x0000_s4649" style="position:absolute;left:0;text-align:left;flip:x y;z-index:251155456;mso-position-horizontal-relative:text;mso-position-vertical-relative:text" from="410.6pt,230.05pt" to="377.95pt,259.15pt" strokeweight=".57pt"/>
              </w:pict>
            </w:r>
            <w:r>
              <w:rPr>
                <w:noProof/>
              </w:rPr>
              <w:pict w14:anchorId="2C13397B">
                <v:line id="_x0000_s4648" style="position:absolute;left:0;text-align:left;flip:x y;z-index:251156480;mso-position-horizontal-relative:text;mso-position-vertical-relative:text" from="377.95pt,259.15pt" to="368.1pt,265.95pt" strokeweight=".57pt"/>
              </w:pict>
            </w:r>
            <w:r>
              <w:rPr>
                <w:noProof/>
              </w:rPr>
              <w:pict w14:anchorId="7890DDC0">
                <v:line id="_x0000_s4647" style="position:absolute;left:0;text-align:left;flip:x y;z-index:251157504;mso-position-horizontal-relative:text;mso-position-vertical-relative:text" from="368.1pt,265.95pt" to="360.65pt,253.65pt" strokeweight=".57pt"/>
              </w:pict>
            </w:r>
            <w:r>
              <w:rPr>
                <w:noProof/>
              </w:rPr>
              <w:pict w14:anchorId="6898062F">
                <v:line id="_x0000_s4646" style="position:absolute;left:0;text-align:left;flip:x y;z-index:251158528;mso-position-horizontal-relative:text;mso-position-vertical-relative:text" from="360.65pt,253.65pt" to="347.2pt,225.75pt" strokeweight=".57pt"/>
              </w:pict>
            </w:r>
            <w:r>
              <w:rPr>
                <w:noProof/>
              </w:rPr>
              <w:pict w14:anchorId="2B322798">
                <v:line id="_x0000_s4645" style="position:absolute;left:0;text-align:left;flip:x y;z-index:251159552;mso-position-horizontal-relative:text;mso-position-vertical-relative:text" from="347.2pt,225.75pt" to="336.9pt,209.7pt" strokeweight=".57pt"/>
              </w:pict>
            </w:r>
            <w:r>
              <w:rPr>
                <w:noProof/>
              </w:rPr>
              <w:pict w14:anchorId="3E25C8FC">
                <v:line id="_x0000_s4644" style="position:absolute;left:0;text-align:left;flip:x y;z-index:251160576;mso-position-horizontal-relative:text;mso-position-vertical-relative:text" from="336.9pt,209.7pt" to="333.45pt,204.8pt" strokeweight=".57pt"/>
              </w:pict>
            </w:r>
            <w:r>
              <w:rPr>
                <w:noProof/>
              </w:rPr>
              <w:pict w14:anchorId="4A9C526C">
                <v:line id="_x0000_s4643" style="position:absolute;left:0;text-align:left;flip:x y;z-index:251161600;mso-position-horizontal-relative:text;mso-position-vertical-relative:text" from="366.1pt,176.85pt" to="399.5pt,149.4pt" strokeweight=".57pt"/>
              </w:pict>
            </w:r>
            <w:r>
              <w:rPr>
                <w:noProof/>
              </w:rPr>
              <w:pict w14:anchorId="6A12E222">
                <v:line id="_x0000_s4642" style="position:absolute;left:0;text-align:left;flip:x y;z-index:251162624;mso-position-horizontal-relative:text;mso-position-vertical-relative:text" from="399.5pt,149.4pt" to="443.65pt,202.1pt" strokeweight=".57pt"/>
              </w:pict>
            </w:r>
            <w:r>
              <w:rPr>
                <w:noProof/>
              </w:rPr>
              <w:pict w14:anchorId="717A1794">
                <v:line id="_x0000_s4641" style="position:absolute;left:0;text-align:left;flip:x y;z-index:251163648;mso-position-horizontal-relative:text;mso-position-vertical-relative:text" from="443.65pt,202.1pt" to="410.6pt,230.05pt" strokeweight=".57pt"/>
              </w:pict>
            </w:r>
            <w:r>
              <w:rPr>
                <w:noProof/>
              </w:rPr>
              <w:pict w14:anchorId="73E771D0">
                <v:line id="_x0000_s4640" style="position:absolute;left:0;text-align:left;flip:x y;z-index:251164672;mso-position-horizontal-relative:text;mso-position-vertical-relative:text" from="410.6pt,230.05pt" to="366.1pt,176.85pt" strokeweight=".57pt"/>
              </w:pict>
            </w:r>
            <w:r>
              <w:rPr>
                <w:noProof/>
              </w:rPr>
              <w:pict w14:anchorId="11062BE1">
                <v:line id="_x0000_s4639" style="position:absolute;left:0;text-align:left;flip:x y;z-index:251165696;mso-position-horizontal-relative:text;mso-position-vertical-relative:text" from="202.35pt,394.45pt" to="194.35pt,387.9pt" strokeweight=".57pt"/>
              </w:pict>
            </w:r>
            <w:r>
              <w:rPr>
                <w:noProof/>
              </w:rPr>
              <w:pict w14:anchorId="34CE1F32">
                <v:line id="_x0000_s4638" style="position:absolute;left:0;text-align:left;flip:x y;z-index:251166720;mso-position-horizontal-relative:text;mso-position-vertical-relative:text" from="194.35pt,387.9pt" to="170.55pt,368.45pt" strokeweight=".57pt"/>
              </w:pict>
            </w:r>
            <w:r>
              <w:rPr>
                <w:noProof/>
              </w:rPr>
              <w:pict w14:anchorId="628F8D70">
                <v:line id="_x0000_s4637" style="position:absolute;left:0;text-align:left;flip:x y;z-index:251167744;mso-position-horizontal-relative:text;mso-position-vertical-relative:text" from="170.55pt,368.45pt" to="165.05pt,376.1pt" strokeweight=".57pt"/>
              </w:pict>
            </w:r>
            <w:r>
              <w:rPr>
                <w:noProof/>
              </w:rPr>
              <w:pict w14:anchorId="3831FE72">
                <v:line id="_x0000_s4636" style="position:absolute;left:0;text-align:left;flip:x y;z-index:251168768;mso-position-horizontal-relative:text;mso-position-vertical-relative:text" from="165.05pt,376.1pt" to="161.1pt,373.05pt" strokeweight=".57pt"/>
              </w:pict>
            </w:r>
            <w:r>
              <w:rPr>
                <w:noProof/>
              </w:rPr>
              <w:pict w14:anchorId="70FB1F72">
                <v:line id="_x0000_s4635" style="position:absolute;left:0;text-align:left;flip:x y;z-index:251169792;mso-position-horizontal-relative:text;mso-position-vertical-relative:text" from="161.1pt,373.05pt" to="152.5pt,386.2pt" strokeweight=".57pt"/>
              </w:pict>
            </w:r>
            <w:r>
              <w:rPr>
                <w:noProof/>
              </w:rPr>
              <w:pict w14:anchorId="6CF255EB">
                <v:line id="_x0000_s4634" style="position:absolute;left:0;text-align:left;flip:x y;z-index:251170816;mso-position-horizontal-relative:text;mso-position-vertical-relative:text" from="152.5pt,386.2pt" to="125.7pt,444.4pt" strokeweight=".57pt"/>
              </w:pict>
            </w:r>
            <w:r>
              <w:rPr>
                <w:noProof/>
              </w:rPr>
              <w:pict w14:anchorId="27D6FBCE">
                <v:line id="_x0000_s4633" style="position:absolute;left:0;text-align:left;flip:x y;z-index:251171840;mso-position-horizontal-relative:text;mso-position-vertical-relative:text" from="125.7pt,444.4pt" to="222.4pt,422.95pt" strokeweight=".57pt"/>
              </w:pict>
            </w:r>
            <w:r>
              <w:rPr>
                <w:noProof/>
              </w:rPr>
              <w:pict w14:anchorId="7D86C2CF">
                <v:line id="_x0000_s4632" style="position:absolute;left:0;text-align:left;flip:x y;z-index:251172864;mso-position-horizontal-relative:text;mso-position-vertical-relative:text" from="222.4pt,422.95pt" to="202.35pt,394.45pt" strokeweight=".57pt"/>
              </w:pict>
            </w:r>
            <w:r>
              <w:rPr>
                <w:noProof/>
              </w:rPr>
              <w:pict w14:anchorId="35EC6926">
                <v:line id="_x0000_s4631" style="position:absolute;left:0;text-align:left;flip:x y;z-index:251173888;mso-position-horizontal-relative:text;mso-position-vertical-relative:text" from="891.55pt,316.2pt" to="926.7pt,343.8pt" strokeweight=".57pt"/>
              </w:pict>
            </w:r>
            <w:r>
              <w:rPr>
                <w:noProof/>
              </w:rPr>
              <w:pict w14:anchorId="498AAAA6">
                <v:line id="_x0000_s4630" style="position:absolute;left:0;text-align:left;flip:x y;z-index:251174912;mso-position-horizontal-relative:text;mso-position-vertical-relative:text" from="926.7pt,343.8pt" to="939.95pt,327.2pt" strokeweight=".57pt"/>
              </w:pict>
            </w:r>
            <w:r>
              <w:rPr>
                <w:noProof/>
              </w:rPr>
              <w:pict w14:anchorId="67C185F5">
                <v:line id="_x0000_s4629" style="position:absolute;left:0;text-align:left;flip:x y;z-index:251175936;mso-position-horizontal-relative:text;mso-position-vertical-relative:text" from="939.95pt,327.2pt" to="940.35pt,327.5pt" strokeweight=".57pt"/>
              </w:pict>
            </w:r>
            <w:r>
              <w:rPr>
                <w:noProof/>
              </w:rPr>
              <w:pict w14:anchorId="063CF82D">
                <v:line id="_x0000_s4628" style="position:absolute;left:0;text-align:left;flip:x y;z-index:251176960;mso-position-horizontal-relative:text;mso-position-vertical-relative:text" from="940.35pt,327.5pt" to="945.55pt,320.4pt" strokeweight=".57pt"/>
              </w:pict>
            </w:r>
            <w:r>
              <w:rPr>
                <w:noProof/>
              </w:rPr>
              <w:pict w14:anchorId="6C098699">
                <v:line id="_x0000_s4627" style="position:absolute;left:0;text-align:left;flip:x y;z-index:251177984;mso-position-horizontal-relative:text;mso-position-vertical-relative:text" from="945.55pt,320.4pt" to="946.1pt,314.55pt" strokeweight=".57pt"/>
              </w:pict>
            </w:r>
            <w:r>
              <w:rPr>
                <w:noProof/>
              </w:rPr>
              <w:pict w14:anchorId="447D9AE3">
                <v:line id="_x0000_s4626" style="position:absolute;left:0;text-align:left;flip:x y;z-index:251179008;mso-position-horizontal-relative:text;mso-position-vertical-relative:text" from="946.1pt,314.55pt" to="911.9pt,287.4pt" strokeweight=".57pt"/>
              </w:pict>
            </w:r>
            <w:r>
              <w:rPr>
                <w:noProof/>
              </w:rPr>
              <w:pict w14:anchorId="21ABC152">
                <v:line id="_x0000_s4625" style="position:absolute;left:0;text-align:left;flip:x y;z-index:251180032;mso-position-horizontal-relative:text;mso-position-vertical-relative:text" from="911.9pt,287.4pt" to="903.25pt,298.25pt" strokeweight=".57pt"/>
              </w:pict>
            </w:r>
            <w:r>
              <w:rPr>
                <w:noProof/>
              </w:rPr>
              <w:pict w14:anchorId="55242BDF">
                <v:line id="_x0000_s4624" style="position:absolute;left:0;text-align:left;flip:x y;z-index:251181056;mso-position-horizontal-relative:text;mso-position-vertical-relative:text" from="903.25pt,298.25pt" to="904.7pt,299.45pt" strokeweight=".57pt"/>
              </w:pict>
            </w:r>
            <w:r>
              <w:rPr>
                <w:noProof/>
              </w:rPr>
              <w:pict w14:anchorId="67B3F5FB">
                <v:line id="_x0000_s4623" style="position:absolute;left:0;text-align:left;flip:x y;z-index:251182080;mso-position-horizontal-relative:text;mso-position-vertical-relative:text" from="904.7pt,299.45pt" to="891.55pt,316.2pt" strokeweight=".57pt"/>
              </w:pict>
            </w:r>
            <w:r>
              <w:rPr>
                <w:noProof/>
              </w:rPr>
              <w:pict w14:anchorId="7DF09491">
                <v:line id="_x0000_s4622" style="position:absolute;left:0;text-align:left;flip:x y;z-index:251183104;mso-position-horizontal-relative:text;mso-position-vertical-relative:text" from="655pt,357.65pt" to="765.4pt,442.6pt" strokeweight=".57pt"/>
              </w:pict>
            </w:r>
            <w:r>
              <w:rPr>
                <w:noProof/>
              </w:rPr>
              <w:pict w14:anchorId="11807E95">
                <v:line id="_x0000_s4621" style="position:absolute;left:0;text-align:left;flip:x y;z-index:251184128;mso-position-horizontal-relative:text;mso-position-vertical-relative:text" from="765.4pt,442.6pt" to="829.7pt,492.6pt" strokeweight=".57pt"/>
              </w:pict>
            </w:r>
            <w:r>
              <w:rPr>
                <w:noProof/>
              </w:rPr>
              <w:pict w14:anchorId="0984D002">
                <v:line id="_x0000_s4620" style="position:absolute;left:0;text-align:left;flip:x y;z-index:251185152;mso-position-horizontal-relative:text;mso-position-vertical-relative:text" from="829.7pt,492.6pt" to="884pt,530.4pt" strokeweight=".57pt"/>
              </w:pict>
            </w:r>
            <w:r>
              <w:rPr>
                <w:noProof/>
              </w:rPr>
              <w:pict w14:anchorId="472C80D8">
                <v:line id="_x0000_s4619" style="position:absolute;left:0;text-align:left;flip:x y;z-index:251186176;mso-position-horizontal-relative:text;mso-position-vertical-relative:text" from="884pt,530.4pt" to="915.5pt,548.65pt" strokeweight=".57pt"/>
              </w:pict>
            </w:r>
            <w:r>
              <w:rPr>
                <w:noProof/>
              </w:rPr>
              <w:pict w14:anchorId="1157A714">
                <v:line id="_x0000_s4618" style="position:absolute;left:0;text-align:left;flip:x y;z-index:251187200;mso-position-horizontal-relative:text;mso-position-vertical-relative:text" from="915.5pt,548.65pt" to="998.85pt,440.35pt" strokeweight=".57pt"/>
              </w:pict>
            </w:r>
            <w:r>
              <w:rPr>
                <w:noProof/>
              </w:rPr>
              <w:pict w14:anchorId="6AB15E1D">
                <v:line id="_x0000_s4617" style="position:absolute;left:0;text-align:left;flip:x y;z-index:251188224;mso-position-horizontal-relative:text;mso-position-vertical-relative:text" from="998.85pt,440.35pt" to="997.35pt,426.1pt" strokeweight=".57pt"/>
              </w:pict>
            </w:r>
            <w:r>
              <w:rPr>
                <w:noProof/>
              </w:rPr>
              <w:pict w14:anchorId="3174730D">
                <v:line id="_x0000_s4616" style="position:absolute;left:0;text-align:left;flip:x y;z-index:251189248;mso-position-horizontal-relative:text;mso-position-vertical-relative:text" from="997.35pt,426.1pt" to="977.35pt,412.6pt" strokeweight=".57pt"/>
              </w:pict>
            </w:r>
            <w:r>
              <w:rPr>
                <w:noProof/>
              </w:rPr>
              <w:pict w14:anchorId="5B6E7E81">
                <v:line id="_x0000_s4615" style="position:absolute;left:0;text-align:left;flip:x y;z-index:251190272;mso-position-horizontal-relative:text;mso-position-vertical-relative:text" from="977.35pt,412.6pt" to="1006.05pt,376.65pt" strokeweight=".57pt"/>
              </w:pict>
            </w:r>
            <w:r>
              <w:rPr>
                <w:noProof/>
              </w:rPr>
              <w:pict w14:anchorId="38F81153">
                <v:line id="_x0000_s4614" style="position:absolute;left:0;text-align:left;flip:x y;z-index:251191296;mso-position-horizontal-relative:text;mso-position-vertical-relative:text" from="1006.05pt,376.65pt" to="975.35pt,352pt" strokeweight=".57pt"/>
              </w:pict>
            </w:r>
            <w:r>
              <w:rPr>
                <w:noProof/>
              </w:rPr>
              <w:pict w14:anchorId="1FBD7DAA">
                <v:line id="_x0000_s4613" style="position:absolute;left:0;text-align:left;flip:x y;z-index:251192320;mso-position-horizontal-relative:text;mso-position-vertical-relative:text" from="975.35pt,352pt" to="975.85pt,351.35pt" strokeweight=".57pt"/>
              </w:pict>
            </w:r>
            <w:r>
              <w:rPr>
                <w:noProof/>
              </w:rPr>
              <w:pict w14:anchorId="438A946F">
                <v:line id="_x0000_s4612" style="position:absolute;left:0;text-align:left;flip:x y;z-index:251193344;mso-position-horizontal-relative:text;mso-position-vertical-relative:text" from="975.85pt,351.35pt" to="971pt,347.55pt" strokeweight=".57pt"/>
              </w:pict>
            </w:r>
            <w:r>
              <w:rPr>
                <w:noProof/>
              </w:rPr>
              <w:pict w14:anchorId="366D5093">
                <v:line id="_x0000_s4611" style="position:absolute;left:0;text-align:left;flip:x y;z-index:251194368;mso-position-horizontal-relative:text;mso-position-vertical-relative:text" from="971pt,347.55pt" to="963.55pt,342.35pt" strokeweight=".57pt"/>
              </w:pict>
            </w:r>
            <w:r>
              <w:rPr>
                <w:noProof/>
              </w:rPr>
              <w:pict w14:anchorId="1AB8E09C">
                <v:line id="_x0000_s4610" style="position:absolute;left:0;text-align:left;flip:x y;z-index:251195392;mso-position-horizontal-relative:text;mso-position-vertical-relative:text" from="963.55pt,342.35pt" to="962.05pt,344.45pt" strokeweight=".57pt"/>
              </w:pict>
            </w:r>
            <w:r>
              <w:rPr>
                <w:noProof/>
              </w:rPr>
              <w:pict w14:anchorId="418D85E8">
                <v:line id="_x0000_s4609" style="position:absolute;left:0;text-align:left;flip:x y;z-index:251196416;mso-position-horizontal-relative:text;mso-position-vertical-relative:text" from="962.05pt,344.45pt" to="940.35pt,327.5pt" strokeweight=".57pt"/>
              </w:pict>
            </w:r>
            <w:r>
              <w:rPr>
                <w:noProof/>
              </w:rPr>
              <w:pict w14:anchorId="6D56E8D3">
                <v:line id="_x0000_s4608" style="position:absolute;left:0;text-align:left;flip:x y;z-index:251197440;mso-position-horizontal-relative:text;mso-position-vertical-relative:text" from="940.35pt,327.5pt" to="939.95pt,327.2pt" strokeweight=".57pt"/>
              </w:pict>
            </w:r>
            <w:r>
              <w:rPr>
                <w:noProof/>
              </w:rPr>
              <w:pict w14:anchorId="3A2ED4CC">
                <v:line id="_x0000_s4607" style="position:absolute;left:0;text-align:left;flip:x y;z-index:251198464;mso-position-horizontal-relative:text;mso-position-vertical-relative:text" from="939.95pt,327.2pt" to="926.7pt,343.8pt" strokeweight=".57pt"/>
              </w:pict>
            </w:r>
            <w:r>
              <w:rPr>
                <w:noProof/>
              </w:rPr>
              <w:pict w14:anchorId="31A6708D">
                <v:line id="_x0000_s4606" style="position:absolute;left:0;text-align:left;flip:x y;z-index:251199488;mso-position-horizontal-relative:text;mso-position-vertical-relative:text" from="926.7pt,343.8pt" to="891.55pt,316.2pt" strokeweight=".57pt"/>
              </w:pict>
            </w:r>
            <w:r>
              <w:rPr>
                <w:noProof/>
              </w:rPr>
              <w:pict w14:anchorId="59388DEA">
                <v:line id="_x0000_s4605" style="position:absolute;left:0;text-align:left;flip:x y;z-index:251200512;mso-position-horizontal-relative:text;mso-position-vertical-relative:text" from="891.55pt,316.2pt" to="904.7pt,299.45pt" strokeweight=".57pt"/>
              </w:pict>
            </w:r>
            <w:r>
              <w:rPr>
                <w:noProof/>
              </w:rPr>
              <w:pict w14:anchorId="69A928CA">
                <v:line id="_x0000_s4604" style="position:absolute;left:0;text-align:left;flip:x y;z-index:251201536;mso-position-horizontal-relative:text;mso-position-vertical-relative:text" from="904.7pt,299.45pt" to="903.25pt,298.25pt" strokeweight=".57pt"/>
              </w:pict>
            </w:r>
            <w:r>
              <w:rPr>
                <w:noProof/>
              </w:rPr>
              <w:pict w14:anchorId="198EC4F9">
                <v:line id="_x0000_s4603" style="position:absolute;left:0;text-align:left;flip:x y;z-index:251202560;mso-position-horizontal-relative:text;mso-position-vertical-relative:text" from="903.25pt,298.25pt" to="771.2pt,193pt" strokeweight=".57pt"/>
              </w:pict>
            </w:r>
            <w:r>
              <w:rPr>
                <w:noProof/>
              </w:rPr>
              <w:pict w14:anchorId="1527340A">
                <v:line id="_x0000_s4602" style="position:absolute;left:0;text-align:left;flip:x y;z-index:251203584;mso-position-horizontal-relative:text;mso-position-vertical-relative:text" from="771.2pt,193pt" to="762.15pt,205.4pt" strokeweight=".57pt"/>
              </w:pict>
            </w:r>
            <w:r>
              <w:rPr>
                <w:noProof/>
              </w:rPr>
              <w:pict w14:anchorId="1C042439">
                <v:line id="_x0000_s4601" style="position:absolute;left:0;text-align:left;flip:x y;z-index:251204608;mso-position-horizontal-relative:text;mso-position-vertical-relative:text" from="762.15pt,205.4pt" to="759.95pt,203.7pt" strokeweight=".57pt"/>
              </w:pict>
            </w:r>
            <w:r>
              <w:rPr>
                <w:noProof/>
              </w:rPr>
              <w:pict w14:anchorId="65EE6836">
                <v:line id="_x0000_s4600" style="position:absolute;left:0;text-align:left;flip:x y;z-index:251205632;mso-position-horizontal-relative:text;mso-position-vertical-relative:text" from="759.95pt,203.7pt" to="724.2pt,256pt" strokeweight=".57pt"/>
              </w:pict>
            </w:r>
            <w:r>
              <w:rPr>
                <w:noProof/>
              </w:rPr>
              <w:pict w14:anchorId="0620C0BA">
                <v:line id="_x0000_s4599" style="position:absolute;left:0;text-align:left;flip:x y;z-index:251206656;mso-position-horizontal-relative:text;mso-position-vertical-relative:text" from="724.2pt,256pt" to="655pt,357.65pt" strokeweight=".57pt"/>
              </w:pict>
            </w:r>
            <w:r>
              <w:rPr>
                <w:noProof/>
              </w:rPr>
              <w:pict w14:anchorId="318E62A2">
                <v:line id="_x0000_s4598" style="position:absolute;left:0;text-align:left;flip:x y;z-index:251207680;mso-position-horizontal-relative:text;mso-position-vertical-relative:text" from="394.15pt,293.8pt" to="431.85pt,368.25pt" strokeweight=".57pt"/>
              </w:pict>
            </w:r>
            <w:r>
              <w:rPr>
                <w:noProof/>
              </w:rPr>
              <w:pict w14:anchorId="3E6AAA22">
                <v:line id="_x0000_s4597" style="position:absolute;left:0;text-align:left;flip:x y;z-index:251208704;mso-position-horizontal-relative:text;mso-position-vertical-relative:text" from="431.85pt,368.25pt" to="398.75pt,383.95pt" strokeweight=".57pt"/>
              </w:pict>
            </w:r>
            <w:r>
              <w:rPr>
                <w:noProof/>
              </w:rPr>
              <w:pict w14:anchorId="1D0DA68E">
                <v:line id="_x0000_s4596" style="position:absolute;left:0;text-align:left;flip:x y;z-index:251209728;mso-position-horizontal-relative:text;mso-position-vertical-relative:text" from="398.75pt,383.95pt" to="371.15pt,339.45pt" strokeweight=".57pt"/>
              </w:pict>
            </w:r>
            <w:r>
              <w:rPr>
                <w:noProof/>
              </w:rPr>
              <w:pict w14:anchorId="2FBB6503">
                <v:line id="_x0000_s4595" style="position:absolute;left:0;text-align:left;flip:x y;z-index:251210752;mso-position-horizontal-relative:text;mso-position-vertical-relative:text" from="371.15pt,339.45pt" to="339.15pt,356.55pt" strokeweight=".57pt"/>
              </w:pict>
            </w:r>
            <w:r>
              <w:rPr>
                <w:noProof/>
              </w:rPr>
              <w:pict w14:anchorId="431EEC3F">
                <v:line id="_x0000_s4594" style="position:absolute;left:0;text-align:left;flip:x y;z-index:251211776;mso-position-horizontal-relative:text;mso-position-vertical-relative:text" from="339.15pt,356.55pt" to="336.4pt,349.05pt" strokeweight=".57pt"/>
              </w:pict>
            </w:r>
            <w:r>
              <w:rPr>
                <w:noProof/>
              </w:rPr>
              <w:pict w14:anchorId="145A03A8">
                <v:line id="_x0000_s4593" style="position:absolute;left:0;text-align:left;flip:x y;z-index:251212800;mso-position-horizontal-relative:text;mso-position-vertical-relative:text" from="336.4pt,349.05pt" to="327.25pt,332.05pt" strokeweight=".57pt"/>
              </w:pict>
            </w:r>
            <w:r>
              <w:rPr>
                <w:noProof/>
              </w:rPr>
              <w:pict w14:anchorId="5C4B048B">
                <v:line id="_x0000_s4592" style="position:absolute;left:0;text-align:left;flip:x y;z-index:251213824;mso-position-horizontal-relative:text;mso-position-vertical-relative:text" from="327.25pt,332.05pt" to="320pt,320.35pt" strokeweight=".57pt"/>
              </w:pict>
            </w:r>
            <w:r>
              <w:rPr>
                <w:noProof/>
              </w:rPr>
              <w:pict w14:anchorId="44FA3165">
                <v:line id="_x0000_s4591" style="position:absolute;left:0;text-align:left;flip:x y;z-index:251214848;mso-position-horizontal-relative:text;mso-position-vertical-relative:text" from="320pt,320.35pt" to="366.7pt,281.7pt" strokeweight=".57pt"/>
              </w:pict>
            </w:r>
            <w:r>
              <w:rPr>
                <w:noProof/>
              </w:rPr>
              <w:pict w14:anchorId="4D45D4EB">
                <v:line id="_x0000_s4590" style="position:absolute;left:0;text-align:left;flip:x y;z-index:251215872;mso-position-horizontal-relative:text;mso-position-vertical-relative:text" from="366.7pt,281.7pt" to="368.1pt,265.95pt" strokeweight=".57pt"/>
              </w:pict>
            </w:r>
            <w:r>
              <w:rPr>
                <w:noProof/>
              </w:rPr>
              <w:pict w14:anchorId="0B06246D">
                <v:line id="_x0000_s4589" style="position:absolute;left:0;text-align:left;flip:x y;z-index:251216896;mso-position-horizontal-relative:text;mso-position-vertical-relative:text" from="368.1pt,265.95pt" to="377.95pt,259.15pt" strokeweight=".57pt"/>
              </w:pict>
            </w:r>
            <w:r>
              <w:rPr>
                <w:noProof/>
              </w:rPr>
              <w:pict w14:anchorId="05B0100A">
                <v:line id="_x0000_s4588" style="position:absolute;left:0;text-align:left;flip:x y;z-index:251217920;mso-position-horizontal-relative:text;mso-position-vertical-relative:text" from="377.95pt,259.15pt" to="380.55pt,262.8pt" strokeweight=".57pt"/>
              </w:pict>
            </w:r>
            <w:r>
              <w:rPr>
                <w:noProof/>
              </w:rPr>
              <w:pict w14:anchorId="4E640A14">
                <v:line id="_x0000_s4587" style="position:absolute;left:0;text-align:left;flip:x y;z-index:251218944;mso-position-horizontal-relative:text;mso-position-vertical-relative:text" from="380.55pt,262.8pt" to="386.8pt,258.8pt" strokeweight=".57pt"/>
              </w:pict>
            </w:r>
            <w:r>
              <w:rPr>
                <w:noProof/>
              </w:rPr>
              <w:pict w14:anchorId="6EE36ED0">
                <v:line id="_x0000_s4586" style="position:absolute;left:0;text-align:left;flip:x y;z-index:251219968;mso-position-horizontal-relative:text;mso-position-vertical-relative:text" from="386.8pt,258.8pt" to="390.4pt,264.25pt" strokeweight=".57pt"/>
              </w:pict>
            </w:r>
            <w:r>
              <w:rPr>
                <w:noProof/>
              </w:rPr>
              <w:pict w14:anchorId="261F21B1">
                <v:line id="_x0000_s4585" style="position:absolute;left:0;text-align:left;flip:x y;z-index:251220992;mso-position-horizontal-relative:text;mso-position-vertical-relative:text" from="390.4pt,264.25pt" to="382.8pt,269.55pt" strokeweight=".57pt"/>
              </w:pict>
            </w:r>
            <w:r>
              <w:rPr>
                <w:noProof/>
              </w:rPr>
              <w:pict w14:anchorId="135C4E28">
                <v:line id="_x0000_s4584" style="position:absolute;left:0;text-align:left;flip:x y;z-index:251222016;mso-position-horizontal-relative:text;mso-position-vertical-relative:text" from="382.8pt,269.55pt" to="385.1pt,273.1pt" strokeweight=".57pt"/>
              </w:pict>
            </w:r>
            <w:r>
              <w:rPr>
                <w:noProof/>
              </w:rPr>
              <w:pict w14:anchorId="572F199D">
                <v:line id="_x0000_s4583" style="position:absolute;left:0;text-align:left;flip:x y;z-index:251223040;mso-position-horizontal-relative:text;mso-position-vertical-relative:text" from="385.1pt,273.1pt" to="375.65pt,280.1pt" strokeweight=".57pt"/>
              </w:pict>
            </w:r>
            <w:r>
              <w:rPr>
                <w:noProof/>
              </w:rPr>
              <w:pict w14:anchorId="44F68802">
                <v:line id="_x0000_s4582" style="position:absolute;left:0;text-align:left;flip:x y;z-index:251224064;mso-position-horizontal-relative:text;mso-position-vertical-relative:text" from="375.65pt,280.1pt" to="388.65pt,296.7pt" strokeweight=".57pt"/>
              </w:pict>
            </w:r>
            <w:r>
              <w:rPr>
                <w:noProof/>
              </w:rPr>
              <w:pict w14:anchorId="40CC84C0">
                <v:line id="_x0000_s4581" style="position:absolute;left:0;text-align:left;flip:x y;z-index:251225088;mso-position-horizontal-relative:text;mso-position-vertical-relative:text" from="388.65pt,296.7pt" to="394.15pt,293.8pt" strokeweight=".57pt"/>
              </w:pict>
            </w:r>
            <w:r>
              <w:rPr>
                <w:noProof/>
              </w:rPr>
              <w:pict w14:anchorId="010D934B">
                <v:line id="_x0000_s4580" style="position:absolute;left:0;text-align:left;flip:x y;z-index:251226112;mso-position-horizontal-relative:text;mso-position-vertical-relative:text" from="494.35pt,74.25pt" to="517.7pt,106pt" strokeweight=".57pt"/>
              </w:pict>
            </w:r>
            <w:r>
              <w:rPr>
                <w:noProof/>
              </w:rPr>
              <w:pict w14:anchorId="00D85A0C">
                <v:line id="_x0000_s4579" style="position:absolute;left:0;text-align:left;flip:x y;z-index:251227136;mso-position-horizontal-relative:text;mso-position-vertical-relative:text" from="517.7pt,106pt" to="519.85pt,112pt" strokeweight=".57pt"/>
              </w:pict>
            </w:r>
            <w:r>
              <w:rPr>
                <w:noProof/>
              </w:rPr>
              <w:pict w14:anchorId="070341E0">
                <v:line id="_x0000_s4578" style="position:absolute;left:0;text-align:left;flip:x y;z-index:251228160;mso-position-horizontal-relative:text;mso-position-vertical-relative:text" from="519.85pt,112pt" to="521pt,118.6pt" strokeweight=".57pt"/>
              </w:pict>
            </w:r>
            <w:r>
              <w:rPr>
                <w:noProof/>
              </w:rPr>
              <w:pict w14:anchorId="2302E03D">
                <v:line id="_x0000_s4577" style="position:absolute;left:0;text-align:left;flip:x y;z-index:251229184;mso-position-horizontal-relative:text;mso-position-vertical-relative:text" from="521pt,118.6pt" to="520.15pt,125.15pt" strokeweight=".57pt"/>
              </w:pict>
            </w:r>
            <w:r>
              <w:rPr>
                <w:noProof/>
              </w:rPr>
              <w:pict w14:anchorId="406155A8">
                <v:line id="_x0000_s4576" style="position:absolute;left:0;text-align:left;flip:x y;z-index:251230208;mso-position-horizontal-relative:text;mso-position-vertical-relative:text" from="520.15pt,125.15pt" to="505.65pt,162.4pt" strokeweight=".57pt"/>
              </w:pict>
            </w:r>
            <w:r>
              <w:rPr>
                <w:noProof/>
              </w:rPr>
              <w:pict w14:anchorId="711FD210">
                <v:line id="_x0000_s4575" style="position:absolute;left:0;text-align:left;flip:x y;z-index:251231232;mso-position-horizontal-relative:text;mso-position-vertical-relative:text" from="505.65pt,162.4pt" to="502.7pt,167.45pt" strokeweight=".57pt"/>
              </w:pict>
            </w:r>
            <w:r>
              <w:rPr>
                <w:noProof/>
              </w:rPr>
              <w:pict w14:anchorId="6CCAAD51">
                <v:line id="_x0000_s4574" style="position:absolute;left:0;text-align:left;flip:x y;z-index:251232256;mso-position-horizontal-relative:text;mso-position-vertical-relative:text" from="502.7pt,167.45pt" to="475.95pt,192.05pt" strokeweight=".57pt"/>
              </w:pict>
            </w:r>
            <w:r>
              <w:rPr>
                <w:noProof/>
              </w:rPr>
              <w:pict w14:anchorId="3667DFDB">
                <v:line id="_x0000_s4573" style="position:absolute;left:0;text-align:left;flip:x y;z-index:251233280;mso-position-horizontal-relative:text;mso-position-vertical-relative:text" from="475.95pt,192.05pt" to="466.45pt,179.45pt" strokeweight=".57pt"/>
              </w:pict>
            </w:r>
            <w:r>
              <w:rPr>
                <w:noProof/>
              </w:rPr>
              <w:pict w14:anchorId="4A03AFE5">
                <v:line id="_x0000_s4572" style="position:absolute;left:0;text-align:left;flip:x y;z-index:251234304;mso-position-horizontal-relative:text;mso-position-vertical-relative:text" from="466.45pt,179.45pt" to="454.75pt,165.45pt" strokeweight=".57pt"/>
              </w:pict>
            </w:r>
            <w:r>
              <w:rPr>
                <w:noProof/>
              </w:rPr>
              <w:pict w14:anchorId="0A7FCE25">
                <v:line id="_x0000_s4571" style="position:absolute;left:0;text-align:left;flip:x y;z-index:251235328;mso-position-horizontal-relative:text;mso-position-vertical-relative:text" from="454.75pt,165.45pt" to="426.3pt,127.4pt" strokeweight=".57pt"/>
              </w:pict>
            </w:r>
            <w:r>
              <w:rPr>
                <w:noProof/>
              </w:rPr>
              <w:pict w14:anchorId="64140EC5">
                <v:line id="_x0000_s4570" style="position:absolute;left:0;text-align:left;flip:x y;z-index:251236352;mso-position-horizontal-relative:text;mso-position-vertical-relative:text" from="426.3pt,127.4pt" to="464.05pt,97.95pt" strokeweight=".57pt"/>
              </w:pict>
            </w:r>
            <w:r>
              <w:rPr>
                <w:noProof/>
              </w:rPr>
              <w:pict w14:anchorId="708797A5">
                <v:line id="_x0000_s4569" style="position:absolute;left:0;text-align:left;flip:x y;z-index:251237376;mso-position-horizontal-relative:text;mso-position-vertical-relative:text" from="464.05pt,97.95pt" to="491.95pt,76.1pt" strokeweight=".57pt"/>
              </w:pict>
            </w:r>
            <w:r>
              <w:rPr>
                <w:noProof/>
              </w:rPr>
              <w:pict w14:anchorId="1CD18D5B">
                <v:line id="_x0000_s4568" style="position:absolute;left:0;text-align:left;flip:x y;z-index:251238400;mso-position-horizontal-relative:text;mso-position-vertical-relative:text" from="491.95pt,76.1pt" to="494.35pt,74.25pt" strokeweight=".57pt"/>
              </w:pict>
            </w:r>
            <w:r>
              <w:rPr>
                <w:noProof/>
              </w:rPr>
              <w:pict w14:anchorId="2E288BA4">
                <v:line id="_x0000_s4567" style="position:absolute;left:0;text-align:left;flip:x y;z-index:251239424;mso-position-horizontal-relative:text;mso-position-vertical-relative:text" from="268.2pt,254.5pt" to="319.95pt,319.2pt" strokeweight=".57pt"/>
              </w:pict>
            </w:r>
            <w:r>
              <w:rPr>
                <w:noProof/>
              </w:rPr>
              <w:pict w14:anchorId="6481D32A">
                <v:line id="_x0000_s4566" style="position:absolute;left:0;text-align:left;flip:x y;z-index:251240448;mso-position-horizontal-relative:text;mso-position-vertical-relative:text" from="319.95pt,319.2pt" to="320.4pt,320pt" strokeweight=".57pt"/>
              </w:pict>
            </w:r>
            <w:r>
              <w:rPr>
                <w:noProof/>
              </w:rPr>
              <w:pict w14:anchorId="638EE220">
                <v:line id="_x0000_s4565" style="position:absolute;left:0;text-align:left;flip:x y;z-index:251241472;mso-position-horizontal-relative:text;mso-position-vertical-relative:text" from="320.4pt,320pt" to="320pt,320.35pt" strokeweight=".57pt"/>
              </w:pict>
            </w:r>
            <w:r>
              <w:rPr>
                <w:noProof/>
              </w:rPr>
              <w:pict w14:anchorId="7B85C6BB">
                <v:line id="_x0000_s4564" style="position:absolute;left:0;text-align:left;flip:x y;z-index:251242496;mso-position-horizontal-relative:text;mso-position-vertical-relative:text" from="320pt,320.35pt" to="322.85pt,325pt" strokeweight=".57pt"/>
              </w:pict>
            </w:r>
            <w:r>
              <w:rPr>
                <w:noProof/>
              </w:rPr>
              <w:pict w14:anchorId="5625DD5B">
                <v:line id="_x0000_s4563" style="position:absolute;left:0;text-align:left;flip:x y;z-index:251243520;mso-position-horizontal-relative:text;mso-position-vertical-relative:text" from="322.85pt,325pt" to="340.55pt,360.2pt" strokeweight=".57pt"/>
              </w:pict>
            </w:r>
            <w:r>
              <w:rPr>
                <w:noProof/>
              </w:rPr>
              <w:pict w14:anchorId="05A9DBC8">
                <v:line id="_x0000_s4562" style="position:absolute;left:0;text-align:left;flip:x y;z-index:251244544;mso-position-horizontal-relative:text;mso-position-vertical-relative:text" from="340.55pt,360.2pt" to="287.05pt,392.4pt" strokeweight=".57pt"/>
              </w:pict>
            </w:r>
            <w:r>
              <w:rPr>
                <w:noProof/>
              </w:rPr>
              <w:pict w14:anchorId="60613476">
                <v:line id="_x0000_s4561" style="position:absolute;left:0;text-align:left;flip:x y;z-index:251245568;mso-position-horizontal-relative:text;mso-position-vertical-relative:text" from="287.05pt,392.4pt" to="265.4pt,367.55pt" strokeweight=".57pt"/>
              </w:pict>
            </w:r>
            <w:r>
              <w:rPr>
                <w:noProof/>
              </w:rPr>
              <w:pict w14:anchorId="0C268489">
                <v:line id="_x0000_s4560" style="position:absolute;left:0;text-align:left;flip:x y;z-index:251246592;mso-position-horizontal-relative:text;mso-position-vertical-relative:text" from="265.4pt,367.55pt" to="212.2pt,309.4pt" strokeweight=".57pt"/>
              </w:pict>
            </w:r>
            <w:r>
              <w:rPr>
                <w:noProof/>
              </w:rPr>
              <w:pict w14:anchorId="3CB7444D">
                <v:line id="_x0000_s4559" style="position:absolute;left:0;text-align:left;flip:x y;z-index:251247616;mso-position-horizontal-relative:text;mso-position-vertical-relative:text" from="212.2pt,309.4pt" to="268.2pt,254.5pt" strokeweight=".57pt"/>
              </w:pict>
            </w:r>
            <w:r>
              <w:rPr>
                <w:noProof/>
              </w:rPr>
              <w:pict w14:anchorId="5DC41137">
                <v:line id="_x0000_s4558" style="position:absolute;left:0;text-align:left;flip:x y;z-index:251248640;mso-position-horizontal-relative:text;mso-position-vertical-relative:text" from="289.7pt,235.85pt" to="298.2pt,229pt" strokeweight=".57pt"/>
              </w:pict>
            </w:r>
            <w:r>
              <w:rPr>
                <w:noProof/>
              </w:rPr>
              <w:pict w14:anchorId="45D5639D">
                <v:line id="_x0000_s4557" style="position:absolute;left:0;text-align:left;flip:x y;z-index:251249664;mso-position-horizontal-relative:text;mso-position-vertical-relative:text" from="298.2pt,229pt" to="348.3pt,296.95pt" strokeweight=".57pt"/>
              </w:pict>
            </w:r>
            <w:r>
              <w:rPr>
                <w:noProof/>
              </w:rPr>
              <w:pict w14:anchorId="265B68CF">
                <v:line id="_x0000_s4556" style="position:absolute;left:0;text-align:left;flip:x y;z-index:251250688;mso-position-horizontal-relative:text;mso-position-vertical-relative:text" from="348.3pt,296.95pt" to="320.4pt,320pt" strokeweight=".57pt"/>
              </w:pict>
            </w:r>
            <w:r>
              <w:rPr>
                <w:noProof/>
              </w:rPr>
              <w:pict w14:anchorId="1BD0A0D2">
                <v:line id="_x0000_s4555" style="position:absolute;left:0;text-align:left;flip:x y;z-index:251251712;mso-position-horizontal-relative:text;mso-position-vertical-relative:text" from="320.4pt,320pt" to="319.95pt,319.2pt" strokeweight=".57pt"/>
              </w:pict>
            </w:r>
            <w:r>
              <w:rPr>
                <w:noProof/>
              </w:rPr>
              <w:pict w14:anchorId="2DB6670A">
                <v:line id="_x0000_s4554" style="position:absolute;left:0;text-align:left;flip:x y;z-index:251252736;mso-position-horizontal-relative:text;mso-position-vertical-relative:text" from="319.95pt,319.2pt" to="268.2pt,254.5pt" strokeweight=".57pt"/>
              </w:pict>
            </w:r>
            <w:r>
              <w:rPr>
                <w:noProof/>
              </w:rPr>
              <w:pict w14:anchorId="499BC0CD">
                <v:line id="_x0000_s4553" style="position:absolute;left:0;text-align:left;flip:x y;z-index:251253760;mso-position-horizontal-relative:text;mso-position-vertical-relative:text" from="268.2pt,254.5pt" to="289.7pt,235.85pt" strokeweight=".57pt"/>
              </w:pict>
            </w:r>
            <w:r>
              <w:rPr>
                <w:noProof/>
              </w:rPr>
              <w:pict w14:anchorId="77404DF6">
                <v:line id="_x0000_s4552" style="position:absolute;left:0;text-align:left;flip:x y;z-index:251254784;mso-position-horizontal-relative:text;mso-position-vertical-relative:text" from="315.85pt,214.7pt" to="332.2pt,203.6pt" strokeweight=".57pt"/>
              </w:pict>
            </w:r>
            <w:r>
              <w:rPr>
                <w:noProof/>
              </w:rPr>
              <w:pict w14:anchorId="78FBE03B">
                <v:line id="_x0000_s4551" style="position:absolute;left:0;text-align:left;flip:x y;z-index:251255808;mso-position-horizontal-relative:text;mso-position-vertical-relative:text" from="332.2pt,203.6pt" to="333.45pt,204.8pt" strokeweight=".57pt"/>
              </w:pict>
            </w:r>
            <w:r>
              <w:rPr>
                <w:noProof/>
              </w:rPr>
              <w:pict w14:anchorId="71D64006">
                <v:line id="_x0000_s4550" style="position:absolute;left:0;text-align:left;flip:x y;z-index:251256832;mso-position-horizontal-relative:text;mso-position-vertical-relative:text" from="333.45pt,204.8pt" to="336.9pt,209.7pt" strokeweight=".57pt"/>
              </w:pict>
            </w:r>
            <w:r>
              <w:rPr>
                <w:noProof/>
              </w:rPr>
              <w:pict w14:anchorId="43632B7A">
                <v:line id="_x0000_s4549" style="position:absolute;left:0;text-align:left;flip:x y;z-index:251257856;mso-position-horizontal-relative:text;mso-position-vertical-relative:text" from="336.9pt,209.7pt" to="347.2pt,225.75pt" strokeweight=".57pt"/>
              </w:pict>
            </w:r>
            <w:r>
              <w:rPr>
                <w:noProof/>
              </w:rPr>
              <w:pict w14:anchorId="4E87C68E">
                <v:line id="_x0000_s4548" style="position:absolute;left:0;text-align:left;flip:x y;z-index:251258880;mso-position-horizontal-relative:text;mso-position-vertical-relative:text" from="347.2pt,225.75pt" to="360.65pt,253.65pt" strokeweight=".57pt"/>
              </w:pict>
            </w:r>
            <w:r>
              <w:rPr>
                <w:noProof/>
              </w:rPr>
              <w:pict w14:anchorId="49D90A41">
                <v:line id="_x0000_s4547" style="position:absolute;left:0;text-align:left;flip:x y;z-index:251259904;mso-position-horizontal-relative:text;mso-position-vertical-relative:text" from="360.65pt,253.65pt" to="368.1pt,265.95pt" strokeweight=".57pt"/>
              </w:pict>
            </w:r>
            <w:r>
              <w:rPr>
                <w:noProof/>
              </w:rPr>
              <w:pict w14:anchorId="266B4332">
                <v:line id="_x0000_s4546" style="position:absolute;left:0;text-align:left;flip:x y;z-index:251260928;mso-position-horizontal-relative:text;mso-position-vertical-relative:text" from="368.1pt,265.95pt" to="366.7pt,281.7pt" strokeweight=".57pt"/>
              </w:pict>
            </w:r>
            <w:r>
              <w:rPr>
                <w:noProof/>
              </w:rPr>
              <w:pict w14:anchorId="7BFD97FF">
                <v:line id="_x0000_s4545" style="position:absolute;left:0;text-align:left;flip:x y;z-index:251261952;mso-position-horizontal-relative:text;mso-position-vertical-relative:text" from="366.7pt,281.7pt" to="348.3pt,296.95pt" strokeweight=".57pt"/>
              </w:pict>
            </w:r>
            <w:r>
              <w:rPr>
                <w:noProof/>
              </w:rPr>
              <w:pict w14:anchorId="4ABD12BD">
                <v:line id="_x0000_s4544" style="position:absolute;left:0;text-align:left;flip:x y;z-index:251262976;mso-position-horizontal-relative:text;mso-position-vertical-relative:text" from="348.3pt,296.95pt" to="298.2pt,229pt" strokeweight=".57pt"/>
              </w:pict>
            </w:r>
            <w:r>
              <w:rPr>
                <w:noProof/>
              </w:rPr>
              <w:pict w14:anchorId="5284B54D">
                <v:line id="_x0000_s4543" style="position:absolute;left:0;text-align:left;flip:x y;z-index:251264000;mso-position-horizontal-relative:text;mso-position-vertical-relative:text" from="298.2pt,229pt" to="315.85pt,214.7pt" strokeweight=".57pt"/>
              </w:pict>
            </w:r>
            <w:r>
              <w:rPr>
                <w:noProof/>
              </w:rPr>
              <w:pict w14:anchorId="482C203E">
                <v:line id="_x0000_s4542" style="position:absolute;left:0;text-align:left;flip:x y;z-index:251265024;mso-position-horizontal-relative:text;mso-position-vertical-relative:text" from="399.5pt,149.4pt" to="426.35pt,127.4pt" strokeweight=".57pt"/>
              </w:pict>
            </w:r>
            <w:r>
              <w:rPr>
                <w:noProof/>
              </w:rPr>
              <w:pict w14:anchorId="5FDDB91F">
                <v:line id="_x0000_s4541" style="position:absolute;left:0;text-align:left;flip:x y;z-index:251266048;mso-position-horizontal-relative:text;mso-position-vertical-relative:text" from="426.35pt,127.4pt" to="454.75pt,165.45pt" strokeweight=".57pt"/>
              </w:pict>
            </w:r>
            <w:r>
              <w:rPr>
                <w:noProof/>
              </w:rPr>
              <w:pict w14:anchorId="5813C8DB">
                <v:line id="_x0000_s4540" style="position:absolute;left:0;text-align:left;flip:x y;z-index:251267072;mso-position-horizontal-relative:text;mso-position-vertical-relative:text" from="454.75pt,165.45pt" to="466.5pt,179.45pt" strokeweight=".57pt"/>
              </w:pict>
            </w:r>
            <w:r>
              <w:rPr>
                <w:noProof/>
              </w:rPr>
              <w:pict w14:anchorId="0A0D574C">
                <v:line id="_x0000_s4539" style="position:absolute;left:0;text-align:left;flip:x y;z-index:251268096;mso-position-horizontal-relative:text;mso-position-vertical-relative:text" from="466.5pt,179.45pt" to="475.95pt,192.05pt" strokeweight=".57pt"/>
              </w:pict>
            </w:r>
            <w:r>
              <w:rPr>
                <w:noProof/>
              </w:rPr>
              <w:pict w14:anchorId="3CDABB01">
                <v:line id="_x0000_s4538" style="position:absolute;left:0;text-align:left;flip:x y;z-index:251269120;mso-position-horizontal-relative:text;mso-position-vertical-relative:text" from="475.95pt,192.05pt" to="450.5pt,213.8pt" strokeweight=".57pt"/>
              </w:pict>
            </w:r>
            <w:r>
              <w:rPr>
                <w:noProof/>
              </w:rPr>
              <w:pict w14:anchorId="2E44D847">
                <v:line id="_x0000_s4537" style="position:absolute;left:0;text-align:left;flip:x y;z-index:251270144;mso-position-horizontal-relative:text;mso-position-vertical-relative:text" from="450.5pt,213.8pt" to="443.65pt,202.1pt" strokeweight=".57pt"/>
              </w:pict>
            </w:r>
            <w:r>
              <w:rPr>
                <w:noProof/>
              </w:rPr>
              <w:pict w14:anchorId="2229D723">
                <v:line id="_x0000_s4536" style="position:absolute;left:0;text-align:left;flip:x y;z-index:251271168;mso-position-horizontal-relative:text;mso-position-vertical-relative:text" from="443.65pt,202.1pt" to="399.5pt,149.4pt" strokeweight=".57pt"/>
              </w:pict>
            </w:r>
            <w:r>
              <w:rPr>
                <w:noProof/>
              </w:rPr>
              <w:pict w14:anchorId="3A2F2E29">
                <v:line id="_x0000_s4535" style="position:absolute;left:0;text-align:left;flip:x y;z-index:251272192;mso-position-horizontal-relative:text;mso-position-vertical-relative:text" from="677.55pt,324.45pt" to="665.75pt,316.45pt" strokeweight=".57pt"/>
              </w:pict>
            </w:r>
            <w:r>
              <w:rPr>
                <w:noProof/>
              </w:rPr>
              <w:pict w14:anchorId="3F0AA992">
                <v:line id="_x0000_s4534" style="position:absolute;left:0;text-align:left;flip:x y;z-index:251273216;mso-position-horizontal-relative:text;mso-position-vertical-relative:text" from="665.75pt,316.45pt" to="645.1pt,302.5pt" strokeweight=".57pt"/>
              </w:pict>
            </w:r>
            <w:r>
              <w:rPr>
                <w:noProof/>
              </w:rPr>
              <w:pict w14:anchorId="1718153E">
                <v:line id="_x0000_s4533" style="position:absolute;left:0;text-align:left;flip:x y;z-index:251274240;mso-position-horizontal-relative:text;mso-position-vertical-relative:text" from="645.1pt,302.5pt" to="621.4pt,287.7pt" strokeweight=".57pt"/>
              </w:pict>
            </w:r>
            <w:r>
              <w:rPr>
                <w:noProof/>
              </w:rPr>
              <w:pict w14:anchorId="11F39EC7">
                <v:line id="_x0000_s4532" style="position:absolute;left:0;text-align:left;flip:x y;z-index:251275264;mso-position-horizontal-relative:text;mso-position-vertical-relative:text" from="621.4pt,287.7pt" to="630.2pt,273.65pt" strokeweight=".57pt"/>
              </w:pict>
            </w:r>
            <w:r>
              <w:rPr>
                <w:noProof/>
              </w:rPr>
              <w:pict w14:anchorId="4A1EF50F">
                <v:line id="_x0000_s4531" style="position:absolute;left:0;text-align:left;flip:x y;z-index:251276288;mso-position-horizontal-relative:text;mso-position-vertical-relative:text" from="630.2pt,273.65pt" to="660.75pt,221.05pt" strokeweight=".57pt"/>
              </w:pict>
            </w:r>
            <w:r>
              <w:rPr>
                <w:noProof/>
              </w:rPr>
              <w:pict w14:anchorId="20AC2634">
                <v:line id="_x0000_s4530" style="position:absolute;left:0;text-align:left;flip:x y;z-index:251277312;mso-position-horizontal-relative:text;mso-position-vertical-relative:text" from="660.75pt,221.05pt" to="589.9pt,149.15pt" strokeweight=".57pt"/>
              </w:pict>
            </w:r>
            <w:r>
              <w:rPr>
                <w:noProof/>
              </w:rPr>
              <w:pict w14:anchorId="074265FF">
                <v:line id="_x0000_s4529" style="position:absolute;left:0;text-align:left;flip:x y;z-index:251278336;mso-position-horizontal-relative:text;mso-position-vertical-relative:text" from="589.9pt,149.15pt" to="576.9pt,137.45pt" strokeweight=".57pt"/>
              </w:pict>
            </w:r>
            <w:r>
              <w:rPr>
                <w:noProof/>
              </w:rPr>
              <w:pict w14:anchorId="194F9798">
                <v:line id="_x0000_s4528" style="position:absolute;left:0;text-align:left;flip:x y;z-index:251279360;mso-position-horizontal-relative:text;mso-position-vertical-relative:text" from="576.9pt,137.45pt" to="612.9pt,106.7pt" strokeweight=".57pt"/>
              </w:pict>
            </w:r>
            <w:r>
              <w:rPr>
                <w:noProof/>
              </w:rPr>
              <w:pict w14:anchorId="1D775F4A">
                <v:line id="_x0000_s4527" style="position:absolute;left:0;text-align:left;flip:x y;z-index:251280384;mso-position-horizontal-relative:text;mso-position-vertical-relative:text" from="612.9pt,106.7pt" to="607.4pt,100.25pt" strokeweight=".57pt"/>
              </w:pict>
            </w:r>
            <w:r>
              <w:rPr>
                <w:noProof/>
              </w:rPr>
              <w:pict w14:anchorId="078F4EC9">
                <v:line id="_x0000_s4526" style="position:absolute;left:0;text-align:left;flip:x y;z-index:251281408;mso-position-horizontal-relative:text;mso-position-vertical-relative:text" from="607.4pt,100.25pt" to="601.85pt,93.95pt" strokeweight=".57pt"/>
              </w:pict>
            </w:r>
            <w:r>
              <w:rPr>
                <w:noProof/>
              </w:rPr>
              <w:pict w14:anchorId="1FCE31A4">
                <v:line id="_x0000_s4525" style="position:absolute;left:0;text-align:left;flip:x y;z-index:251282432;mso-position-horizontal-relative:text;mso-position-vertical-relative:text" from="601.85pt,93.95pt" to="601.4pt,94.35pt" strokeweight=".57pt"/>
              </w:pict>
            </w:r>
            <w:r>
              <w:rPr>
                <w:noProof/>
              </w:rPr>
              <w:pict w14:anchorId="44531208">
                <v:line id="_x0000_s4524" style="position:absolute;left:0;text-align:left;flip:x y;z-index:251283456;mso-position-horizontal-relative:text;mso-position-vertical-relative:text" from="601.4pt,94.35pt" to="598.55pt,90.9pt" strokeweight=".57pt"/>
              </w:pict>
            </w:r>
            <w:r>
              <w:rPr>
                <w:noProof/>
              </w:rPr>
              <w:pict w14:anchorId="41E79240">
                <v:line id="_x0000_s4523" style="position:absolute;left:0;text-align:left;flip:x y;z-index:251284480;mso-position-horizontal-relative:text;mso-position-vertical-relative:text" from="598.55pt,90.9pt" to="604.2pt,84.6pt" strokeweight=".57pt"/>
              </w:pict>
            </w:r>
            <w:r>
              <w:rPr>
                <w:noProof/>
              </w:rPr>
              <w:pict w14:anchorId="6BE276D1">
                <v:line id="_x0000_s4522" style="position:absolute;left:0;text-align:left;flip:x y;z-index:251285504;mso-position-horizontal-relative:text;mso-position-vertical-relative:text" from="604.2pt,84.6pt" to="615.95pt,68.4pt" strokeweight=".57pt"/>
              </w:pict>
            </w:r>
            <w:r>
              <w:rPr>
                <w:noProof/>
              </w:rPr>
              <w:pict w14:anchorId="69F51A66">
                <v:line id="_x0000_s4521" style="position:absolute;left:0;text-align:left;flip:x y;z-index:251286528;mso-position-horizontal-relative:text;mso-position-vertical-relative:text" from="615.95pt,68.4pt" to="640.85pt,88.1pt" strokeweight=".57pt"/>
              </w:pict>
            </w:r>
            <w:r>
              <w:rPr>
                <w:noProof/>
              </w:rPr>
              <w:pict w14:anchorId="7B02993C">
                <v:line id="_x0000_s4520" style="position:absolute;left:0;text-align:left;flip:x y;z-index:251287552;mso-position-horizontal-relative:text;mso-position-vertical-relative:text" from="640.85pt,88.1pt" to="635.9pt,93.75pt" strokeweight=".57pt"/>
              </w:pict>
            </w:r>
            <w:r>
              <w:rPr>
                <w:noProof/>
              </w:rPr>
              <w:pict w14:anchorId="2DBD9F5D">
                <v:line id="_x0000_s4519" style="position:absolute;left:0;text-align:left;flip:x y;z-index:251288576;mso-position-horizontal-relative:text;mso-position-vertical-relative:text" from="635.9pt,93.75pt" to="632.5pt,95.4pt" strokeweight=".57pt"/>
              </w:pict>
            </w:r>
            <w:r>
              <w:rPr>
                <w:noProof/>
              </w:rPr>
              <w:pict w14:anchorId="5E978355">
                <v:line id="_x0000_s4518" style="position:absolute;left:0;text-align:left;flip:x y;z-index:251289600;mso-position-horizontal-relative:text;mso-position-vertical-relative:text" from="632.5pt,95.4pt" to="627.1pt,102pt" strokeweight=".57pt"/>
              </w:pict>
            </w:r>
            <w:r>
              <w:rPr>
                <w:noProof/>
              </w:rPr>
              <w:pict w14:anchorId="759637D5">
                <v:line id="_x0000_s4517" style="position:absolute;left:0;text-align:left;flip:x y;z-index:251290624;mso-position-horizontal-relative:text;mso-position-vertical-relative:text" from="627.1pt,102pt" to="624.45pt,113.05pt" strokeweight=".57pt"/>
              </w:pict>
            </w:r>
            <w:r>
              <w:rPr>
                <w:noProof/>
              </w:rPr>
              <w:pict w14:anchorId="1EE8CC0F">
                <v:line id="_x0000_s4516" style="position:absolute;left:0;text-align:left;flip:x y;z-index:251291648;mso-position-horizontal-relative:text;mso-position-vertical-relative:text" from="624.45pt,113.05pt" to="627.6pt,115.4pt" strokeweight=".57pt"/>
              </w:pict>
            </w:r>
            <w:r>
              <w:rPr>
                <w:noProof/>
              </w:rPr>
              <w:pict w14:anchorId="63E921A8">
                <v:line id="_x0000_s4515" style="position:absolute;left:0;text-align:left;flip:x y;z-index:251292672;mso-position-horizontal-relative:text;mso-position-vertical-relative:text" from="627.6pt,115.4pt" to="622.85pt,121.8pt" strokeweight=".57pt"/>
              </w:pict>
            </w:r>
            <w:r>
              <w:rPr>
                <w:noProof/>
              </w:rPr>
              <w:pict w14:anchorId="01BD0B71">
                <v:line id="_x0000_s4514" style="position:absolute;left:0;text-align:left;flip:x y;z-index:251293696;mso-position-horizontal-relative:text;mso-position-vertical-relative:text" from="622.85pt,121.8pt" to="654.7pt,169.7pt" strokeweight=".57pt"/>
              </w:pict>
            </w:r>
            <w:r>
              <w:rPr>
                <w:noProof/>
              </w:rPr>
              <w:pict w14:anchorId="4C6CA69F">
                <v:line id="_x0000_s4513" style="position:absolute;left:0;text-align:left;flip:x y;z-index:251294720;mso-position-horizontal-relative:text;mso-position-vertical-relative:text" from="654.7pt,169.7pt" to="700.9pt,224.6pt" strokeweight=".57pt"/>
              </w:pict>
            </w:r>
            <w:r>
              <w:rPr>
                <w:noProof/>
              </w:rPr>
              <w:pict w14:anchorId="7F4100EB">
                <v:line id="_x0000_s4512" style="position:absolute;left:0;text-align:left;flip:x y;z-index:251295744;mso-position-horizontal-relative:text;mso-position-vertical-relative:text" from="700.9pt,224.6pt" to="701.75pt,225.75pt" strokeweight=".57pt"/>
              </w:pict>
            </w:r>
            <w:r>
              <w:rPr>
                <w:noProof/>
              </w:rPr>
              <w:pict w14:anchorId="7BCD426F">
                <v:line id="_x0000_s4511" style="position:absolute;left:0;text-align:left;flip:x y;z-index:251296768;mso-position-horizontal-relative:text;mso-position-vertical-relative:text" from="701.75pt,225.75pt" to="689.7pt,231.95pt" strokeweight=".57pt"/>
              </w:pict>
            </w:r>
            <w:r>
              <w:rPr>
                <w:noProof/>
              </w:rPr>
              <w:pict w14:anchorId="0C7AA153">
                <v:line id="_x0000_s4510" style="position:absolute;left:0;text-align:left;flip:x y;z-index:251297792;mso-position-horizontal-relative:text;mso-position-vertical-relative:text" from="689.7pt,231.95pt" to="677.85pt,250.55pt" strokeweight=".57pt"/>
              </w:pict>
            </w:r>
            <w:r>
              <w:rPr>
                <w:noProof/>
              </w:rPr>
              <w:pict w14:anchorId="578BB083">
                <v:line id="_x0000_s4509" style="position:absolute;left:0;text-align:left;flip:x y;z-index:251298816;mso-position-horizontal-relative:text;mso-position-vertical-relative:text" from="677.85pt,250.55pt" to="691.7pt,259.65pt" strokeweight=".57pt"/>
              </w:pict>
            </w:r>
            <w:r>
              <w:rPr>
                <w:noProof/>
              </w:rPr>
              <w:pict w14:anchorId="24FF76BF">
                <v:line id="_x0000_s4508" style="position:absolute;left:0;text-align:left;flip:x y;z-index:251299840;mso-position-horizontal-relative:text;mso-position-vertical-relative:text" from="691.7pt,259.65pt" to="693.15pt,257.4pt" strokeweight=".57pt"/>
              </w:pict>
            </w:r>
            <w:r>
              <w:rPr>
                <w:noProof/>
              </w:rPr>
              <w:pict w14:anchorId="777B391A">
                <v:line id="_x0000_s4507" style="position:absolute;left:0;text-align:left;flip:x y;z-index:251300864;mso-position-horizontal-relative:text;mso-position-vertical-relative:text" from="693.15pt,257.4pt" to="701.35pt,262.8pt" strokeweight=".57pt"/>
              </w:pict>
            </w:r>
            <w:r>
              <w:rPr>
                <w:noProof/>
              </w:rPr>
              <w:pict w14:anchorId="4D4A91BB">
                <v:line id="_x0000_s4506" style="position:absolute;left:0;text-align:left;flip:x y;z-index:251301888;mso-position-horizontal-relative:text;mso-position-vertical-relative:text" from="701.35pt,262.8pt" to="713.9pt,271.05pt" strokeweight=".57pt"/>
              </w:pict>
            </w:r>
            <w:r>
              <w:rPr>
                <w:noProof/>
              </w:rPr>
              <w:pict w14:anchorId="40C5935E">
                <v:line id="_x0000_s4505" style="position:absolute;left:0;text-align:left;flip:x y;z-index:251302912;mso-position-horizontal-relative:text;mso-position-vertical-relative:text" from="713.9pt,271.05pt" to="677.55pt,324.45pt" strokeweight=".57pt"/>
              </w:pict>
            </w:r>
            <w:r>
              <w:rPr>
                <w:noProof/>
              </w:rPr>
              <w:pict w14:anchorId="76B34E38">
                <v:line id="_x0000_s4504" style="position:absolute;left:0;text-align:left;flip:x y;z-index:251303936;mso-position-horizontal-relative:text;mso-position-vertical-relative:text" from="632.5pt,95.4pt" to="635.9pt,93.75pt" strokeweight=".57pt"/>
              </w:pict>
            </w:r>
            <w:r>
              <w:rPr>
                <w:noProof/>
              </w:rPr>
              <w:pict w14:anchorId="57CCA8B6">
                <v:line id="_x0000_s4503" style="position:absolute;left:0;text-align:left;flip:x y;z-index:251304960;mso-position-horizontal-relative:text;mso-position-vertical-relative:text" from="635.9pt,93.75pt" to="640.85pt,88.1pt" strokeweight=".57pt"/>
              </w:pict>
            </w:r>
            <w:r>
              <w:rPr>
                <w:noProof/>
              </w:rPr>
              <w:pict w14:anchorId="61713D62">
                <v:line id="_x0000_s4502" style="position:absolute;left:0;text-align:left;flip:x y;z-index:251305984;mso-position-horizontal-relative:text;mso-position-vertical-relative:text" from="640.85pt,88.1pt" to="643.6pt,90.2pt" strokeweight=".57pt"/>
              </w:pict>
            </w:r>
            <w:r>
              <w:rPr>
                <w:noProof/>
              </w:rPr>
              <w:pict w14:anchorId="504CCEB0">
                <v:line id="_x0000_s4501" style="position:absolute;left:0;text-align:left;flip:x y;z-index:251307008;mso-position-horizontal-relative:text;mso-position-vertical-relative:text" from="643.6pt,90.2pt" to="656.8pt,100.7pt" strokeweight=".57pt"/>
              </w:pict>
            </w:r>
            <w:r>
              <w:rPr>
                <w:noProof/>
              </w:rPr>
              <w:pict w14:anchorId="2DA219F8">
                <v:line id="_x0000_s4500" style="position:absolute;left:0;text-align:left;flip:x y;z-index:251308032;mso-position-horizontal-relative:text;mso-position-vertical-relative:text" from="656.8pt,100.7pt" to="659.55pt,97.4pt" strokeweight=".57pt"/>
              </w:pict>
            </w:r>
            <w:r>
              <w:rPr>
                <w:noProof/>
              </w:rPr>
              <w:pict w14:anchorId="3ECB0560">
                <v:line id="_x0000_s4499" style="position:absolute;left:0;text-align:left;flip:x y;z-index:251309056;mso-position-horizontal-relative:text;mso-position-vertical-relative:text" from="659.55pt,97.4pt" to="669.6pt,105.75pt" strokeweight=".57pt"/>
              </w:pict>
            </w:r>
            <w:r>
              <w:rPr>
                <w:noProof/>
              </w:rPr>
              <w:pict w14:anchorId="0D9A1C41">
                <v:line id="_x0000_s4498" style="position:absolute;left:0;text-align:left;flip:x y;z-index:251310080;mso-position-horizontal-relative:text;mso-position-vertical-relative:text" from="669.6pt,105.75pt" to="666.85pt,109.05pt" strokeweight=".57pt"/>
              </w:pict>
            </w:r>
            <w:r>
              <w:rPr>
                <w:noProof/>
              </w:rPr>
              <w:pict w14:anchorId="6C3A9E10">
                <v:line id="_x0000_s4497" style="position:absolute;left:0;text-align:left;flip:x y;z-index:251311104;mso-position-horizontal-relative:text;mso-position-vertical-relative:text" from="666.85pt,109.05pt" to="679.5pt,119.6pt" strokeweight=".57pt"/>
              </w:pict>
            </w:r>
            <w:r>
              <w:rPr>
                <w:noProof/>
              </w:rPr>
              <w:pict w14:anchorId="1FCEAB59">
                <v:line id="_x0000_s4496" style="position:absolute;left:0;text-align:left;flip:x y;z-index:251312128;mso-position-horizontal-relative:text;mso-position-vertical-relative:text" from="679.5pt,119.6pt" to="678.2pt,121.15pt" strokeweight=".57pt"/>
              </w:pict>
            </w:r>
            <w:r>
              <w:rPr>
                <w:noProof/>
              </w:rPr>
              <w:pict w14:anchorId="56903F96">
                <v:line id="_x0000_s4495" style="position:absolute;left:0;text-align:left;flip:x y;z-index:251313152;mso-position-horizontal-relative:text;mso-position-vertical-relative:text" from="678.2pt,121.15pt" to="661.95pt,140.65pt" strokeweight=".57pt"/>
              </w:pict>
            </w:r>
            <w:r>
              <w:rPr>
                <w:noProof/>
              </w:rPr>
              <w:pict w14:anchorId="76E4378E">
                <v:line id="_x0000_s4494" style="position:absolute;left:0;text-align:left;flip:x y;z-index:251314176;mso-position-horizontal-relative:text;mso-position-vertical-relative:text" from="661.95pt,140.65pt" to="654.7pt,169.7pt" strokeweight=".57pt"/>
              </w:pict>
            </w:r>
            <w:r>
              <w:rPr>
                <w:noProof/>
              </w:rPr>
              <w:pict w14:anchorId="2C34292A">
                <v:line id="_x0000_s4493" style="position:absolute;left:0;text-align:left;flip:x y;z-index:251315200;mso-position-horizontal-relative:text;mso-position-vertical-relative:text" from="654.7pt,169.7pt" to="622.85pt,121.8pt" strokeweight=".57pt"/>
              </w:pict>
            </w:r>
            <w:r>
              <w:rPr>
                <w:noProof/>
              </w:rPr>
              <w:pict w14:anchorId="681BFD5B">
                <v:line id="_x0000_s4492" style="position:absolute;left:0;text-align:left;flip:x y;z-index:251316224;mso-position-horizontal-relative:text;mso-position-vertical-relative:text" from="622.85pt,121.8pt" to="627.6pt,115.4pt" strokeweight=".57pt"/>
              </w:pict>
            </w:r>
            <w:r>
              <w:rPr>
                <w:noProof/>
              </w:rPr>
              <w:pict w14:anchorId="14D388BE">
                <v:line id="_x0000_s4491" style="position:absolute;left:0;text-align:left;flip:x y;z-index:251317248;mso-position-horizontal-relative:text;mso-position-vertical-relative:text" from="627.6pt,115.4pt" to="624.45pt,113.05pt" strokeweight=".57pt"/>
              </w:pict>
            </w:r>
            <w:r>
              <w:rPr>
                <w:noProof/>
              </w:rPr>
              <w:pict w14:anchorId="12319E18">
                <v:line id="_x0000_s4490" style="position:absolute;left:0;text-align:left;flip:x y;z-index:251318272;mso-position-horizontal-relative:text;mso-position-vertical-relative:text" from="624.45pt,113.05pt" to="627.1pt,102pt" strokeweight=".57pt"/>
              </w:pict>
            </w:r>
            <w:r>
              <w:rPr>
                <w:noProof/>
              </w:rPr>
              <w:pict w14:anchorId="148AB39F">
                <v:line id="_x0000_s4489" style="position:absolute;left:0;text-align:left;flip:x y;z-index:251319296;mso-position-horizontal-relative:text;mso-position-vertical-relative:text" from="627.1pt,102pt" to="632.5pt,95.4pt" strokeweight=".57pt"/>
              </w:pict>
            </w:r>
            <w:r>
              <w:rPr>
                <w:noProof/>
              </w:rPr>
              <w:pict w14:anchorId="28199761">
                <v:line id="_x0000_s4488" style="position:absolute;left:0;text-align:left;flip:x y;z-index:251320320;mso-position-horizontal-relative:text;mso-position-vertical-relative:text" from="170.55pt,368.45pt" to="167.35pt,365.3pt" strokeweight=".57pt"/>
              </w:pict>
            </w:r>
            <w:r>
              <w:rPr>
                <w:noProof/>
              </w:rPr>
              <w:pict w14:anchorId="78D13C0D">
                <v:line id="_x0000_s4487" style="position:absolute;left:0;text-align:left;flip:x y;z-index:251321344;mso-position-horizontal-relative:text;mso-position-vertical-relative:text" from="167.35pt,365.3pt" to="185.25pt,341.2pt" strokeweight=".57pt"/>
              </w:pict>
            </w:r>
            <w:r>
              <w:rPr>
                <w:noProof/>
              </w:rPr>
              <w:pict w14:anchorId="0DF9BA6F">
                <v:line id="_x0000_s4486" style="position:absolute;left:0;text-align:left;flip:x y;z-index:251322368;mso-position-horizontal-relative:text;mso-position-vertical-relative:text" from="185.25pt,341.2pt" to="193pt,348.35pt" strokeweight=".57pt"/>
              </w:pict>
            </w:r>
            <w:r>
              <w:rPr>
                <w:noProof/>
              </w:rPr>
              <w:pict w14:anchorId="4071E39B">
                <v:line id="_x0000_s4485" style="position:absolute;left:0;text-align:left;flip:x y;z-index:251323392;mso-position-horizontal-relative:text;mso-position-vertical-relative:text" from="193pt,348.35pt" to="195.3pt,350.75pt" strokeweight=".57pt"/>
              </w:pict>
            </w:r>
            <w:r>
              <w:rPr>
                <w:noProof/>
              </w:rPr>
              <w:pict w14:anchorId="6C357C62">
                <v:line id="_x0000_s4484" style="position:absolute;left:0;text-align:left;flip:x y;z-index:251324416;mso-position-horizontal-relative:text;mso-position-vertical-relative:text" from="195.3pt,350.75pt" to="213.1pt,367.05pt" strokeweight=".57pt"/>
              </w:pict>
            </w:r>
            <w:r>
              <w:rPr>
                <w:noProof/>
              </w:rPr>
              <w:pict w14:anchorId="5AF1BBF4">
                <v:line id="_x0000_s4483" style="position:absolute;left:0;text-align:left;flip:x y;z-index:251325440;mso-position-horizontal-relative:text;mso-position-vertical-relative:text" from="213.1pt,367.05pt" to="227.9pt,380.6pt" strokeweight=".57pt"/>
              </w:pict>
            </w:r>
            <w:r>
              <w:rPr>
                <w:noProof/>
              </w:rPr>
              <w:pict w14:anchorId="06C45F54">
                <v:line id="_x0000_s4482" style="position:absolute;left:0;text-align:left;flip:x y;z-index:251326464;mso-position-horizontal-relative:text;mso-position-vertical-relative:text" from="227.9pt,380.6pt" to="232.3pt,375.9pt" strokeweight=".57pt"/>
              </w:pict>
            </w:r>
            <w:r>
              <w:rPr>
                <w:noProof/>
              </w:rPr>
              <w:pict w14:anchorId="3689CB45">
                <v:line id="_x0000_s4481" style="position:absolute;left:0;text-align:left;flip:x y;z-index:251327488;mso-position-horizontal-relative:text;mso-position-vertical-relative:text" from="232.3pt,375.9pt" to="241.4pt,366.1pt" strokeweight=".57pt"/>
              </w:pict>
            </w:r>
            <w:r>
              <w:rPr>
                <w:noProof/>
              </w:rPr>
              <w:pict w14:anchorId="5F47E0EB">
                <v:line id="_x0000_s4480" style="position:absolute;left:0;text-align:left;flip:x y;z-index:251328512;mso-position-horizontal-relative:text;mso-position-vertical-relative:text" from="241.4pt,366.1pt" to="257.1pt,382.35pt" strokeweight=".57pt"/>
              </w:pict>
            </w:r>
            <w:r>
              <w:rPr>
                <w:noProof/>
              </w:rPr>
              <w:pict w14:anchorId="638C82D1">
                <v:line id="_x0000_s4479" style="position:absolute;left:0;text-align:left;flip:x y;z-index:251329536;mso-position-horizontal-relative:text;mso-position-vertical-relative:text" from="257.1pt,382.35pt" to="274.2pt,399.5pt" strokeweight=".57pt"/>
              </w:pict>
            </w:r>
            <w:r>
              <w:rPr>
                <w:noProof/>
              </w:rPr>
              <w:pict w14:anchorId="208377E6">
                <v:line id="_x0000_s4478" style="position:absolute;left:0;text-align:left;flip:x y;z-index:251330560;mso-position-horizontal-relative:text;mso-position-vertical-relative:text" from="274.2pt,399.5pt" to="276.05pt,401.35pt" strokeweight=".57pt"/>
              </w:pict>
            </w:r>
            <w:r>
              <w:rPr>
                <w:noProof/>
              </w:rPr>
              <w:pict w14:anchorId="6E9B8293">
                <v:line id="_x0000_s4477" style="position:absolute;left:0;text-align:left;flip:x y;z-index:251331584;mso-position-horizontal-relative:text;mso-position-vertical-relative:text" from="276.05pt,401.35pt" to="227.75pt,434.3pt" strokeweight=".57pt"/>
              </w:pict>
            </w:r>
            <w:r>
              <w:rPr>
                <w:noProof/>
              </w:rPr>
              <w:pict w14:anchorId="5EED414E">
                <v:line id="_x0000_s4476" style="position:absolute;left:0;text-align:left;flip:x y;z-index:251332608;mso-position-horizontal-relative:text;mso-position-vertical-relative:text" from="227.75pt,434.3pt" to="225.7pt,429.9pt" strokeweight=".57pt"/>
              </w:pict>
            </w:r>
            <w:r>
              <w:rPr>
                <w:noProof/>
              </w:rPr>
              <w:pict w14:anchorId="4EEF2992">
                <v:line id="_x0000_s4475" style="position:absolute;left:0;text-align:left;flip:x y;z-index:251333632;mso-position-horizontal-relative:text;mso-position-vertical-relative:text" from="225.7pt,429.9pt" to="223.75pt,424.8pt" strokeweight=".57pt"/>
              </w:pict>
            </w:r>
            <w:r>
              <w:rPr>
                <w:noProof/>
              </w:rPr>
              <w:pict w14:anchorId="481AB6E2">
                <v:line id="_x0000_s4474" style="position:absolute;left:0;text-align:left;flip:x y;z-index:251334656;mso-position-horizontal-relative:text;mso-position-vertical-relative:text" from="223.75pt,424.8pt" to="202.35pt,394.45pt" strokeweight=".57pt"/>
              </w:pict>
            </w:r>
            <w:r>
              <w:rPr>
                <w:noProof/>
              </w:rPr>
              <w:pict w14:anchorId="43E6C4B5">
                <v:line id="_x0000_s4473" style="position:absolute;left:0;text-align:left;flip:x y;z-index:251335680;mso-position-horizontal-relative:text;mso-position-vertical-relative:text" from="202.35pt,394.45pt" to="194.35pt,387.9pt" strokeweight=".57pt"/>
              </w:pict>
            </w:r>
            <w:r>
              <w:rPr>
                <w:noProof/>
              </w:rPr>
              <w:pict w14:anchorId="07152DF9">
                <v:line id="_x0000_s4472" style="position:absolute;left:0;text-align:left;flip:x y;z-index:251336704;mso-position-horizontal-relative:text;mso-position-vertical-relative:text" from="194.35pt,387.9pt" to="170.55pt,368.45pt" strokeweight=".57pt"/>
              </w:pict>
            </w:r>
            <w:r>
              <w:rPr>
                <w:noProof/>
              </w:rPr>
              <w:pict w14:anchorId="5291513E">
                <v:line id="_x0000_s4471" style="position:absolute;left:0;text-align:left;flip:x y;z-index:251337728;mso-position-horizontal-relative:text;mso-position-vertical-relative:text" from="258.6pt,521.9pt" to="259.25pt,509.6pt" strokeweight=".57pt"/>
              </w:pict>
            </w:r>
            <w:r>
              <w:rPr>
                <w:noProof/>
              </w:rPr>
              <w:pict w14:anchorId="2BE6A2AC">
                <v:line id="_x0000_s4470" style="position:absolute;left:0;text-align:left;flip:x y;z-index:251338752;mso-position-horizontal-relative:text;mso-position-vertical-relative:text" from="259.25pt,509.6pt" to="243.05pt,505.75pt" strokeweight=".57pt"/>
              </w:pict>
            </w:r>
            <w:r>
              <w:rPr>
                <w:noProof/>
              </w:rPr>
              <w:pict w14:anchorId="49FB7095">
                <v:line id="_x0000_s4469" style="position:absolute;left:0;text-align:left;flip:x y;z-index:251339776;mso-position-horizontal-relative:text;mso-position-vertical-relative:text" from="243.05pt,505.75pt" to="238.9pt,508.95pt" strokeweight=".57pt"/>
              </w:pict>
            </w:r>
            <w:r>
              <w:rPr>
                <w:noProof/>
              </w:rPr>
              <w:pict w14:anchorId="4E1AE4A3">
                <v:line id="_x0000_s4468" style="position:absolute;left:0;text-align:left;flip:x y;z-index:251340800;mso-position-horizontal-relative:text;mso-position-vertical-relative:text" from="238.9pt,508.95pt" to="214.2pt,510.45pt" strokeweight=".57pt"/>
              </w:pict>
            </w:r>
            <w:r>
              <w:rPr>
                <w:noProof/>
              </w:rPr>
              <w:pict w14:anchorId="78C21941">
                <v:line id="_x0000_s4467" style="position:absolute;left:0;text-align:left;flip:x y;z-index:251341824;mso-position-horizontal-relative:text;mso-position-vertical-relative:text" from="214.2pt,510.45pt" to="213.4pt,591.15pt" strokeweight=".57pt"/>
              </w:pict>
            </w:r>
            <w:r>
              <w:rPr>
                <w:noProof/>
              </w:rPr>
              <w:pict w14:anchorId="494FBCDD">
                <v:line id="_x0000_s4466" style="position:absolute;left:0;text-align:left;flip:x y;z-index:251342848;mso-position-horizontal-relative:text;mso-position-vertical-relative:text" from="213.4pt,591.15pt" to="240.7pt,591.45pt" strokeweight=".57pt"/>
              </w:pict>
            </w:r>
            <w:r>
              <w:rPr>
                <w:noProof/>
              </w:rPr>
              <w:pict w14:anchorId="130D33A5">
                <v:line id="_x0000_s4465" style="position:absolute;left:0;text-align:left;flip:x y;z-index:251343872;mso-position-horizontal-relative:text;mso-position-vertical-relative:text" from="240.7pt,591.45pt" to="263.75pt,593.3pt" strokeweight=".57pt"/>
              </w:pict>
            </w:r>
            <w:r>
              <w:rPr>
                <w:noProof/>
              </w:rPr>
              <w:pict w14:anchorId="7C82EDBF">
                <v:line id="_x0000_s4464" style="position:absolute;left:0;text-align:left;flip:x y;z-index:251344896;mso-position-horizontal-relative:text;mso-position-vertical-relative:text" from="263.75pt,593.3pt" to="301.15pt,593.05pt" strokeweight=".57pt"/>
              </w:pict>
            </w:r>
            <w:r>
              <w:rPr>
                <w:noProof/>
              </w:rPr>
              <w:pict w14:anchorId="45E7AA0E">
                <v:line id="_x0000_s4463" style="position:absolute;left:0;text-align:left;flip:x y;z-index:251345920;mso-position-horizontal-relative:text;mso-position-vertical-relative:text" from="301.15pt,593.05pt" to="303.1pt,529.6pt" strokeweight=".57pt"/>
              </w:pict>
            </w:r>
            <w:r>
              <w:rPr>
                <w:noProof/>
              </w:rPr>
              <w:pict w14:anchorId="6373A3B1">
                <v:line id="_x0000_s4462" style="position:absolute;left:0;text-align:left;flip:x y;z-index:251346944;mso-position-horizontal-relative:text;mso-position-vertical-relative:text" from="303.1pt,529.6pt" to="302.65pt,524.9pt" strokeweight=".57pt"/>
              </w:pict>
            </w:r>
            <w:r>
              <w:rPr>
                <w:noProof/>
              </w:rPr>
              <w:pict w14:anchorId="665B9783">
                <v:line id="_x0000_s4461" style="position:absolute;left:0;text-align:left;flip:x y;z-index:251347968;mso-position-horizontal-relative:text;mso-position-vertical-relative:text" from="302.65pt,524.9pt" to="258.6pt,521.9pt" strokeweight=".57pt"/>
              </w:pict>
            </w:r>
            <w:r>
              <w:rPr>
                <w:noProof/>
              </w:rPr>
              <w:pict w14:anchorId="62D0711A">
                <v:line id="_x0000_s4460" style="position:absolute;left:0;text-align:left;flip:x y;z-index:251348992;mso-position-horizontal-relative:text;mso-position-vertical-relative:text" from="185.25pt,341.2pt" to="200.2pt,321.05pt" strokeweight=".57pt"/>
              </w:pict>
            </w:r>
            <w:r>
              <w:rPr>
                <w:noProof/>
              </w:rPr>
              <w:pict w14:anchorId="718FDD97">
                <v:line id="_x0000_s4459" style="position:absolute;left:0;text-align:left;flip:x y;z-index:251350016;mso-position-horizontal-relative:text;mso-position-vertical-relative:text" from="200.2pt,321.05pt" to="212.35pt,310.65pt" strokeweight=".57pt"/>
              </w:pict>
            </w:r>
            <w:r>
              <w:rPr>
                <w:noProof/>
              </w:rPr>
              <w:pict w14:anchorId="3734E051">
                <v:line id="_x0000_s4458" style="position:absolute;left:0;text-align:left;flip:x y;z-index:251351040;mso-position-horizontal-relative:text;mso-position-vertical-relative:text" from="212.35pt,310.65pt" to="287.2pt,393.75pt" strokeweight=".57pt"/>
              </w:pict>
            </w:r>
            <w:r>
              <w:rPr>
                <w:noProof/>
              </w:rPr>
              <w:pict w14:anchorId="028E6403">
                <v:line id="_x0000_s4457" style="position:absolute;left:0;text-align:left;flip:x y;z-index:251352064;mso-position-horizontal-relative:text;mso-position-vertical-relative:text" from="287.2pt,393.75pt" to="276.05pt,401.35pt" strokeweight=".57pt"/>
              </w:pict>
            </w:r>
            <w:r>
              <w:rPr>
                <w:noProof/>
              </w:rPr>
              <w:pict w14:anchorId="2B9F7FBD">
                <v:line id="_x0000_s4456" style="position:absolute;left:0;text-align:left;flip:x y;z-index:251353088;mso-position-horizontal-relative:text;mso-position-vertical-relative:text" from="276.05pt,401.35pt" to="274.2pt,399.5pt" strokeweight=".57pt"/>
              </w:pict>
            </w:r>
            <w:r>
              <w:rPr>
                <w:noProof/>
              </w:rPr>
              <w:pict w14:anchorId="20F4356E">
                <v:line id="_x0000_s4455" style="position:absolute;left:0;text-align:left;flip:x y;z-index:251354112;mso-position-horizontal-relative:text;mso-position-vertical-relative:text" from="274.2pt,399.5pt" to="257.1pt,382.35pt" strokeweight=".57pt"/>
              </w:pict>
            </w:r>
            <w:r>
              <w:rPr>
                <w:noProof/>
              </w:rPr>
              <w:pict w14:anchorId="53B2772E">
                <v:line id="_x0000_s4454" style="position:absolute;left:0;text-align:left;flip:x y;z-index:251355136;mso-position-horizontal-relative:text;mso-position-vertical-relative:text" from="257.1pt,382.35pt" to="241.4pt,366.1pt" strokeweight=".57pt"/>
              </w:pict>
            </w:r>
            <w:r>
              <w:rPr>
                <w:noProof/>
              </w:rPr>
              <w:pict w14:anchorId="0092FEB9">
                <v:line id="_x0000_s4453" style="position:absolute;left:0;text-align:left;flip:x y;z-index:251356160;mso-position-horizontal-relative:text;mso-position-vertical-relative:text" from="241.4pt,366.1pt" to="232.3pt,375.9pt" strokeweight=".57pt"/>
              </w:pict>
            </w:r>
            <w:r>
              <w:rPr>
                <w:noProof/>
              </w:rPr>
              <w:pict w14:anchorId="2242BEF9">
                <v:line id="_x0000_s4452" style="position:absolute;left:0;text-align:left;flip:x y;z-index:251357184;mso-position-horizontal-relative:text;mso-position-vertical-relative:text" from="232.3pt,375.9pt" to="227.9pt,380.6pt" strokeweight=".57pt"/>
              </w:pict>
            </w:r>
            <w:r>
              <w:rPr>
                <w:noProof/>
              </w:rPr>
              <w:pict w14:anchorId="75A52009">
                <v:line id="_x0000_s4451" style="position:absolute;left:0;text-align:left;flip:x y;z-index:251358208;mso-position-horizontal-relative:text;mso-position-vertical-relative:text" from="227.9pt,380.6pt" to="213.1pt,367.05pt" strokeweight=".57pt"/>
              </w:pict>
            </w:r>
            <w:r>
              <w:rPr>
                <w:noProof/>
              </w:rPr>
              <w:pict w14:anchorId="5ACAECD8">
                <v:line id="_x0000_s4450" style="position:absolute;left:0;text-align:left;flip:x y;z-index:251359232;mso-position-horizontal-relative:text;mso-position-vertical-relative:text" from="213.1pt,367.05pt" to="195.3pt,350.75pt" strokeweight=".57pt"/>
              </w:pict>
            </w:r>
            <w:r>
              <w:rPr>
                <w:noProof/>
              </w:rPr>
              <w:pict w14:anchorId="35ED0E89">
                <v:line id="_x0000_s4449" style="position:absolute;left:0;text-align:left;flip:x y;z-index:251360256;mso-position-horizontal-relative:text;mso-position-vertical-relative:text" from="195.3pt,350.75pt" to="193pt,348.35pt" strokeweight=".57pt"/>
              </w:pict>
            </w:r>
            <w:r>
              <w:rPr>
                <w:noProof/>
              </w:rPr>
              <w:pict w14:anchorId="62535F1B">
                <v:line id="_x0000_s4448" style="position:absolute;left:0;text-align:left;flip:x y;z-index:251361280;mso-position-horizontal-relative:text;mso-position-vertical-relative:text" from="193pt,348.35pt" to="185.25pt,341.2pt" strokeweight=".57pt"/>
              </w:pict>
            </w:r>
            <w:r>
              <w:rPr>
                <w:noProof/>
              </w:rPr>
              <w:pict w14:anchorId="337477A2">
                <v:line id="_x0000_s4447" style="position:absolute;left:0;text-align:left;flip:x y;z-index:251362304;mso-position-horizontal-relative:text;mso-position-vertical-relative:text" from="689.7pt,231.95pt" to="701.75pt,225.75pt" strokeweight=".57pt"/>
              </w:pict>
            </w:r>
            <w:r>
              <w:rPr>
                <w:noProof/>
              </w:rPr>
              <w:pict w14:anchorId="161E601D">
                <v:line id="_x0000_s4446" style="position:absolute;left:0;text-align:left;flip:x y;z-index:251363328;mso-position-horizontal-relative:text;mso-position-vertical-relative:text" from="701.75pt,225.75pt" to="724.15pt,256pt" strokeweight=".57pt"/>
              </w:pict>
            </w:r>
            <w:r>
              <w:rPr>
                <w:noProof/>
              </w:rPr>
              <w:pict w14:anchorId="2659FF58">
                <v:line id="_x0000_s4445" style="position:absolute;left:0;text-align:left;flip:x y;z-index:251364352;mso-position-horizontal-relative:text;mso-position-vertical-relative:text" from="724.15pt,256pt" to="713.9pt,271.05pt" strokeweight=".57pt"/>
              </w:pict>
            </w:r>
            <w:r>
              <w:rPr>
                <w:noProof/>
              </w:rPr>
              <w:pict w14:anchorId="65A59F65">
                <v:line id="_x0000_s4444" style="position:absolute;left:0;text-align:left;flip:x y;z-index:251365376;mso-position-horizontal-relative:text;mso-position-vertical-relative:text" from="713.9pt,271.05pt" to="701.35pt,262.8pt" strokeweight=".57pt"/>
              </w:pict>
            </w:r>
            <w:r>
              <w:rPr>
                <w:noProof/>
              </w:rPr>
              <w:pict w14:anchorId="1DE0CA06">
                <v:line id="_x0000_s4443" style="position:absolute;left:0;text-align:left;flip:x y;z-index:251366400;mso-position-horizontal-relative:text;mso-position-vertical-relative:text" from="701.35pt,262.8pt" to="693.15pt,257.4pt" strokeweight=".57pt"/>
              </w:pict>
            </w:r>
            <w:r>
              <w:rPr>
                <w:noProof/>
              </w:rPr>
              <w:pict w14:anchorId="53B303F9">
                <v:line id="_x0000_s4442" style="position:absolute;left:0;text-align:left;flip:x y;z-index:251367424;mso-position-horizontal-relative:text;mso-position-vertical-relative:text" from="693.15pt,257.4pt" to="691.7pt,259.65pt" strokeweight=".57pt"/>
              </w:pict>
            </w:r>
            <w:r>
              <w:rPr>
                <w:noProof/>
              </w:rPr>
              <w:pict w14:anchorId="15AC3F5A">
                <v:line id="_x0000_s4441" style="position:absolute;left:0;text-align:left;flip:x y;z-index:251368448;mso-position-horizontal-relative:text;mso-position-vertical-relative:text" from="691.7pt,259.65pt" to="677.85pt,250.55pt" strokeweight=".57pt"/>
              </w:pict>
            </w:r>
            <w:r>
              <w:rPr>
                <w:noProof/>
              </w:rPr>
              <w:pict w14:anchorId="0C0715A6">
                <v:line id="_x0000_s4440" style="position:absolute;left:0;text-align:left;flip:x y;z-index:251369472;mso-position-horizontal-relative:text;mso-position-vertical-relative:text" from="677.85pt,250.55pt" to="689.7pt,231.95pt" strokeweight=".57pt"/>
              </w:pict>
            </w:r>
            <w:r>
              <w:rPr>
                <w:noProof/>
              </w:rPr>
              <w:pict w14:anchorId="06D62C64">
                <v:line id="_x0000_s4439" style="position:absolute;left:0;text-align:left;flip:x y;z-index:251370496;mso-position-horizontal-relative:text;mso-position-vertical-relative:text" from="569.8pt,279.25pt" to="585.75pt,289.6pt" strokeweight=".57pt"/>
              </w:pict>
            </w:r>
            <w:r>
              <w:rPr>
                <w:noProof/>
              </w:rPr>
              <w:pict w14:anchorId="6171BCD0">
                <v:line id="_x0000_s4438" style="position:absolute;left:0;text-align:left;flip:x y;z-index:251371520;mso-position-horizontal-relative:text;mso-position-vertical-relative:text" from="585.75pt,289.6pt" to="617.3pt,281.4pt" strokeweight=".57pt"/>
              </w:pict>
            </w:r>
            <w:r>
              <w:rPr>
                <w:noProof/>
              </w:rPr>
              <w:pict w14:anchorId="63655226">
                <v:line id="_x0000_s4437" style="position:absolute;left:0;text-align:left;flip:x y;z-index:251372544;mso-position-horizontal-relative:text;mso-position-vertical-relative:text" from="617.3pt,281.4pt" to="638.75pt,232.15pt" strokeweight=".57pt"/>
              </w:pict>
            </w:r>
            <w:r>
              <w:rPr>
                <w:noProof/>
              </w:rPr>
              <w:pict w14:anchorId="410D6CCC">
                <v:line id="_x0000_s4436" style="position:absolute;left:0;text-align:left;flip:x y;z-index:251373568;mso-position-horizontal-relative:text;mso-position-vertical-relative:text" from="638.75pt,232.15pt" to="651.35pt,211.5pt" strokeweight=".57pt"/>
              </w:pict>
            </w:r>
            <w:r>
              <w:rPr>
                <w:noProof/>
              </w:rPr>
              <w:pict w14:anchorId="3B13A4A7">
                <v:line id="_x0000_s4435" style="position:absolute;left:0;text-align:left;flip:x y;z-index:251374592;mso-position-horizontal-relative:text;mso-position-vertical-relative:text" from="651.35pt,211.5pt" to="660.75pt,221.05pt" strokeweight=".57pt"/>
              </w:pict>
            </w:r>
            <w:r>
              <w:rPr>
                <w:noProof/>
              </w:rPr>
              <w:pict w14:anchorId="7BA06CA3">
                <v:line id="_x0000_s4434" style="position:absolute;left:0;text-align:left;flip:x y;z-index:251375616;mso-position-horizontal-relative:text;mso-position-vertical-relative:text" from="660.75pt,221.05pt" to="630.2pt,273.65pt" strokeweight=".57pt"/>
              </w:pict>
            </w:r>
            <w:r>
              <w:rPr>
                <w:noProof/>
              </w:rPr>
              <w:pict w14:anchorId="54749E7A">
                <v:line id="_x0000_s4433" style="position:absolute;left:0;text-align:left;flip:x y;z-index:251376640;mso-position-horizontal-relative:text;mso-position-vertical-relative:text" from="630.2pt,273.65pt" to="621.4pt,287.7pt" strokeweight=".57pt"/>
              </w:pict>
            </w:r>
            <w:r>
              <w:rPr>
                <w:noProof/>
              </w:rPr>
              <w:pict w14:anchorId="18F09281">
                <v:line id="_x0000_s4432" style="position:absolute;left:0;text-align:left;flip:x y;z-index:251377664;mso-position-horizontal-relative:text;mso-position-vertical-relative:text" from="621.4pt,287.7pt" to="645.1pt,302.5pt" strokeweight=".57pt"/>
              </w:pict>
            </w:r>
            <w:r>
              <w:rPr>
                <w:noProof/>
              </w:rPr>
              <w:pict w14:anchorId="60310CB8">
                <v:line id="_x0000_s4431" style="position:absolute;left:0;text-align:left;flip:x y;z-index:251378688;mso-position-horizontal-relative:text;mso-position-vertical-relative:text" from="645.1pt,302.5pt" to="665.75pt,316.45pt" strokeweight=".57pt"/>
              </w:pict>
            </w:r>
            <w:r>
              <w:rPr>
                <w:noProof/>
              </w:rPr>
              <w:pict w14:anchorId="54C1CEFA">
                <v:line id="_x0000_s4430" style="position:absolute;left:0;text-align:left;flip:x y;z-index:251379712;mso-position-horizontal-relative:text;mso-position-vertical-relative:text" from="665.75pt,316.45pt" to="677.55pt,324.45pt" strokeweight=".57pt"/>
              </w:pict>
            </w:r>
            <w:r>
              <w:rPr>
                <w:noProof/>
              </w:rPr>
              <w:pict w14:anchorId="2A2E2862">
                <v:line id="_x0000_s4429" style="position:absolute;left:0;text-align:left;flip:x y;z-index:251380736;mso-position-horizontal-relative:text;mso-position-vertical-relative:text" from="677.55pt,324.45pt" to="643.4pt,374.7pt" strokeweight=".57pt"/>
              </w:pict>
            </w:r>
            <w:r>
              <w:rPr>
                <w:noProof/>
              </w:rPr>
              <w:pict w14:anchorId="47D01017">
                <v:line id="_x0000_s4428" style="position:absolute;left:0;text-align:left;flip:x y;z-index:251381760;mso-position-horizontal-relative:text;mso-position-vertical-relative:text" from="643.4pt,374.7pt" to="633.25pt,380pt" strokeweight=".57pt"/>
              </w:pict>
            </w:r>
            <w:r>
              <w:rPr>
                <w:noProof/>
              </w:rPr>
              <w:pict w14:anchorId="1406300E">
                <v:line id="_x0000_s4427" style="position:absolute;left:0;text-align:left;flip:x y;z-index:251382784;mso-position-horizontal-relative:text;mso-position-vertical-relative:text" from="633.25pt,380pt" to="611.8pt,371.35pt" strokeweight=".57pt"/>
              </w:pict>
            </w:r>
            <w:r>
              <w:rPr>
                <w:noProof/>
              </w:rPr>
              <w:pict w14:anchorId="4C6E3990">
                <v:line id="_x0000_s4426" style="position:absolute;left:0;text-align:left;flip:x y;z-index:251383808;mso-position-horizontal-relative:text;mso-position-vertical-relative:text" from="611.8pt,371.35pt" to="592.5pt,357.85pt" strokeweight=".57pt"/>
              </w:pict>
            </w:r>
            <w:r>
              <w:rPr>
                <w:noProof/>
              </w:rPr>
              <w:pict w14:anchorId="3BA33728">
                <v:line id="_x0000_s4425" style="position:absolute;left:0;text-align:left;flip:x y;z-index:251384832;mso-position-horizontal-relative:text;mso-position-vertical-relative:text" from="592.5pt,357.85pt" to="562.7pt,324.05pt" strokeweight=".57pt"/>
              </w:pict>
            </w:r>
            <w:r>
              <w:rPr>
                <w:noProof/>
              </w:rPr>
              <w:pict w14:anchorId="7F87DE4E">
                <v:line id="_x0000_s4424" style="position:absolute;left:0;text-align:left;flip:x y;z-index:251385856;mso-position-horizontal-relative:text;mso-position-vertical-relative:text" from="562.7pt,324.05pt" to="569.8pt,279.25pt" strokeweight=".57pt"/>
              </w:pict>
            </w:r>
            <w:r>
              <w:rPr>
                <w:noProof/>
              </w:rPr>
              <w:pict w14:anchorId="1A68624E">
                <v:line id="_x0000_s4423" style="position:absolute;left:0;text-align:left;flip:x y;z-index:251386880;mso-position-horizontal-relative:text;mso-position-vertical-relative:text" from="534.2pt,150.8pt" to="538.45pt,147.5pt" strokeweight=".57pt"/>
              </w:pict>
            </w:r>
            <w:r>
              <w:rPr>
                <w:noProof/>
              </w:rPr>
              <w:pict w14:anchorId="31900980">
                <v:line id="_x0000_s4422" style="position:absolute;left:0;text-align:left;flip:x y;z-index:251387904;mso-position-horizontal-relative:text;mso-position-vertical-relative:text" from="538.45pt,147.5pt" to="540.9pt,150.1pt" strokeweight=".57pt"/>
              </w:pict>
            </w:r>
            <w:r>
              <w:rPr>
                <w:noProof/>
              </w:rPr>
              <w:pict w14:anchorId="7DC9520E">
                <v:line id="_x0000_s4421" style="position:absolute;left:0;text-align:left;flip:x y;z-index:251388928;mso-position-horizontal-relative:text;mso-position-vertical-relative:text" from="540.9pt,150.1pt" to="568.2pt,127.2pt" strokeweight=".57pt"/>
              </w:pict>
            </w:r>
            <w:r>
              <w:rPr>
                <w:noProof/>
              </w:rPr>
              <w:pict w14:anchorId="2F5DEC22">
                <v:line id="_x0000_s4420" style="position:absolute;left:0;text-align:left;flip:x y;z-index:251389952;mso-position-horizontal-relative:text;mso-position-vertical-relative:text" from="568.2pt,127.2pt" to="576.9pt,137.45pt" strokeweight=".57pt"/>
              </w:pict>
            </w:r>
            <w:r>
              <w:rPr>
                <w:noProof/>
              </w:rPr>
              <w:pict w14:anchorId="4138905F">
                <v:line id="_x0000_s4419" style="position:absolute;left:0;text-align:left;flip:x y;z-index:251390976;mso-position-horizontal-relative:text;mso-position-vertical-relative:text" from="576.9pt,137.45pt" to="589.9pt,149.15pt" strokeweight=".57pt"/>
              </w:pict>
            </w:r>
            <w:r>
              <w:rPr>
                <w:noProof/>
              </w:rPr>
              <w:pict w14:anchorId="320752F2">
                <v:line id="_x0000_s4418" style="position:absolute;left:0;text-align:left;flip:x y;z-index:251392000;mso-position-horizontal-relative:text;mso-position-vertical-relative:text" from="589.9pt,149.15pt" to="651.35pt,211.5pt" strokeweight=".57pt"/>
              </w:pict>
            </w:r>
            <w:r>
              <w:rPr>
                <w:noProof/>
              </w:rPr>
              <w:pict w14:anchorId="5E05DDDC">
                <v:line id="_x0000_s4417" style="position:absolute;left:0;text-align:left;flip:x y;z-index:251393024;mso-position-horizontal-relative:text;mso-position-vertical-relative:text" from="651.35pt,211.5pt" to="638.75pt,232.15pt" strokeweight=".57pt"/>
              </w:pict>
            </w:r>
            <w:r>
              <w:rPr>
                <w:noProof/>
              </w:rPr>
              <w:pict w14:anchorId="221D39DC">
                <v:line id="_x0000_s4416" style="position:absolute;left:0;text-align:left;flip:x y;z-index:251394048;mso-position-horizontal-relative:text;mso-position-vertical-relative:text" from="638.75pt,232.15pt" to="617.3pt,281.4pt" strokeweight=".57pt"/>
              </w:pict>
            </w:r>
            <w:r>
              <w:rPr>
                <w:noProof/>
              </w:rPr>
              <w:pict w14:anchorId="564166D7">
                <v:line id="_x0000_s4415" style="position:absolute;left:0;text-align:left;flip:x y;z-index:251395072;mso-position-horizontal-relative:text;mso-position-vertical-relative:text" from="617.3pt,281.4pt" to="585.75pt,289.6pt" strokeweight=".57pt"/>
              </w:pict>
            </w:r>
            <w:r>
              <w:rPr>
                <w:noProof/>
              </w:rPr>
              <w:pict w14:anchorId="26132F9B">
                <v:line id="_x0000_s4414" style="position:absolute;left:0;text-align:left;flip:x y;z-index:251396096;mso-position-horizontal-relative:text;mso-position-vertical-relative:text" from="585.75pt,289.6pt" to="569.8pt,279.25pt" strokeweight=".57pt"/>
              </w:pict>
            </w:r>
            <w:r>
              <w:rPr>
                <w:noProof/>
              </w:rPr>
              <w:pict w14:anchorId="49161D8E">
                <v:line id="_x0000_s4413" style="position:absolute;left:0;text-align:left;flip:x y;z-index:251397120;mso-position-horizontal-relative:text;mso-position-vertical-relative:text" from="569.8pt,279.25pt" to="539pt,253.05pt" strokeweight=".57pt"/>
              </w:pict>
            </w:r>
            <w:r>
              <w:rPr>
                <w:noProof/>
              </w:rPr>
              <w:pict w14:anchorId="7078BF07">
                <v:line id="_x0000_s4412" style="position:absolute;left:0;text-align:left;flip:x y;z-index:251398144;mso-position-horizontal-relative:text;mso-position-vertical-relative:text" from="539pt,253.05pt" to="526.85pt,242.7pt" strokeweight=".57pt"/>
              </w:pict>
            </w:r>
            <w:r>
              <w:rPr>
                <w:noProof/>
              </w:rPr>
              <w:pict w14:anchorId="634565B4">
                <v:line id="_x0000_s4411" style="position:absolute;left:0;text-align:left;flip:x y;z-index:251399168;mso-position-horizontal-relative:text;mso-position-vertical-relative:text" from="526.85pt,242.7pt" to="490.95pt,202.1pt" strokeweight=".57pt"/>
              </w:pict>
            </w:r>
            <w:r>
              <w:rPr>
                <w:noProof/>
              </w:rPr>
              <w:pict w14:anchorId="785B9576">
                <v:line id="_x0000_s4410" style="position:absolute;left:0;text-align:left;flip:x y;z-index:251400192;mso-position-horizontal-relative:text;mso-position-vertical-relative:text" from="490.95pt,202.1pt" to="525.15pt,171.35pt" strokeweight=".57pt"/>
              </w:pict>
            </w:r>
            <w:r>
              <w:rPr>
                <w:noProof/>
              </w:rPr>
              <w:pict w14:anchorId="6C81BF5C">
                <v:line id="_x0000_s4409" style="position:absolute;left:0;text-align:left;flip:x y;z-index:251401216;mso-position-horizontal-relative:text;mso-position-vertical-relative:text" from="525.15pt,171.35pt" to="520.7pt,167.35pt" strokeweight=".57pt"/>
              </w:pict>
            </w:r>
            <w:r>
              <w:rPr>
                <w:noProof/>
              </w:rPr>
              <w:pict w14:anchorId="4897110D">
                <v:line id="_x0000_s4408" style="position:absolute;left:0;text-align:left;flip:x y;z-index:251402240;mso-position-horizontal-relative:text;mso-position-vertical-relative:text" from="520.7pt,167.35pt" to="536.7pt,153.8pt" strokeweight=".57pt"/>
              </w:pict>
            </w:r>
            <w:r>
              <w:rPr>
                <w:noProof/>
              </w:rPr>
              <w:pict w14:anchorId="6675F776">
                <v:line id="_x0000_s4407" style="position:absolute;left:0;text-align:left;flip:x y;z-index:251403264;mso-position-horizontal-relative:text;mso-position-vertical-relative:text" from="536.7pt,153.8pt" to="534.2pt,150.8pt" strokeweight=".57pt"/>
              </w:pict>
            </w:r>
            <w:r>
              <w:rPr>
                <w:noProof/>
              </w:rPr>
              <w:pict w14:anchorId="56A35E9B">
                <v:line id="_x0000_s4406" style="position:absolute;left:0;text-align:left;flip:x y;z-index:251404288;mso-position-horizontal-relative:text;mso-position-vertical-relative:text" from="394.15pt,293.8pt" to="431.85pt,368.25pt" strokeweight=".57pt"/>
              </w:pict>
            </w:r>
            <w:r>
              <w:rPr>
                <w:noProof/>
              </w:rPr>
              <w:pict w14:anchorId="547139FF">
                <v:line id="_x0000_s4405" style="position:absolute;left:0;text-align:left;flip:x y;z-index:251405312;mso-position-horizontal-relative:text;mso-position-vertical-relative:text" from="431.85pt,368.25pt" to="443.9pt,384.35pt" strokeweight=".57pt"/>
              </w:pict>
            </w:r>
            <w:r>
              <w:rPr>
                <w:noProof/>
              </w:rPr>
              <w:pict w14:anchorId="16CAD5BD">
                <v:line id="_x0000_s4404" style="position:absolute;left:0;text-align:left;flip:x y;z-index:251406336;mso-position-horizontal-relative:text;mso-position-vertical-relative:text" from="443.9pt,384.35pt" to="474.6pt,372.4pt" strokeweight=".57pt"/>
              </w:pict>
            </w:r>
            <w:r>
              <w:rPr>
                <w:noProof/>
              </w:rPr>
              <w:pict w14:anchorId="7E766EED">
                <v:line id="_x0000_s4403" style="position:absolute;left:0;text-align:left;flip:x y;z-index:251407360;mso-position-horizontal-relative:text;mso-position-vertical-relative:text" from="474.6pt,372.4pt" to="452.25pt,328.5pt" strokeweight=".57pt"/>
              </w:pict>
            </w:r>
            <w:r>
              <w:rPr>
                <w:noProof/>
              </w:rPr>
              <w:pict w14:anchorId="208A6DF0">
                <v:line id="_x0000_s4402" style="position:absolute;left:0;text-align:left;flip:x y;z-index:251408384;mso-position-horizontal-relative:text;mso-position-vertical-relative:text" from="452.25pt,328.5pt" to="449pt,323.5pt" strokeweight=".57pt"/>
              </w:pict>
            </w:r>
            <w:r>
              <w:rPr>
                <w:noProof/>
              </w:rPr>
              <w:pict w14:anchorId="79A86321">
                <v:line id="_x0000_s4401" style="position:absolute;left:0;text-align:left;flip:x y;z-index:251409408;mso-position-horizontal-relative:text;mso-position-vertical-relative:text" from="449pt,323.5pt" to="445.2pt,317.2pt" strokeweight=".57pt"/>
              </w:pict>
            </w:r>
            <w:r>
              <w:rPr>
                <w:noProof/>
              </w:rPr>
              <w:pict w14:anchorId="4BEFEC1D">
                <v:line id="_x0000_s4400" style="position:absolute;left:0;text-align:left;flip:x y;z-index:251410432;mso-position-horizontal-relative:text;mso-position-vertical-relative:text" from="445.2pt,317.2pt" to="453.35pt,312pt" strokeweight=".57pt"/>
              </w:pict>
            </w:r>
            <w:r>
              <w:rPr>
                <w:noProof/>
              </w:rPr>
              <w:pict w14:anchorId="4E41E994">
                <v:line id="_x0000_s4399" style="position:absolute;left:0;text-align:left;flip:x y;z-index:251411456;mso-position-horizontal-relative:text;mso-position-vertical-relative:text" from="453.35pt,312pt" to="451.35pt,308.75pt" strokeweight=".57pt"/>
              </w:pict>
            </w:r>
            <w:r>
              <w:rPr>
                <w:noProof/>
              </w:rPr>
              <w:pict w14:anchorId="51AAB2D3">
                <v:line id="_x0000_s4398" style="position:absolute;left:0;text-align:left;flip:x y;z-index:251412480;mso-position-horizontal-relative:text;mso-position-vertical-relative:text" from="451.35pt,308.75pt" to="471.15pt,297.15pt" strokeweight=".57pt"/>
              </w:pict>
            </w:r>
            <w:r>
              <w:rPr>
                <w:noProof/>
              </w:rPr>
              <w:pict w14:anchorId="1C9B1D40">
                <v:line id="_x0000_s4397" style="position:absolute;left:0;text-align:left;flip:x y;z-index:251413504;mso-position-horizontal-relative:text;mso-position-vertical-relative:text" from="471.15pt,297.15pt" to="437.25pt,244.35pt" strokeweight=".57pt"/>
              </w:pict>
            </w:r>
            <w:r>
              <w:rPr>
                <w:noProof/>
              </w:rPr>
              <w:pict w14:anchorId="05BDD681">
                <v:line id="_x0000_s4396" style="position:absolute;left:0;text-align:left;flip:x y;z-index:251414528;mso-position-horizontal-relative:text;mso-position-vertical-relative:text" from="437.25pt,244.35pt" to="419.7pt,259.55pt" strokeweight=".57pt"/>
              </w:pict>
            </w:r>
            <w:r>
              <w:rPr>
                <w:noProof/>
              </w:rPr>
              <w:pict w14:anchorId="5EDAB375">
                <v:line id="_x0000_s4395" style="position:absolute;left:0;text-align:left;flip:x y;z-index:251415552;mso-position-horizontal-relative:text;mso-position-vertical-relative:text" from="419.7pt,259.55pt" to="414.4pt,252.15pt" strokeweight=".57pt"/>
              </w:pict>
            </w:r>
            <w:r>
              <w:rPr>
                <w:noProof/>
              </w:rPr>
              <w:pict w14:anchorId="072369DF">
                <v:line id="_x0000_s4394" style="position:absolute;left:0;text-align:left;flip:x y;z-index:251416576;mso-position-horizontal-relative:text;mso-position-vertical-relative:text" from="414.4pt,252.15pt" to="403.05pt,260.45pt" strokeweight=".57pt"/>
              </w:pict>
            </w:r>
            <w:r>
              <w:rPr>
                <w:noProof/>
              </w:rPr>
              <w:pict w14:anchorId="74A145BB">
                <v:line id="_x0000_s4393" style="position:absolute;left:0;text-align:left;flip:x y;z-index:251417600;mso-position-horizontal-relative:text;mso-position-vertical-relative:text" from="403.05pt,260.45pt" to="404.05pt,261.75pt" strokeweight=".57pt"/>
              </w:pict>
            </w:r>
            <w:r>
              <w:rPr>
                <w:noProof/>
              </w:rPr>
              <w:pict w14:anchorId="69FD2033">
                <v:line id="_x0000_s4392" style="position:absolute;left:0;text-align:left;flip:x y;z-index:251418624;mso-position-horizontal-relative:text;mso-position-vertical-relative:text" from="404.05pt,261.75pt" to="398.35pt,266.3pt" strokeweight=".57pt"/>
              </w:pict>
            </w:r>
            <w:r>
              <w:rPr>
                <w:noProof/>
              </w:rPr>
              <w:pict w14:anchorId="2EC93BBD">
                <v:line id="_x0000_s4391" style="position:absolute;left:0;text-align:left;flip:x y;z-index:251419648;mso-position-horizontal-relative:text;mso-position-vertical-relative:text" from="398.35pt,266.3pt" to="405.85pt,275.6pt" strokeweight=".57pt"/>
              </w:pict>
            </w:r>
            <w:r>
              <w:rPr>
                <w:noProof/>
              </w:rPr>
              <w:pict w14:anchorId="79059B1F">
                <v:line id="_x0000_s4390" style="position:absolute;left:0;text-align:left;flip:x y;z-index:251420672;mso-position-horizontal-relative:text;mso-position-vertical-relative:text" from="405.85pt,275.6pt" to="400.55pt,279.95pt" strokeweight=".57pt"/>
              </w:pict>
            </w:r>
            <w:r>
              <w:rPr>
                <w:noProof/>
              </w:rPr>
              <w:pict w14:anchorId="671CEFD1">
                <v:line id="_x0000_s4389" style="position:absolute;left:0;text-align:left;flip:x y;z-index:251421696;mso-position-horizontal-relative:text;mso-position-vertical-relative:text" from="400.55pt,279.95pt" to="398.45pt,281.25pt" strokeweight=".57pt"/>
              </w:pict>
            </w:r>
            <w:r>
              <w:rPr>
                <w:noProof/>
              </w:rPr>
              <w:pict w14:anchorId="5C2912FE">
                <v:line id="_x0000_s4388" style="position:absolute;left:0;text-align:left;flip:x y;z-index:251422720;mso-position-horizontal-relative:text;mso-position-vertical-relative:text" from="398.45pt,281.25pt" to="391.5pt,286.45pt" strokeweight=".57pt"/>
              </w:pict>
            </w:r>
            <w:r>
              <w:rPr>
                <w:noProof/>
              </w:rPr>
              <w:pict w14:anchorId="2ECA93F5">
                <v:line id="_x0000_s4387" style="position:absolute;left:0;text-align:left;flip:x y;z-index:251423744;mso-position-horizontal-relative:text;mso-position-vertical-relative:text" from="391.5pt,286.45pt" to="394.15pt,293.8pt" strokeweight=".57pt"/>
              </w:pict>
            </w:r>
            <w:r>
              <w:rPr>
                <w:noProof/>
              </w:rPr>
              <w:pict w14:anchorId="2C9AF73F">
                <v:line id="_x0000_s4386" style="position:absolute;left:0;text-align:left;flip:x y;z-index:251424768;mso-position-horizontal-relative:text;mso-position-vertical-relative:text" from="568.2pt,127.2pt" to="596.25pt,102.9pt" strokeweight=".57pt"/>
              </w:pict>
            </w:r>
            <w:r>
              <w:rPr>
                <w:noProof/>
              </w:rPr>
              <w:pict w14:anchorId="500BEC2D">
                <v:line id="_x0000_s4385" style="position:absolute;left:0;text-align:left;flip:x y;z-index:251425792;mso-position-horizontal-relative:text;mso-position-vertical-relative:text" from="596.25pt,102.9pt" to="594pt,100.5pt" strokeweight=".57pt"/>
              </w:pict>
            </w:r>
            <w:r>
              <w:rPr>
                <w:noProof/>
              </w:rPr>
              <w:pict w14:anchorId="74704E57">
                <v:line id="_x0000_s4384" style="position:absolute;left:0;text-align:left;flip:x y;z-index:251426816;mso-position-horizontal-relative:text;mso-position-vertical-relative:text" from="594pt,100.5pt" to="601.85pt,93.95pt" strokeweight=".57pt"/>
              </w:pict>
            </w:r>
            <w:r>
              <w:rPr>
                <w:noProof/>
              </w:rPr>
              <w:pict w14:anchorId="137A5133">
                <v:line id="_x0000_s4383" style="position:absolute;left:0;text-align:left;flip:x y;z-index:251427840;mso-position-horizontal-relative:text;mso-position-vertical-relative:text" from="601.85pt,93.95pt" to="607.4pt,100.25pt" strokeweight=".57pt"/>
              </w:pict>
            </w:r>
            <w:r>
              <w:rPr>
                <w:noProof/>
              </w:rPr>
              <w:pict w14:anchorId="5689D317">
                <v:line id="_x0000_s4382" style="position:absolute;left:0;text-align:left;flip:x y;z-index:251428864;mso-position-horizontal-relative:text;mso-position-vertical-relative:text" from="607.4pt,100.25pt" to="612.9pt,106.7pt" strokeweight=".57pt"/>
              </w:pict>
            </w:r>
            <w:r>
              <w:rPr>
                <w:noProof/>
              </w:rPr>
              <w:pict w14:anchorId="0073F0BA">
                <v:line id="_x0000_s4381" style="position:absolute;left:0;text-align:left;flip:x y;z-index:251429888;mso-position-horizontal-relative:text;mso-position-vertical-relative:text" from="612.9pt,106.7pt" to="576.9pt,137.45pt" strokeweight=".57pt"/>
              </w:pict>
            </w:r>
            <w:r>
              <w:rPr>
                <w:noProof/>
              </w:rPr>
              <w:pict w14:anchorId="7AE6BB1A">
                <v:line id="_x0000_s4380" style="position:absolute;left:0;text-align:left;flip:x y;z-index:251430912;mso-position-horizontal-relative:text;mso-position-vertical-relative:text" from="576.9pt,137.45pt" to="568.2pt,127.2pt" strokeweight=".57pt"/>
              </w:pict>
            </w:r>
            <w:r>
              <w:rPr>
                <w:noProof/>
              </w:rPr>
              <w:pict w14:anchorId="00A4C2BF">
                <v:line id="_x0000_s4379" style="position:absolute;left:0;text-align:left;flip:x y;z-index:251431936;mso-position-horizontal-relative:text;mso-position-vertical-relative:text" from="748.85pt,521.95pt" to="737.8pt,548.75pt" strokeweight=".57pt"/>
              </w:pict>
            </w:r>
            <w:r>
              <w:rPr>
                <w:noProof/>
              </w:rPr>
              <w:pict w14:anchorId="4BCFC06D">
                <v:line id="_x0000_s4378" style="position:absolute;left:0;text-align:left;flip:x y;z-index:251432960;mso-position-horizontal-relative:text;mso-position-vertical-relative:text" from="737.8pt,548.75pt" to="735.4pt,547.9pt" strokeweight=".57pt"/>
              </w:pict>
            </w:r>
            <w:r>
              <w:rPr>
                <w:noProof/>
              </w:rPr>
              <w:pict w14:anchorId="7C15E16C">
                <v:line id="_x0000_s4377" style="position:absolute;left:0;text-align:left;flip:x y;z-index:251433984;mso-position-horizontal-relative:text;mso-position-vertical-relative:text" from="735.4pt,547.9pt" to="733.5pt,552.75pt" strokeweight=".57pt"/>
              </w:pict>
            </w:r>
            <w:r>
              <w:rPr>
                <w:noProof/>
              </w:rPr>
              <w:pict w14:anchorId="6E75F101">
                <v:line id="_x0000_s4376" style="position:absolute;left:0;text-align:left;flip:x y;z-index:251435008;mso-position-horizontal-relative:text;mso-position-vertical-relative:text" from="733.5pt,552.75pt" to="735.85pt,553.8pt" strokeweight=".57pt"/>
              </w:pict>
            </w:r>
            <w:r>
              <w:rPr>
                <w:noProof/>
              </w:rPr>
              <w:pict w14:anchorId="3DABAE79">
                <v:line id="_x0000_s4375" style="position:absolute;left:0;text-align:left;flip:x y;z-index:251436032;mso-position-horizontal-relative:text;mso-position-vertical-relative:text" from="735.85pt,553.8pt" to="734.7pt,556.65pt" strokeweight=".57pt"/>
              </w:pict>
            </w:r>
            <w:r>
              <w:rPr>
                <w:noProof/>
              </w:rPr>
              <w:pict w14:anchorId="7E511C37">
                <v:line id="_x0000_s4374" style="position:absolute;left:0;text-align:left;flip:x y;z-index:251437056;mso-position-horizontal-relative:text;mso-position-vertical-relative:text" from="734.7pt,556.65pt" to="757.2pt,566.05pt" strokeweight=".57pt"/>
              </w:pict>
            </w:r>
            <w:r>
              <w:rPr>
                <w:noProof/>
              </w:rPr>
              <w:pict w14:anchorId="08B45608">
                <v:line id="_x0000_s4373" style="position:absolute;left:0;text-align:left;flip:x y;z-index:251438080;mso-position-horizontal-relative:text;mso-position-vertical-relative:text" from="757.2pt,566.05pt" to="747.95pt,588.3pt" strokeweight=".57pt"/>
              </w:pict>
            </w:r>
            <w:r>
              <w:rPr>
                <w:noProof/>
              </w:rPr>
              <w:pict w14:anchorId="095521B0">
                <v:line id="_x0000_s4372" style="position:absolute;left:0;text-align:left;flip:x y;z-index:251439104;mso-position-horizontal-relative:text;mso-position-vertical-relative:text" from="747.95pt,588.3pt" to="769.95pt,597.45pt" strokeweight=".57pt"/>
              </w:pict>
            </w:r>
            <w:r>
              <w:rPr>
                <w:noProof/>
              </w:rPr>
              <w:pict w14:anchorId="21FA19EE">
                <v:line id="_x0000_s4371" style="position:absolute;left:0;text-align:left;flip:x y;z-index:251440128;mso-position-horizontal-relative:text;mso-position-vertical-relative:text" from="769.95pt,597.45pt" to="769.3pt,599.4pt" strokeweight=".57pt"/>
              </w:pict>
            </w:r>
            <w:r>
              <w:rPr>
                <w:noProof/>
              </w:rPr>
              <w:pict w14:anchorId="12C193C2">
                <v:line id="_x0000_s4370" style="position:absolute;left:0;text-align:left;flip:x y;z-index:251441152;mso-position-horizontal-relative:text;mso-position-vertical-relative:text" from="769.3pt,599.4pt" to="774.5pt,601.5pt" strokeweight=".57pt"/>
              </w:pict>
            </w:r>
            <w:r>
              <w:rPr>
                <w:noProof/>
              </w:rPr>
              <w:pict w14:anchorId="274E3A37">
                <v:line id="_x0000_s4369" style="position:absolute;left:0;text-align:left;flip:x y;z-index:251442176;mso-position-horizontal-relative:text;mso-position-vertical-relative:text" from="774.5pt,601.5pt" to="775.35pt,599.6pt" strokeweight=".57pt"/>
              </w:pict>
            </w:r>
            <w:r>
              <w:rPr>
                <w:noProof/>
              </w:rPr>
              <w:pict w14:anchorId="7F1C276B">
                <v:line id="_x0000_s4368" style="position:absolute;left:0;text-align:left;flip:x y;z-index:251443200;mso-position-horizontal-relative:text;mso-position-vertical-relative:text" from="775.35pt,599.6pt" to="794pt,607.3pt" strokeweight=".57pt"/>
              </w:pict>
            </w:r>
            <w:r>
              <w:rPr>
                <w:noProof/>
              </w:rPr>
              <w:pict w14:anchorId="76213319">
                <v:line id="_x0000_s4367" style="position:absolute;left:0;text-align:left;flip:x y;z-index:251444224;mso-position-horizontal-relative:text;mso-position-vertical-relative:text" from="794pt,607.3pt" to="817.55pt,550pt" strokeweight=".57pt"/>
              </w:pict>
            </w:r>
            <w:r>
              <w:rPr>
                <w:noProof/>
              </w:rPr>
              <w:pict w14:anchorId="72B23067">
                <v:line id="_x0000_s4366" style="position:absolute;left:0;text-align:left;flip:x y;z-index:251445248;mso-position-horizontal-relative:text;mso-position-vertical-relative:text" from="817.55pt,550pt" to="777.9pt,533.85pt" strokeweight=".57pt"/>
              </w:pict>
            </w:r>
            <w:r>
              <w:rPr>
                <w:noProof/>
              </w:rPr>
              <w:pict w14:anchorId="38F7D608">
                <v:line id="_x0000_s4365" style="position:absolute;left:0;text-align:left;flip:x y;z-index:251446272;mso-position-horizontal-relative:text;mso-position-vertical-relative:text" from="777.9pt,533.85pt" to="778.95pt,531.4pt" strokeweight=".57pt"/>
              </w:pict>
            </w:r>
            <w:r>
              <w:rPr>
                <w:noProof/>
              </w:rPr>
              <w:pict w14:anchorId="16DAB911">
                <v:line id="_x0000_s4364" style="position:absolute;left:0;text-align:left;flip:x y;z-index:251447296;mso-position-horizontal-relative:text;mso-position-vertical-relative:text" from="778.95pt,531.4pt" to="774.65pt,529.75pt" strokeweight=".57pt"/>
              </w:pict>
            </w:r>
            <w:r>
              <w:rPr>
                <w:noProof/>
              </w:rPr>
              <w:pict w14:anchorId="5FFA7194">
                <v:line id="_x0000_s4363" style="position:absolute;left:0;text-align:left;flip:x y;z-index:251448320;mso-position-horizontal-relative:text;mso-position-vertical-relative:text" from="774.65pt,529.75pt" to="773.65pt,532pt" strokeweight=".57pt"/>
              </w:pict>
            </w:r>
            <w:r>
              <w:rPr>
                <w:noProof/>
              </w:rPr>
              <w:pict w14:anchorId="25E421A5">
                <v:line id="_x0000_s4362" style="position:absolute;left:0;text-align:left;flip:x y;z-index:251449344;mso-position-horizontal-relative:text;mso-position-vertical-relative:text" from="773.65pt,532pt" to="748.85pt,521.95pt" strokeweight=".57pt"/>
              </w:pict>
            </w:r>
            <w:r>
              <w:rPr>
                <w:noProof/>
              </w:rPr>
              <w:pict w14:anchorId="3BEB797A">
                <v:line id="_x0000_s4361" style="position:absolute;left:0;text-align:left;flip:x y;z-index:251450368;mso-position-horizontal-relative:text;mso-position-vertical-relative:text" from="227.75pt,434.3pt" to="225.7pt,429.9pt" strokeweight=".57pt"/>
              </w:pict>
            </w:r>
            <w:r>
              <w:rPr>
                <w:noProof/>
              </w:rPr>
              <w:pict w14:anchorId="53A0228C">
                <v:line id="_x0000_s4360" style="position:absolute;left:0;text-align:left;flip:x y;z-index:251451392;mso-position-horizontal-relative:text;mso-position-vertical-relative:text" from="225.7pt,429.9pt" to="223.75pt,424.8pt" strokeweight=".57pt"/>
              </w:pict>
            </w:r>
            <w:r>
              <w:rPr>
                <w:noProof/>
              </w:rPr>
              <w:pict w14:anchorId="415A3DE9">
                <v:line id="_x0000_s4359" style="position:absolute;left:0;text-align:left;flip:x y;z-index:251452416;mso-position-horizontal-relative:text;mso-position-vertical-relative:text" from="223.75pt,424.8pt" to="222.4pt,422.95pt" strokeweight=".57pt"/>
              </w:pict>
            </w:r>
            <w:r>
              <w:rPr>
                <w:noProof/>
              </w:rPr>
              <w:pict w14:anchorId="3E05E072">
                <v:line id="_x0000_s4358" style="position:absolute;left:0;text-align:left;flip:x y;z-index:251453440;mso-position-horizontal-relative:text;mso-position-vertical-relative:text" from="222.4pt,422.95pt" to="125.7pt,444.4pt" strokeweight=".57pt"/>
              </w:pict>
            </w:r>
            <w:r>
              <w:rPr>
                <w:noProof/>
              </w:rPr>
              <w:pict w14:anchorId="0280563A">
                <v:line id="_x0000_s4357" style="position:absolute;left:0;text-align:left;flip:x y;z-index:251454464;mso-position-horizontal-relative:text;mso-position-vertical-relative:text" from="125.7pt,444.4pt" to="147.15pt,479.05pt" strokeweight=".57pt"/>
              </w:pict>
            </w:r>
            <w:r>
              <w:rPr>
                <w:noProof/>
              </w:rPr>
              <w:pict w14:anchorId="10789643">
                <v:line id="_x0000_s4356" style="position:absolute;left:0;text-align:left;flip:x y;z-index:251455488;mso-position-horizontal-relative:text;mso-position-vertical-relative:text" from="147.15pt,479.05pt" to="226.7pt,444.5pt" strokeweight=".57pt"/>
              </w:pict>
            </w:r>
            <w:r>
              <w:rPr>
                <w:noProof/>
              </w:rPr>
              <w:pict w14:anchorId="7D293BBD">
                <v:line id="_x0000_s4355" style="position:absolute;left:0;text-align:left;flip:x y;z-index:251456512;mso-position-horizontal-relative:text;mso-position-vertical-relative:text" from="226.7pt,444.5pt" to="223.05pt,437.1pt" strokeweight=".57pt"/>
              </w:pict>
            </w:r>
            <w:r>
              <w:rPr>
                <w:noProof/>
              </w:rPr>
              <w:pict w14:anchorId="31E5C9BB">
                <v:line id="_x0000_s4354" style="position:absolute;left:0;text-align:left;flip:x y;z-index:251457536;mso-position-horizontal-relative:text;mso-position-vertical-relative:text" from="223.05pt,437.1pt" to="227.75pt,434.3pt" strokeweight=".57pt"/>
              </w:pict>
            </w:r>
            <w:r>
              <w:rPr>
                <w:noProof/>
              </w:rPr>
              <w:pict w14:anchorId="5778DF60">
                <v:line id="_x0000_s4353" style="position:absolute;left:0;text-align:left;flip:x y;z-index:251458560;mso-position-horizontal-relative:text;mso-position-vertical-relative:text" from="794pt,607.3pt" to="817.55pt,550pt" strokeweight=".57pt"/>
              </w:pict>
            </w:r>
            <w:r>
              <w:rPr>
                <w:noProof/>
              </w:rPr>
              <w:pict w14:anchorId="531E5AEA">
                <v:line id="_x0000_s4352" style="position:absolute;left:0;text-align:left;flip:x y;z-index:251459584;mso-position-horizontal-relative:text;mso-position-vertical-relative:text" from="817.55pt,550pt" to="777.9pt,533.85pt" strokeweight=".57pt"/>
              </w:pict>
            </w:r>
            <w:r>
              <w:rPr>
                <w:noProof/>
              </w:rPr>
              <w:pict w14:anchorId="4E929235">
                <v:line id="_x0000_s4351" style="position:absolute;left:0;text-align:left;flip:x y;z-index:251460608;mso-position-horizontal-relative:text;mso-position-vertical-relative:text" from="777.9pt,533.85pt" to="778.95pt,531.4pt" strokeweight=".57pt"/>
              </w:pict>
            </w:r>
            <w:r>
              <w:rPr>
                <w:noProof/>
              </w:rPr>
              <w:pict w14:anchorId="67FFD4DE">
                <v:line id="_x0000_s4350" style="position:absolute;left:0;text-align:left;flip:x y;z-index:251461632;mso-position-horizontal-relative:text;mso-position-vertical-relative:text" from="778.95pt,531.4pt" to="774.65pt,529.75pt" strokeweight=".57pt"/>
              </w:pict>
            </w:r>
            <w:r>
              <w:rPr>
                <w:noProof/>
              </w:rPr>
              <w:pict w14:anchorId="5C962BC7">
                <v:line id="_x0000_s4349" style="position:absolute;left:0;text-align:left;flip:x y;z-index:251462656;mso-position-horizontal-relative:text;mso-position-vertical-relative:text" from="774.65pt,529.75pt" to="773.65pt,532pt" strokeweight=".57pt"/>
              </w:pict>
            </w:r>
            <w:r>
              <w:rPr>
                <w:noProof/>
              </w:rPr>
              <w:pict w14:anchorId="081A570D">
                <v:line id="_x0000_s4348" style="position:absolute;left:0;text-align:left;flip:x y;z-index:251463680;mso-position-horizontal-relative:text;mso-position-vertical-relative:text" from="773.65pt,532pt" to="748.85pt,521.95pt" strokeweight=".57pt"/>
              </w:pict>
            </w:r>
            <w:r>
              <w:rPr>
                <w:noProof/>
              </w:rPr>
              <w:pict w14:anchorId="758A3475">
                <v:line id="_x0000_s4347" style="position:absolute;left:0;text-align:left;flip:x y;z-index:251464704;mso-position-horizontal-relative:text;mso-position-vertical-relative:text" from="748.85pt,521.95pt" to="762.7pt,478.9pt" strokeweight=".57pt"/>
              </w:pict>
            </w:r>
            <w:r>
              <w:rPr>
                <w:noProof/>
              </w:rPr>
              <w:pict w14:anchorId="520B692F">
                <v:line id="_x0000_s4346" style="position:absolute;left:0;text-align:left;flip:x y;z-index:251465728;mso-position-horizontal-relative:text;mso-position-vertical-relative:text" from="762.7pt,478.9pt" to="813.75pt,518.5pt" strokeweight=".57pt"/>
              </w:pict>
            </w:r>
            <w:r>
              <w:rPr>
                <w:noProof/>
              </w:rPr>
              <w:pict w14:anchorId="1ACF1382">
                <v:line id="_x0000_s4345" style="position:absolute;left:0;text-align:left;flip:x y;z-index:251466752;mso-position-horizontal-relative:text;mso-position-vertical-relative:text" from="813.75pt,518.5pt" to="886.35pt,569.5pt" strokeweight=".57pt"/>
              </w:pict>
            </w:r>
            <w:r>
              <w:rPr>
                <w:noProof/>
              </w:rPr>
              <w:pict w14:anchorId="152C1721">
                <v:line id="_x0000_s4344" style="position:absolute;left:0;text-align:left;flip:x y;z-index:251467776;mso-position-horizontal-relative:text;mso-position-vertical-relative:text" from="886.35pt,569.5pt" to="850pt,625.45pt" strokeweight=".57pt"/>
              </w:pict>
            </w:r>
            <w:r>
              <w:rPr>
                <w:noProof/>
              </w:rPr>
              <w:pict w14:anchorId="5780099B">
                <v:line id="_x0000_s4343" style="position:absolute;left:0;text-align:left;flip:x y;z-index:251468800;mso-position-horizontal-relative:text;mso-position-vertical-relative:text" from="850pt,625.45pt" to="794pt,607.3pt" strokeweight=".57pt"/>
              </w:pict>
            </w:r>
            <w:r>
              <w:rPr>
                <w:noProof/>
              </w:rPr>
              <w:pict w14:anchorId="65FD571F">
                <v:line id="_x0000_s4342" style="position:absolute;left:0;text-align:left;flip:x y;z-index:251469824;mso-position-horizontal-relative:text;mso-position-vertical-relative:text" from="533.5pt,327.4pt" to="527.95pt,313.55pt" strokeweight=".57pt"/>
              </w:pict>
            </w:r>
            <w:r>
              <w:rPr>
                <w:noProof/>
              </w:rPr>
              <w:pict w14:anchorId="43043BF8">
                <v:line id="_x0000_s4341" style="position:absolute;left:0;text-align:left;flip:x y;z-index:251470848;mso-position-horizontal-relative:text;mso-position-vertical-relative:text" from="527.95pt,313.55pt" to="540.9pt,305.4pt" strokeweight=".57pt"/>
              </w:pict>
            </w:r>
            <w:r>
              <w:rPr>
                <w:noProof/>
              </w:rPr>
              <w:pict w14:anchorId="147D6EAA">
                <v:line id="_x0000_s4340" style="position:absolute;left:0;text-align:left;flip:x y;z-index:251471872;mso-position-horizontal-relative:text;mso-position-vertical-relative:text" from="540.9pt,305.4pt" to="531pt,289.35pt" strokeweight=".57pt"/>
              </w:pict>
            </w:r>
            <w:r>
              <w:rPr>
                <w:noProof/>
              </w:rPr>
              <w:pict w14:anchorId="2B0B33DF">
                <v:line id="_x0000_s4339" style="position:absolute;left:0;text-align:left;flip:x y;z-index:251472896;mso-position-horizontal-relative:text;mso-position-vertical-relative:text" from="531pt,289.35pt" to="528.55pt,283.85pt" strokeweight=".57pt"/>
              </w:pict>
            </w:r>
            <w:r>
              <w:rPr>
                <w:noProof/>
              </w:rPr>
              <w:pict w14:anchorId="67D1A9C2">
                <v:line id="_x0000_s4338" style="position:absolute;left:0;text-align:left;flip:x y;z-index:251473920;mso-position-horizontal-relative:text;mso-position-vertical-relative:text" from="528.55pt,283.85pt" to="533.7pt,280.3pt" strokeweight=".57pt"/>
              </w:pict>
            </w:r>
            <w:r>
              <w:rPr>
                <w:noProof/>
              </w:rPr>
              <w:pict w14:anchorId="716A56B5">
                <v:line id="_x0000_s4337" style="position:absolute;left:0;text-align:left;flip:x y;z-index:251474944;mso-position-horizontal-relative:text;mso-position-vertical-relative:text" from="533.7pt,280.3pt" to="529pt,273.8pt" strokeweight=".57pt"/>
              </w:pict>
            </w:r>
            <w:r>
              <w:rPr>
                <w:noProof/>
              </w:rPr>
              <w:pict w14:anchorId="178D58CA">
                <v:line id="_x0000_s4336" style="position:absolute;left:0;text-align:left;flip:x y;z-index:251475968;mso-position-horizontal-relative:text;mso-position-vertical-relative:text" from="529pt,273.8pt" to="534.8pt,267.75pt" strokeweight=".57pt"/>
              </w:pict>
            </w:r>
            <w:r>
              <w:rPr>
                <w:noProof/>
              </w:rPr>
              <w:pict w14:anchorId="2493FAC0">
                <v:line id="_x0000_s4335" style="position:absolute;left:0;text-align:left;flip:x y;z-index:251476992;mso-position-horizontal-relative:text;mso-position-vertical-relative:text" from="534.8pt,267.75pt" to="529.65pt,262.8pt" strokeweight=".57pt"/>
              </w:pict>
            </w:r>
            <w:r>
              <w:rPr>
                <w:noProof/>
              </w:rPr>
              <w:pict w14:anchorId="5C076885">
                <v:line id="_x0000_s4334" style="position:absolute;left:0;text-align:left;flip:x y;z-index:251478016;mso-position-horizontal-relative:text;mso-position-vertical-relative:text" from="529.65pt,262.8pt" to="525.6pt,267.1pt" strokeweight=".57pt"/>
              </w:pict>
            </w:r>
            <w:r>
              <w:rPr>
                <w:noProof/>
              </w:rPr>
              <w:pict w14:anchorId="2341AF2E">
                <v:line id="_x0000_s4333" style="position:absolute;left:0;text-align:left;flip:x y;z-index:251479040;mso-position-horizontal-relative:text;mso-position-vertical-relative:text" from="525.6pt,267.1pt" to="524.6pt,267.85pt" strokeweight=".57pt"/>
              </w:pict>
            </w:r>
            <w:r>
              <w:rPr>
                <w:noProof/>
              </w:rPr>
              <w:pict w14:anchorId="29EA2AAA">
                <v:line id="_x0000_s4332" style="position:absolute;left:0;text-align:left;flip:x y;z-index:251480064;mso-position-horizontal-relative:text;mso-position-vertical-relative:text" from="524.6pt,267.85pt" to="514pt,276.05pt" strokeweight=".57pt"/>
              </w:pict>
            </w:r>
            <w:r>
              <w:rPr>
                <w:noProof/>
              </w:rPr>
              <w:pict w14:anchorId="17738304">
                <v:line id="_x0000_s4331" style="position:absolute;left:0;text-align:left;flip:x y;z-index:251481088;mso-position-horizontal-relative:text;mso-position-vertical-relative:text" from="514pt,276.05pt" to="487.15pt,294.6pt" strokeweight=".57pt"/>
              </w:pict>
            </w:r>
            <w:r>
              <w:rPr>
                <w:noProof/>
              </w:rPr>
              <w:pict w14:anchorId="45760054">
                <v:line id="_x0000_s4330" style="position:absolute;left:0;text-align:left;flip:x y;z-index:251482112;mso-position-horizontal-relative:text;mso-position-vertical-relative:text" from="487.15pt,294.6pt" to="483.65pt,290.25pt" strokeweight=".57pt"/>
              </w:pict>
            </w:r>
            <w:r>
              <w:rPr>
                <w:noProof/>
              </w:rPr>
              <w:pict w14:anchorId="5AF7621E">
                <v:line id="_x0000_s4329" style="position:absolute;left:0;text-align:left;flip:x y;z-index:251483136;mso-position-horizontal-relative:text;mso-position-vertical-relative:text" from="483.65pt,290.25pt" to="471.15pt,297.15pt" strokeweight=".57pt"/>
              </w:pict>
            </w:r>
            <w:r>
              <w:rPr>
                <w:noProof/>
              </w:rPr>
              <w:pict w14:anchorId="5F7BFD4D">
                <v:line id="_x0000_s4328" style="position:absolute;left:0;text-align:left;flip:x y;z-index:251484160;mso-position-horizontal-relative:text;mso-position-vertical-relative:text" from="471.15pt,297.15pt" to="451.35pt,308.75pt" strokeweight=".57pt"/>
              </w:pict>
            </w:r>
            <w:r>
              <w:rPr>
                <w:noProof/>
              </w:rPr>
              <w:pict w14:anchorId="32B15C19">
                <v:line id="_x0000_s4327" style="position:absolute;left:0;text-align:left;flip:x y;z-index:251485184;mso-position-horizontal-relative:text;mso-position-vertical-relative:text" from="451.35pt,308.75pt" to="453.35pt,312pt" strokeweight=".57pt"/>
              </w:pict>
            </w:r>
            <w:r>
              <w:rPr>
                <w:noProof/>
              </w:rPr>
              <w:pict w14:anchorId="5926FEDA">
                <v:line id="_x0000_s4326" style="position:absolute;left:0;text-align:left;flip:x y;z-index:251486208;mso-position-horizontal-relative:text;mso-position-vertical-relative:text" from="453.35pt,312pt" to="445.2pt,317.2pt" strokeweight=".57pt"/>
              </w:pict>
            </w:r>
            <w:r>
              <w:rPr>
                <w:noProof/>
              </w:rPr>
              <w:pict w14:anchorId="480BCDE2">
                <v:line id="_x0000_s4325" style="position:absolute;left:0;text-align:left;flip:x y;z-index:251487232;mso-position-horizontal-relative:text;mso-position-vertical-relative:text" from="445.2pt,317.2pt" to="449pt,323.55pt" strokeweight=".57pt"/>
              </w:pict>
            </w:r>
            <w:r>
              <w:rPr>
                <w:noProof/>
              </w:rPr>
              <w:pict w14:anchorId="07E62508">
                <v:line id="_x0000_s4324" style="position:absolute;left:0;text-align:left;flip:x y;z-index:251488256;mso-position-horizontal-relative:text;mso-position-vertical-relative:text" from="449pt,323.55pt" to="452.25pt,328.5pt" strokeweight=".57pt"/>
              </w:pict>
            </w:r>
            <w:r>
              <w:rPr>
                <w:noProof/>
              </w:rPr>
              <w:pict w14:anchorId="232753CA">
                <v:line id="_x0000_s4323" style="position:absolute;left:0;text-align:left;flip:x y;z-index:251489280;mso-position-horizontal-relative:text;mso-position-vertical-relative:text" from="452.25pt,328.5pt" to="459.8pt,343.35pt" strokeweight=".57pt"/>
              </w:pict>
            </w:r>
            <w:r>
              <w:rPr>
                <w:noProof/>
              </w:rPr>
              <w:pict w14:anchorId="36C6227B">
                <v:line id="_x0000_s4322" style="position:absolute;left:0;text-align:left;flip:x y;z-index:251490304;mso-position-horizontal-relative:text;mso-position-vertical-relative:text" from="459.8pt,343.35pt" to="533.5pt,327.4pt" strokeweight=".57pt"/>
              </w:pict>
            </w:r>
            <w:r>
              <w:rPr>
                <w:noProof/>
              </w:rPr>
              <w:pict w14:anchorId="6A25A811">
                <v:line id="_x0000_s4321" style="position:absolute;left:0;text-align:left;flip:x y;z-index:251491328;mso-position-horizontal-relative:text;mso-position-vertical-relative:text" from="539pt,253.05pt" to="529.65pt,262.8pt" strokeweight=".57pt"/>
              </w:pict>
            </w:r>
            <w:r>
              <w:rPr>
                <w:noProof/>
              </w:rPr>
              <w:pict w14:anchorId="41AD76C8">
                <v:line id="_x0000_s4320" style="position:absolute;left:0;text-align:left;flip:x y;z-index:251492352;mso-position-horizontal-relative:text;mso-position-vertical-relative:text" from="529.65pt,262.8pt" to="534.8pt,267.75pt" strokeweight=".57pt"/>
              </w:pict>
            </w:r>
            <w:r>
              <w:rPr>
                <w:noProof/>
              </w:rPr>
              <w:pict w14:anchorId="36B2B1FF">
                <v:line id="_x0000_s4319" style="position:absolute;left:0;text-align:left;flip:x y;z-index:251493376;mso-position-horizontal-relative:text;mso-position-vertical-relative:text" from="534.8pt,267.75pt" to="529pt,273.8pt" strokeweight=".57pt"/>
              </w:pict>
            </w:r>
            <w:r>
              <w:rPr>
                <w:noProof/>
              </w:rPr>
              <w:pict w14:anchorId="0063473A">
                <v:line id="_x0000_s4318" style="position:absolute;left:0;text-align:left;flip:x y;z-index:251494400;mso-position-horizontal-relative:text;mso-position-vertical-relative:text" from="529pt,273.8pt" to="533.7pt,280.3pt" strokeweight=".57pt"/>
              </w:pict>
            </w:r>
            <w:r>
              <w:rPr>
                <w:noProof/>
              </w:rPr>
              <w:pict w14:anchorId="7BB02966">
                <v:line id="_x0000_s4317" style="position:absolute;left:0;text-align:left;flip:x y;z-index:251495424;mso-position-horizontal-relative:text;mso-position-vertical-relative:text" from="533.7pt,280.3pt" to="528.55pt,283.85pt" strokeweight=".57pt"/>
              </w:pict>
            </w:r>
            <w:r>
              <w:rPr>
                <w:noProof/>
              </w:rPr>
              <w:pict w14:anchorId="30312A24">
                <v:line id="_x0000_s4316" style="position:absolute;left:0;text-align:left;flip:x y;z-index:251496448;mso-position-horizontal-relative:text;mso-position-vertical-relative:text" from="528.55pt,283.85pt" to="531pt,289.35pt" strokeweight=".57pt"/>
              </w:pict>
            </w:r>
            <w:r>
              <w:rPr>
                <w:noProof/>
              </w:rPr>
              <w:pict w14:anchorId="692A6125">
                <v:line id="_x0000_s4315" style="position:absolute;left:0;text-align:left;flip:x y;z-index:251497472;mso-position-horizontal-relative:text;mso-position-vertical-relative:text" from="531pt,289.35pt" to="540.9pt,305.4pt" strokeweight=".57pt"/>
              </w:pict>
            </w:r>
            <w:r>
              <w:rPr>
                <w:noProof/>
              </w:rPr>
              <w:pict w14:anchorId="19DDBFE1">
                <v:line id="_x0000_s4314" style="position:absolute;left:0;text-align:left;flip:x y;z-index:251498496;mso-position-horizontal-relative:text;mso-position-vertical-relative:text" from="540.9pt,305.4pt" to="527.95pt,313.55pt" strokeweight=".57pt"/>
              </w:pict>
            </w:r>
            <w:r>
              <w:rPr>
                <w:noProof/>
              </w:rPr>
              <w:pict w14:anchorId="6B16E2BE">
                <v:line id="_x0000_s4313" style="position:absolute;left:0;text-align:left;flip:x y;z-index:251499520;mso-position-horizontal-relative:text;mso-position-vertical-relative:text" from="527.95pt,313.55pt" to="533.5pt,327.4pt" strokeweight=".57pt"/>
              </w:pict>
            </w:r>
            <w:r>
              <w:rPr>
                <w:noProof/>
              </w:rPr>
              <w:pict w14:anchorId="68058237">
                <v:line id="_x0000_s4312" style="position:absolute;left:0;text-align:left;flip:x y;z-index:251500544;mso-position-horizontal-relative:text;mso-position-vertical-relative:text" from="533.5pt,327.4pt" to="562.7pt,324.05pt" strokeweight=".57pt"/>
              </w:pict>
            </w:r>
            <w:r>
              <w:rPr>
                <w:noProof/>
              </w:rPr>
              <w:pict w14:anchorId="3661671A">
                <v:line id="_x0000_s4311" style="position:absolute;left:0;text-align:left;flip:x y;z-index:251501568;mso-position-horizontal-relative:text;mso-position-vertical-relative:text" from="562.7pt,324.05pt" to="569.8pt,279.25pt" strokeweight=".57pt"/>
              </w:pict>
            </w:r>
            <w:r>
              <w:rPr>
                <w:noProof/>
              </w:rPr>
              <w:pict w14:anchorId="51BD123B">
                <v:line id="_x0000_s4310" style="position:absolute;left:0;text-align:left;flip:x y;z-index:251502592;mso-position-horizontal-relative:text;mso-position-vertical-relative:text" from="569.8pt,279.25pt" to="539pt,253.05pt" strokeweight=".57pt"/>
              </w:pict>
            </w:r>
            <w:r>
              <w:rPr>
                <w:noProof/>
              </w:rPr>
              <w:pict w14:anchorId="5D714DB4">
                <v:line id="_x0000_s4309" style="position:absolute;left:0;text-align:left;flip:x y;z-index:251503616;mso-position-horizontal-relative:text;mso-position-vertical-relative:text" from="363.75pt,530.35pt" to="339.25pt,528.45pt" strokeweight=".57pt"/>
              </w:pict>
            </w:r>
            <w:r>
              <w:rPr>
                <w:noProof/>
              </w:rPr>
              <w:pict w14:anchorId="5EBEDE49">
                <v:line id="_x0000_s4308" style="position:absolute;left:0;text-align:left;flip:x y;z-index:251504640;mso-position-horizontal-relative:text;mso-position-vertical-relative:text" from="339.25pt,528.45pt" to="337pt,503.4pt" strokeweight=".57pt"/>
              </w:pict>
            </w:r>
            <w:r>
              <w:rPr>
                <w:noProof/>
              </w:rPr>
              <w:pict w14:anchorId="5B6285F0">
                <v:line id="_x0000_s4307" style="position:absolute;left:0;text-align:left;flip:x y;z-index:251505664;mso-position-horizontal-relative:text;mso-position-vertical-relative:text" from="337pt,503.4pt" to="339.05pt,503.2pt" strokeweight=".57pt"/>
              </w:pict>
            </w:r>
            <w:r>
              <w:rPr>
                <w:noProof/>
              </w:rPr>
              <w:pict w14:anchorId="6DB925D8">
                <v:line id="_x0000_s4306" style="position:absolute;left:0;text-align:left;flip:x y;z-index:251506688;mso-position-horizontal-relative:text;mso-position-vertical-relative:text" from="339.05pt,503.2pt" to="334.55pt,486.9pt" strokeweight=".57pt"/>
              </w:pict>
            </w:r>
            <w:r>
              <w:rPr>
                <w:noProof/>
              </w:rPr>
              <w:pict w14:anchorId="72EDD19E">
                <v:line id="_x0000_s4305" style="position:absolute;left:0;text-align:left;flip:x y;z-index:251507712;mso-position-horizontal-relative:text;mso-position-vertical-relative:text" from="334.55pt,486.9pt" to="323pt,490.65pt" strokeweight=".57pt"/>
              </w:pict>
            </w:r>
            <w:r>
              <w:rPr>
                <w:noProof/>
              </w:rPr>
              <w:pict w14:anchorId="288F87DF">
                <v:line id="_x0000_s4304" style="position:absolute;left:0;text-align:left;flip:x y;z-index:251508736;mso-position-horizontal-relative:text;mso-position-vertical-relative:text" from="323pt,490.65pt" to="322.8pt,490pt" strokeweight=".57pt"/>
              </w:pict>
            </w:r>
            <w:r>
              <w:rPr>
                <w:noProof/>
              </w:rPr>
              <w:pict w14:anchorId="255C3807">
                <v:line id="_x0000_s4303" style="position:absolute;left:0;text-align:left;flip:x y;z-index:251509760;mso-position-horizontal-relative:text;mso-position-vertical-relative:text" from="322.8pt,490pt" to="302.15pt,497.45pt" strokeweight=".57pt"/>
              </w:pict>
            </w:r>
            <w:r>
              <w:rPr>
                <w:noProof/>
              </w:rPr>
              <w:pict w14:anchorId="5DDE18FE">
                <v:line id="_x0000_s4302" style="position:absolute;left:0;text-align:left;flip:x y;z-index:251510784;mso-position-horizontal-relative:text;mso-position-vertical-relative:text" from="302.15pt,497.45pt" to="301.7pt,473.85pt" strokeweight=".57pt"/>
              </w:pict>
            </w:r>
            <w:r>
              <w:rPr>
                <w:noProof/>
              </w:rPr>
              <w:pict w14:anchorId="2C71A7CF">
                <v:line id="_x0000_s4301" style="position:absolute;left:0;text-align:left;flip:x y;z-index:251511808;mso-position-horizontal-relative:text;mso-position-vertical-relative:text" from="301.7pt,473.85pt" to="303.95pt,468.75pt" strokeweight=".57pt"/>
              </w:pict>
            </w:r>
            <w:r>
              <w:rPr>
                <w:noProof/>
              </w:rPr>
              <w:pict w14:anchorId="1F3F7A61">
                <v:line id="_x0000_s4300" style="position:absolute;left:0;text-align:left;flip:x y;z-index:251512832;mso-position-horizontal-relative:text;mso-position-vertical-relative:text" from="303.95pt,468.75pt" to="349pt,453.4pt" strokeweight=".57pt"/>
              </w:pict>
            </w:r>
            <w:r>
              <w:rPr>
                <w:noProof/>
              </w:rPr>
              <w:pict w14:anchorId="6146AE55">
                <v:line id="_x0000_s4299" style="position:absolute;left:0;text-align:left;flip:x y;z-index:251513856;mso-position-horizontal-relative:text;mso-position-vertical-relative:text" from="349pt,453.4pt" to="358.45pt,468.2pt" strokeweight=".57pt"/>
              </w:pict>
            </w:r>
            <w:r>
              <w:rPr>
                <w:noProof/>
              </w:rPr>
              <w:pict w14:anchorId="6F9ADD93">
                <v:line id="_x0000_s4298" style="position:absolute;left:0;text-align:left;flip:x y;z-index:251514880;mso-position-horizontal-relative:text;mso-position-vertical-relative:text" from="358.45pt,468.2pt" to="362.75pt,516.85pt" strokeweight=".57pt"/>
              </w:pict>
            </w:r>
            <w:r>
              <w:rPr>
                <w:noProof/>
              </w:rPr>
              <w:pict w14:anchorId="2333436B">
                <v:line id="_x0000_s4297" style="position:absolute;left:0;text-align:left;flip:x y;z-index:251515904;mso-position-horizontal-relative:text;mso-position-vertical-relative:text" from="362.75pt,516.85pt" to="363.75pt,530.35pt" strokeweight=".57pt"/>
              </w:pict>
            </w:r>
            <w:r>
              <w:rPr>
                <w:noProof/>
              </w:rPr>
              <w:pict w14:anchorId="00AE32D2">
                <v:line id="_x0000_s4296" style="position:absolute;left:0;text-align:left;flip:x y;z-index:251516928;mso-position-horizontal-relative:text;mso-position-vertical-relative:text" from="687.05pt,110.4pt" to="740.15pt,156.2pt" strokeweight=".57pt"/>
              </w:pict>
            </w:r>
            <w:r>
              <w:rPr>
                <w:noProof/>
              </w:rPr>
              <w:pict w14:anchorId="35E058B0">
                <v:line id="_x0000_s4295" style="position:absolute;left:0;text-align:left;flip:x y;z-index:251517952;mso-position-horizontal-relative:text;mso-position-vertical-relative:text" from="740.15pt,156.2pt" to="754.85pt,169.5pt" strokeweight=".57pt"/>
              </w:pict>
            </w:r>
            <w:r>
              <w:rPr>
                <w:noProof/>
              </w:rPr>
              <w:pict w14:anchorId="7AB72CD4">
                <v:line id="_x0000_s4294" style="position:absolute;left:0;text-align:left;flip:x y;z-index:251518976;mso-position-horizontal-relative:text;mso-position-vertical-relative:text" from="754.85pt,169.5pt" to="765.25pt,178.95pt" strokeweight=".57pt"/>
              </w:pict>
            </w:r>
            <w:r>
              <w:rPr>
                <w:noProof/>
              </w:rPr>
              <w:pict w14:anchorId="603FC4F6">
                <v:line id="_x0000_s4293" style="position:absolute;left:0;text-align:left;flip:x y;z-index:251520000;mso-position-horizontal-relative:text;mso-position-vertical-relative:text" from="765.25pt,178.95pt" to="773.05pt,189.3pt" strokeweight=".57pt"/>
              </w:pict>
            </w:r>
            <w:r>
              <w:rPr>
                <w:noProof/>
              </w:rPr>
              <w:pict w14:anchorId="09740CA1">
                <v:line id="_x0000_s4292" style="position:absolute;left:0;text-align:left;flip:x y;z-index:251521024;mso-position-horizontal-relative:text;mso-position-vertical-relative:text" from="773.05pt,189.3pt" to="771.2pt,193pt" strokeweight=".57pt"/>
              </w:pict>
            </w:r>
            <w:r>
              <w:rPr>
                <w:noProof/>
              </w:rPr>
              <w:pict w14:anchorId="4415283F">
                <v:line id="_x0000_s4291" style="position:absolute;left:0;text-align:left;flip:x y;z-index:251522048;mso-position-horizontal-relative:text;mso-position-vertical-relative:text" from="771.2pt,193pt" to="762.15pt,205.4pt" strokeweight=".57pt"/>
              </w:pict>
            </w:r>
            <w:r>
              <w:rPr>
                <w:noProof/>
              </w:rPr>
              <w:pict w14:anchorId="7AB5D5B8">
                <v:line id="_x0000_s4290" style="position:absolute;left:0;text-align:left;flip:x y;z-index:251523072;mso-position-horizontal-relative:text;mso-position-vertical-relative:text" from="762.15pt,205.4pt" to="759.95pt,203.7pt" strokeweight=".57pt"/>
              </w:pict>
            </w:r>
            <w:r>
              <w:rPr>
                <w:noProof/>
              </w:rPr>
              <w:pict w14:anchorId="2CD4F612">
                <v:line id="_x0000_s4289" style="position:absolute;left:0;text-align:left;flip:x y;z-index:251524096;mso-position-horizontal-relative:text;mso-position-vertical-relative:text" from="759.95pt,203.7pt" to="724.2pt,256pt" strokeweight=".57pt"/>
              </w:pict>
            </w:r>
            <w:r>
              <w:rPr>
                <w:noProof/>
              </w:rPr>
              <w:pict w14:anchorId="00F0DEB2">
                <v:line id="_x0000_s4288" style="position:absolute;left:0;text-align:left;flip:x y;z-index:251525120;mso-position-horizontal-relative:text;mso-position-vertical-relative:text" from="724.2pt,256pt" to="718.4pt,248.2pt" strokeweight=".57pt"/>
              </w:pict>
            </w:r>
            <w:r>
              <w:rPr>
                <w:noProof/>
              </w:rPr>
              <w:pict w14:anchorId="339BF116">
                <v:line id="_x0000_s4287" style="position:absolute;left:0;text-align:left;flip:x y;z-index:251526144;mso-position-horizontal-relative:text;mso-position-vertical-relative:text" from="718.4pt,248.2pt" to="713.95pt,242.15pt" strokeweight=".57pt"/>
              </w:pict>
            </w:r>
            <w:r>
              <w:rPr>
                <w:noProof/>
              </w:rPr>
              <w:pict w14:anchorId="007CA919">
                <v:line id="_x0000_s4286" style="position:absolute;left:0;text-align:left;flip:x y;z-index:251527168;mso-position-horizontal-relative:text;mso-position-vertical-relative:text" from="713.95pt,242.15pt" to="700.9pt,224.6pt" strokeweight=".57pt"/>
              </w:pict>
            </w:r>
            <w:r>
              <w:rPr>
                <w:noProof/>
              </w:rPr>
              <w:pict w14:anchorId="496FC35D">
                <v:line id="_x0000_s4285" style="position:absolute;left:0;text-align:left;flip:x y;z-index:251528192;mso-position-horizontal-relative:text;mso-position-vertical-relative:text" from="700.9pt,224.6pt" to="654.7pt,169.7pt" strokeweight=".57pt"/>
              </w:pict>
            </w:r>
            <w:r>
              <w:rPr>
                <w:noProof/>
              </w:rPr>
              <w:pict w14:anchorId="5FA6AD79">
                <v:line id="_x0000_s4284" style="position:absolute;left:0;text-align:left;flip:x y;z-index:251529216;mso-position-horizontal-relative:text;mso-position-vertical-relative:text" from="654.7pt,169.7pt" to="660.35pt,147.05pt" strokeweight=".57pt"/>
              </w:pict>
            </w:r>
            <w:r>
              <w:rPr>
                <w:noProof/>
              </w:rPr>
              <w:pict w14:anchorId="1859F11F">
                <v:line id="_x0000_s4283" style="position:absolute;left:0;text-align:left;flip:x y;z-index:251530240;mso-position-horizontal-relative:text;mso-position-vertical-relative:text" from="660.35pt,147.05pt" to="661.95pt,140.65pt" strokeweight=".57pt"/>
              </w:pict>
            </w:r>
            <w:r>
              <w:rPr>
                <w:noProof/>
              </w:rPr>
              <w:pict w14:anchorId="4D83F6E5">
                <v:line id="_x0000_s4282" style="position:absolute;left:0;text-align:left;flip:x y;z-index:251531264;mso-position-horizontal-relative:text;mso-position-vertical-relative:text" from="661.95pt,140.65pt" to="678.2pt,121.15pt" strokeweight=".57pt"/>
              </w:pict>
            </w:r>
            <w:r>
              <w:rPr>
                <w:noProof/>
              </w:rPr>
              <w:pict w14:anchorId="5AA397B7">
                <v:line id="_x0000_s4281" style="position:absolute;left:0;text-align:left;flip:x y;z-index:251532288;mso-position-horizontal-relative:text;mso-position-vertical-relative:text" from="678.2pt,121.15pt" to="679.5pt,119.6pt" strokeweight=".57pt"/>
              </w:pict>
            </w:r>
            <w:r>
              <w:rPr>
                <w:noProof/>
              </w:rPr>
              <w:pict w14:anchorId="5100303B">
                <v:line id="_x0000_s4280" style="position:absolute;left:0;text-align:left;flip:x y;z-index:251533312;mso-position-horizontal-relative:text;mso-position-vertical-relative:text" from="679.5pt,119.6pt" to="687.05pt,110.4pt" strokeweight=".57pt"/>
              </w:pict>
            </w:r>
            <w:r>
              <w:rPr>
                <w:noProof/>
              </w:rPr>
              <w:pict w14:anchorId="0F471EBA">
                <v:line id="_x0000_s4279" style="position:absolute;left:0;text-align:left;flip:x y;z-index:251534336;mso-position-horizontal-relative:text;mso-position-vertical-relative:text" from="396.65pt,490.35pt" to="407.9pt,487.95pt" strokeweight=".57pt"/>
              </w:pict>
            </w:r>
            <w:r>
              <w:rPr>
                <w:noProof/>
              </w:rPr>
              <w:pict w14:anchorId="36729080">
                <v:line id="_x0000_s4278" style="position:absolute;left:0;text-align:left;flip:x y;z-index:251535360;mso-position-horizontal-relative:text;mso-position-vertical-relative:text" from="407.9pt,487.95pt" to="411.8pt,515.85pt" strokeweight=".57pt"/>
              </w:pict>
            </w:r>
            <w:r>
              <w:rPr>
                <w:noProof/>
              </w:rPr>
              <w:pict w14:anchorId="641E4A8D">
                <v:line id="_x0000_s4277" style="position:absolute;left:0;text-align:left;flip:x y;z-index:251536384;mso-position-horizontal-relative:text;mso-position-vertical-relative:text" from="411.8pt,515.85pt" to="413.8pt,555.8pt" strokeweight=".57pt"/>
              </w:pict>
            </w:r>
            <w:r>
              <w:rPr>
                <w:noProof/>
              </w:rPr>
              <w:pict w14:anchorId="791EEB12">
                <v:line id="_x0000_s4276" style="position:absolute;left:0;text-align:left;flip:x y;z-index:251537408;mso-position-horizontal-relative:text;mso-position-vertical-relative:text" from="413.8pt,555.8pt" to="380.85pt,569.15pt" strokeweight=".57pt"/>
              </w:pict>
            </w:r>
            <w:r>
              <w:rPr>
                <w:noProof/>
              </w:rPr>
              <w:pict w14:anchorId="322D084D">
                <v:line id="_x0000_s4275" style="position:absolute;left:0;text-align:left;flip:x y;z-index:251538432;mso-position-horizontal-relative:text;mso-position-vertical-relative:text" from="380.85pt,569.15pt" to="380.15pt,560.45pt" strokeweight=".57pt"/>
              </w:pict>
            </w:r>
            <w:r>
              <w:rPr>
                <w:noProof/>
              </w:rPr>
              <w:pict w14:anchorId="04A44812">
                <v:line id="_x0000_s4274" style="position:absolute;left:0;text-align:left;flip:x y;z-index:251539456;mso-position-horizontal-relative:text;mso-position-vertical-relative:text" from="380.15pt,560.45pt" to="377.15pt,560.5pt" strokeweight=".57pt"/>
              </w:pict>
            </w:r>
            <w:r>
              <w:rPr>
                <w:noProof/>
              </w:rPr>
              <w:pict w14:anchorId="2D6D82B4">
                <v:line id="_x0000_s4273" style="position:absolute;left:0;text-align:left;flip:x y;z-index:251540480;mso-position-horizontal-relative:text;mso-position-vertical-relative:text" from="377.15pt,560.5pt" to="370.2pt,495.2pt" strokeweight=".57pt"/>
              </w:pict>
            </w:r>
            <w:r>
              <w:rPr>
                <w:noProof/>
              </w:rPr>
              <w:pict w14:anchorId="5D3BF4A7">
                <v:line id="_x0000_s4272" style="position:absolute;left:0;text-align:left;flip:x y;z-index:251541504;mso-position-horizontal-relative:text;mso-position-vertical-relative:text" from="370.2pt,495.2pt" to="382.4pt,495pt" strokeweight=".57pt"/>
              </w:pict>
            </w:r>
            <w:r>
              <w:rPr>
                <w:noProof/>
              </w:rPr>
              <w:pict w14:anchorId="60258C86">
                <v:line id="_x0000_s4271" style="position:absolute;left:0;text-align:left;flip:x y;z-index:251542528;mso-position-horizontal-relative:text;mso-position-vertical-relative:text" from="382.4pt,495pt" to="396.65pt,490.35pt" strokeweight=".57pt"/>
              </w:pict>
            </w:r>
            <w:r>
              <w:rPr>
                <w:noProof/>
              </w:rPr>
              <w:pict w14:anchorId="1B8CD310">
                <v:line id="_x0000_s4270" style="position:absolute;left:0;text-align:left;flip:x y;z-index:251543552;mso-position-horizontal-relative:text;mso-position-vertical-relative:text" from="396.65pt,490.35pt" to="407.9pt,487.95pt" strokeweight=".57pt"/>
              </w:pict>
            </w:r>
            <w:r>
              <w:rPr>
                <w:noProof/>
              </w:rPr>
              <w:pict w14:anchorId="0489D340">
                <v:line id="_x0000_s4269" style="position:absolute;left:0;text-align:left;flip:x y;z-index:251544576;mso-position-horizontal-relative:text;mso-position-vertical-relative:text" from="407.9pt,487.95pt" to="410.55pt,487.4pt" strokeweight=".57pt"/>
              </w:pict>
            </w:r>
            <w:r>
              <w:rPr>
                <w:noProof/>
              </w:rPr>
              <w:pict w14:anchorId="3679E7D6">
                <v:line id="_x0000_s4268" style="position:absolute;left:0;text-align:left;flip:x y;z-index:251545600;mso-position-horizontal-relative:text;mso-position-vertical-relative:text" from="410.55pt,487.4pt" to="405.1pt,443.2pt" strokeweight=".57pt"/>
              </w:pict>
            </w:r>
            <w:r>
              <w:rPr>
                <w:noProof/>
              </w:rPr>
              <w:pict w14:anchorId="7DBFCF4F">
                <v:line id="_x0000_s4267" style="position:absolute;left:0;text-align:left;flip:x y;z-index:251546624;mso-position-horizontal-relative:text;mso-position-vertical-relative:text" from="405.1pt,443.2pt" to="402.7pt,431.2pt" strokeweight=".57pt"/>
              </w:pict>
            </w:r>
            <w:r>
              <w:rPr>
                <w:noProof/>
              </w:rPr>
              <w:pict w14:anchorId="42811058">
                <v:line id="_x0000_s4266" style="position:absolute;left:0;text-align:left;flip:x y;z-index:251547648;mso-position-horizontal-relative:text;mso-position-vertical-relative:text" from="402.7pt,431.2pt" to="411.3pt,424.7pt" strokeweight=".57pt"/>
              </w:pict>
            </w:r>
            <w:r>
              <w:rPr>
                <w:noProof/>
              </w:rPr>
              <w:pict w14:anchorId="6C5CE98A">
                <v:line id="_x0000_s4265" style="position:absolute;left:0;text-align:left;flip:x y;z-index:251548672;mso-position-horizontal-relative:text;mso-position-vertical-relative:text" from="411.3pt,424.7pt" to="421.3pt,418.05pt" strokeweight=".57pt"/>
              </w:pict>
            </w:r>
            <w:r>
              <w:rPr>
                <w:noProof/>
              </w:rPr>
              <w:pict w14:anchorId="437850B6">
                <v:line id="_x0000_s4264" style="position:absolute;left:0;text-align:left;flip:x y;z-index:251549696;mso-position-horizontal-relative:text;mso-position-vertical-relative:text" from="421.3pt,418.05pt" to="421.35pt,408.7pt" strokeweight=".57pt"/>
              </w:pict>
            </w:r>
            <w:r>
              <w:rPr>
                <w:noProof/>
              </w:rPr>
              <w:pict w14:anchorId="79BD4070">
                <v:line id="_x0000_s4263" style="position:absolute;left:0;text-align:left;flip:x y;z-index:251550720;mso-position-horizontal-relative:text;mso-position-vertical-relative:text" from="421.35pt,408.7pt" to="420.35pt,400.75pt" strokeweight=".57pt"/>
              </w:pict>
            </w:r>
            <w:r>
              <w:rPr>
                <w:noProof/>
              </w:rPr>
              <w:pict w14:anchorId="6C5DFF39">
                <v:line id="_x0000_s4262" style="position:absolute;left:0;text-align:left;flip:x y;z-index:251551744;mso-position-horizontal-relative:text;mso-position-vertical-relative:text" from="420.35pt,400.75pt" to="387.5pt,407.9pt" strokeweight=".57pt"/>
              </w:pict>
            </w:r>
            <w:r>
              <w:rPr>
                <w:noProof/>
              </w:rPr>
              <w:pict w14:anchorId="6D151555">
                <v:line id="_x0000_s4261" style="position:absolute;left:0;text-align:left;flip:x y;z-index:251552768;mso-position-horizontal-relative:text;mso-position-vertical-relative:text" from="387.5pt,407.9pt" to="376.15pt,415.8pt" strokeweight=".57pt"/>
              </w:pict>
            </w:r>
            <w:r>
              <w:rPr>
                <w:noProof/>
              </w:rPr>
              <w:pict w14:anchorId="5CE03FCF">
                <v:line id="_x0000_s4260" style="position:absolute;left:0;text-align:left;flip:x y;z-index:251553792;mso-position-horizontal-relative:text;mso-position-vertical-relative:text" from="376.15pt,415.8pt" to="368.4pt,463.45pt" strokeweight=".57pt"/>
              </w:pict>
            </w:r>
            <w:r>
              <w:rPr>
                <w:noProof/>
              </w:rPr>
              <w:pict w14:anchorId="21FCD1A0">
                <v:line id="_x0000_s4259" style="position:absolute;left:0;text-align:left;flip:x y;z-index:251554816;mso-position-horizontal-relative:text;mso-position-vertical-relative:text" from="368.4pt,463.45pt" to="370.2pt,495.2pt" strokeweight=".57pt"/>
              </w:pict>
            </w:r>
            <w:r>
              <w:rPr>
                <w:noProof/>
              </w:rPr>
              <w:pict w14:anchorId="7B02B067">
                <v:line id="_x0000_s4258" style="position:absolute;left:0;text-align:left;flip:x y;z-index:251555840;mso-position-horizontal-relative:text;mso-position-vertical-relative:text" from="370.2pt,495.2pt" to="382.4pt,495pt" strokeweight=".57pt"/>
              </w:pict>
            </w:r>
            <w:r>
              <w:rPr>
                <w:noProof/>
              </w:rPr>
              <w:pict w14:anchorId="313651FC">
                <v:line id="_x0000_s4257" style="position:absolute;left:0;text-align:left;flip:x y;z-index:251556864;mso-position-horizontal-relative:text;mso-position-vertical-relative:text" from="382.4pt,495pt" to="396.65pt,490.35pt" strokeweight=".57pt"/>
              </w:pict>
            </w:r>
            <w:r>
              <w:rPr>
                <w:noProof/>
              </w:rPr>
              <w:pict w14:anchorId="0BF4000D">
                <v:line id="_x0000_s4256" style="position:absolute;left:0;text-align:left;flip:x y;z-index:251557888;mso-position-horizontal-relative:text;mso-position-vertical-relative:text" from="407.9pt,487.95pt" to="410.55pt,487.4pt" strokeweight=".57pt"/>
              </w:pict>
            </w:r>
            <w:r>
              <w:rPr>
                <w:noProof/>
              </w:rPr>
              <w:pict w14:anchorId="2AB29B7C">
                <v:line id="_x0000_s4255" style="position:absolute;left:0;text-align:left;flip:x y;z-index:251558912;mso-position-horizontal-relative:text;mso-position-vertical-relative:text" from="410.55pt,487.4pt" to="405.1pt,443.2pt" strokeweight=".57pt"/>
              </w:pict>
            </w:r>
            <w:r>
              <w:rPr>
                <w:noProof/>
              </w:rPr>
              <w:pict w14:anchorId="2103B6B2">
                <v:line id="_x0000_s4254" style="position:absolute;left:0;text-align:left;flip:x y;z-index:251559936;mso-position-horizontal-relative:text;mso-position-vertical-relative:text" from="405.1pt,443.2pt" to="402.7pt,431.2pt" strokeweight=".57pt"/>
              </w:pict>
            </w:r>
            <w:r>
              <w:rPr>
                <w:noProof/>
              </w:rPr>
              <w:pict w14:anchorId="26848B8E">
                <v:line id="_x0000_s4253" style="position:absolute;left:0;text-align:left;flip:x y;z-index:251560960;mso-position-horizontal-relative:text;mso-position-vertical-relative:text" from="402.7pt,431.2pt" to="411.3pt,424.7pt" strokeweight=".57pt"/>
              </w:pict>
            </w:r>
            <w:r>
              <w:rPr>
                <w:noProof/>
              </w:rPr>
              <w:pict w14:anchorId="45EA859A">
                <v:line id="_x0000_s4252" style="position:absolute;left:0;text-align:left;flip:x y;z-index:251561984;mso-position-horizontal-relative:text;mso-position-vertical-relative:text" from="411.3pt,424.7pt" to="421.3pt,418.05pt" strokeweight=".57pt"/>
              </w:pict>
            </w:r>
            <w:r>
              <w:rPr>
                <w:noProof/>
              </w:rPr>
              <w:pict w14:anchorId="51143591">
                <v:line id="_x0000_s4251" style="position:absolute;left:0;text-align:left;flip:x y;z-index:251563008;mso-position-horizontal-relative:text;mso-position-vertical-relative:text" from="421.3pt,418.05pt" to="421.35pt,408.7pt" strokeweight=".57pt"/>
              </w:pict>
            </w:r>
            <w:r>
              <w:rPr>
                <w:noProof/>
              </w:rPr>
              <w:pict w14:anchorId="0F57E69A">
                <v:line id="_x0000_s4250" style="position:absolute;left:0;text-align:left;flip:x y;z-index:251564032;mso-position-horizontal-relative:text;mso-position-vertical-relative:text" from="421.35pt,408.7pt" to="420.35pt,400.75pt" strokeweight=".57pt"/>
              </w:pict>
            </w:r>
            <w:r>
              <w:rPr>
                <w:noProof/>
              </w:rPr>
              <w:pict w14:anchorId="3A365D24">
                <v:line id="_x0000_s4249" style="position:absolute;left:0;text-align:left;flip:x y;z-index:251565056;mso-position-horizontal-relative:text;mso-position-vertical-relative:text" from="420.35pt,400.75pt" to="448.45pt,396.45pt" strokeweight=".57pt"/>
              </w:pict>
            </w:r>
            <w:r>
              <w:rPr>
                <w:noProof/>
              </w:rPr>
              <w:pict w14:anchorId="529FF496">
                <v:line id="_x0000_s4248" style="position:absolute;left:0;text-align:left;flip:x y;z-index:251566080;mso-position-horizontal-relative:text;mso-position-vertical-relative:text" from="448.45pt,396.45pt" to="448.45pt,395.35pt" strokeweight=".57pt"/>
              </w:pict>
            </w:r>
            <w:r>
              <w:rPr>
                <w:noProof/>
              </w:rPr>
              <w:pict w14:anchorId="5D76F568">
                <v:line id="_x0000_s4247" style="position:absolute;left:0;text-align:left;flip:x y;z-index:251567104;mso-position-horizontal-relative:text;mso-position-vertical-relative:text" from="448.45pt,395.35pt" to="479.65pt,391.95pt" strokeweight=".57pt"/>
              </w:pict>
            </w:r>
            <w:r>
              <w:rPr>
                <w:noProof/>
              </w:rPr>
              <w:pict w14:anchorId="37B18B98">
                <v:line id="_x0000_s4246" style="position:absolute;left:0;text-align:left;flip:x y;z-index:251568128;mso-position-horizontal-relative:text;mso-position-vertical-relative:text" from="479.65pt,391.95pt" to="467pt,520.7pt" strokeweight=".57pt"/>
              </w:pict>
            </w:r>
            <w:r>
              <w:rPr>
                <w:noProof/>
              </w:rPr>
              <w:pict w14:anchorId="314526E1">
                <v:line id="_x0000_s4245" style="position:absolute;left:0;text-align:left;flip:x y;z-index:251569152;mso-position-horizontal-relative:text;mso-position-vertical-relative:text" from="467pt,520.7pt" to="467.95pt,524.45pt" strokeweight=".57pt"/>
              </w:pict>
            </w:r>
            <w:r>
              <w:rPr>
                <w:noProof/>
              </w:rPr>
              <w:pict w14:anchorId="44F1455A">
                <v:line id="_x0000_s4244" style="position:absolute;left:0;text-align:left;flip:x y;z-index:251570176;mso-position-horizontal-relative:text;mso-position-vertical-relative:text" from="467.95pt,524.45pt" to="470.95pt,536pt" strokeweight=".57pt"/>
              </w:pict>
            </w:r>
            <w:r>
              <w:rPr>
                <w:noProof/>
              </w:rPr>
              <w:pict w14:anchorId="76FE6FB3">
                <v:line id="_x0000_s4243" style="position:absolute;left:0;text-align:left;flip:x y;z-index:251571200;mso-position-horizontal-relative:text;mso-position-vertical-relative:text" from="470.95pt,536pt" to="472.85pt,543.45pt" strokeweight=".57pt"/>
              </w:pict>
            </w:r>
            <w:r>
              <w:rPr>
                <w:noProof/>
              </w:rPr>
              <w:pict w14:anchorId="1A101659">
                <v:line id="_x0000_s4242" style="position:absolute;left:0;text-align:left;flip:x y;z-index:251572224;mso-position-horizontal-relative:text;mso-position-vertical-relative:text" from="472.85pt,543.45pt" to="462pt,545.95pt" strokeweight=".57pt"/>
              </w:pict>
            </w:r>
            <w:r>
              <w:rPr>
                <w:noProof/>
              </w:rPr>
              <w:pict w14:anchorId="76361298">
                <v:line id="_x0000_s4241" style="position:absolute;left:0;text-align:left;flip:x y;z-index:251573248;mso-position-horizontal-relative:text;mso-position-vertical-relative:text" from="462pt,545.95pt" to="458.7pt,546.55pt" strokeweight=".57pt"/>
              </w:pict>
            </w:r>
            <w:r>
              <w:rPr>
                <w:noProof/>
              </w:rPr>
              <w:pict w14:anchorId="13744F40">
                <v:line id="_x0000_s4240" style="position:absolute;left:0;text-align:left;flip:x y;z-index:251574272;mso-position-horizontal-relative:text;mso-position-vertical-relative:text" from="458.7pt,546.55pt" to="444.4pt,549.3pt" strokeweight=".57pt"/>
              </w:pict>
            </w:r>
            <w:r>
              <w:rPr>
                <w:noProof/>
              </w:rPr>
              <w:pict w14:anchorId="701111CE">
                <v:line id="_x0000_s4239" style="position:absolute;left:0;text-align:left;flip:x y;z-index:251575296;mso-position-horizontal-relative:text;mso-position-vertical-relative:text" from="444.4pt,549.3pt" to="413.8pt,555.8pt" strokeweight=".57pt"/>
              </w:pict>
            </w:r>
            <w:r>
              <w:rPr>
                <w:noProof/>
              </w:rPr>
              <w:pict w14:anchorId="59E4F795">
                <v:line id="_x0000_s4238" style="position:absolute;left:0;text-align:left;flip:x y;z-index:251576320;mso-position-horizontal-relative:text;mso-position-vertical-relative:text" from="413.8pt,555.8pt" to="411.8pt,515.85pt" strokeweight=".57pt"/>
              </w:pict>
            </w:r>
            <w:r>
              <w:rPr>
                <w:noProof/>
              </w:rPr>
              <w:pict w14:anchorId="3FFAF0C3">
                <v:line id="_x0000_s4237" style="position:absolute;left:0;text-align:left;flip:x y;z-index:251577344;mso-position-horizontal-relative:text;mso-position-vertical-relative:text" from="411.8pt,515.85pt" to="407.9pt,487.95pt" strokeweight=".57pt"/>
              </w:pict>
            </w:r>
            <w:r>
              <w:rPr>
                <w:noProof/>
              </w:rPr>
              <w:pict w14:anchorId="18F33652">
                <v:line id="_x0000_s4236" style="position:absolute;left:0;text-align:left;flip:x y;z-index:251578368;mso-position-horizontal-relative:text;mso-position-vertical-relative:text" from="479.65pt,391.95pt" to="513.4pt,384.45pt" strokeweight=".57pt"/>
              </w:pict>
            </w:r>
            <w:r>
              <w:rPr>
                <w:noProof/>
              </w:rPr>
              <w:pict w14:anchorId="45779439">
                <v:line id="_x0000_s4235" style="position:absolute;left:0;text-align:left;flip:x y;z-index:251579392;mso-position-horizontal-relative:text;mso-position-vertical-relative:text" from="513.4pt,384.45pt" to="486.65pt,527.9pt" strokeweight=".57pt"/>
              </w:pict>
            </w:r>
            <w:r>
              <w:rPr>
                <w:noProof/>
              </w:rPr>
              <w:pict w14:anchorId="177E1D89">
                <v:line id="_x0000_s4234" style="position:absolute;left:0;text-align:left;flip:x y;z-index:251580416;mso-position-horizontal-relative:text;mso-position-vertical-relative:text" from="486.65pt,527.9pt" to="467pt,520.7pt" strokeweight=".57pt"/>
              </w:pict>
            </w:r>
            <w:r>
              <w:rPr>
                <w:noProof/>
              </w:rPr>
              <w:pict w14:anchorId="5C3FC78A">
                <v:line id="_x0000_s4233" style="position:absolute;left:0;text-align:left;flip:x y;z-index:251581440;mso-position-horizontal-relative:text;mso-position-vertical-relative:text" from="467pt,520.7pt" to="479.65pt,391.95pt" strokeweight=".57pt"/>
              </w:pict>
            </w:r>
            <w:r>
              <w:rPr>
                <w:noProof/>
              </w:rPr>
              <w:pict w14:anchorId="15D6F0DF">
                <v:line id="_x0000_s4232" style="position:absolute;left:0;text-align:left;flip:x y;z-index:251582464;mso-position-horizontal-relative:text;mso-position-vertical-relative:text" from="466.2pt,140.95pt" to="476.7pt,132.55pt" strokeweight=".57pt"/>
              </w:pict>
            </w:r>
            <w:r>
              <w:rPr>
                <w:noProof/>
              </w:rPr>
              <w:pict w14:anchorId="71E35886">
                <v:line id="_x0000_s4231" style="position:absolute;left:0;text-align:left;flip:x y;z-index:251583488;mso-position-horizontal-relative:text;mso-position-vertical-relative:text" from="476.7pt,132.55pt" to="492.55pt,153.2pt" strokeweight=".57pt"/>
              </w:pict>
            </w:r>
            <w:r>
              <w:rPr>
                <w:noProof/>
              </w:rPr>
              <w:pict w14:anchorId="39C811C1">
                <v:line id="_x0000_s4230" style="position:absolute;left:0;text-align:left;flip:x y;z-index:251584512;mso-position-horizontal-relative:text;mso-position-vertical-relative:text" from="492.55pt,153.2pt" to="475.75pt,166.7pt" strokeweight=".57pt"/>
              </w:pict>
            </w:r>
            <w:r>
              <w:rPr>
                <w:noProof/>
              </w:rPr>
              <w:pict w14:anchorId="4B5DE35E">
                <v:line id="_x0000_s4229" style="position:absolute;left:0;text-align:left;flip:x y;z-index:251585536;mso-position-horizontal-relative:text;mso-position-vertical-relative:text" from="475.75pt,166.7pt" to="462.35pt,150pt" strokeweight=".57pt"/>
              </w:pict>
            </w:r>
            <w:r>
              <w:rPr>
                <w:noProof/>
              </w:rPr>
              <w:pict w14:anchorId="6BE86736">
                <v:line id="_x0000_s4228" style="position:absolute;left:0;text-align:left;flip:x y;z-index:251586560;mso-position-horizontal-relative:text;mso-position-vertical-relative:text" from="462.35pt,150pt" to="469.15pt,144.6pt" strokeweight=".57pt"/>
              </w:pict>
            </w:r>
            <w:r>
              <w:rPr>
                <w:noProof/>
              </w:rPr>
              <w:pict w14:anchorId="4DCC6932">
                <v:line id="_x0000_s4227" style="position:absolute;left:0;text-align:left;flip:x y;z-index:251587584;mso-position-horizontal-relative:text;mso-position-vertical-relative:text" from="469.15pt,144.6pt" to="466.2pt,140.95pt" strokeweight=".57pt"/>
              </w:pict>
            </w:r>
            <w:r>
              <w:rPr>
                <w:noProof/>
              </w:rPr>
              <w:pict w14:anchorId="35EC7044">
                <v:line id="_x0000_s4226" style="position:absolute;left:0;text-align:left;flip:x y;z-index:251588608;mso-position-horizontal-relative:text;mso-position-vertical-relative:text" from="689.7pt,231.95pt" to="711.85pt,246.5pt" strokeweight=".57pt"/>
              </w:pict>
            </w:r>
            <w:r>
              <w:rPr>
                <w:noProof/>
              </w:rPr>
              <w:pict w14:anchorId="4A9BB705">
                <v:line id="_x0000_s4225" style="position:absolute;left:0;text-align:left;flip:x y;z-index:251589632;mso-position-horizontal-relative:text;mso-position-vertical-relative:text" from="711.85pt,246.5pt" to="701.35pt,262.8pt" strokeweight=".57pt"/>
              </w:pict>
            </w:r>
            <w:r>
              <w:rPr>
                <w:noProof/>
              </w:rPr>
              <w:pict w14:anchorId="52C91E3F">
                <v:line id="_x0000_s4224" style="position:absolute;left:0;text-align:left;flip:x y;z-index:251590656;mso-position-horizontal-relative:text;mso-position-vertical-relative:text" from="701.35pt,262.8pt" to="693.15pt,257.4pt" strokeweight=".57pt"/>
              </w:pict>
            </w:r>
            <w:r>
              <w:rPr>
                <w:noProof/>
              </w:rPr>
              <w:pict w14:anchorId="089A3227">
                <v:line id="_x0000_s4223" style="position:absolute;left:0;text-align:left;flip:x y;z-index:251591680;mso-position-horizontal-relative:text;mso-position-vertical-relative:text" from="693.15pt,257.4pt" to="691.7pt,259.65pt" strokeweight=".57pt"/>
              </w:pict>
            </w:r>
            <w:r>
              <w:rPr>
                <w:noProof/>
              </w:rPr>
              <w:pict w14:anchorId="1E82BECA">
                <v:line id="_x0000_s4222" style="position:absolute;left:0;text-align:left;flip:x y;z-index:251592704;mso-position-horizontal-relative:text;mso-position-vertical-relative:text" from="691.7pt,259.65pt" to="677.85pt,250.55pt" strokeweight=".57pt"/>
              </w:pict>
            </w:r>
            <w:r>
              <w:rPr>
                <w:noProof/>
              </w:rPr>
              <w:pict w14:anchorId="18DDFCD7">
                <v:line id="_x0000_s4221" style="position:absolute;left:0;text-align:left;flip:x y;z-index:251593728;mso-position-horizontal-relative:text;mso-position-vertical-relative:text" from="677.85pt,250.55pt" to="689.7pt,231.95pt" strokeweight=".57pt"/>
              </w:pict>
            </w:r>
            <w:r>
              <w:rPr>
                <w:noProof/>
              </w:rPr>
              <w:pict w14:anchorId="17397317">
                <v:line id="_x0000_s4220" style="position:absolute;left:0;text-align:left;flip:x y;z-index:251594752;mso-position-horizontal-relative:text;mso-position-vertical-relative:text" from="677.85pt,250.55pt" to="691.7pt,259.65pt" strokeweight=".57pt"/>
              </w:pict>
            </w:r>
            <w:r>
              <w:rPr>
                <w:noProof/>
              </w:rPr>
              <w:pict w14:anchorId="1200E890">
                <v:line id="_x0000_s4219" style="position:absolute;left:0;text-align:left;flip:x y;z-index:251595776;mso-position-horizontal-relative:text;mso-position-vertical-relative:text" from="691.7pt,259.65pt" to="693.15pt,257.4pt" strokeweight=".57pt"/>
              </w:pict>
            </w:r>
            <w:r>
              <w:rPr>
                <w:noProof/>
              </w:rPr>
              <w:pict w14:anchorId="47E6A06C">
                <v:line id="_x0000_s4218" style="position:absolute;left:0;text-align:left;flip:x y;z-index:251596800;mso-position-horizontal-relative:text;mso-position-vertical-relative:text" from="693.15pt,257.4pt" to="701.35pt,262.8pt" strokeweight=".57pt"/>
              </w:pict>
            </w:r>
            <w:r>
              <w:rPr>
                <w:noProof/>
              </w:rPr>
              <w:pict w14:anchorId="75A52D57">
                <v:line id="_x0000_s4217" style="position:absolute;left:0;text-align:left;flip:x y;z-index:251597824;mso-position-horizontal-relative:text;mso-position-vertical-relative:text" from="701.35pt,262.8pt" to="667.05pt,316pt" strokeweight=".57pt"/>
              </w:pict>
            </w:r>
            <w:r>
              <w:rPr>
                <w:noProof/>
              </w:rPr>
              <w:pict w14:anchorId="5CC96834">
                <v:line id="_x0000_s4216" style="position:absolute;left:0;text-align:left;flip:x y;z-index:251598848;mso-position-horizontal-relative:text;mso-position-vertical-relative:text" from="667.05pt,316pt" to="645pt,301.55pt" strokeweight=".57pt"/>
              </w:pict>
            </w:r>
            <w:r>
              <w:rPr>
                <w:noProof/>
              </w:rPr>
              <w:pict w14:anchorId="35AF67A3">
                <v:line id="_x0000_s4215" style="position:absolute;left:0;text-align:left;flip:x y;z-index:251599872;mso-position-horizontal-relative:text;mso-position-vertical-relative:text" from="645pt,301.55pt" to="677.85pt,250.55pt" strokeweight=".57pt"/>
              </w:pict>
            </w:r>
            <w:r>
              <w:rPr>
                <w:noProof/>
              </w:rPr>
              <w:pict w14:anchorId="25279C67">
                <v:line id="_x0000_s4214" style="position:absolute;left:0;text-align:left;flip:x y;z-index:251600896;mso-position-horizontal-relative:text;mso-position-vertical-relative:text" from="181.15pt,371.95pt" to="188.15pt,364.6pt" strokeweight=".57pt"/>
              </w:pict>
            </w:r>
            <w:r>
              <w:rPr>
                <w:noProof/>
              </w:rPr>
              <w:pict w14:anchorId="7BA7DA21">
                <v:line id="_x0000_s4213" style="position:absolute;left:0;text-align:left;flip:x y;z-index:251601920;mso-position-horizontal-relative:text;mso-position-vertical-relative:text" from="188.15pt,364.6pt" to="197.6pt,373.65pt" strokeweight=".57pt"/>
              </w:pict>
            </w:r>
            <w:r>
              <w:rPr>
                <w:noProof/>
              </w:rPr>
              <w:pict w14:anchorId="71682576">
                <v:line id="_x0000_s4212" style="position:absolute;left:0;text-align:left;flip:x y;z-index:251602944;mso-position-horizontal-relative:text;mso-position-vertical-relative:text" from="197.6pt,373.65pt" to="199.15pt,372.05pt" strokeweight=".57pt"/>
              </w:pict>
            </w:r>
            <w:r>
              <w:rPr>
                <w:noProof/>
              </w:rPr>
              <w:pict w14:anchorId="43721B46">
                <v:line id="_x0000_s4211" style="position:absolute;left:0;text-align:left;flip:x y;z-index:251603968;mso-position-horizontal-relative:text;mso-position-vertical-relative:text" from="199.15pt,372.05pt" to="207.55pt,380.05pt" strokeweight=".57pt"/>
              </w:pict>
            </w:r>
            <w:r>
              <w:rPr>
                <w:noProof/>
              </w:rPr>
              <w:pict w14:anchorId="0B8D2C91">
                <v:line id="_x0000_s4210" style="position:absolute;left:0;text-align:left;flip:x y;z-index:251604992;mso-position-horizontal-relative:text;mso-position-vertical-relative:text" from="207.55pt,380.05pt" to="199pt,389pt" strokeweight=".57pt"/>
              </w:pict>
            </w:r>
            <w:r>
              <w:rPr>
                <w:noProof/>
              </w:rPr>
              <w:pict w14:anchorId="41F36BE0">
                <v:line id="_x0000_s4209" style="position:absolute;left:0;text-align:left;flip:x y;z-index:251606016;mso-position-horizontal-relative:text;mso-position-vertical-relative:text" from="199pt,389pt" to="181.15pt,371.95pt" strokeweight=".57pt"/>
              </w:pict>
            </w:r>
            <w:r>
              <w:rPr>
                <w:noProof/>
              </w:rPr>
              <w:pict w14:anchorId="327E48DE">
                <v:line id="_x0000_s4208" style="position:absolute;left:0;text-align:left;flip:x y;z-index:251607040;mso-position-horizontal-relative:text;mso-position-vertical-relative:text" from="181.15pt,371.95pt" to="179.45pt,370.3pt" strokeweight=".57pt"/>
              </w:pict>
            </w:r>
            <w:r>
              <w:rPr>
                <w:noProof/>
              </w:rPr>
              <w:pict w14:anchorId="31BE33FB">
                <v:line id="_x0000_s4207" style="position:absolute;left:0;text-align:left;flip:x y;z-index:251608064;mso-position-horizontal-relative:text;mso-position-vertical-relative:text" from="179.45pt,370.3pt" to="188pt,361.35pt" strokeweight=".57pt"/>
              </w:pict>
            </w:r>
            <w:r>
              <w:rPr>
                <w:noProof/>
              </w:rPr>
              <w:pict w14:anchorId="68DCFB06">
                <v:line id="_x0000_s4206" style="position:absolute;left:0;text-align:left;flip:x y;z-index:251609088;mso-position-horizontal-relative:text;mso-position-vertical-relative:text" from="188pt,361.35pt" to="199.15pt,372.05pt" strokeweight=".57pt"/>
              </w:pict>
            </w:r>
            <w:r>
              <w:rPr>
                <w:noProof/>
              </w:rPr>
              <w:pict w14:anchorId="00970307">
                <v:line id="_x0000_s4205" style="position:absolute;left:0;text-align:left;flip:x y;z-index:251610112;mso-position-horizontal-relative:text;mso-position-vertical-relative:text" from="199.15pt,372.05pt" to="197.6pt,373.65pt" strokeweight=".57pt"/>
              </w:pict>
            </w:r>
            <w:r>
              <w:rPr>
                <w:noProof/>
              </w:rPr>
              <w:pict w14:anchorId="3C5BE1F5">
                <v:line id="_x0000_s4204" style="position:absolute;left:0;text-align:left;flip:x y;z-index:251611136;mso-position-horizontal-relative:text;mso-position-vertical-relative:text" from="197.6pt,373.65pt" to="188.15pt,364.6pt" strokeweight=".57pt"/>
              </w:pict>
            </w:r>
            <w:r>
              <w:rPr>
                <w:noProof/>
              </w:rPr>
              <w:pict w14:anchorId="2BF8599C">
                <v:line id="_x0000_s4203" style="position:absolute;left:0;text-align:left;flip:x y;z-index:251612160;mso-position-horizontal-relative:text;mso-position-vertical-relative:text" from="188.15pt,364.6pt" to="181.15pt,371.95pt" strokeweight=".57pt"/>
              </w:pict>
            </w:r>
            <w:r>
              <w:rPr>
                <w:noProof/>
              </w:rPr>
              <w:pict w14:anchorId="7192804C">
                <v:line id="_x0000_s4202" style="position:absolute;left:0;text-align:left;flip:x y;z-index:251613184;mso-position-horizontal-relative:text;mso-position-vertical-relative:text" from="442.25pt,169.3pt" to="447.55pt,175.65pt" strokeweight=".57pt"/>
              </w:pict>
            </w:r>
            <w:r>
              <w:rPr>
                <w:noProof/>
              </w:rPr>
              <w:pict w14:anchorId="1C50E084">
                <v:line id="_x0000_s4201" style="position:absolute;left:0;text-align:left;flip:x y;z-index:251614208;mso-position-horizontal-relative:text;mso-position-vertical-relative:text" from="447.55pt,175.65pt" to="448.55pt,174.8pt" strokeweight=".57pt"/>
              </w:pict>
            </w:r>
            <w:r>
              <w:rPr>
                <w:noProof/>
              </w:rPr>
              <w:pict w14:anchorId="65C1F9FF">
                <v:line id="_x0000_s4200" style="position:absolute;left:0;text-align:left;flip:x y;z-index:251615232;mso-position-horizontal-relative:text;mso-position-vertical-relative:text" from="448.55pt,174.8pt" to="459.4pt,187.8pt" strokeweight=".57pt"/>
              </w:pict>
            </w:r>
            <w:r>
              <w:rPr>
                <w:noProof/>
              </w:rPr>
              <w:pict w14:anchorId="5DA0A7DE">
                <v:line id="_x0000_s4199" style="position:absolute;left:0;text-align:left;flip:x y;z-index:251616256;mso-position-horizontal-relative:text;mso-position-vertical-relative:text" from="459.4pt,187.8pt" to="446.15pt,198.85pt" strokeweight=".57pt"/>
              </w:pict>
            </w:r>
            <w:r>
              <w:rPr>
                <w:noProof/>
              </w:rPr>
              <w:pict w14:anchorId="7754CFA1">
                <v:line id="_x0000_s4198" style="position:absolute;left:0;text-align:left;flip:x y;z-index:251617280;mso-position-horizontal-relative:text;mso-position-vertical-relative:text" from="446.15pt,198.85pt" to="435.3pt,185.85pt" strokeweight=".57pt"/>
              </w:pict>
            </w:r>
            <w:r>
              <w:rPr>
                <w:noProof/>
              </w:rPr>
              <w:pict w14:anchorId="0BAE477B">
                <v:line id="_x0000_s4197" style="position:absolute;left:0;text-align:left;flip:x y;z-index:251618304;mso-position-horizontal-relative:text;mso-position-vertical-relative:text" from="435.3pt,185.85pt" to="441.25pt,180.9pt" strokeweight=".57pt"/>
              </w:pict>
            </w:r>
            <w:r>
              <w:rPr>
                <w:noProof/>
              </w:rPr>
              <w:pict w14:anchorId="37F8F40E">
                <v:line id="_x0000_s4196" style="position:absolute;left:0;text-align:left;flip:x y;z-index:251619328;mso-position-horizontal-relative:text;mso-position-vertical-relative:text" from="441.25pt,180.9pt" to="436pt,174.55pt" strokeweight=".57pt"/>
              </w:pict>
            </w:r>
            <w:r>
              <w:rPr>
                <w:noProof/>
              </w:rPr>
              <w:pict w14:anchorId="64B783AB">
                <v:line id="_x0000_s4195" style="position:absolute;left:0;text-align:left;flip:x y;z-index:251620352;mso-position-horizontal-relative:text;mso-position-vertical-relative:text" from="436pt,174.55pt" to="442.25pt,169.3pt" strokeweight=".57pt"/>
              </w:pict>
            </w:r>
            <w:r>
              <w:rPr>
                <w:noProof/>
              </w:rPr>
              <w:pict w14:anchorId="6F431501">
                <v:line id="_x0000_s4194" style="position:absolute;left:0;text-align:left;flip:x y;z-index:251621376;mso-position-horizontal-relative:text;mso-position-vertical-relative:text" from="521.45pt,166.95pt" to="555.85pt,137.6pt" strokeweight=".57pt"/>
              </w:pict>
            </w:r>
            <w:r>
              <w:rPr>
                <w:noProof/>
              </w:rPr>
              <w:pict w14:anchorId="7B89B80D">
                <v:line id="_x0000_s4193" style="position:absolute;left:0;text-align:left;flip:x y;z-index:251622400;mso-position-horizontal-relative:text;mso-position-vertical-relative:text" from="555.85pt,137.6pt" to="564.35pt,147.55pt" strokeweight=".57pt"/>
              </w:pict>
            </w:r>
            <w:r>
              <w:rPr>
                <w:noProof/>
              </w:rPr>
              <w:pict w14:anchorId="6D66D21E">
                <v:line id="_x0000_s4192" style="position:absolute;left:0;text-align:left;flip:x y;z-index:251623424;mso-position-horizontal-relative:text;mso-position-vertical-relative:text" from="564.35pt,147.55pt" to="530pt,176.95pt" strokeweight=".57pt"/>
              </w:pict>
            </w:r>
            <w:r>
              <w:rPr>
                <w:noProof/>
              </w:rPr>
              <w:pict w14:anchorId="1C97AB6E">
                <v:line id="_x0000_s4191" style="position:absolute;left:0;text-align:left;flip:x y;z-index:251624448;mso-position-horizontal-relative:text;mso-position-vertical-relative:text" from="530pt,176.95pt" to="521.45pt,166.95pt" strokeweight=".57pt"/>
              </w:pict>
            </w:r>
            <w:r>
              <w:rPr>
                <w:noProof/>
              </w:rPr>
              <w:pict w14:anchorId="01986F69">
                <v:line id="_x0000_s4190" style="position:absolute;left:0;text-align:left;flip:x y;z-index:251625472;mso-position-horizontal-relative:text;mso-position-vertical-relative:text" from="481.35pt,108.15pt" to="500.45pt,93.25pt" strokecolor="red" strokeweight=".57pt"/>
              </w:pict>
            </w:r>
            <w:r>
              <w:rPr>
                <w:noProof/>
              </w:rPr>
              <w:pict w14:anchorId="4FF6B775">
                <v:line id="_x0000_s4189" style="position:absolute;left:0;text-align:left;flip:x y;z-index:251626496;mso-position-horizontal-relative:text;mso-position-vertical-relative:text" from="500.45pt,93.25pt" to="512.5pt,108.8pt" strokecolor="red" strokeweight=".57pt"/>
              </w:pict>
            </w:r>
            <w:r>
              <w:rPr>
                <w:noProof/>
              </w:rPr>
              <w:pict w14:anchorId="46E8D2B4">
                <v:line id="_x0000_s4188" style="position:absolute;left:0;text-align:left;flip:x y;z-index:251627520;mso-position-horizontal-relative:text;mso-position-vertical-relative:text" from="512.5pt,108.8pt" to="493.9pt,123.85pt" strokecolor="red" strokeweight=".57pt"/>
              </w:pict>
            </w:r>
            <w:r>
              <w:rPr>
                <w:noProof/>
              </w:rPr>
              <w:pict w14:anchorId="6CE82877">
                <v:line id="_x0000_s4187" style="position:absolute;left:0;text-align:left;flip:x y;z-index:251628544;mso-position-horizontal-relative:text;mso-position-vertical-relative:text" from="493.9pt,123.85pt" to="481.35pt,108.15pt" strokecolor="red" strokeweight=".57pt"/>
              </w:pict>
            </w:r>
            <w:r>
              <w:rPr>
                <w:noProof/>
              </w:rPr>
              <w:pict w14:anchorId="21655EB5">
                <v:oval id="_x0000_s4186" style="position:absolute;left:0;text-align:left;margin-left:477.4pt;margin-top:206.6pt;width:4.25pt;height:4.25pt;z-index:251629568;mso-position-horizontal-relative:text;mso-position-vertical-relative:text" fillcolor="black"/>
              </w:pict>
            </w:r>
            <w:r>
              <w:rPr>
                <w:noProof/>
              </w:rPr>
              <w:pict w14:anchorId="48EF1ACC">
                <v:oval id="_x0000_s4185" style="position:absolute;left:0;text-align:left;margin-left:483.95pt;margin-top:213.05pt;width:4.25pt;height:4.25pt;z-index:251630592;mso-position-horizontal-relative:text;mso-position-vertical-relative:text" fillcolor="black"/>
              </w:pict>
            </w:r>
            <w:r>
              <w:rPr>
                <w:noProof/>
              </w:rPr>
              <w:pict w14:anchorId="17E3E42C">
                <v:oval id="_x0000_s4184" style="position:absolute;left:0;text-align:left;margin-left:506.2pt;margin-top:241.1pt;width:4.25pt;height:4.25pt;z-index:251631616;mso-position-horizontal-relative:text;mso-position-vertical-relative:text" fillcolor="black"/>
              </w:pict>
            </w:r>
            <w:r>
              <w:rPr>
                <w:noProof/>
              </w:rPr>
              <w:pict w14:anchorId="1CB51A38">
                <v:oval id="_x0000_s4183" style="position:absolute;left:0;text-align:left;margin-left:508.55pt;margin-top:242.85pt;width:4.25pt;height:4.25pt;z-index:251632640;mso-position-horizontal-relative:text;mso-position-vertical-relative:text" fillcolor="black"/>
              </w:pict>
            </w:r>
            <w:r>
              <w:rPr>
                <w:noProof/>
              </w:rPr>
              <w:pict w14:anchorId="6ABB8C97">
                <v:oval id="_x0000_s4182" style="position:absolute;left:0;text-align:left;margin-left:507.95pt;margin-top:243.75pt;width:4.25pt;height:4.25pt;z-index:251633664;mso-position-horizontal-relative:text;mso-position-vertical-relative:text" fillcolor="black"/>
              </w:pict>
            </w:r>
            <w:r>
              <w:rPr>
                <w:noProof/>
              </w:rPr>
              <w:pict w14:anchorId="380D6A2D">
                <v:oval id="_x0000_s4181" style="position:absolute;left:0;text-align:left;margin-left:518.7pt;margin-top:260.95pt;width:4.25pt;height:4.25pt;z-index:251634688;mso-position-horizontal-relative:text;mso-position-vertical-relative:text" fillcolor="black"/>
              </w:pict>
            </w:r>
            <w:r>
              <w:rPr>
                <w:noProof/>
              </w:rPr>
              <w:pict w14:anchorId="75AF1AB5">
                <v:oval id="_x0000_s4180" style="position:absolute;left:0;text-align:left;margin-left:522.5pt;margin-top:265.7pt;width:4.25pt;height:4.25pt;z-index:251635712;mso-position-horizontal-relative:text;mso-position-vertical-relative:text" fillcolor="black"/>
              </w:pict>
            </w:r>
            <w:r>
              <w:rPr>
                <w:noProof/>
              </w:rPr>
              <w:pict w14:anchorId="59A09434">
                <v:oval id="_x0000_s4179" style="position:absolute;left:0;text-align:left;margin-left:523pt;margin-top:268.15pt;width:4.25pt;height:4.25pt;z-index:251636736;mso-position-horizontal-relative:text;mso-position-vertical-relative:text" fillcolor="black"/>
              </w:pict>
            </w:r>
            <w:r>
              <w:rPr>
                <w:noProof/>
              </w:rPr>
              <w:pict w14:anchorId="006271E0">
                <v:oval id="_x0000_s4178" style="position:absolute;left:0;text-align:left;margin-left:501.95pt;margin-top:283.35pt;width:4.25pt;height:4.25pt;z-index:251637760;mso-position-horizontal-relative:text;mso-position-vertical-relative:text" fillcolor="black"/>
              </w:pict>
            </w:r>
            <w:r>
              <w:rPr>
                <w:noProof/>
              </w:rPr>
              <w:pict w14:anchorId="5BB74FD4">
                <v:oval id="_x0000_s4177" style="position:absolute;left:0;text-align:left;margin-left:484.6pt;margin-top:294.2pt;width:4.25pt;height:4.25pt;z-index:251638784;mso-position-horizontal-relative:text;mso-position-vertical-relative:text" fillcolor="black"/>
              </w:pict>
            </w:r>
            <w:r>
              <w:rPr>
                <w:noProof/>
              </w:rPr>
              <w:pict w14:anchorId="227E4D5D">
                <v:oval id="_x0000_s4176" style="position:absolute;left:0;text-align:left;margin-left:481.25pt;margin-top:289.25pt;width:4.25pt;height:4.25pt;z-index:251639808;mso-position-horizontal-relative:text;mso-position-vertical-relative:text" fillcolor="black"/>
              </w:pict>
            </w:r>
            <w:r>
              <w:rPr>
                <w:noProof/>
              </w:rPr>
              <w:pict w14:anchorId="626AA660">
                <v:oval id="_x0000_s4175" style="position:absolute;left:0;text-align:left;margin-left:468.45pt;margin-top:296.1pt;width:4.25pt;height:4.25pt;z-index:251640832;mso-position-horizontal-relative:text;mso-position-vertical-relative:text" fillcolor="black"/>
              </w:pict>
            </w:r>
            <w:r>
              <w:rPr>
                <w:noProof/>
              </w:rPr>
              <w:pict w14:anchorId="307D968E">
                <v:oval id="_x0000_s4174" style="position:absolute;left:0;text-align:left;margin-left:435.15pt;margin-top:242.25pt;width:4.25pt;height:4.25pt;z-index:251641856;mso-position-horizontal-relative:text;mso-position-vertical-relative:text" fillcolor="black"/>
              </w:pict>
            </w:r>
            <w:r>
              <w:rPr>
                <w:noProof/>
              </w:rPr>
              <w:pict w14:anchorId="5D058BB8">
                <v:oval id="_x0000_s4173" style="position:absolute;left:0;text-align:left;margin-left:477.4pt;margin-top:206.6pt;width:4.25pt;height:4.25pt;z-index:251642880;mso-position-horizontal-relative:text;mso-position-vertical-relative:text" fillcolor="black"/>
              </w:pict>
            </w:r>
            <w:r>
              <w:rPr>
                <w:noProof/>
              </w:rPr>
              <w:pict w14:anchorId="38CDEC48">
                <v:oval id="_x0000_s4172" style="position:absolute;left:0;text-align:left;margin-left:151.7pt;margin-top:503.15pt;width:4.25pt;height:4.25pt;z-index:251643904;mso-position-horizontal-relative:text;mso-position-vertical-relative:text" fillcolor="black"/>
              </w:pict>
            </w:r>
            <w:r>
              <w:rPr>
                <w:noProof/>
              </w:rPr>
              <w:pict w14:anchorId="4EEE6936">
                <v:oval id="_x0000_s4171" style="position:absolute;left:0;text-align:left;margin-left:212.3pt;margin-top:500.9pt;width:4.25pt;height:4.25pt;z-index:251644928;mso-position-horizontal-relative:text;mso-position-vertical-relative:text" fillcolor="black"/>
              </w:pict>
            </w:r>
            <w:r>
              <w:rPr>
                <w:noProof/>
              </w:rPr>
              <w:pict w14:anchorId="2B471B67">
                <v:oval id="_x0000_s4170" style="position:absolute;left:0;text-align:left;margin-left:212.05pt;margin-top:508.35pt;width:4.25pt;height:4.25pt;z-index:251645952;mso-position-horizontal-relative:text;mso-position-vertical-relative:text" fillcolor="black"/>
              </w:pict>
            </w:r>
            <w:r>
              <w:rPr>
                <w:noProof/>
              </w:rPr>
              <w:pict w14:anchorId="61F30FA3">
                <v:oval id="_x0000_s4169" style="position:absolute;left:0;text-align:left;margin-left:211.25pt;margin-top:589.05pt;width:4.25pt;height:4.25pt;z-index:251646976;mso-position-horizontal-relative:text;mso-position-vertical-relative:text" fillcolor="black"/>
              </w:pict>
            </w:r>
            <w:r>
              <w:rPr>
                <w:noProof/>
              </w:rPr>
              <w:pict w14:anchorId="44ABDC85">
                <v:oval id="_x0000_s4168" style="position:absolute;left:0;text-align:left;margin-left:183.95pt;margin-top:595.75pt;width:4.25pt;height:4.25pt;z-index:251648000;mso-position-horizontal-relative:text;mso-position-vertical-relative:text" fillcolor="black"/>
              </w:pict>
            </w:r>
            <w:r>
              <w:rPr>
                <w:noProof/>
              </w:rPr>
              <w:pict w14:anchorId="1037C145">
                <v:oval id="_x0000_s4167" style="position:absolute;left:0;text-align:left;margin-left:143.25pt;margin-top:603.85pt;width:4.25pt;height:4.25pt;z-index:251649024;mso-position-horizontal-relative:text;mso-position-vertical-relative:text" fillcolor="black"/>
              </w:pict>
            </w:r>
            <w:r>
              <w:rPr>
                <w:noProof/>
              </w:rPr>
              <w:pict w14:anchorId="45FE3D92">
                <v:oval id="_x0000_s4166" style="position:absolute;left:0;text-align:left;margin-left:142.3pt;margin-top:601.6pt;width:4.25pt;height:4.25pt;z-index:251650048;mso-position-horizontal-relative:text;mso-position-vertical-relative:text" fillcolor="black"/>
              </w:pict>
            </w:r>
            <w:r>
              <w:rPr>
                <w:noProof/>
              </w:rPr>
              <w:pict w14:anchorId="458CEB25">
                <v:oval id="_x0000_s4165" style="position:absolute;left:0;text-align:left;margin-left:141.8pt;margin-top:600.55pt;width:4.25pt;height:4.25pt;z-index:251651072;mso-position-horizontal-relative:text;mso-position-vertical-relative:text" fillcolor="black"/>
              </w:pict>
            </w:r>
            <w:r>
              <w:rPr>
                <w:noProof/>
              </w:rPr>
              <w:pict w14:anchorId="4A25D3DD">
                <v:oval id="_x0000_s4164" style="position:absolute;left:0;text-align:left;margin-left:150.45pt;margin-top:512.9pt;width:4.25pt;height:4.25pt;z-index:251652096;mso-position-horizontal-relative:text;mso-position-vertical-relative:text" fillcolor="black"/>
              </w:pict>
            </w:r>
            <w:r>
              <w:rPr>
                <w:noProof/>
              </w:rPr>
              <w:pict w14:anchorId="283DB4EE">
                <v:oval id="_x0000_s4163" style="position:absolute;left:0;text-align:left;margin-left:151.7pt;margin-top:503.15pt;width:4.25pt;height:4.25pt;z-index:251653120;mso-position-horizontal-relative:text;mso-position-vertical-relative:text" fillcolor="black"/>
              </w:pict>
            </w:r>
            <w:r>
              <w:rPr>
                <w:noProof/>
              </w:rPr>
              <w:pict w14:anchorId="6252DAA9">
                <v:oval id="_x0000_s4162" style="position:absolute;left:0;text-align:left;margin-left:361.9pt;margin-top:532.25pt;width:4.25pt;height:4.25pt;z-index:251654144;mso-position-horizontal-relative:text;mso-position-vertical-relative:text" fillcolor="black"/>
              </w:pict>
            </w:r>
            <w:r>
              <w:rPr>
                <w:noProof/>
              </w:rPr>
              <w:pict w14:anchorId="1F9B7B2F">
                <v:oval id="_x0000_s4161" style="position:absolute;left:0;text-align:left;margin-left:364.25pt;margin-top:573.5pt;width:4.25pt;height:4.25pt;z-index:251655168;mso-position-horizontal-relative:text;mso-position-vertical-relative:text" fillcolor="black"/>
              </w:pict>
            </w:r>
            <w:r>
              <w:rPr>
                <w:noProof/>
              </w:rPr>
              <w:pict w14:anchorId="2AD1823B">
                <v:oval id="_x0000_s4160" style="position:absolute;left:0;text-align:left;margin-left:325.4pt;margin-top:588.9pt;width:4.25pt;height:4.25pt;z-index:251656192;mso-position-horizontal-relative:text;mso-position-vertical-relative:text" fillcolor="black"/>
              </w:pict>
            </w:r>
            <w:r>
              <w:rPr>
                <w:noProof/>
              </w:rPr>
              <w:pict w14:anchorId="427DE833">
                <v:oval id="_x0000_s4159" style="position:absolute;left:0;text-align:left;margin-left:311.9pt;margin-top:589.95pt;width:4.25pt;height:4.25pt;z-index:251657216;mso-position-horizontal-relative:text;mso-position-vertical-relative:text" fillcolor="black"/>
              </w:pict>
            </w:r>
            <w:r>
              <w:rPr>
                <w:noProof/>
              </w:rPr>
              <w:pict w14:anchorId="7341D367">
                <v:oval id="_x0000_s4158" style="position:absolute;left:0;text-align:left;margin-left:298.5pt;margin-top:590.05pt;width:4.25pt;height:4.25pt;z-index:251658240;mso-position-horizontal-relative:text;mso-position-vertical-relative:text" fillcolor="black"/>
              </w:pict>
            </w:r>
            <w:r>
              <w:rPr>
                <w:noProof/>
              </w:rPr>
              <w:pict w14:anchorId="3F57FF51">
                <v:oval id="_x0000_s4157" style="position:absolute;left:0;text-align:left;margin-left:300.1pt;margin-top:527.55pt;width:4.25pt;height:4.25pt;z-index:251659264;mso-position-horizontal-relative:text;mso-position-vertical-relative:text" fillcolor="black"/>
              </w:pict>
            </w:r>
            <w:r>
              <w:rPr>
                <w:noProof/>
              </w:rPr>
              <w:pict w14:anchorId="2DEAABA8">
                <v:oval id="_x0000_s4156" style="position:absolute;left:0;text-align:left;margin-left:361.9pt;margin-top:532.25pt;width:4.25pt;height:4.25pt;z-index:251660288;mso-position-horizontal-relative:text;mso-position-vertical-relative:text" fillcolor="black"/>
              </w:pict>
            </w:r>
            <w:r>
              <w:rPr>
                <w:noProof/>
              </w:rPr>
              <w:pict w14:anchorId="1EC80EB8">
                <v:oval id="_x0000_s4155" style="position:absolute;left:0;text-align:left;margin-left:397.4pt;margin-top:147.3pt;width:4.25pt;height:4.25pt;z-index:251661312;mso-position-horizontal-relative:text;mso-position-vertical-relative:text" fillcolor="black"/>
              </w:pict>
            </w:r>
            <w:r>
              <w:rPr>
                <w:noProof/>
              </w:rPr>
              <w:pict w14:anchorId="7BE975A4">
                <v:oval id="_x0000_s4154" style="position:absolute;left:0;text-align:left;margin-left:424.2pt;margin-top:125.3pt;width:4.25pt;height:4.25pt;z-index:251662336;mso-position-horizontal-relative:text;mso-position-vertical-relative:text" fillcolor="black"/>
              </w:pict>
            </w:r>
            <w:r>
              <w:rPr>
                <w:noProof/>
              </w:rPr>
              <w:pict w14:anchorId="46531BC0">
                <v:oval id="_x0000_s4153" style="position:absolute;left:0;text-align:left;margin-left:452.65pt;margin-top:163.35pt;width:4.25pt;height:4.25pt;z-index:251663360;mso-position-horizontal-relative:text;mso-position-vertical-relative:text" fillcolor="black"/>
              </w:pict>
            </w:r>
            <w:r>
              <w:rPr>
                <w:noProof/>
              </w:rPr>
              <w:pict w14:anchorId="7D5C624C">
                <v:oval id="_x0000_s4152" style="position:absolute;left:0;text-align:left;margin-left:464.35pt;margin-top:177.35pt;width:4.25pt;height:4.25pt;z-index:251664384;mso-position-horizontal-relative:text;mso-position-vertical-relative:text" fillcolor="black"/>
              </w:pict>
            </w:r>
            <w:r>
              <w:rPr>
                <w:noProof/>
              </w:rPr>
              <w:pict w14:anchorId="5C33FDBC">
                <v:oval id="_x0000_s4151" style="position:absolute;left:0;text-align:left;margin-left:473.8pt;margin-top:189.9pt;width:4.25pt;height:4.25pt;z-index:251665408;mso-position-horizontal-relative:text;mso-position-vertical-relative:text" fillcolor="black"/>
              </w:pict>
            </w:r>
            <w:r>
              <w:rPr>
                <w:noProof/>
              </w:rPr>
              <w:pict w14:anchorId="519A0683">
                <v:oval id="_x0000_s4150" style="position:absolute;left:0;text-align:left;margin-left:448.35pt;margin-top:211.7pt;width:4.25pt;height:4.25pt;z-index:251666432;mso-position-horizontal-relative:text;mso-position-vertical-relative:text" fillcolor="black"/>
              </w:pict>
            </w:r>
            <w:r>
              <w:rPr>
                <w:noProof/>
              </w:rPr>
              <w:pict w14:anchorId="1CF8BB0A">
                <v:oval id="_x0000_s4149" style="position:absolute;left:0;text-align:left;margin-left:440.9pt;margin-top:202.85pt;width:4.25pt;height:4.25pt;z-index:251667456;mso-position-horizontal-relative:text;mso-position-vertical-relative:text" fillcolor="black"/>
              </w:pict>
            </w:r>
            <w:r>
              <w:rPr>
                <w:noProof/>
              </w:rPr>
              <w:pict w14:anchorId="0D2C343F">
                <v:oval id="_x0000_s4148" style="position:absolute;left:0;text-align:left;margin-left:397.4pt;margin-top:147.3pt;width:4.25pt;height:4.25pt;z-index:251668480;mso-position-horizontal-relative:text;mso-position-vertical-relative:text" fillcolor="black"/>
              </w:pict>
            </w:r>
            <w:r>
              <w:rPr>
                <w:noProof/>
              </w:rPr>
              <w:pict w14:anchorId="73DCFE8B">
                <v:oval id="_x0000_s4147" style="position:absolute;left:0;text-align:left;margin-left:363.95pt;margin-top:174.7pt;width:4.25pt;height:4.25pt;z-index:251669504;mso-position-horizontal-relative:text;mso-position-vertical-relative:text" fillcolor="black"/>
              </w:pict>
            </w:r>
            <w:r>
              <w:rPr>
                <w:noProof/>
              </w:rPr>
              <w:pict w14:anchorId="001E1A67">
                <v:oval id="_x0000_s4146" style="position:absolute;left:0;text-align:left;margin-left:397.4pt;margin-top:147.3pt;width:4.25pt;height:4.25pt;z-index:251670528;mso-position-horizontal-relative:text;mso-position-vertical-relative:text" fillcolor="black"/>
              </w:pict>
            </w:r>
            <w:r>
              <w:rPr>
                <w:noProof/>
              </w:rPr>
              <w:pict w14:anchorId="1DE7974B">
                <v:oval id="_x0000_s4145" style="position:absolute;left:0;text-align:left;margin-left:440.9pt;margin-top:202.85pt;width:4.25pt;height:4.25pt;z-index:251671552;mso-position-horizontal-relative:text;mso-position-vertical-relative:text" fillcolor="black"/>
              </w:pict>
            </w:r>
            <w:r>
              <w:rPr>
                <w:noProof/>
              </w:rPr>
              <w:pict w14:anchorId="58A3E2BA">
                <v:oval id="_x0000_s4144" style="position:absolute;left:0;text-align:left;margin-left:409.65pt;margin-top:229.3pt;width:4.25pt;height:4.25pt;z-index:251672576;mso-position-horizontal-relative:text;mso-position-vertical-relative:text" fillcolor="black"/>
              </w:pict>
            </w:r>
            <w:r>
              <w:rPr>
                <w:noProof/>
              </w:rPr>
              <w:pict w14:anchorId="223DD090">
                <v:oval id="_x0000_s4143" style="position:absolute;left:0;text-align:left;margin-left:408.45pt;margin-top:227.9pt;width:4.25pt;height:4.25pt;z-index:251673600;mso-position-horizontal-relative:text;mso-position-vertical-relative:text" fillcolor="black"/>
              </w:pict>
            </w:r>
            <w:r>
              <w:rPr>
                <w:noProof/>
              </w:rPr>
              <w:pict w14:anchorId="3876F9BB">
                <v:oval id="_x0000_s4142" style="position:absolute;left:0;text-align:left;margin-left:363.95pt;margin-top:174.7pt;width:4.25pt;height:4.25pt;z-index:251674624;mso-position-horizontal-relative:text;mso-position-vertical-relative:text" fillcolor="black"/>
              </w:pict>
            </w:r>
            <w:r>
              <w:rPr>
                <w:noProof/>
              </w:rPr>
              <w:pict w14:anchorId="47575778">
                <v:oval id="_x0000_s4141" style="position:absolute;left:0;text-align:left;margin-left:183.1pt;margin-top:339.05pt;width:4.25pt;height:4.25pt;z-index:251675648;mso-position-horizontal-relative:text;mso-position-vertical-relative:text" fillcolor="black"/>
              </w:pict>
            </w:r>
            <w:r>
              <w:rPr>
                <w:noProof/>
              </w:rPr>
              <w:pict w14:anchorId="7CC37CF1">
                <v:oval id="_x0000_s4140" style="position:absolute;left:0;text-align:left;margin-left:210.1pt;margin-top:307.3pt;width:4.25pt;height:4.25pt;z-index:251676672;mso-position-horizontal-relative:text;mso-position-vertical-relative:text" fillcolor="black"/>
              </w:pict>
            </w:r>
            <w:r>
              <w:rPr>
                <w:noProof/>
              </w:rPr>
              <w:pict w14:anchorId="729D2E65">
                <v:oval id="_x0000_s4139" style="position:absolute;left:0;text-align:left;margin-left:263.3pt;margin-top:365.45pt;width:4.25pt;height:4.25pt;z-index:251677696;mso-position-horizontal-relative:text;mso-position-vertical-relative:text" fillcolor="black"/>
              </w:pict>
            </w:r>
            <w:r>
              <w:rPr>
                <w:noProof/>
              </w:rPr>
              <w:pict w14:anchorId="1309DAD8">
                <v:oval id="_x0000_s4138" style="position:absolute;left:0;text-align:left;margin-left:284.95pt;margin-top:390.25pt;width:4.25pt;height:4.25pt;z-index:251678720;mso-position-horizontal-relative:text;mso-position-vertical-relative:text" fillcolor="black"/>
              </w:pict>
            </w:r>
            <w:r>
              <w:rPr>
                <w:noProof/>
              </w:rPr>
              <w:pict w14:anchorId="7C1D5793">
                <v:oval id="_x0000_s4137" style="position:absolute;left:0;text-align:left;margin-left:273.95pt;margin-top:399.25pt;width:4.25pt;height:4.25pt;z-index:251679744;mso-position-horizontal-relative:text;mso-position-vertical-relative:text" fillcolor="black"/>
              </w:pict>
            </w:r>
            <w:r>
              <w:rPr>
                <w:noProof/>
              </w:rPr>
              <w:pict w14:anchorId="0CB58AB5">
                <v:oval id="_x0000_s4136" style="position:absolute;left:0;text-align:left;margin-left:272.1pt;margin-top:397.35pt;width:4.25pt;height:4.25pt;z-index:251680768;mso-position-horizontal-relative:text;mso-position-vertical-relative:text" fillcolor="black"/>
              </w:pict>
            </w:r>
            <w:r>
              <w:rPr>
                <w:noProof/>
              </w:rPr>
              <w:pict w14:anchorId="2B96EF3D">
                <v:oval id="_x0000_s4135" style="position:absolute;left:0;text-align:left;margin-left:254.95pt;margin-top:380.25pt;width:4.25pt;height:4.25pt;z-index:251681792;mso-position-horizontal-relative:text;mso-position-vertical-relative:text" fillcolor="black"/>
              </w:pict>
            </w:r>
            <w:r>
              <w:rPr>
                <w:noProof/>
              </w:rPr>
              <w:pict w14:anchorId="5864B473">
                <v:oval id="_x0000_s4134" style="position:absolute;left:0;text-align:left;margin-left:239.3pt;margin-top:364pt;width:4.25pt;height:4.25pt;z-index:251682816;mso-position-horizontal-relative:text;mso-position-vertical-relative:text" fillcolor="black"/>
              </w:pict>
            </w:r>
            <w:r>
              <w:rPr>
                <w:noProof/>
              </w:rPr>
              <w:pict w14:anchorId="2A6B8FF2">
                <v:oval id="_x0000_s4133" style="position:absolute;left:0;text-align:left;margin-left:230.2pt;margin-top:373.75pt;width:4.25pt;height:4.25pt;z-index:251683840;mso-position-horizontal-relative:text;mso-position-vertical-relative:text" fillcolor="black"/>
              </w:pict>
            </w:r>
            <w:r>
              <w:rPr>
                <w:noProof/>
              </w:rPr>
              <w:pict w14:anchorId="7B7E0D87">
                <v:oval id="_x0000_s4132" style="position:absolute;left:0;text-align:left;margin-left:225.75pt;margin-top:378.45pt;width:4.25pt;height:4.25pt;z-index:251684864;mso-position-horizontal-relative:text;mso-position-vertical-relative:text" fillcolor="black"/>
              </w:pict>
            </w:r>
            <w:r>
              <w:rPr>
                <w:noProof/>
              </w:rPr>
              <w:pict w14:anchorId="2DD9F359">
                <v:oval id="_x0000_s4131" style="position:absolute;left:0;text-align:left;margin-left:210.95pt;margin-top:364.9pt;width:4.25pt;height:4.25pt;z-index:251685888;mso-position-horizontal-relative:text;mso-position-vertical-relative:text" fillcolor="black"/>
              </w:pict>
            </w:r>
            <w:r>
              <w:rPr>
                <w:noProof/>
              </w:rPr>
              <w:pict w14:anchorId="1D596830">
                <v:oval id="_x0000_s4130" style="position:absolute;left:0;text-align:left;margin-left:193.2pt;margin-top:348.6pt;width:4.25pt;height:4.25pt;z-index:251686912;mso-position-horizontal-relative:text;mso-position-vertical-relative:text" fillcolor="black"/>
              </w:pict>
            </w:r>
            <w:r>
              <w:rPr>
                <w:noProof/>
              </w:rPr>
              <w:pict w14:anchorId="09FEBE86">
                <v:oval id="_x0000_s4129" style="position:absolute;left:0;text-align:left;margin-left:190.9pt;margin-top:346.2pt;width:4.25pt;height:4.25pt;z-index:251687936;mso-position-horizontal-relative:text;mso-position-vertical-relative:text" fillcolor="black"/>
              </w:pict>
            </w:r>
            <w:r>
              <w:rPr>
                <w:noProof/>
              </w:rPr>
              <w:pict w14:anchorId="0CDFE04B">
                <v:oval id="_x0000_s4128" style="position:absolute;left:0;text-align:left;margin-left:183.1pt;margin-top:339.05pt;width:4.25pt;height:4.25pt;z-index:251688960;mso-position-horizontal-relative:text;mso-position-vertical-relative:text" fillcolor="black"/>
              </w:pict>
            </w:r>
            <w:r>
              <w:rPr>
                <w:noProof/>
              </w:rPr>
              <w:pict w14:anchorId="03AC46E9">
                <v:oval id="_x0000_s4127" style="position:absolute;left:0;text-align:left;margin-left:166.65pt;margin-top:361.25pt;width:4.25pt;height:4.25pt;z-index:251689984;mso-position-horizontal-relative:text;mso-position-vertical-relative:text" fillcolor="black"/>
              </w:pict>
            </w:r>
            <w:r>
              <w:rPr>
                <w:noProof/>
              </w:rPr>
              <w:pict w14:anchorId="03290BD3">
                <v:oval id="_x0000_s4126" style="position:absolute;left:0;text-align:left;margin-left:183.1pt;margin-top:339.05pt;width:4.25pt;height:4.25pt;z-index:251691008;mso-position-horizontal-relative:text;mso-position-vertical-relative:text" fillcolor="black"/>
              </w:pict>
            </w:r>
            <w:r>
              <w:rPr>
                <w:noProof/>
              </w:rPr>
              <w:pict w14:anchorId="58B75373">
                <v:oval id="_x0000_s4125" style="position:absolute;left:0;text-align:left;margin-left:190.9pt;margin-top:346.2pt;width:4.25pt;height:4.25pt;z-index:251692032;mso-position-horizontal-relative:text;mso-position-vertical-relative:text" fillcolor="black"/>
              </w:pict>
            </w:r>
            <w:r>
              <w:rPr>
                <w:noProof/>
              </w:rPr>
              <w:pict w14:anchorId="0C094CA8">
                <v:oval id="_x0000_s4124" style="position:absolute;left:0;text-align:left;margin-left:193.2pt;margin-top:348.6pt;width:4.25pt;height:4.25pt;z-index:251693056;mso-position-horizontal-relative:text;mso-position-vertical-relative:text" fillcolor="black"/>
              </w:pict>
            </w:r>
            <w:r>
              <w:rPr>
                <w:noProof/>
              </w:rPr>
              <w:pict w14:anchorId="5BCE8665">
                <v:oval id="_x0000_s4123" style="position:absolute;left:0;text-align:left;margin-left:210.95pt;margin-top:364.9pt;width:4.25pt;height:4.25pt;z-index:251694080;mso-position-horizontal-relative:text;mso-position-vertical-relative:text" fillcolor="black"/>
              </w:pict>
            </w:r>
            <w:r>
              <w:rPr>
                <w:noProof/>
              </w:rPr>
              <w:pict w14:anchorId="1D06C7D4">
                <v:oval id="_x0000_s4122" style="position:absolute;left:0;text-align:left;margin-left:225.75pt;margin-top:378.45pt;width:4.25pt;height:4.25pt;z-index:251695104;mso-position-horizontal-relative:text;mso-position-vertical-relative:text" fillcolor="black"/>
              </w:pict>
            </w:r>
            <w:r>
              <w:rPr>
                <w:noProof/>
              </w:rPr>
              <w:pict w14:anchorId="282CE283">
                <v:oval id="_x0000_s4121" style="position:absolute;left:0;text-align:left;margin-left:230.2pt;margin-top:373.75pt;width:4.25pt;height:4.25pt;z-index:251696128;mso-position-horizontal-relative:text;mso-position-vertical-relative:text" fillcolor="black"/>
              </w:pict>
            </w:r>
            <w:r>
              <w:rPr>
                <w:noProof/>
              </w:rPr>
              <w:pict w14:anchorId="5CFA94E7">
                <v:oval id="_x0000_s4120" style="position:absolute;left:0;text-align:left;margin-left:239.3pt;margin-top:364pt;width:4.25pt;height:4.25pt;z-index:251697152;mso-position-horizontal-relative:text;mso-position-vertical-relative:text" fillcolor="black"/>
              </w:pict>
            </w:r>
            <w:r>
              <w:rPr>
                <w:noProof/>
              </w:rPr>
              <w:pict w14:anchorId="142F4F8B">
                <v:oval id="_x0000_s4119" style="position:absolute;left:0;text-align:left;margin-left:254.95pt;margin-top:380.25pt;width:4.25pt;height:4.25pt;z-index:251698176;mso-position-horizontal-relative:text;mso-position-vertical-relative:text" fillcolor="black"/>
              </w:pict>
            </w:r>
            <w:r>
              <w:rPr>
                <w:noProof/>
              </w:rPr>
              <w:pict w14:anchorId="760B3101">
                <v:oval id="_x0000_s4118" style="position:absolute;left:0;text-align:left;margin-left:272.1pt;margin-top:397.35pt;width:4.25pt;height:4.25pt;z-index:251699200;mso-position-horizontal-relative:text;mso-position-vertical-relative:text" fillcolor="black"/>
              </w:pict>
            </w:r>
            <w:r>
              <w:rPr>
                <w:noProof/>
              </w:rPr>
              <w:pict w14:anchorId="2663E555">
                <v:oval id="_x0000_s4117" style="position:absolute;left:0;text-align:left;margin-left:273.95pt;margin-top:399.25pt;width:4.25pt;height:4.25pt;z-index:251700224;mso-position-horizontal-relative:text;mso-position-vertical-relative:text" fillcolor="black"/>
              </w:pict>
            </w:r>
            <w:r>
              <w:rPr>
                <w:noProof/>
              </w:rPr>
              <w:pict w14:anchorId="6161ABFE">
                <v:oval id="_x0000_s4116" style="position:absolute;left:0;text-align:left;margin-left:228.4pt;margin-top:433pt;width:4.25pt;height:4.25pt;z-index:251701248;mso-position-horizontal-relative:text;mso-position-vertical-relative:text" fillcolor="black"/>
              </w:pict>
            </w:r>
            <w:r>
              <w:rPr>
                <w:noProof/>
              </w:rPr>
              <w:pict w14:anchorId="7B101F5D">
                <v:oval id="_x0000_s4115" style="position:absolute;left:0;text-align:left;margin-left:222.45pt;margin-top:423.7pt;width:4.25pt;height:4.25pt;z-index:251702272;mso-position-horizontal-relative:text;mso-position-vertical-relative:text" fillcolor="black"/>
              </w:pict>
            </w:r>
            <w:r>
              <w:rPr>
                <w:noProof/>
              </w:rPr>
              <w:pict w14:anchorId="349028CC">
                <v:oval id="_x0000_s4114" style="position:absolute;left:0;text-align:left;margin-left:219.75pt;margin-top:419.95pt;width:4.25pt;height:4.25pt;z-index:251703296;mso-position-horizontal-relative:text;mso-position-vertical-relative:text" fillcolor="black"/>
              </w:pict>
            </w:r>
            <w:r>
              <w:rPr>
                <w:noProof/>
              </w:rPr>
              <w:pict w14:anchorId="1979F73F">
                <v:oval id="_x0000_s4113" style="position:absolute;left:0;text-align:left;margin-left:201.25pt;margin-top:394pt;width:4.25pt;height:4.25pt;z-index:251704320;mso-position-horizontal-relative:text;mso-position-vertical-relative:text" fillcolor="black"/>
              </w:pict>
            </w:r>
            <w:r>
              <w:rPr>
                <w:noProof/>
              </w:rPr>
              <w:pict w14:anchorId="770EFD41">
                <v:oval id="_x0000_s4112" style="position:absolute;left:0;text-align:left;margin-left:172.3pt;margin-top:366.55pt;width:4.25pt;height:4.25pt;z-index:251705344;mso-position-horizontal-relative:text;mso-position-vertical-relative:text" fillcolor="black"/>
              </w:pict>
            </w:r>
            <w:r>
              <w:rPr>
                <w:noProof/>
              </w:rPr>
              <w:pict w14:anchorId="1516B0DC">
                <v:oval id="_x0000_s4111" style="position:absolute;left:0;text-align:left;margin-left:166.65pt;margin-top:361.25pt;width:4.25pt;height:4.25pt;z-index:251706368;mso-position-horizontal-relative:text;mso-position-vertical-relative:text" fillcolor="black"/>
              </w:pict>
            </w:r>
            <w:r>
              <w:rPr>
                <w:noProof/>
              </w:rPr>
              <w:pict w14:anchorId="228BA058">
                <v:oval id="_x0000_s4110" style="position:absolute;left:0;text-align:left;margin-left:172.3pt;margin-top:366.55pt;width:4.25pt;height:4.25pt;z-index:251707392;mso-position-horizontal-relative:text;mso-position-vertical-relative:text" fillcolor="black"/>
              </w:pict>
            </w:r>
            <w:r>
              <w:rPr>
                <w:noProof/>
              </w:rPr>
              <w:pict w14:anchorId="61932130">
                <v:oval id="_x0000_s4109" style="position:absolute;left:0;text-align:left;margin-left:201.25pt;margin-top:394pt;width:4.25pt;height:4.25pt;z-index:251708416;mso-position-horizontal-relative:text;mso-position-vertical-relative:text" fillcolor="black"/>
              </w:pict>
            </w:r>
            <w:r>
              <w:rPr>
                <w:noProof/>
              </w:rPr>
              <w:pict w14:anchorId="646D2ABE">
                <v:oval id="_x0000_s4108" style="position:absolute;left:0;text-align:left;margin-left:219.75pt;margin-top:419.95pt;width:4.25pt;height:4.25pt;z-index:251709440;mso-position-horizontal-relative:text;mso-position-vertical-relative:text" fillcolor="black"/>
              </w:pict>
            </w:r>
            <w:r>
              <w:rPr>
                <w:noProof/>
              </w:rPr>
              <w:pict w14:anchorId="4B0DA1F9">
                <v:oval id="_x0000_s4107" style="position:absolute;left:0;text-align:left;margin-left:123.6pt;margin-top:442.25pt;width:4.25pt;height:4.25pt;z-index:251710464;mso-position-horizontal-relative:text;mso-position-vertical-relative:text" fillcolor="black"/>
              </w:pict>
            </w:r>
            <w:r>
              <w:rPr>
                <w:noProof/>
              </w:rPr>
              <w:pict w14:anchorId="650BBD53">
                <v:oval id="_x0000_s4106" style="position:absolute;left:0;text-align:left;margin-left:145.75pt;margin-top:392.1pt;width:4.25pt;height:4.25pt;z-index:251711488;mso-position-horizontal-relative:text;mso-position-vertical-relative:text" fillcolor="black"/>
              </w:pict>
            </w:r>
            <w:r>
              <w:rPr>
                <w:noProof/>
              </w:rPr>
              <w:pict w14:anchorId="0E6AFA43">
                <v:oval id="_x0000_s4105" style="position:absolute;left:0;text-align:left;margin-left:158.95pt;margin-top:370.9pt;width:4.25pt;height:4.25pt;z-index:251712512;mso-position-horizontal-relative:text;mso-position-vertical-relative:text" fillcolor="black"/>
              </w:pict>
            </w:r>
            <w:r>
              <w:rPr>
                <w:noProof/>
              </w:rPr>
              <w:pict w14:anchorId="390F9F67">
                <v:oval id="_x0000_s4104" style="position:absolute;left:0;text-align:left;margin-left:172.3pt;margin-top:366.55pt;width:4.25pt;height:4.25pt;z-index:251713536;mso-position-horizontal-relative:text;mso-position-vertical-relative:text" fillcolor="black"/>
              </w:pict>
            </w:r>
            <w:r>
              <w:rPr>
                <w:noProof/>
              </w:rPr>
              <w:pict w14:anchorId="2762FBB3">
                <v:oval id="_x0000_s4103" style="position:absolute;left:0;text-align:left;margin-left:219.75pt;margin-top:419.95pt;width:4.25pt;height:4.25pt;z-index:251714560;mso-position-horizontal-relative:text;mso-position-vertical-relative:text" fillcolor="black"/>
              </w:pict>
            </w:r>
            <w:r>
              <w:rPr>
                <w:noProof/>
              </w:rPr>
              <w:pict w14:anchorId="1B5ECE3B">
                <v:oval id="_x0000_s4102" style="position:absolute;left:0;text-align:left;margin-left:222.45pt;margin-top:423.7pt;width:4.25pt;height:4.25pt;z-index:251715584;mso-position-horizontal-relative:text;mso-position-vertical-relative:text" fillcolor="black"/>
              </w:pict>
            </w:r>
            <w:r>
              <w:rPr>
                <w:noProof/>
              </w:rPr>
              <w:pict w14:anchorId="1F1A7CDC">
                <v:oval id="_x0000_s4101" style="position:absolute;left:0;text-align:left;margin-left:228.4pt;margin-top:433pt;width:4.25pt;height:4.25pt;z-index:251716608;mso-position-horizontal-relative:text;mso-position-vertical-relative:text" fillcolor="black"/>
              </w:pict>
            </w:r>
            <w:r>
              <w:rPr>
                <w:noProof/>
              </w:rPr>
              <w:pict w14:anchorId="5634CC14">
                <v:oval id="_x0000_s4100" style="position:absolute;left:0;text-align:left;margin-left:222.1pt;margin-top:436.95pt;width:4.25pt;height:4.25pt;z-index:251717632;mso-position-horizontal-relative:text;mso-position-vertical-relative:text" fillcolor="black"/>
              </w:pict>
            </w:r>
            <w:r>
              <w:rPr>
                <w:noProof/>
              </w:rPr>
              <w:pict w14:anchorId="4285F208">
                <v:oval id="_x0000_s4099" style="position:absolute;left:0;text-align:left;margin-left:224.6pt;margin-top:442.35pt;width:4.25pt;height:4.25pt;z-index:251718656;mso-position-horizontal-relative:text;mso-position-vertical-relative:text" fillcolor="black"/>
              </w:pict>
            </w:r>
            <w:r>
              <w:rPr>
                <w:noProof/>
              </w:rPr>
              <w:pict w14:anchorId="27A303C9">
                <v:oval id="_x0000_s4098" style="position:absolute;left:0;text-align:left;margin-left:145.45pt;margin-top:475.4pt;width:4.25pt;height:4.25pt;z-index:251719680;mso-position-horizontal-relative:text;mso-position-vertical-relative:text" fillcolor="black"/>
              </w:pict>
            </w:r>
            <w:r>
              <w:rPr>
                <w:noProof/>
              </w:rPr>
              <w:pict w14:anchorId="33D4F88F">
                <v:oval id="_x0000_s4097" style="position:absolute;left:0;text-align:left;margin-left:123.6pt;margin-top:442.25pt;width:4.25pt;height:4.25pt;z-index:251720704;mso-position-horizontal-relative:text;mso-position-vertical-relative:text" fillcolor="black"/>
              </w:pict>
            </w:r>
            <w:r>
              <w:rPr>
                <w:noProof/>
              </w:rPr>
              <w:pict w14:anchorId="0C5044D1">
                <v:oval id="_x0000_s4096" style="position:absolute;left:0;text-align:left;margin-left:219.75pt;margin-top:419.95pt;width:4.25pt;height:4.25pt;z-index:251721728;mso-position-horizontal-relative:text;mso-position-vertical-relative:text" fillcolor="black"/>
              </w:pict>
            </w:r>
            <w:r>
              <w:rPr>
                <w:noProof/>
              </w:rPr>
              <w:pict w14:anchorId="7E6CC89C">
                <v:oval id="_x0000_s2047" style="position:absolute;left:0;text-align:left;margin-left:566.05pt;margin-top:125.1pt;width:4.25pt;height:4.25pt;z-index:251722752;mso-position-horizontal-relative:text;mso-position-vertical-relative:text" fillcolor="black"/>
              </w:pict>
            </w:r>
            <w:r>
              <w:rPr>
                <w:noProof/>
              </w:rPr>
              <w:pict w14:anchorId="2E58FBD7">
                <v:oval id="_x0000_s2046" style="position:absolute;left:0;text-align:left;margin-left:574.75pt;margin-top:135.3pt;width:4.25pt;height:4.25pt;z-index:251723776;mso-position-horizontal-relative:text;mso-position-vertical-relative:text" fillcolor="black"/>
              </w:pict>
            </w:r>
            <w:r>
              <w:rPr>
                <w:noProof/>
              </w:rPr>
              <w:pict w14:anchorId="26C221A0">
                <v:oval id="_x0000_s2045" style="position:absolute;left:0;text-align:left;margin-left:587.8pt;margin-top:147.05pt;width:4.25pt;height:4.25pt;z-index:251724800;mso-position-horizontal-relative:text;mso-position-vertical-relative:text" fillcolor="black"/>
              </w:pict>
            </w:r>
            <w:r>
              <w:rPr>
                <w:noProof/>
              </w:rPr>
              <w:pict w14:anchorId="0090CBA6">
                <v:oval id="_x0000_s2044" style="position:absolute;left:0;text-align:left;margin-left:649.2pt;margin-top:209.4pt;width:4.25pt;height:4.25pt;z-index:251725824;mso-position-horizontal-relative:text;mso-position-vertical-relative:text" fillcolor="black"/>
              </w:pict>
            </w:r>
            <w:r>
              <w:rPr>
                <w:noProof/>
              </w:rPr>
              <w:pict w14:anchorId="4DE14E95">
                <v:oval id="_x0000_s2043" style="position:absolute;left:0;text-align:left;margin-left:636.6pt;margin-top:230.05pt;width:4.25pt;height:4.25pt;z-index:251726848;mso-position-horizontal-relative:text;mso-position-vertical-relative:text" fillcolor="black"/>
              </w:pict>
            </w:r>
            <w:r>
              <w:rPr>
                <w:noProof/>
              </w:rPr>
              <w:pict w14:anchorId="57909B92">
                <v:oval id="_x0000_s2042" style="position:absolute;left:0;text-align:left;margin-left:615.15pt;margin-top:279.3pt;width:4.25pt;height:4.25pt;z-index:251727872;mso-position-horizontal-relative:text;mso-position-vertical-relative:text" fillcolor="black"/>
              </w:pict>
            </w:r>
            <w:r>
              <w:rPr>
                <w:noProof/>
              </w:rPr>
              <w:pict w14:anchorId="61AD157E">
                <v:oval id="_x0000_s2041" style="position:absolute;left:0;text-align:left;margin-left:590.25pt;margin-top:293.3pt;width:4.25pt;height:4.25pt;z-index:251728896;mso-position-horizontal-relative:text;mso-position-vertical-relative:text" fillcolor="black"/>
              </w:pict>
            </w:r>
            <w:r>
              <w:rPr>
                <w:noProof/>
              </w:rPr>
              <w:pict w14:anchorId="481E5A5D">
                <v:oval id="_x0000_s2040" style="position:absolute;left:0;text-align:left;margin-left:569.15pt;margin-top:275.15pt;width:4.25pt;height:4.25pt;z-index:251729920;mso-position-horizontal-relative:text;mso-position-vertical-relative:text" fillcolor="black"/>
              </w:pict>
            </w:r>
            <w:r>
              <w:rPr>
                <w:noProof/>
              </w:rPr>
              <w:pict w14:anchorId="4F7D8896">
                <v:oval id="_x0000_s2039" style="position:absolute;left:0;text-align:left;margin-left:538.5pt;margin-top:249.2pt;width:4.25pt;height:4.25pt;z-index:251730944;mso-position-horizontal-relative:text;mso-position-vertical-relative:text" fillcolor="black"/>
              </w:pict>
            </w:r>
            <w:r>
              <w:rPr>
                <w:noProof/>
              </w:rPr>
              <w:pict w14:anchorId="1DEDC46D">
                <v:oval id="_x0000_s2038" style="position:absolute;left:0;text-align:left;margin-left:536.85pt;margin-top:250.95pt;width:4.25pt;height:4.25pt;z-index:251731968;mso-position-horizontal-relative:text;mso-position-vertical-relative:text" fillcolor="black"/>
              </w:pict>
            </w:r>
            <w:r>
              <w:rPr>
                <w:noProof/>
              </w:rPr>
              <w:pict w14:anchorId="45954C95">
                <v:oval id="_x0000_s2037" style="position:absolute;left:0;text-align:left;margin-left:524.7pt;margin-top:240.55pt;width:4.25pt;height:4.25pt;z-index:251732992;mso-position-horizontal-relative:text;mso-position-vertical-relative:text" fillcolor="black"/>
              </w:pict>
            </w:r>
            <w:r>
              <w:rPr>
                <w:noProof/>
              </w:rPr>
              <w:pict w14:anchorId="0BA7D8CF">
                <v:oval id="_x0000_s2036" style="position:absolute;left:0;text-align:left;margin-left:488.85pt;margin-top:200pt;width:4.25pt;height:4.25pt;z-index:251734016;mso-position-horizontal-relative:text;mso-position-vertical-relative:text" fillcolor="black"/>
              </w:pict>
            </w:r>
            <w:r>
              <w:rPr>
                <w:noProof/>
              </w:rPr>
              <w:pict w14:anchorId="41352729">
                <v:oval id="_x0000_s2035" style="position:absolute;left:0;text-align:left;margin-left:523.05pt;margin-top:169.25pt;width:4.25pt;height:4.25pt;z-index:251735040;mso-position-horizontal-relative:text;mso-position-vertical-relative:text" fillcolor="black"/>
              </w:pict>
            </w:r>
            <w:r>
              <w:rPr>
                <w:noProof/>
              </w:rPr>
              <w:pict w14:anchorId="2F2C1EF2">
                <v:oval id="_x0000_s2034" style="position:absolute;left:0;text-align:left;margin-left:518.55pt;margin-top:165.2pt;width:4.25pt;height:4.25pt;z-index:251736064;mso-position-horizontal-relative:text;mso-position-vertical-relative:text" fillcolor="black"/>
              </w:pict>
            </w:r>
            <w:r>
              <w:rPr>
                <w:noProof/>
              </w:rPr>
              <w:pict w14:anchorId="4AABF597">
                <v:oval id="_x0000_s2033" style="position:absolute;left:0;text-align:left;margin-left:534.55pt;margin-top:151.65pt;width:4.25pt;height:4.25pt;z-index:251737088;mso-position-horizontal-relative:text;mso-position-vertical-relative:text" fillcolor="black"/>
              </w:pict>
            </w:r>
            <w:r>
              <w:rPr>
                <w:noProof/>
              </w:rPr>
              <w:pict w14:anchorId="41F98D3A">
                <v:oval id="_x0000_s2032" style="position:absolute;left:0;text-align:left;margin-left:532.1pt;margin-top:148.65pt;width:4.25pt;height:4.25pt;z-index:251738112;mso-position-horizontal-relative:text;mso-position-vertical-relative:text" fillcolor="black"/>
              </w:pict>
            </w:r>
            <w:r>
              <w:rPr>
                <w:noProof/>
              </w:rPr>
              <w:pict w14:anchorId="1DABCF13">
                <v:oval id="_x0000_s2031" style="position:absolute;left:0;text-align:left;margin-left:536.35pt;margin-top:145.4pt;width:4.25pt;height:4.25pt;z-index:251739136;mso-position-horizontal-relative:text;mso-position-vertical-relative:text" fillcolor="black"/>
              </w:pict>
            </w:r>
            <w:r>
              <w:rPr>
                <w:noProof/>
              </w:rPr>
              <w:pict w14:anchorId="6333E00C">
                <v:oval id="_x0000_s2030" style="position:absolute;left:0;text-align:left;margin-left:538.8pt;margin-top:148pt;width:4.25pt;height:4.25pt;z-index:251740160;mso-position-horizontal-relative:text;mso-position-vertical-relative:text" fillcolor="black"/>
              </w:pict>
            </w:r>
            <w:r>
              <w:rPr>
                <w:noProof/>
              </w:rPr>
              <w:pict w14:anchorId="58270586">
                <v:oval id="_x0000_s2029" style="position:absolute;left:0;text-align:left;margin-left:566.05pt;margin-top:125.1pt;width:4.25pt;height:4.25pt;z-index:251741184;mso-position-horizontal-relative:text;mso-position-vertical-relative:text" fillcolor="black"/>
              </w:pict>
            </w:r>
            <w:r>
              <w:rPr>
                <w:noProof/>
              </w:rPr>
              <w:pict w14:anchorId="6C0BC55C">
                <v:oval id="_x0000_s2028" style="position:absolute;left:0;text-align:left;margin-left:569.15pt;margin-top:275.15pt;width:4.25pt;height:4.25pt;z-index:251742208;mso-position-horizontal-relative:text;mso-position-vertical-relative:text" fillcolor="black"/>
              </w:pict>
            </w:r>
            <w:r>
              <w:rPr>
                <w:noProof/>
              </w:rPr>
              <w:pict w14:anchorId="1A9F58E7">
                <v:oval id="_x0000_s2027" style="position:absolute;left:0;text-align:left;margin-left:590.25pt;margin-top:293.3pt;width:4.25pt;height:4.25pt;z-index:251743232;mso-position-horizontal-relative:text;mso-position-vertical-relative:text" fillcolor="black"/>
              </w:pict>
            </w:r>
            <w:r>
              <w:rPr>
                <w:noProof/>
              </w:rPr>
              <w:pict w14:anchorId="6E2260C5">
                <v:oval id="_x0000_s2026" style="position:absolute;left:0;text-align:left;margin-left:615.15pt;margin-top:279.3pt;width:4.25pt;height:4.25pt;z-index:251744256;mso-position-horizontal-relative:text;mso-position-vertical-relative:text" fillcolor="black"/>
              </w:pict>
            </w:r>
            <w:r>
              <w:rPr>
                <w:noProof/>
              </w:rPr>
              <w:pict w14:anchorId="37E75104">
                <v:oval id="_x0000_s2025" style="position:absolute;left:0;text-align:left;margin-left:636.6pt;margin-top:230.05pt;width:4.25pt;height:4.25pt;z-index:251745280;mso-position-horizontal-relative:text;mso-position-vertical-relative:text" fillcolor="black"/>
              </w:pict>
            </w:r>
            <w:r>
              <w:rPr>
                <w:noProof/>
              </w:rPr>
              <w:pict w14:anchorId="401BCC36">
                <v:oval id="_x0000_s2024" style="position:absolute;left:0;text-align:left;margin-left:649.2pt;margin-top:209.4pt;width:4.25pt;height:4.25pt;z-index:251746304;mso-position-horizontal-relative:text;mso-position-vertical-relative:text" fillcolor="black"/>
              </w:pict>
            </w:r>
            <w:r>
              <w:rPr>
                <w:noProof/>
              </w:rPr>
              <w:pict w14:anchorId="05761195">
                <v:oval id="_x0000_s2023" style="position:absolute;left:0;text-align:left;margin-left:658.6pt;margin-top:218.9pt;width:4.25pt;height:4.25pt;z-index:251747328;mso-position-horizontal-relative:text;mso-position-vertical-relative:text" fillcolor="black"/>
              </w:pict>
            </w:r>
            <w:r>
              <w:rPr>
                <w:noProof/>
              </w:rPr>
              <w:pict w14:anchorId="1D8D2C11">
                <v:oval id="_x0000_s2022" style="position:absolute;left:0;text-align:left;margin-left:628.05pt;margin-top:271.55pt;width:4.25pt;height:4.25pt;z-index:251748352;mso-position-horizontal-relative:text;mso-position-vertical-relative:text" fillcolor="black"/>
              </w:pict>
            </w:r>
            <w:r>
              <w:rPr>
                <w:noProof/>
              </w:rPr>
              <w:pict w14:anchorId="4BE03EB9">
                <v:oval id="_x0000_s2021" style="position:absolute;left:0;text-align:left;margin-left:619.25pt;margin-top:285.55pt;width:4.25pt;height:4.25pt;z-index:251749376;mso-position-horizontal-relative:text;mso-position-vertical-relative:text" fillcolor="black"/>
              </w:pict>
            </w:r>
            <w:r>
              <w:rPr>
                <w:noProof/>
              </w:rPr>
              <w:pict w14:anchorId="74D32209">
                <v:oval id="_x0000_s2020" style="position:absolute;left:0;text-align:left;margin-left:642.95pt;margin-top:300.4pt;width:4.25pt;height:4.25pt;z-index:251750400;mso-position-horizontal-relative:text;mso-position-vertical-relative:text" fillcolor="black"/>
              </w:pict>
            </w:r>
            <w:r>
              <w:rPr>
                <w:noProof/>
              </w:rPr>
              <w:pict w14:anchorId="62CDA383">
                <v:oval id="_x0000_s2019" style="position:absolute;left:0;text-align:left;margin-left:663.6pt;margin-top:314.3pt;width:4.25pt;height:4.25pt;z-index:251751424;mso-position-horizontal-relative:text;mso-position-vertical-relative:text" fillcolor="black"/>
              </w:pict>
            </w:r>
            <w:r>
              <w:rPr>
                <w:noProof/>
              </w:rPr>
              <w:pict w14:anchorId="0606B654">
                <v:oval id="_x0000_s2018" style="position:absolute;left:0;text-align:left;margin-left:675.45pt;margin-top:322.3pt;width:4.25pt;height:4.25pt;z-index:251752448;mso-position-horizontal-relative:text;mso-position-vertical-relative:text" fillcolor="black"/>
              </w:pict>
            </w:r>
            <w:r>
              <w:rPr>
                <w:noProof/>
              </w:rPr>
              <w:pict w14:anchorId="4A8D70E8">
                <v:oval id="_x0000_s2017" style="position:absolute;left:0;text-align:left;margin-left:652.85pt;margin-top:355.5pt;width:4.25pt;height:4.25pt;z-index:251753472;mso-position-horizontal-relative:text;mso-position-vertical-relative:text" fillcolor="black"/>
              </w:pict>
            </w:r>
            <w:r>
              <w:rPr>
                <w:noProof/>
              </w:rPr>
              <w:pict w14:anchorId="2F315D8F">
                <v:oval id="_x0000_s2016" style="position:absolute;left:0;text-align:left;margin-left:641.25pt;margin-top:372.55pt;width:4.25pt;height:4.25pt;z-index:251754496;mso-position-horizontal-relative:text;mso-position-vertical-relative:text" fillcolor="black"/>
              </w:pict>
            </w:r>
            <w:r>
              <w:rPr>
                <w:noProof/>
              </w:rPr>
              <w:pict w14:anchorId="13DEF24C">
                <v:oval id="_x0000_s2015" style="position:absolute;left:0;text-align:left;margin-left:629.95pt;margin-top:384.4pt;width:4.25pt;height:4.25pt;z-index:251755520;mso-position-horizontal-relative:text;mso-position-vertical-relative:text" fillcolor="black"/>
              </w:pict>
            </w:r>
            <w:r>
              <w:rPr>
                <w:noProof/>
              </w:rPr>
              <w:pict w14:anchorId="6B01FBB0">
                <v:oval id="_x0000_s2014" style="position:absolute;left:0;text-align:left;margin-left:590.4pt;margin-top:355.7pt;width:4.25pt;height:4.25pt;z-index:251756544;mso-position-horizontal-relative:text;mso-position-vertical-relative:text" fillcolor="black"/>
              </w:pict>
            </w:r>
            <w:r>
              <w:rPr>
                <w:noProof/>
              </w:rPr>
              <w:pict w14:anchorId="462183FA">
                <v:oval id="_x0000_s2013" style="position:absolute;left:0;text-align:left;margin-left:561.8pt;margin-top:331.9pt;width:4.25pt;height:4.25pt;z-index:251757568;mso-position-horizontal-relative:text;mso-position-vertical-relative:text" fillcolor="black"/>
              </w:pict>
            </w:r>
            <w:r>
              <w:rPr>
                <w:noProof/>
              </w:rPr>
              <w:pict w14:anchorId="0ED0DD2C">
                <v:oval id="_x0000_s2012" style="position:absolute;left:0;text-align:left;margin-left:567.75pt;margin-top:304.6pt;width:4.25pt;height:4.25pt;z-index:251758592;mso-position-horizontal-relative:text;mso-position-vertical-relative:text" fillcolor="black"/>
              </w:pict>
            </w:r>
            <w:r>
              <w:rPr>
                <w:noProof/>
              </w:rPr>
              <w:pict w14:anchorId="7DC1A22B">
                <v:oval id="_x0000_s2011" style="position:absolute;left:0;text-align:left;margin-left:570.7pt;margin-top:292.3pt;width:4.25pt;height:4.25pt;z-index:251759616;mso-position-horizontal-relative:text;mso-position-vertical-relative:text" fillcolor="black"/>
              </w:pict>
            </w:r>
            <w:r>
              <w:rPr>
                <w:noProof/>
              </w:rPr>
              <w:pict w14:anchorId="08774CE0">
                <v:oval id="_x0000_s2010" style="position:absolute;left:0;text-align:left;margin-left:564.05pt;margin-top:288.9pt;width:4.25pt;height:4.25pt;z-index:251760640;mso-position-horizontal-relative:text;mso-position-vertical-relative:text" fillcolor="black"/>
              </w:pict>
            </w:r>
            <w:r>
              <w:rPr>
                <w:noProof/>
              </w:rPr>
              <w:pict w14:anchorId="63CCED96">
                <v:oval id="_x0000_s2009" style="position:absolute;left:0;text-align:left;margin-left:569.15pt;margin-top:275.15pt;width:4.25pt;height:4.25pt;z-index:251761664;mso-position-horizontal-relative:text;mso-position-vertical-relative:text" fillcolor="black"/>
              </w:pict>
            </w:r>
            <w:r>
              <w:rPr>
                <w:noProof/>
              </w:rPr>
              <w:pict w14:anchorId="47C386E2">
                <v:oval id="_x0000_s2008" style="position:absolute;left:0;text-align:left;margin-left:538.5pt;margin-top:249.2pt;width:4.25pt;height:4.25pt;z-index:251762688;mso-position-horizontal-relative:text;mso-position-vertical-relative:text" fillcolor="black"/>
              </w:pict>
            </w:r>
            <w:r>
              <w:rPr>
                <w:noProof/>
              </w:rPr>
              <w:pict w14:anchorId="331A5B74">
                <v:oval id="_x0000_s2007" style="position:absolute;left:0;text-align:left;margin-left:569.15pt;margin-top:275.15pt;width:4.25pt;height:4.25pt;z-index:251763712;mso-position-horizontal-relative:text;mso-position-vertical-relative:text" fillcolor="black"/>
              </w:pict>
            </w:r>
            <w:r>
              <w:rPr>
                <w:noProof/>
              </w:rPr>
              <w:pict w14:anchorId="15333255">
                <v:oval id="_x0000_s2006" style="position:absolute;left:0;text-align:left;margin-left:564.05pt;margin-top:288.9pt;width:4.25pt;height:4.25pt;z-index:251764736;mso-position-horizontal-relative:text;mso-position-vertical-relative:text" fillcolor="black"/>
              </w:pict>
            </w:r>
            <w:r>
              <w:rPr>
                <w:noProof/>
              </w:rPr>
              <w:pict w14:anchorId="681E9B67">
                <v:oval id="_x0000_s2005" style="position:absolute;left:0;text-align:left;margin-left:570.7pt;margin-top:292.3pt;width:4.25pt;height:4.25pt;z-index:251765760;mso-position-horizontal-relative:text;mso-position-vertical-relative:text" fillcolor="black"/>
              </w:pict>
            </w:r>
            <w:r>
              <w:rPr>
                <w:noProof/>
              </w:rPr>
              <w:pict w14:anchorId="793CA4EB">
                <v:oval id="_x0000_s2004" style="position:absolute;left:0;text-align:left;margin-left:567.75pt;margin-top:304.6pt;width:4.25pt;height:4.25pt;z-index:251766784;mso-position-horizontal-relative:text;mso-position-vertical-relative:text" fillcolor="black"/>
              </w:pict>
            </w:r>
            <w:r>
              <w:rPr>
                <w:noProof/>
              </w:rPr>
              <w:pict w14:anchorId="268FB7CB">
                <v:oval id="_x0000_s2003" style="position:absolute;left:0;text-align:left;margin-left:537.5pt;margin-top:324.3pt;width:4.25pt;height:4.25pt;z-index:251767808;mso-position-horizontal-relative:text;mso-position-vertical-relative:text" fillcolor="black"/>
              </w:pict>
            </w:r>
            <w:r>
              <w:rPr>
                <w:noProof/>
              </w:rPr>
              <w:pict w14:anchorId="728ABA4A">
                <v:oval id="_x0000_s2002" style="position:absolute;left:0;text-align:left;margin-left:531.4pt;margin-top:325.3pt;width:4.25pt;height:4.25pt;z-index:251768832;mso-position-horizontal-relative:text;mso-position-vertical-relative:text" fillcolor="black"/>
              </w:pict>
            </w:r>
            <w:r>
              <w:rPr>
                <w:noProof/>
              </w:rPr>
              <w:pict w14:anchorId="4F199707">
                <v:oval id="_x0000_s2001" style="position:absolute;left:0;text-align:left;margin-left:525.8pt;margin-top:311.4pt;width:4.25pt;height:4.25pt;z-index:251769856;mso-position-horizontal-relative:text;mso-position-vertical-relative:text" fillcolor="black"/>
              </w:pict>
            </w:r>
            <w:r>
              <w:rPr>
                <w:noProof/>
              </w:rPr>
              <w:pict w14:anchorId="23C3C1FC">
                <v:oval id="_x0000_s2000" style="position:absolute;left:0;text-align:left;margin-left:538.75pt;margin-top:303.3pt;width:4.25pt;height:4.25pt;z-index:251770880;mso-position-horizontal-relative:text;mso-position-vertical-relative:text" fillcolor="black"/>
              </w:pict>
            </w:r>
            <w:r>
              <w:rPr>
                <w:noProof/>
              </w:rPr>
              <w:pict w14:anchorId="27F59D3E">
                <v:oval id="_x0000_s1999" style="position:absolute;left:0;text-align:left;margin-left:528.85pt;margin-top:287.25pt;width:4.25pt;height:4.25pt;z-index:251771904;mso-position-horizontal-relative:text;mso-position-vertical-relative:text" fillcolor="black"/>
              </w:pict>
            </w:r>
            <w:r>
              <w:rPr>
                <w:noProof/>
              </w:rPr>
              <w:pict w14:anchorId="149E0BF3">
                <v:oval id="_x0000_s1998" style="position:absolute;left:0;text-align:left;margin-left:526.45pt;margin-top:281.7pt;width:4.25pt;height:4.25pt;z-index:251772928;mso-position-horizontal-relative:text;mso-position-vertical-relative:text" fillcolor="black"/>
              </w:pict>
            </w:r>
            <w:r>
              <w:rPr>
                <w:noProof/>
              </w:rPr>
              <w:pict w14:anchorId="0E3D1424">
                <v:oval id="_x0000_s1997" style="position:absolute;left:0;text-align:left;margin-left:531.6pt;margin-top:278.15pt;width:4.25pt;height:4.25pt;z-index:251773952;mso-position-horizontal-relative:text;mso-position-vertical-relative:text" fillcolor="black"/>
              </w:pict>
            </w:r>
            <w:r>
              <w:rPr>
                <w:noProof/>
              </w:rPr>
              <w:pict w14:anchorId="583A58A8">
                <v:oval id="_x0000_s1996" style="position:absolute;left:0;text-align:left;margin-left:526.85pt;margin-top:271.65pt;width:4.25pt;height:4.25pt;z-index:251774976;mso-position-horizontal-relative:text;mso-position-vertical-relative:text" fillcolor="black"/>
              </w:pict>
            </w:r>
            <w:r>
              <w:rPr>
                <w:noProof/>
              </w:rPr>
              <w:pict w14:anchorId="51680BFB">
                <v:oval id="_x0000_s1995" style="position:absolute;left:0;text-align:left;margin-left:532.65pt;margin-top:265.6pt;width:4.25pt;height:4.25pt;z-index:251776000;mso-position-horizontal-relative:text;mso-position-vertical-relative:text" fillcolor="black"/>
              </w:pict>
            </w:r>
            <w:r>
              <w:rPr>
                <w:noProof/>
              </w:rPr>
              <w:pict w14:anchorId="1FA08C0E">
                <v:oval id="_x0000_s1994" style="position:absolute;left:0;text-align:left;margin-left:527.5pt;margin-top:260.7pt;width:4.25pt;height:4.25pt;z-index:251777024;mso-position-horizontal-relative:text;mso-position-vertical-relative:text" fillcolor="black"/>
              </w:pict>
            </w:r>
            <w:r>
              <w:rPr>
                <w:noProof/>
              </w:rPr>
              <w:pict w14:anchorId="6D29AFD4">
                <v:oval id="_x0000_s1993" style="position:absolute;left:0;text-align:left;margin-left:536.85pt;margin-top:250.95pt;width:4.25pt;height:4.25pt;z-index:251778048;mso-position-horizontal-relative:text;mso-position-vertical-relative:text" fillcolor="black"/>
              </w:pict>
            </w:r>
            <w:r>
              <w:rPr>
                <w:noProof/>
              </w:rPr>
              <w:pict w14:anchorId="734B4170">
                <v:oval id="_x0000_s1992" style="position:absolute;left:0;text-align:left;margin-left:538.5pt;margin-top:249.2pt;width:4.25pt;height:4.25pt;z-index:251779072;mso-position-horizontal-relative:text;mso-position-vertical-relative:text" fillcolor="black"/>
              </w:pict>
            </w:r>
            <w:r>
              <w:rPr>
                <w:noProof/>
              </w:rPr>
              <w:pict w14:anchorId="291A5568">
                <v:oval id="_x0000_s1991" style="position:absolute;left:0;text-align:left;margin-left:388.8pt;margin-top:283.95pt;width:4.25pt;height:4.25pt;z-index:251780096;mso-position-horizontal-relative:text;mso-position-vertical-relative:text" fillcolor="black"/>
              </w:pict>
            </w:r>
            <w:r>
              <w:rPr>
                <w:noProof/>
              </w:rPr>
              <w:pict w14:anchorId="724B4A06">
                <v:oval id="_x0000_s1990" style="position:absolute;left:0;text-align:left;margin-left:397.9pt;margin-top:277.3pt;width:4.25pt;height:4.25pt;z-index:251781120;mso-position-horizontal-relative:text;mso-position-vertical-relative:text" fillcolor="black"/>
              </w:pict>
            </w:r>
            <w:r>
              <w:rPr>
                <w:noProof/>
              </w:rPr>
              <w:pict w14:anchorId="4D63C0D0">
                <v:oval id="_x0000_s1989" style="position:absolute;left:0;text-align:left;margin-left:406.95pt;margin-top:269.9pt;width:4.25pt;height:4.25pt;z-index:251782144;mso-position-horizontal-relative:text;mso-position-vertical-relative:text" fillcolor="black"/>
              </w:pict>
            </w:r>
            <w:r>
              <w:rPr>
                <w:noProof/>
              </w:rPr>
              <w:pict w14:anchorId="06E8D67D">
                <v:oval id="_x0000_s1988" style="position:absolute;left:0;text-align:left;margin-left:399.6pt;margin-top:259.35pt;width:4.25pt;height:4.25pt;z-index:251783168;mso-position-horizontal-relative:text;mso-position-vertical-relative:text" fillcolor="black"/>
              </w:pict>
            </w:r>
            <w:r>
              <w:rPr>
                <w:noProof/>
              </w:rPr>
              <w:pict w14:anchorId="2D79349B">
                <v:oval id="_x0000_s1987" style="position:absolute;left:0;text-align:left;margin-left:400.9pt;margin-top:258.35pt;width:4.25pt;height:4.25pt;z-index:251784192;mso-position-horizontal-relative:text;mso-position-vertical-relative:text" fillcolor="black"/>
              </w:pict>
            </w:r>
            <w:r>
              <w:rPr>
                <w:noProof/>
              </w:rPr>
              <w:pict w14:anchorId="1DE3E4D2">
                <v:oval id="_x0000_s1986" style="position:absolute;left:0;text-align:left;margin-left:412.25pt;margin-top:250.05pt;width:4.25pt;height:4.25pt;z-index:251785216;mso-position-horizontal-relative:text;mso-position-vertical-relative:text" fillcolor="black"/>
              </w:pict>
            </w:r>
            <w:r>
              <w:rPr>
                <w:noProof/>
              </w:rPr>
              <w:pict w14:anchorId="4ACDFCD8">
                <v:oval id="_x0000_s1985" style="position:absolute;left:0;text-align:left;margin-left:417.6pt;margin-top:257.45pt;width:4.25pt;height:4.25pt;z-index:251786240;mso-position-horizontal-relative:text;mso-position-vertical-relative:text" fillcolor="black"/>
              </w:pict>
            </w:r>
            <w:r>
              <w:rPr>
                <w:noProof/>
              </w:rPr>
              <w:pict w14:anchorId="5B69B8EB">
                <v:oval id="_x0000_s1984" style="position:absolute;left:0;text-align:left;margin-left:435.15pt;margin-top:242.25pt;width:4.25pt;height:4.25pt;z-index:251787264;mso-position-horizontal-relative:text;mso-position-vertical-relative:text" fillcolor="black"/>
              </w:pict>
            </w:r>
            <w:r>
              <w:rPr>
                <w:noProof/>
              </w:rPr>
              <w:pict w14:anchorId="01E7F008">
                <v:oval id="_x0000_s1983" style="position:absolute;left:0;text-align:left;margin-left:468.45pt;margin-top:296.1pt;width:4.25pt;height:4.25pt;z-index:251788288;mso-position-horizontal-relative:text;mso-position-vertical-relative:text" fillcolor="black"/>
              </w:pict>
            </w:r>
            <w:r>
              <w:rPr>
                <w:noProof/>
              </w:rPr>
              <w:pict w14:anchorId="39F02285">
                <v:oval id="_x0000_s1982" style="position:absolute;left:0;text-align:left;margin-left:448.35pt;margin-top:307pt;width:4.25pt;height:4.25pt;z-index:251789312;mso-position-horizontal-relative:text;mso-position-vertical-relative:text" fillcolor="black"/>
              </w:pict>
            </w:r>
            <w:r>
              <w:rPr>
                <w:noProof/>
              </w:rPr>
              <w:pict w14:anchorId="4C692A53">
                <v:oval id="_x0000_s1981" style="position:absolute;left:0;text-align:left;margin-left:451.6pt;margin-top:313.1pt;width:4.25pt;height:4.25pt;z-index:251790336;mso-position-horizontal-relative:text;mso-position-vertical-relative:text" fillcolor="black"/>
              </w:pict>
            </w:r>
            <w:r>
              <w:rPr>
                <w:noProof/>
              </w:rPr>
              <w:pict w14:anchorId="7989931B">
                <v:oval id="_x0000_s1980" style="position:absolute;left:0;text-align:left;margin-left:453.25pt;margin-top:318.75pt;width:4.25pt;height:4.25pt;z-index:251791360;mso-position-horizontal-relative:text;mso-position-vertical-relative:text" fillcolor="black"/>
              </w:pict>
            </w:r>
            <w:r>
              <w:rPr>
                <w:noProof/>
              </w:rPr>
              <w:pict w14:anchorId="2DDD74A9">
                <v:oval id="_x0000_s1979" style="position:absolute;left:0;text-align:left;margin-left:447.35pt;margin-top:323.6pt;width:4.25pt;height:4.25pt;z-index:251792384;mso-position-horizontal-relative:text;mso-position-vertical-relative:text" fillcolor="black"/>
              </w:pict>
            </w:r>
            <w:r>
              <w:rPr>
                <w:noProof/>
              </w:rPr>
              <w:pict w14:anchorId="23D148FE">
                <v:oval id="_x0000_s1978" style="position:absolute;left:0;text-align:left;margin-left:457.5pt;margin-top:340.4pt;width:4.25pt;height:4.25pt;z-index:251793408;mso-position-horizontal-relative:text;mso-position-vertical-relative:text" fillcolor="black"/>
              </w:pict>
            </w:r>
            <w:r>
              <w:rPr>
                <w:noProof/>
              </w:rPr>
              <w:pict w14:anchorId="2EEA0AB2">
                <v:oval id="_x0000_s1977" style="position:absolute;left:0;text-align:left;margin-left:459.6pt;margin-top:345.25pt;width:4.25pt;height:4.25pt;z-index:251794432;mso-position-horizontal-relative:text;mso-position-vertical-relative:text" fillcolor="black"/>
              </w:pict>
            </w:r>
            <w:r>
              <w:rPr>
                <w:noProof/>
              </w:rPr>
              <w:pict w14:anchorId="63A92102">
                <v:oval id="_x0000_s1976" style="position:absolute;left:0;text-align:left;margin-left:471pt;margin-top:371.55pt;width:4.25pt;height:4.25pt;z-index:251795456;mso-position-horizontal-relative:text;mso-position-vertical-relative:text" fillcolor="black"/>
              </w:pict>
            </w:r>
            <w:r>
              <w:rPr>
                <w:noProof/>
              </w:rPr>
              <w:pict w14:anchorId="6A643B77">
                <v:oval id="_x0000_s1975" style="position:absolute;left:0;text-align:left;margin-left:439.5pt;margin-top:383.35pt;width:4.25pt;height:4.25pt;z-index:251796480;mso-position-horizontal-relative:text;mso-position-vertical-relative:text" fillcolor="black"/>
              </w:pict>
            </w:r>
            <w:r>
              <w:rPr>
                <w:noProof/>
              </w:rPr>
              <w:pict w14:anchorId="224A3A18">
                <v:oval id="_x0000_s1974" style="position:absolute;left:0;text-align:left;margin-left:429.7pt;margin-top:366.1pt;width:4.25pt;height:4.25pt;z-index:251797504;mso-position-horizontal-relative:text;mso-position-vertical-relative:text" fillcolor="black"/>
              </w:pict>
            </w:r>
            <w:r>
              <w:rPr>
                <w:noProof/>
              </w:rPr>
              <w:pict w14:anchorId="14A379D9">
                <v:oval id="_x0000_s1973" style="position:absolute;left:0;text-align:left;margin-left:392.05pt;margin-top:291.65pt;width:4.25pt;height:4.25pt;z-index:251798528;mso-position-horizontal-relative:text;mso-position-vertical-relative:text" fillcolor="black"/>
              </w:pict>
            </w:r>
            <w:r>
              <w:rPr>
                <w:noProof/>
              </w:rPr>
              <w:pict w14:anchorId="5E86261D">
                <v:oval id="_x0000_s1972" style="position:absolute;left:0;text-align:left;margin-left:388.8pt;margin-top:283.95pt;width:4.25pt;height:4.25pt;z-index:251799552;mso-position-horizontal-relative:text;mso-position-vertical-relative:text" fillcolor="black"/>
              </w:pict>
            </w:r>
            <w:r>
              <w:rPr>
                <w:noProof/>
              </w:rPr>
              <w:pict w14:anchorId="5B710DC9">
                <v:oval id="_x0000_s1971" style="position:absolute;left:0;text-align:left;margin-left:448.35pt;margin-top:307pt;width:4.25pt;height:4.25pt;z-index:251800576;mso-position-horizontal-relative:text;mso-position-vertical-relative:text" fillcolor="black"/>
              </w:pict>
            </w:r>
            <w:r>
              <w:rPr>
                <w:noProof/>
              </w:rPr>
              <w:pict w14:anchorId="1B2ABD66">
                <v:oval id="_x0000_s1970" style="position:absolute;left:0;text-align:left;margin-left:468.45pt;margin-top:296.1pt;width:4.25pt;height:4.25pt;z-index:251801600;mso-position-horizontal-relative:text;mso-position-vertical-relative:text" fillcolor="black"/>
              </w:pict>
            </w:r>
            <w:r>
              <w:rPr>
                <w:noProof/>
              </w:rPr>
              <w:pict w14:anchorId="51B0C2AD">
                <v:oval id="_x0000_s1969" style="position:absolute;left:0;text-align:left;margin-left:481.25pt;margin-top:289.25pt;width:4.25pt;height:4.25pt;z-index:251802624;mso-position-horizontal-relative:text;mso-position-vertical-relative:text" fillcolor="black"/>
              </w:pict>
            </w:r>
            <w:r>
              <w:rPr>
                <w:noProof/>
              </w:rPr>
              <w:pict w14:anchorId="052951C6">
                <v:oval id="_x0000_s1968" style="position:absolute;left:0;text-align:left;margin-left:484.6pt;margin-top:294.2pt;width:4.25pt;height:4.25pt;z-index:251803648;mso-position-horizontal-relative:text;mso-position-vertical-relative:text" fillcolor="black"/>
              </w:pict>
            </w:r>
            <w:r>
              <w:rPr>
                <w:noProof/>
              </w:rPr>
              <w:pict w14:anchorId="1D32D420">
                <v:oval id="_x0000_s1967" style="position:absolute;left:0;text-align:left;margin-left:501.95pt;margin-top:283.35pt;width:4.25pt;height:4.25pt;z-index:251804672;mso-position-horizontal-relative:text;mso-position-vertical-relative:text" fillcolor="black"/>
              </w:pict>
            </w:r>
            <w:r>
              <w:rPr>
                <w:noProof/>
              </w:rPr>
              <w:pict w14:anchorId="42009622">
                <v:oval id="_x0000_s1966" style="position:absolute;left:0;text-align:left;margin-left:523pt;margin-top:268.15pt;width:4.25pt;height:4.25pt;z-index:251805696;mso-position-horizontal-relative:text;mso-position-vertical-relative:text" fillcolor="black"/>
              </w:pict>
            </w:r>
            <w:r>
              <w:rPr>
                <w:noProof/>
              </w:rPr>
              <w:pict w14:anchorId="2B8C6D45">
                <v:oval id="_x0000_s1965" style="position:absolute;left:0;text-align:left;margin-left:522.5pt;margin-top:265.7pt;width:4.25pt;height:4.25pt;z-index:251806720;mso-position-horizontal-relative:text;mso-position-vertical-relative:text" fillcolor="black"/>
              </w:pict>
            </w:r>
            <w:r>
              <w:rPr>
                <w:noProof/>
              </w:rPr>
              <w:pict w14:anchorId="4548BE84">
                <v:oval id="_x0000_s1964" style="position:absolute;left:0;text-align:left;margin-left:523.45pt;margin-top:264.95pt;width:4.25pt;height:4.25pt;z-index:251807744;mso-position-horizontal-relative:text;mso-position-vertical-relative:text" fillcolor="black"/>
              </w:pict>
            </w:r>
            <w:r>
              <w:rPr>
                <w:noProof/>
              </w:rPr>
              <w:pict w14:anchorId="12C1AE9D">
                <v:oval id="_x0000_s1963" style="position:absolute;left:0;text-align:left;margin-left:527.5pt;margin-top:260.7pt;width:4.25pt;height:4.25pt;z-index:251808768;mso-position-horizontal-relative:text;mso-position-vertical-relative:text" fillcolor="black"/>
              </w:pict>
            </w:r>
            <w:r>
              <w:rPr>
                <w:noProof/>
              </w:rPr>
              <w:pict w14:anchorId="2B547CA7">
                <v:oval id="_x0000_s1962" style="position:absolute;left:0;text-align:left;margin-left:532.65pt;margin-top:265.6pt;width:4.25pt;height:4.25pt;z-index:251809792;mso-position-horizontal-relative:text;mso-position-vertical-relative:text" fillcolor="black"/>
              </w:pict>
            </w:r>
            <w:r>
              <w:rPr>
                <w:noProof/>
              </w:rPr>
              <w:pict w14:anchorId="633ECE4F">
                <v:oval id="_x0000_s1961" style="position:absolute;left:0;text-align:left;margin-left:526.85pt;margin-top:271.65pt;width:4.25pt;height:4.25pt;z-index:251810816;mso-position-horizontal-relative:text;mso-position-vertical-relative:text" fillcolor="black"/>
              </w:pict>
            </w:r>
            <w:r>
              <w:rPr>
                <w:noProof/>
              </w:rPr>
              <w:pict w14:anchorId="7B7D9D03">
                <v:oval id="_x0000_s1960" style="position:absolute;left:0;text-align:left;margin-left:531.6pt;margin-top:278.15pt;width:4.25pt;height:4.25pt;z-index:251811840;mso-position-horizontal-relative:text;mso-position-vertical-relative:text" fillcolor="black"/>
              </w:pict>
            </w:r>
            <w:r>
              <w:rPr>
                <w:noProof/>
              </w:rPr>
              <w:pict w14:anchorId="1CFD8702">
                <v:oval id="_x0000_s1959" style="position:absolute;left:0;text-align:left;margin-left:526.45pt;margin-top:281.7pt;width:4.25pt;height:4.25pt;z-index:251812864;mso-position-horizontal-relative:text;mso-position-vertical-relative:text" fillcolor="black"/>
              </w:pict>
            </w:r>
            <w:r>
              <w:rPr>
                <w:noProof/>
              </w:rPr>
              <w:pict w14:anchorId="45312893">
                <v:oval id="_x0000_s1958" style="position:absolute;left:0;text-align:left;margin-left:528.85pt;margin-top:287.25pt;width:4.25pt;height:4.25pt;z-index:251813888;mso-position-horizontal-relative:text;mso-position-vertical-relative:text" fillcolor="black"/>
              </w:pict>
            </w:r>
            <w:r>
              <w:rPr>
                <w:noProof/>
              </w:rPr>
              <w:pict w14:anchorId="09EE68DF">
                <v:oval id="_x0000_s1957" style="position:absolute;left:0;text-align:left;margin-left:538.75pt;margin-top:303.3pt;width:4.25pt;height:4.25pt;z-index:251814912;mso-position-horizontal-relative:text;mso-position-vertical-relative:text" fillcolor="black"/>
              </w:pict>
            </w:r>
            <w:r>
              <w:rPr>
                <w:noProof/>
              </w:rPr>
              <w:pict w14:anchorId="1A39E1D8">
                <v:oval id="_x0000_s1956" style="position:absolute;left:0;text-align:left;margin-left:525.8pt;margin-top:311.4pt;width:4.25pt;height:4.25pt;z-index:251815936;mso-position-horizontal-relative:text;mso-position-vertical-relative:text" fillcolor="black"/>
              </w:pict>
            </w:r>
            <w:r>
              <w:rPr>
                <w:noProof/>
              </w:rPr>
              <w:pict w14:anchorId="3999E31A">
                <v:oval id="_x0000_s1955" style="position:absolute;left:0;text-align:left;margin-left:531.4pt;margin-top:325.3pt;width:4.25pt;height:4.25pt;z-index:251816960;mso-position-horizontal-relative:text;mso-position-vertical-relative:text" fillcolor="black"/>
              </w:pict>
            </w:r>
            <w:r>
              <w:rPr>
                <w:noProof/>
              </w:rPr>
              <w:pict w14:anchorId="5FAA28CC">
                <v:oval id="_x0000_s1954" style="position:absolute;left:0;text-align:left;margin-left:459.6pt;margin-top:345.25pt;width:4.25pt;height:4.25pt;z-index:251817984;mso-position-horizontal-relative:text;mso-position-vertical-relative:text" fillcolor="black"/>
              </w:pict>
            </w:r>
            <w:r>
              <w:rPr>
                <w:noProof/>
              </w:rPr>
              <w:pict w14:anchorId="1DEBF779">
                <v:oval id="_x0000_s1953" style="position:absolute;left:0;text-align:left;margin-left:457.5pt;margin-top:340.4pt;width:4.25pt;height:4.25pt;z-index:251819008;mso-position-horizontal-relative:text;mso-position-vertical-relative:text" fillcolor="black"/>
              </w:pict>
            </w:r>
            <w:r>
              <w:rPr>
                <w:noProof/>
              </w:rPr>
              <w:pict w14:anchorId="00819CE0">
                <v:oval id="_x0000_s1952" style="position:absolute;left:0;text-align:left;margin-left:447.35pt;margin-top:323.6pt;width:4.25pt;height:4.25pt;z-index:251820032;mso-position-horizontal-relative:text;mso-position-vertical-relative:text" fillcolor="black"/>
              </w:pict>
            </w:r>
            <w:r>
              <w:rPr>
                <w:noProof/>
              </w:rPr>
              <w:pict w14:anchorId="076BEE88">
                <v:oval id="_x0000_s1951" style="position:absolute;left:0;text-align:left;margin-left:453.25pt;margin-top:318.75pt;width:4.25pt;height:4.25pt;z-index:251821056;mso-position-horizontal-relative:text;mso-position-vertical-relative:text" fillcolor="black"/>
              </w:pict>
            </w:r>
            <w:r>
              <w:rPr>
                <w:noProof/>
              </w:rPr>
              <w:pict w14:anchorId="52AA90E0">
                <v:oval id="_x0000_s1950" style="position:absolute;left:0;text-align:left;margin-left:451.6pt;margin-top:313.1pt;width:4.25pt;height:4.25pt;z-index:251822080;mso-position-horizontal-relative:text;mso-position-vertical-relative:text" fillcolor="black"/>
              </w:pict>
            </w:r>
            <w:r>
              <w:rPr>
                <w:noProof/>
              </w:rPr>
              <w:pict w14:anchorId="7484D2ED">
                <v:oval id="_x0000_s1949" style="position:absolute;left:0;text-align:left;margin-left:448.35pt;margin-top:307pt;width:4.25pt;height:4.25pt;z-index:251823104;mso-position-horizontal-relative:text;mso-position-vertical-relative:text" fillcolor="black"/>
              </w:pict>
            </w:r>
            <w:r>
              <w:rPr>
                <w:noProof/>
              </w:rPr>
              <w:pict w14:anchorId="269CC5AF">
                <v:oval id="_x0000_s1948" style="position:absolute;left:0;text-align:left;margin-left:267.15pt;margin-top:520.35pt;width:4.25pt;height:4.25pt;z-index:251824128;mso-position-horizontal-relative:text;mso-position-vertical-relative:text" fillcolor="black"/>
              </w:pict>
            </w:r>
            <w:r>
              <w:rPr>
                <w:noProof/>
              </w:rPr>
              <w:pict w14:anchorId="6758A084">
                <v:oval id="_x0000_s1947" style="position:absolute;left:0;text-align:left;margin-left:300.05pt;margin-top:521.55pt;width:4.25pt;height:4.25pt;z-index:251825152;mso-position-horizontal-relative:text;mso-position-vertical-relative:text" fillcolor="black"/>
              </w:pict>
            </w:r>
            <w:r>
              <w:rPr>
                <w:noProof/>
              </w:rPr>
              <w:pict w14:anchorId="4E12CEE7">
                <v:oval id="_x0000_s1946" style="position:absolute;left:0;text-align:left;margin-left:300.1pt;margin-top:527.55pt;width:4.25pt;height:4.25pt;z-index:251826176;mso-position-horizontal-relative:text;mso-position-vertical-relative:text" fillcolor="black"/>
              </w:pict>
            </w:r>
            <w:r>
              <w:rPr>
                <w:noProof/>
              </w:rPr>
              <w:pict w14:anchorId="429863C9">
                <v:oval id="_x0000_s1945" style="position:absolute;left:0;text-align:left;margin-left:298.5pt;margin-top:590.05pt;width:4.25pt;height:4.25pt;z-index:251827200;mso-position-horizontal-relative:text;mso-position-vertical-relative:text" fillcolor="black"/>
              </w:pict>
            </w:r>
            <w:r>
              <w:rPr>
                <w:noProof/>
              </w:rPr>
              <w:pict w14:anchorId="6B38F720">
                <v:oval id="_x0000_s1944" style="position:absolute;left:0;text-align:left;margin-left:268.7pt;margin-top:590.2pt;width:4.25pt;height:4.25pt;z-index:251828224;mso-position-horizontal-relative:text;mso-position-vertical-relative:text" fillcolor="black"/>
              </w:pict>
            </w:r>
            <w:r>
              <w:rPr>
                <w:noProof/>
              </w:rPr>
              <w:pict w14:anchorId="036D700E">
                <v:oval id="_x0000_s1943" style="position:absolute;left:0;text-align:left;margin-left:238.55pt;margin-top:589.35pt;width:4.25pt;height:4.25pt;z-index:251829248;mso-position-horizontal-relative:text;mso-position-vertical-relative:text" fillcolor="black"/>
              </w:pict>
            </w:r>
            <w:r>
              <w:rPr>
                <w:noProof/>
              </w:rPr>
              <w:pict w14:anchorId="18706C15">
                <v:oval id="_x0000_s1942" style="position:absolute;left:0;text-align:left;margin-left:211.25pt;margin-top:589.05pt;width:4.25pt;height:4.25pt;z-index:251830272;mso-position-horizontal-relative:text;mso-position-vertical-relative:text" fillcolor="black"/>
              </w:pict>
            </w:r>
            <w:r>
              <w:rPr>
                <w:noProof/>
              </w:rPr>
              <w:pict w14:anchorId="2BEF0E70">
                <v:oval id="_x0000_s1941" style="position:absolute;left:0;text-align:left;margin-left:212.05pt;margin-top:508.35pt;width:4.25pt;height:4.25pt;z-index:251831296;mso-position-horizontal-relative:text;mso-position-vertical-relative:text" fillcolor="black"/>
              </w:pict>
            </w:r>
            <w:r>
              <w:rPr>
                <w:noProof/>
              </w:rPr>
              <w:pict w14:anchorId="0D09A9FE">
                <v:oval id="_x0000_s1940" style="position:absolute;left:0;text-align:left;margin-left:236.95pt;margin-top:507.85pt;width:4.25pt;height:4.25pt;z-index:251832320;mso-position-horizontal-relative:text;mso-position-vertical-relative:text" fillcolor="black"/>
              </w:pict>
            </w:r>
            <w:r>
              <w:rPr>
                <w:noProof/>
              </w:rPr>
              <w:pict w14:anchorId="46CB3DCE">
                <v:oval id="_x0000_s1939" style="position:absolute;left:0;text-align:left;margin-left:267.25pt;margin-top:507.45pt;width:4.25pt;height:4.25pt;z-index:251833344;mso-position-horizontal-relative:text;mso-position-vertical-relative:text" fillcolor="black"/>
              </w:pict>
            </w:r>
            <w:r>
              <w:rPr>
                <w:noProof/>
              </w:rPr>
              <w:pict w14:anchorId="7E0EDB14">
                <v:oval id="_x0000_s1938" style="position:absolute;left:0;text-align:left;margin-left:267.15pt;margin-top:520.35pt;width:4.25pt;height:4.25pt;z-index:251834368;mso-position-horizontal-relative:text;mso-position-vertical-relative:text" fillcolor="black"/>
              </w:pict>
            </w:r>
            <w:r>
              <w:rPr>
                <w:noProof/>
              </w:rPr>
              <w:pict w14:anchorId="1AF786E7">
                <v:oval id="_x0000_s1937" style="position:absolute;left:0;text-align:left;margin-left:374.05pt;margin-top:413.7pt;width:4.25pt;height:4.25pt;z-index:251835392;mso-position-horizontal-relative:text;mso-position-vertical-relative:text" fillcolor="black"/>
              </w:pict>
            </w:r>
            <w:r>
              <w:rPr>
                <w:noProof/>
              </w:rPr>
              <w:pict w14:anchorId="24FF107B">
                <v:oval id="_x0000_s1936" style="position:absolute;left:0;text-align:left;margin-left:385.35pt;margin-top:405.75pt;width:4.25pt;height:4.25pt;z-index:251836416;mso-position-horizontal-relative:text;mso-position-vertical-relative:text" fillcolor="black"/>
              </w:pict>
            </w:r>
            <w:r>
              <w:rPr>
                <w:noProof/>
              </w:rPr>
              <w:pict w14:anchorId="6827F9E0">
                <v:oval id="_x0000_s1935" style="position:absolute;left:0;text-align:left;margin-left:418.2pt;margin-top:398.6pt;width:4.25pt;height:4.25pt;z-index:251837440;mso-position-horizontal-relative:text;mso-position-vertical-relative:text" fillcolor="black"/>
              </w:pict>
            </w:r>
            <w:r>
              <w:rPr>
                <w:noProof/>
              </w:rPr>
              <w:pict w14:anchorId="60A9F33E">
                <v:oval id="_x0000_s1934" style="position:absolute;left:0;text-align:left;margin-left:419.2pt;margin-top:415.9pt;width:4.25pt;height:4.25pt;z-index:251838464;mso-position-horizontal-relative:text;mso-position-vertical-relative:text" fillcolor="black"/>
              </w:pict>
            </w:r>
            <w:r>
              <w:rPr>
                <w:noProof/>
              </w:rPr>
              <w:pict w14:anchorId="72E58ECD">
                <v:oval id="_x0000_s1933" style="position:absolute;left:0;text-align:left;margin-left:411.95pt;margin-top:420.25pt;width:4.25pt;height:4.25pt;z-index:251839488;mso-position-horizontal-relative:text;mso-position-vertical-relative:text" fillcolor="black"/>
              </w:pict>
            </w:r>
            <w:r>
              <w:rPr>
                <w:noProof/>
              </w:rPr>
              <w:pict w14:anchorId="6BA44349">
                <v:oval id="_x0000_s1932" style="position:absolute;left:0;text-align:left;margin-left:407.8pt;margin-top:424.1pt;width:4.25pt;height:4.25pt;z-index:251840512;mso-position-horizontal-relative:text;mso-position-vertical-relative:text" fillcolor="black"/>
              </w:pict>
            </w:r>
            <w:r>
              <w:rPr>
                <w:noProof/>
              </w:rPr>
              <w:pict w14:anchorId="17B62841">
                <v:oval id="_x0000_s1931" style="position:absolute;left:0;text-align:left;margin-left:403.2pt;margin-top:429.55pt;width:4.25pt;height:4.25pt;z-index:251841536;mso-position-horizontal-relative:text;mso-position-vertical-relative:text" fillcolor="black"/>
              </w:pict>
            </w:r>
            <w:r>
              <w:rPr>
                <w:noProof/>
              </w:rPr>
              <w:pict w14:anchorId="42330C45">
                <v:oval id="_x0000_s1930" style="position:absolute;left:0;text-align:left;margin-left:404.45pt;margin-top:447.05pt;width:4.25pt;height:4.25pt;z-index:251842560;mso-position-horizontal-relative:text;mso-position-vertical-relative:text" fillcolor="black"/>
              </w:pict>
            </w:r>
            <w:r>
              <w:rPr>
                <w:noProof/>
              </w:rPr>
              <w:pict w14:anchorId="3B6A97EC">
                <v:oval id="_x0000_s1929" style="position:absolute;left:0;text-align:left;margin-left:409.1pt;margin-top:485.5pt;width:4.25pt;height:4.25pt;z-index:251843584;mso-position-horizontal-relative:text;mso-position-vertical-relative:text" fillcolor="black"/>
              </w:pict>
            </w:r>
            <w:r>
              <w:rPr>
                <w:noProof/>
              </w:rPr>
              <w:pict w14:anchorId="0352FEF2">
                <v:oval id="_x0000_s1928" style="position:absolute;left:0;text-align:left;margin-left:385.7pt;margin-top:488.65pt;width:4.25pt;height:4.25pt;z-index:251844608;mso-position-horizontal-relative:text;mso-position-vertical-relative:text" fillcolor="black"/>
              </w:pict>
            </w:r>
            <w:r>
              <w:rPr>
                <w:noProof/>
              </w:rPr>
              <w:pict w14:anchorId="220B44F6">
                <v:oval id="_x0000_s1927" style="position:absolute;left:0;text-align:left;margin-left:369pt;margin-top:493.1pt;width:4.25pt;height:4.25pt;z-index:251845632;mso-position-horizontal-relative:text;mso-position-vertical-relative:text" fillcolor="black"/>
              </w:pict>
            </w:r>
            <w:r>
              <w:rPr>
                <w:noProof/>
              </w:rPr>
              <w:pict w14:anchorId="256149F1">
                <v:oval id="_x0000_s1926" style="position:absolute;left:0;text-align:left;margin-left:366.25pt;margin-top:461.35pt;width:4.25pt;height:4.25pt;z-index:251846656;mso-position-horizontal-relative:text;mso-position-vertical-relative:text" fillcolor="black"/>
              </w:pict>
            </w:r>
            <w:r>
              <w:rPr>
                <w:noProof/>
              </w:rPr>
              <w:pict w14:anchorId="205E725A">
                <v:oval id="_x0000_s1925" style="position:absolute;left:0;text-align:left;margin-left:374.05pt;margin-top:413.7pt;width:4.25pt;height:4.25pt;z-index:251847680;mso-position-horizontal-relative:text;mso-position-vertical-relative:text" fillcolor="black"/>
              </w:pict>
            </w:r>
            <w:r>
              <w:rPr>
                <w:noProof/>
              </w:rPr>
              <w:pict w14:anchorId="6255AB54">
                <v:oval id="_x0000_s1924" style="position:absolute;left:0;text-align:left;margin-left:369pt;margin-top:493.1pt;width:4.25pt;height:4.25pt;z-index:251848704;mso-position-horizontal-relative:text;mso-position-vertical-relative:text" fillcolor="black"/>
              </w:pict>
            </w:r>
            <w:r>
              <w:rPr>
                <w:noProof/>
              </w:rPr>
              <w:pict w14:anchorId="0B9A9E0B">
                <v:oval id="_x0000_s1923" style="position:absolute;left:0;text-align:left;margin-left:385.7pt;margin-top:488.65pt;width:4.25pt;height:4.25pt;z-index:251849728;mso-position-horizontal-relative:text;mso-position-vertical-relative:text" fillcolor="black"/>
              </w:pict>
            </w:r>
            <w:r>
              <w:rPr>
                <w:noProof/>
              </w:rPr>
              <w:pict w14:anchorId="45ADCE62">
                <v:oval id="_x0000_s1922" style="position:absolute;left:0;text-align:left;margin-left:409.1pt;margin-top:485.5pt;width:4.25pt;height:4.25pt;z-index:251850752;mso-position-horizontal-relative:text;mso-position-vertical-relative:text" fillcolor="black"/>
              </w:pict>
            </w:r>
            <w:r>
              <w:rPr>
                <w:noProof/>
              </w:rPr>
              <w:pict w14:anchorId="37D35CE5">
                <v:oval id="_x0000_s1921" style="position:absolute;left:0;text-align:left;margin-left:410.9pt;margin-top:501.7pt;width:4.25pt;height:4.25pt;z-index:251851776;mso-position-horizontal-relative:text;mso-position-vertical-relative:text" fillcolor="black"/>
              </w:pict>
            </w:r>
            <w:r>
              <w:rPr>
                <w:noProof/>
              </w:rPr>
              <w:pict w14:anchorId="429F881F">
                <v:oval id="_x0000_s1920" style="position:absolute;left:0;text-align:left;margin-left:410pt;margin-top:513.45pt;width:4.25pt;height:4.25pt;z-index:251852800;mso-position-horizontal-relative:text;mso-position-vertical-relative:text" fillcolor="black"/>
              </w:pict>
            </w:r>
            <w:r>
              <w:rPr>
                <w:noProof/>
              </w:rPr>
              <w:pict w14:anchorId="7D35D94F">
                <v:oval id="_x0000_s1919" style="position:absolute;left:0;text-align:left;margin-left:411.7pt;margin-top:553.7pt;width:4.25pt;height:4.25pt;z-index:251853824;mso-position-horizontal-relative:text;mso-position-vertical-relative:text" fillcolor="black"/>
              </w:pict>
            </w:r>
            <w:r>
              <w:rPr>
                <w:noProof/>
              </w:rPr>
              <w:pict w14:anchorId="15DEB9EB">
                <v:oval id="_x0000_s1918" style="position:absolute;left:0;text-align:left;margin-left:378.75pt;margin-top:567.05pt;width:4.25pt;height:4.25pt;z-index:251854848;mso-position-horizontal-relative:text;mso-position-vertical-relative:text" fillcolor="black"/>
              </w:pict>
            </w:r>
            <w:r>
              <w:rPr>
                <w:noProof/>
              </w:rPr>
              <w:pict w14:anchorId="1C8F168F">
                <v:oval id="_x0000_s1917" style="position:absolute;left:0;text-align:left;margin-left:378.15pt;margin-top:557.95pt;width:4.25pt;height:4.25pt;z-index:251855872;mso-position-horizontal-relative:text;mso-position-vertical-relative:text" fillcolor="black"/>
              </w:pict>
            </w:r>
            <w:r>
              <w:rPr>
                <w:noProof/>
              </w:rPr>
              <w:pict w14:anchorId="3861298B">
                <v:oval id="_x0000_s1916" style="position:absolute;left:0;text-align:left;margin-left:374.05pt;margin-top:557.85pt;width:4.25pt;height:4.25pt;z-index:251856896;mso-position-horizontal-relative:text;mso-position-vertical-relative:text" fillcolor="black"/>
              </w:pict>
            </w:r>
            <w:r>
              <w:rPr>
                <w:noProof/>
              </w:rPr>
              <w:pict w14:anchorId="028378D1">
                <v:oval id="_x0000_s1915" style="position:absolute;left:0;text-align:left;margin-left:369pt;margin-top:493.1pt;width:4.25pt;height:4.25pt;z-index:251857920;mso-position-horizontal-relative:text;mso-position-vertical-relative:text" fillcolor="black"/>
              </w:pict>
            </w:r>
            <w:r>
              <w:rPr>
                <w:noProof/>
              </w:rPr>
              <w:pict w14:anchorId="08BE89B3">
                <v:oval id="_x0000_s1914" style="position:absolute;left:0;text-align:left;margin-left:418.2pt;margin-top:398.6pt;width:4.25pt;height:4.25pt;z-index:251858944;mso-position-horizontal-relative:text;mso-position-vertical-relative:text" fillcolor="black"/>
              </w:pict>
            </w:r>
            <w:r>
              <w:rPr>
                <w:noProof/>
              </w:rPr>
              <w:pict w14:anchorId="10B54C1C">
                <v:oval id="_x0000_s1913" style="position:absolute;left:0;text-align:left;margin-left:477.8pt;margin-top:386.9pt;width:4.25pt;height:4.25pt;z-index:251859968;mso-position-horizontal-relative:text;mso-position-vertical-relative:text" fillcolor="black"/>
              </w:pict>
            </w:r>
            <w:r>
              <w:rPr>
                <w:noProof/>
              </w:rPr>
              <w:pict w14:anchorId="16357B7F">
                <v:oval id="_x0000_s1912" style="position:absolute;left:0;text-align:left;margin-left:477.55pt;margin-top:389.85pt;width:4.25pt;height:4.25pt;z-index:251860992;mso-position-horizontal-relative:text;mso-position-vertical-relative:text" fillcolor="black"/>
              </w:pict>
            </w:r>
            <w:r>
              <w:rPr>
                <w:noProof/>
              </w:rPr>
              <w:pict w14:anchorId="1CCF7D9C">
                <v:oval id="_x0000_s1911" style="position:absolute;left:0;text-align:left;margin-left:464.85pt;margin-top:517pt;width:4.25pt;height:4.25pt;z-index:251862016;mso-position-horizontal-relative:text;mso-position-vertical-relative:text" fillcolor="black"/>
              </w:pict>
            </w:r>
            <w:r>
              <w:rPr>
                <w:noProof/>
              </w:rPr>
              <w:pict w14:anchorId="5F1289EC">
                <v:oval id="_x0000_s1910" style="position:absolute;left:0;text-align:left;margin-left:467.45pt;margin-top:528.1pt;width:4.25pt;height:4.25pt;z-index:251863040;mso-position-horizontal-relative:text;mso-position-vertical-relative:text" fillcolor="black"/>
              </w:pict>
            </w:r>
            <w:r>
              <w:rPr>
                <w:noProof/>
              </w:rPr>
              <w:pict w14:anchorId="6542066D">
                <v:oval id="_x0000_s1909" style="position:absolute;left:0;text-align:left;margin-left:470.35pt;margin-top:527.65pt;width:4.25pt;height:4.25pt;z-index:251864064;mso-position-horizontal-relative:text;mso-position-vertical-relative:text" fillcolor="black"/>
              </w:pict>
            </w:r>
            <w:r>
              <w:rPr>
                <w:noProof/>
              </w:rPr>
              <w:pict w14:anchorId="30FD641B">
                <v:oval id="_x0000_s1908" style="position:absolute;left:0;text-align:left;margin-left:470.95pt;margin-top:532.3pt;width:4.25pt;height:4.25pt;z-index:251865088;mso-position-horizontal-relative:text;mso-position-vertical-relative:text" fillcolor="black"/>
              </w:pict>
            </w:r>
            <w:r>
              <w:rPr>
                <w:noProof/>
              </w:rPr>
              <w:pict w14:anchorId="03F637DA">
                <v:oval id="_x0000_s1907" style="position:absolute;left:0;text-align:left;margin-left:472.2pt;margin-top:542.9pt;width:4.25pt;height:4.25pt;z-index:251866112;mso-position-horizontal-relative:text;mso-position-vertical-relative:text" fillcolor="black"/>
              </w:pict>
            </w:r>
            <w:r>
              <w:rPr>
                <w:noProof/>
              </w:rPr>
              <w:pict w14:anchorId="17C96A15">
                <v:oval id="_x0000_s1906" style="position:absolute;left:0;text-align:left;margin-left:460.25pt;margin-top:545.25pt;width:4.25pt;height:4.25pt;z-index:251867136;mso-position-horizontal-relative:text;mso-position-vertical-relative:text" fillcolor="black"/>
              </w:pict>
            </w:r>
            <w:r>
              <w:rPr>
                <w:noProof/>
              </w:rPr>
              <w:pict w14:anchorId="24F770D6">
                <v:oval id="_x0000_s1905" style="position:absolute;left:0;text-align:left;margin-left:459.85pt;margin-top:543.8pt;width:4.25pt;height:4.25pt;z-index:251868160;mso-position-horizontal-relative:text;mso-position-vertical-relative:text" fillcolor="black"/>
              </w:pict>
            </w:r>
            <w:r>
              <w:rPr>
                <w:noProof/>
              </w:rPr>
              <w:pict w14:anchorId="43B086FA">
                <v:oval id="_x0000_s1904" style="position:absolute;left:0;text-align:left;margin-left:456.6pt;margin-top:544.45pt;width:4.25pt;height:4.25pt;z-index:251869184;mso-position-horizontal-relative:text;mso-position-vertical-relative:text" fillcolor="black"/>
              </w:pict>
            </w:r>
            <w:r>
              <w:rPr>
                <w:noProof/>
              </w:rPr>
              <w:pict w14:anchorId="6636F85D">
                <v:oval id="_x0000_s1903" style="position:absolute;left:0;text-align:left;margin-left:442.3pt;margin-top:547.2pt;width:4.25pt;height:4.25pt;z-index:251870208;mso-position-horizontal-relative:text;mso-position-vertical-relative:text" fillcolor="black"/>
              </w:pict>
            </w:r>
            <w:r>
              <w:rPr>
                <w:noProof/>
              </w:rPr>
              <w:pict w14:anchorId="65E2F5EE">
                <v:oval id="_x0000_s1902" style="position:absolute;left:0;text-align:left;margin-left:411.7pt;margin-top:553.7pt;width:4.25pt;height:4.25pt;z-index:251871232;mso-position-horizontal-relative:text;mso-position-vertical-relative:text" fillcolor="black"/>
              </w:pict>
            </w:r>
            <w:r>
              <w:rPr>
                <w:noProof/>
              </w:rPr>
              <w:pict w14:anchorId="4F0185C0">
                <v:oval id="_x0000_s1901" style="position:absolute;left:0;text-align:left;margin-left:410pt;margin-top:513.45pt;width:4.25pt;height:4.25pt;z-index:251872256;mso-position-horizontal-relative:text;mso-position-vertical-relative:text" fillcolor="black"/>
              </w:pict>
            </w:r>
            <w:r>
              <w:rPr>
                <w:noProof/>
              </w:rPr>
              <w:pict w14:anchorId="0874EBDF">
                <v:oval id="_x0000_s1900" style="position:absolute;left:0;text-align:left;margin-left:410.9pt;margin-top:501.7pt;width:4.25pt;height:4.25pt;z-index:251873280;mso-position-horizontal-relative:text;mso-position-vertical-relative:text" fillcolor="black"/>
              </w:pict>
            </w:r>
            <w:r>
              <w:rPr>
                <w:noProof/>
              </w:rPr>
              <w:pict w14:anchorId="08898AAE">
                <v:oval id="_x0000_s1899" style="position:absolute;left:0;text-align:left;margin-left:409.1pt;margin-top:485.5pt;width:4.25pt;height:4.25pt;z-index:251874304;mso-position-horizontal-relative:text;mso-position-vertical-relative:text" fillcolor="black"/>
              </w:pict>
            </w:r>
            <w:r>
              <w:rPr>
                <w:noProof/>
              </w:rPr>
              <w:pict w14:anchorId="1F99DF53">
                <v:oval id="_x0000_s1898" style="position:absolute;left:0;text-align:left;margin-left:404.45pt;margin-top:447.05pt;width:4.25pt;height:4.25pt;z-index:251875328;mso-position-horizontal-relative:text;mso-position-vertical-relative:text" fillcolor="black"/>
              </w:pict>
            </w:r>
            <w:r>
              <w:rPr>
                <w:noProof/>
              </w:rPr>
              <w:pict w14:anchorId="6D1929C6">
                <v:oval id="_x0000_s1897" style="position:absolute;left:0;text-align:left;margin-left:403.2pt;margin-top:429.55pt;width:4.25pt;height:4.25pt;z-index:251876352;mso-position-horizontal-relative:text;mso-position-vertical-relative:text" fillcolor="black"/>
              </w:pict>
            </w:r>
            <w:r>
              <w:rPr>
                <w:noProof/>
              </w:rPr>
              <w:pict w14:anchorId="79647ABA">
                <v:oval id="_x0000_s1896" style="position:absolute;left:0;text-align:left;margin-left:407.8pt;margin-top:424.1pt;width:4.25pt;height:4.25pt;z-index:251877376;mso-position-horizontal-relative:text;mso-position-vertical-relative:text" fillcolor="black"/>
              </w:pict>
            </w:r>
            <w:r>
              <w:rPr>
                <w:noProof/>
              </w:rPr>
              <w:pict w14:anchorId="1EC51DB2">
                <v:oval id="_x0000_s1895" style="position:absolute;left:0;text-align:left;margin-left:411.95pt;margin-top:420.25pt;width:4.25pt;height:4.25pt;z-index:251878400;mso-position-horizontal-relative:text;mso-position-vertical-relative:text" fillcolor="black"/>
              </w:pict>
            </w:r>
            <w:r>
              <w:rPr>
                <w:noProof/>
              </w:rPr>
              <w:pict w14:anchorId="0B10ED57">
                <v:oval id="_x0000_s1894" style="position:absolute;left:0;text-align:left;margin-left:419.2pt;margin-top:415.9pt;width:4.25pt;height:4.25pt;z-index:251879424;mso-position-horizontal-relative:text;mso-position-vertical-relative:text" fillcolor="black"/>
              </w:pict>
            </w:r>
            <w:r>
              <w:rPr>
                <w:noProof/>
              </w:rPr>
              <w:pict w14:anchorId="236DD483">
                <v:oval id="_x0000_s1893" style="position:absolute;left:0;text-align:left;margin-left:418.2pt;margin-top:398.6pt;width:4.25pt;height:4.25pt;z-index:251880448;mso-position-horizontal-relative:text;mso-position-vertical-relative:text" fillcolor="black"/>
              </w:pict>
            </w:r>
            <w:r>
              <w:rPr>
                <w:noProof/>
              </w:rPr>
              <w:pict w14:anchorId="477E5804">
                <v:oval id="_x0000_s1892" style="position:absolute;left:0;text-align:left;margin-left:477.55pt;margin-top:389.85pt;width:4.25pt;height:4.25pt;z-index:251881472;mso-position-horizontal-relative:text;mso-position-vertical-relative:text" fillcolor="black"/>
              </w:pict>
            </w:r>
            <w:r>
              <w:rPr>
                <w:noProof/>
              </w:rPr>
              <w:pict w14:anchorId="550374A8">
                <v:oval id="_x0000_s1891" style="position:absolute;left:0;text-align:left;margin-left:511.25pt;margin-top:382.3pt;width:4.25pt;height:4.25pt;z-index:251882496;mso-position-horizontal-relative:text;mso-position-vertical-relative:text" fillcolor="black"/>
              </w:pict>
            </w:r>
            <w:r>
              <w:rPr>
                <w:noProof/>
              </w:rPr>
              <w:pict w14:anchorId="009F3DC2">
                <v:oval id="_x0000_s1890" style="position:absolute;left:0;text-align:left;margin-left:483.05pt;margin-top:526.05pt;width:4.25pt;height:4.25pt;z-index:251883520;mso-position-horizontal-relative:text;mso-position-vertical-relative:text" fillcolor="black"/>
              </w:pict>
            </w:r>
            <w:r>
              <w:rPr>
                <w:noProof/>
              </w:rPr>
              <w:pict w14:anchorId="7810DE17">
                <v:oval id="_x0000_s1889" style="position:absolute;left:0;text-align:left;margin-left:470.95pt;margin-top:532.3pt;width:4.25pt;height:4.25pt;z-index:251884544;mso-position-horizontal-relative:text;mso-position-vertical-relative:text" fillcolor="black"/>
              </w:pict>
            </w:r>
            <w:r>
              <w:rPr>
                <w:noProof/>
              </w:rPr>
              <w:pict w14:anchorId="3A25156A">
                <v:oval id="_x0000_s1888" style="position:absolute;left:0;text-align:left;margin-left:470.35pt;margin-top:527.65pt;width:4.25pt;height:4.25pt;z-index:251885568;mso-position-horizontal-relative:text;mso-position-vertical-relative:text" fillcolor="black"/>
              </w:pict>
            </w:r>
            <w:r>
              <w:rPr>
                <w:noProof/>
              </w:rPr>
              <w:pict w14:anchorId="3BB348AB">
                <v:oval id="_x0000_s1887" style="position:absolute;left:0;text-align:left;margin-left:467.45pt;margin-top:528.1pt;width:4.25pt;height:4.25pt;z-index:251886592;mso-position-horizontal-relative:text;mso-position-vertical-relative:text" fillcolor="black"/>
              </w:pict>
            </w:r>
            <w:r>
              <w:rPr>
                <w:noProof/>
              </w:rPr>
              <w:pict w14:anchorId="67F794B2">
                <v:oval id="_x0000_s1886" style="position:absolute;left:0;text-align:left;margin-left:464.85pt;margin-top:517pt;width:4.25pt;height:4.25pt;z-index:251887616;mso-position-horizontal-relative:text;mso-position-vertical-relative:text" fillcolor="black"/>
              </w:pict>
            </w:r>
            <w:r>
              <w:rPr>
                <w:noProof/>
              </w:rPr>
              <w:pict w14:anchorId="201062EF">
                <v:oval id="_x0000_s1885" style="position:absolute;left:0;text-align:left;margin-left:477.55pt;margin-top:389.85pt;width:4.25pt;height:4.25pt;z-index:251888640;mso-position-horizontal-relative:text;mso-position-vertical-relative:text" fillcolor="black"/>
              </w:pict>
            </w:r>
            <w:r>
              <w:rPr>
                <w:noProof/>
              </w:rPr>
              <w:pict w14:anchorId="2FB01E60">
                <v:oval id="_x0000_s1884" style="position:absolute;left:0;text-align:left;margin-left:606.45pt;margin-top:427.65pt;width:4.25pt;height:4.25pt;z-index:251889664;mso-position-horizontal-relative:text;mso-position-vertical-relative:text" fillcolor="black"/>
              </w:pict>
            </w:r>
            <w:r>
              <w:rPr>
                <w:noProof/>
              </w:rPr>
              <w:pict w14:anchorId="128A2185">
                <v:oval id="_x0000_s1883" style="position:absolute;left:0;text-align:left;margin-left:616.5pt;margin-top:423.9pt;width:4.25pt;height:4.25pt;z-index:251890688;mso-position-horizontal-relative:text;mso-position-vertical-relative:text" fillcolor="black"/>
              </w:pict>
            </w:r>
            <w:r>
              <w:rPr>
                <w:noProof/>
              </w:rPr>
              <w:pict w14:anchorId="58349A38">
                <v:oval id="_x0000_s1882" style="position:absolute;left:0;text-align:left;margin-left:651.4pt;margin-top:456.3pt;width:4.25pt;height:4.25pt;z-index:251891712;mso-position-horizontal-relative:text;mso-position-vertical-relative:text" fillcolor="black"/>
              </w:pict>
            </w:r>
            <w:r>
              <w:rPr>
                <w:noProof/>
              </w:rPr>
              <w:pict w14:anchorId="750D4B4E">
                <v:oval id="_x0000_s1881" style="position:absolute;left:0;text-align:left;margin-left:650.65pt;margin-top:458.55pt;width:4.25pt;height:4.25pt;z-index:251892736;mso-position-horizontal-relative:text;mso-position-vertical-relative:text" fillcolor="black"/>
              </w:pict>
            </w:r>
            <w:r>
              <w:rPr>
                <w:noProof/>
              </w:rPr>
              <w:pict w14:anchorId="1A0EDDEF">
                <v:oval id="_x0000_s1880" style="position:absolute;left:0;text-align:left;margin-left:633.75pt;margin-top:510.3pt;width:4.25pt;height:4.25pt;z-index:251893760;mso-position-horizontal-relative:text;mso-position-vertical-relative:text" fillcolor="black"/>
              </w:pict>
            </w:r>
            <w:r>
              <w:rPr>
                <w:noProof/>
              </w:rPr>
              <w:pict w14:anchorId="4764D132">
                <v:oval id="_x0000_s1879" style="position:absolute;left:0;text-align:left;margin-left:618.75pt;margin-top:563.9pt;width:4.25pt;height:4.25pt;z-index:251894784;mso-position-horizontal-relative:text;mso-position-vertical-relative:text" fillcolor="black"/>
              </w:pict>
            </w:r>
            <w:r>
              <w:rPr>
                <w:noProof/>
              </w:rPr>
              <w:pict w14:anchorId="01BA4DEC">
                <v:oval id="_x0000_s1878" style="position:absolute;left:0;text-align:left;margin-left:618pt;margin-top:566.55pt;width:4.25pt;height:4.25pt;z-index:251895808;mso-position-horizontal-relative:text;mso-position-vertical-relative:text" fillcolor="black"/>
              </w:pict>
            </w:r>
            <w:r>
              <w:rPr>
                <w:noProof/>
              </w:rPr>
              <w:pict w14:anchorId="634C19A5">
                <v:oval id="_x0000_s1877" style="position:absolute;left:0;text-align:left;margin-left:601.1pt;margin-top:562.2pt;width:4.25pt;height:4.25pt;z-index:251896832;mso-position-horizontal-relative:text;mso-position-vertical-relative:text" fillcolor="black"/>
              </w:pict>
            </w:r>
            <w:r>
              <w:rPr>
                <w:noProof/>
              </w:rPr>
              <w:pict w14:anchorId="7980B0A6">
                <v:oval id="_x0000_s1876" style="position:absolute;left:0;text-align:left;margin-left:571pt;margin-top:551.55pt;width:4.25pt;height:4.25pt;z-index:251897856;mso-position-horizontal-relative:text;mso-position-vertical-relative:text" fillcolor="black"/>
              </w:pict>
            </w:r>
            <w:r>
              <w:rPr>
                <w:noProof/>
              </w:rPr>
              <w:pict w14:anchorId="5905BBC0">
                <v:oval id="_x0000_s1875" style="position:absolute;left:0;text-align:left;margin-left:581.5pt;margin-top:512pt;width:4.25pt;height:4.25pt;z-index:251898880;mso-position-horizontal-relative:text;mso-position-vertical-relative:text" fillcolor="black"/>
              </w:pict>
            </w:r>
            <w:r>
              <w:rPr>
                <w:noProof/>
              </w:rPr>
              <w:pict w14:anchorId="4C00A0DF">
                <v:oval id="_x0000_s1874" style="position:absolute;left:0;text-align:left;margin-left:586.8pt;margin-top:494.7pt;width:4.25pt;height:4.25pt;z-index:251899904;mso-position-horizontal-relative:text;mso-position-vertical-relative:text" fillcolor="black"/>
              </w:pict>
            </w:r>
            <w:r>
              <w:rPr>
                <w:noProof/>
              </w:rPr>
              <w:pict w14:anchorId="4F2868F9">
                <v:oval id="_x0000_s1873" style="position:absolute;left:0;text-align:left;margin-left:588.75pt;margin-top:492.65pt;width:4.25pt;height:4.25pt;z-index:251900928;mso-position-horizontal-relative:text;mso-position-vertical-relative:text" fillcolor="black"/>
              </w:pict>
            </w:r>
            <w:r>
              <w:rPr>
                <w:noProof/>
              </w:rPr>
              <w:pict w14:anchorId="5C4FE9C1">
                <v:oval id="_x0000_s1872" style="position:absolute;left:0;text-align:left;margin-left:593.25pt;margin-top:480.6pt;width:4.25pt;height:4.25pt;z-index:251901952;mso-position-horizontal-relative:text;mso-position-vertical-relative:text" fillcolor="black"/>
              </w:pict>
            </w:r>
            <w:r>
              <w:rPr>
                <w:noProof/>
              </w:rPr>
              <w:pict w14:anchorId="00C76E07">
                <v:oval id="_x0000_s1871" style="position:absolute;left:0;text-align:left;margin-left:595.45pt;margin-top:465.05pt;width:4.25pt;height:4.25pt;z-index:251902976;mso-position-horizontal-relative:text;mso-position-vertical-relative:text" fillcolor="black"/>
              </w:pict>
            </w:r>
            <w:r>
              <w:rPr>
                <w:noProof/>
              </w:rPr>
              <w:pict w14:anchorId="7DD4BF02">
                <v:oval id="_x0000_s1870" style="position:absolute;left:0;text-align:left;margin-left:600.7pt;margin-top:447.35pt;width:4.25pt;height:4.25pt;z-index:251904000;mso-position-horizontal-relative:text;mso-position-vertical-relative:text" fillcolor="black"/>
              </w:pict>
            </w:r>
            <w:r>
              <w:rPr>
                <w:noProof/>
              </w:rPr>
              <w:pict w14:anchorId="65B09FF8">
                <v:oval id="_x0000_s1869" style="position:absolute;left:0;text-align:left;margin-left:606.45pt;margin-top:427.65pt;width:4.25pt;height:4.25pt;z-index:251905024;mso-position-horizontal-relative:text;mso-position-vertical-relative:text" fillcolor="black"/>
              </w:pict>
            </w:r>
            <w:r>
              <w:rPr>
                <w:noProof/>
              </w:rPr>
              <w:pict w14:anchorId="43F5D638">
                <v:oval id="_x0000_s1868" style="position:absolute;left:0;text-align:left;margin-left:650.65pt;margin-top:458.55pt;width:4.25pt;height:4.25pt;z-index:251906048;mso-position-horizontal-relative:text;mso-position-vertical-relative:text" fillcolor="black"/>
              </w:pict>
            </w:r>
            <w:r>
              <w:rPr>
                <w:noProof/>
              </w:rPr>
              <w:pict w14:anchorId="4927F61D">
                <v:oval id="_x0000_s1867" style="position:absolute;left:0;text-align:left;margin-left:679.5pt;margin-top:473.6pt;width:4.25pt;height:4.25pt;z-index:251907072;mso-position-horizontal-relative:text;mso-position-vertical-relative:text" fillcolor="black"/>
              </w:pict>
            </w:r>
            <w:r>
              <w:rPr>
                <w:noProof/>
              </w:rPr>
              <w:pict w14:anchorId="1D199339">
                <v:oval id="_x0000_s1866" style="position:absolute;left:0;text-align:left;margin-left:677.4pt;margin-top:483.15pt;width:4.25pt;height:4.25pt;z-index:251908096;mso-position-horizontal-relative:text;mso-position-vertical-relative:text" fillcolor="black"/>
              </w:pict>
            </w:r>
            <w:r>
              <w:rPr>
                <w:noProof/>
              </w:rPr>
              <w:pict w14:anchorId="7931BFA1">
                <v:oval id="_x0000_s1865" style="position:absolute;left:0;text-align:left;margin-left:673.85pt;margin-top:495.35pt;width:4.25pt;height:4.25pt;z-index:251909120;mso-position-horizontal-relative:text;mso-position-vertical-relative:text" fillcolor="black"/>
              </w:pict>
            </w:r>
            <w:r>
              <w:rPr>
                <w:noProof/>
              </w:rPr>
              <w:pict w14:anchorId="04918019">
                <v:oval id="_x0000_s1864" style="position:absolute;left:0;text-align:left;margin-left:670.55pt;margin-top:511.25pt;width:4.25pt;height:4.25pt;z-index:251910144;mso-position-horizontal-relative:text;mso-position-vertical-relative:text" fillcolor="black"/>
              </w:pict>
            </w:r>
            <w:r>
              <w:rPr>
                <w:noProof/>
              </w:rPr>
              <w:pict w14:anchorId="5CEBF541">
                <v:oval id="_x0000_s1863" style="position:absolute;left:0;text-align:left;margin-left:663.95pt;margin-top:541.9pt;width:4.25pt;height:4.25pt;z-index:251911168;mso-position-horizontal-relative:text;mso-position-vertical-relative:text" fillcolor="black"/>
              </w:pict>
            </w:r>
            <w:r>
              <w:rPr>
                <w:noProof/>
              </w:rPr>
              <w:pict w14:anchorId="632CA4F7">
                <v:oval id="_x0000_s1862" style="position:absolute;left:0;text-align:left;margin-left:655.75pt;margin-top:573.85pt;width:4.25pt;height:4.25pt;z-index:251912192;mso-position-horizontal-relative:text;mso-position-vertical-relative:text" fillcolor="black"/>
              </w:pict>
            </w:r>
            <w:r>
              <w:rPr>
                <w:noProof/>
              </w:rPr>
              <w:pict w14:anchorId="42C17637">
                <v:oval id="_x0000_s1861" style="position:absolute;left:0;text-align:left;margin-left:633.75pt;margin-top:569.15pt;width:4.25pt;height:4.25pt;z-index:251913216;mso-position-horizontal-relative:text;mso-position-vertical-relative:text" fillcolor="black"/>
              </w:pict>
            </w:r>
            <w:r>
              <w:rPr>
                <w:noProof/>
              </w:rPr>
              <w:pict w14:anchorId="12E0F7B2">
                <v:oval id="_x0000_s1860" style="position:absolute;left:0;text-align:left;margin-left:634.25pt;margin-top:567.15pt;width:4.25pt;height:4.25pt;z-index:251914240;mso-position-horizontal-relative:text;mso-position-vertical-relative:text" fillcolor="black"/>
              </w:pict>
            </w:r>
            <w:r>
              <w:rPr>
                <w:noProof/>
              </w:rPr>
              <w:pict w14:anchorId="5B8B27BA">
                <v:oval id="_x0000_s1859" style="position:absolute;left:0;text-align:left;margin-left:618.75pt;margin-top:563.9pt;width:4.25pt;height:4.25pt;z-index:251915264;mso-position-horizontal-relative:text;mso-position-vertical-relative:text" fillcolor="black"/>
              </w:pict>
            </w:r>
            <w:r>
              <w:rPr>
                <w:noProof/>
              </w:rPr>
              <w:pict w14:anchorId="047FF007">
                <v:oval id="_x0000_s1858" style="position:absolute;left:0;text-align:left;margin-left:633.75pt;margin-top:510.3pt;width:4.25pt;height:4.25pt;z-index:251916288;mso-position-horizontal-relative:text;mso-position-vertical-relative:text" fillcolor="black"/>
              </w:pict>
            </w:r>
            <w:r>
              <w:rPr>
                <w:noProof/>
              </w:rPr>
              <w:pict w14:anchorId="3B27EDC5">
                <v:oval id="_x0000_s1857" style="position:absolute;left:0;text-align:left;margin-left:650.65pt;margin-top:458.55pt;width:4.25pt;height:4.25pt;z-index:251917312;mso-position-horizontal-relative:text;mso-position-vertical-relative:text" fillcolor="black"/>
              </w:pict>
            </w:r>
            <w:r>
              <w:rPr>
                <w:noProof/>
              </w:rPr>
              <w:pict w14:anchorId="05D9855F">
                <v:oval id="_x0000_s1856" style="position:absolute;left:0;text-align:left;margin-left:691.05pt;margin-top:500.8pt;width:4.25pt;height:4.25pt;z-index:251918336;mso-position-horizontal-relative:text;mso-position-vertical-relative:text" fillcolor="black"/>
              </w:pict>
            </w:r>
            <w:r>
              <w:rPr>
                <w:noProof/>
              </w:rPr>
              <w:pict w14:anchorId="04DE4915">
                <v:oval id="_x0000_s1855" style="position:absolute;left:0;text-align:left;margin-left:720.45pt;margin-top:510.95pt;width:4.25pt;height:4.25pt;z-index:251919360;mso-position-horizontal-relative:text;mso-position-vertical-relative:text" fillcolor="black"/>
              </w:pict>
            </w:r>
            <w:r>
              <w:rPr>
                <w:noProof/>
              </w:rPr>
              <w:pict w14:anchorId="5EA66D9D">
                <v:oval id="_x0000_s1854" style="position:absolute;left:0;text-align:left;margin-left:720.55pt;margin-top:514.45pt;width:4.25pt;height:4.25pt;z-index:251920384;mso-position-horizontal-relative:text;mso-position-vertical-relative:text" fillcolor="black"/>
              </w:pict>
            </w:r>
            <w:r>
              <w:rPr>
                <w:noProof/>
              </w:rPr>
              <w:pict w14:anchorId="31C808B6">
                <v:oval id="_x0000_s1853" style="position:absolute;left:0;text-align:left;margin-left:730.25pt;margin-top:516.4pt;width:4.25pt;height:4.25pt;z-index:251921408;mso-position-horizontal-relative:text;mso-position-vertical-relative:text" fillcolor="black"/>
              </w:pict>
            </w:r>
            <w:r>
              <w:rPr>
                <w:noProof/>
              </w:rPr>
              <w:pict w14:anchorId="6202FE70">
                <v:oval id="_x0000_s1852" style="position:absolute;left:0;text-align:left;margin-left:724.9pt;margin-top:545.45pt;width:4.25pt;height:4.25pt;z-index:251922432;mso-position-horizontal-relative:text;mso-position-vertical-relative:text" fillcolor="black"/>
              </w:pict>
            </w:r>
            <w:r>
              <w:rPr>
                <w:noProof/>
              </w:rPr>
              <w:pict w14:anchorId="27E8041A">
                <v:oval id="_x0000_s1851" style="position:absolute;left:0;text-align:left;margin-left:722.5pt;margin-top:566.7pt;width:4.25pt;height:4.25pt;z-index:251923456;mso-position-horizontal-relative:text;mso-position-vertical-relative:text" fillcolor="black"/>
              </w:pict>
            </w:r>
            <w:r>
              <w:rPr>
                <w:noProof/>
              </w:rPr>
              <w:pict w14:anchorId="0AF22520">
                <v:oval id="_x0000_s1850" style="position:absolute;left:0;text-align:left;margin-left:718.95pt;margin-top:591.15pt;width:4.25pt;height:4.25pt;z-index:251924480;mso-position-horizontal-relative:text;mso-position-vertical-relative:text" fillcolor="black"/>
              </w:pict>
            </w:r>
            <w:r>
              <w:rPr>
                <w:noProof/>
              </w:rPr>
              <w:pict w14:anchorId="068701A3">
                <v:oval id="_x0000_s1849" style="position:absolute;left:0;text-align:left;margin-left:655.75pt;margin-top:573.85pt;width:4.25pt;height:4.25pt;z-index:251925504;mso-position-horizontal-relative:text;mso-position-vertical-relative:text" fillcolor="black"/>
              </w:pict>
            </w:r>
            <w:r>
              <w:rPr>
                <w:noProof/>
              </w:rPr>
              <w:pict w14:anchorId="045688DC">
                <v:oval id="_x0000_s1848" style="position:absolute;left:0;text-align:left;margin-left:677.3pt;margin-top:505.5pt;width:4.25pt;height:4.25pt;z-index:251926528;mso-position-horizontal-relative:text;mso-position-vertical-relative:text" fillcolor="black"/>
              </w:pict>
            </w:r>
            <w:r>
              <w:rPr>
                <w:noProof/>
              </w:rPr>
              <w:pict w14:anchorId="06CD0DB5">
                <v:oval id="_x0000_s1847" style="position:absolute;left:0;text-align:left;margin-left:688.85pt;margin-top:508.1pt;width:4.25pt;height:4.25pt;z-index:251927552;mso-position-horizontal-relative:text;mso-position-vertical-relative:text" fillcolor="black"/>
              </w:pict>
            </w:r>
            <w:r>
              <w:rPr>
                <w:noProof/>
              </w:rPr>
              <w:pict w14:anchorId="03938B8F">
                <v:oval id="_x0000_s1846" style="position:absolute;left:0;text-align:left;margin-left:691.05pt;margin-top:500.8pt;width:4.25pt;height:4.25pt;z-index:251928576;mso-position-horizontal-relative:text;mso-position-vertical-relative:text" fillcolor="black"/>
              </w:pict>
            </w:r>
            <w:r>
              <w:rPr>
                <w:noProof/>
              </w:rPr>
              <w:pict w14:anchorId="4E5DA645">
                <v:oval id="_x0000_s1845" style="position:absolute;left:0;text-align:left;margin-left:757.05pt;margin-top:479.65pt;width:4.25pt;height:4.25pt;z-index:251929600;mso-position-horizontal-relative:text;mso-position-vertical-relative:text" fillcolor="black"/>
              </w:pict>
            </w:r>
            <w:r>
              <w:rPr>
                <w:noProof/>
              </w:rPr>
              <w:pict w14:anchorId="79C07D2E">
                <v:oval id="_x0000_s1844" style="position:absolute;left:0;text-align:left;margin-left:811.65pt;margin-top:516.4pt;width:4.25pt;height:4.25pt;z-index:251930624;mso-position-horizontal-relative:text;mso-position-vertical-relative:text" fillcolor="black"/>
              </w:pict>
            </w:r>
            <w:r>
              <w:rPr>
                <w:noProof/>
              </w:rPr>
              <w:pict w14:anchorId="688F3EED">
                <v:oval id="_x0000_s1843" style="position:absolute;left:0;text-align:left;margin-left:880.8pt;margin-top:565.4pt;width:4.25pt;height:4.25pt;z-index:251931648;mso-position-horizontal-relative:text;mso-position-vertical-relative:text" fillcolor="black"/>
              </w:pict>
            </w:r>
            <w:r>
              <w:rPr>
                <w:noProof/>
              </w:rPr>
              <w:pict w14:anchorId="5A6DF59E">
                <v:oval id="_x0000_s1842" style="position:absolute;left:0;text-align:left;margin-left:847.9pt;margin-top:623.35pt;width:4.25pt;height:4.25pt;z-index:251932672;mso-position-horizontal-relative:text;mso-position-vertical-relative:text" fillcolor="black"/>
              </w:pict>
            </w:r>
            <w:r>
              <w:rPr>
                <w:noProof/>
              </w:rPr>
              <w:pict w14:anchorId="4774A157">
                <v:oval id="_x0000_s1841" style="position:absolute;left:0;text-align:left;margin-left:791.85pt;margin-top:605.2pt;width:4.25pt;height:4.25pt;z-index:251933696;mso-position-horizontal-relative:text;mso-position-vertical-relative:text" fillcolor="black"/>
              </w:pict>
            </w:r>
            <w:r>
              <w:rPr>
                <w:noProof/>
              </w:rPr>
              <w:pict w14:anchorId="605E5282">
                <v:oval id="_x0000_s1840" style="position:absolute;left:0;text-align:left;margin-left:815.45pt;margin-top:547.85pt;width:4.25pt;height:4.25pt;z-index:251934720;mso-position-horizontal-relative:text;mso-position-vertical-relative:text" fillcolor="black"/>
              </w:pict>
            </w:r>
            <w:r>
              <w:rPr>
                <w:noProof/>
              </w:rPr>
              <w:pict w14:anchorId="1D901F25">
                <v:oval id="_x0000_s1839" style="position:absolute;left:0;text-align:left;margin-left:775.75pt;margin-top:531.75pt;width:4.25pt;height:4.25pt;z-index:251935744;mso-position-horizontal-relative:text;mso-position-vertical-relative:text" fillcolor="black"/>
              </w:pict>
            </w:r>
            <w:r>
              <w:rPr>
                <w:noProof/>
              </w:rPr>
              <w:pict w14:anchorId="3D0780B8">
                <v:oval id="_x0000_s1838" style="position:absolute;left:0;text-align:left;margin-left:776.8pt;margin-top:529.25pt;width:4.25pt;height:4.25pt;z-index:251936768;mso-position-horizontal-relative:text;mso-position-vertical-relative:text" fillcolor="black"/>
              </w:pict>
            </w:r>
            <w:r>
              <w:rPr>
                <w:noProof/>
              </w:rPr>
              <w:pict w14:anchorId="63E1E81C">
                <v:oval id="_x0000_s1837" style="position:absolute;left:0;text-align:left;margin-left:772.55pt;margin-top:527.6pt;width:4.25pt;height:4.25pt;z-index:251937792;mso-position-horizontal-relative:text;mso-position-vertical-relative:text" fillcolor="black"/>
              </w:pict>
            </w:r>
            <w:r>
              <w:rPr>
                <w:noProof/>
              </w:rPr>
              <w:pict w14:anchorId="6C926F22">
                <v:oval id="_x0000_s1836" style="position:absolute;left:0;text-align:left;margin-left:771.5pt;margin-top:529.85pt;width:4.25pt;height:4.25pt;z-index:251938816;mso-position-horizontal-relative:text;mso-position-vertical-relative:text" fillcolor="black"/>
              </w:pict>
            </w:r>
            <w:r>
              <w:rPr>
                <w:noProof/>
              </w:rPr>
              <w:pict w14:anchorId="48BE59F2">
                <v:oval id="_x0000_s1835" style="position:absolute;left:0;text-align:left;margin-left:746.75pt;margin-top:519.85pt;width:4.25pt;height:4.25pt;z-index:251939840;mso-position-horizontal-relative:text;mso-position-vertical-relative:text" fillcolor="black"/>
              </w:pict>
            </w:r>
            <w:r>
              <w:rPr>
                <w:noProof/>
              </w:rPr>
              <w:pict w14:anchorId="498D76A6">
                <v:oval id="_x0000_s1834" style="position:absolute;left:0;text-align:left;margin-left:735.7pt;margin-top:546.65pt;width:4.25pt;height:4.25pt;z-index:251940864;mso-position-horizontal-relative:text;mso-position-vertical-relative:text" fillcolor="black"/>
              </w:pict>
            </w:r>
            <w:r>
              <w:rPr>
                <w:noProof/>
              </w:rPr>
              <w:pict w14:anchorId="530DA10F">
                <v:oval id="_x0000_s1833" style="position:absolute;left:0;text-align:left;margin-left:733.25pt;margin-top:545.8pt;width:4.25pt;height:4.25pt;z-index:251941888;mso-position-horizontal-relative:text;mso-position-vertical-relative:text" fillcolor="black"/>
              </w:pict>
            </w:r>
            <w:r>
              <w:rPr>
                <w:noProof/>
              </w:rPr>
              <w:pict w14:anchorId="4CE8A5B9">
                <v:oval id="_x0000_s1832" style="position:absolute;left:0;text-align:left;margin-left:730.6pt;margin-top:544.3pt;width:4.25pt;height:4.25pt;z-index:251942912;mso-position-horizontal-relative:text;mso-position-vertical-relative:text" fillcolor="black"/>
              </w:pict>
            </w:r>
            <w:r>
              <w:rPr>
                <w:noProof/>
              </w:rPr>
              <w:pict w14:anchorId="142A8BEB">
                <v:oval id="_x0000_s1831" style="position:absolute;left:0;text-align:left;margin-left:757.05pt;margin-top:479.65pt;width:4.25pt;height:4.25pt;z-index:251943936;mso-position-horizontal-relative:text;mso-position-vertical-relative:text" fillcolor="black"/>
              </w:pict>
            </w:r>
            <w:r>
              <w:rPr>
                <w:noProof/>
              </w:rPr>
              <w:pict w14:anchorId="3F466474">
                <v:oval id="_x0000_s1830" style="position:absolute;left:0;text-align:left;margin-left:533.3pt;margin-top:50.2pt;width:2.85pt;height:2.85pt;z-index:251944960;mso-position-horizontal-relative:text;mso-position-vertical-relative:text" fillcolor="black"/>
              </w:pict>
            </w:r>
            <w:r>
              <w:rPr>
                <w:noProof/>
              </w:rPr>
              <w:pict w14:anchorId="0A8884D2">
                <v:oval id="_x0000_s1829" style="position:absolute;left:0;text-align:left;margin-left:560.75pt;margin-top:26.5pt;width:2.85pt;height:2.85pt;z-index:251945984;mso-position-horizontal-relative:text;mso-position-vertical-relative:text" fillcolor="black"/>
              </w:pict>
            </w:r>
            <w:r>
              <w:rPr>
                <w:noProof/>
              </w:rPr>
              <w:pict w14:anchorId="325C1520">
                <v:oval id="_x0000_s1828" style="position:absolute;left:0;text-align:left;margin-left:576.9pt;margin-top:46pt;width:2.85pt;height:2.85pt;z-index:251947008;mso-position-horizontal-relative:text;mso-position-vertical-relative:text" fillcolor="black"/>
              </w:pict>
            </w:r>
            <w:r>
              <w:rPr>
                <w:noProof/>
              </w:rPr>
              <w:pict w14:anchorId="11A3463E">
                <v:oval id="_x0000_s1827" style="position:absolute;left:0;text-align:left;margin-left:549.3pt;margin-top:69.1pt;width:2.85pt;height:2.85pt;z-index:251948032;mso-position-horizontal-relative:text;mso-position-vertical-relative:text" fillcolor="black"/>
              </w:pict>
            </w:r>
            <w:r>
              <w:rPr>
                <w:noProof/>
              </w:rPr>
              <w:pict w14:anchorId="3FCA754A">
                <v:oval id="_x0000_s1826" style="position:absolute;left:0;text-align:left;margin-left:533.3pt;margin-top:50.2pt;width:2.85pt;height:2.85pt;z-index:251949056;mso-position-horizontal-relative:text;mso-position-vertical-relative:text" fillcolor="black"/>
              </w:pict>
            </w:r>
            <w:r>
              <w:rPr>
                <w:noProof/>
              </w:rPr>
              <w:pict w14:anchorId="55027DA2">
                <v:oval id="_x0000_s1825" style="position:absolute;left:0;text-align:left;margin-left:602.75pt;margin-top:83.2pt;width:2.85pt;height:2.85pt;z-index:251950080;mso-position-horizontal-relative:text;mso-position-vertical-relative:text" fillcolor="black"/>
              </w:pict>
            </w:r>
            <w:r>
              <w:rPr>
                <w:noProof/>
              </w:rPr>
              <w:pict w14:anchorId="5B9AA351">
                <v:oval id="_x0000_s1824" style="position:absolute;left:0;text-align:left;margin-left:612.15pt;margin-top:71pt;width:2.85pt;height:2.85pt;z-index:251951104;mso-position-horizontal-relative:text;mso-position-vertical-relative:text" fillcolor="black"/>
              </w:pict>
            </w:r>
            <w:r>
              <w:rPr>
                <w:noProof/>
              </w:rPr>
              <w:pict w14:anchorId="567830BE">
                <v:oval id="_x0000_s1823" style="position:absolute;left:0;text-align:left;margin-left:624pt;margin-top:80.7pt;width:2.85pt;height:2.85pt;z-index:251952128;mso-position-horizontal-relative:text;mso-position-vertical-relative:text" fillcolor="black"/>
              </w:pict>
            </w:r>
            <w:r>
              <w:rPr>
                <w:noProof/>
              </w:rPr>
              <w:pict w14:anchorId="5BF2CC74">
                <v:oval id="_x0000_s1822" style="position:absolute;left:0;text-align:left;margin-left:614.85pt;margin-top:91.95pt;width:2.85pt;height:2.85pt;z-index:251953152;mso-position-horizontal-relative:text;mso-position-vertical-relative:text" fillcolor="black"/>
              </w:pict>
            </w:r>
            <w:r>
              <w:rPr>
                <w:noProof/>
              </w:rPr>
              <w:pict w14:anchorId="0C9A5968">
                <v:oval id="_x0000_s1821" style="position:absolute;left:0;text-align:left;margin-left:612pt;margin-top:89.65pt;width:2.85pt;height:2.85pt;z-index:251954176;mso-position-horizontal-relative:text;mso-position-vertical-relative:text" fillcolor="black"/>
              </w:pict>
            </w:r>
            <w:r>
              <w:rPr>
                <w:noProof/>
              </w:rPr>
              <w:pict w14:anchorId="1864A767">
                <v:oval id="_x0000_s1820" style="position:absolute;left:0;text-align:left;margin-left:604.95pt;margin-top:97.65pt;width:2.85pt;height:2.85pt;z-index:251955200;mso-position-horizontal-relative:text;mso-position-vertical-relative:text" fillcolor="black"/>
              </w:pict>
            </w:r>
            <w:r>
              <w:rPr>
                <w:noProof/>
              </w:rPr>
              <w:pict w14:anchorId="6876CBDE">
                <v:oval id="_x0000_s1819" style="position:absolute;left:0;text-align:left;margin-left:600.4pt;margin-top:92.5pt;width:2.85pt;height:2.85pt;z-index:251956224;mso-position-horizontal-relative:text;mso-position-vertical-relative:text" fillcolor="black"/>
              </w:pict>
            </w:r>
            <w:r>
              <w:rPr>
                <w:noProof/>
              </w:rPr>
              <w:pict w14:anchorId="3077FF5B">
                <v:oval id="_x0000_s1818" style="position:absolute;left:0;text-align:left;margin-left:597.1pt;margin-top:89.45pt;width:2.85pt;height:2.85pt;z-index:251957248;mso-position-horizontal-relative:text;mso-position-vertical-relative:text" fillcolor="black"/>
              </w:pict>
            </w:r>
            <w:r>
              <w:rPr>
                <w:noProof/>
              </w:rPr>
              <w:pict w14:anchorId="068C1BA1">
                <v:oval id="_x0000_s1817" style="position:absolute;left:0;text-align:left;margin-left:602.75pt;margin-top:83.2pt;width:2.85pt;height:2.85pt;z-index:251958272;mso-position-horizontal-relative:text;mso-position-vertical-relative:text" fillcolor="black"/>
              </w:pict>
            </w:r>
            <w:r>
              <w:rPr>
                <w:noProof/>
              </w:rPr>
              <w:pict w14:anchorId="480CB399">
                <v:oval id="_x0000_s1816" style="position:absolute;left:0;text-align:left;margin-left:566.75pt;margin-top:125.8pt;width:2.85pt;height:2.85pt;z-index:251959296;mso-position-horizontal-relative:text;mso-position-vertical-relative:text" fillcolor="black"/>
              </w:pict>
            </w:r>
            <w:r>
              <w:rPr>
                <w:noProof/>
              </w:rPr>
              <w:pict w14:anchorId="2A52D2B2">
                <v:oval id="_x0000_s1815" style="position:absolute;left:0;text-align:left;margin-left:594.8pt;margin-top:101.5pt;width:2.85pt;height:2.85pt;z-index:251960320;mso-position-horizontal-relative:text;mso-position-vertical-relative:text" fillcolor="black"/>
              </w:pict>
            </w:r>
            <w:r>
              <w:rPr>
                <w:noProof/>
              </w:rPr>
              <w:pict w14:anchorId="4669AF89">
                <v:oval id="_x0000_s1814" style="position:absolute;left:0;text-align:left;margin-left:592.55pt;margin-top:99.1pt;width:2.85pt;height:2.85pt;z-index:251961344;mso-position-horizontal-relative:text;mso-position-vertical-relative:text" fillcolor="black"/>
              </w:pict>
            </w:r>
            <w:r>
              <w:rPr>
                <w:noProof/>
              </w:rPr>
              <w:pict w14:anchorId="5F7FEF70">
                <v:oval id="_x0000_s1813" style="position:absolute;left:0;text-align:left;margin-left:600.4pt;margin-top:92.5pt;width:2.85pt;height:2.85pt;z-index:251962368;mso-position-horizontal-relative:text;mso-position-vertical-relative:text" fillcolor="black"/>
              </w:pict>
            </w:r>
            <w:r>
              <w:rPr>
                <w:noProof/>
              </w:rPr>
              <w:pict w14:anchorId="4A117F44">
                <v:oval id="_x0000_s1812" style="position:absolute;left:0;text-align:left;margin-left:605.95pt;margin-top:98.8pt;width:2.85pt;height:2.85pt;z-index:251963392;mso-position-horizontal-relative:text;mso-position-vertical-relative:text" fillcolor="black"/>
              </w:pict>
            </w:r>
            <w:r>
              <w:rPr>
                <w:noProof/>
              </w:rPr>
              <w:pict w14:anchorId="1C4C3CE8">
                <v:oval id="_x0000_s1811" style="position:absolute;left:0;text-align:left;margin-left:611.5pt;margin-top:105.3pt;width:2.85pt;height:2.85pt;z-index:251964416;mso-position-horizontal-relative:text;mso-position-vertical-relative:text" fillcolor="black"/>
              </w:pict>
            </w:r>
            <w:r>
              <w:rPr>
                <w:noProof/>
              </w:rPr>
              <w:pict w14:anchorId="33C944A8">
                <v:oval id="_x0000_s1810" style="position:absolute;left:0;text-align:left;margin-left:575.45pt;margin-top:136pt;width:2.85pt;height:2.85pt;z-index:251965440;mso-position-horizontal-relative:text;mso-position-vertical-relative:text" fillcolor="black"/>
              </w:pict>
            </w:r>
            <w:r>
              <w:rPr>
                <w:noProof/>
              </w:rPr>
              <w:pict w14:anchorId="4B5BB999">
                <v:oval id="_x0000_s1809" style="position:absolute;left:0;text-align:left;margin-left:566.75pt;margin-top:125.8pt;width:2.85pt;height:2.85pt;z-index:251966464;mso-position-horizontal-relative:text;mso-position-vertical-relative:text" fillcolor="black"/>
              </w:pict>
            </w:r>
            <w:r>
              <w:rPr>
                <w:noProof/>
              </w:rPr>
              <w:pict w14:anchorId="18EBF0E3">
                <v:oval id="_x0000_s1808" style="position:absolute;left:0;text-align:left;margin-left:624pt;margin-top:110.7pt;width:2.85pt;height:2.85pt;z-index:251967488;mso-position-horizontal-relative:text;mso-position-vertical-relative:text" fillcolor="black"/>
              </w:pict>
            </w:r>
            <w:r>
              <w:rPr>
                <w:noProof/>
              </w:rPr>
              <w:pict w14:anchorId="2E84E0D3">
                <v:oval id="_x0000_s1807" style="position:absolute;left:0;text-align:left;margin-left:640.45pt;margin-top:89.9pt;width:2.85pt;height:2.85pt;z-index:251968512;mso-position-horizontal-relative:text;mso-position-vertical-relative:text" fillcolor="black"/>
              </w:pict>
            </w:r>
            <w:r>
              <w:rPr>
                <w:noProof/>
              </w:rPr>
              <w:pict w14:anchorId="3AB1C682">
                <v:oval id="_x0000_s1806" style="position:absolute;left:0;text-align:left;margin-left:653.9pt;margin-top:100.85pt;width:2.85pt;height:2.85pt;z-index:251969536;mso-position-horizontal-relative:text;mso-position-vertical-relative:text" fillcolor="black"/>
              </w:pict>
            </w:r>
            <w:r>
              <w:rPr>
                <w:noProof/>
              </w:rPr>
              <w:pict w14:anchorId="51194A7C">
                <v:oval id="_x0000_s1805" style="position:absolute;left:0;text-align:left;margin-left:655.4pt;margin-top:99.3pt;width:2.85pt;height:2.85pt;z-index:251970560;mso-position-horizontal-relative:text;mso-position-vertical-relative:text" fillcolor="black"/>
              </w:pict>
            </w:r>
            <w:r>
              <w:rPr>
                <w:noProof/>
              </w:rPr>
              <w:pict w14:anchorId="524B480B">
                <v:oval id="_x0000_s1804" style="position:absolute;left:0;text-align:left;margin-left:658.15pt;margin-top:95.95pt;width:2.85pt;height:2.85pt;z-index:251971584;mso-position-horizontal-relative:text;mso-position-vertical-relative:text" fillcolor="black"/>
              </w:pict>
            </w:r>
            <w:r>
              <w:rPr>
                <w:noProof/>
              </w:rPr>
              <w:pict w14:anchorId="2D17B566">
                <v:oval id="_x0000_s1803" style="position:absolute;left:0;text-align:left;margin-left:668.2pt;margin-top:104.3pt;width:2.85pt;height:2.85pt;z-index:251972608;mso-position-horizontal-relative:text;mso-position-vertical-relative:text" fillcolor="black"/>
              </w:pict>
            </w:r>
            <w:r>
              <w:rPr>
                <w:noProof/>
              </w:rPr>
              <w:pict w14:anchorId="0196D703">
                <v:oval id="_x0000_s1802" style="position:absolute;left:0;text-align:left;margin-left:665.45pt;margin-top:107.6pt;width:2.85pt;height:2.85pt;z-index:251973632;mso-position-horizontal-relative:text;mso-position-vertical-relative:text" fillcolor="black"/>
              </w:pict>
            </w:r>
            <w:r>
              <w:rPr>
                <w:noProof/>
              </w:rPr>
              <w:pict w14:anchorId="12C3301C">
                <v:oval id="_x0000_s1801" style="position:absolute;left:0;text-align:left;margin-left:664.05pt;margin-top:109.75pt;width:2.85pt;height:2.85pt;z-index:251974656;mso-position-horizontal-relative:text;mso-position-vertical-relative:text" fillcolor="black"/>
              </w:pict>
            </w:r>
            <w:r>
              <w:rPr>
                <w:noProof/>
              </w:rPr>
              <w:pict w14:anchorId="6519677B">
                <v:oval id="_x0000_s1800" style="position:absolute;left:0;text-align:left;margin-left:676.6pt;margin-top:119.3pt;width:2.85pt;height:2.85pt;z-index:251975680;mso-position-horizontal-relative:text;mso-position-vertical-relative:text" fillcolor="black"/>
              </w:pict>
            </w:r>
            <w:r>
              <w:rPr>
                <w:noProof/>
              </w:rPr>
              <w:pict w14:anchorId="1AA3BFB3">
                <v:oval id="_x0000_s1799" style="position:absolute;left:0;text-align:left;margin-left:660.55pt;margin-top:139.25pt;width:2.85pt;height:2.85pt;z-index:251976704;mso-position-horizontal-relative:text;mso-position-vertical-relative:text" fillcolor="black"/>
              </w:pict>
            </w:r>
            <w:r>
              <w:rPr>
                <w:noProof/>
              </w:rPr>
              <w:pict w14:anchorId="16FE084D">
                <v:oval id="_x0000_s1798" style="position:absolute;left:0;text-align:left;margin-left:624pt;margin-top:110.7pt;width:2.85pt;height:2.85pt;z-index:251977728;mso-position-horizontal-relative:text;mso-position-vertical-relative:text" fillcolor="black"/>
              </w:pict>
            </w:r>
            <w:r>
              <w:rPr>
                <w:noProof/>
              </w:rPr>
              <w:pict w14:anchorId="2A913662">
                <v:oval id="_x0000_s1797" style="position:absolute;left:0;text-align:left;margin-left:691.7pt;margin-top:158.85pt;width:2.85pt;height:2.85pt;z-index:251978752;mso-position-horizontal-relative:text;mso-position-vertical-relative:text" fillcolor="black"/>
              </w:pict>
            </w:r>
            <w:r>
              <w:rPr>
                <w:noProof/>
              </w:rPr>
              <w:pict w14:anchorId="1FE02139">
                <v:oval id="_x0000_s1796" style="position:absolute;left:0;text-align:left;margin-left:708.05pt;margin-top:139.05pt;width:2.85pt;height:2.85pt;z-index:251979776;mso-position-horizontal-relative:text;mso-position-vertical-relative:text" fillcolor="black"/>
              </w:pict>
            </w:r>
            <w:r>
              <w:rPr>
                <w:noProof/>
              </w:rPr>
              <w:pict w14:anchorId="74675674">
                <v:oval id="_x0000_s1795" style="position:absolute;left:0;text-align:left;margin-left:733.25pt;margin-top:158.9pt;width:2.85pt;height:2.85pt;z-index:251980800;mso-position-horizontal-relative:text;mso-position-vertical-relative:text" fillcolor="black"/>
              </w:pict>
            </w:r>
            <w:r>
              <w:rPr>
                <w:noProof/>
              </w:rPr>
              <w:pict w14:anchorId="3B6C9CAC">
                <v:oval id="_x0000_s1794" style="position:absolute;left:0;text-align:left;margin-left:724.55pt;margin-top:171.15pt;width:2.85pt;height:2.85pt;z-index:251981824;mso-position-horizontal-relative:text;mso-position-vertical-relative:text" fillcolor="black"/>
              </w:pict>
            </w:r>
            <w:r>
              <w:rPr>
                <w:noProof/>
              </w:rPr>
              <w:pict w14:anchorId="50C34820">
                <v:oval id="_x0000_s1793" style="position:absolute;left:0;text-align:left;margin-left:748.45pt;margin-top:190.1pt;width:2.85pt;height:2.85pt;z-index:251982848;mso-position-horizontal-relative:text;mso-position-vertical-relative:text" fillcolor="black"/>
              </w:pict>
            </w:r>
            <w:r>
              <w:rPr>
                <w:noProof/>
              </w:rPr>
              <w:pict w14:anchorId="6EB2E510">
                <v:oval id="_x0000_s1792" style="position:absolute;left:0;text-align:left;margin-left:734.45pt;margin-top:208.25pt;width:2.85pt;height:2.85pt;z-index:251983872;mso-position-horizontal-relative:text;mso-position-vertical-relative:text" fillcolor="black"/>
              </w:pict>
            </w:r>
            <w:r>
              <w:rPr>
                <w:noProof/>
              </w:rPr>
              <w:pict w14:anchorId="600A972A">
                <v:oval id="_x0000_s1791" style="position:absolute;left:0;text-align:left;margin-left:705.25pt;margin-top:184.5pt;width:2.85pt;height:2.85pt;z-index:251984896;mso-position-horizontal-relative:text;mso-position-vertical-relative:text" fillcolor="black"/>
              </w:pict>
            </w:r>
            <w:r>
              <w:rPr>
                <w:noProof/>
              </w:rPr>
              <w:pict w14:anchorId="115605F2">
                <v:oval id="_x0000_s1790" style="position:absolute;left:0;text-align:left;margin-left:711.85pt;margin-top:176.1pt;width:2.85pt;height:2.85pt;z-index:251985920;mso-position-horizontal-relative:text;mso-position-vertical-relative:text" fillcolor="black"/>
              </w:pict>
            </w:r>
            <w:r>
              <w:rPr>
                <w:noProof/>
              </w:rPr>
              <w:pict w14:anchorId="2C2EC6AB">
                <v:oval id="_x0000_s1789" style="position:absolute;left:0;text-align:left;margin-left:691.7pt;margin-top:158.85pt;width:2.85pt;height:2.85pt;z-index:251986944;mso-position-horizontal-relative:text;mso-position-vertical-relative:text" fillcolor="black"/>
              </w:pict>
            </w:r>
            <w:r>
              <w:rPr>
                <w:noProof/>
              </w:rPr>
              <w:pict w14:anchorId="198858FA">
                <v:oval id="_x0000_s1788" style="position:absolute;left:0;text-align:left;margin-left:895.4pt;margin-top:313.65pt;width:2.85pt;height:2.85pt;z-index:251987968;mso-position-horizontal-relative:text;mso-position-vertical-relative:text" fillcolor="black"/>
              </w:pict>
            </w:r>
            <w:r>
              <w:rPr>
                <w:noProof/>
              </w:rPr>
              <w:pict w14:anchorId="1ECA33E8">
                <v:oval id="_x0000_s1787" style="position:absolute;left:0;text-align:left;margin-left:906.05pt;margin-top:300.2pt;width:2.85pt;height:2.85pt;z-index:251988992;mso-position-horizontal-relative:text;mso-position-vertical-relative:text" fillcolor="black"/>
              </w:pict>
            </w:r>
            <w:r>
              <w:rPr>
                <w:noProof/>
              </w:rPr>
              <w:pict w14:anchorId="4E3610E4">
                <v:oval id="_x0000_s1786" style="position:absolute;left:0;text-align:left;margin-left:910.85pt;margin-top:304.2pt;width:2.85pt;height:2.85pt;z-index:251990016;mso-position-horizontal-relative:text;mso-position-vertical-relative:text" fillcolor="black"/>
              </w:pict>
            </w:r>
            <w:r>
              <w:rPr>
                <w:noProof/>
              </w:rPr>
              <w:pict w14:anchorId="0B32CADB">
                <v:oval id="_x0000_s1785" style="position:absolute;left:0;text-align:left;margin-left:915.2pt;margin-top:298.95pt;width:2.85pt;height:2.85pt;z-index:251991040;mso-position-horizontal-relative:text;mso-position-vertical-relative:text" fillcolor="black"/>
              </w:pict>
            </w:r>
            <w:r>
              <w:rPr>
                <w:noProof/>
              </w:rPr>
              <w:pict w14:anchorId="369CE6BC">
                <v:oval id="_x0000_s1784" style="position:absolute;left:0;text-align:left;margin-left:934.85pt;margin-top:314.75pt;width:2.85pt;height:2.85pt;z-index:251992064;mso-position-horizontal-relative:text;mso-position-vertical-relative:text" fillcolor="black"/>
              </w:pict>
            </w:r>
            <w:r>
              <w:rPr>
                <w:noProof/>
              </w:rPr>
              <w:pict w14:anchorId="3C4C9676">
                <v:oval id="_x0000_s1783" style="position:absolute;left:0;text-align:left;margin-left:929.9pt;margin-top:320.7pt;width:2.85pt;height:2.85pt;z-index:251993088;mso-position-horizontal-relative:text;mso-position-vertical-relative:text" fillcolor="black"/>
              </w:pict>
            </w:r>
            <w:r>
              <w:rPr>
                <w:noProof/>
              </w:rPr>
              <w:pict w14:anchorId="6134F060">
                <v:oval id="_x0000_s1782" style="position:absolute;left:0;text-align:left;margin-left:934.7pt;margin-top:325.4pt;width:2.85pt;height:2.85pt;z-index:251994112;mso-position-horizontal-relative:text;mso-position-vertical-relative:text" fillcolor="black"/>
              </w:pict>
            </w:r>
            <w:r>
              <w:rPr>
                <w:noProof/>
              </w:rPr>
              <w:pict w14:anchorId="46F685F7">
                <v:oval id="_x0000_s1781" style="position:absolute;left:0;text-align:left;margin-left:925.1pt;margin-top:337pt;width:2.85pt;height:2.85pt;z-index:251995136;mso-position-horizontal-relative:text;mso-position-vertical-relative:text" fillcolor="black"/>
              </w:pict>
            </w:r>
            <w:r>
              <w:rPr>
                <w:noProof/>
              </w:rPr>
              <w:pict w14:anchorId="7A7E2E91">
                <v:oval id="_x0000_s1780" style="position:absolute;left:0;text-align:left;margin-left:895.4pt;margin-top:313.65pt;width:2.85pt;height:2.85pt;z-index:251996160;mso-position-horizontal-relative:text;mso-position-vertical-relative:text" fillcolor="black"/>
              </w:pict>
            </w:r>
            <w:r>
              <w:rPr>
                <w:noProof/>
              </w:rPr>
              <w:pict w14:anchorId="55CD68B6">
                <v:oval id="_x0000_s1779" style="position:absolute;left:0;text-align:left;margin-left:775.6pt;margin-top:288.4pt;width:2.85pt;height:2.85pt;z-index:251997184;mso-position-horizontal-relative:text;mso-position-vertical-relative:text" fillcolor="black"/>
              </w:pict>
            </w:r>
            <w:r>
              <w:rPr>
                <w:noProof/>
              </w:rPr>
              <w:pict w14:anchorId="4436E7A8">
                <v:oval id="_x0000_s1778" style="position:absolute;left:0;text-align:left;margin-left:790.45pt;margin-top:268.45pt;width:2.85pt;height:2.85pt;z-index:251998208;mso-position-horizontal-relative:text;mso-position-vertical-relative:text" fillcolor="black"/>
              </w:pict>
            </w:r>
            <w:r>
              <w:rPr>
                <w:noProof/>
              </w:rPr>
              <w:pict w14:anchorId="0961F432">
                <v:oval id="_x0000_s1777" style="position:absolute;left:0;text-align:left;margin-left:793.15pt;margin-top:270.4pt;width:2.85pt;height:2.85pt;z-index:251999232;mso-position-horizontal-relative:text;mso-position-vertical-relative:text" fillcolor="black"/>
              </w:pict>
            </w:r>
            <w:r>
              <w:rPr>
                <w:noProof/>
              </w:rPr>
              <w:pict w14:anchorId="0DE1E5AE">
                <v:oval id="_x0000_s1776" style="position:absolute;left:0;text-align:left;margin-left:855.4pt;margin-top:319.25pt;width:2.85pt;height:2.85pt;z-index:252000256;mso-position-horizontal-relative:text;mso-position-vertical-relative:text" fillcolor="black"/>
              </w:pict>
            </w:r>
            <w:r>
              <w:rPr>
                <w:noProof/>
              </w:rPr>
              <w:pict w14:anchorId="2E34EA93">
                <v:oval id="_x0000_s1775" style="position:absolute;left:0;text-align:left;margin-left:860.3pt;margin-top:323.35pt;width:2.85pt;height:2.85pt;z-index:252001280;mso-position-horizontal-relative:text;mso-position-vertical-relative:text" fillcolor="black"/>
              </w:pict>
            </w:r>
            <w:r>
              <w:rPr>
                <w:noProof/>
              </w:rPr>
              <w:pict w14:anchorId="3F17E33E">
                <v:oval id="_x0000_s1774" style="position:absolute;left:0;text-align:left;margin-left:844.45pt;margin-top:342.6pt;width:2.85pt;height:2.85pt;z-index:252002304;mso-position-horizontal-relative:text;mso-position-vertical-relative:text" fillcolor="black"/>
              </w:pict>
            </w:r>
            <w:r>
              <w:rPr>
                <w:noProof/>
              </w:rPr>
              <w:pict w14:anchorId="12759333">
                <v:oval id="_x0000_s1773" style="position:absolute;left:0;text-align:left;margin-left:775.6pt;margin-top:288.4pt;width:2.85pt;height:2.85pt;z-index:252003328;mso-position-horizontal-relative:text;mso-position-vertical-relative:text" fillcolor="black"/>
              </w:pict>
            </w:r>
            <w:r>
              <w:rPr>
                <w:noProof/>
              </w:rPr>
              <w:pict w14:anchorId="439CBE8E">
                <v:oval id="_x0000_s1772" style="position:absolute;left:0;text-align:left;margin-left:763.95pt;margin-top:441.2pt;width:2.85pt;height:2.85pt;z-index:252004352;mso-position-horizontal-relative:text;mso-position-vertical-relative:text" fillcolor="black"/>
              </w:pict>
            </w:r>
            <w:r>
              <w:rPr>
                <w:noProof/>
              </w:rPr>
              <w:pict w14:anchorId="6F471BCF">
                <v:oval id="_x0000_s1771" style="position:absolute;left:0;text-align:left;margin-left:790.9pt;margin-top:406.35pt;width:2.85pt;height:2.85pt;z-index:252005376;mso-position-horizontal-relative:text;mso-position-vertical-relative:text" fillcolor="black"/>
              </w:pict>
            </w:r>
            <w:r>
              <w:rPr>
                <w:noProof/>
              </w:rPr>
              <w:pict w14:anchorId="1602C651">
                <v:oval id="_x0000_s1770" style="position:absolute;left:0;text-align:left;margin-left:855pt;margin-top:456pt;width:2.85pt;height:2.85pt;z-index:252006400;mso-position-horizontal-relative:text;mso-position-vertical-relative:text" fillcolor="black"/>
              </w:pict>
            </w:r>
            <w:r>
              <w:rPr>
                <w:noProof/>
              </w:rPr>
              <w:pict w14:anchorId="037EDD7B">
                <v:oval id="_x0000_s1769" style="position:absolute;left:0;text-align:left;margin-left:828.3pt;margin-top:491.2pt;width:2.85pt;height:2.85pt;z-index:252007424;mso-position-horizontal-relative:text;mso-position-vertical-relative:text" fillcolor="black"/>
              </w:pict>
            </w:r>
            <w:r>
              <w:rPr>
                <w:noProof/>
              </w:rPr>
              <w:pict w14:anchorId="3503792C">
                <v:oval id="_x0000_s1768" style="position:absolute;left:0;text-align:left;margin-left:763.95pt;margin-top:441.2pt;width:2.85pt;height:2.85pt;z-index:252008448;mso-position-horizontal-relative:text;mso-position-vertical-relative:text" fillcolor="black"/>
              </w:pict>
            </w:r>
            <w:r>
              <w:rPr>
                <w:noProof/>
              </w:rPr>
              <w:pict w14:anchorId="614C5D61">
                <v:oval id="_x0000_s1767" style="position:absolute;left:0;text-align:left;margin-left:364.25pt;margin-top:192.4pt;width:2.85pt;height:2.85pt;z-index:252009472;mso-position-horizontal-relative:text;mso-position-vertical-relative:text" fillcolor="black"/>
              </w:pict>
            </w:r>
            <w:r>
              <w:rPr>
                <w:noProof/>
              </w:rPr>
              <w:pict w14:anchorId="49A74E9E">
                <v:oval id="_x0000_s1766" style="position:absolute;left:0;text-align:left;margin-left:382pt;margin-top:178.1pt;width:2.85pt;height:2.85pt;z-index:252010496;mso-position-horizontal-relative:text;mso-position-vertical-relative:text" fillcolor="black"/>
              </w:pict>
            </w:r>
            <w:r>
              <w:rPr>
                <w:noProof/>
              </w:rPr>
              <w:pict w14:anchorId="327FF152">
                <v:oval id="_x0000_s1765" style="position:absolute;left:0;text-align:left;margin-left:383.35pt;margin-top:180.05pt;width:2.85pt;height:2.85pt;z-index:252011520;mso-position-horizontal-relative:text;mso-position-vertical-relative:text" fillcolor="black"/>
              </w:pict>
            </w:r>
            <w:r>
              <w:rPr>
                <w:noProof/>
              </w:rPr>
              <w:pict w14:anchorId="71599C2C">
                <v:oval id="_x0000_s1764" style="position:absolute;left:0;text-align:left;margin-left:391.25pt;margin-top:173.6pt;width:2.85pt;height:2.85pt;z-index:252012544;mso-position-horizontal-relative:text;mso-position-vertical-relative:text" fillcolor="black"/>
              </w:pict>
            </w:r>
            <w:r>
              <w:rPr>
                <w:noProof/>
              </w:rPr>
              <w:pict w14:anchorId="15C92578">
                <v:oval id="_x0000_s1763" style="position:absolute;left:0;text-align:left;margin-left:400.65pt;margin-top:184.35pt;width:2.85pt;height:2.85pt;z-index:252013568;mso-position-horizontal-relative:text;mso-position-vertical-relative:text" fillcolor="black"/>
              </w:pict>
            </w:r>
            <w:r>
              <w:rPr>
                <w:noProof/>
              </w:rPr>
              <w:pict w14:anchorId="60AF2C35">
                <v:oval id="_x0000_s1762" style="position:absolute;left:0;text-align:left;margin-left:392.5pt;margin-top:191.35pt;width:2.85pt;height:2.85pt;z-index:252014592;mso-position-horizontal-relative:text;mso-position-vertical-relative:text" fillcolor="black"/>
              </w:pict>
            </w:r>
            <w:r>
              <w:rPr>
                <w:noProof/>
              </w:rPr>
              <w:pict w14:anchorId="3B3FCF43">
                <v:oval id="_x0000_s1761" style="position:absolute;left:0;text-align:left;margin-left:390.8pt;margin-top:189.4pt;width:2.85pt;height:2.85pt;z-index:252015616;mso-position-horizontal-relative:text;mso-position-vertical-relative:text" fillcolor="black"/>
              </w:pict>
            </w:r>
            <w:r>
              <w:rPr>
                <w:noProof/>
              </w:rPr>
              <w:pict w14:anchorId="19FF074C">
                <v:oval id="_x0000_s1760" style="position:absolute;left:0;text-align:left;margin-left:373.8pt;margin-top:204pt;width:2.85pt;height:2.85pt;z-index:252016640;mso-position-horizontal-relative:text;mso-position-vertical-relative:text" fillcolor="black"/>
              </w:pict>
            </w:r>
            <w:r>
              <w:rPr>
                <w:noProof/>
              </w:rPr>
              <w:pict w14:anchorId="67C7ACCC">
                <v:oval id="_x0000_s1759" style="position:absolute;left:0;text-align:left;margin-left:367.65pt;margin-top:208.6pt;width:2.85pt;height:2.85pt;z-index:252017664;mso-position-horizontal-relative:text;mso-position-vertical-relative:text" fillcolor="black"/>
              </w:pict>
            </w:r>
            <w:r>
              <w:rPr>
                <w:noProof/>
              </w:rPr>
              <w:pict w14:anchorId="723D052B">
                <v:oval id="_x0000_s1758" style="position:absolute;left:0;text-align:left;margin-left:358.35pt;margin-top:197.2pt;width:2.85pt;height:2.85pt;z-index:252018688;mso-position-horizontal-relative:text;mso-position-vertical-relative:text" fillcolor="black"/>
              </w:pict>
            </w:r>
            <w:r>
              <w:rPr>
                <w:noProof/>
              </w:rPr>
              <w:pict w14:anchorId="29FC3484">
                <v:oval id="_x0000_s1757" style="position:absolute;left:0;text-align:left;margin-left:364.25pt;margin-top:192.4pt;width:2.85pt;height:2.85pt;z-index:252019712;mso-position-horizontal-relative:text;mso-position-vertical-relative:text" fillcolor="black"/>
              </w:pict>
            </w:r>
            <w:r>
              <w:rPr>
                <w:noProof/>
              </w:rPr>
              <w:pict w14:anchorId="4B776306">
                <v:oval id="_x0000_s1756" style="position:absolute;left:0;text-align:left;margin-left:304.25pt;margin-top:234.1pt;width:2.85pt;height:2.85pt;z-index:252020736;mso-position-horizontal-relative:text;mso-position-vertical-relative:text" fillcolor="black"/>
              </w:pict>
            </w:r>
            <w:r>
              <w:rPr>
                <w:noProof/>
              </w:rPr>
              <w:pict w14:anchorId="3E1ECA6D">
                <v:oval id="_x0000_s1755" style="position:absolute;left:0;text-align:left;margin-left:322.35pt;margin-top:220.85pt;width:2.85pt;height:2.85pt;z-index:252021760;mso-position-horizontal-relative:text;mso-position-vertical-relative:text" fillcolor="black"/>
              </w:pict>
            </w:r>
            <w:r>
              <w:rPr>
                <w:noProof/>
              </w:rPr>
              <w:pict w14:anchorId="3E488AFE">
                <v:oval id="_x0000_s1754" style="position:absolute;left:0;text-align:left;margin-left:331.75pt;margin-top:234.4pt;width:2.85pt;height:2.85pt;z-index:252022784;mso-position-horizontal-relative:text;mso-position-vertical-relative:text" fillcolor="black"/>
              </w:pict>
            </w:r>
            <w:r>
              <w:rPr>
                <w:noProof/>
              </w:rPr>
              <w:pict w14:anchorId="0009127C">
                <v:oval id="_x0000_s1753" style="position:absolute;left:0;text-align:left;margin-left:313.95pt;margin-top:247.35pt;width:2.85pt;height:2.85pt;z-index:252023808;mso-position-horizontal-relative:text;mso-position-vertical-relative:text" fillcolor="black"/>
              </w:pict>
            </w:r>
            <w:r>
              <w:rPr>
                <w:noProof/>
              </w:rPr>
              <w:pict w14:anchorId="7716DB36">
                <v:oval id="_x0000_s1752" style="position:absolute;left:0;text-align:left;margin-left:304.25pt;margin-top:234.1pt;width:2.85pt;height:2.85pt;z-index:252024832;mso-position-horizontal-relative:text;mso-position-vertical-relative:text" fillcolor="black"/>
              </w:pict>
            </w:r>
            <w:r>
              <w:rPr>
                <w:noProof/>
              </w:rPr>
              <w:pict w14:anchorId="42E4A15A">
                <v:oval id="_x0000_s1751" style="position:absolute;left:0;text-align:left;margin-left:253.3pt;margin-top:311.6pt;width:2.85pt;height:2.85pt;z-index:252025856;mso-position-horizontal-relative:text;mso-position-vertical-relative:text" fillcolor="black"/>
              </w:pict>
            </w:r>
            <w:r>
              <w:rPr>
                <w:noProof/>
              </w:rPr>
              <w:pict w14:anchorId="580ECF30">
                <v:oval id="_x0000_s1750" style="position:absolute;left:0;text-align:left;margin-left:258.25pt;margin-top:306.6pt;width:2.85pt;height:2.85pt;z-index:252026880;mso-position-horizontal-relative:text;mso-position-vertical-relative:text" fillcolor="black"/>
              </w:pict>
            </w:r>
            <w:r>
              <w:rPr>
                <w:noProof/>
              </w:rPr>
              <w:pict w14:anchorId="4B2F47F1">
                <v:oval id="_x0000_s1749" style="position:absolute;left:0;text-align:left;margin-left:255.3pt;margin-top:304.2pt;width:2.85pt;height:2.85pt;z-index:252027904;mso-position-horizontal-relative:text;mso-position-vertical-relative:text" fillcolor="black"/>
              </w:pict>
            </w:r>
            <w:r>
              <w:rPr>
                <w:noProof/>
              </w:rPr>
              <w:pict w14:anchorId="6FE7CAC7">
                <v:oval id="_x0000_s1748" style="position:absolute;left:0;text-align:left;margin-left:260.9pt;margin-top:298.25pt;width:2.85pt;height:2.85pt;z-index:252028928;mso-position-horizontal-relative:text;mso-position-vertical-relative:text" fillcolor="black"/>
              </w:pict>
            </w:r>
            <w:r>
              <w:rPr>
                <w:noProof/>
              </w:rPr>
              <w:pict w14:anchorId="2A5B3984">
                <v:oval id="_x0000_s1747" style="position:absolute;left:0;text-align:left;margin-left:263.7pt;margin-top:301pt;width:2.85pt;height:2.85pt;z-index:252029952;mso-position-horizontal-relative:text;mso-position-vertical-relative:text" fillcolor="black"/>
              </w:pict>
            </w:r>
            <w:r>
              <w:rPr>
                <w:noProof/>
              </w:rPr>
              <w:pict w14:anchorId="08BA554C">
                <v:oval id="_x0000_s1746" style="position:absolute;left:0;text-align:left;margin-left:268.35pt;margin-top:296.1pt;width:2.85pt;height:2.85pt;z-index:252030976;mso-position-horizontal-relative:text;mso-position-vertical-relative:text" fillcolor="black"/>
              </w:pict>
            </w:r>
            <w:r>
              <w:rPr>
                <w:noProof/>
              </w:rPr>
              <w:pict w14:anchorId="6F66FE00">
                <v:oval id="_x0000_s1745" style="position:absolute;left:0;text-align:left;margin-left:285.45pt;margin-top:312.75pt;width:2.85pt;height:2.85pt;z-index:252032000;mso-position-horizontal-relative:text;mso-position-vertical-relative:text" fillcolor="black"/>
              </w:pict>
            </w:r>
            <w:r>
              <w:rPr>
                <w:noProof/>
              </w:rPr>
              <w:pict w14:anchorId="5D2B4B72">
                <v:oval id="_x0000_s1744" style="position:absolute;left:0;text-align:left;margin-left:281.05pt;margin-top:317.05pt;width:2.85pt;height:2.85pt;z-index:252033024;mso-position-horizontal-relative:text;mso-position-vertical-relative:text" fillcolor="black"/>
              </w:pict>
            </w:r>
            <w:r>
              <w:rPr>
                <w:noProof/>
              </w:rPr>
              <w:pict w14:anchorId="60FA4195">
                <v:oval id="_x0000_s1743" style="position:absolute;left:0;text-align:left;margin-left:284.85pt;margin-top:321.2pt;width:2.85pt;height:2.85pt;z-index:252034048;mso-position-horizontal-relative:text;mso-position-vertical-relative:text" fillcolor="black"/>
              </w:pict>
            </w:r>
            <w:r>
              <w:rPr>
                <w:noProof/>
              </w:rPr>
              <w:pict w14:anchorId="7BB2E3EA">
                <v:oval id="_x0000_s1742" style="position:absolute;left:0;text-align:left;margin-left:278.8pt;margin-top:327.15pt;width:2.85pt;height:2.85pt;z-index:252035072;mso-position-horizontal-relative:text;mso-position-vertical-relative:text" fillcolor="black"/>
              </w:pict>
            </w:r>
            <w:r>
              <w:rPr>
                <w:noProof/>
              </w:rPr>
              <w:pict w14:anchorId="18DE92B4">
                <v:oval id="_x0000_s1741" style="position:absolute;left:0;text-align:left;margin-left:274.85pt;margin-top:323.7pt;width:2.85pt;height:2.85pt;z-index:252036096;mso-position-horizontal-relative:text;mso-position-vertical-relative:text" fillcolor="black"/>
              </w:pict>
            </w:r>
            <w:r>
              <w:rPr>
                <w:noProof/>
              </w:rPr>
              <w:pict w14:anchorId="2DAEBF43">
                <v:oval id="_x0000_s1740" style="position:absolute;left:0;text-align:left;margin-left:269.75pt;margin-top:328.6pt;width:2.85pt;height:2.85pt;z-index:252037120;mso-position-horizontal-relative:text;mso-position-vertical-relative:text" fillcolor="black"/>
              </w:pict>
            </w:r>
            <w:r>
              <w:rPr>
                <w:noProof/>
              </w:rPr>
              <w:pict w14:anchorId="23EC25D6">
                <v:oval id="_x0000_s1739" style="position:absolute;left:0;text-align:left;margin-left:253.3pt;margin-top:311.6pt;width:2.85pt;height:2.85pt;z-index:252038144;mso-position-horizontal-relative:text;mso-position-vertical-relative:text" fillcolor="black"/>
              </w:pict>
            </w:r>
            <w:r>
              <w:rPr>
                <w:noProof/>
              </w:rPr>
              <w:pict w14:anchorId="35745AEF">
                <v:oval id="_x0000_s1738" style="position:absolute;left:0;text-align:left;margin-left:157.1pt;margin-top:389.25pt;width:2.85pt;height:2.85pt;z-index:252039168;mso-position-horizontal-relative:text;mso-position-vertical-relative:text" fillcolor="black"/>
              </w:pict>
            </w:r>
            <w:r>
              <w:rPr>
                <w:noProof/>
              </w:rPr>
              <w:pict w14:anchorId="4BD154A5">
                <v:oval id="_x0000_s1737" style="position:absolute;left:0;text-align:left;margin-left:166.2pt;margin-top:376.85pt;width:2.85pt;height:2.85pt;z-index:252040192;mso-position-horizontal-relative:text;mso-position-vertical-relative:text" fillcolor="black"/>
              </w:pict>
            </w:r>
            <w:r>
              <w:rPr>
                <w:noProof/>
              </w:rPr>
              <w:pict w14:anchorId="38A92545">
                <v:oval id="_x0000_s1736" style="position:absolute;left:0;text-align:left;margin-left:177.8pt;margin-top:385.5pt;width:2.85pt;height:2.85pt;z-index:252041216;mso-position-horizontal-relative:text;mso-position-vertical-relative:text" fillcolor="black"/>
              </w:pict>
            </w:r>
            <w:r>
              <w:rPr>
                <w:noProof/>
              </w:rPr>
              <w:pict w14:anchorId="4C078E0D">
                <v:oval id="_x0000_s1735" style="position:absolute;left:0;text-align:left;margin-left:168.3pt;margin-top:397.6pt;width:2.85pt;height:2.85pt;z-index:252042240;mso-position-horizontal-relative:text;mso-position-vertical-relative:text" fillcolor="black"/>
              </w:pict>
            </w:r>
            <w:r>
              <w:rPr>
                <w:noProof/>
              </w:rPr>
              <w:pict w14:anchorId="58E15539">
                <v:oval id="_x0000_s1734" style="position:absolute;left:0;text-align:left;margin-left:157.1pt;margin-top:389.25pt;width:2.85pt;height:2.85pt;z-index:252043264;mso-position-horizontal-relative:text;mso-position-vertical-relative:text" fillcolor="black"/>
              </w:pict>
            </w:r>
            <w:r>
              <w:rPr>
                <w:noProof/>
              </w:rPr>
              <w:pict w14:anchorId="578F5701">
                <v:oval id="_x0000_s1733" style="position:absolute;left:0;text-align:left;margin-left:372.6pt;margin-top:319.4pt;width:2.85pt;height:2.85pt;z-index:252044288;mso-position-horizontal-relative:text;mso-position-vertical-relative:text" fillcolor="black"/>
              </w:pict>
            </w:r>
            <w:r>
              <w:rPr>
                <w:noProof/>
              </w:rPr>
              <w:pict w14:anchorId="31099F66">
                <v:oval id="_x0000_s1732" style="position:absolute;left:0;text-align:left;margin-left:386.85pt;margin-top:309.3pt;width:2.85pt;height:2.85pt;z-index:252045312;mso-position-horizontal-relative:text;mso-position-vertical-relative:text" fillcolor="black"/>
              </w:pict>
            </w:r>
            <w:r>
              <w:rPr>
                <w:noProof/>
              </w:rPr>
              <w:pict w14:anchorId="5934E452">
                <v:oval id="_x0000_s1731" style="position:absolute;left:0;text-align:left;margin-left:387.95pt;margin-top:310.85pt;width:2.85pt;height:2.85pt;z-index:252046336;mso-position-horizontal-relative:text;mso-position-vertical-relative:text" fillcolor="black"/>
              </w:pict>
            </w:r>
            <w:r>
              <w:rPr>
                <w:noProof/>
              </w:rPr>
              <w:pict w14:anchorId="5D27F694">
                <v:oval id="_x0000_s1730" style="position:absolute;left:0;text-align:left;margin-left:391.1pt;margin-top:309.05pt;width:2.85pt;height:2.85pt;z-index:252047360;mso-position-horizontal-relative:text;mso-position-vertical-relative:text" fillcolor="black"/>
              </w:pict>
            </w:r>
            <w:r>
              <w:rPr>
                <w:noProof/>
              </w:rPr>
              <w:pict w14:anchorId="612B6EF8">
                <v:oval id="_x0000_s1729" style="position:absolute;left:0;text-align:left;margin-left:392.25pt;margin-top:311.15pt;width:2.85pt;height:2.85pt;z-index:252048384;mso-position-horizontal-relative:text;mso-position-vertical-relative:text" fillcolor="black"/>
              </w:pict>
            </w:r>
            <w:r>
              <w:rPr>
                <w:noProof/>
              </w:rPr>
              <w:pict w14:anchorId="5A4D0CD0">
                <v:oval id="_x0000_s1728" style="position:absolute;left:0;text-align:left;margin-left:394.3pt;margin-top:310.4pt;width:2.85pt;height:2.85pt;z-index:252049408;mso-position-horizontal-relative:text;mso-position-vertical-relative:text" fillcolor="black"/>
              </w:pict>
            </w:r>
            <w:r>
              <w:rPr>
                <w:noProof/>
              </w:rPr>
              <w:pict w14:anchorId="58F176E8">
                <v:oval id="_x0000_s1727" style="position:absolute;left:0;text-align:left;margin-left:398.5pt;margin-top:316.4pt;width:2.85pt;height:2.85pt;z-index:252050432;mso-position-horizontal-relative:text;mso-position-vertical-relative:text" fillcolor="black"/>
              </w:pict>
            </w:r>
            <w:r>
              <w:rPr>
                <w:noProof/>
              </w:rPr>
              <w:pict w14:anchorId="426B78F9">
                <v:oval id="_x0000_s1726" style="position:absolute;left:0;text-align:left;margin-left:394pt;margin-top:319.55pt;width:2.85pt;height:2.85pt;z-index:252051456;mso-position-horizontal-relative:text;mso-position-vertical-relative:text" fillcolor="black"/>
              </w:pict>
            </w:r>
            <w:r>
              <w:rPr>
                <w:noProof/>
              </w:rPr>
              <w:pict w14:anchorId="300CC85E">
                <v:oval id="_x0000_s1725" style="position:absolute;left:0;text-align:left;margin-left:395.6pt;margin-top:321.75pt;width:2.85pt;height:2.85pt;z-index:252052480;mso-position-horizontal-relative:text;mso-position-vertical-relative:text" fillcolor="black"/>
              </w:pict>
            </w:r>
            <w:r>
              <w:rPr>
                <w:noProof/>
              </w:rPr>
              <w:pict w14:anchorId="756F84CE">
                <v:oval id="_x0000_s1724" style="position:absolute;left:0;text-align:left;margin-left:392.45pt;margin-top:324.2pt;width:2.85pt;height:2.85pt;z-index:252053504;mso-position-horizontal-relative:text;mso-position-vertical-relative:text" fillcolor="black"/>
              </w:pict>
            </w:r>
            <w:r>
              <w:rPr>
                <w:noProof/>
              </w:rPr>
              <w:pict w14:anchorId="5246B7B0">
                <v:oval id="_x0000_s1723" style="position:absolute;left:0;text-align:left;margin-left:390.45pt;margin-top:321.75pt;width:2.85pt;height:2.85pt;z-index:252054528;mso-position-horizontal-relative:text;mso-position-vertical-relative:text" fillcolor="black"/>
              </w:pict>
            </w:r>
            <w:r>
              <w:rPr>
                <w:noProof/>
              </w:rPr>
              <w:pict w14:anchorId="7E01C7A8">
                <v:oval id="_x0000_s1722" style="position:absolute;left:0;text-align:left;margin-left:388.35pt;margin-top:323.5pt;width:2.85pt;height:2.85pt;z-index:252055552;mso-position-horizontal-relative:text;mso-position-vertical-relative:text" fillcolor="black"/>
              </w:pict>
            </w:r>
            <w:r>
              <w:rPr>
                <w:noProof/>
              </w:rPr>
              <w:pict w14:anchorId="25556760">
                <v:oval id="_x0000_s1721" style="position:absolute;left:0;text-align:left;margin-left:391.95pt;margin-top:328.5pt;width:2.85pt;height:2.85pt;z-index:252056576;mso-position-horizontal-relative:text;mso-position-vertical-relative:text" fillcolor="black"/>
              </w:pict>
            </w:r>
            <w:r>
              <w:rPr>
                <w:noProof/>
              </w:rPr>
              <w:pict w14:anchorId="586BA4B7">
                <v:oval id="_x0000_s1720" style="position:absolute;left:0;text-align:left;margin-left:383.55pt;margin-top:334.65pt;width:2.85pt;height:2.85pt;z-index:252057600;mso-position-horizontal-relative:text;mso-position-vertical-relative:text" fillcolor="black"/>
              </w:pict>
            </w:r>
            <w:r>
              <w:rPr>
                <w:noProof/>
              </w:rPr>
              <w:pict w14:anchorId="349AEE54">
                <v:oval id="_x0000_s1719" style="position:absolute;left:0;text-align:left;margin-left:372.6pt;margin-top:319.4pt;width:2.85pt;height:2.85pt;z-index:252058624;mso-position-horizontal-relative:text;mso-position-vertical-relative:text" fillcolor="black"/>
              </w:pict>
            </w:r>
            <w:r>
              <w:rPr>
                <w:noProof/>
              </w:rPr>
              <w:pict w14:anchorId="36B5CAEF">
                <v:oval id="_x0000_s1718" style="position:absolute;left:0;text-align:left;margin-left:510.5pt;margin-top:224.2pt;width:2.85pt;height:2.85pt;z-index:252059648;mso-position-horizontal-relative:text;mso-position-vertical-relative:text" fillcolor="black"/>
              </w:pict>
            </w:r>
            <w:r>
              <w:rPr>
                <w:noProof/>
              </w:rPr>
              <w:pict w14:anchorId="7736F210">
                <v:oval id="_x0000_s1717" style="position:absolute;left:0;text-align:left;margin-left:517.4pt;margin-top:216.95pt;width:2.85pt;height:2.85pt;z-index:252060672;mso-position-horizontal-relative:text;mso-position-vertical-relative:text" fillcolor="black"/>
              </w:pict>
            </w:r>
            <w:r>
              <w:rPr>
                <w:noProof/>
              </w:rPr>
              <w:pict w14:anchorId="11F13558">
                <v:oval id="_x0000_s1716" style="position:absolute;left:0;text-align:left;margin-left:521.85pt;margin-top:221.2pt;width:2.85pt;height:2.85pt;z-index:252061696;mso-position-horizontal-relative:text;mso-position-vertical-relative:text" fillcolor="black"/>
              </w:pict>
            </w:r>
            <w:r>
              <w:rPr>
                <w:noProof/>
              </w:rPr>
              <w:pict w14:anchorId="6D98293D">
                <v:oval id="_x0000_s1715" style="position:absolute;left:0;text-align:left;margin-left:523.1pt;margin-top:220.2pt;width:2.85pt;height:2.85pt;z-index:252062720;mso-position-horizontal-relative:text;mso-position-vertical-relative:text" fillcolor="black"/>
              </w:pict>
            </w:r>
            <w:r>
              <w:rPr>
                <w:noProof/>
              </w:rPr>
              <w:pict w14:anchorId="0172F2D0">
                <v:oval id="_x0000_s1714" style="position:absolute;left:0;text-align:left;margin-left:533.35pt;margin-top:231.75pt;width:2.85pt;height:2.85pt;z-index:252063744;mso-position-horizontal-relative:text;mso-position-vertical-relative:text" fillcolor="black"/>
              </w:pict>
            </w:r>
            <w:r>
              <w:rPr>
                <w:noProof/>
              </w:rPr>
              <w:pict w14:anchorId="31D9CD89">
                <v:oval id="_x0000_s1713" style="position:absolute;left:0;text-align:left;margin-left:544.6pt;margin-top:218.5pt;width:2.85pt;height:2.85pt;z-index:252064768;mso-position-horizontal-relative:text;mso-position-vertical-relative:text" fillcolor="black"/>
              </w:pict>
            </w:r>
            <w:r>
              <w:rPr>
                <w:noProof/>
              </w:rPr>
              <w:pict w14:anchorId="0BAECE8D">
                <v:oval id="_x0000_s1712" style="position:absolute;left:0;text-align:left;margin-left:588.3pt;margin-top:255.05pt;width:2.85pt;height:2.85pt;z-index:252065792;mso-position-horizontal-relative:text;mso-position-vertical-relative:text" fillcolor="black"/>
              </w:pict>
            </w:r>
            <w:r>
              <w:rPr>
                <w:noProof/>
              </w:rPr>
              <w:pict w14:anchorId="4C36A4AB">
                <v:oval id="_x0000_s1711" style="position:absolute;left:0;text-align:left;margin-left:570.95pt;margin-top:276.65pt;width:2.85pt;height:2.85pt;z-index:252066816;mso-position-horizontal-relative:text;mso-position-vertical-relative:text" fillcolor="black"/>
              </w:pict>
            </w:r>
            <w:r>
              <w:rPr>
                <w:noProof/>
              </w:rPr>
              <w:pict w14:anchorId="6758011C">
                <v:oval id="_x0000_s1710" style="position:absolute;left:0;text-align:left;margin-left:526.95pt;margin-top:239.25pt;width:2.85pt;height:2.85pt;z-index:252067840;mso-position-horizontal-relative:text;mso-position-vertical-relative:text" fillcolor="black"/>
              </w:pict>
            </w:r>
            <w:r>
              <w:rPr>
                <w:noProof/>
              </w:rPr>
              <w:pict w14:anchorId="362F6E2F">
                <v:oval id="_x0000_s1709" style="position:absolute;left:0;text-align:left;margin-left:510.5pt;margin-top:224.2pt;width:2.85pt;height:2.85pt;z-index:252068864;mso-position-horizontal-relative:text;mso-position-vertical-relative:text" fillcolor="black"/>
              </w:pict>
            </w:r>
            <w:r>
              <w:rPr>
                <w:noProof/>
              </w:rPr>
              <w:pict w14:anchorId="54A2C0D6">
                <v:oval id="_x0000_s1708" style="position:absolute;left:0;text-align:left;margin-left:623.65pt;margin-top:332.55pt;width:2.85pt;height:2.85pt;z-index:252069888;mso-position-horizontal-relative:text;mso-position-vertical-relative:text" fillcolor="black"/>
              </w:pict>
            </w:r>
            <w:r>
              <w:rPr>
                <w:noProof/>
              </w:rPr>
              <w:pict w14:anchorId="02CCC1B0">
                <v:oval id="_x0000_s1707" style="position:absolute;left:0;text-align:left;margin-left:633.35pt;margin-top:317.15pt;width:2.85pt;height:2.85pt;z-index:252070912;mso-position-horizontal-relative:text;mso-position-vertical-relative:text" fillcolor="black"/>
              </w:pict>
            </w:r>
            <w:r>
              <w:rPr>
                <w:noProof/>
              </w:rPr>
              <w:pict w14:anchorId="042F3EA7">
                <v:oval id="_x0000_s1706" style="position:absolute;left:0;text-align:left;margin-left:628.8pt;margin-top:313.5pt;width:2.85pt;height:2.85pt;z-index:252071936;mso-position-horizontal-relative:text;mso-position-vertical-relative:text" fillcolor="black"/>
              </w:pict>
            </w:r>
            <w:r>
              <w:rPr>
                <w:noProof/>
              </w:rPr>
              <w:pict w14:anchorId="23834B9D">
                <v:oval id="_x0000_s1705" style="position:absolute;left:0;text-align:left;margin-left:633.35pt;margin-top:306.55pt;width:2.85pt;height:2.85pt;z-index:252072960;mso-position-horizontal-relative:text;mso-position-vertical-relative:text" fillcolor="black"/>
              </w:pict>
            </w:r>
            <w:r>
              <w:rPr>
                <w:noProof/>
              </w:rPr>
              <w:pict w14:anchorId="7EF88051">
                <v:oval id="_x0000_s1704" style="position:absolute;left:0;text-align:left;margin-left:638.05pt;margin-top:309.65pt;width:2.85pt;height:2.85pt;z-index:252073984;mso-position-horizontal-relative:text;mso-position-vertical-relative:text" fillcolor="black"/>
              </w:pict>
            </w:r>
            <w:r>
              <w:rPr>
                <w:noProof/>
              </w:rPr>
              <w:pict w14:anchorId="1E5FA085">
                <v:oval id="_x0000_s1703" style="position:absolute;left:0;text-align:left;margin-left:643.3pt;margin-top:302pt;width:2.85pt;height:2.85pt;z-index:252075008;mso-position-horizontal-relative:text;mso-position-vertical-relative:text" fillcolor="black"/>
              </w:pict>
            </w:r>
            <w:r>
              <w:rPr>
                <w:noProof/>
              </w:rPr>
              <w:pict w14:anchorId="559DDE90">
                <v:oval id="_x0000_s1702" style="position:absolute;left:0;text-align:left;margin-left:673.15pt;margin-top:322pt;width:2.85pt;height:2.85pt;z-index:252076032;mso-position-horizontal-relative:text;mso-position-vertical-relative:text" fillcolor="black"/>
              </w:pict>
            </w:r>
            <w:r>
              <w:rPr>
                <w:noProof/>
              </w:rPr>
              <w:pict w14:anchorId="247028C2">
                <v:oval id="_x0000_s1701" style="position:absolute;left:0;text-align:left;margin-left:665.65pt;margin-top:334.25pt;width:2.85pt;height:2.85pt;z-index:252077056;mso-position-horizontal-relative:text;mso-position-vertical-relative:text" fillcolor="black"/>
              </w:pict>
            </w:r>
            <w:r>
              <w:rPr>
                <w:noProof/>
              </w:rPr>
              <w:pict w14:anchorId="7DD86A46">
                <v:oval id="_x0000_s1700" style="position:absolute;left:0;text-align:left;margin-left:657.1pt;margin-top:328.25pt;width:2.85pt;height:2.85pt;z-index:252078080;mso-position-horizontal-relative:text;mso-position-vertical-relative:text" fillcolor="black"/>
              </w:pict>
            </w:r>
            <w:r>
              <w:rPr>
                <w:noProof/>
              </w:rPr>
              <w:pict w14:anchorId="7271EA6D">
                <v:oval id="_x0000_s1699" style="position:absolute;left:0;text-align:left;margin-left:650.95pt;margin-top:338.95pt;width:2.85pt;height:2.85pt;z-index:252079104;mso-position-horizontal-relative:text;mso-position-vertical-relative:text" fillcolor="black"/>
              </w:pict>
            </w:r>
            <w:r>
              <w:rPr>
                <w:noProof/>
              </w:rPr>
              <w:pict w14:anchorId="173B4020">
                <v:oval id="_x0000_s1698" style="position:absolute;left:0;text-align:left;margin-left:639.4pt;margin-top:331.85pt;width:2.85pt;height:2.85pt;z-index:252080128;mso-position-horizontal-relative:text;mso-position-vertical-relative:text" fillcolor="black"/>
              </w:pict>
            </w:r>
            <w:r>
              <w:rPr>
                <w:noProof/>
              </w:rPr>
              <w:pict w14:anchorId="5717CE16">
                <v:oval id="_x0000_s1697" style="position:absolute;left:0;text-align:left;margin-left:633.7pt;margin-top:339.15pt;width:2.85pt;height:2.85pt;z-index:252081152;mso-position-horizontal-relative:text;mso-position-vertical-relative:text" fillcolor="black"/>
              </w:pict>
            </w:r>
            <w:r>
              <w:rPr>
                <w:noProof/>
              </w:rPr>
              <w:pict w14:anchorId="474A0040">
                <v:oval id="_x0000_s1696" style="position:absolute;left:0;text-align:left;margin-left:623.65pt;margin-top:332.55pt;width:2.85pt;height:2.85pt;z-index:252082176;mso-position-horizontal-relative:text;mso-position-vertical-relative:text" fillcolor="black"/>
              </w:pict>
            </w:r>
            <w:r>
              <w:rPr>
                <w:noProof/>
              </w:rPr>
              <w:pict w14:anchorId="7CF8846B">
                <v:oval id="_x0000_s1695" style="position:absolute;left:0;text-align:left;margin-left:472.85pt;margin-top:244.3pt;width:2.85pt;height:2.85pt;z-index:252083200;mso-position-horizontal-relative:text;mso-position-vertical-relative:text" fillcolor="black"/>
              </w:pict>
            </w:r>
            <w:r>
              <w:rPr>
                <w:noProof/>
              </w:rPr>
              <w:pict w14:anchorId="64FCEFA9">
                <v:oval id="_x0000_s1694" style="position:absolute;left:0;text-align:left;margin-left:487.75pt;margin-top:233.05pt;width:2.85pt;height:2.85pt;z-index:252084224;mso-position-horizontal-relative:text;mso-position-vertical-relative:text" fillcolor="black"/>
              </w:pict>
            </w:r>
            <w:r>
              <w:rPr>
                <w:noProof/>
              </w:rPr>
              <w:pict w14:anchorId="56830AB9">
                <v:oval id="_x0000_s1693" style="position:absolute;left:0;text-align:left;margin-left:492.3pt;margin-top:238.6pt;width:2.85pt;height:2.85pt;z-index:252085248;mso-position-horizontal-relative:text;mso-position-vertical-relative:text" fillcolor="black"/>
              </w:pict>
            </w:r>
            <w:r>
              <w:rPr>
                <w:noProof/>
              </w:rPr>
              <w:pict w14:anchorId="7C3F3D5C">
                <v:oval id="_x0000_s1692" style="position:absolute;left:0;text-align:left;margin-left:494.65pt;margin-top:236.65pt;width:2.85pt;height:2.85pt;z-index:252086272;mso-position-horizontal-relative:text;mso-position-vertical-relative:text" fillcolor="black"/>
              </w:pict>
            </w:r>
            <w:r>
              <w:rPr>
                <w:noProof/>
              </w:rPr>
              <w:pict w14:anchorId="2121F0AE">
                <v:oval id="_x0000_s1691" style="position:absolute;left:0;text-align:left;margin-left:503.2pt;margin-top:247.5pt;width:2.85pt;height:2.85pt;z-index:252087296;mso-position-horizontal-relative:text;mso-position-vertical-relative:text" fillcolor="black"/>
              </w:pict>
            </w:r>
            <w:r>
              <w:rPr>
                <w:noProof/>
              </w:rPr>
              <w:pict w14:anchorId="2E1AF93C">
                <v:oval id="_x0000_s1690" style="position:absolute;left:0;text-align:left;margin-left:485.5pt;margin-top:260.7pt;width:2.85pt;height:2.85pt;z-index:252088320;mso-position-horizontal-relative:text;mso-position-vertical-relative:text" fillcolor="black"/>
              </w:pict>
            </w:r>
            <w:r>
              <w:rPr>
                <w:noProof/>
              </w:rPr>
              <w:pict w14:anchorId="5BD84B36">
                <v:oval id="_x0000_s1689" style="position:absolute;left:0;text-align:left;margin-left:472.85pt;margin-top:244.3pt;width:2.85pt;height:2.85pt;z-index:252089344;mso-position-horizontal-relative:text;mso-position-vertical-relative:text" fillcolor="black"/>
              </w:pict>
            </w:r>
            <w:r>
              <w:rPr>
                <w:noProof/>
              </w:rPr>
              <w:pict w14:anchorId="13CA3D59">
                <v:oval id="_x0000_s1688" style="position:absolute;left:0;text-align:left;margin-left:398.6pt;margin-top:278pt;width:2.85pt;height:2.85pt;z-index:252090368;mso-position-horizontal-relative:text;mso-position-vertical-relative:text" fillcolor="black"/>
              </w:pict>
            </w:r>
            <w:r>
              <w:rPr>
                <w:noProof/>
              </w:rPr>
              <w:pict w14:anchorId="50A033EE">
                <v:oval id="_x0000_s1687" style="position:absolute;left:0;text-align:left;margin-left:407.65pt;margin-top:270.6pt;width:2.85pt;height:2.85pt;z-index:252091392;mso-position-horizontal-relative:text;mso-position-vertical-relative:text" fillcolor="black"/>
              </w:pict>
            </w:r>
            <w:r>
              <w:rPr>
                <w:noProof/>
              </w:rPr>
              <w:pict w14:anchorId="2CF51EEF">
                <v:oval id="_x0000_s1686" style="position:absolute;left:0;text-align:left;margin-left:412.95pt;margin-top:266.9pt;width:2.85pt;height:2.85pt;z-index:252092416;mso-position-horizontal-relative:text;mso-position-vertical-relative:text" fillcolor="black"/>
              </w:pict>
            </w:r>
            <w:r>
              <w:rPr>
                <w:noProof/>
              </w:rPr>
              <w:pict w14:anchorId="52B078C3">
                <v:oval id="_x0000_s1685" style="position:absolute;left:0;text-align:left;margin-left:424.55pt;margin-top:281.35pt;width:2.85pt;height:2.85pt;z-index:252093440;mso-position-horizontal-relative:text;mso-position-vertical-relative:text" fillcolor="black"/>
              </w:pict>
            </w:r>
            <w:r>
              <w:rPr>
                <w:noProof/>
              </w:rPr>
              <w:pict w14:anchorId="5715A4AF">
                <v:oval id="_x0000_s1684" style="position:absolute;left:0;text-align:left;margin-left:409.9pt;margin-top:292.5pt;width:2.85pt;height:2.85pt;z-index:252094464;mso-position-horizontal-relative:text;mso-position-vertical-relative:text" fillcolor="black"/>
              </w:pict>
            </w:r>
            <w:r>
              <w:rPr>
                <w:noProof/>
              </w:rPr>
              <w:pict w14:anchorId="745BB13A">
                <v:oval id="_x0000_s1683" style="position:absolute;left:0;text-align:left;margin-left:398.6pt;margin-top:278pt;width:2.85pt;height:2.85pt;z-index:252095488;mso-position-horizontal-relative:text;mso-position-vertical-relative:text" fillcolor="black"/>
              </w:pict>
            </w:r>
            <w:r>
              <w:rPr>
                <w:noProof/>
              </w:rPr>
              <w:pict w14:anchorId="7CAAEE3C">
                <v:oval id="_x0000_s1682" style="position:absolute;left:0;text-align:left;margin-left:487.6pt;margin-top:320.5pt;width:2.85pt;height:2.85pt;z-index:252096512;mso-position-horizontal-relative:text;mso-position-vertical-relative:text" fillcolor="black"/>
              </w:pict>
            </w:r>
            <w:r>
              <w:rPr>
                <w:noProof/>
              </w:rPr>
              <w:pict w14:anchorId="448270DA">
                <v:oval id="_x0000_s1681" style="position:absolute;left:0;text-align:left;margin-left:506.9pt;margin-top:308.6pt;width:2.85pt;height:2.85pt;z-index:252097536;mso-position-horizontal-relative:text;mso-position-vertical-relative:text" fillcolor="black"/>
              </w:pict>
            </w:r>
            <w:r>
              <w:rPr>
                <w:noProof/>
              </w:rPr>
              <w:pict w14:anchorId="5B303B2D">
                <v:oval id="_x0000_s1680" style="position:absolute;left:0;text-align:left;margin-left:515.2pt;margin-top:321.85pt;width:2.85pt;height:2.85pt;z-index:252098560;mso-position-horizontal-relative:text;mso-position-vertical-relative:text" fillcolor="black"/>
              </w:pict>
            </w:r>
            <w:r>
              <w:rPr>
                <w:noProof/>
              </w:rPr>
              <w:pict w14:anchorId="645B2156">
                <v:oval id="_x0000_s1679" style="position:absolute;left:0;text-align:left;margin-left:495.45pt;margin-top:333.5pt;width:2.85pt;height:2.85pt;z-index:252099584;mso-position-horizontal-relative:text;mso-position-vertical-relative:text" fillcolor="black"/>
              </w:pict>
            </w:r>
            <w:r>
              <w:rPr>
                <w:noProof/>
              </w:rPr>
              <w:pict w14:anchorId="171AC0FA">
                <v:oval id="_x0000_s1678" style="position:absolute;left:0;text-align:left;margin-left:487.6pt;margin-top:320.5pt;width:2.85pt;height:2.85pt;z-index:252100608;mso-position-horizontal-relative:text;mso-position-vertical-relative:text" fillcolor="black"/>
              </w:pict>
            </w:r>
            <w:r>
              <w:rPr>
                <w:noProof/>
              </w:rPr>
              <w:pict w14:anchorId="7869FD66">
                <v:oval id="_x0000_s1677" style="position:absolute;left:0;text-align:left;margin-left:89.2pt;margin-top:592.65pt;width:2.85pt;height:2.85pt;z-index:252101632;mso-position-horizontal-relative:text;mso-position-vertical-relative:text" fillcolor="black"/>
              </w:pict>
            </w:r>
            <w:r>
              <w:rPr>
                <w:noProof/>
              </w:rPr>
              <w:pict w14:anchorId="152B364E">
                <v:oval id="_x0000_s1676" style="position:absolute;left:0;text-align:left;margin-left:93.65pt;margin-top:581.2pt;width:2.85pt;height:2.85pt;z-index:252102656;mso-position-horizontal-relative:text;mso-position-vertical-relative:text" fillcolor="black"/>
              </w:pict>
            </w:r>
            <w:r>
              <w:rPr>
                <w:noProof/>
              </w:rPr>
              <w:pict w14:anchorId="35CF18BE">
                <v:oval id="_x0000_s1675" style="position:absolute;left:0;text-align:left;margin-left:111.05pt;margin-top:587.3pt;width:2.85pt;height:2.85pt;z-index:252103680;mso-position-horizontal-relative:text;mso-position-vertical-relative:text" fillcolor="black"/>
              </w:pict>
            </w:r>
            <w:r>
              <w:rPr>
                <w:noProof/>
              </w:rPr>
              <w:pict w14:anchorId="64F4F2A9">
                <v:oval id="_x0000_s1674" style="position:absolute;left:0;text-align:left;margin-left:107pt;margin-top:599.05pt;width:2.85pt;height:2.85pt;z-index:252104704;mso-position-horizontal-relative:text;mso-position-vertical-relative:text" fillcolor="black"/>
              </w:pict>
            </w:r>
            <w:r>
              <w:rPr>
                <w:noProof/>
              </w:rPr>
              <w:pict w14:anchorId="240E1BBB">
                <v:oval id="_x0000_s1673" style="position:absolute;left:0;text-align:left;margin-left:89.2pt;margin-top:592.65pt;width:2.85pt;height:2.85pt;z-index:252105728;mso-position-horizontal-relative:text;mso-position-vertical-relative:text" fillcolor="black"/>
              </w:pict>
            </w:r>
            <w:r>
              <w:rPr>
                <w:noProof/>
              </w:rPr>
              <w:pict w14:anchorId="4C4AA2B5">
                <v:oval id="_x0000_s1672" style="position:absolute;left:0;text-align:left;margin-left:161.3pt;margin-top:584.05pt;width:2.85pt;height:2.85pt;z-index:252106752;mso-position-horizontal-relative:text;mso-position-vertical-relative:text" fillcolor="black"/>
              </w:pict>
            </w:r>
            <w:r>
              <w:rPr>
                <w:noProof/>
              </w:rPr>
              <w:pict w14:anchorId="6650E86C">
                <v:oval id="_x0000_s1671" style="position:absolute;left:0;text-align:left;margin-left:183.65pt;margin-top:580.1pt;width:2.85pt;height:2.85pt;z-index:252107776;mso-position-horizontal-relative:text;mso-position-vertical-relative:text" fillcolor="black"/>
              </w:pict>
            </w:r>
            <w:r>
              <w:rPr>
                <w:noProof/>
              </w:rPr>
              <w:pict w14:anchorId="48F15BF0">
                <v:oval id="_x0000_s1670" style="position:absolute;left:0;text-align:left;margin-left:185.7pt;margin-top:592.05pt;width:2.85pt;height:2.85pt;z-index:252108800;mso-position-horizontal-relative:text;mso-position-vertical-relative:text" fillcolor="black"/>
              </w:pict>
            </w:r>
            <w:r>
              <w:rPr>
                <w:noProof/>
              </w:rPr>
              <w:pict w14:anchorId="6E60E4D2">
                <v:oval id="_x0000_s1669" style="position:absolute;left:0;text-align:left;margin-left:163.65pt;margin-top:595.75pt;width:2.85pt;height:2.85pt;z-index:252109824;mso-position-horizontal-relative:text;mso-position-vertical-relative:text" fillcolor="black"/>
              </w:pict>
            </w:r>
            <w:r>
              <w:rPr>
                <w:noProof/>
              </w:rPr>
              <w:pict w14:anchorId="163735F1">
                <v:oval id="_x0000_s1668" style="position:absolute;left:0;text-align:left;margin-left:161.3pt;margin-top:584.05pt;width:2.85pt;height:2.85pt;z-index:252110848;mso-position-horizontal-relative:text;mso-position-vertical-relative:text" fillcolor="black"/>
              </w:pict>
            </w:r>
            <w:r>
              <w:rPr>
                <w:noProof/>
              </w:rPr>
              <w:pict w14:anchorId="5F1D1685">
                <v:oval id="_x0000_s1667" style="position:absolute;left:0;text-align:left;margin-left:222.9pt;margin-top:559.65pt;width:2.85pt;height:2.85pt;z-index:252111872;mso-position-horizontal-relative:text;mso-position-vertical-relative:text" fillcolor="black"/>
              </w:pict>
            </w:r>
            <w:r>
              <w:rPr>
                <w:noProof/>
              </w:rPr>
              <w:pict w14:anchorId="79F5E074">
                <v:oval id="_x0000_s1666" style="position:absolute;left:0;text-align:left;margin-left:238.8pt;margin-top:559.65pt;width:2.85pt;height:2.85pt;z-index:252112896;mso-position-horizontal-relative:text;mso-position-vertical-relative:text" fillcolor="black"/>
              </w:pict>
            </w:r>
            <w:r>
              <w:rPr>
                <w:noProof/>
              </w:rPr>
              <w:pict w14:anchorId="68B0B0CF">
                <v:oval id="_x0000_s1665" style="position:absolute;left:0;text-align:left;margin-left:251.9pt;margin-top:559.55pt;width:2.85pt;height:2.85pt;z-index:252113920;mso-position-horizontal-relative:text;mso-position-vertical-relative:text" fillcolor="black"/>
              </w:pict>
            </w:r>
            <w:r>
              <w:rPr>
                <w:noProof/>
              </w:rPr>
              <w:pict w14:anchorId="5D7BD9FA">
                <v:oval id="_x0000_s1664" style="position:absolute;left:0;text-align:left;margin-left:252.1pt;margin-top:569.45pt;width:2.85pt;height:2.85pt;z-index:252114944;mso-position-horizontal-relative:text;mso-position-vertical-relative:text" fillcolor="black"/>
              </w:pict>
            </w:r>
            <w:r>
              <w:rPr>
                <w:noProof/>
              </w:rPr>
              <w:pict w14:anchorId="7366316C">
                <v:oval id="_x0000_s1663" style="position:absolute;left:0;text-align:left;margin-left:256.25pt;margin-top:569.25pt;width:2.85pt;height:2.85pt;z-index:252115968;mso-position-horizontal-relative:text;mso-position-vertical-relative:text" fillcolor="black"/>
              </w:pict>
            </w:r>
            <w:r>
              <w:rPr>
                <w:noProof/>
              </w:rPr>
              <w:pict w14:anchorId="3282E1C3">
                <v:oval id="_x0000_s1662" style="position:absolute;left:0;text-align:left;margin-left:256.1pt;margin-top:583.8pt;width:2.85pt;height:2.85pt;z-index:252116992;mso-position-horizontal-relative:text;mso-position-vertical-relative:text" fillcolor="black"/>
              </w:pict>
            </w:r>
            <w:r>
              <w:rPr>
                <w:noProof/>
              </w:rPr>
              <w:pict w14:anchorId="621BD479">
                <v:oval id="_x0000_s1661" style="position:absolute;left:0;text-align:left;margin-left:222.8pt;margin-top:583.65pt;width:2.85pt;height:2.85pt;z-index:252118016;mso-position-horizontal-relative:text;mso-position-vertical-relative:text" fillcolor="black"/>
              </w:pict>
            </w:r>
            <w:r>
              <w:rPr>
                <w:noProof/>
              </w:rPr>
              <w:pict w14:anchorId="60B30F9B">
                <v:oval id="_x0000_s1660" style="position:absolute;left:0;text-align:left;margin-left:222.9pt;margin-top:559.65pt;width:2.85pt;height:2.85pt;z-index:252119040;mso-position-horizontal-relative:text;mso-position-vertical-relative:text" fillcolor="black"/>
              </w:pict>
            </w:r>
            <w:r>
              <w:rPr>
                <w:noProof/>
              </w:rPr>
              <w:pict w14:anchorId="506A8B7E">
                <v:oval id="_x0000_s1659" style="position:absolute;left:0;text-align:left;margin-left:316.35pt;margin-top:558.25pt;width:2.85pt;height:2.85pt;z-index:252120064;mso-position-horizontal-relative:text;mso-position-vertical-relative:text" fillcolor="black"/>
              </w:pict>
            </w:r>
            <w:r>
              <w:rPr>
                <w:noProof/>
              </w:rPr>
              <w:pict w14:anchorId="227646FA">
                <v:oval id="_x0000_s1658" style="position:absolute;left:0;text-align:left;margin-left:335.55pt;margin-top:556.05pt;width:2.85pt;height:2.85pt;z-index:252121088;mso-position-horizontal-relative:text;mso-position-vertical-relative:text" fillcolor="black"/>
              </w:pict>
            </w:r>
            <w:r>
              <w:rPr>
                <w:noProof/>
              </w:rPr>
              <w:pict w14:anchorId="2E8DB55F">
                <v:oval id="_x0000_s1657" style="position:absolute;left:0;text-align:left;margin-left:337.6pt;margin-top:575.8pt;width:2.85pt;height:2.85pt;z-index:252122112;mso-position-horizontal-relative:text;mso-position-vertical-relative:text" fillcolor="black"/>
              </w:pict>
            </w:r>
            <w:r>
              <w:rPr>
                <w:noProof/>
              </w:rPr>
              <w:pict w14:anchorId="0D73BB1B">
                <v:oval id="_x0000_s1656" style="position:absolute;left:0;text-align:left;margin-left:324.65pt;margin-top:577pt;width:2.85pt;height:2.85pt;z-index:252123136;mso-position-horizontal-relative:text;mso-position-vertical-relative:text" fillcolor="black"/>
              </w:pict>
            </w:r>
            <w:r>
              <w:rPr>
                <w:noProof/>
              </w:rPr>
              <w:pict w14:anchorId="2BDDBA20">
                <v:oval id="_x0000_s1655" style="position:absolute;left:0;text-align:left;margin-left:323.5pt;margin-top:568.65pt;width:2.85pt;height:2.85pt;z-index:252124160;mso-position-horizontal-relative:text;mso-position-vertical-relative:text" fillcolor="black"/>
              </w:pict>
            </w:r>
            <w:r>
              <w:rPr>
                <w:noProof/>
              </w:rPr>
              <w:pict w14:anchorId="743A23C1">
                <v:oval id="_x0000_s1654" style="position:absolute;left:0;text-align:left;margin-left:317.5pt;margin-top:569.25pt;width:2.85pt;height:2.85pt;z-index:252125184;mso-position-horizontal-relative:text;mso-position-vertical-relative:text" fillcolor="black"/>
              </w:pict>
            </w:r>
            <w:r>
              <w:rPr>
                <w:noProof/>
              </w:rPr>
              <w:pict w14:anchorId="757AA3E9">
                <v:oval id="_x0000_s1653" style="position:absolute;left:0;text-align:left;margin-left:316.35pt;margin-top:558.25pt;width:2.85pt;height:2.85pt;z-index:252126208;mso-position-horizontal-relative:text;mso-position-vertical-relative:text" fillcolor="black"/>
              </w:pict>
            </w:r>
            <w:r>
              <w:rPr>
                <w:noProof/>
              </w:rPr>
              <w:pict w14:anchorId="7CEF2B22">
                <v:oval id="_x0000_s1652" style="position:absolute;left:0;text-align:left;margin-left:335.6pt;margin-top:501.95pt;width:2.85pt;height:2.85pt;z-index:252127232;mso-position-horizontal-relative:text;mso-position-vertical-relative:text" fillcolor="black"/>
              </w:pict>
            </w:r>
            <w:r>
              <w:rPr>
                <w:noProof/>
              </w:rPr>
              <w:pict w14:anchorId="7E56C38A">
                <v:oval id="_x0000_s1651" style="position:absolute;left:0;text-align:left;margin-left:337.6pt;margin-top:501.8pt;width:2.85pt;height:2.85pt;z-index:252128256;mso-position-horizontal-relative:text;mso-position-vertical-relative:text" fillcolor="black"/>
              </w:pict>
            </w:r>
            <w:r>
              <w:rPr>
                <w:noProof/>
              </w:rPr>
              <w:pict w14:anchorId="61987FA4">
                <v:oval id="_x0000_s1650" style="position:absolute;left:0;text-align:left;margin-left:350.4pt;margin-top:500.75pt;width:2.85pt;height:2.85pt;z-index:252129280;mso-position-horizontal-relative:text;mso-position-vertical-relative:text" fillcolor="black"/>
              </w:pict>
            </w:r>
            <w:r>
              <w:rPr>
                <w:noProof/>
              </w:rPr>
              <w:pict w14:anchorId="32658FD2">
                <v:oval id="_x0000_s1649" style="position:absolute;left:0;text-align:left;margin-left:351.7pt;margin-top:516.6pt;width:2.85pt;height:2.85pt;z-index:252130304;mso-position-horizontal-relative:text;mso-position-vertical-relative:text" fillcolor="black"/>
              </w:pict>
            </w:r>
            <w:r>
              <w:rPr>
                <w:noProof/>
              </w:rPr>
              <w:pict w14:anchorId="7D4B2B93">
                <v:oval id="_x0000_s1648" style="position:absolute;left:0;text-align:left;margin-left:337pt;margin-top:517.8pt;width:2.85pt;height:2.85pt;z-index:252131328;mso-position-horizontal-relative:text;mso-position-vertical-relative:text" fillcolor="black"/>
              </w:pict>
            </w:r>
            <w:r>
              <w:rPr>
                <w:noProof/>
              </w:rPr>
              <w:pict w14:anchorId="47D3A0C3">
                <v:oval id="_x0000_s1647" style="position:absolute;left:0;text-align:left;margin-left:335.6pt;margin-top:501.95pt;width:2.85pt;height:2.85pt;z-index:252132352;mso-position-horizontal-relative:text;mso-position-vertical-relative:text" fillcolor="black"/>
              </w:pict>
            </w:r>
            <w:r>
              <w:rPr>
                <w:noProof/>
              </w:rPr>
              <w:pict w14:anchorId="1CCB2425">
                <v:oval id="_x0000_s1646" style="position:absolute;left:0;text-align:left;margin-left:376.05pt;margin-top:461.25pt;width:2.85pt;height:2.85pt;z-index:252133376;mso-position-horizontal-relative:text;mso-position-vertical-relative:text" fillcolor="black"/>
              </w:pict>
            </w:r>
            <w:r>
              <w:rPr>
                <w:noProof/>
              </w:rPr>
              <w:pict w14:anchorId="383667F9">
                <v:oval id="_x0000_s1645" style="position:absolute;left:0;text-align:left;margin-left:388.3pt;margin-top:457.7pt;width:2.85pt;height:2.85pt;z-index:252134400;mso-position-horizontal-relative:text;mso-position-vertical-relative:text" fillcolor="black"/>
              </w:pict>
            </w:r>
            <w:r>
              <w:rPr>
                <w:noProof/>
              </w:rPr>
              <w:pict w14:anchorId="1A3F8EB4">
                <v:oval id="_x0000_s1644" style="position:absolute;left:0;text-align:left;margin-left:390.75pt;margin-top:466pt;width:2.85pt;height:2.85pt;z-index:252135424;mso-position-horizontal-relative:text;mso-position-vertical-relative:text" fillcolor="black"/>
              </w:pict>
            </w:r>
            <w:r>
              <w:rPr>
                <w:noProof/>
              </w:rPr>
              <w:pict w14:anchorId="135261AA">
                <v:oval id="_x0000_s1643" style="position:absolute;left:0;text-align:left;margin-left:378.5pt;margin-top:469.7pt;width:2.85pt;height:2.85pt;z-index:252136448;mso-position-horizontal-relative:text;mso-position-vertical-relative:text" fillcolor="black"/>
              </w:pict>
            </w:r>
            <w:r>
              <w:rPr>
                <w:noProof/>
              </w:rPr>
              <w:pict w14:anchorId="5A797B2B">
                <v:oval id="_x0000_s1642" style="position:absolute;left:0;text-align:left;margin-left:376.05pt;margin-top:461.25pt;width:2.85pt;height:2.85pt;z-index:252137472;mso-position-horizontal-relative:text;mso-position-vertical-relative:text" fillcolor="black"/>
              </w:pict>
            </w:r>
            <w:r>
              <w:rPr>
                <w:noProof/>
              </w:rPr>
              <w:pict w14:anchorId="0176F43F">
                <v:oval id="_x0000_s1641" style="position:absolute;left:0;text-align:left;margin-left:379.2pt;margin-top:503.9pt;width:2.85pt;height:2.85pt;z-index:252138496;mso-position-horizontal-relative:text;mso-position-vertical-relative:text" fillcolor="black"/>
              </w:pict>
            </w:r>
            <w:r>
              <w:rPr>
                <w:noProof/>
              </w:rPr>
              <w:pict w14:anchorId="4B84BD46">
                <v:oval id="_x0000_s1640" style="position:absolute;left:0;text-align:left;margin-left:392.3pt;margin-top:502.85pt;width:2.85pt;height:2.85pt;z-index:252139520;mso-position-horizontal-relative:text;mso-position-vertical-relative:text" fillcolor="black"/>
              </w:pict>
            </w:r>
            <w:r>
              <w:rPr>
                <w:noProof/>
              </w:rPr>
              <w:pict w14:anchorId="3E5DFC99">
                <v:oval id="_x0000_s1639" style="position:absolute;left:0;text-align:left;margin-left:393.65pt;margin-top:529.6pt;width:2.85pt;height:2.85pt;z-index:252140544;mso-position-horizontal-relative:text;mso-position-vertical-relative:text" fillcolor="black"/>
              </w:pict>
            </w:r>
            <w:r>
              <w:rPr>
                <w:noProof/>
              </w:rPr>
              <w:pict w14:anchorId="36B05A8A">
                <v:oval id="_x0000_s1638" style="position:absolute;left:0;text-align:left;margin-left:380.8pt;margin-top:530.6pt;width:2.85pt;height:2.85pt;z-index:252141568;mso-position-horizontal-relative:text;mso-position-vertical-relative:text" fillcolor="black"/>
              </w:pict>
            </w:r>
            <w:r>
              <w:rPr>
                <w:noProof/>
              </w:rPr>
              <w:pict w14:anchorId="268E3B9F">
                <v:oval id="_x0000_s1637" style="position:absolute;left:0;text-align:left;margin-left:379.2pt;margin-top:503.9pt;width:2.85pt;height:2.85pt;z-index:252142592;mso-position-horizontal-relative:text;mso-position-vertical-relative:text" fillcolor="black"/>
              </w:pict>
            </w:r>
            <w:r>
              <w:rPr>
                <w:noProof/>
              </w:rPr>
              <w:pict w14:anchorId="39921449">
                <v:oval id="_x0000_s1636" style="position:absolute;left:0;text-align:left;margin-left:424.4pt;margin-top:523.8pt;width:2.85pt;height:2.85pt;z-index:252143616;mso-position-horizontal-relative:text;mso-position-vertical-relative:text" fillcolor="black"/>
              </w:pict>
            </w:r>
            <w:r>
              <w:rPr>
                <w:noProof/>
              </w:rPr>
              <w:pict w14:anchorId="3420FFF9">
                <v:oval id="_x0000_s1635" style="position:absolute;left:0;text-align:left;margin-left:436.85pt;margin-top:520.9pt;width:2.85pt;height:2.85pt;z-index:252144640;mso-position-horizontal-relative:text;mso-position-vertical-relative:text" fillcolor="black"/>
              </w:pict>
            </w:r>
            <w:r>
              <w:rPr>
                <w:noProof/>
              </w:rPr>
              <w:pict w14:anchorId="7108C9EC">
                <v:oval id="_x0000_s1634" style="position:absolute;left:0;text-align:left;margin-left:438.65pt;margin-top:527.95pt;width:2.85pt;height:2.85pt;z-index:252145664;mso-position-horizontal-relative:text;mso-position-vertical-relative:text" fillcolor="black"/>
              </w:pict>
            </w:r>
            <w:r>
              <w:rPr>
                <w:noProof/>
              </w:rPr>
              <w:pict w14:anchorId="79375419">
                <v:oval id="_x0000_s1633" style="position:absolute;left:0;text-align:left;margin-left:454.1pt;margin-top:524.3pt;width:2.85pt;height:2.85pt;z-index:252146688;mso-position-horizontal-relative:text;mso-position-vertical-relative:text" fillcolor="black"/>
              </w:pict>
            </w:r>
            <w:r>
              <w:rPr>
                <w:noProof/>
              </w:rPr>
              <w:pict w14:anchorId="5AA23C8A">
                <v:oval id="_x0000_s1632" style="position:absolute;left:0;text-align:left;margin-left:457.5pt;margin-top:537.75pt;width:2.85pt;height:2.85pt;z-index:252147712;mso-position-horizontal-relative:text;mso-position-vertical-relative:text" fillcolor="black"/>
              </w:pict>
            </w:r>
            <w:r>
              <w:rPr>
                <w:noProof/>
              </w:rPr>
              <w:pict w14:anchorId="1CF964E8">
                <v:oval id="_x0000_s1631" style="position:absolute;left:0;text-align:left;margin-left:429.8pt;margin-top:544.55pt;width:2.85pt;height:2.85pt;z-index:252148736;mso-position-horizontal-relative:text;mso-position-vertical-relative:text" fillcolor="black"/>
              </w:pict>
            </w:r>
            <w:r>
              <w:rPr>
                <w:noProof/>
              </w:rPr>
              <w:pict w14:anchorId="26A0EBE7">
                <v:oval id="_x0000_s1630" style="position:absolute;left:0;text-align:left;margin-left:424.4pt;margin-top:523.8pt;width:2.85pt;height:2.85pt;z-index:252149760;mso-position-horizontal-relative:text;mso-position-vertical-relative:text" fillcolor="black"/>
              </w:pict>
            </w:r>
            <w:r>
              <w:rPr>
                <w:noProof/>
              </w:rPr>
              <w:pict w14:anchorId="0686CBAC">
                <v:oval id="_x0000_s1629" style="position:absolute;left:0;text-align:left;margin-left:565.2pt;margin-top:485.65pt;width:2.85pt;height:2.85pt;z-index:252150784;mso-position-horizontal-relative:text;mso-position-vertical-relative:text" fillcolor="black"/>
              </w:pict>
            </w:r>
            <w:r>
              <w:rPr>
                <w:noProof/>
              </w:rPr>
              <w:pict w14:anchorId="7C403549">
                <v:oval id="_x0000_s1628" style="position:absolute;left:0;text-align:left;margin-left:569.45pt;margin-top:469pt;width:2.85pt;height:2.85pt;z-index:252151808;mso-position-horizontal-relative:text;mso-position-vertical-relative:text" fillcolor="black"/>
              </w:pict>
            </w:r>
            <w:r>
              <w:rPr>
                <w:noProof/>
              </w:rPr>
              <w:pict w14:anchorId="46492D60">
                <v:oval id="_x0000_s1627" style="position:absolute;left:0;text-align:left;margin-left:580.65pt;margin-top:471.6pt;width:2.85pt;height:2.85pt;z-index:252152832;mso-position-horizontal-relative:text;mso-position-vertical-relative:text" fillcolor="black"/>
              </w:pict>
            </w:r>
            <w:r>
              <w:rPr>
                <w:noProof/>
              </w:rPr>
              <w:pict w14:anchorId="005E9F75">
                <v:oval id="_x0000_s1626" style="position:absolute;left:0;text-align:left;margin-left:582.75pt;margin-top:463.65pt;width:2.85pt;height:2.85pt;z-index:252153856;mso-position-horizontal-relative:text;mso-position-vertical-relative:text" fillcolor="black"/>
              </w:pict>
            </w:r>
            <w:r>
              <w:rPr>
                <w:noProof/>
              </w:rPr>
              <w:pict w14:anchorId="49180E57">
                <v:oval id="_x0000_s1625" style="position:absolute;left:0;text-align:left;margin-left:593.5pt;margin-top:466.6pt;width:2.85pt;height:2.85pt;z-index:252154880;mso-position-horizontal-relative:text;mso-position-vertical-relative:text" fillcolor="black"/>
              </w:pict>
            </w:r>
            <w:r>
              <w:rPr>
                <w:noProof/>
              </w:rPr>
              <w:pict w14:anchorId="3AEAFA59">
                <v:oval id="_x0000_s1624" style="position:absolute;left:0;text-align:left;margin-left:587.2pt;margin-top:491.2pt;width:2.85pt;height:2.85pt;z-index:252155904;mso-position-horizontal-relative:text;mso-position-vertical-relative:text" fillcolor="black"/>
              </w:pict>
            </w:r>
            <w:r>
              <w:rPr>
                <w:noProof/>
              </w:rPr>
              <w:pict w14:anchorId="6392E8EB">
                <v:oval id="_x0000_s1623" style="position:absolute;left:0;text-align:left;margin-left:565.2pt;margin-top:485.65pt;width:2.85pt;height:2.85pt;z-index:252156928;mso-position-horizontal-relative:text;mso-position-vertical-relative:text" fillcolor="black"/>
              </w:pict>
            </w:r>
            <w:r>
              <w:rPr>
                <w:noProof/>
              </w:rPr>
              <w:pict w14:anchorId="15FE6F3E">
                <v:oval id="_x0000_s1622" style="position:absolute;left:0;text-align:left;margin-left:565.75pt;margin-top:505.35pt;width:2.85pt;height:2.85pt;z-index:252157952;mso-position-horizontal-relative:text;mso-position-vertical-relative:text" fillcolor="black"/>
              </w:pict>
            </w:r>
            <w:r>
              <w:rPr>
                <w:noProof/>
              </w:rPr>
              <w:pict w14:anchorId="5CFE5844">
                <v:oval id="_x0000_s1621" style="position:absolute;left:0;text-align:left;margin-left:570.65pt;margin-top:487.85pt;width:2.85pt;height:2.85pt;z-index:252158976;mso-position-horizontal-relative:text;mso-position-vertical-relative:text" fillcolor="black"/>
              </w:pict>
            </w:r>
            <w:r>
              <w:rPr>
                <w:noProof/>
              </w:rPr>
              <w:pict w14:anchorId="248D1221">
                <v:oval id="_x0000_s1620" style="position:absolute;left:0;text-align:left;margin-left:586.95pt;margin-top:491.9pt;width:2.85pt;height:2.85pt;z-index:252160000;mso-position-horizontal-relative:text;mso-position-vertical-relative:text" fillcolor="black"/>
              </w:pict>
            </w:r>
            <w:r>
              <w:rPr>
                <w:noProof/>
              </w:rPr>
              <w:pict w14:anchorId="52FD4544">
                <v:oval id="_x0000_s1619" style="position:absolute;left:0;text-align:left;margin-left:581.75pt;margin-top:509.7pt;width:2.85pt;height:2.85pt;z-index:252161024;mso-position-horizontal-relative:text;mso-position-vertical-relative:text" fillcolor="black"/>
              </w:pict>
            </w:r>
            <w:r>
              <w:rPr>
                <w:noProof/>
              </w:rPr>
              <w:pict w14:anchorId="59573444">
                <v:oval id="_x0000_s1618" style="position:absolute;left:0;text-align:left;margin-left:565.75pt;margin-top:505.35pt;width:2.85pt;height:2.85pt;z-index:252162048;mso-position-horizontal-relative:text;mso-position-vertical-relative:text" fillcolor="black"/>
              </w:pict>
            </w:r>
            <w:r>
              <w:rPr>
                <w:noProof/>
              </w:rPr>
              <w:pict w14:anchorId="017D0A7F">
                <v:oval id="_x0000_s1617" style="position:absolute;left:0;text-align:left;margin-left:593.25pt;margin-top:532.65pt;width:2.85pt;height:2.85pt;z-index:252163072;mso-position-horizontal-relative:text;mso-position-vertical-relative:text" fillcolor="black"/>
              </w:pict>
            </w:r>
            <w:r>
              <w:rPr>
                <w:noProof/>
              </w:rPr>
              <w:pict w14:anchorId="35084BEE">
                <v:oval id="_x0000_s1616" style="position:absolute;left:0;text-align:left;margin-left:608.45pt;margin-top:536.75pt;width:2.85pt;height:2.85pt;z-index:252164096;mso-position-horizontal-relative:text;mso-position-vertical-relative:text" fillcolor="black"/>
              </w:pict>
            </w:r>
            <w:r>
              <w:rPr>
                <w:noProof/>
              </w:rPr>
              <w:pict w14:anchorId="1A55C03B">
                <v:oval id="_x0000_s1615" style="position:absolute;left:0;text-align:left;margin-left:611.45pt;margin-top:537.5pt;width:2.85pt;height:2.85pt;z-index:252165120;mso-position-horizontal-relative:text;mso-position-vertical-relative:text" fillcolor="black"/>
              </w:pict>
            </w:r>
            <w:r>
              <w:rPr>
                <w:noProof/>
              </w:rPr>
              <w:pict w14:anchorId="66BC6372">
                <v:oval id="_x0000_s1614" style="position:absolute;left:0;text-align:left;margin-left:606.6pt;margin-top:557pt;width:2.85pt;height:2.85pt;z-index:252166144;mso-position-horizontal-relative:text;mso-position-vertical-relative:text" fillcolor="black"/>
              </w:pict>
            </w:r>
            <w:r>
              <w:rPr>
                <w:noProof/>
              </w:rPr>
              <w:pict w14:anchorId="644003F6">
                <v:oval id="_x0000_s1613" style="position:absolute;left:0;text-align:left;margin-left:602.25pt;margin-top:556.25pt;width:2.85pt;height:2.85pt;z-index:252167168;mso-position-horizontal-relative:text;mso-position-vertical-relative:text" fillcolor="black"/>
              </w:pict>
            </w:r>
            <w:r>
              <w:rPr>
                <w:noProof/>
              </w:rPr>
              <w:pict w14:anchorId="06E4D9F9">
                <v:oval id="_x0000_s1612" style="position:absolute;left:0;text-align:left;margin-left:603.55pt;margin-top:551.75pt;width:2.85pt;height:2.85pt;z-index:252168192;mso-position-horizontal-relative:text;mso-position-vertical-relative:text" fillcolor="black"/>
              </w:pict>
            </w:r>
            <w:r>
              <w:rPr>
                <w:noProof/>
              </w:rPr>
              <w:pict w14:anchorId="148AE4A0">
                <v:oval id="_x0000_s1611" style="position:absolute;left:0;text-align:left;margin-left:588.85pt;margin-top:548.25pt;width:2.85pt;height:2.85pt;z-index:252169216;mso-position-horizontal-relative:text;mso-position-vertical-relative:text" fillcolor="black"/>
              </w:pict>
            </w:r>
            <w:r>
              <w:rPr>
                <w:noProof/>
              </w:rPr>
              <w:pict w14:anchorId="2F718653">
                <v:oval id="_x0000_s1610" style="position:absolute;left:0;text-align:left;margin-left:593.25pt;margin-top:532.65pt;width:2.85pt;height:2.85pt;z-index:252170240;mso-position-horizontal-relative:text;mso-position-vertical-relative:text" fillcolor="black"/>
              </w:pict>
            </w:r>
            <w:r>
              <w:rPr>
                <w:noProof/>
              </w:rPr>
              <w:pict w14:anchorId="313ADA79">
                <v:oval id="_x0000_s1609" style="position:absolute;left:0;text-align:left;margin-left:642.1pt;margin-top:558.6pt;width:2.85pt;height:2.85pt;z-index:252171264;mso-position-horizontal-relative:text;mso-position-vertical-relative:text" fillcolor="black"/>
              </w:pict>
            </w:r>
            <w:r>
              <w:rPr>
                <w:noProof/>
              </w:rPr>
              <w:pict w14:anchorId="39DC0FE6">
                <v:oval id="_x0000_s1608" style="position:absolute;left:0;text-align:left;margin-left:646.25pt;margin-top:538.2pt;width:2.85pt;height:2.85pt;z-index:252172288;mso-position-horizontal-relative:text;mso-position-vertical-relative:text" fillcolor="black"/>
              </w:pict>
            </w:r>
            <w:r>
              <w:rPr>
                <w:noProof/>
              </w:rPr>
              <w:pict w14:anchorId="4A5AD062">
                <v:oval id="_x0000_s1607" style="position:absolute;left:0;text-align:left;margin-left:661.85pt;margin-top:541.45pt;width:2.85pt;height:2.85pt;z-index:252173312;mso-position-horizontal-relative:text;mso-position-vertical-relative:text" fillcolor="black"/>
              </w:pict>
            </w:r>
            <w:r>
              <w:rPr>
                <w:noProof/>
              </w:rPr>
              <w:pict w14:anchorId="18F913AC">
                <v:oval id="_x0000_s1606" style="position:absolute;left:0;text-align:left;margin-left:659pt;margin-top:555.5pt;width:2.85pt;height:2.85pt;z-index:252174336;mso-position-horizontal-relative:text;mso-position-vertical-relative:text" fillcolor="black"/>
              </w:pict>
            </w:r>
            <w:r>
              <w:rPr>
                <w:noProof/>
              </w:rPr>
              <w:pict w14:anchorId="26747FAF">
                <v:oval id="_x0000_s1605" style="position:absolute;left:0;text-align:left;margin-left:656.25pt;margin-top:554.85pt;width:2.85pt;height:2.85pt;z-index:252175360;mso-position-horizontal-relative:text;mso-position-vertical-relative:text" fillcolor="black"/>
              </w:pict>
            </w:r>
            <w:r>
              <w:rPr>
                <w:noProof/>
              </w:rPr>
              <w:pict w14:anchorId="5E531A04">
                <v:oval id="_x0000_s1604" style="position:absolute;left:0;text-align:left;margin-left:654.9pt;margin-top:561.3pt;width:2.85pt;height:2.85pt;z-index:252176384;mso-position-horizontal-relative:text;mso-position-vertical-relative:text" fillcolor="black"/>
              </w:pict>
            </w:r>
            <w:r>
              <w:rPr>
                <w:noProof/>
              </w:rPr>
              <w:pict w14:anchorId="3519E332">
                <v:oval id="_x0000_s1603" style="position:absolute;left:0;text-align:left;margin-left:642.1pt;margin-top:558.6pt;width:2.85pt;height:2.85pt;z-index:252177408;mso-position-horizontal-relative:text;mso-position-vertical-relative:text" fillcolor="black"/>
              </w:pict>
            </w:r>
            <w:r>
              <w:rPr>
                <w:noProof/>
              </w:rPr>
              <w:pict w14:anchorId="3D2DC38A">
                <v:oval id="_x0000_s1602" style="position:absolute;left:0;text-align:left;margin-left:673.35pt;margin-top:564.5pt;width:2.85pt;height:2.85pt;z-index:252178432;mso-position-horizontal-relative:text;mso-position-vertical-relative:text" fillcolor="black"/>
              </w:pict>
            </w:r>
            <w:r>
              <w:rPr>
                <w:noProof/>
              </w:rPr>
              <w:pict w14:anchorId="1FB35ED3">
                <v:oval id="_x0000_s1601" style="position:absolute;left:0;text-align:left;margin-left:680pt;margin-top:538.3pt;width:2.85pt;height:2.85pt;z-index:252179456;mso-position-horizontal-relative:text;mso-position-vertical-relative:text" fillcolor="black"/>
              </w:pict>
            </w:r>
            <w:r>
              <w:rPr>
                <w:noProof/>
              </w:rPr>
              <w:pict w14:anchorId="3F498863">
                <v:oval id="_x0000_s1600" style="position:absolute;left:0;text-align:left;margin-left:694.55pt;margin-top:541.95pt;width:2.85pt;height:2.85pt;z-index:252180480;mso-position-horizontal-relative:text;mso-position-vertical-relative:text" fillcolor="black"/>
              </w:pict>
            </w:r>
            <w:r>
              <w:rPr>
                <w:noProof/>
              </w:rPr>
              <w:pict w14:anchorId="03021F9A">
                <v:oval id="_x0000_s1599" style="position:absolute;left:0;text-align:left;margin-left:695.1pt;margin-top:540.05pt;width:2.85pt;height:2.85pt;z-index:252181504;mso-position-horizontal-relative:text;mso-position-vertical-relative:text" fillcolor="black"/>
              </w:pict>
            </w:r>
            <w:r>
              <w:rPr>
                <w:noProof/>
              </w:rPr>
              <w:pict w14:anchorId="0382FE10">
                <v:oval id="_x0000_s1598" style="position:absolute;left:0;text-align:left;margin-left:704pt;margin-top:542.45pt;width:2.85pt;height:2.85pt;z-index:252182528;mso-position-horizontal-relative:text;mso-position-vertical-relative:text" fillcolor="black"/>
              </w:pict>
            </w:r>
            <w:r>
              <w:rPr>
                <w:noProof/>
              </w:rPr>
              <w:pict w14:anchorId="5359583F">
                <v:oval id="_x0000_s1597" style="position:absolute;left:0;text-align:left;margin-left:697.45pt;margin-top:570.55pt;width:2.85pt;height:2.85pt;z-index:252183552;mso-position-horizontal-relative:text;mso-position-vertical-relative:text" fillcolor="black"/>
              </w:pict>
            </w:r>
            <w:r>
              <w:rPr>
                <w:noProof/>
              </w:rPr>
              <w:pict w14:anchorId="259B4EB5">
                <v:oval id="_x0000_s1596" style="position:absolute;left:0;text-align:left;margin-left:673.35pt;margin-top:564.5pt;width:2.85pt;height:2.85pt;z-index:252184576;mso-position-horizontal-relative:text;mso-position-vertical-relative:text" fillcolor="black"/>
              </w:pict>
            </w:r>
            <w:r>
              <w:rPr>
                <w:noProof/>
              </w:rPr>
              <w:pict w14:anchorId="52273A8A">
                <v:oval id="_x0000_s1595" style="position:absolute;left:0;text-align:left;margin-left:747.45pt;margin-top:520.55pt;width:2.85pt;height:2.85pt;z-index:252185600;mso-position-horizontal-relative:text;mso-position-vertical-relative:text" fillcolor="black"/>
              </w:pict>
            </w:r>
            <w:r>
              <w:rPr>
                <w:noProof/>
              </w:rPr>
              <w:pict w14:anchorId="45FD903B">
                <v:oval id="_x0000_s1594" style="position:absolute;left:0;text-align:left;margin-left:736.4pt;margin-top:547.35pt;width:2.85pt;height:2.85pt;z-index:252186624;mso-position-horizontal-relative:text;mso-position-vertical-relative:text" fillcolor="black"/>
              </w:pict>
            </w:r>
            <w:r>
              <w:rPr>
                <w:noProof/>
              </w:rPr>
              <w:pict w14:anchorId="2B9307F1">
                <v:oval id="_x0000_s1593" style="position:absolute;left:0;text-align:left;margin-left:734pt;margin-top:546.5pt;width:2.85pt;height:2.85pt;z-index:252187648;mso-position-horizontal-relative:text;mso-position-vertical-relative:text" fillcolor="black"/>
              </w:pict>
            </w:r>
            <w:r>
              <w:rPr>
                <w:noProof/>
              </w:rPr>
              <w:pict w14:anchorId="42A48097">
                <v:oval id="_x0000_s1592" style="position:absolute;left:0;text-align:left;margin-left:732.1pt;margin-top:551.35pt;width:2.85pt;height:2.85pt;z-index:252188672;mso-position-horizontal-relative:text;mso-position-vertical-relative:text" fillcolor="black"/>
              </w:pict>
            </w:r>
            <w:r>
              <w:rPr>
                <w:noProof/>
              </w:rPr>
              <w:pict w14:anchorId="3BE60B1B">
                <v:oval id="_x0000_s1591" style="position:absolute;left:0;text-align:left;margin-left:734.45pt;margin-top:552.35pt;width:2.85pt;height:2.85pt;z-index:252189696;mso-position-horizontal-relative:text;mso-position-vertical-relative:text" fillcolor="black"/>
              </w:pict>
            </w:r>
            <w:r>
              <w:rPr>
                <w:noProof/>
              </w:rPr>
              <w:pict w14:anchorId="0344D404">
                <v:oval id="_x0000_s1590" style="position:absolute;left:0;text-align:left;margin-left:733.3pt;margin-top:555.2pt;width:2.85pt;height:2.85pt;z-index:252190720;mso-position-horizontal-relative:text;mso-position-vertical-relative:text" fillcolor="black"/>
              </w:pict>
            </w:r>
            <w:r>
              <w:rPr>
                <w:noProof/>
              </w:rPr>
              <w:pict w14:anchorId="028662B1">
                <v:oval id="_x0000_s1589" style="position:absolute;left:0;text-align:left;margin-left:755.8pt;margin-top:564.6pt;width:2.85pt;height:2.85pt;z-index:252191744;mso-position-horizontal-relative:text;mso-position-vertical-relative:text" fillcolor="black"/>
              </w:pict>
            </w:r>
            <w:r>
              <w:rPr>
                <w:noProof/>
              </w:rPr>
              <w:pict w14:anchorId="7884CD7B">
                <v:oval id="_x0000_s1588" style="position:absolute;left:0;text-align:left;margin-left:746.5pt;margin-top:586.9pt;width:2.85pt;height:2.85pt;z-index:252192768;mso-position-horizontal-relative:text;mso-position-vertical-relative:text" fillcolor="black"/>
              </w:pict>
            </w:r>
            <w:r>
              <w:rPr>
                <w:noProof/>
              </w:rPr>
              <w:pict w14:anchorId="19CBECD4">
                <v:oval id="_x0000_s1587" style="position:absolute;left:0;text-align:left;margin-left:768.55pt;margin-top:596.05pt;width:2.85pt;height:2.85pt;z-index:252193792;mso-position-horizontal-relative:text;mso-position-vertical-relative:text" fillcolor="black"/>
              </w:pict>
            </w:r>
            <w:r>
              <w:rPr>
                <w:noProof/>
              </w:rPr>
              <w:pict w14:anchorId="3F494AAC">
                <v:oval id="_x0000_s1586" style="position:absolute;left:0;text-align:left;margin-left:767.9pt;margin-top:598pt;width:2.85pt;height:2.85pt;z-index:252194816;mso-position-horizontal-relative:text;mso-position-vertical-relative:text" fillcolor="black"/>
              </w:pict>
            </w:r>
            <w:r>
              <w:rPr>
                <w:noProof/>
              </w:rPr>
              <w:pict w14:anchorId="79C27129">
                <v:oval id="_x0000_s1585" style="position:absolute;left:0;text-align:left;margin-left:773.1pt;margin-top:600.1pt;width:2.85pt;height:2.85pt;z-index:252195840;mso-position-horizontal-relative:text;mso-position-vertical-relative:text" fillcolor="black"/>
              </w:pict>
            </w:r>
            <w:r>
              <w:rPr>
                <w:noProof/>
              </w:rPr>
              <w:pict w14:anchorId="337C3971">
                <v:oval id="_x0000_s1584" style="position:absolute;left:0;text-align:left;margin-left:773.95pt;margin-top:598.2pt;width:2.85pt;height:2.85pt;z-index:252196864;mso-position-horizontal-relative:text;mso-position-vertical-relative:text" fillcolor="black"/>
              </w:pict>
            </w:r>
            <w:r>
              <w:rPr>
                <w:noProof/>
              </w:rPr>
              <w:pict w14:anchorId="3FB46E28">
                <v:oval id="_x0000_s1583" style="position:absolute;left:0;text-align:left;margin-left:792.6pt;margin-top:605.9pt;width:2.85pt;height:2.85pt;z-index:252197888;mso-position-horizontal-relative:text;mso-position-vertical-relative:text" fillcolor="black"/>
              </w:pict>
            </w:r>
            <w:r>
              <w:rPr>
                <w:noProof/>
              </w:rPr>
              <w:pict w14:anchorId="07F2C0AA">
                <v:oval id="_x0000_s1582" style="position:absolute;left:0;text-align:left;margin-left:816.15pt;margin-top:548.55pt;width:2.85pt;height:2.85pt;z-index:252198912;mso-position-horizontal-relative:text;mso-position-vertical-relative:text" fillcolor="black"/>
              </w:pict>
            </w:r>
            <w:r>
              <w:rPr>
                <w:noProof/>
              </w:rPr>
              <w:pict w14:anchorId="06D5DBDB">
                <v:oval id="_x0000_s1581" style="position:absolute;left:0;text-align:left;margin-left:776.45pt;margin-top:532.45pt;width:2.85pt;height:2.85pt;z-index:252199936;mso-position-horizontal-relative:text;mso-position-vertical-relative:text" fillcolor="black"/>
              </w:pict>
            </w:r>
            <w:r>
              <w:rPr>
                <w:noProof/>
              </w:rPr>
              <w:pict w14:anchorId="55600679">
                <v:oval id="_x0000_s1580" style="position:absolute;left:0;text-align:left;margin-left:777.5pt;margin-top:529.95pt;width:2.85pt;height:2.85pt;z-index:252200960;mso-position-horizontal-relative:text;mso-position-vertical-relative:text" fillcolor="black"/>
              </w:pict>
            </w:r>
            <w:r>
              <w:rPr>
                <w:noProof/>
              </w:rPr>
              <w:pict w14:anchorId="5FE52659">
                <v:oval id="_x0000_s1579" style="position:absolute;left:0;text-align:left;margin-left:773.25pt;margin-top:528.35pt;width:2.85pt;height:2.85pt;z-index:252201984;mso-position-horizontal-relative:text;mso-position-vertical-relative:text" fillcolor="black"/>
              </w:pict>
            </w:r>
            <w:r>
              <w:rPr>
                <w:noProof/>
              </w:rPr>
              <w:pict w14:anchorId="74FD0EBA">
                <v:oval id="_x0000_s1578" style="position:absolute;left:0;text-align:left;margin-left:772.2pt;margin-top:530.55pt;width:2.85pt;height:2.85pt;z-index:252203008;mso-position-horizontal-relative:text;mso-position-vertical-relative:text" fillcolor="black"/>
              </w:pict>
            </w:r>
            <w:r>
              <w:rPr>
                <w:noProof/>
              </w:rPr>
              <w:pict w14:anchorId="2B2AF314">
                <v:oval id="_x0000_s1577" style="position:absolute;left:0;text-align:left;margin-left:747.45pt;margin-top:520.55pt;width:2.85pt;height:2.85pt;z-index:252204032;mso-position-horizontal-relative:text;mso-position-vertical-relative:text" fillcolor="black"/>
              </w:pict>
            </w:r>
            <w:r>
              <w:rPr>
                <w:noProof/>
              </w:rPr>
              <w:pict w14:anchorId="29BC0355">
                <v:oval id="_x0000_s1576" style="position:absolute;left:0;text-align:left;margin-left:460.6pt;margin-top:142pt;width:2.85pt;height:2.85pt;z-index:252205056;mso-position-horizontal-relative:text;mso-position-vertical-relative:text" fillcolor="black"/>
              </w:pict>
            </w:r>
            <w:r>
              <w:rPr>
                <w:noProof/>
              </w:rPr>
              <w:pict w14:anchorId="2CD8AF25">
                <v:oval id="_x0000_s1575" style="position:absolute;left:0;text-align:left;margin-left:467.15pt;margin-top:136.35pt;width:2.85pt;height:2.85pt;z-index:252206080;mso-position-horizontal-relative:text;mso-position-vertical-relative:text" fillcolor="black"/>
              </w:pict>
            </w:r>
            <w:r>
              <w:rPr>
                <w:noProof/>
              </w:rPr>
              <w:pict w14:anchorId="0FC3DB10">
                <v:oval id="_x0000_s1574" style="position:absolute;left:0;text-align:left;margin-left:464.1pt;margin-top:132.8pt;width:2.85pt;height:2.85pt;z-index:252207104;mso-position-horizontal-relative:text;mso-position-vertical-relative:text" fillcolor="black"/>
              </w:pict>
            </w:r>
            <w:r>
              <w:rPr>
                <w:noProof/>
              </w:rPr>
              <w:pict w14:anchorId="67B7A643">
                <v:oval id="_x0000_s1573" style="position:absolute;left:0;text-align:left;margin-left:474.3pt;margin-top:124pt;width:2.85pt;height:2.85pt;z-index:252208128;mso-position-horizontal-relative:text;mso-position-vertical-relative:text" fillcolor="black"/>
              </w:pict>
            </w:r>
            <w:r>
              <w:rPr>
                <w:noProof/>
              </w:rPr>
              <w:pict w14:anchorId="0B72540D">
                <v:oval id="_x0000_s1572" style="position:absolute;left:0;text-align:left;margin-left:490.85pt;margin-top:144.1pt;width:2.85pt;height:2.85pt;z-index:252209152;mso-position-horizontal-relative:text;mso-position-vertical-relative:text" fillcolor="black"/>
              </w:pict>
            </w:r>
            <w:r>
              <w:rPr>
                <w:noProof/>
              </w:rPr>
              <w:pict w14:anchorId="3C0F25EE">
                <v:oval id="_x0000_s1571" style="position:absolute;left:0;text-align:left;margin-left:474.55pt;margin-top:158.15pt;width:2.85pt;height:2.85pt;z-index:252210176;mso-position-horizontal-relative:text;mso-position-vertical-relative:text" fillcolor="black"/>
              </w:pict>
            </w:r>
            <w:r>
              <w:rPr>
                <w:noProof/>
              </w:rPr>
              <w:pict w14:anchorId="2C2EDF93">
                <v:oval id="_x0000_s1570" style="position:absolute;left:0;text-align:left;margin-left:460.6pt;margin-top:142pt;width:2.85pt;height:2.85pt;z-index:252211200;mso-position-horizontal-relative:text;mso-position-vertical-relative:text" fillcolor="black"/>
              </w:pict>
            </w:r>
            <w:r>
              <w:rPr>
                <w:noProof/>
              </w:rPr>
              <w:pict w14:anchorId="1D43C227">
                <v:oval id="_x0000_s1569" style="position:absolute;left:0;text-align:left;margin-left:479.9pt;margin-top:106.75pt;width:2.85pt;height:2.85pt;z-index:252212224;mso-position-horizontal-relative:text;mso-position-vertical-relative:text" fillcolor="black"/>
              </w:pict>
            </w:r>
            <w:r>
              <w:rPr>
                <w:noProof/>
              </w:rPr>
              <w:pict w14:anchorId="4B7C0B0A">
                <v:oval id="_x0000_s1568" style="position:absolute;left:0;text-align:left;margin-left:499.05pt;margin-top:91.85pt;width:2.85pt;height:2.85pt;z-index:252213248;mso-position-horizontal-relative:text;mso-position-vertical-relative:text" fillcolor="black"/>
              </w:pict>
            </w:r>
            <w:r>
              <w:rPr>
                <w:noProof/>
              </w:rPr>
              <w:pict w14:anchorId="70C0534D">
                <v:oval id="_x0000_s1567" style="position:absolute;left:0;text-align:left;margin-left:511.1pt;margin-top:107.4pt;width:2.85pt;height:2.85pt;z-index:252214272;mso-position-horizontal-relative:text;mso-position-vertical-relative:text" fillcolor="black"/>
              </w:pict>
            </w:r>
            <w:r>
              <w:rPr>
                <w:noProof/>
              </w:rPr>
              <w:pict w14:anchorId="1D48948E">
                <v:oval id="_x0000_s1566" style="position:absolute;left:0;text-align:left;margin-left:492.45pt;margin-top:122.45pt;width:2.85pt;height:2.85pt;z-index:252215296;mso-position-horizontal-relative:text;mso-position-vertical-relative:text" fillcolor="black"/>
              </w:pict>
            </w:r>
            <w:r>
              <w:rPr>
                <w:noProof/>
              </w:rPr>
              <w:pict w14:anchorId="0477CE80">
                <v:oval id="_x0000_s1565" style="position:absolute;left:0;text-align:left;margin-left:479.9pt;margin-top:106.75pt;width:2.85pt;height:2.85pt;z-index:252216320;mso-position-horizontal-relative:text;mso-position-vertical-relative:text" fillcolor="black"/>
              </w:pict>
            </w:r>
            <w:r>
              <w:rPr>
                <w:noProof/>
              </w:rPr>
              <w:pict w14:anchorId="0339BFD9">
                <v:shape id="_x0000_s1564" style="position:absolute;left:0;text-align:left;margin-left:477.55pt;margin-top:196.35pt;width:54pt;height:36pt;z-index:2522173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CA0A35E" w14:textId="77777777" w:rsidR="00B22A81" w:rsidRDefault="00D9790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н203У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98195E9">
                <v:shape id="_x0000_s1563" style="position:absolute;left:0;text-align:left;margin-left:487pt;margin-top:204.85pt;width:54pt;height:36pt;z-index:2522183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5BE091F" w14:textId="77777777" w:rsidR="00B22A81" w:rsidRDefault="00D9790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н204У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B6100AF">
                <v:shape id="_x0000_s1562" style="position:absolute;left:0;text-align:left;margin-left:508.9pt;margin-top:232.45pt;width:54pt;height:36pt;z-index:2522193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F45496F" w14:textId="77777777" w:rsidR="00B22A81" w:rsidRDefault="00D9790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н205У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3641FC7">
                <v:shape id="_x0000_s1561" style="position:absolute;left:0;text-align:left;margin-left:513.55pt;margin-top:238.6pt;width:54pt;height:36pt;z-index:2522204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3E372E5" w14:textId="77777777" w:rsidR="00B22A81" w:rsidRDefault="00D9790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н206У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323E5D8">
                <v:shape id="_x0000_s1560" style="position:absolute;left:0;text-align:left;margin-left:513.05pt;margin-top:241pt;width:54pt;height:36pt;z-index:2522214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12ED2A4" w14:textId="77777777" w:rsidR="00B22A81" w:rsidRDefault="00D9790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н207У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3354D10">
                <v:shape id="_x0000_s1559" style="position:absolute;left:0;text-align:left;margin-left:522.35pt;margin-top:253.45pt;width:54pt;height:36pt;z-index:2522224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1C1C048" w14:textId="77777777" w:rsidR="00B22A81" w:rsidRDefault="00D9790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н208У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EDA1E21">
                <v:shape id="_x0000_s1558" style="position:absolute;left:0;text-align:left;margin-left:526.85pt;margin-top:259.4pt;width:40pt;height:36pt;z-index:2522234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A8E67DE" w14:textId="77777777" w:rsidR="00B22A81" w:rsidRDefault="00D9790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209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0C29E1F">
                <v:shape id="_x0000_s1557" style="position:absolute;left:0;text-align:left;margin-left:527.6pt;margin-top:268.15pt;width:54pt;height:36pt;z-index:2522245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193E4A4" w14:textId="77777777" w:rsidR="00B22A81" w:rsidRDefault="00D9790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н210У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538E5B3">
                <v:shape id="_x0000_s1556" style="position:absolute;left:0;text-align:left;margin-left:503.55pt;margin-top:287.15pt;width:54pt;height:36pt;z-index:2522255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8CF372C" w14:textId="77777777" w:rsidR="00B22A81" w:rsidRDefault="00D9790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н211У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2D0E715">
                <v:shape id="_x0000_s1555" style="position:absolute;left:0;text-align:left;margin-left:436.1pt;margin-top:299.15pt;width:54pt;height:36pt;z-index:2522265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263F6ED" w14:textId="77777777" w:rsidR="00B22A81" w:rsidRDefault="00D9790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н212У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33DEF6B">
                <v:shape id="_x0000_s1554" style="position:absolute;left:0;text-align:left;margin-left:432.45pt;margin-top:294.15pt;width:54pt;height:36pt;z-index:2522275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53F8318" w14:textId="77777777" w:rsidR="00B22A81" w:rsidRDefault="00D9790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н213У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A1686BA">
                <v:shape id="_x0000_s1553" style="position:absolute;left:0;text-align:left;margin-left:419.5pt;margin-top:300.95pt;width:54pt;height:36pt;z-index:2522286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1883A04" w14:textId="77777777" w:rsidR="00B22A81" w:rsidRDefault="00D9790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н214У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D3B89E1">
                <v:shape id="_x0000_s1552" style="position:absolute;left:0;text-align:left;margin-left:394.35pt;margin-top:238.1pt;width:40pt;height:36pt;z-index:2522296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BDCD405" w14:textId="77777777" w:rsidR="00B22A81" w:rsidRDefault="00D9790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215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0255455">
                <v:shape id="_x0000_s1551" style="position:absolute;left:0;text-align:left;margin-left:463.2pt;margin-top:241.5pt;width:37pt;height:36pt;z-index:2522306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94E40B8" w14:textId="77777777" w:rsidR="00B22A81" w:rsidRDefault="00D9790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3210151">
                <v:shape id="_x0000_s1550" style="position:absolute;left:0;text-align:left;margin-left:104.65pt;margin-top:492.25pt;width:54pt;height:36pt;z-index:2522316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DA27AD6" w14:textId="77777777" w:rsidR="00B22A81" w:rsidRDefault="00D9790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н253У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43C625D">
                <v:shape id="_x0000_s1549" style="position:absolute;left:0;text-align:left;margin-left:215.05pt;margin-top:492.35pt;width:54pt;height:36pt;z-index:2522327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C5D667C" w14:textId="77777777" w:rsidR="00B22A81" w:rsidRDefault="00D9790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н254У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B9634CB">
                <v:shape id="_x0000_s1548" style="position:absolute;left:0;text-align:left;margin-left:217.2pt;margin-top:505.65pt;width:40pt;height:36pt;z-index:2522337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2886E09" w14:textId="77777777" w:rsidR="00B22A81" w:rsidRDefault="00D9790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255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C74339F">
                <v:shape id="_x0000_s1547" style="position:absolute;left:0;text-align:left;margin-left:214.65pt;margin-top:591.1pt;width:40pt;height:36pt;z-index:2522347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2623160" w14:textId="77777777" w:rsidR="00B22A81" w:rsidRDefault="00D9790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256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0ED5FEA">
                <v:shape id="_x0000_s1546" style="position:absolute;left:0;text-align:left;margin-left:182.8pt;margin-top:600.65pt;width:54pt;height:36pt;z-index:2522357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16D3BD6" w14:textId="77777777" w:rsidR="00B22A81" w:rsidRDefault="00D9790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н257У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D853EF0">
                <v:shape id="_x0000_s1545" style="position:absolute;left:0;text-align:left;margin-left:92.65pt;margin-top:608.05pt;width:54pt;height:36pt;z-index:2522368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2ADBDFE" w14:textId="77777777" w:rsidR="00B22A81" w:rsidRDefault="00D9790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н258У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BCC8075">
                <v:shape id="_x0000_s1544" style="position:absolute;left:0;text-align:left;margin-left:102.1pt;margin-top:602pt;width:40pt;height:36pt;z-index:2522378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D137326" w14:textId="77777777" w:rsidR="00B22A81" w:rsidRDefault="00D9790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259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F6911B2">
                <v:shape id="_x0000_s1543" style="position:absolute;left:0;text-align:left;margin-left:101.05pt;margin-top:599pt;width:40pt;height:36pt;z-index:2522388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C65EFFF" w14:textId="77777777" w:rsidR="00B22A81" w:rsidRDefault="00D9790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260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CD8C9FC">
                <v:shape id="_x0000_s1542" style="position:absolute;left:0;text-align:left;margin-left:109.65pt;margin-top:509.1pt;width:40pt;height:36pt;z-index:2522398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EF7D776" w14:textId="77777777" w:rsidR="00B22A81" w:rsidRDefault="00D9790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261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3C986D1">
                <v:shape id="_x0000_s1541" style="position:absolute;left:0;text-align:left;margin-left:164.15pt;margin-top:542.5pt;width:31pt;height:36pt;z-index:2522408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D1352D9" w14:textId="77777777" w:rsidR="00B22A81" w:rsidRDefault="00D9790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545B13B">
                <v:shape id="_x0000_s1540" style="position:absolute;left:0;text-align:left;margin-left:364.5pt;margin-top:523.6pt;width:54pt;height:36pt;z-index:2522419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7D313A2" w14:textId="77777777" w:rsidR="00B22A81" w:rsidRDefault="00D9790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н281У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DACEBD7">
                <v:shape id="_x0000_s1539" style="position:absolute;left:0;text-align:left;margin-left:368.1pt;margin-top:574.9pt;width:54pt;height:36pt;z-index:2522429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9E9B643" w14:textId="77777777" w:rsidR="00B22A81" w:rsidRDefault="00D9790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н282У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DE074EA">
                <v:shape id="_x0000_s1538" style="position:absolute;left:0;text-align:left;margin-left:324.35pt;margin-top:593.8pt;width:54pt;height:36pt;z-index:2522439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151E77B" w14:textId="77777777" w:rsidR="00B22A81" w:rsidRDefault="00D9790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н283У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6F21EBC">
                <v:shape id="_x0000_s1537" style="position:absolute;left:0;text-align:left;margin-left:309.4pt;margin-top:595.1pt;width:54pt;height:36pt;z-index:2522449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CD7C01E" w14:textId="77777777" w:rsidR="00B22A81" w:rsidRDefault="00D9790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н284У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191D12A">
                <v:shape id="_x0000_s1536" style="position:absolute;left:0;text-align:left;margin-left:245.95pt;margin-top:592.8pt;width:54pt;height:36pt;z-index:2522460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7A237D0" w14:textId="77777777" w:rsidR="00B22A81" w:rsidRDefault="00D9790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н269У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211FAF2">
                <v:shape id="_x0000_s1535" style="position:absolute;left:0;text-align:left;margin-left:247.85pt;margin-top:518.75pt;width:54pt;height:36pt;z-index:2522470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8D98EBE" w14:textId="77777777" w:rsidR="00B22A81" w:rsidRDefault="00D9790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н268У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6D4E2B7">
                <v:shape id="_x0000_s1534" style="position:absolute;left:0;text-align:left;margin-left:318.5pt;margin-top:548.95pt;width:31pt;height:36pt;z-index:2522480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D7EFDE8" w14:textId="77777777" w:rsidR="00B22A81" w:rsidRDefault="00D9790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00A6749">
                <v:shape id="_x0000_s1533" style="position:absolute;left:0;text-align:left;margin-left:367.8pt;margin-top:136.9pt;width:34pt;height:36pt;z-index:2522490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8E80696" w14:textId="77777777" w:rsidR="00B22A81" w:rsidRDefault="00D9790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61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A294F6F">
                <v:shape id="_x0000_s1532" style="position:absolute;left:0;text-align:left;margin-left:422.3pt;margin-top:114.45pt;width:34pt;height:36pt;z-index:2522501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EF28FB8" w14:textId="77777777" w:rsidR="00B22A81" w:rsidRDefault="00D9790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62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DD92F29">
                <v:shape id="_x0000_s1531" style="position:absolute;left:0;text-align:left;margin-left:456.05pt;margin-top:155.5pt;width:34pt;height:36pt;z-index:2522511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F195250" w14:textId="77777777" w:rsidR="00B22A81" w:rsidRDefault="00D9790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63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FF32FEF">
                <v:shape id="_x0000_s1530" style="position:absolute;left:0;text-align:left;margin-left:467.75pt;margin-top:169.5pt;width:34pt;height:36pt;z-index:2522521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F4499FE" w14:textId="77777777" w:rsidR="00B22A81" w:rsidRDefault="00D9790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64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F8296FF">
                <v:shape id="_x0000_s1529" style="position:absolute;left:0;text-align:left;margin-left:478.9pt;margin-top:187.9pt;width:34pt;height:36pt;z-index:2522531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46529F9" w14:textId="77777777" w:rsidR="00B22A81" w:rsidRDefault="00D9790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65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FE7B729">
                <v:shape id="_x0000_s1528" style="position:absolute;left:0;text-align:left;margin-left:406.85pt;margin-top:216.8pt;width:48pt;height:36pt;z-index:2522542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A00142F" w14:textId="77777777" w:rsidR="00B22A81" w:rsidRDefault="00D9790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76A89EC">
                <v:shape id="_x0000_s1527" style="position:absolute;left:0;text-align:left;margin-left:393.8pt;margin-top:205.05pt;width:48pt;height:36pt;z-index:2522552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6B4319B" w14:textId="77777777" w:rsidR="00B22A81" w:rsidRDefault="00D9790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D39D709">
                <v:shape id="_x0000_s1526" style="position:absolute;left:0;text-align:left;margin-left:416.7pt;margin-top:158.6pt;width:43pt;height:36pt;z-index:2522562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EA78B23" w14:textId="77777777" w:rsidR="00B22A81" w:rsidRDefault="00D9790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:294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EFB45DE">
                <v:shape id="_x0000_s1525" style="position:absolute;left:0;text-align:left;margin-left:334.4pt;margin-top:164.3pt;width:34pt;height:36pt;z-index:2522572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9F402F2" w14:textId="77777777" w:rsidR="00B22A81" w:rsidRDefault="00D9790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68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8B42813">
                <v:shape id="_x0000_s1524" style="position:absolute;left:0;text-align:left;margin-left:368.15pt;margin-top:234.4pt;width:48pt;height:36pt;z-index:2522583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F414088" w14:textId="77777777" w:rsidR="00B22A81" w:rsidRDefault="00D9790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н69У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2720CE2">
                <v:shape id="_x0000_s1523" style="position:absolute;left:0;text-align:left;margin-left:375.5pt;margin-top:230.2pt;width:34pt;height:36pt;z-index:2522593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7248292" w14:textId="77777777" w:rsidR="00B22A81" w:rsidRDefault="00D9790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70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C652BD7">
                <v:shape id="_x0000_s1522" style="position:absolute;left:0;text-align:left;margin-left:383.85pt;margin-top:178.45pt;width:43pt;height:36pt;z-index:2522603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0141EFD" w14:textId="77777777" w:rsidR="00B22A81" w:rsidRDefault="00D9790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:155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04FCCF8">
                <v:shape id="_x0000_s1521" style="position:absolute;left:0;text-align:left;margin-left:152.85pt;margin-top:328.95pt;width:34pt;height:36pt;z-index:2522613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86E44CA" w14:textId="77777777" w:rsidR="00B22A81" w:rsidRDefault="00D9790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97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077154C">
                <v:shape id="_x0000_s1520" style="position:absolute;left:0;text-align:left;margin-left:183.05pt;margin-top:296.4pt;width:34pt;height:36pt;z-index:2522624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351E12E" w14:textId="77777777" w:rsidR="00B22A81" w:rsidRDefault="00D9790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98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378B7DD">
                <v:shape id="_x0000_s1519" style="position:absolute;left:0;text-align:left;margin-left:266.4pt;margin-top:357.25pt;width:34pt;height:36pt;z-index:2522634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DD73729" w14:textId="77777777" w:rsidR="00B22A81" w:rsidRDefault="00D9790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99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932560E">
                <v:shape id="_x0000_s1518" style="position:absolute;left:0;text-align:left;margin-left:290.05pt;margin-top:388.05pt;width:40pt;height:36pt;z-index:2522644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DC2CE2F" w14:textId="77777777" w:rsidR="00B22A81" w:rsidRDefault="00D9790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100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B1C167A">
                <v:shape id="_x0000_s1517" style="position:absolute;left:0;text-align:left;margin-left:240.65pt;margin-top:404.35pt;width:40pt;height:36pt;z-index:2522654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75F93C6" w14:textId="77777777" w:rsidR="00B22A81" w:rsidRDefault="00D9790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101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F97136C">
                <v:shape id="_x0000_s1516" style="position:absolute;left:0;text-align:left;margin-left:233.55pt;margin-top:400.15pt;width:40pt;height:36pt;z-index:2522664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147E398" w14:textId="77777777" w:rsidR="00B22A81" w:rsidRDefault="00D9790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102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1D0EC8E">
                <v:shape id="_x0000_s1515" style="position:absolute;left:0;text-align:left;margin-left:216.4pt;margin-top:382.95pt;width:40pt;height:36pt;z-index:2522675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C20ABFB" w14:textId="77777777" w:rsidR="00B22A81" w:rsidRDefault="00D9790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103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70FC0A7">
                <v:shape id="_x0000_s1514" style="position:absolute;left:0;text-align:left;margin-left:236.5pt;margin-top:369.1pt;width:40pt;height:36pt;z-index:2522685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5F7730F" w14:textId="77777777" w:rsidR="00B22A81" w:rsidRDefault="00D9790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104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25EA1EE">
                <v:shape id="_x0000_s1513" style="position:absolute;left:0;text-align:left;margin-left:233.15pt;margin-top:376.35pt;width:40pt;height:36pt;z-index:2522695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FC12069" w14:textId="77777777" w:rsidR="00B22A81" w:rsidRDefault="00D9790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105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3770A70">
                <v:shape id="_x0000_s1512" style="position:absolute;left:0;text-align:left;margin-left:223.2pt;margin-top:383.55pt;width:40pt;height:36pt;z-index:2522705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7B2622C" w14:textId="77777777" w:rsidR="00B22A81" w:rsidRDefault="00D9790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106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8D868DD">
                <v:shape id="_x0000_s1511" style="position:absolute;left:0;text-align:left;margin-left:172.7pt;margin-top:367.95pt;width:40pt;height:36pt;z-index:2522716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15CB8F3" w14:textId="77777777" w:rsidR="00B22A81" w:rsidRDefault="00D9790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107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13BE1FE">
                <v:shape id="_x0000_s1510" style="position:absolute;left:0;text-align:left;margin-left:154.7pt;margin-top:351.45pt;width:40pt;height:36pt;z-index:2522726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C0681F4" w14:textId="77777777" w:rsidR="00B22A81" w:rsidRDefault="00D9790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108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159A2D8">
                <v:shape id="_x0000_s1509" style="position:absolute;left:0;text-align:left;margin-left:152.4pt;margin-top:349.05pt;width:40pt;height:36pt;z-index:2522736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A10E5F1" w14:textId="77777777" w:rsidR="00B22A81" w:rsidRDefault="00D9790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109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6C8FC94">
                <v:shape id="_x0000_s1508" style="position:absolute;left:0;text-align:left;margin-left:215.2pt;margin-top:343.4pt;width:43pt;height:36pt;z-index:2522746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9E4AD05" w14:textId="77777777" w:rsidR="00B22A81" w:rsidRDefault="00D9790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:300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78E97E0">
                <v:shape id="_x0000_s1507" style="position:absolute;left:0;text-align:left;margin-left:111.85pt;margin-top:357.15pt;width:54pt;height:36pt;z-index:2522757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FB26176" w14:textId="77777777" w:rsidR="00B22A81" w:rsidRDefault="00D9790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н110У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4655713">
                <v:shape id="_x0000_s1506" style="position:absolute;left:0;text-align:left;margin-left:180.1pt;margin-top:438pt;width:54pt;height:36pt;z-index:2522767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0F2443D" w14:textId="77777777" w:rsidR="00B22A81" w:rsidRDefault="00D9790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ECA408D">
                <v:shape id="_x0000_s1505" style="position:absolute;left:0;text-align:left;margin-left:168.95pt;margin-top:425.3pt;width:54pt;height:36pt;z-index:2522777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93E1D4C" w14:textId="77777777" w:rsidR="00B22A81" w:rsidRDefault="00D9790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01B5A75">
                <v:shape id="_x0000_s1504" style="position:absolute;left:0;text-align:left;margin-left:166.4pt;margin-top:421.75pt;width:54pt;height:36pt;z-index:2522787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BAF40E1" w14:textId="77777777" w:rsidR="00B22A81" w:rsidRDefault="00D9790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46A1073">
                <v:shape id="_x0000_s1503" style="position:absolute;left:0;text-align:left;margin-left:148.3pt;margin-top:396.4pt;width:54pt;height:36pt;z-index:2522798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64CCB68" w14:textId="77777777" w:rsidR="00B22A81" w:rsidRDefault="00D9790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405CC5E">
                <v:shape id="_x0000_s1502" style="position:absolute;left:0;text-align:left;margin-left:119.95pt;margin-top:369.5pt;width:54pt;height:36pt;z-index:2522808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437914A" w14:textId="77777777" w:rsidR="00B22A81" w:rsidRDefault="00D9790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D7DFBA7">
                <v:shape id="_x0000_s1501" style="position:absolute;left:0;text-align:left;margin-left:200.7pt;margin-top:376.15pt;width:43pt;height:36pt;z-index:2522818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5FA6A70" w14:textId="77777777" w:rsidR="00B22A81" w:rsidRDefault="00D9790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:299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52C16C7">
                <v:shape id="_x0000_s1500" style="position:absolute;left:0;text-align:left;margin-left:84.55pt;margin-top:444.5pt;width:40pt;height:36pt;z-index:2522828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3AA96E3" w14:textId="77777777" w:rsidR="00B22A81" w:rsidRDefault="00D9790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116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772935B">
                <v:shape id="_x0000_s1499" style="position:absolute;left:0;text-align:left;margin-left:91.85pt;margin-top:385.45pt;width:54pt;height:36pt;z-index:2522839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ABE50A6" w14:textId="77777777" w:rsidR="00B22A81" w:rsidRDefault="00D9790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18BD356">
                <v:shape id="_x0000_s1498" style="position:absolute;left:0;text-align:left;margin-left:107.15pt;margin-top:361.75pt;width:54pt;height:36pt;z-index:2522849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449C376" w14:textId="77777777" w:rsidR="00B22A81" w:rsidRDefault="00D9790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н118У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C377CCF">
                <v:shape id="_x0000_s1497" style="position:absolute;left:0;text-align:left;margin-left:156.05pt;margin-top:394.4pt;width:37pt;height:36pt;z-index:2522859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90C2591" w14:textId="77777777" w:rsidR="00B22A81" w:rsidRDefault="00D9790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7BBE0B3">
                <v:shape id="_x0000_s1496" style="position:absolute;left:0;text-align:left;margin-left:226.9pt;margin-top:436.35pt;width:54pt;height:36pt;z-index:2522869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A287516" w14:textId="77777777" w:rsidR="00B22A81" w:rsidRDefault="00D9790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DA80227">
                <v:shape id="_x0000_s1495" style="position:absolute;left:0;text-align:left;margin-left:229.15pt;margin-top:442.4pt;width:40pt;height:36pt;z-index:2522880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5E42B20" w14:textId="77777777" w:rsidR="00B22A81" w:rsidRDefault="00D9790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124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16764D0">
                <v:shape id="_x0000_s1494" style="position:absolute;left:0;text-align:left;margin-left:96.25pt;margin-top:480.2pt;width:54pt;height:36pt;z-index:2522890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5CDF337" w14:textId="77777777" w:rsidR="00B22A81" w:rsidRDefault="00D9790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69366D1">
                <v:shape id="_x0000_s1493" style="position:absolute;left:0;text-align:left;margin-left:160.1pt;margin-top:438.6pt;width:37pt;height:36pt;z-index:2522900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C6E638C" w14:textId="77777777" w:rsidR="00B22A81" w:rsidRDefault="00D9790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FDC1EF0">
                <v:shape id="_x0000_s1492" style="position:absolute;left:0;text-align:left;margin-left:564.2pt;margin-top:114.25pt;width:40pt;height:36pt;z-index:2522910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8CF392B" w14:textId="77777777" w:rsidR="00B22A81" w:rsidRDefault="00D9790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140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A9BD42D">
                <v:shape id="_x0000_s1491" style="position:absolute;left:0;text-align:left;margin-left:577.6pt;margin-top:126.85pt;width:40pt;height:36pt;z-index:2522920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C030C6F" w14:textId="77777777" w:rsidR="00B22A81" w:rsidRDefault="00D9790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141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72786E8">
                <v:shape id="_x0000_s1490" style="position:absolute;left:0;text-align:left;margin-left:590.45pt;margin-top:138.4pt;width:40pt;height:36pt;z-index:2522931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C739B53" w14:textId="77777777" w:rsidR="00B22A81" w:rsidRDefault="00D9790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142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26F53D6">
                <v:shape id="_x0000_s1489" style="position:absolute;left:0;text-align:left;margin-left:654.3pt;margin-top:205.6pt;width:40pt;height:36pt;z-index:2522941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AEA68BE" w14:textId="77777777" w:rsidR="00B22A81" w:rsidRDefault="00D9790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143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3F0259D">
                <v:shape id="_x0000_s1488" style="position:absolute;left:0;text-align:left;margin-left:640.85pt;margin-top:230.85pt;width:40pt;height:36pt;z-index:2522951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8385388" w14:textId="77777777" w:rsidR="00B22A81" w:rsidRDefault="00D9790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144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EDFCF07">
                <v:shape id="_x0000_s1487" style="position:absolute;left:0;text-align:left;margin-left:618.25pt;margin-top:281.75pt;width:40pt;height:36pt;z-index:2522961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81DC294" w14:textId="77777777" w:rsidR="00B22A81" w:rsidRDefault="00D9790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145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B1614F7">
                <v:shape id="_x0000_s1486" style="position:absolute;left:0;text-align:left;margin-left:542.6pt;margin-top:298.4pt;width:54pt;height:36pt;z-index:2522972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2C6434B" w14:textId="77777777" w:rsidR="00B22A81" w:rsidRDefault="00D9790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92EFDE7">
                <v:shape id="_x0000_s1485" style="position:absolute;left:0;text-align:left;margin-left:517.05pt;margin-top:278.4pt;width:54pt;height:36pt;z-index:2522982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F39C0BA" w14:textId="77777777" w:rsidR="00B22A81" w:rsidRDefault="00D9790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ACF6D45">
                <v:shape id="_x0000_s1484" style="position:absolute;left:0;text-align:left;margin-left:536.05pt;margin-top:254.3pt;width:54pt;height:36pt;z-index:2522992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A89CD6D" w14:textId="77777777" w:rsidR="00B22A81" w:rsidRDefault="00D9790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н148У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29FCE8E">
                <v:shape id="_x0000_s1483" style="position:absolute;left:0;text-align:left;margin-left:534.35pt;margin-top:256.05pt;width:40pt;height:36pt;z-index:2523002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851F206" w14:textId="77777777" w:rsidR="00B22A81" w:rsidRDefault="00D9790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149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7C3D2F0">
                <v:shape id="_x0000_s1482" style="position:absolute;left:0;text-align:left;margin-left:486.2pt;margin-top:243.4pt;width:40pt;height:36pt;z-index:2523013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07908E2" w14:textId="77777777" w:rsidR="00B22A81" w:rsidRDefault="00D9790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150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E800140">
                <v:shape id="_x0000_s1481" style="position:absolute;left:0;text-align:left;margin-left:448pt;margin-top:196.65pt;width:40pt;height:36pt;z-index:2523023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D4B2653" w14:textId="77777777" w:rsidR="00B22A81" w:rsidRDefault="00D9790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151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FBCD9B5">
                <v:shape id="_x0000_s1480" style="position:absolute;left:0;text-align:left;margin-left:482.15pt;margin-top:166.35pt;width:40pt;height:36pt;z-index:2523033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9E835B4" w14:textId="77777777" w:rsidR="00B22A81" w:rsidRDefault="00D9790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152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AF8A5FC">
                <v:shape id="_x0000_s1479" style="position:absolute;left:0;text-align:left;margin-left:477.7pt;margin-top:162.2pt;width:40pt;height:36pt;z-index:2523043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329AEEA" w14:textId="77777777" w:rsidR="00B22A81" w:rsidRDefault="00D9790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153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00474FD">
                <v:shape id="_x0000_s1478" style="position:absolute;left:0;text-align:left;margin-left:493.7pt;margin-top:148.05pt;width:40pt;height:36pt;z-index:2523054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E5555EB" w14:textId="77777777" w:rsidR="00B22A81" w:rsidRDefault="00D9790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154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608C97A">
                <v:shape id="_x0000_s1477" style="position:absolute;left:0;text-align:left;margin-left:491.25pt;margin-top:144.9pt;width:40pt;height:36pt;z-index:2523064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3995AF0" w14:textId="77777777" w:rsidR="00B22A81" w:rsidRDefault="00D9790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155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A2636AB">
                <v:shape id="_x0000_s1476" style="position:absolute;left:0;text-align:left;margin-left:534.1pt;margin-top:134.55pt;width:40pt;height:36pt;z-index:2523074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8C99653" w14:textId="77777777" w:rsidR="00B22A81" w:rsidRDefault="00D9790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156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70C26CC">
                <v:shape id="_x0000_s1475" style="position:absolute;left:0;text-align:left;margin-left:536.4pt;margin-top:137.1pt;width:40pt;height:36pt;z-index:2523084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551CE91" w14:textId="77777777" w:rsidR="00B22A81" w:rsidRDefault="00D9790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157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8393083">
                <v:shape id="_x0000_s1474" style="position:absolute;left:0;text-align:left;margin-left:550.15pt;margin-top:199.3pt;width:43pt;height:36pt;z-index:2523095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2401EEA" w14:textId="77777777" w:rsidR="00B22A81" w:rsidRDefault="00D9790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:302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506C13E">
                <v:shape id="_x0000_s1473" style="position:absolute;left:0;text-align:left;margin-left:663.7pt;margin-top:215.05pt;width:40pt;height:36pt;z-index:2523105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8BA195E" w14:textId="77777777" w:rsidR="00B22A81" w:rsidRDefault="00D9790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167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F305571">
                <v:shape id="_x0000_s1472" style="position:absolute;left:0;text-align:left;margin-left:632.05pt;margin-top:272.8pt;width:40pt;height:36pt;z-index:2523115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BE53A12" w14:textId="77777777" w:rsidR="00B22A81" w:rsidRDefault="00D9790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168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C4ABBCD">
                <v:shape id="_x0000_s1471" style="position:absolute;left:0;text-align:left;margin-left:624.2pt;margin-top:280.9pt;width:40pt;height:36pt;z-index:2523125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3CF2985" w14:textId="77777777" w:rsidR="00B22A81" w:rsidRDefault="00D9790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169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A136298">
                <v:shape id="_x0000_s1470" style="position:absolute;left:0;text-align:left;margin-left:644.45pt;margin-top:290.8pt;width:40pt;height:36pt;z-index:2523136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7F9BBD4" w14:textId="77777777" w:rsidR="00B22A81" w:rsidRDefault="00D9790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170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4BA20C2">
                <v:shape id="_x0000_s1469" style="position:absolute;left:0;text-align:left;margin-left:665.25pt;margin-top:304.8pt;width:40pt;height:36pt;z-index:2523146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DE07FED" w14:textId="77777777" w:rsidR="00B22A81" w:rsidRDefault="00D9790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171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3878D84">
                <v:shape id="_x0000_s1468" style="position:absolute;left:0;text-align:left;margin-left:680.45pt;margin-top:317.95pt;width:40pt;height:36pt;z-index:2523156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B80A0EA" w14:textId="77777777" w:rsidR="00B22A81" w:rsidRDefault="00D9790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172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24CCF07">
                <v:shape id="_x0000_s1467" style="position:absolute;left:0;text-align:left;margin-left:656.6pt;margin-top:357.15pt;width:40pt;height:36pt;z-index:2523166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640FA93" w14:textId="77777777" w:rsidR="00B22A81" w:rsidRDefault="00D9790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173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7AF23BA">
                <v:shape id="_x0000_s1466" style="position:absolute;left:0;text-align:left;margin-left:644.6pt;margin-top:374.7pt;width:40pt;height:36pt;z-index:2523176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A0EF698" w14:textId="77777777" w:rsidR="00B22A81" w:rsidRDefault="00D9790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174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4FA4480">
                <v:shape id="_x0000_s1465" style="position:absolute;left:0;text-align:left;margin-left:627.8pt;margin-top:389.5pt;width:54pt;height:36pt;z-index:2523187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CD92D65" w14:textId="77777777" w:rsidR="00B22A81" w:rsidRDefault="00D9790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022C999">
                <v:shape id="_x0000_s1464" style="position:absolute;left:0;text-align:left;margin-left:552.6pt;margin-top:359.15pt;width:40pt;height:36pt;z-index:2523197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DC6F940" w14:textId="77777777" w:rsidR="00B22A81" w:rsidRDefault="00D9790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176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19CF064">
                <v:shape id="_x0000_s1463" style="position:absolute;left:0;text-align:left;margin-left:507.4pt;margin-top:331.65pt;width:54pt;height:36pt;z-index:2523207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9CBBB79" w14:textId="77777777" w:rsidR="00B22A81" w:rsidRDefault="00D9790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CBEDEE7">
                <v:shape id="_x0000_s1462" style="position:absolute;left:0;text-align:left;margin-left:513.05pt;margin-top:299.95pt;width:54pt;height:36pt;z-index:2523217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D320B99" w14:textId="77777777" w:rsidR="00B22A81" w:rsidRDefault="00D9790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н178У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17A3510">
                <v:shape id="_x0000_s1461" style="position:absolute;left:0;text-align:left;margin-left:516.55pt;margin-top:292.8pt;width:54pt;height:36pt;z-index:2523228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ECA1876" w14:textId="77777777" w:rsidR="00B22A81" w:rsidRDefault="00D9790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н179У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8527079">
                <v:shape id="_x0000_s1460" style="position:absolute;left:0;text-align:left;margin-left:509.7pt;margin-top:288.95pt;width:54pt;height:36pt;z-index:2523238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4786113" w14:textId="77777777" w:rsidR="00B22A81" w:rsidRDefault="00D9790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н180У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DB17446">
                <v:shape id="_x0000_s1459" style="position:absolute;left:0;text-align:left;margin-left:599.15pt;margin-top:287pt;width:43pt;height:36pt;z-index:2523248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555FE9A" w14:textId="77777777" w:rsidR="00B22A81" w:rsidRDefault="00D9790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:303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BC6829C">
                <v:shape id="_x0000_s1458" style="position:absolute;left:0;text-align:left;margin-left:537.5pt;margin-top:328.9pt;width:54pt;height:36pt;z-index:2523258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9F228E4" w14:textId="77777777" w:rsidR="00B22A81" w:rsidRDefault="00D9790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н193У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98D8B11">
                <v:shape id="_x0000_s1457" style="position:absolute;left:0;text-align:left;margin-left:494.6pt;margin-top:329.4pt;width:40pt;height:36pt;z-index:2523269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6119B90" w14:textId="77777777" w:rsidR="00B22A81" w:rsidRDefault="00D9790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194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61CD056">
                <v:shape id="_x0000_s1456" style="position:absolute;left:0;text-align:left;margin-left:485.35pt;margin-top:306.05pt;width:40pt;height:36pt;z-index:2523279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481BF89" w14:textId="77777777" w:rsidR="00B22A81" w:rsidRDefault="00D9790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195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A713FD1">
                <v:shape id="_x0000_s1455" style="position:absolute;left:0;text-align:left;margin-left:498.1pt;margin-top:298.6pt;width:40pt;height:36pt;z-index:2523289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8039D1F" w14:textId="77777777" w:rsidR="00B22A81" w:rsidRDefault="00D9790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196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5AA2732">
                <v:shape id="_x0000_s1454" style="position:absolute;left:0;text-align:left;margin-left:488.9pt;margin-top:288.1pt;width:40pt;height:36pt;z-index:2523299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269C60E" w14:textId="77777777" w:rsidR="00B22A81" w:rsidRDefault="00D9790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197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BAE5CB7">
                <v:shape id="_x0000_s1453" style="position:absolute;left:0;text-align:left;margin-left:485.85pt;margin-top:276.65pt;width:40pt;height:36pt;z-index:2523310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DE73438" w14:textId="77777777" w:rsidR="00B22A81" w:rsidRDefault="00D9790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198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B27B11F">
                <v:shape id="_x0000_s1452" style="position:absolute;left:0;text-align:left;margin-left:490.85pt;margin-top:273.95pt;width:40pt;height:36pt;z-index:2523320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F308AAA" w14:textId="77777777" w:rsidR="00B22A81" w:rsidRDefault="00D9790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199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CC2C788">
                <v:shape id="_x0000_s1451" style="position:absolute;left:0;text-align:left;margin-left:486pt;margin-top:268.25pt;width:40pt;height:36pt;z-index:2523330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EAE5F4A" w14:textId="77777777" w:rsidR="00B22A81" w:rsidRDefault="00D9790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200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76D7B02">
                <v:shape id="_x0000_s1450" style="position:absolute;left:0;text-align:left;margin-left:491.8pt;margin-top:262.9pt;width:40pt;height:36pt;z-index:2523340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8F2DF01" w14:textId="77777777" w:rsidR="00B22A81" w:rsidRDefault="00D9790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201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E14C3F5">
                <v:shape id="_x0000_s1449" style="position:absolute;left:0;text-align:left;margin-left:486.65pt;margin-top:258pt;width:40pt;height:36pt;z-index:2523351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C7EDFFF" w14:textId="77777777" w:rsidR="00B22A81" w:rsidRDefault="00D9790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202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DAE6BBE">
                <v:shape id="_x0000_s1448" style="position:absolute;left:0;text-align:left;margin-left:532.4pt;margin-top:277.35pt;width:37pt;height:36pt;z-index:2523361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946C3C7" w14:textId="77777777" w:rsidR="00B22A81" w:rsidRDefault="00D9790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768146A">
                <v:shape id="_x0000_s1447" style="position:absolute;left:0;text-align:left;margin-left:334.2pt;margin-top:278.95pt;width:54pt;height:36pt;z-index:2523371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7B9864F" w14:textId="77777777" w:rsidR="00B22A81" w:rsidRDefault="00D9790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н222У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EE40FC8">
                <v:shape id="_x0000_s1446" style="position:absolute;left:0;text-align:left;margin-left:346.15pt;margin-top:268.1pt;width:54pt;height:36pt;z-index:2523381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1139752" w14:textId="77777777" w:rsidR="00B22A81" w:rsidRDefault="00D9790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н223У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E3E4D70">
                <v:shape id="_x0000_s1445" style="position:absolute;left:0;text-align:left;margin-left:352.15pt;margin-top:265.9pt;width:54pt;height:36pt;z-index:2523392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615FB01" w14:textId="77777777" w:rsidR="00B22A81" w:rsidRDefault="00D9790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н224У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72D9D2C">
                <v:shape id="_x0000_s1444" style="position:absolute;left:0;text-align:left;margin-left:344.8pt;margin-top:255.25pt;width:54pt;height:36pt;z-index:2523402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564185D" w14:textId="77777777" w:rsidR="00B22A81" w:rsidRDefault="00D9790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н225У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BF398DF">
                <v:shape id="_x0000_s1443" style="position:absolute;left:0;text-align:left;margin-left:363.25pt;margin-top:249.05pt;width:40pt;height:36pt;z-index:2523412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0509602" w14:textId="77777777" w:rsidR="00B22A81" w:rsidRDefault="00D9790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226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B3C6E77">
                <v:shape id="_x0000_s1442" style="position:absolute;left:0;text-align:left;margin-left:410.65pt;margin-top:239.25pt;width:40pt;height:36pt;z-index:2523422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580BAAE" w14:textId="77777777" w:rsidR="00B22A81" w:rsidRDefault="00D9790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227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866A1B3">
                <v:shape id="_x0000_s1441" style="position:absolute;left:0;text-align:left;margin-left:415.65pt;margin-top:246.6pt;width:40pt;height:36pt;z-index:2523432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9EE5627" w14:textId="77777777" w:rsidR="00B22A81" w:rsidRDefault="00D9790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228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4561B08">
                <v:shape id="_x0000_s1440" style="position:absolute;left:0;text-align:left;margin-left:453.15pt;margin-top:306.45pt;width:54pt;height:36pt;z-index:2523443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53C135E" w14:textId="77777777" w:rsidR="00B22A81" w:rsidRDefault="00D9790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н229У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657D4ED">
                <v:shape id="_x0000_s1439" style="position:absolute;left:0;text-align:left;margin-left:456.15pt;margin-top:307.2pt;width:54pt;height:36pt;z-index:2523453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9BDF62C" w14:textId="77777777" w:rsidR="00B22A81" w:rsidRDefault="00D9790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н230У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2906BD4">
                <v:shape id="_x0000_s1438" style="position:absolute;left:0;text-align:left;margin-left:458pt;margin-top:318.25pt;width:54pt;height:36pt;z-index:2523463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BF01216" w14:textId="77777777" w:rsidR="00B22A81" w:rsidRDefault="00D9790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н231У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98574CB">
                <v:shape id="_x0000_s1437" style="position:absolute;left:0;text-align:left;margin-left:452.35pt;margin-top:322.1pt;width:54pt;height:36pt;z-index:2523473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CE9573D" w14:textId="77777777" w:rsidR="00B22A81" w:rsidRDefault="00D9790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н232У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FDE3BE1">
                <v:shape id="_x0000_s1436" style="position:absolute;left:0;text-align:left;margin-left:461.75pt;margin-top:333.85pt;width:54pt;height:36pt;z-index:2523484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4852553" w14:textId="77777777" w:rsidR="00B22A81" w:rsidRDefault="00D9790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н233У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BAC000D">
                <v:shape id="_x0000_s1435" style="position:absolute;left:0;text-align:left;margin-left:464.05pt;margin-top:339.2pt;width:54pt;height:36pt;z-index:2523494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4E8D86B" w14:textId="77777777" w:rsidR="00B22A81" w:rsidRDefault="00D9790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н234У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08AE058">
                <v:shape id="_x0000_s1434" style="position:absolute;left:0;text-align:left;margin-left:475.5pt;margin-top:371.8pt;width:54pt;height:36pt;z-index:2523504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45A1062" w14:textId="77777777" w:rsidR="00B22A81" w:rsidRDefault="00D9790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н235У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ACD5FEB">
                <v:shape id="_x0000_s1433" style="position:absolute;left:0;text-align:left;margin-left:389.85pt;margin-top:388pt;width:54pt;height:36pt;z-index:2523514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49BE2F9" w14:textId="77777777" w:rsidR="00B22A81" w:rsidRDefault="00D9790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н236У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3E58CF2">
                <v:shape id="_x0000_s1432" style="position:absolute;left:0;text-align:left;margin-left:389.8pt;margin-top:367pt;width:40pt;height:36pt;z-index:2523525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D6AB035" w14:textId="77777777" w:rsidR="00B22A81" w:rsidRDefault="00D9790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237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85CD9D6">
                <v:shape id="_x0000_s1431" style="position:absolute;left:0;text-align:left;margin-left:351.9pt;margin-top:292.15pt;width:40pt;height:36pt;z-index:2523535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64EA40D" w14:textId="77777777" w:rsidR="00B22A81" w:rsidRDefault="00D9790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238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D1DA9E0">
                <v:shape id="_x0000_s1430" style="position:absolute;left:0;text-align:left;margin-left:414.75pt;margin-top:302.9pt;width:37pt;height:36pt;z-index:2523545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22154AC" w14:textId="77777777" w:rsidR="00B22A81" w:rsidRDefault="00D9790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60AECFC">
                <v:shape id="_x0000_s1429" style="position:absolute;left:0;text-align:left;margin-left:485.2pt;margin-top:256.2pt;width:40pt;height:36pt;z-index:2523555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BF2BDB8" w14:textId="77777777" w:rsidR="00B22A81" w:rsidRDefault="00D9790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244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C326DFD">
                <v:shape id="_x0000_s1428" style="position:absolute;left:0;text-align:left;margin-left:475.05pt;margin-top:293.1pt;width:37pt;height:36pt;z-index:2523566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0D2E535" w14:textId="77777777" w:rsidR="00B22A81" w:rsidRDefault="00D9790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5B27913">
                <v:shape id="_x0000_s1427" style="position:absolute;left:0;text-align:left;margin-left:264.65pt;margin-top:509.5pt;width:54pt;height:36pt;z-index:2523576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9CBE8E2" w14:textId="77777777" w:rsidR="00B22A81" w:rsidRDefault="00D9790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н266У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ADB929D">
                <v:shape id="_x0000_s1426" style="position:absolute;left:0;text-align:left;margin-left:302.95pt;margin-top:513.1pt;width:54pt;height:36pt;z-index:2523586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FB71B14" w14:textId="77777777" w:rsidR="00B22A81" w:rsidRDefault="00D9790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н267У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4945A2A">
                <v:shape id="_x0000_s1425" style="position:absolute;left:0;text-align:left;margin-left:221.75pt;margin-top:595.3pt;width:54pt;height:36pt;z-index:2523596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D9D7778" w14:textId="77777777" w:rsidR="00B22A81" w:rsidRDefault="00D9790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н270У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A53E1E2">
                <v:shape id="_x0000_s1424" style="position:absolute;left:0;text-align:left;margin-left:205.55pt;margin-top:594.45pt;width:40pt;height:36pt;z-index:2523607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9B5FBA6" w14:textId="77777777" w:rsidR="00B22A81" w:rsidRDefault="00D9790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271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F0D9934">
                <v:shape id="_x0000_s1423" style="position:absolute;left:0;text-align:left;margin-left:189.9pt;margin-top:496.95pt;width:54pt;height:36pt;z-index:2523617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0A82135" w14:textId="77777777" w:rsidR="00B22A81" w:rsidRDefault="00D9790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н272У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7BB54B4">
                <v:shape id="_x0000_s1422" style="position:absolute;left:0;text-align:left;margin-left:270pt;margin-top:498.9pt;width:54pt;height:36pt;z-index:2523627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C7AE2BE" w14:textId="77777777" w:rsidR="00B22A81" w:rsidRDefault="00D9790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н273У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8AD5E1F">
                <v:shape id="_x0000_s1421" style="position:absolute;left:0;text-align:left;margin-left:243.25pt;margin-top:537.55pt;width:31pt;height:36pt;z-index:2523637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EA6AC79" w14:textId="77777777" w:rsidR="00B22A81" w:rsidRDefault="00D9790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E00B835">
                <v:shape id="_x0000_s1420" style="position:absolute;left:0;text-align:left;margin-left:333.65pt;margin-top:408.1pt;width:40pt;height:36pt;z-index:2523648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2EEC32E" w14:textId="77777777" w:rsidR="00B22A81" w:rsidRDefault="00D9790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296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CA7A749">
                <v:shape id="_x0000_s1419" style="position:absolute;left:0;text-align:left;margin-left:349.3pt;margin-top:395.55pt;width:40pt;height:36pt;z-index:2523658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0FB67DE" w14:textId="77777777" w:rsidR="00B22A81" w:rsidRDefault="00D9790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297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6C99A25">
                <v:shape id="_x0000_s1418" style="position:absolute;left:0;text-align:left;margin-left:420.15pt;margin-top:389.35pt;width:40pt;height:36pt;z-index:2523668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CC07236" w14:textId="77777777" w:rsidR="00B22A81" w:rsidRDefault="00D9790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298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F2B7CBF">
                <v:shape id="_x0000_s1417" style="position:absolute;left:0;text-align:left;margin-left:423.35pt;margin-top:416.8pt;width:54pt;height:36pt;z-index:2523678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35042D6" w14:textId="77777777" w:rsidR="00B22A81" w:rsidRDefault="00D9790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н299У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25D763E">
                <v:shape id="_x0000_s1416" style="position:absolute;left:0;text-align:left;margin-left:413.85pt;margin-top:423.8pt;width:54pt;height:36pt;z-index:2523688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23EC6F9" w14:textId="77777777" w:rsidR="00B22A81" w:rsidRDefault="00D9790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н300У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68DED9B">
                <v:shape id="_x0000_s1415" style="position:absolute;left:0;text-align:left;margin-left:410.75pt;margin-top:426.75pt;width:54pt;height:36pt;z-index:2523699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1222E84" w14:textId="77777777" w:rsidR="00B22A81" w:rsidRDefault="00D9790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н301У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DE13F48">
                <v:shape id="_x0000_s1414" style="position:absolute;left:0;text-align:left;margin-left:407.95pt;margin-top:429.15pt;width:54pt;height:36pt;z-index:2523709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32490FA" w14:textId="77777777" w:rsidR="00B22A81" w:rsidRDefault="00D9790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н302У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5457D2E">
                <v:shape id="_x0000_s1413" style="position:absolute;left:0;text-align:left;margin-left:409.5pt;margin-top:443.45pt;width:54pt;height:36pt;z-index:2523719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5DD186A" w14:textId="77777777" w:rsidR="00B22A81" w:rsidRDefault="00D9790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н303У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5E02740">
                <v:shape id="_x0000_s1412" style="position:absolute;left:0;text-align:left;margin-left:412.55pt;margin-top:487.5pt;width:54pt;height:36pt;z-index:2523729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DE90666" w14:textId="77777777" w:rsidR="00B22A81" w:rsidRDefault="00D9790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н304У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34E9E69">
                <v:shape id="_x0000_s1411" style="position:absolute;left:0;text-align:left;margin-left:384.4pt;margin-top:493.65pt;width:54pt;height:36pt;z-index:2523740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7070BC0" w14:textId="77777777" w:rsidR="00B22A81" w:rsidRDefault="00D9790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н305У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A200C04">
                <v:shape id="_x0000_s1410" style="position:absolute;left:0;text-align:left;margin-left:317.55pt;margin-top:496.8pt;width:54pt;height:36pt;z-index:2523750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A312BBB" w14:textId="77777777" w:rsidR="00B22A81" w:rsidRDefault="00D9790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н306У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A79E88C">
                <v:shape id="_x0000_s1409" style="position:absolute;left:0;text-align:left;margin-left:325.4pt;margin-top:458.15pt;width:40pt;height:36pt;z-index:2523760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93888F9" w14:textId="77777777" w:rsidR="00B22A81" w:rsidRDefault="00D9790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307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1DAF656">
                <v:shape id="_x0000_s1408" style="position:absolute;left:0;text-align:left;margin-left:379.9pt;margin-top:436pt;width:31pt;height:36pt;z-index:2523770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648DADE" w14:textId="77777777" w:rsidR="00B22A81" w:rsidRDefault="00D9790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82912EA">
                <v:shape id="_x0000_s1407" style="position:absolute;left:0;text-align:left;margin-left:416pt;margin-top:498.7pt;width:54pt;height:36pt;z-index:2523781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2683258" w14:textId="77777777" w:rsidR="00B22A81" w:rsidRDefault="00D9790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н312У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AC77466">
                <v:shape id="_x0000_s1406" style="position:absolute;left:0;text-align:left;margin-left:415.15pt;margin-top:510.75pt;width:54pt;height:36pt;z-index:2523791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5DD56D1" w14:textId="77777777" w:rsidR="00B22A81" w:rsidRDefault="00D9790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н313У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0C93B48">
                <v:shape id="_x0000_s1405" style="position:absolute;left:0;text-align:left;margin-left:415.55pt;margin-top:555.15pt;width:40pt;height:36pt;z-index:2523801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65FB00F" w14:textId="77777777" w:rsidR="00B22A81" w:rsidRDefault="00D9790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314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2F404E9">
                <v:shape id="_x0000_s1404" style="position:absolute;left:0;text-align:left;margin-left:341.6pt;margin-top:570.95pt;width:40pt;height:36pt;z-index:2523811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E81656D" w14:textId="77777777" w:rsidR="00B22A81" w:rsidRDefault="00D9790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315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66D2A9F">
                <v:shape id="_x0000_s1403" style="position:absolute;left:0;text-align:left;margin-left:325.7pt;margin-top:560.85pt;width:54pt;height:36pt;z-index:2523822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C65A231" w14:textId="77777777" w:rsidR="00B22A81" w:rsidRDefault="00D9790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н316У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508F6A6">
                <v:shape id="_x0000_s1402" style="position:absolute;left:0;text-align:left;margin-left:321.7pt;margin-top:560.8pt;width:54pt;height:36pt;z-index:2523832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3949F56" w14:textId="77777777" w:rsidR="00B22A81" w:rsidRDefault="00D9790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н317У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3EAEC77">
                <v:shape id="_x0000_s1401" style="position:absolute;left:0;text-align:left;margin-left:434.5pt;margin-top:311.1pt;width:54pt;height:36pt;z-index:2523842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F017D83" w14:textId="77777777" w:rsidR="00B22A81" w:rsidRDefault="00D9790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н245О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67E4083">
                <v:shape id="_x0000_s1400" style="position:absolute;left:0;text-align:left;margin-left:505.15pt;margin-top:297.25pt;width:54pt;height:36pt;z-index:2523852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7B51A46" w14:textId="77777777" w:rsidR="00B22A81" w:rsidRDefault="00D9790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н246О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47DACAC">
                <v:shape id="_x0000_s1399" style="position:absolute;left:0;text-align:left;margin-left:519.4pt;margin-top:320.15pt;width:54pt;height:36pt;z-index:2523863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6D86904" w14:textId="77777777" w:rsidR="00B22A81" w:rsidRDefault="00D9790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н247О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455F61D">
                <v:shape id="_x0000_s1398" style="position:absolute;left:0;text-align:left;margin-left:445.9pt;margin-top:337.65pt;width:54pt;height:36pt;z-index:2523873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4DF0794" w14:textId="77777777" w:rsidR="00B22A81" w:rsidRDefault="00D9790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н248О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0CF6FC7">
                <v:shape id="_x0000_s1397" style="position:absolute;left:0;text-align:left;margin-left:428.4pt;margin-top:427.6pt;width:31pt;height:36pt;z-index:2523883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23427AF" w14:textId="77777777" w:rsidR="00B22A81" w:rsidRDefault="00D9790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1001CCD">
                <v:shape id="_x0000_s1396" style="position:absolute;left:0;text-align:left;margin-left:480.25pt;margin-top:378.05pt;width:54pt;height:36pt;z-index:2523893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72C5937" w14:textId="77777777" w:rsidR="00B22A81" w:rsidRDefault="00D9790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н322У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C5DD9E2">
                <v:shape id="_x0000_s1395" style="position:absolute;left:0;text-align:left;margin-left:482.65pt;margin-top:387.7pt;width:40pt;height:36pt;z-index:2523904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E331302" w14:textId="77777777" w:rsidR="00B22A81" w:rsidRDefault="00D9790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323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77CA525">
                <v:shape id="_x0000_s1394" style="position:absolute;left:0;text-align:left;margin-left:470pt;margin-top:513.6pt;width:54pt;height:36pt;z-index:2523914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8BFDB98" w14:textId="77777777" w:rsidR="00B22A81" w:rsidRDefault="00D9790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н324У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3D84174">
                <v:shape id="_x0000_s1393" style="position:absolute;left:0;text-align:left;margin-left:469.1pt;margin-top:518.6pt;width:54pt;height:36pt;z-index:2523924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62AA44D" w14:textId="77777777" w:rsidR="00B22A81" w:rsidRDefault="00D9790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н325У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A53BDC8">
                <v:shape id="_x0000_s1392" style="position:absolute;left:0;text-align:left;margin-left:472.35pt;margin-top:518.4pt;width:54pt;height:36pt;z-index:2523934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BB9ACBD" w14:textId="77777777" w:rsidR="00B22A81" w:rsidRDefault="00D9790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н326У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9A475CD">
                <v:shape id="_x0000_s1391" style="position:absolute;left:0;text-align:left;margin-left:476pt;margin-top:528.45pt;width:54pt;height:36pt;z-index:2523944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5D66058" w14:textId="77777777" w:rsidR="00B22A81" w:rsidRDefault="00D9790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н327У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54812A2">
                <v:shape id="_x0000_s1390" style="position:absolute;left:0;text-align:left;margin-left:475.8pt;margin-top:544.75pt;width:54pt;height:36pt;z-index:2523955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4DEC44B" w14:textId="77777777" w:rsidR="00B22A81" w:rsidRDefault="00D9790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н328У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8FFD6E5">
                <v:shape id="_x0000_s1389" style="position:absolute;left:0;text-align:left;margin-left:409.1pt;margin-top:549.15pt;width:54pt;height:36pt;z-index:2523965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CAB1318" w14:textId="77777777" w:rsidR="00B22A81" w:rsidRDefault="00D9790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н329У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9E40DBF">
                <v:shape id="_x0000_s1388" style="position:absolute;left:0;text-align:left;margin-left:422.7pt;margin-top:547.7pt;width:40pt;height:36pt;z-index:2523975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D9A120A" w14:textId="77777777" w:rsidR="00B22A81" w:rsidRDefault="00D9790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330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CF02A34">
                <v:shape id="_x0000_s1387" style="position:absolute;left:0;text-align:left;margin-left:455.25pt;margin-top:549.45pt;width:40pt;height:36pt;z-index:2523985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521F772" w14:textId="77777777" w:rsidR="00B22A81" w:rsidRDefault="00D9790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331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4901A95">
                <v:shape id="_x0000_s1386" style="position:absolute;left:0;text-align:left;margin-left:441pt;margin-top:552.15pt;width:40pt;height:36pt;z-index:2523996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F0B1C86" w14:textId="77777777" w:rsidR="00B22A81" w:rsidRDefault="00D9790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332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7588C30">
                <v:shape id="_x0000_s1385" style="position:absolute;left:0;text-align:left;margin-left:426.3pt;margin-top:460.4pt;width:31pt;height:36pt;z-index:2524006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BFC2999" w14:textId="77777777" w:rsidR="00B22A81" w:rsidRDefault="00D9790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B06E0E9">
                <v:shape id="_x0000_s1384" style="position:absolute;left:0;text-align:left;margin-left:513.95pt;margin-top:373.7pt;width:54pt;height:36pt;z-index:2524016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1EFF102" w14:textId="77777777" w:rsidR="00B22A81" w:rsidRDefault="00D9790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н339У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1EF0B75">
                <v:shape id="_x0000_s1383" style="position:absolute;left:0;text-align:left;margin-left:486.55pt;margin-top:527.95pt;width:54pt;height:36pt;z-index:2524026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C7F8C1C" w14:textId="77777777" w:rsidR="00B22A81" w:rsidRDefault="00D9790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н340У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A9765EB">
                <v:shape id="_x0000_s1382" style="position:absolute;left:0;text-align:left;margin-left:475.2pt;margin-top:447.45pt;width:31pt;height:36pt;z-index:2524037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09F90C9" w14:textId="77777777" w:rsidR="00B22A81" w:rsidRDefault="00D9790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D2D96C0">
                <v:shape id="_x0000_s1381" style="position:absolute;left:0;text-align:left;margin-left:567.7pt;margin-top:419.35pt;width:40pt;height:36pt;z-index:2524047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8065115" w14:textId="77777777" w:rsidR="00B22A81" w:rsidRDefault="00D9790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351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8FD2E4D">
                <v:shape id="_x0000_s1380" style="position:absolute;left:0;text-align:left;margin-left:615.15pt;margin-top:413.2pt;width:40pt;height:36pt;z-index:2524057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05DE4E3" w14:textId="77777777" w:rsidR="00B22A81" w:rsidRDefault="00D9790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352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3E5FED6">
                <v:shape id="_x0000_s1379" style="position:absolute;left:0;text-align:left;margin-left:656.25pt;margin-top:451.45pt;width:54pt;height:36pt;z-index:2524067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4508C57" w14:textId="77777777" w:rsidR="00B22A81" w:rsidRDefault="00D9790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н353У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96E40CA">
                <v:shape id="_x0000_s1378" style="position:absolute;left:0;text-align:left;margin-left:655.35pt;margin-top:458.2pt;width:54pt;height:36pt;z-index:2524078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8EB546E" w14:textId="77777777" w:rsidR="00B22A81" w:rsidRDefault="00D9790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н354У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5B878B2">
                <v:shape id="_x0000_s1377" style="position:absolute;left:0;text-align:left;margin-left:638.55pt;margin-top:509.75pt;width:40pt;height:36pt;z-index:2524088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C92F89C" w14:textId="77777777" w:rsidR="00B22A81" w:rsidRDefault="00D9790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355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0FB3369">
                <v:shape id="_x0000_s1376" style="position:absolute;left:0;text-align:left;margin-left:623.6pt;margin-top:563.2pt;width:54pt;height:36pt;z-index:2524098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A800107" w14:textId="77777777" w:rsidR="00B22A81" w:rsidRDefault="00D9790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н356У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FF00899">
                <v:shape id="_x0000_s1375" style="position:absolute;left:0;text-align:left;margin-left:619.1pt;margin-top:570.65pt;width:40pt;height:36pt;z-index:2524108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F2205E9" w14:textId="77777777" w:rsidR="00B22A81" w:rsidRDefault="00D9790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357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686E465">
                <v:shape id="_x0000_s1374" style="position:absolute;left:0;text-align:left;margin-left:565.85pt;margin-top:566.95pt;width:40pt;height:36pt;z-index:2524119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B71994E" w14:textId="77777777" w:rsidR="00B22A81" w:rsidRDefault="00D9790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358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FF4D89F">
                <v:shape id="_x0000_s1373" style="position:absolute;left:0;text-align:left;margin-left:531.05pt;margin-top:552.4pt;width:40pt;height:36pt;z-index:2524129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C0F6B86" w14:textId="77777777" w:rsidR="00B22A81" w:rsidRDefault="00D9790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359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F27351D">
                <v:shape id="_x0000_s1372" style="position:absolute;left:0;text-align:left;margin-left:540.95pt;margin-top:506.9pt;width:40pt;height:36pt;z-index:2524139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47D476C" w14:textId="77777777" w:rsidR="00B22A81" w:rsidRDefault="00D9790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360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E2D5BFF">
                <v:shape id="_x0000_s1371" style="position:absolute;left:0;text-align:left;margin-left:547.05pt;margin-top:487.75pt;width:40pt;height:36pt;z-index:2524149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867AE68" w14:textId="77777777" w:rsidR="00B22A81" w:rsidRDefault="00D9790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361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D2F23E5">
                <v:shape id="_x0000_s1370" style="position:absolute;left:0;text-align:left;margin-left:549.1pt;margin-top:485.55pt;width:40pt;height:36pt;z-index:2524160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17211B8" w14:textId="77777777" w:rsidR="00B22A81" w:rsidRDefault="00D9790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362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480F55D">
                <v:shape id="_x0000_s1369" style="position:absolute;left:0;text-align:left;margin-left:552.6pt;margin-top:475.75pt;width:40pt;height:36pt;z-index:2524170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4C074CB" w14:textId="77777777" w:rsidR="00B22A81" w:rsidRDefault="00D9790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363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251BD4A">
                <v:shape id="_x0000_s1368" style="position:absolute;left:0;text-align:left;margin-left:554.8pt;margin-top:460.5pt;width:40pt;height:36pt;z-index:2524180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23D3827" w14:textId="77777777" w:rsidR="00B22A81" w:rsidRDefault="00D9790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364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4D784D1">
                <v:shape id="_x0000_s1367" style="position:absolute;left:0;text-align:left;margin-left:560.15pt;margin-top:442.25pt;width:40pt;height:36pt;z-index:2524190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CB69094" w14:textId="77777777" w:rsidR="00B22A81" w:rsidRDefault="00D9790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365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B0F23F6">
                <v:shape id="_x0000_s1366" style="position:absolute;left:0;text-align:left;margin-left:595.7pt;margin-top:485.35pt;width:37pt;height:36pt;z-index:2524200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0F2C000" w14:textId="77777777" w:rsidR="00B22A81" w:rsidRDefault="00D9790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EE36CA3">
                <v:shape id="_x0000_s1365" style="position:absolute;left:0;text-align:left;margin-left:683.85pt;margin-top:467.35pt;width:54pt;height:36pt;z-index:2524211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BD727C1" w14:textId="77777777" w:rsidR="00B22A81" w:rsidRDefault="00D9790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н373У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5CB5BA5">
                <v:shape id="_x0000_s1364" style="position:absolute;left:0;text-align:left;margin-left:682.25pt;margin-top:482.25pt;width:54pt;height:36pt;z-index:2524221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D42A50D" w14:textId="77777777" w:rsidR="00B22A81" w:rsidRDefault="00D9790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н374У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58785C9">
                <v:shape id="_x0000_s1363" style="position:absolute;left:0;text-align:left;margin-left:678.7pt;margin-top:494.4pt;width:54pt;height:36pt;z-index:2524231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66E3756" w14:textId="77777777" w:rsidR="00B22A81" w:rsidRDefault="00D9790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н375У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B243661">
                <v:shape id="_x0000_s1362" style="position:absolute;left:0;text-align:left;margin-left:675.5pt;margin-top:510.05pt;width:54pt;height:36pt;z-index:2524241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6C1B027" w14:textId="77777777" w:rsidR="00B22A81" w:rsidRDefault="00D9790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н376У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746F038">
                <v:shape id="_x0000_s1361" style="position:absolute;left:0;text-align:left;margin-left:668.85pt;margin-top:540.85pt;width:40pt;height:36pt;z-index:2524252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019A883" w14:textId="77777777" w:rsidR="00B22A81" w:rsidRDefault="00D9790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377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77A6B09">
                <v:shape id="_x0000_s1360" style="position:absolute;left:0;text-align:left;margin-left:657.1pt;margin-top:577.8pt;width:54pt;height:36pt;z-index:2524262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F4E6A37" w14:textId="77777777" w:rsidR="00B22A81" w:rsidRDefault="00D9790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н378У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E69182D">
                <v:shape id="_x0000_s1359" style="position:absolute;left:0;text-align:left;margin-left:580.05pt;margin-top:570.5pt;width:54pt;height:36pt;z-index:2524272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D2217DE" w14:textId="77777777" w:rsidR="00B22A81" w:rsidRDefault="00D9790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н379У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0D1635F">
                <v:shape id="_x0000_s1358" style="position:absolute;left:0;text-align:left;margin-left:580.6pt;margin-top:568.5pt;width:54pt;height:36pt;z-index:2524282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2C9737D" w14:textId="77777777" w:rsidR="00B22A81" w:rsidRDefault="00D9790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н380У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BDDF200">
                <v:shape id="_x0000_s1357" style="position:absolute;left:0;text-align:left;margin-left:632.9pt;margin-top:506.95pt;width:37pt;height:36pt;z-index:2524293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7229596" w14:textId="77777777" w:rsidR="00B22A81" w:rsidRDefault="00D9790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C99D693">
                <v:shape id="_x0000_s1356" style="position:absolute;left:0;text-align:left;margin-left:641.1pt;margin-top:490.55pt;width:54pt;height:36pt;z-index:2524303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4467FC0" w14:textId="77777777" w:rsidR="00B22A81" w:rsidRDefault="00D9790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н387У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4C98C10">
                <v:shape id="_x0000_s1355" style="position:absolute;left:0;text-align:left;margin-left:724pt;margin-top:503.3pt;width:40pt;height:36pt;z-index:2524313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1D5EB8D" w14:textId="77777777" w:rsidR="00B22A81" w:rsidRDefault="00D9790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388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30F004E">
                <v:shape id="_x0000_s1354" style="position:absolute;left:0;text-align:left;margin-left:723.75pt;margin-top:506.4pt;width:40pt;height:36pt;z-index:2524323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3CAE441" w14:textId="77777777" w:rsidR="00B22A81" w:rsidRDefault="00D9790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389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18B768C">
                <v:shape id="_x0000_s1353" style="position:absolute;left:0;text-align:left;margin-left:734pt;margin-top:509pt;width:40pt;height:36pt;z-index:2524334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EA8A3F0" w14:textId="77777777" w:rsidR="00B22A81" w:rsidRDefault="00D9790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390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E4F93E7">
                <v:shape id="_x0000_s1352" style="position:absolute;left:0;text-align:left;margin-left:729.95pt;margin-top:543.75pt;width:40pt;height:36pt;z-index:2524344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E34FC2F" w14:textId="77777777" w:rsidR="00B22A81" w:rsidRDefault="00D9790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391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DE9E3DA">
                <v:shape id="_x0000_s1351" style="position:absolute;left:0;text-align:left;margin-left:727.6pt;margin-top:564.85pt;width:40pt;height:36pt;z-index:2524354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F57ADA2" w14:textId="77777777" w:rsidR="00B22A81" w:rsidRDefault="00D9790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392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0D7015A">
                <v:shape id="_x0000_s1350" style="position:absolute;left:0;text-align:left;margin-left:720.45pt;margin-top:595pt;width:40pt;height:36pt;z-index:2524364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88B7814" w14:textId="77777777" w:rsidR="00B22A81" w:rsidRDefault="00D9790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393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35BCDC3">
                <v:shape id="_x0000_s1349" style="position:absolute;left:0;text-align:left;margin-left:626.45pt;margin-top:495.7pt;width:54pt;height:36pt;z-index:2524375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F6F86FD" w14:textId="77777777" w:rsidR="00B22A81" w:rsidRDefault="00D9790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н394У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3F17340">
                <v:shape id="_x0000_s1348" style="position:absolute;left:0;text-align:left;margin-left:651.95pt;margin-top:498.3pt;width:40pt;height:36pt;z-index:2524385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48BFE9B" w14:textId="77777777" w:rsidR="00B22A81" w:rsidRDefault="00D9790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395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0DF4E0C">
                <v:shape id="_x0000_s1347" style="position:absolute;left:0;text-align:left;margin-left:676.95pt;margin-top:536.1pt;width:37pt;height:36pt;z-index:2524395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BB98D79" w14:textId="77777777" w:rsidR="00B22A81" w:rsidRDefault="00D9790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1C1D622">
                <v:shape id="_x0000_s1346" style="position:absolute;left:0;text-align:left;margin-left:705.5pt;margin-top:470.25pt;width:54pt;height:36pt;z-index:2524405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65A068C" w14:textId="77777777" w:rsidR="00B22A81" w:rsidRDefault="00D9790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н402У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440C3E5">
                <v:shape id="_x0000_s1345" style="position:absolute;left:0;text-align:left;margin-left:813.3pt;margin-top:506.9pt;width:40pt;height:36pt;z-index:2524416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57727B3" w14:textId="77777777" w:rsidR="00B22A81" w:rsidRDefault="00D9790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403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3A81776">
                <v:shape id="_x0000_s1344" style="position:absolute;left:0;text-align:left;margin-left:885.75pt;margin-top:560.8pt;width:54pt;height:36pt;z-index:2524426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1F4D0D2" w14:textId="77777777" w:rsidR="00B22A81" w:rsidRDefault="00D9790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н404У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298D998">
                <v:shape id="_x0000_s1343" style="position:absolute;left:0;text-align:left;margin-left:847.9pt;margin-top:627.9pt;width:40pt;height:36pt;z-index:2524436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3950F61" w14:textId="77777777" w:rsidR="00B22A81" w:rsidRDefault="00D9790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405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CE059E3">
                <v:shape id="_x0000_s1342" style="position:absolute;left:0;text-align:left;margin-left:751.75pt;margin-top:605.65pt;width:40pt;height:36pt;z-index:2524446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01E8277" w14:textId="77777777" w:rsidR="00B22A81" w:rsidRDefault="00D9790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406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5E51FC1">
                <v:shape id="_x0000_s1341" style="position:absolute;left:0;text-align:left;margin-left:775.2pt;margin-top:548.1pt;width:40pt;height:36pt;z-index:2524456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050BB5F" w14:textId="77777777" w:rsidR="00B22A81" w:rsidRDefault="00D9790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407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1FFE1C4">
                <v:shape id="_x0000_s1340" style="position:absolute;left:0;text-align:left;margin-left:735.5pt;margin-top:531.9pt;width:40pt;height:36pt;z-index:2524467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A7E5EA6" w14:textId="77777777" w:rsidR="00B22A81" w:rsidRDefault="00D9790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408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084EDF4">
                <v:shape id="_x0000_s1339" style="position:absolute;left:0;text-align:left;margin-left:736.55pt;margin-top:529.5pt;width:40pt;height:36pt;z-index:2524477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AE9E9A8" w14:textId="77777777" w:rsidR="00B22A81" w:rsidRDefault="00D9790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409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6A963A2">
                <v:shape id="_x0000_s1338" style="position:absolute;left:0;text-align:left;margin-left:772.7pt;margin-top:532.15pt;width:40pt;height:36pt;z-index:2524487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8EB009A" w14:textId="77777777" w:rsidR="00B22A81" w:rsidRDefault="00D9790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410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B602E52">
                <v:shape id="_x0000_s1337" style="position:absolute;left:0;text-align:left;margin-left:771.6pt;margin-top:534.45pt;width:40pt;height:36pt;z-index:2524497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9AFE34C" w14:textId="77777777" w:rsidR="00B22A81" w:rsidRDefault="00D9790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411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3DDCBEA">
                <v:shape id="_x0000_s1336" style="position:absolute;left:0;text-align:left;margin-left:746.95pt;margin-top:524.35pt;width:40pt;height:36pt;z-index:2524508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025E061" w14:textId="77777777" w:rsidR="00B22A81" w:rsidRDefault="00D9790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412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EE4BED4">
                <v:shape id="_x0000_s1335" style="position:absolute;left:0;text-align:left;margin-left:736.1pt;margin-top:551.05pt;width:40pt;height:36pt;z-index:2524518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7B7F49C" w14:textId="77777777" w:rsidR="00B22A81" w:rsidRDefault="00D9790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413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879975E">
                <v:shape id="_x0000_s1334" style="position:absolute;left:0;text-align:left;margin-left:697.1pt;margin-top:550.2pt;width:40pt;height:36pt;z-index:2524528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56EF732" w14:textId="77777777" w:rsidR="00B22A81" w:rsidRDefault="00D9790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414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BB0CE81">
                <v:shape id="_x0000_s1333" style="position:absolute;left:0;text-align:left;margin-left:676.15pt;margin-top:544.05pt;width:54pt;height:36pt;z-index:2524538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EE50B95" w14:textId="77777777" w:rsidR="00B22A81" w:rsidRDefault="00D9790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н415У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8EF3781">
                <v:shape id="_x0000_s1332" style="position:absolute;left:0;text-align:left;margin-left:791.5pt;margin-top:540.2pt;width:37pt;height:36pt;z-index:2524549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C37DED3" w14:textId="77777777" w:rsidR="00B22A81" w:rsidRDefault="00D9790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C312775">
                <v:shape id="_x0000_s1331" style="position:absolute;left:0;text-align:left;margin-left:494.9pt;margin-top:39.15pt;width:42pt;height:36pt;z-index:2524559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9933F36" w14:textId="77777777" w:rsidR="00B22A81" w:rsidRDefault="00D9790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4C373F2">
                <v:shape id="_x0000_s1330" style="position:absolute;left:0;text-align:left;margin-left:557.85pt;margin-top:14.95pt;width:42pt;height:36pt;z-index:2524569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4EAC8DA" w14:textId="77777777" w:rsidR="00B22A81" w:rsidRDefault="00D9790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943C67B">
                <v:shape id="_x0000_s1329" style="position:absolute;left:0;text-align:left;margin-left:581.25pt;margin-top:43.15pt;width:42pt;height:36pt;z-index:2524579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8D8670D" w14:textId="77777777" w:rsidR="00B22A81" w:rsidRDefault="00D9790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8224609">
                <v:shape id="_x0000_s1328" style="position:absolute;left:0;text-align:left;margin-left:513.05pt;margin-top:73.5pt;width:42pt;height:36pt;z-index:2524590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B9F9BF5" w14:textId="77777777" w:rsidR="00B22A81" w:rsidRDefault="00D9790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5E589BC">
                <v:shape id="_x0000_s1327" style="position:absolute;left:0;text-align:left;margin-left:538.5pt;margin-top:37.2pt;width:37pt;height:36pt;z-index:2524600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225F4F4" w14:textId="77777777" w:rsidR="00B22A81" w:rsidRDefault="00D9790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1E1A932">
                <v:shape id="_x0000_s1326" style="position:absolute;left:0;text-align:left;margin-left:563.65pt;margin-top:72.4pt;width:42pt;height:36pt;z-index:2524610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FD3F7FB" w14:textId="77777777" w:rsidR="00B22A81" w:rsidRDefault="00D9790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924A9F8">
                <v:shape id="_x0000_s1325" style="position:absolute;left:0;text-align:left;margin-left:575.7pt;margin-top:59.45pt;width:42pt;height:36pt;z-index:2524620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D5C2748" w14:textId="77777777" w:rsidR="00B22A81" w:rsidRDefault="00D9790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E9981E2">
                <v:shape id="_x0000_s1324" style="position:absolute;left:0;text-align:left;margin-left:628.4pt;margin-top:76.35pt;width:42pt;height:36pt;z-index:2524631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700BD33" w14:textId="77777777" w:rsidR="00B22A81" w:rsidRDefault="00D9790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2189F6F">
                <v:shape id="_x0000_s1323" style="position:absolute;left:0;text-align:left;margin-left:612.1pt;margin-top:96.3pt;width:42pt;height:36pt;z-index:2524641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D2CB27D" w14:textId="77777777" w:rsidR="00B22A81" w:rsidRDefault="00D9790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5A9211E">
                <v:shape id="_x0000_s1322" style="position:absolute;left:0;text-align:left;margin-left:609.1pt;margin-top:94.05pt;width:42pt;height:36pt;z-index:2524651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BF2C321" w14:textId="77777777" w:rsidR="00B22A81" w:rsidRDefault="00D9790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46853CA">
                <v:shape id="_x0000_s1321" style="position:absolute;left:0;text-align:left;margin-left:563.35pt;margin-top:102.05pt;width:48pt;height:36pt;z-index:2524661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B85C5A4" w14:textId="77777777" w:rsidR="00B22A81" w:rsidRDefault="00D9790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16348B3">
                <v:shape id="_x0000_s1320" style="position:absolute;left:0;text-align:left;margin-left:553.1pt;margin-top:94.5pt;width:48pt;height:36pt;z-index:2524672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BDB48E4" w14:textId="77777777" w:rsidR="00B22A81" w:rsidRDefault="00D9790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8E8A61D">
                <v:shape id="_x0000_s1319" style="position:absolute;left:0;text-align:left;margin-left:547.55pt;margin-top:86.25pt;width:48pt;height:36pt;z-index:2524682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40C0C80" w14:textId="77777777" w:rsidR="00B22A81" w:rsidRDefault="00D9790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0396B06">
                <v:shape id="_x0000_s1318" style="position:absolute;left:0;text-align:left;margin-left:594pt;margin-top:73.75pt;width:37pt;height:36pt;z-index:2524692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FDBF126" w14:textId="77777777" w:rsidR="00B22A81" w:rsidRDefault="00D9790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:85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5CB7968">
                <v:shape id="_x0000_s1317" style="position:absolute;left:0;text-align:left;margin-left:522.4pt;margin-top:114.7pt;width:48pt;height:36pt;z-index:2524702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F28086A" w14:textId="77777777" w:rsidR="00B22A81" w:rsidRDefault="00D9790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9FD5569">
                <v:shape id="_x0000_s1316" style="position:absolute;left:0;text-align:left;margin-left:545.25pt;margin-top:97.5pt;width:48pt;height:36pt;z-index:2524712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591F2F3" w14:textId="77777777" w:rsidR="00B22A81" w:rsidRDefault="00D9790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6C28212">
                <v:shape id="_x0000_s1315" style="position:absolute;left:0;text-align:left;margin-left:543pt;margin-top:95pt;width:48pt;height:36pt;z-index:2524723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C01E788" w14:textId="77777777" w:rsidR="00B22A81" w:rsidRDefault="00D9790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F04E014">
                <v:shape id="_x0000_s1314" style="position:absolute;left:0;text-align:left;margin-left:608.4pt;margin-top:90pt;width:48pt;height:36pt;z-index:2524733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424C2D9" w14:textId="77777777" w:rsidR="00B22A81" w:rsidRDefault="00D9790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9153C8E">
                <v:shape id="_x0000_s1313" style="position:absolute;left:0;text-align:left;margin-left:615.9pt;margin-top:102.35pt;width:48pt;height:36pt;z-index:2524743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C216853" w14:textId="77777777" w:rsidR="00B22A81" w:rsidRDefault="00D9790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EC0CC89">
                <v:shape id="_x0000_s1312" style="position:absolute;left:0;text-align:left;margin-left:533.25pt;margin-top:140.4pt;width:48pt;height:36pt;z-index:2524753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BB11528" w14:textId="77777777" w:rsidR="00B22A81" w:rsidRDefault="00D9790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573590C">
                <v:shape id="_x0000_s1311" style="position:absolute;left:0;text-align:left;margin-left:572.55pt;margin-top:103.7pt;width:37pt;height:36pt;z-index:2524764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DA2FBD3" w14:textId="77777777" w:rsidR="00B22A81" w:rsidRDefault="00D9790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:81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52BDA75">
                <v:shape id="_x0000_s1310" style="position:absolute;left:0;text-align:left;margin-left:578.9pt;margin-top:99.9pt;width:48pt;height:36pt;z-index:2524774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75699B8" w14:textId="77777777" w:rsidR="00B22A81" w:rsidRDefault="00D9790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E687DB6">
                <v:shape id="_x0000_s1309" style="position:absolute;left:0;text-align:left;margin-left:598pt;margin-top:78.35pt;width:48pt;height:36pt;z-index:2524784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1F106D4" w14:textId="77777777" w:rsidR="00B22A81" w:rsidRDefault="00D9790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9ABACB3">
                <v:shape id="_x0000_s1308" style="position:absolute;left:0;text-align:left;margin-left:611.85pt;margin-top:89.25pt;width:48pt;height:36pt;z-index:2524794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4A66E40" w14:textId="77777777" w:rsidR="00B22A81" w:rsidRDefault="00D9790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A0D12FD">
                <v:shape id="_x0000_s1307" style="position:absolute;left:0;text-align:left;margin-left:607.85pt;margin-top:90.4pt;width:48pt;height:36pt;z-index:2524805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CB4E7FC" w14:textId="77777777" w:rsidR="00B22A81" w:rsidRDefault="00D9790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29E4416">
                <v:shape id="_x0000_s1306" style="position:absolute;left:0;text-align:left;margin-left:615.85pt;margin-top:84.4pt;width:48pt;height:36pt;z-index:2524815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585BFEA" w14:textId="77777777" w:rsidR="00B22A81" w:rsidRDefault="00D9790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CA6C11C">
                <v:shape id="_x0000_s1305" style="position:absolute;left:0;text-align:left;margin-left:672.55pt;margin-top:100pt;width:48pt;height:36pt;z-index:2524825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F5CB839" w14:textId="77777777" w:rsidR="00B22A81" w:rsidRDefault="00D9790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44AFCBA">
                <v:shape id="_x0000_s1304" style="position:absolute;left:0;text-align:left;margin-left:668.3pt;margin-top:108.8pt;width:48pt;height:36pt;z-index:2524835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E23AD69" w14:textId="77777777" w:rsidR="00B22A81" w:rsidRDefault="00D9790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BCE6D2F">
                <v:shape id="_x0000_s1303" style="position:absolute;left:0;text-align:left;margin-left:668.35pt;margin-top:104.75pt;width:48pt;height:36pt;z-index:2524846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81AD7F2" w14:textId="77777777" w:rsidR="00B22A81" w:rsidRDefault="00D9790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93F9E48">
                <v:shape id="_x0000_s1302" style="position:absolute;left:0;text-align:left;margin-left:680.95pt;margin-top:114.75pt;width:48pt;height:36pt;z-index:2524856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2C2F4E2" w14:textId="77777777" w:rsidR="00B22A81" w:rsidRDefault="00D9790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8A813E2">
                <v:shape id="_x0000_s1301" style="position:absolute;left:0;text-align:left;margin-left:657.9pt;margin-top:143.6pt;width:48pt;height:36pt;z-index:2524866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15D8924" w14:textId="77777777" w:rsidR="00B22A81" w:rsidRDefault="00D9790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30FBC3D">
                <v:shape id="_x0000_s1300" style="position:absolute;left:0;text-align:left;margin-left:633.7pt;margin-top:104pt;width:37pt;height:36pt;z-index:2524876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05A605B" w14:textId="77777777" w:rsidR="00B22A81" w:rsidRDefault="00D9790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:82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DB542A8">
                <v:shape id="_x0000_s1299" style="position:absolute;left:0;text-align:left;margin-left:646.7pt;margin-top:148pt;width:48pt;height:36pt;z-index:2524887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5E5A8DE" w14:textId="77777777" w:rsidR="00B22A81" w:rsidRDefault="00D9790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DCB0059">
                <v:shape id="_x0000_s1298" style="position:absolute;left:0;text-align:left;margin-left:665.6pt;margin-top:127.5pt;width:48pt;height:36pt;z-index:2524897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A7F31A4" w14:textId="77777777" w:rsidR="00B22A81" w:rsidRDefault="00D9790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FD91D97">
                <v:shape id="_x0000_s1297" style="position:absolute;left:0;text-align:left;margin-left:737.55pt;margin-top:154.2pt;width:48pt;height:36pt;z-index:2524907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AC582D7" w14:textId="77777777" w:rsidR="00B22A81" w:rsidRDefault="00D9790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750F9BB">
                <v:shape id="_x0000_s1296" style="position:absolute;left:0;text-align:left;margin-left:728.9pt;margin-top:166.45pt;width:48pt;height:36pt;z-index:2524917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47E76E6" w14:textId="77777777" w:rsidR="00B22A81" w:rsidRDefault="00D9790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8894689">
                <v:shape id="_x0000_s1295" style="position:absolute;left:0;text-align:left;margin-left:752.8pt;margin-top:185.55pt;width:48pt;height:36pt;z-index:2524928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E48380C" w14:textId="77777777" w:rsidR="00B22A81" w:rsidRDefault="00D9790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563DA2D">
                <v:shape id="_x0000_s1294" style="position:absolute;left:0;text-align:left;margin-left:731.8pt;margin-top:212.6pt;width:48pt;height:36pt;z-index:2524938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B33A66B" w14:textId="77777777" w:rsidR="00B22A81" w:rsidRDefault="00D9790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2B5B31B">
                <v:shape id="_x0000_s1293" style="position:absolute;left:0;text-align:left;margin-left:655.75pt;margin-top:181.85pt;width:48pt;height:36pt;z-index:2524948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24B2A74" w14:textId="77777777" w:rsidR="00B22A81" w:rsidRDefault="00D9790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FA50CF0">
                <v:shape id="_x0000_s1292" style="position:absolute;left:0;text-align:left;margin-left:662.3pt;margin-top:173.3pt;width:48pt;height:36pt;z-index:2524958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BEE68D1" w14:textId="77777777" w:rsidR="00B22A81" w:rsidRDefault="00D9790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9EE563D">
                <v:shape id="_x0000_s1291" style="position:absolute;left:0;text-align:left;margin-left:703.5pt;margin-top:163.05pt;width:37pt;height:36pt;z-index:2524968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D28AA93" w14:textId="77777777" w:rsidR="00B22A81" w:rsidRDefault="00D9790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76F3029">
                <v:shape id="_x0000_s1290" style="position:absolute;left:0;text-align:left;margin-left:850.35pt;margin-top:302.85pt;width:48pt;height:36pt;z-index:2524979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F674EF1" w14:textId="77777777" w:rsidR="00B22A81" w:rsidRDefault="00D9790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F97721B">
                <v:shape id="_x0000_s1289" style="position:absolute;left:0;text-align:left;margin-left:863.65pt;margin-top:288.7pt;width:48pt;height:36pt;z-index:2524989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2CE1E23" w14:textId="77777777" w:rsidR="00B22A81" w:rsidRDefault="00D9790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0014E26">
                <v:shape id="_x0000_s1288" style="position:absolute;left:0;text-align:left;margin-left:868.5pt;margin-top:292.65pt;width:48pt;height:36pt;z-index:2524999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CBFDEA0" w14:textId="77777777" w:rsidR="00B22A81" w:rsidRDefault="00D9790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D1FE790">
                <v:shape id="_x0000_s1287" style="position:absolute;left:0;text-align:left;margin-left:872.8pt;margin-top:287.4pt;width:48pt;height:36pt;z-index:2525009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E07A118" w14:textId="77777777" w:rsidR="00B22A81" w:rsidRDefault="00D9790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C035E66">
                <v:shape id="_x0000_s1286" style="position:absolute;left:0;text-align:left;margin-left:939.2pt;margin-top:310.35pt;width:48pt;height:36pt;z-index:2525020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4B44034" w14:textId="77777777" w:rsidR="00B22A81" w:rsidRDefault="00D9790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84935C9">
                <v:shape id="_x0000_s1285" style="position:absolute;left:0;text-align:left;margin-left:934.3pt;margin-top:316.7pt;width:48pt;height:36pt;z-index:2525030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290BC1B" w14:textId="77777777" w:rsidR="00B22A81" w:rsidRDefault="00D9790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BA14BD8">
                <v:shape id="_x0000_s1284" style="position:absolute;left:0;text-align:left;margin-left:939.1pt;margin-top:321.35pt;width:48pt;height:36pt;z-index:2525040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0866638" w14:textId="77777777" w:rsidR="00B22A81" w:rsidRDefault="00D9790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5E75FA1">
                <v:shape id="_x0000_s1283" style="position:absolute;left:0;text-align:left;margin-left:922.4pt;margin-top:341.4pt;width:48pt;height:36pt;z-index:2525050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4CB04A6" w14:textId="77777777" w:rsidR="00B22A81" w:rsidRDefault="00D9790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84C8C3C">
                <v:shape id="_x0000_s1282" style="position:absolute;left:0;text-align:left;margin-left:898.55pt;margin-top:307.4pt;width:37pt;height:36pt;z-index:2525061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C455D9B" w14:textId="77777777" w:rsidR="00B22A81" w:rsidRDefault="00D9790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BACD774">
                <v:shape id="_x0000_s1281" style="position:absolute;left:0;text-align:left;margin-left:730.4pt;margin-top:277.7pt;width:48pt;height:36pt;z-index:2525071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C7B9588" w14:textId="77777777" w:rsidR="00B22A81" w:rsidRDefault="00D9790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0D24825">
                <v:shape id="_x0000_s1280" style="position:absolute;left:0;text-align:left;margin-left:747.65pt;margin-top:257pt;width:48pt;height:36pt;z-index:2525081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71F4F26" w14:textId="77777777" w:rsidR="00B22A81" w:rsidRDefault="00D9790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E268676">
                <v:shape id="_x0000_s1279" style="position:absolute;left:0;text-align:left;margin-left:794.35pt;margin-top:260.4pt;width:48pt;height:36pt;z-index:2525091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7C80D7A" w14:textId="77777777" w:rsidR="00B22A81" w:rsidRDefault="00D9790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7014098">
                <v:shape id="_x0000_s1278" style="position:absolute;left:0;text-align:left;margin-left:856.85pt;margin-top:309.45pt;width:48pt;height:36pt;z-index:2525102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2846350" w14:textId="77777777" w:rsidR="00B22A81" w:rsidRDefault="00D9790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617FE5B">
                <v:shape id="_x0000_s1277" style="position:absolute;left:0;text-align:left;margin-left:864.7pt;margin-top:319.05pt;width:48pt;height:36pt;z-index:2525112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5417CC3" w14:textId="77777777" w:rsidR="00B22A81" w:rsidRDefault="00D9790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185BB8E">
                <v:shape id="_x0000_s1276" style="position:absolute;left:0;text-align:left;margin-left:841.75pt;margin-top:346.95pt;width:48pt;height:36pt;z-index:2525122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95BD97C" w14:textId="77777777" w:rsidR="00B22A81" w:rsidRDefault="00D9790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2790FE7">
                <v:shape id="_x0000_s1275" style="position:absolute;left:0;text-align:left;margin-left:801.35pt;margin-top:294.95pt;width:37pt;height:36pt;z-index:2525132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93B7275" w14:textId="77777777" w:rsidR="00B22A81" w:rsidRDefault="00D9790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963D82D">
                <v:shape id="_x0000_s1274" style="position:absolute;left:0;text-align:left;margin-left:718.85pt;margin-top:430.4pt;width:48pt;height:36pt;z-index:2525143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607FA5A" w14:textId="77777777" w:rsidR="00B22A81" w:rsidRDefault="00D9790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6690639">
                <v:shape id="_x0000_s1273" style="position:absolute;left:0;text-align:left;margin-left:748.3pt;margin-top:394.85pt;width:48pt;height:36pt;z-index:2525153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15A6C4E" w14:textId="77777777" w:rsidR="00B22A81" w:rsidRDefault="00D9790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620844F">
                <v:shape id="_x0000_s1272" style="position:absolute;left:0;text-align:left;margin-left:859.35pt;margin-top:451.35pt;width:48pt;height:36pt;z-index:2525163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D45BD3E" w14:textId="77777777" w:rsidR="00B22A81" w:rsidRDefault="00D9790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880AF1B">
                <v:shape id="_x0000_s1271" style="position:absolute;left:0;text-align:left;margin-left:825.75pt;margin-top:495.55pt;width:48pt;height:36pt;z-index:2525173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8C223B2" w14:textId="77777777" w:rsidR="00B22A81" w:rsidRDefault="00D9790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BCA6192">
                <v:shape id="_x0000_s1270" style="position:absolute;left:0;text-align:left;margin-left:792.9pt;margin-top:438.2pt;width:37pt;height:36pt;z-index:2525184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81D0A1A" w14:textId="77777777" w:rsidR="00B22A81" w:rsidRDefault="00D9790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E0DF1CF">
                <v:shape id="_x0000_s1269" style="position:absolute;left:0;text-align:left;margin-left:320pt;margin-top:181.3pt;width:48pt;height:36pt;z-index:2525194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4735FB6" w14:textId="77777777" w:rsidR="00B22A81" w:rsidRDefault="00D9790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8026EE2">
                <v:shape id="_x0000_s1268" style="position:absolute;left:0;text-align:left;margin-left:379.55pt;margin-top:166.6pt;width:48pt;height:36pt;z-index:2525204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9DB0565" w14:textId="77777777" w:rsidR="00B22A81" w:rsidRDefault="00D9790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064C863">
                <v:shape id="_x0000_s1267" style="position:absolute;left:0;text-align:left;margin-left:380.9pt;margin-top:168.55pt;width:48pt;height:36pt;z-index:2525214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2061DFF" w14:textId="77777777" w:rsidR="00B22A81" w:rsidRDefault="00D9790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5687A92">
                <v:shape id="_x0000_s1266" style="position:absolute;left:0;text-align:left;margin-left:388.3pt;margin-top:162.05pt;width:48pt;height:36pt;z-index:2525224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0DCA7FE" w14:textId="77777777" w:rsidR="00B22A81" w:rsidRDefault="00D9790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4330F93">
                <v:shape id="_x0000_s1265" style="position:absolute;left:0;text-align:left;margin-left:405.05pt;margin-top:181.3pt;width:48pt;height:36pt;z-index:2525235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7DC3675" w14:textId="77777777" w:rsidR="00B22A81" w:rsidRDefault="00D9790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5E960C1">
                <v:shape id="_x0000_s1264" style="position:absolute;left:0;text-align:left;margin-left:350.4pt;margin-top:195.75pt;width:48pt;height:36pt;z-index:2525245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35F8B86" w14:textId="77777777" w:rsidR="00B22A81" w:rsidRDefault="00D9790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531AABF">
                <v:shape id="_x0000_s1263" style="position:absolute;left:0;text-align:left;margin-left:348.65pt;margin-top:193.8pt;width:48pt;height:36pt;z-index:2525255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19D8FFF" w14:textId="77777777" w:rsidR="00B22A81" w:rsidRDefault="00D9790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D704B0A">
                <v:shape id="_x0000_s1262" style="position:absolute;left:0;text-align:left;margin-left:375.25pt;margin-top:206.65pt;width:48pt;height:36pt;z-index:2525265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3359779" w14:textId="77777777" w:rsidR="00B22A81" w:rsidRDefault="00D9790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7FB7674">
                <v:shape id="_x0000_s1261" style="position:absolute;left:0;text-align:left;margin-left:325.1pt;margin-top:212.95pt;width:48pt;height:36pt;z-index:2525276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04DDE7A" w14:textId="77777777" w:rsidR="00B22A81" w:rsidRDefault="00D9790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4FC2659">
                <v:shape id="_x0000_s1260" style="position:absolute;left:0;text-align:left;margin-left:308.85pt;margin-top:192.8pt;width:48pt;height:36pt;z-index:2525286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E8654F1" w14:textId="77777777" w:rsidR="00B22A81" w:rsidRDefault="00D9790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857CE84">
                <v:shape id="_x0000_s1259" style="position:absolute;left:0;text-align:left;margin-left:362.95pt;margin-top:180.5pt;width:37pt;height:36pt;z-index:2525296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D95F953" w14:textId="77777777" w:rsidR="00B22A81" w:rsidRDefault="00D9790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:59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B9A81E8">
                <v:shape id="_x0000_s1258" style="position:absolute;left:0;text-align:left;margin-left:260.15pt;margin-top:222.9pt;width:48pt;height:36pt;z-index:2525306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C022825" w14:textId="77777777" w:rsidR="00B22A81" w:rsidRDefault="00D9790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17686F6">
                <v:shape id="_x0000_s1257" style="position:absolute;left:0;text-align:left;margin-left:320.1pt;margin-top:209.4pt;width:48pt;height:36pt;z-index:2525317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D396412" w14:textId="77777777" w:rsidR="00B22A81" w:rsidRDefault="00D9790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B245180">
                <v:shape id="_x0000_s1256" style="position:absolute;left:0;text-align:left;margin-left:336.05pt;margin-top:232.15pt;width:48pt;height:36pt;z-index:2525327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E3E3A72" w14:textId="77777777" w:rsidR="00B22A81" w:rsidRDefault="00D9790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B5775F1">
                <v:shape id="_x0000_s1255" style="position:absolute;left:0;text-align:left;margin-left:271.15pt;margin-top:251.65pt;width:48pt;height:36pt;z-index:2525337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205E856" w14:textId="77777777" w:rsidR="00B22A81" w:rsidRDefault="00D9790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5545B3E">
                <v:shape id="_x0000_s1254" style="position:absolute;left:0;text-align:left;margin-left:301.4pt;margin-top:223.5pt;width:37pt;height:36pt;z-index:2525347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E773E69" w14:textId="77777777" w:rsidR="00B22A81" w:rsidRDefault="00D9790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:65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03D384F">
                <v:shape id="_x0000_s1253" style="position:absolute;left:0;text-align:left;margin-left:208.65pt;margin-top:300.65pt;width:48pt;height:36pt;z-index:2525358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0E62A7D" w14:textId="77777777" w:rsidR="00B22A81" w:rsidRDefault="00D9790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7A5FFEB">
                <v:shape id="_x0000_s1252" style="position:absolute;left:0;text-align:left;margin-left:208.7pt;margin-top:303.45pt;width:48pt;height:36pt;z-index:2525368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BA33839" w14:textId="77777777" w:rsidR="00B22A81" w:rsidRDefault="00D9790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657D6AD">
                <v:shape id="_x0000_s1251" style="position:absolute;left:0;text-align:left;margin-left:205.75pt;margin-top:301.1pt;width:48pt;height:36pt;z-index:2525378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F264003" w14:textId="77777777" w:rsidR="00B22A81" w:rsidRDefault="00D9790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2D391CC">
                <v:shape id="_x0000_s1250" style="position:absolute;left:0;text-align:left;margin-left:219.15pt;margin-top:286.7pt;width:48pt;height:36pt;z-index:2525388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09A12E4" w14:textId="77777777" w:rsidR="00B22A81" w:rsidRDefault="00D9790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98D2EFB">
                <v:shape id="_x0000_s1249" style="position:absolute;left:0;text-align:left;margin-left:221.95pt;margin-top:289.4pt;width:48pt;height:36pt;z-index:2525399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9BC42D2" w14:textId="77777777" w:rsidR="00B22A81" w:rsidRDefault="00D9790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8500DED">
                <v:shape id="_x0000_s1248" style="position:absolute;left:0;text-align:left;margin-left:226.55pt;margin-top:284.5pt;width:48pt;height:36pt;z-index:2525409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0682290" w14:textId="77777777" w:rsidR="00B22A81" w:rsidRDefault="00D9790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2332686">
                <v:shape id="_x0000_s1247" style="position:absolute;left:0;text-align:left;margin-left:289.9pt;margin-top:309.15pt;width:48pt;height:36pt;z-index:2525419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2B9FDDE" w14:textId="77777777" w:rsidR="00B22A81" w:rsidRDefault="00D9790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F59ABF5">
                <v:shape id="_x0000_s1246" style="position:absolute;left:0;text-align:left;margin-left:285.5pt;margin-top:313.7pt;width:48pt;height:36pt;z-index:2525429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A057981" w14:textId="77777777" w:rsidR="00B22A81" w:rsidRDefault="00D9790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E26C892">
                <v:shape id="_x0000_s1245" style="position:absolute;left:0;text-align:left;margin-left:289.3pt;margin-top:317.85pt;width:48pt;height:36pt;z-index:2525440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D4796D0" w14:textId="77777777" w:rsidR="00B22A81" w:rsidRDefault="00D9790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0E95876">
                <v:shape id="_x0000_s1244" style="position:absolute;left:0;text-align:left;margin-left:275.5pt;margin-top:331.55pt;width:48pt;height:36pt;z-index:2525450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1BCCFC1" w14:textId="77777777" w:rsidR="00B22A81" w:rsidRDefault="00D9790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2F39563">
                <v:shape id="_x0000_s1243" style="position:absolute;left:0;text-align:left;margin-left:271.45pt;margin-top:328.15pt;width:48pt;height:36pt;z-index:2525460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367CF60" w14:textId="77777777" w:rsidR="00B22A81" w:rsidRDefault="00D9790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5B6CDCF">
                <v:shape id="_x0000_s1242" style="position:absolute;left:0;text-align:left;margin-left:228pt;margin-top:333pt;width:48pt;height:36pt;z-index:2525470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226BBB0" w14:textId="77777777" w:rsidR="00B22A81" w:rsidRDefault="00D9790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10245AF">
                <v:shape id="_x0000_s1241" style="position:absolute;left:0;text-align:left;margin-left:249.8pt;margin-top:301.75pt;width:43pt;height:36pt;z-index:2525480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37E6F56" w14:textId="77777777" w:rsidR="00B22A81" w:rsidRDefault="00D9790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:206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F3808FD">
                <v:shape id="_x0000_s1240" style="position:absolute;left:0;text-align:left;margin-left:105.9pt;margin-top:378.55pt;width:54pt;height:36pt;z-index:2525491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7F42DD0" w14:textId="77777777" w:rsidR="00B22A81" w:rsidRDefault="00D9790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3BDB783">
                <v:shape id="_x0000_s1239" style="position:absolute;left:0;text-align:left;margin-left:117.4pt;margin-top:365.4pt;width:54pt;height:36pt;z-index:2525501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875365A" w14:textId="77777777" w:rsidR="00B22A81" w:rsidRDefault="00D9790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036021E">
                <v:shape id="_x0000_s1238" style="position:absolute;left:0;text-align:left;margin-left:182.15pt;margin-top:380.85pt;width:54pt;height:36pt;z-index:2525511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16D93B0" w14:textId="77777777" w:rsidR="00B22A81" w:rsidRDefault="00D9790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2FC1776">
                <v:shape id="_x0000_s1237" style="position:absolute;left:0;text-align:left;margin-left:165.8pt;margin-top:401.95pt;width:54pt;height:36pt;z-index:2525521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95C2767" w14:textId="77777777" w:rsidR="00B22A81" w:rsidRDefault="00D9790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C1CC62F">
                <v:shape id="_x0000_s1236" style="position:absolute;left:0;text-align:left;margin-left:150.85pt;margin-top:376.65pt;width:37pt;height:36pt;z-index:2525532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F05FFEE" w14:textId="77777777" w:rsidR="00B22A81" w:rsidRDefault="00D9790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:60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6EBDB62">
                <v:shape id="_x0000_s1235" style="position:absolute;left:0;text-align:left;margin-left:322.6pt;margin-top:308.2pt;width:54pt;height:36pt;z-index:2525542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80C54DF" w14:textId="77777777" w:rsidR="00B22A81" w:rsidRDefault="00D9790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14BFE12">
                <v:shape id="_x0000_s1234" style="position:absolute;left:0;text-align:left;margin-left:384.65pt;margin-top:297.8pt;width:54pt;height:36pt;z-index:2525552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FA6B1CD" w14:textId="77777777" w:rsidR="00B22A81" w:rsidRDefault="00D9790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B5EA63F">
                <v:shape id="_x0000_s1233" style="position:absolute;left:0;text-align:left;margin-left:386.1pt;margin-top:299.45pt;width:54pt;height:36pt;z-index:2525562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99A2394" w14:textId="77777777" w:rsidR="00B22A81" w:rsidRDefault="00D9790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91C9115">
                <v:shape id="_x0000_s1232" style="position:absolute;left:0;text-align:left;margin-left:389.7pt;margin-top:297.75pt;width:54pt;height:36pt;z-index:2525573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16FDC2F" w14:textId="77777777" w:rsidR="00B22A81" w:rsidRDefault="00D9790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7F6B670">
                <v:shape id="_x0000_s1231" style="position:absolute;left:0;text-align:left;margin-left:391.45pt;margin-top:300.05pt;width:54pt;height:36pt;z-index:2525583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B7C60FB" w14:textId="77777777" w:rsidR="00B22A81" w:rsidRDefault="00D9790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EC19811">
                <v:shape id="_x0000_s1230" style="position:absolute;left:0;text-align:left;margin-left:393.05pt;margin-top:299.15pt;width:54pt;height:36pt;z-index:2525593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01BC3CC" w14:textId="77777777" w:rsidR="00B22A81" w:rsidRDefault="00D9790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3F3928E">
                <v:shape id="_x0000_s1229" style="position:absolute;left:0;text-align:left;margin-left:402.8pt;margin-top:314.2pt;width:54pt;height:36pt;z-index:2525603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8359428" w14:textId="77777777" w:rsidR="00B22A81" w:rsidRDefault="00D9790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24A04EA">
                <v:shape id="_x0000_s1228" style="position:absolute;left:0;text-align:left;margin-left:398.3pt;margin-top:317.3pt;width:54pt;height:36pt;z-index:2525614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761B0D1" w14:textId="77777777" w:rsidR="00B22A81" w:rsidRDefault="00D9790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CAB48BE">
                <v:shape id="_x0000_s1227" style="position:absolute;left:0;text-align:left;margin-left:399.95pt;margin-top:319.3pt;width:54pt;height:36pt;z-index:2525624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201ADF8" w14:textId="77777777" w:rsidR="00B22A81" w:rsidRDefault="00D9790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21282A8">
                <v:shape id="_x0000_s1226" style="position:absolute;left:0;text-align:left;margin-left:343.9pt;margin-top:328.55pt;width:54pt;height:36pt;z-index:2525634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FD9C054" w14:textId="77777777" w:rsidR="00B22A81" w:rsidRDefault="00D9790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B2B3483">
                <v:shape id="_x0000_s1225" style="position:absolute;left:0;text-align:left;margin-left:342.05pt;margin-top:326.15pt;width:54pt;height:36pt;z-index:2525644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C9C1CA8" w14:textId="77777777" w:rsidR="00B22A81" w:rsidRDefault="00D9790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38A3206">
                <v:shape id="_x0000_s1224" style="position:absolute;left:0;text-align:left;margin-left:392.7pt;margin-top:320.95pt;width:54pt;height:36pt;z-index:2525655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7544FDD" w14:textId="77777777" w:rsidR="00B22A81" w:rsidRDefault="00D9790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7ADDF01">
                <v:shape id="_x0000_s1223" style="position:absolute;left:0;text-align:left;margin-left:396.3pt;margin-top:326.15pt;width:54pt;height:36pt;z-index:2525665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1A61382" w14:textId="77777777" w:rsidR="00B22A81" w:rsidRDefault="00D9790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4510680">
                <v:shape id="_x0000_s1222" style="position:absolute;left:0;text-align:left;margin-left:334.7pt;margin-top:338.95pt;width:54pt;height:36pt;z-index:2525675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265DD11" w14:textId="77777777" w:rsidR="00B22A81" w:rsidRDefault="00D9790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3732DDF">
                <v:shape id="_x0000_s1221" style="position:absolute;left:0;text-align:left;margin-left:368.95pt;margin-top:311.25pt;width:37pt;height:36pt;z-index:2525685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9759FA4" w14:textId="77777777" w:rsidR="00B22A81" w:rsidRDefault="00D9790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:64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4B3A7E5">
                <v:shape id="_x0000_s1220" style="position:absolute;left:0;text-align:left;margin-left:459.8pt;margin-top:213.25pt;width:54pt;height:36pt;z-index:2525696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83C0618" w14:textId="77777777" w:rsidR="00B22A81" w:rsidRDefault="00D9790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B3CB489">
                <v:shape id="_x0000_s1219" style="position:absolute;left:0;text-align:left;margin-left:469.65pt;margin-top:205.35pt;width:54pt;height:36pt;z-index:2525706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C160A81" w14:textId="77777777" w:rsidR="00B22A81" w:rsidRDefault="00D9790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2E6DC63">
                <v:shape id="_x0000_s1218" style="position:absolute;left:0;text-align:left;margin-left:518.7pt;margin-top:209.6pt;width:54pt;height:36pt;z-index:2525716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0ADC800" w14:textId="77777777" w:rsidR="00B22A81" w:rsidRDefault="00D9790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DA19C1A">
                <v:shape id="_x0000_s1217" style="position:absolute;left:0;text-align:left;margin-left:520.25pt;margin-top:208.65pt;width:54pt;height:36pt;z-index:2525726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BCD46FF" w14:textId="77777777" w:rsidR="00B22A81" w:rsidRDefault="00D9790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BEE7EFD">
                <v:shape id="_x0000_s1216" style="position:absolute;left:0;text-align:left;margin-left:485.65pt;margin-top:220.15pt;width:54pt;height:36pt;z-index:2525736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D1AE220" w14:textId="77777777" w:rsidR="00B22A81" w:rsidRDefault="00D9790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78A9F2E">
                <v:shape id="_x0000_s1215" style="position:absolute;left:0;text-align:left;margin-left:496.3pt;margin-top:206.9pt;width:54pt;height:36pt;z-index:2525747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308E6CD" w14:textId="77777777" w:rsidR="00B22A81" w:rsidRDefault="00D9790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C09776F">
                <v:shape id="_x0000_s1214" style="position:absolute;left:0;text-align:left;margin-left:592.7pt;margin-top:250.7pt;width:54pt;height:36pt;z-index:2525757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F1B91F8" w14:textId="77777777" w:rsidR="00B22A81" w:rsidRDefault="00D9790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237C15A">
                <v:shape id="_x0000_s1213" style="position:absolute;left:0;text-align:left;margin-left:568.1pt;margin-top:281pt;width:54pt;height:36pt;z-index:2525767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CA267F6" w14:textId="77777777" w:rsidR="00B22A81" w:rsidRDefault="00D9790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0018657">
                <v:shape id="_x0000_s1212" style="position:absolute;left:0;text-align:left;margin-left:474.1pt;margin-top:241.65pt;width:54pt;height:36pt;z-index:2525777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C9366AE" w14:textId="77777777" w:rsidR="00B22A81" w:rsidRDefault="00D9790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58B9FFC">
                <v:shape id="_x0000_s1211" style="position:absolute;left:0;text-align:left;margin-left:532.8pt;margin-top:236.2pt;width:37pt;height:36pt;z-index:2525788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1774DD6" w14:textId="77777777" w:rsidR="00B22A81" w:rsidRDefault="00D9790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:80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8853B00">
                <v:shape id="_x0000_s1210" style="position:absolute;left:0;text-align:left;margin-left:572.25pt;margin-top:321.95pt;width:54pt;height:36pt;z-index:2525798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575DBDF" w14:textId="77777777" w:rsidR="00B22A81" w:rsidRDefault="00D9790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A35282C">
                <v:shape id="_x0000_s1209" style="position:absolute;left:0;text-align:left;margin-left:577.9pt;margin-top:314.9pt;width:54pt;height:36pt;z-index:2525808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BB93371" w14:textId="77777777" w:rsidR="00B22A81" w:rsidRDefault="00D9790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452EA2B">
                <v:shape id="_x0000_s1208" style="position:absolute;left:0;text-align:left;margin-left:573.35pt;margin-top:311.15pt;width:54pt;height:36pt;z-index:2525818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EBD789D" w14:textId="77777777" w:rsidR="00B22A81" w:rsidRDefault="00D9790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BEE205A">
                <v:shape id="_x0000_s1207" style="position:absolute;left:0;text-align:left;margin-left:584.15pt;margin-top:295.15pt;width:54pt;height:36pt;z-index:2525829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41B5EF1" w14:textId="77777777" w:rsidR="00B22A81" w:rsidRDefault="00D9790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95C0764">
                <v:shape id="_x0000_s1206" style="position:absolute;left:0;text-align:left;margin-left:588.95pt;margin-top:298.2pt;width:54pt;height:36pt;z-index:2525839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2A89D86" w14:textId="77777777" w:rsidR="00B22A81" w:rsidRDefault="00D9790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A947A57">
                <v:shape id="_x0000_s1205" style="position:absolute;left:0;text-align:left;margin-left:594.2pt;margin-top:290.55pt;width:54pt;height:36pt;z-index:2525849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DB7A680" w14:textId="77777777" w:rsidR="00B22A81" w:rsidRDefault="00D9790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D2654EB">
                <v:shape id="_x0000_s1204" style="position:absolute;left:0;text-align:left;margin-left:677.4pt;margin-top:316.7pt;width:54pt;height:36pt;z-index:2525859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9141727" w14:textId="77777777" w:rsidR="00B22A81" w:rsidRDefault="00D9790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29471C6">
                <v:shape id="_x0000_s1203" style="position:absolute;left:0;text-align:left;margin-left:663.65pt;margin-top:338.5pt;width:54pt;height:36pt;z-index:2525870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4E28475" w14:textId="77777777" w:rsidR="00B22A81" w:rsidRDefault="00D9790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3DD6775">
                <v:shape id="_x0000_s1202" style="position:absolute;left:0;text-align:left;margin-left:655.25pt;margin-top:332.5pt;width:54pt;height:36pt;z-index:2525880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9CE6828" w14:textId="77777777" w:rsidR="00B22A81" w:rsidRDefault="00D9790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FD6EBFD">
                <v:shape id="_x0000_s1201" style="position:absolute;left:0;text-align:left;margin-left:649.3pt;margin-top:343.15pt;width:54pt;height:36pt;z-index:2525890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00E124E" w14:textId="77777777" w:rsidR="00B22A81" w:rsidRDefault="00D9790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н190О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32825BF">
                <v:shape id="_x0000_s1200" style="position:absolute;left:0;text-align:left;margin-left:637.25pt;margin-top:336.15pt;width:54pt;height:36pt;z-index:2525900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542A356" w14:textId="77777777" w:rsidR="00B22A81" w:rsidRDefault="00D9790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н191О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63CEC40">
                <v:shape id="_x0000_s1199" style="position:absolute;left:0;text-align:left;margin-left:631.45pt;margin-top:343.45pt;width:54pt;height:36pt;z-index:2525911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6E132A2" w14:textId="77777777" w:rsidR="00B22A81" w:rsidRDefault="00D9790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н192О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A402141">
                <v:shape id="_x0000_s1198" style="position:absolute;left:0;text-align:left;margin-left:631.85pt;margin-top:310pt;width:37pt;height:36pt;z-index:2525921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5AA6598" w14:textId="77777777" w:rsidR="00B22A81" w:rsidRDefault="00D9790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:84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9487176">
                <v:shape id="_x0000_s1197" style="position:absolute;left:0;text-align:left;margin-left:422.7pt;margin-top:233.1pt;width:54pt;height:36pt;z-index:2525931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E06DB2E" w14:textId="77777777" w:rsidR="00B22A81" w:rsidRDefault="00D9790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н216О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B359435">
                <v:shape id="_x0000_s1196" style="position:absolute;left:0;text-align:left;margin-left:485.15pt;margin-top:221.55pt;width:54pt;height:36pt;z-index:2525941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470EFFB" w14:textId="77777777" w:rsidR="00B22A81" w:rsidRDefault="00D9790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н217О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1839503">
                <v:shape id="_x0000_s1195" style="position:absolute;left:0;text-align:left;margin-left:489.45pt;margin-top:227.1pt;width:54pt;height:36pt;z-index:2525952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22F7EC9" w14:textId="77777777" w:rsidR="00B22A81" w:rsidRDefault="00D9790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н218О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FF8732D">
                <v:shape id="_x0000_s1194" style="position:absolute;left:0;text-align:left;margin-left:491.85pt;margin-top:225.1pt;width:54pt;height:36pt;z-index:2525962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F944184" w14:textId="77777777" w:rsidR="00B22A81" w:rsidRDefault="00D9790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н219О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9674C14">
                <v:shape id="_x0000_s1193" style="position:absolute;left:0;text-align:left;margin-left:507.55pt;margin-top:244.95pt;width:54pt;height:36pt;z-index:2525972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92AE7A2" w14:textId="77777777" w:rsidR="00B22A81" w:rsidRDefault="00D9790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н220О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ADE8717">
                <v:shape id="_x0000_s1192" style="position:absolute;left:0;text-align:left;margin-left:436.8pt;margin-top:265.05pt;width:54pt;height:36pt;z-index:2525982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D4054CA" w14:textId="77777777" w:rsidR="00B22A81" w:rsidRDefault="00D9790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н221О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5F13F71">
                <v:shape id="_x0000_s1191" style="position:absolute;left:0;text-align:left;margin-left:471.45pt;margin-top:236.3pt;width:37pt;height:36pt;z-index:2525992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3CDFD23" w14:textId="77777777" w:rsidR="00B22A81" w:rsidRDefault="00D9790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:68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31BB3D4">
                <v:shape id="_x0000_s1190" style="position:absolute;left:0;text-align:left;margin-left:348.35pt;margin-top:266.9pt;width:54pt;height:36pt;z-index:2526003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0FAD697" w14:textId="77777777" w:rsidR="00B22A81" w:rsidRDefault="00D9790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н239О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8CECDCC">
                <v:shape id="_x0000_s1189" style="position:absolute;left:0;text-align:left;margin-left:355.2pt;margin-top:260.65pt;width:54pt;height:36pt;z-index:2526013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930EC2E" w14:textId="77777777" w:rsidR="00B22A81" w:rsidRDefault="00D9790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н240О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0B9AF4E">
                <v:shape id="_x0000_s1188" style="position:absolute;left:0;text-align:left;margin-left:410.5pt;margin-top:255.4pt;width:54pt;height:36pt;z-index:2526023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EB06523" w14:textId="77777777" w:rsidR="00B22A81" w:rsidRDefault="00D9790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н241О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E86EC8B">
                <v:shape id="_x0000_s1187" style="position:absolute;left:0;text-align:left;margin-left:428.9pt;margin-top:278.75pt;width:54pt;height:36pt;z-index:2526033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E803C51" w14:textId="77777777" w:rsidR="00B22A81" w:rsidRDefault="00D9790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н242О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92D8CF4">
                <v:shape id="_x0000_s1186" style="position:absolute;left:0;text-align:left;margin-left:361.3pt;margin-top:296.85pt;width:54pt;height:36pt;z-index:2526044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DDECE6A" w14:textId="77777777" w:rsidR="00B22A81" w:rsidRDefault="00D9790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н243О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38546C7">
                <v:shape id="_x0000_s1185" style="position:absolute;left:0;text-align:left;margin-left:395pt;margin-top:269.1pt;width:37pt;height:36pt;z-index:2526054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DF0C111" w14:textId="77777777" w:rsidR="00B22A81" w:rsidRDefault="00D9790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:66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AF92DD6">
                <v:shape id="_x0000_s1184" style="position:absolute;left:0;text-align:left;margin-left:37.1pt;margin-top:582.45pt;width:54pt;height:36pt;z-index:2526064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212A9E6" w14:textId="77777777" w:rsidR="00B22A81" w:rsidRDefault="00D9790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н249О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4605A2A">
                <v:shape id="_x0000_s1183" style="position:absolute;left:0;text-align:left;margin-left:42.7pt;margin-top:570.35pt;width:54pt;height:36pt;z-index:2526074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33C0A4A" w14:textId="77777777" w:rsidR="00B22A81" w:rsidRDefault="00D9790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н250О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F6FB48F">
                <v:shape id="_x0000_s1182" style="position:absolute;left:0;text-align:left;margin-left:114.65pt;margin-top:580.2pt;width:54pt;height:36pt;z-index:2526085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96CF690" w14:textId="77777777" w:rsidR="00B22A81" w:rsidRDefault="00D9790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н251О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B6E8760">
                <v:shape id="_x0000_s1181" style="position:absolute;left:0;text-align:left;margin-left:106.9pt;margin-top:602.7pt;width:54pt;height:36pt;z-index:2526095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7C2C6EF" w14:textId="77777777" w:rsidR="00B22A81" w:rsidRDefault="00D9790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н252О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A4C34E7">
                <v:shape id="_x0000_s1180" style="position:absolute;left:0;text-align:left;margin-left:80.55pt;margin-top:579.55pt;width:43pt;height:36pt;z-index:2526105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F3D70B1" w14:textId="77777777" w:rsidR="00B22A81" w:rsidRDefault="00D9790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:163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896899D">
                <v:shape id="_x0000_s1179" style="position:absolute;left:0;text-align:left;margin-left:113pt;margin-top:572.5pt;width:54pt;height:36pt;z-index:2526115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6EB6007" w14:textId="77777777" w:rsidR="00B22A81" w:rsidRDefault="00D9790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н262О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22A2414">
                <v:shape id="_x0000_s1178" style="position:absolute;left:0;text-align:left;margin-left:184.65pt;margin-top:570pt;width:54pt;height:36pt;z-index:2526126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3A9F2E4" w14:textId="77777777" w:rsidR="00B22A81" w:rsidRDefault="00D9790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н263О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5B6D727">
                <v:shape id="_x0000_s1177" style="position:absolute;left:0;text-align:left;margin-left:188.65pt;margin-top:593.1pt;width:54pt;height:36pt;z-index:2526136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1A5E5E9" w14:textId="77777777" w:rsidR="00B22A81" w:rsidRDefault="00D9790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н264О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268BC60">
                <v:shape id="_x0000_s1176" style="position:absolute;left:0;text-align:left;margin-left:111.55pt;margin-top:598.8pt;width:54pt;height:36pt;z-index:2526146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519AE3F" w14:textId="77777777" w:rsidR="00B22A81" w:rsidRDefault="00D9790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н265О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70F741C">
                <v:shape id="_x0000_s1175" style="position:absolute;left:0;text-align:left;margin-left:156.95pt;margin-top:577.35pt;width:37pt;height:36pt;z-index:2526156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31D9EF9" w14:textId="77777777" w:rsidR="00B22A81" w:rsidRDefault="00D9790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:73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6E629B9">
                <v:shape id="_x0000_s1174" style="position:absolute;left:0;text-align:left;margin-left:175.3pt;margin-top:548.1pt;width:54pt;height:36pt;z-index:2526167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81CC560" w14:textId="77777777" w:rsidR="00B22A81" w:rsidRDefault="00D9790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н274О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6DB3FA0">
                <v:shape id="_x0000_s1173" style="position:absolute;left:0;text-align:left;margin-left:191.15pt;margin-top:548.05pt;width:54pt;height:36pt;z-index:2526177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28D1EBA" w14:textId="77777777" w:rsidR="00B22A81" w:rsidRDefault="00D9790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н275О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424B769">
                <v:shape id="_x0000_s1172" style="position:absolute;left:0;text-align:left;margin-left:253.9pt;margin-top:550.25pt;width:54pt;height:36pt;z-index:2526187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5815A21" w14:textId="77777777" w:rsidR="00B22A81" w:rsidRDefault="00D9790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н276О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F9D32A0">
                <v:shape id="_x0000_s1171" style="position:absolute;left:0;text-align:left;margin-left:253.95pt;margin-top:560pt;width:54pt;height:36pt;z-index:2526197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B2ED20D" w14:textId="77777777" w:rsidR="00B22A81" w:rsidRDefault="00D9790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н277О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CAC0B26">
                <v:shape id="_x0000_s1170" style="position:absolute;left:0;text-align:left;margin-left:258.2pt;margin-top:559.85pt;width:54pt;height:36pt;z-index:2526208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9FBD3F2" w14:textId="77777777" w:rsidR="00B22A81" w:rsidRDefault="00D9790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н278О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F34A7B7">
                <v:shape id="_x0000_s1169" style="position:absolute;left:0;text-align:left;margin-left:258.15pt;margin-top:585.95pt;width:54pt;height:36pt;z-index:2526218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8A6058E" w14:textId="77777777" w:rsidR="00B22A81" w:rsidRDefault="00D9790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н279О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212FB82">
                <v:shape id="_x0000_s1168" style="position:absolute;left:0;text-align:left;margin-left:169.55pt;margin-top:585.7pt;width:54pt;height:36pt;z-index:2526228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FE400B7" w14:textId="77777777" w:rsidR="00B22A81" w:rsidRDefault="00D9790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н280О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D4796F3">
                <v:shape id="_x0000_s1167" style="position:absolute;left:0;text-align:left;margin-left:222.95pt;margin-top:561.1pt;width:37pt;height:36pt;z-index:2526238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28139B0" w14:textId="77777777" w:rsidR="00B22A81" w:rsidRDefault="00D9790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:74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E76B141">
                <v:shape id="_x0000_s1166" style="position:absolute;left:0;text-align:left;margin-left:268.3pt;margin-top:546.7pt;width:54pt;height:36pt;z-index:2526248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9FEE3F1" w14:textId="77777777" w:rsidR="00B22A81" w:rsidRDefault="00D9790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н285О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A7B07AC">
                <v:shape id="_x0000_s1165" style="position:absolute;left:0;text-align:left;margin-left:337pt;margin-top:546.25pt;width:54pt;height:36pt;z-index:2526259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1054082" w14:textId="77777777" w:rsidR="00B22A81" w:rsidRDefault="00D9790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н286О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CE20B1B">
                <v:shape id="_x0000_s1164" style="position:absolute;left:0;text-align:left;margin-left:340.2pt;margin-top:577.3pt;width:54pt;height:36pt;z-index:2526269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F3EBC2F" w14:textId="77777777" w:rsidR="00B22A81" w:rsidRDefault="00D9790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н287О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6D0D870">
                <v:shape id="_x0000_s1163" style="position:absolute;left:0;text-align:left;margin-left:272.05pt;margin-top:579.65pt;width:54pt;height:36pt;z-index:2526279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8260F81" w14:textId="77777777" w:rsidR="00B22A81" w:rsidRDefault="00D9790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н288О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50BFB0E">
                <v:shape id="_x0000_s1162" style="position:absolute;left:0;text-align:left;margin-left:270.95pt;margin-top:571.35pt;width:54pt;height:36pt;z-index:2526289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E6A5380" w14:textId="77777777" w:rsidR="00B22A81" w:rsidRDefault="00D9790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н289О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7AB3509">
                <v:shape id="_x0000_s1161" style="position:absolute;left:0;text-align:left;margin-left:264.85pt;margin-top:571.85pt;width:54pt;height:36pt;z-index:2526300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427D45B" w14:textId="77777777" w:rsidR="00B22A81" w:rsidRDefault="00D9790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н290О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E1E51CB">
                <v:shape id="_x0000_s1160" style="position:absolute;left:0;text-align:left;margin-left:310.4pt;margin-top:555.95pt;width:37pt;height:36pt;z-index:2526310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93666C4" w14:textId="77777777" w:rsidR="00B22A81" w:rsidRDefault="00D9790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:86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C34A314">
                <v:shape id="_x0000_s1159" style="position:absolute;left:0;text-align:left;margin-left:287.65pt;margin-top:490.4pt;width:54pt;height:36pt;z-index:2526320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25443D1" w14:textId="77777777" w:rsidR="00B22A81" w:rsidRDefault="00D9790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н291О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A60F0EF">
                <v:shape id="_x0000_s1158" style="position:absolute;left:0;text-align:left;margin-left:289.35pt;margin-top:490.25pt;width:54pt;height:36pt;z-index:2526330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DF5795C" w14:textId="77777777" w:rsidR="00B22A81" w:rsidRDefault="00D9790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н292О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407E347">
                <v:shape id="_x0000_s1157" style="position:absolute;left:0;text-align:left;margin-left:352pt;margin-top:491.1pt;width:54pt;height:36pt;z-index:2526341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F23D2B7" w14:textId="77777777" w:rsidR="00B22A81" w:rsidRDefault="00D9790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н293О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DA70E8F">
                <v:shape id="_x0000_s1156" style="position:absolute;left:0;text-align:left;margin-left:354.2pt;margin-top:518.2pt;width:54pt;height:36pt;z-index:2526351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B89AF02" w14:textId="77777777" w:rsidR="00B22A81" w:rsidRDefault="00D9790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н294О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CE64FC7">
                <v:shape id="_x0000_s1155" style="position:absolute;left:0;text-align:left;margin-left:284.25pt;margin-top:520.35pt;width:54pt;height:36pt;z-index:2526361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E022624" w14:textId="77777777" w:rsidR="00B22A81" w:rsidRDefault="00D9790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н295О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A8F583D">
                <v:shape id="_x0000_s1154" style="position:absolute;left:0;text-align:left;margin-left:327.05pt;margin-top:498.7pt;width:37pt;height:36pt;z-index:2526371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044C449" w14:textId="77777777" w:rsidR="00B22A81" w:rsidRDefault="00D9790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:76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838F8EB">
                <v:shape id="_x0000_s1153" style="position:absolute;left:0;text-align:left;margin-left:327.3pt;margin-top:449.75pt;width:54pt;height:36pt;z-index:2526382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EA6E10A" w14:textId="77777777" w:rsidR="00B22A81" w:rsidRDefault="00D9790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н308О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CB24AA1">
                <v:shape id="_x0000_s1152" style="position:absolute;left:0;text-align:left;margin-left:388.6pt;margin-top:447.1pt;width:54pt;height:36pt;z-index:2526392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1EEB150" w14:textId="77777777" w:rsidR="00B22A81" w:rsidRDefault="00D9790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н309О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EE5D4B0">
                <v:shape id="_x0000_s1151" style="position:absolute;left:0;text-align:left;margin-left:394.2pt;margin-top:466.2pt;width:54pt;height:36pt;z-index:2526402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0D27249" w14:textId="77777777" w:rsidR="00B22A81" w:rsidRDefault="00D9790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н310О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21D2160">
                <v:shape id="_x0000_s1150" style="position:absolute;left:0;text-align:left;margin-left:327.1pt;margin-top:473.15pt;width:54pt;height:36pt;z-index:2526412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CD596F2" w14:textId="77777777" w:rsidR="00B22A81" w:rsidRDefault="00D9790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н311О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2965DFA">
                <v:shape id="_x0000_s1149" style="position:absolute;left:0;text-align:left;margin-left:366.8pt;margin-top:453.1pt;width:37pt;height:36pt;z-index:2526423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504DE2C" w14:textId="77777777" w:rsidR="00B22A81" w:rsidRDefault="00D9790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:52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DA034A2">
                <v:shape id="_x0000_s1148" style="position:absolute;left:0;text-align:left;margin-left:331.3pt;margin-top:492.3pt;width:54pt;height:36pt;z-index:2526433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DDD7549" w14:textId="77777777" w:rsidR="00B22A81" w:rsidRDefault="00D9790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н318О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6100B82">
                <v:shape id="_x0000_s1147" style="position:absolute;left:0;text-align:left;margin-left:394pt;margin-top:493.3pt;width:54pt;height:36pt;z-index:2526443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3BB6B1C" w14:textId="77777777" w:rsidR="00B22A81" w:rsidRDefault="00D9790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н319О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0966034">
                <v:shape id="_x0000_s1146" style="position:absolute;left:0;text-align:left;margin-left:396.1pt;margin-top:531.3pt;width:54pt;height:36pt;z-index:2526453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774D78C" w14:textId="77777777" w:rsidR="00B22A81" w:rsidRDefault="00D9790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н320О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3F58CE5">
                <v:shape id="_x0000_s1145" style="position:absolute;left:0;text-align:left;margin-left:327.95pt;margin-top:533.05pt;width:54pt;height:36pt;z-index:2526464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4D13BA2" w14:textId="77777777" w:rsidR="00B22A81" w:rsidRDefault="00D9790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н321О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E2B1D83">
                <v:shape id="_x0000_s1144" style="position:absolute;left:0;text-align:left;margin-left:369.85pt;margin-top:506.15pt;width:37pt;height:36pt;z-index:2526474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41FBE19" w14:textId="77777777" w:rsidR="00B22A81" w:rsidRDefault="00D9790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:51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717E8C8">
                <v:shape id="_x0000_s1143" style="position:absolute;left:0;text-align:left;margin-left:375.95pt;margin-top:512.25pt;width:54pt;height:36pt;z-index:2526484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355E849" w14:textId="77777777" w:rsidR="00B22A81" w:rsidRDefault="00D9790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н333О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B4A115A">
                <v:shape id="_x0000_s1142" style="position:absolute;left:0;text-align:left;margin-left:437.4pt;margin-top:510.5pt;width:54pt;height:36pt;z-index:2526494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152F89C" w14:textId="77777777" w:rsidR="00B22A81" w:rsidRDefault="00D9790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н334О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3889B96">
                <v:shape id="_x0000_s1141" style="position:absolute;left:0;text-align:left;margin-left:439.2pt;margin-top:517.55pt;width:54pt;height:36pt;z-index:2526504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59BFCE5" w14:textId="77777777" w:rsidR="00B22A81" w:rsidRDefault="00D9790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н335О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AC5A6ED">
                <v:shape id="_x0000_s1140" style="position:absolute;left:0;text-align:left;margin-left:454.7pt;margin-top:513.9pt;width:54pt;height:36pt;z-index:2526515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B23D89D" w14:textId="77777777" w:rsidR="00B22A81" w:rsidRDefault="00D9790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н336О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BA1BF58">
                <v:shape id="_x0000_s1139" style="position:absolute;left:0;text-align:left;margin-left:460.8pt;margin-top:538.3pt;width:54pt;height:36pt;z-index:2526525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798C535" w14:textId="77777777" w:rsidR="00B22A81" w:rsidRDefault="00D9790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н337О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7366684">
                <v:shape id="_x0000_s1138" style="position:absolute;left:0;text-align:left;margin-left:378.1pt;margin-top:547.85pt;width:54pt;height:36pt;z-index:2526535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32F55E0" w14:textId="77777777" w:rsidR="00B22A81" w:rsidRDefault="00D9790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н338О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D079DBD">
                <v:shape id="_x0000_s1137" style="position:absolute;left:0;text-align:left;margin-left:424.4pt;margin-top:522.15pt;width:37pt;height:36pt;z-index:2526545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93508E1" w14:textId="77777777" w:rsidR="00B22A81" w:rsidRDefault="00D9790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:54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83B0F95">
                <v:shape id="_x0000_s1136" style="position:absolute;left:0;text-align:left;margin-left:512.75pt;margin-top:475.75pt;width:54pt;height:36pt;z-index:2526556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FA5E2D8" w14:textId="77777777" w:rsidR="00B22A81" w:rsidRDefault="00D9790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н341О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CD1C29D">
                <v:shape id="_x0000_s1135" style="position:absolute;left:0;text-align:left;margin-left:517.75pt;margin-top:458.6pt;width:54pt;height:36pt;z-index:2526566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7DBD725" w14:textId="77777777" w:rsidR="00B22A81" w:rsidRDefault="00D9790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н342О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623C1B2">
                <v:shape id="_x0000_s1134" style="position:absolute;left:0;text-align:left;margin-left:528.9pt;margin-top:461.15pt;width:54pt;height:36pt;z-index:2526576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A412831" w14:textId="77777777" w:rsidR="00B22A81" w:rsidRDefault="00D9790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н343О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4CAC081">
                <v:shape id="_x0000_s1133" style="position:absolute;left:0;text-align:left;margin-left:531.15pt;margin-top:453.1pt;width:54pt;height:36pt;z-index:2526586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9BD8775" w14:textId="77777777" w:rsidR="00B22A81" w:rsidRDefault="00D9790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н344О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147CB7C">
                <v:shape id="_x0000_s1132" style="position:absolute;left:0;text-align:left;margin-left:596.85pt;margin-top:459pt;width:54pt;height:36pt;z-index:2526597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3D8FE38" w14:textId="77777777" w:rsidR="00B22A81" w:rsidRDefault="00D9790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н345О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A563DD8">
                <v:shape id="_x0000_s1131" style="position:absolute;left:0;text-align:left;margin-left:587.7pt;margin-top:494.5pt;width:54pt;height:36pt;z-index:2526607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F7283F5" w14:textId="77777777" w:rsidR="00B22A81" w:rsidRDefault="00D9790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н346О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98F7398">
                <v:shape id="_x0000_s1130" style="position:absolute;left:0;text-align:left;margin-left:562.8pt;margin-top:466.85pt;width:37pt;height:36pt;z-index:2526617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336784D" w14:textId="77777777" w:rsidR="00B22A81" w:rsidRDefault="00D9790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:56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F5245D0">
                <v:shape id="_x0000_s1129" style="position:absolute;left:0;text-align:left;margin-left:513.3pt;margin-top:495.4pt;width:54pt;height:36pt;z-index:2526627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14AC374" w14:textId="77777777" w:rsidR="00B22A81" w:rsidRDefault="00D9790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н347О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24D3438">
                <v:shape id="_x0000_s1128" style="position:absolute;left:0;text-align:left;margin-left:519pt;margin-top:477.35pt;width:54pt;height:36pt;z-index:2526638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98AC008" w14:textId="77777777" w:rsidR="00B22A81" w:rsidRDefault="00D9790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н348О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6D94B9F">
                <v:shape id="_x0000_s1127" style="position:absolute;left:0;text-align:left;margin-left:590.3pt;margin-top:484.35pt;width:54pt;height:36pt;z-index:2526648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C6FF59C" w14:textId="77777777" w:rsidR="00B22A81" w:rsidRDefault="00D9790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н349О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936CF3B">
                <v:shape id="_x0000_s1126" style="position:absolute;left:0;text-align:left;margin-left:582.05pt;margin-top:513.1pt;width:54pt;height:36pt;z-index:2526658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0239173" w14:textId="77777777" w:rsidR="00B22A81" w:rsidRDefault="00D9790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н350О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6B8D450">
                <v:shape id="_x0000_s1125" style="position:absolute;left:0;text-align:left;margin-left:559.75pt;margin-top:488.2pt;width:37pt;height:36pt;z-index:2526668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94C7785" w14:textId="77777777" w:rsidR="00B22A81" w:rsidRDefault="00D9790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:55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BB5DEA5">
                <v:shape id="_x0000_s1124" style="position:absolute;left:0;text-align:left;margin-left:590.75pt;margin-top:521.15pt;width:54pt;height:36pt;z-index:2526679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BD53B1F" w14:textId="77777777" w:rsidR="00B22A81" w:rsidRDefault="00D9790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н366О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B2B5B20">
                <v:shape id="_x0000_s1123" style="position:absolute;left:0;text-align:left;margin-left:606.9pt;margin-top:525.45pt;width:54pt;height:36pt;z-index:2526689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28E4C28" w14:textId="77777777" w:rsidR="00B22A81" w:rsidRDefault="00D9790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н367О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953A5C8">
                <v:shape id="_x0000_s1122" style="position:absolute;left:0;text-align:left;margin-left:614.75pt;margin-top:529.85pt;width:54pt;height:36pt;z-index:2526699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F860172" w14:textId="77777777" w:rsidR="00B22A81" w:rsidRDefault="00D9790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н368О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90BA43F">
                <v:shape id="_x0000_s1121" style="position:absolute;left:0;text-align:left;margin-left:607.4pt;margin-top:560.1pt;width:54pt;height:36pt;z-index:2526709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275C187" w14:textId="77777777" w:rsidR="00B22A81" w:rsidRDefault="00D9790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н369О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EA906BC">
                <v:shape id="_x0000_s1120" style="position:absolute;left:0;text-align:left;margin-left:547.9pt;margin-top:556.85pt;width:54pt;height:36pt;z-index:2526720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EC89E12" w14:textId="77777777" w:rsidR="00B22A81" w:rsidRDefault="00D9790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н370О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574522F">
                <v:shape id="_x0000_s1119" style="position:absolute;left:0;text-align:left;margin-left:549.1pt;margin-top:552.2pt;width:54pt;height:36pt;z-index:2526730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66BBF29" w14:textId="77777777" w:rsidR="00B22A81" w:rsidRDefault="00D9790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н371О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A81A087">
                <v:shape id="_x0000_s1118" style="position:absolute;left:0;text-align:left;margin-left:534.4pt;margin-top:548.75pt;width:54pt;height:36pt;z-index:2526740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EF1267B" w14:textId="77777777" w:rsidR="00B22A81" w:rsidRDefault="00D9790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н372О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9F83182">
                <v:shape id="_x0000_s1117" style="position:absolute;left:0;text-align:left;margin-left:583.55pt;margin-top:534.25pt;width:37pt;height:36pt;z-index:2526750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C335A93" w14:textId="77777777" w:rsidR="00B22A81" w:rsidRDefault="00D9790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:57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1903997">
                <v:shape id="_x0000_s1116" style="position:absolute;left:0;text-align:left;margin-left:589.45pt;margin-top:548.85pt;width:54pt;height:36pt;z-index:2526760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F578DB6" w14:textId="77777777" w:rsidR="00B22A81" w:rsidRDefault="00D9790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н381О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4FE4F3D">
                <v:shape id="_x0000_s1115" style="position:absolute;left:0;text-align:left;margin-left:594.3pt;margin-top:527.9pt;width:54pt;height:36pt;z-index:2526771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F1BA1D6" w14:textId="77777777" w:rsidR="00B22A81" w:rsidRDefault="00D9790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н382О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B32BAE3">
                <v:shape id="_x0000_s1114" style="position:absolute;left:0;text-align:left;margin-left:664.95pt;margin-top:533.45pt;width:54pt;height:36pt;z-index:2526781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C628E8F" w14:textId="77777777" w:rsidR="00B22A81" w:rsidRDefault="00D9790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н383О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4388D9B">
                <v:shape id="_x0000_s1113" style="position:absolute;left:0;text-align:left;margin-left:659.8pt;margin-top:558.6pt;width:54pt;height:36pt;z-index:2526791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E03E1CF" w14:textId="77777777" w:rsidR="00B22A81" w:rsidRDefault="00D9790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н384О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89D1F97">
                <v:shape id="_x0000_s1112" style="position:absolute;left:0;text-align:left;margin-left:657pt;margin-top:558.05pt;width:54pt;height:36pt;z-index:2526801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0A1B3ED" w14:textId="77777777" w:rsidR="00B22A81" w:rsidRDefault="00D9790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н385О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ED1CB1C">
                <v:shape id="_x0000_s1111" style="position:absolute;left:0;text-align:left;margin-left:655.65pt;margin-top:564.4pt;width:54pt;height:36pt;z-index:2526812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1D074DC" w14:textId="77777777" w:rsidR="00B22A81" w:rsidRDefault="00D9790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н386О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169B02F">
                <v:shape id="_x0000_s1110" style="position:absolute;left:0;text-align:left;margin-left:635.4pt;margin-top:539.15pt;width:37pt;height:36pt;z-index:2526822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349EC5C" w14:textId="77777777" w:rsidR="00B22A81" w:rsidRDefault="00D9790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:71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E98F20F">
                <v:shape id="_x0000_s1109" style="position:absolute;left:0;text-align:left;margin-left:620.85pt;margin-top:554.6pt;width:54pt;height:36pt;z-index:2526832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5CECCE7" w14:textId="77777777" w:rsidR="00B22A81" w:rsidRDefault="00D9790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н396О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C8B145F">
                <v:shape id="_x0000_s1108" style="position:absolute;left:0;text-align:left;margin-left:628.3pt;margin-top:527.85pt;width:54pt;height:36pt;z-index:2526842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C814C5E" w14:textId="77777777" w:rsidR="00B22A81" w:rsidRDefault="00D9790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н397О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E996226">
                <v:shape id="_x0000_s1107" style="position:absolute;left:0;text-align:left;margin-left:643pt;margin-top:531.45pt;width:54pt;height:36pt;z-index:2526853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39F5AD3" w14:textId="77777777" w:rsidR="00B22A81" w:rsidRDefault="00D9790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н398О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D56F2EB">
                <v:shape id="_x0000_s1106" style="position:absolute;left:0;text-align:left;margin-left:643.6pt;margin-top:529.5pt;width:54pt;height:36pt;z-index:2526863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7D21382" w14:textId="77777777" w:rsidR="00B22A81" w:rsidRDefault="00D9790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н399О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BB1F42A">
                <v:shape id="_x0000_s1105" style="position:absolute;left:0;text-align:left;margin-left:707.3pt;margin-top:534.75pt;width:54pt;height:36pt;z-index:2526873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7CF331B" w14:textId="77777777" w:rsidR="00B22A81" w:rsidRDefault="00D9790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н400О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4F0E471">
                <v:shape id="_x0000_s1104" style="position:absolute;left:0;text-align:left;margin-left:698pt;margin-top:573.8pt;width:54pt;height:36pt;z-index:2526883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555BF40" w14:textId="77777777" w:rsidR="00B22A81" w:rsidRDefault="00D9790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н401О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878C68C">
                <v:shape id="_x0000_s1103" style="position:absolute;left:0;text-align:left;margin-left:672.1pt;margin-top:543.85pt;width:37pt;height:36pt;z-index:2526894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5D7AD96" w14:textId="77777777" w:rsidR="00B22A81" w:rsidRDefault="00D9790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:72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C65E0AC">
                <v:shape id="_x0000_s1102" style="position:absolute;left:0;text-align:left;margin-left:750.5pt;margin-top:512.5pt;width:54pt;height:36pt;z-index:2526904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CF4DF7C" w14:textId="77777777" w:rsidR="00B22A81" w:rsidRDefault="00D9790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н416О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B68EAF8">
                <v:shape id="_x0000_s1101" style="position:absolute;left:0;text-align:left;margin-left:736.1pt;margin-top:551.05pt;width:54pt;height:36pt;z-index:2526914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FC3A8F8" w14:textId="77777777" w:rsidR="00B22A81" w:rsidRDefault="00D9790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н417О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30B06AE">
                <v:shape id="_x0000_s1100" style="position:absolute;left:0;text-align:left;margin-left:733.75pt;margin-top:550.2pt;width:54pt;height:36pt;z-index:2526924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A2E9F9D" w14:textId="77777777" w:rsidR="00B22A81" w:rsidRDefault="00D9790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н418О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90C3234">
                <v:shape id="_x0000_s1099" style="position:absolute;left:0;text-align:left;margin-left:735.9pt;margin-top:544.7pt;width:54pt;height:36pt;z-index:2526935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AD96091" w14:textId="77777777" w:rsidR="00B22A81" w:rsidRDefault="00D9790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н419О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3EECB6F">
                <v:shape id="_x0000_s1098" style="position:absolute;left:0;text-align:left;margin-left:738.25pt;margin-top:545.75pt;width:54pt;height:36pt;z-index:2526945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DF4A6EC" w14:textId="77777777" w:rsidR="00B22A81" w:rsidRDefault="00D9790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н420О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AFF334C">
                <v:shape id="_x0000_s1097" style="position:absolute;left:0;text-align:left;margin-left:737.1pt;margin-top:548.55pt;width:54pt;height:36pt;z-index:2526955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EDD27F4" w14:textId="77777777" w:rsidR="00B22A81" w:rsidRDefault="00D9790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н421О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B5FB982">
                <v:shape id="_x0000_s1096" style="position:absolute;left:0;text-align:left;margin-left:759.6pt;margin-top:558pt;width:54pt;height:36pt;z-index:2526965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55E3080" w14:textId="77777777" w:rsidR="00B22A81" w:rsidRDefault="00D9790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н422О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25C9455">
                <v:shape id="_x0000_s1095" style="position:absolute;left:0;text-align:left;margin-left:750.35pt;margin-top:580.25pt;width:54pt;height:36pt;z-index:2526976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B8382E9" w14:textId="77777777" w:rsidR="00B22A81" w:rsidRDefault="00D9790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н423О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4B34E22">
                <v:shape id="_x0000_s1094" style="position:absolute;left:0;text-align:left;margin-left:772.25pt;margin-top:589.2pt;width:54pt;height:36pt;z-index:2526986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0B8B922" w14:textId="77777777" w:rsidR="00B22A81" w:rsidRDefault="00D9790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н424О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DC92C3F">
                <v:shape id="_x0000_s1093" style="position:absolute;left:0;text-align:left;margin-left:771.6pt;margin-top:591.1pt;width:54pt;height:36pt;z-index:2526996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4DE008E" w14:textId="77777777" w:rsidR="00B22A81" w:rsidRDefault="00D9790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н425О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9B321B5">
                <v:shape id="_x0000_s1092" style="position:absolute;left:0;text-align:left;margin-left:722.5pt;margin-top:589.1pt;width:54pt;height:36pt;z-index:2527006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24686C9" w14:textId="77777777" w:rsidR="00B22A81" w:rsidRDefault="00D9790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н426О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8211F21">
                <v:shape id="_x0000_s1091" style="position:absolute;left:0;text-align:left;margin-left:723.35pt;margin-top:587.2pt;width:54pt;height:36pt;z-index:2527016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C0178F6" w14:textId="77777777" w:rsidR="00B22A81" w:rsidRDefault="00D9790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н427О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9B410ED">
                <v:shape id="_x0000_s1090" style="position:absolute;left:0;text-align:left;margin-left:741.9pt;margin-top:594.95pt;width:54pt;height:36pt;z-index:2527027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6588996" w14:textId="77777777" w:rsidR="00B22A81" w:rsidRDefault="00D9790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н428О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BFA2910">
                <v:shape id="_x0000_s1089" style="position:absolute;left:0;text-align:left;margin-left:761.2pt;margin-top:548.1pt;width:54pt;height:36pt;z-index:2527037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12190D0" w14:textId="77777777" w:rsidR="00B22A81" w:rsidRDefault="00D9790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н429О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7064A43">
                <v:shape id="_x0000_s1088" style="position:absolute;left:0;text-align:left;margin-left:721.5pt;margin-top:531.9pt;width:54pt;height:36pt;z-index:2527047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0E07B4A" w14:textId="77777777" w:rsidR="00B22A81" w:rsidRDefault="00D9790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н430О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75BEB7E">
                <v:shape id="_x0000_s1087" style="position:absolute;left:0;text-align:left;margin-left:722.55pt;margin-top:529.5pt;width:54pt;height:36pt;z-index:2527057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4EB5B85" w14:textId="77777777" w:rsidR="00B22A81" w:rsidRDefault="00D9790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н431О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C66240E">
                <v:shape id="_x0000_s1086" style="position:absolute;left:0;text-align:left;margin-left:772.7pt;margin-top:532.15pt;width:54pt;height:36pt;z-index:2527068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37D5B0D" w14:textId="77777777" w:rsidR="00B22A81" w:rsidRDefault="00D9790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н432О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581FA69">
                <v:shape id="_x0000_s1085" style="position:absolute;left:0;text-align:left;margin-left:771.6pt;margin-top:534.45pt;width:54pt;height:36pt;z-index:2527078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49EC46F" w14:textId="77777777" w:rsidR="00B22A81" w:rsidRDefault="00D9790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н433О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670795E">
                <v:shape id="_x0000_s1084" style="position:absolute;left:0;text-align:left;margin-left:757.55pt;margin-top:552.65pt;width:37pt;height:36pt;z-index:2527088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7483B8C" w14:textId="77777777" w:rsidR="00B22A81" w:rsidRDefault="00D9790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:79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3ECE237">
                <v:shape id="_x0000_s1083" style="position:absolute;left:0;text-align:left;margin-left:412.45pt;margin-top:143.05pt;width:48pt;height:36pt;z-index:2527098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72A1582" w14:textId="77777777" w:rsidR="00B22A81" w:rsidRDefault="00D9790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1AF345F">
                <v:shape id="_x0000_s1082" style="position:absolute;left:0;text-align:left;margin-left:417.6pt;margin-top:132.15pt;width:48pt;height:36pt;z-index:2527109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F005B76" w14:textId="77777777" w:rsidR="00B22A81" w:rsidRDefault="00D9790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978D291">
                <v:shape id="_x0000_s1081" style="position:absolute;left:0;text-align:left;margin-left:414.55pt;margin-top:128.6pt;width:48pt;height:36pt;z-index:2527119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AFA428B" w14:textId="77777777" w:rsidR="00B22A81" w:rsidRDefault="00D9790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B32C509">
                <v:shape id="_x0000_s1080" style="position:absolute;left:0;text-align:left;margin-left:471.4pt;margin-top:112.45pt;width:48pt;height:36pt;z-index:2527129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1B00777" w14:textId="77777777" w:rsidR="00B22A81" w:rsidRDefault="00D9790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5BDEB98">
                <v:shape id="_x0000_s1079" style="position:absolute;left:0;text-align:left;margin-left:495.25pt;margin-top:141.2pt;width:48pt;height:36pt;z-index:2527139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0B5A292" w14:textId="77777777" w:rsidR="00B22A81" w:rsidRDefault="00D9790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20413D7">
                <v:shape id="_x0000_s1078" style="position:absolute;left:0;text-align:left;margin-left:432.4pt;margin-top:162.55pt;width:48pt;height:36pt;z-index:2527150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2ACD846" w14:textId="77777777" w:rsidR="00B22A81" w:rsidRDefault="00D9790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179EEFB">
                <v:shape id="_x0000_s1077" style="position:absolute;left:0;text-align:left;margin-left:456.25pt;margin-top:134.05pt;width:43pt;height:36pt;z-index:2527160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6C05AB5" w14:textId="77777777" w:rsidR="00B22A81" w:rsidRDefault="00D9790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:176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DD1DECA">
                <v:shape id="_x0000_s1076" style="position:absolute;left:0;text-align:left;margin-left:97.3pt;margin-top:544.45pt;width:31pt;height:36pt;z-index:2527170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81B714F" w14:textId="77777777" w:rsidR="00B22A81" w:rsidRDefault="00D9790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75CA96C">
                <v:shape id="_x0000_s1075" style="position:absolute;left:0;text-align:left;margin-left:562.2pt;margin-top:454.55pt;width:37pt;height:36pt;z-index:2527180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0203B8A" w14:textId="77777777" w:rsidR="00B22A81" w:rsidRDefault="00D9790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8DC7D5B">
                <v:shape id="_x0000_s1074" style="position:absolute;left:0;text-align:left;margin-left:538.65pt;margin-top:59.85pt;width:43pt;height:36pt;z-index:2527191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C866644" w14:textId="77777777" w:rsidR="00B22A81" w:rsidRDefault="00D9790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:151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DC20630">
                <v:shape id="_x0000_s1073" style="position:absolute;left:0;text-align:left;margin-left:351.05pt;margin-top:209.4pt;width:43pt;height:36pt;z-index:2527201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3F63F05" w14:textId="77777777" w:rsidR="00B22A81" w:rsidRDefault="00D9790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:153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774627D">
                <v:shape id="_x0000_s1072" style="position:absolute;left:0;text-align:left;margin-left:897.8pt;margin-top:303.6pt;width:43pt;height:36pt;z-index:2527211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979BAD1" w14:textId="77777777" w:rsidR="00B22A81" w:rsidRDefault="00D9790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:166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6F32369">
                <v:shape id="_x0000_s1071" style="position:absolute;left:0;text-align:left;margin-left:809.5pt;margin-top:358.8pt;width:43pt;height:36pt;z-index:2527221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7725F75" w14:textId="77777777" w:rsidR="00B22A81" w:rsidRDefault="00D9790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:167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8A2505B">
                <v:shape id="_x0000_s1070" style="position:absolute;left:0;text-align:left;margin-left:357.95pt;margin-top:309.4pt;width:37pt;height:36pt;z-index:2527232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A9D8357" w14:textId="77777777" w:rsidR="00B22A81" w:rsidRDefault="00D9790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5F18B67">
                <v:shape id="_x0000_s1069" style="position:absolute;left:0;text-align:left;margin-left:455.65pt;margin-top:121.15pt;width:37pt;height:36pt;z-index:2527242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7B6F7CB" w14:textId="77777777" w:rsidR="00B22A81" w:rsidRDefault="00D9790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E7DA7CF">
                <v:shape id="_x0000_s1068" style="position:absolute;left:0;text-align:left;margin-left:258.35pt;margin-top:311.45pt;width:37pt;height:36pt;z-index:2527252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19DD1DC" w14:textId="77777777" w:rsidR="00B22A81" w:rsidRDefault="00D9790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59BB5A5">
                <v:shape id="_x0000_s1067" style="position:absolute;left:0;text-align:left;margin-left:287.25pt;margin-top:262.5pt;width:43pt;height:36pt;z-index:2527262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7A7A59D" w14:textId="77777777" w:rsidR="00B22A81" w:rsidRDefault="00D9790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:290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194681D">
                <v:shape id="_x0000_s1066" style="position:absolute;left:0;text-align:left;margin-left:312.15pt;margin-top:238.3pt;width:43pt;height:36pt;z-index:2527272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87427FD" w14:textId="77777777" w:rsidR="00B22A81" w:rsidRDefault="00D9790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:291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56AECF6">
                <v:shape id="_x0000_s1065" style="position:absolute;left:0;text-align:left;margin-left:624.4pt;margin-top:184.4pt;width:43pt;height:36pt;z-index:2527283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2BDCB18" w14:textId="77777777" w:rsidR="00B22A81" w:rsidRDefault="00D9790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:296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2117DB3">
                <v:shape id="_x0000_s1064" style="position:absolute;left:0;text-align:left;margin-left:630.2pt;margin-top:116.9pt;width:43pt;height:36pt;z-index:2527293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C3B8900" w14:textId="77777777" w:rsidR="00B22A81" w:rsidRDefault="00D9790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:297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40FF7D1">
                <v:shape id="_x0000_s1063" style="position:absolute;left:0;text-align:left;margin-left:680pt;margin-top:236.4pt;width:43pt;height:36pt;z-index:2527303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CD4B112" w14:textId="77777777" w:rsidR="00B22A81" w:rsidRDefault="00D9790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:301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3A30B2F">
                <v:shape id="_x0000_s1062" style="position:absolute;left:0;text-align:left;margin-left:572.55pt;margin-top:103.7pt;width:37pt;height:36pt;z-index:2527313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7912BC6" w14:textId="77777777" w:rsidR="00B22A81" w:rsidRDefault="00D9790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0F0D707">
                <v:shape id="_x0000_s1061" style="position:absolute;left:0;text-align:left;margin-left:757.55pt;margin-top:552.65pt;width:37pt;height:36pt;z-index:2527324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97F48FC" w14:textId="77777777" w:rsidR="00B22A81" w:rsidRDefault="00D9790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275EFEC">
                <v:shape id="_x0000_s1060" style="position:absolute;left:0;text-align:left;margin-left:317.75pt;margin-top:479.85pt;width:31pt;height:36pt;z-index:2527334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323CCD0" w14:textId="77777777" w:rsidR="00B22A81" w:rsidRDefault="00D9790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1821C68">
                <v:shape id="_x0000_s1059" style="position:absolute;left:0;text-align:left;margin-left:695.9pt;margin-top:171.2pt;width:37pt;height:36pt;z-index:2527344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A198EE7" w14:textId="77777777" w:rsidR="00B22A81" w:rsidRDefault="00D9790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:50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7889C5E">
                <v:shape id="_x0000_s1058" style="position:absolute;left:0;text-align:left;margin-left:673.85pt;margin-top:235.35pt;width:43pt;height:36pt;z-index:2527354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4B3A041" w14:textId="77777777" w:rsidR="00B22A81" w:rsidRDefault="00D9790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:177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EE3B323">
                <v:shape id="_x0000_s1057" style="position:absolute;left:0;text-align:left;margin-left:652.2pt;margin-top:271.3pt;width:43pt;height:36pt;z-index:2527365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8678B87" w14:textId="77777777" w:rsidR="00B22A81" w:rsidRDefault="00D9790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:178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05C42A0">
                <v:shape id="_x0000_s1056" style="position:absolute;left:0;text-align:left;margin-left:172.5pt;margin-top:363.2pt;width:43pt;height:36pt;z-index:2527375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864E3DB" w14:textId="77777777" w:rsidR="00B22A81" w:rsidRDefault="00D9790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:179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E749FCE">
                <v:shape id="_x0000_s1055" style="position:absolute;left:0;text-align:left;margin-left:426.35pt;margin-top:172.1pt;width:43pt;height:36pt;z-index:2527385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C33F62A" w14:textId="77777777" w:rsidR="00B22A81" w:rsidRDefault="00D9790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:298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B239E12">
                <v:shape id="_x0000_s1054" style="position:absolute;left:0;text-align:left;margin-left:521.9pt;margin-top:145.3pt;width:43pt;height:36pt;z-index:2527395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5E710FD" w14:textId="77777777" w:rsidR="00B22A81" w:rsidRDefault="00D9790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:304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073E08B">
                <v:shape id="_x0000_s1053" style="position:absolute;left:0;text-align:left;margin-left:429.75pt;margin-top:95.6pt;width:54pt;height:36pt;z-index:2527406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50076DA" w14:textId="77777777" w:rsidR="00B22A81" w:rsidRDefault="00D9790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н434О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87A23B1">
                <v:shape id="_x0000_s1052" style="position:absolute;left:0;text-align:left;margin-left:496.45pt;margin-top:80.3pt;width:54pt;height:36pt;z-index:2527416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8D91893" w14:textId="77777777" w:rsidR="00B22A81" w:rsidRDefault="00D9790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н435О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0B8060E">
                <v:shape id="_x0000_s1051" style="position:absolute;left:0;text-align:left;margin-left:515.45pt;margin-top:104.7pt;width:54pt;height:36pt;z-index:2527426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41A5F4A" w14:textId="77777777" w:rsidR="00B22A81" w:rsidRDefault="00D9790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н436О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ECD2F3C">
                <v:shape id="_x0000_s1050" style="position:absolute;left:0;text-align:left;margin-left:444.05pt;margin-top:126.8pt;width:54pt;height:36pt;z-index:2527436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65483B5" w14:textId="77777777" w:rsidR="00B22A81" w:rsidRDefault="00D9790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н437О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099FD39">
                <v:shape id="_x0000_s1049" style="position:absolute;left:0;text-align:left;margin-left:478.9pt;margin-top:96.55pt;width:37pt;height:36pt;z-index:2527447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55CDEBF" w14:textId="77777777" w:rsidR="00B22A81" w:rsidRDefault="00D9790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:70</w:t>
                        </w:r>
                      </w:p>
                    </w:txbxContent>
                  </v:textbox>
                </v:shape>
              </w:pict>
            </w:r>
          </w:p>
          <w:p w14:paraId="17E5E0C5" w14:textId="77777777" w:rsidR="00D97902" w:rsidRPr="008C3E59" w:rsidRDefault="00D97902" w:rsidP="005B25A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B25AC" w:rsidRPr="005B4876" w14:paraId="58B6A37E" w14:textId="77777777" w:rsidTr="004532FF">
        <w:tblPrEx>
          <w:tblLook w:val="0000" w:firstRow="0" w:lastRow="0" w:firstColumn="0" w:lastColumn="0" w:noHBand="0" w:noVBand="0"/>
        </w:tblPrEx>
        <w:trPr>
          <w:trHeight w:val="442"/>
        </w:trPr>
        <w:tc>
          <w:tcPr>
            <w:tcW w:w="21546" w:type="dxa"/>
            <w:tcBorders>
              <w:top w:val="nil"/>
            </w:tcBorders>
            <w:vAlign w:val="bottom"/>
          </w:tcPr>
          <w:p w14:paraId="56E6361C" w14:textId="77777777" w:rsidR="00D97902" w:rsidRPr="008C3E59" w:rsidRDefault="00D97902" w:rsidP="00355D4B">
            <w:pPr>
              <w:jc w:val="center"/>
              <w:rPr>
                <w:b/>
                <w:sz w:val="20"/>
                <w:szCs w:val="20"/>
              </w:rPr>
            </w:pPr>
            <w:r w:rsidRPr="00F40298">
              <w:rPr>
                <w:b/>
              </w:rPr>
              <w:t>Масштаб 1:</w:t>
            </w:r>
            <w:r w:rsidRPr="00F40298">
              <w:rPr>
                <w:b/>
                <w:lang w:val="en-US"/>
              </w:rPr>
              <w:t>1400</w:t>
            </w:r>
          </w:p>
        </w:tc>
      </w:tr>
    </w:tbl>
    <w:p w14:paraId="71AAF203" w14:textId="77777777" w:rsidR="00D97902" w:rsidRPr="00312000" w:rsidRDefault="00D97902" w:rsidP="00A72B10">
      <w:pPr>
        <w:tabs>
          <w:tab w:val="left" w:pos="2738"/>
        </w:tabs>
      </w:pPr>
    </w:p>
    <w:tbl>
      <w:tblPr>
        <w:tblW w:w="2154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21546"/>
      </w:tblGrid>
      <w:tr w:rsidR="002C054A" w:rsidRPr="005B4876" w14:paraId="5A90FB39" w14:textId="77777777" w:rsidTr="004532FF">
        <w:trPr>
          <w:trHeight w:val="13723"/>
        </w:trPr>
        <w:tc>
          <w:tcPr>
            <w:tcW w:w="21546" w:type="dxa"/>
          </w:tcPr>
          <w:tbl>
            <w:tblPr>
              <w:tblW w:w="99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5"/>
              <w:gridCol w:w="4099"/>
              <w:gridCol w:w="1984"/>
              <w:gridCol w:w="3447"/>
              <w:gridCol w:w="6"/>
            </w:tblGrid>
            <w:tr w:rsidR="00714299" w:rsidRPr="00230DDF" w14:paraId="6C1AA42A" w14:textId="77777777" w:rsidTr="00532724">
              <w:trPr>
                <w:gridAfter w:val="1"/>
                <w:wAfter w:w="6" w:type="dxa"/>
                <w:cantSplit/>
              </w:trPr>
              <w:tc>
                <w:tcPr>
                  <w:tcW w:w="9975" w:type="dxa"/>
                  <w:gridSpan w:val="4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461343BE" w14:textId="77777777" w:rsidR="00D97902" w:rsidRPr="00230DDF" w:rsidRDefault="00D97902" w:rsidP="00532724">
                  <w:pPr>
                    <w:spacing w:after="120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Условные обозначения:</w:t>
                  </w:r>
                </w:p>
              </w:tc>
            </w:tr>
            <w:tr w:rsidR="00477AF3" w:rsidRPr="00230DDF" w14:paraId="203C461F" w14:textId="77777777" w:rsidTr="00477AF3">
              <w:trPr>
                <w:cantSplit/>
              </w:trPr>
              <w:tc>
                <w:tcPr>
                  <w:tcW w:w="445" w:type="dxa"/>
                  <w:vAlign w:val="center"/>
                </w:tcPr>
                <w:p w14:paraId="5518DEC9" w14:textId="77777777" w:rsidR="00D97902" w:rsidRPr="00230DDF" w:rsidRDefault="00D97902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№ п/п</w:t>
                  </w:r>
                </w:p>
              </w:tc>
              <w:tc>
                <w:tcPr>
                  <w:tcW w:w="4099" w:type="dxa"/>
                  <w:vAlign w:val="center"/>
                </w:tcPr>
                <w:p w14:paraId="3627A4DB" w14:textId="77777777" w:rsidR="00D97902" w:rsidRPr="00230DDF" w:rsidRDefault="00D97902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Название условного знака</w:t>
                  </w:r>
                </w:p>
              </w:tc>
              <w:tc>
                <w:tcPr>
                  <w:tcW w:w="1984" w:type="dxa"/>
                  <w:vAlign w:val="center"/>
                </w:tcPr>
                <w:p w14:paraId="29EC2540" w14:textId="77777777" w:rsidR="00D97902" w:rsidRPr="00230DDF" w:rsidRDefault="00D97902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Изображение</w:t>
                  </w:r>
                </w:p>
              </w:tc>
              <w:tc>
                <w:tcPr>
                  <w:tcW w:w="3453" w:type="dxa"/>
                  <w:gridSpan w:val="2"/>
                  <w:vAlign w:val="center"/>
                </w:tcPr>
                <w:p w14:paraId="635DCADC" w14:textId="77777777" w:rsidR="00D97902" w:rsidRPr="00230DDF" w:rsidRDefault="00D97902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Описание изображения</w:t>
                  </w:r>
                </w:p>
              </w:tc>
            </w:tr>
            <w:tr w:rsidR="00477AF3" w:rsidRPr="00230DDF" w14:paraId="66831C9C" w14:textId="77777777" w:rsidTr="00477AF3">
              <w:trPr>
                <w:cantSplit/>
              </w:trPr>
              <w:tc>
                <w:tcPr>
                  <w:tcW w:w="445" w:type="dxa"/>
                  <w:vAlign w:val="center"/>
                </w:tcPr>
                <w:p w14:paraId="435AD1D4" w14:textId="77777777" w:rsidR="00D97902" w:rsidRPr="00230DDF" w:rsidRDefault="00D97902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99" w:type="dxa"/>
                  <w:vAlign w:val="center"/>
                </w:tcPr>
                <w:p w14:paraId="0E307F32" w14:textId="77777777" w:rsidR="00D97902" w:rsidRPr="00230DDF" w:rsidRDefault="00D97902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984" w:type="dxa"/>
                  <w:vAlign w:val="center"/>
                </w:tcPr>
                <w:p w14:paraId="758C5815" w14:textId="77777777" w:rsidR="00D97902" w:rsidRPr="00230DDF" w:rsidRDefault="00D97902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453" w:type="dxa"/>
                  <w:gridSpan w:val="2"/>
                  <w:vAlign w:val="center"/>
                </w:tcPr>
                <w:p w14:paraId="241C234E" w14:textId="77777777" w:rsidR="00D97902" w:rsidRPr="00230DDF" w:rsidRDefault="00D97902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4</w:t>
                  </w:r>
                </w:p>
              </w:tc>
            </w:tr>
            <w:tr w:rsidR="00477AF3" w:rsidRPr="00230DDF" w14:paraId="5F62CD65" w14:textId="77777777" w:rsidTr="00477AF3">
              <w:trPr>
                <w:cantSplit/>
              </w:trPr>
              <w:tc>
                <w:tcPr>
                  <w:tcW w:w="445" w:type="dxa"/>
                  <w:tcBorders>
                    <w:bottom w:val="single" w:sz="4" w:space="0" w:color="auto"/>
                  </w:tcBorders>
                </w:tcPr>
                <w:p w14:paraId="4EED6C21" w14:textId="77777777" w:rsidR="00D97902" w:rsidRPr="00230DDF" w:rsidRDefault="00D97902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99" w:type="dxa"/>
                  <w:tcBorders>
                    <w:bottom w:val="single" w:sz="4" w:space="0" w:color="auto"/>
                  </w:tcBorders>
                </w:tcPr>
                <w:p w14:paraId="055A1791" w14:textId="77777777" w:rsidR="00D97902" w:rsidRPr="00F40298" w:rsidRDefault="00D97902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Границы земельного участка</w:t>
                  </w: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</w:tcPr>
                <w:p w14:paraId="6C46C687" w14:textId="77777777" w:rsidR="00D97902" w:rsidRPr="00230DDF" w:rsidRDefault="00D97902" w:rsidP="000429BD">
                  <w:pPr>
                    <w:spacing w:before="60" w:after="6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position w:val="-31"/>
                      <w:sz w:val="28"/>
                      <w:szCs w:val="28"/>
                    </w:rPr>
                    <w:drawing>
                      <wp:inline distT="0" distB="0" distL="0" distR="0" wp14:anchorId="2E9420D1" wp14:editId="03BBB2BE">
                        <wp:extent cx="355023" cy="238953"/>
                        <wp:effectExtent l="19050" t="0" r="6927" b="0"/>
                        <wp:docPr id="15" name="Рисунок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6011" cy="23961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3" w:type="dxa"/>
                  <w:gridSpan w:val="2"/>
                  <w:tcBorders>
                    <w:bottom w:val="single" w:sz="4" w:space="0" w:color="auto"/>
                  </w:tcBorders>
                </w:tcPr>
                <w:p w14:paraId="723B135D" w14:textId="77777777" w:rsidR="00D97902" w:rsidRPr="00F40298" w:rsidRDefault="00D97902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для </w:t>
                  </w:r>
                  <w:r w:rsidRPr="00230DDF">
                    <w:rPr>
                      <w:sz w:val="16"/>
                      <w:szCs w:val="16"/>
                    </w:rPr>
                    <w:t>изображения применяются условные знаки №</w:t>
                  </w:r>
                  <w:r w:rsidRPr="00F40298">
                    <w:rPr>
                      <w:sz w:val="16"/>
                      <w:szCs w:val="16"/>
                    </w:rPr>
                    <w:t>2</w:t>
                  </w:r>
                  <w:r w:rsidRPr="00230DDF">
                    <w:rPr>
                      <w:sz w:val="16"/>
                      <w:szCs w:val="16"/>
                    </w:rPr>
                    <w:t>, №</w:t>
                  </w:r>
                  <w:r w:rsidRPr="00F40298">
                    <w:rPr>
                      <w:sz w:val="16"/>
                      <w:szCs w:val="16"/>
                    </w:rPr>
                    <w:t>3</w:t>
                  </w:r>
                </w:p>
              </w:tc>
            </w:tr>
            <w:tr w:rsidR="00477AF3" w:rsidRPr="00230DDF" w14:paraId="5D37667E" w14:textId="77777777" w:rsidTr="006B5088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nil"/>
                  </w:tcBorders>
                </w:tcPr>
                <w:p w14:paraId="6C6E8A35" w14:textId="77777777" w:rsidR="00D97902" w:rsidRPr="00F40298" w:rsidRDefault="00D97902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2</w:t>
                  </w: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nil"/>
                  </w:tcBorders>
                </w:tcPr>
                <w:p w14:paraId="67B91062" w14:textId="77777777" w:rsidR="00D97902" w:rsidRPr="00F40298" w:rsidRDefault="00D97902" w:rsidP="000429BD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Часть границы земельного участка: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nil"/>
                  </w:tcBorders>
                </w:tcPr>
                <w:p w14:paraId="41B666A1" w14:textId="77777777" w:rsidR="00D97902" w:rsidRPr="00230DDF" w:rsidRDefault="00D97902" w:rsidP="000429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53" w:type="dxa"/>
                  <w:gridSpan w:val="2"/>
                  <w:vMerge w:val="restart"/>
                  <w:tcBorders>
                    <w:top w:val="single" w:sz="4" w:space="0" w:color="auto"/>
                  </w:tcBorders>
                </w:tcPr>
                <w:p w14:paraId="0D8BFEF7" w14:textId="77777777" w:rsidR="00D97902" w:rsidRDefault="00D97902" w:rsidP="000429BD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сплошная линия черного цвета</w:t>
                  </w:r>
                  <w:r w:rsidRPr="00230DDF">
                    <w:rPr>
                      <w:sz w:val="16"/>
                      <w:szCs w:val="16"/>
                    </w:rPr>
                    <w:t xml:space="preserve"> толщиной </w:t>
                  </w:r>
                </w:p>
                <w:p w14:paraId="4EC1005A" w14:textId="77777777" w:rsidR="00D97902" w:rsidRPr="00230DDF" w:rsidRDefault="00D97902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0,2 мм</w:t>
                  </w:r>
                </w:p>
              </w:tc>
            </w:tr>
            <w:tr w:rsidR="00477AF3" w:rsidRPr="00230DDF" w14:paraId="245758E9" w14:textId="77777777" w:rsidTr="006B5088">
              <w:trPr>
                <w:cantSplit/>
              </w:trPr>
              <w:tc>
                <w:tcPr>
                  <w:tcW w:w="445" w:type="dxa"/>
                  <w:tcBorders>
                    <w:top w:val="nil"/>
                    <w:bottom w:val="nil"/>
                  </w:tcBorders>
                </w:tcPr>
                <w:p w14:paraId="3163DBE5" w14:textId="77777777" w:rsidR="00D97902" w:rsidRPr="00230DDF" w:rsidRDefault="00D97902" w:rsidP="000429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99" w:type="dxa"/>
                  <w:tcBorders>
                    <w:top w:val="nil"/>
                    <w:bottom w:val="single" w:sz="4" w:space="0" w:color="auto"/>
                  </w:tcBorders>
                </w:tcPr>
                <w:p w14:paraId="5EF7BE26" w14:textId="77777777" w:rsidR="00D97902" w:rsidRPr="00F40298" w:rsidRDefault="00D97902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а) существующая часть границы</w:t>
                  </w:r>
                </w:p>
              </w:tc>
              <w:tc>
                <w:tcPr>
                  <w:tcW w:w="1984" w:type="dxa"/>
                  <w:tcBorders>
                    <w:top w:val="nil"/>
                    <w:bottom w:val="single" w:sz="4" w:space="0" w:color="auto"/>
                  </w:tcBorders>
                </w:tcPr>
                <w:p w14:paraId="6146AF77" w14:textId="77777777" w:rsidR="00D97902" w:rsidRPr="00230DDF" w:rsidRDefault="00D97902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52C4E692">
                      <v:line id="_x0000_s1048" style="position:absolute;left:0;text-align:left;flip:y;z-index:252760064;mso-position-horizontal-relative:text;mso-position-vertical-relative:text" from="10.55pt,-.55pt" to="77.7pt,-.55pt"/>
                    </w:pict>
                  </w:r>
                </w:p>
              </w:tc>
              <w:tc>
                <w:tcPr>
                  <w:tcW w:w="3453" w:type="dxa"/>
                  <w:gridSpan w:val="2"/>
                  <w:vMerge/>
                  <w:tcBorders>
                    <w:bottom w:val="single" w:sz="4" w:space="0" w:color="auto"/>
                  </w:tcBorders>
                </w:tcPr>
                <w:p w14:paraId="6FC64524" w14:textId="77777777" w:rsidR="00D97902" w:rsidRPr="00230DDF" w:rsidRDefault="00D97902" w:rsidP="000429BD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477AF3" w:rsidRPr="00230DDF" w14:paraId="142BB9B5" w14:textId="77777777" w:rsidTr="00477AF3">
              <w:trPr>
                <w:cantSplit/>
              </w:trPr>
              <w:tc>
                <w:tcPr>
                  <w:tcW w:w="445" w:type="dxa"/>
                  <w:tcBorders>
                    <w:top w:val="nil"/>
                    <w:bottom w:val="single" w:sz="4" w:space="0" w:color="auto"/>
                  </w:tcBorders>
                </w:tcPr>
                <w:p w14:paraId="45FAAC99" w14:textId="77777777" w:rsidR="00D97902" w:rsidRPr="00230DDF" w:rsidRDefault="00D97902" w:rsidP="000429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CBC4E23" w14:textId="77777777" w:rsidR="00D97902" w:rsidRPr="00F40298" w:rsidRDefault="00D97902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б) вновь образованная или уточненная часть границы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F0E656A" w14:textId="77777777" w:rsidR="00D97902" w:rsidRPr="00230DDF" w:rsidRDefault="00D97902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66CE526E">
                      <v:line id="_x0000_s1047" style="position:absolute;left:0;text-align:left;flip:y;z-index:252745728;mso-position-horizontal-relative:text;mso-position-vertical-relative:text" from="10.05pt,17.05pt" to="77.2pt,17.05pt" strokecolor="red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6555F0A" w14:textId="77777777" w:rsidR="00D97902" w:rsidRPr="00230DDF" w:rsidRDefault="00D97902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сплошная линия красного цвета </w:t>
                  </w:r>
                  <w:r w:rsidRPr="00230DDF">
                    <w:rPr>
                      <w:sz w:val="16"/>
                      <w:szCs w:val="16"/>
                    </w:rPr>
                    <w:t>толщиной 0,2 мм (допускается линия черного цвета, выделенная маркером красного цвета, шириной до 3</w:t>
                  </w:r>
                  <w:r w:rsidRPr="00C211A4">
                    <w:rPr>
                      <w:sz w:val="16"/>
                      <w:szCs w:val="16"/>
                    </w:rPr>
                    <w:t>,0</w:t>
                  </w:r>
                  <w:r w:rsidRPr="00230DDF">
                    <w:rPr>
                      <w:sz w:val="16"/>
                      <w:szCs w:val="16"/>
                    </w:rPr>
                    <w:t xml:space="preserve"> мм)</w:t>
                  </w:r>
                </w:p>
              </w:tc>
            </w:tr>
            <w:tr w:rsidR="00477AF3" w:rsidRPr="00230DDF" w14:paraId="080B1254" w14:textId="77777777" w:rsidTr="00477AF3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C801BA2" w14:textId="77777777" w:rsidR="00D97902" w:rsidRPr="00100A99" w:rsidRDefault="00D97902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3</w:t>
                  </w: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9B10F9D" w14:textId="77777777" w:rsidR="00D97902" w:rsidRPr="00100A99" w:rsidRDefault="00D97902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Характерная точка границы земельного участка</w:t>
                  </w:r>
                </w:p>
              </w:tc>
              <w:tc>
                <w:tcPr>
                  <w:tcW w:w="1984" w:type="dxa"/>
                  <w:tcBorders>
                    <w:top w:val="nil"/>
                    <w:bottom w:val="single" w:sz="4" w:space="0" w:color="auto"/>
                  </w:tcBorders>
                </w:tcPr>
                <w:p w14:paraId="68B0B3F4" w14:textId="77777777" w:rsidR="00D97902" w:rsidRPr="00230DDF" w:rsidRDefault="00D97902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143D30F6">
                      <v:oval id="_x0000_s1046" style="position:absolute;left:0;text-align:left;margin-left:0;margin-top:2.15pt;width:4.25pt;height:4.25pt;z-index:252746752;mso-position-horizontal:center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14:paraId="5DF48123" w14:textId="77777777" w:rsidR="00D97902" w:rsidRPr="00230DDF" w:rsidRDefault="00D97902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круг черного цвета диаметром 1,5 мм</w:t>
                  </w:r>
                </w:p>
              </w:tc>
            </w:tr>
            <w:tr w:rsidR="00477AF3" w:rsidRPr="00230DDF" w14:paraId="69BDED89" w14:textId="77777777" w:rsidTr="00477AF3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BCAE899" w14:textId="77777777" w:rsidR="00D97902" w:rsidRPr="00100A99" w:rsidRDefault="00D97902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4</w:t>
                  </w: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24A0562" w14:textId="77777777" w:rsidR="00D97902" w:rsidRPr="00100A99" w:rsidRDefault="00D97902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Контур здания, сооружения, объекта </w:t>
                  </w:r>
                  <w:r w:rsidRPr="00100A99">
                    <w:rPr>
                      <w:sz w:val="16"/>
                      <w:szCs w:val="16"/>
                    </w:rPr>
                    <w:t>незавершенного строительства, размеры которого могут быть переданы в масштабе графической части</w:t>
                  </w:r>
                </w:p>
              </w:tc>
              <w:tc>
                <w:tcPr>
                  <w:tcW w:w="1984" w:type="dxa"/>
                  <w:tcBorders>
                    <w:top w:val="nil"/>
                    <w:bottom w:val="single" w:sz="4" w:space="0" w:color="auto"/>
                  </w:tcBorders>
                </w:tcPr>
                <w:p w14:paraId="0CBD453D" w14:textId="77777777" w:rsidR="00D97902" w:rsidRPr="00230DDF" w:rsidRDefault="00D97902" w:rsidP="000429BD">
                  <w:pPr>
                    <w:spacing w:before="60" w:after="6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position w:val="-36"/>
                      <w:sz w:val="28"/>
                      <w:szCs w:val="28"/>
                    </w:rPr>
                    <w:drawing>
                      <wp:inline distT="0" distB="0" distL="0" distR="0" wp14:anchorId="0A8C0F88" wp14:editId="3A3C96CB">
                        <wp:extent cx="433388" cy="324474"/>
                        <wp:effectExtent l="19050" t="0" r="4762" b="0"/>
                        <wp:docPr id="16" name="Рисунок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6897" cy="32710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3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14:paraId="5415F752" w14:textId="77777777" w:rsidR="00D97902" w:rsidRPr="00100A99" w:rsidRDefault="00D97902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для изображения применяются условные знаки №</w:t>
                  </w:r>
                  <w:r w:rsidRPr="00100A99">
                    <w:rPr>
                      <w:sz w:val="16"/>
                      <w:szCs w:val="16"/>
                    </w:rPr>
                    <w:t>6</w:t>
                  </w:r>
                  <w:r w:rsidRPr="00230DDF">
                    <w:rPr>
                      <w:sz w:val="16"/>
                      <w:szCs w:val="16"/>
                    </w:rPr>
                    <w:t>, №</w:t>
                  </w:r>
                  <w:r w:rsidRPr="00100A99">
                    <w:rPr>
                      <w:sz w:val="16"/>
                      <w:szCs w:val="16"/>
                    </w:rPr>
                    <w:t>7</w:t>
                  </w:r>
                </w:p>
              </w:tc>
            </w:tr>
            <w:tr w:rsidR="00477AF3" w:rsidRPr="00230DDF" w14:paraId="68BEC0EB" w14:textId="77777777" w:rsidTr="00477AF3">
              <w:trPr>
                <w:cantSplit/>
              </w:trPr>
              <w:tc>
                <w:tcPr>
                  <w:tcW w:w="445" w:type="dxa"/>
                  <w:vMerge w:val="restar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64E9E6D" w14:textId="77777777" w:rsidR="00D97902" w:rsidRPr="00100A99" w:rsidRDefault="00D97902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5</w:t>
                  </w: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1208688" w14:textId="77777777" w:rsidR="00D97902" w:rsidRPr="00100A99" w:rsidRDefault="00D97902" w:rsidP="000429BD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Контур здания, сооружения, объекта незавершенного строительства, размеры которого не могут быть переданы в масштабе графической части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7D5B518" w14:textId="77777777" w:rsidR="00D97902" w:rsidRPr="00230DDF" w:rsidRDefault="00D97902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4171C10A">
                      <v:rect id="_x0000_s1045" style="position:absolute;left:0;text-align:left;margin-left:39.9pt;margin-top:9.2pt;width:8.5pt;height:8.5pt;z-index:252747776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C914192" w14:textId="77777777" w:rsidR="00D97902" w:rsidRDefault="00D97902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квадрат черного цвета с длиной стороны </w:t>
                  </w:r>
                </w:p>
                <w:p w14:paraId="2B8D59E7" w14:textId="77777777" w:rsidR="00D97902" w:rsidRPr="00230DDF" w:rsidRDefault="00D97902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3</w:t>
                  </w:r>
                  <w:r w:rsidRPr="004B066A">
                    <w:rPr>
                      <w:sz w:val="16"/>
                      <w:szCs w:val="16"/>
                    </w:rPr>
                    <w:t>,0</w:t>
                  </w:r>
                  <w:r w:rsidRPr="00230DDF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477AF3" w:rsidRPr="00230DDF" w14:paraId="2165FB27" w14:textId="77777777" w:rsidTr="00477AF3">
              <w:trPr>
                <w:cantSplit/>
              </w:trPr>
              <w:tc>
                <w:tcPr>
                  <w:tcW w:w="445" w:type="dxa"/>
                  <w:vMerge/>
                  <w:tcBorders>
                    <w:bottom w:val="single" w:sz="4" w:space="0" w:color="auto"/>
                  </w:tcBorders>
                </w:tcPr>
                <w:p w14:paraId="78FBD494" w14:textId="77777777" w:rsidR="00D97902" w:rsidRPr="00230DDF" w:rsidRDefault="00D97902" w:rsidP="0053272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0173077" w14:textId="77777777" w:rsidR="00D97902" w:rsidRPr="00100A99" w:rsidRDefault="00D97902" w:rsidP="00532724">
                  <w:pPr>
                    <w:jc w:val="both"/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Контур сооружения, объекта незавершенного строительства, представляющий собой окружность, размеры которой не могут быть переданы в масштабе графической части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4AB4B6D" w14:textId="77777777" w:rsidR="00D97902" w:rsidRPr="00230DDF" w:rsidRDefault="00D97902" w:rsidP="0053272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44076790">
                      <v:oval id="_x0000_s1044" style="position:absolute;left:0;text-align:left;margin-left:39.9pt;margin-top:12.7pt;width:8.5pt;height:8.5pt;z-index:252748800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A797AB9" w14:textId="77777777" w:rsidR="00D97902" w:rsidRPr="00230DDF" w:rsidRDefault="00D97902" w:rsidP="00532724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круг черного цвета диаметром </w:t>
                  </w:r>
                  <w:r w:rsidRPr="00100A99">
                    <w:rPr>
                      <w:sz w:val="16"/>
                      <w:szCs w:val="16"/>
                    </w:rPr>
                    <w:t>3</w:t>
                  </w:r>
                  <w:r w:rsidRPr="00230DDF">
                    <w:rPr>
                      <w:sz w:val="16"/>
                      <w:szCs w:val="16"/>
                    </w:rPr>
                    <w:t>,</w:t>
                  </w:r>
                  <w:r w:rsidRPr="00100A99">
                    <w:rPr>
                      <w:sz w:val="16"/>
                      <w:szCs w:val="16"/>
                    </w:rPr>
                    <w:t>0</w:t>
                  </w:r>
                  <w:r w:rsidRPr="00230DDF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477AF3" w:rsidRPr="00230DDF" w14:paraId="1C1883B0" w14:textId="77777777" w:rsidTr="00380A87">
              <w:trPr>
                <w:cantSplit/>
              </w:trPr>
              <w:tc>
                <w:tcPr>
                  <w:tcW w:w="445" w:type="dxa"/>
                  <w:vMerge w:val="restart"/>
                  <w:tcBorders>
                    <w:top w:val="single" w:sz="4" w:space="0" w:color="auto"/>
                  </w:tcBorders>
                </w:tcPr>
                <w:p w14:paraId="6060C907" w14:textId="77777777" w:rsidR="00D97902" w:rsidRPr="00100A99" w:rsidRDefault="00D97902" w:rsidP="000429BD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743088">
                    <w:rPr>
                      <w:sz w:val="16"/>
                      <w:szCs w:val="20"/>
                      <w:lang w:val="en-US"/>
                    </w:rPr>
                    <w:t>6</w:t>
                  </w: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nil"/>
                  </w:tcBorders>
                </w:tcPr>
                <w:p w14:paraId="7C0D04C8" w14:textId="77777777" w:rsidR="00D97902" w:rsidRPr="00100A99" w:rsidRDefault="00D97902" w:rsidP="000429BD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Часть контура здания, сооружения, объекта незавершенного строительства: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nil"/>
                  </w:tcBorders>
                </w:tcPr>
                <w:p w14:paraId="1A7D546F" w14:textId="77777777" w:rsidR="00D97902" w:rsidRPr="00313936" w:rsidRDefault="00D97902" w:rsidP="000429B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53" w:type="dxa"/>
                  <w:gridSpan w:val="2"/>
                  <w:vMerge w:val="restart"/>
                  <w:tcBorders>
                    <w:top w:val="single" w:sz="4" w:space="0" w:color="auto"/>
                  </w:tcBorders>
                </w:tcPr>
                <w:p w14:paraId="551CEFD4" w14:textId="77777777" w:rsidR="00D97902" w:rsidRDefault="00D97902" w:rsidP="000429BD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сплошная линия черного цвета, толщиной </w:t>
                  </w:r>
                </w:p>
                <w:p w14:paraId="5229791F" w14:textId="77777777" w:rsidR="00D97902" w:rsidRPr="00313936" w:rsidRDefault="00D97902" w:rsidP="00532724">
                  <w:pPr>
                    <w:rPr>
                      <w:sz w:val="20"/>
                      <w:szCs w:val="20"/>
                    </w:rPr>
                  </w:pPr>
                  <w:r w:rsidRPr="00100A99">
                    <w:rPr>
                      <w:sz w:val="16"/>
                      <w:szCs w:val="16"/>
                    </w:rPr>
                    <w:t>0,2 мм</w:t>
                  </w:r>
                </w:p>
              </w:tc>
            </w:tr>
            <w:tr w:rsidR="00477AF3" w:rsidRPr="00230DDF" w14:paraId="1A4B4F82" w14:textId="77777777" w:rsidTr="00380A87">
              <w:trPr>
                <w:cantSplit/>
              </w:trPr>
              <w:tc>
                <w:tcPr>
                  <w:tcW w:w="445" w:type="dxa"/>
                  <w:vMerge/>
                </w:tcPr>
                <w:p w14:paraId="7380C037" w14:textId="77777777" w:rsidR="00D97902" w:rsidRPr="00BF6242" w:rsidRDefault="00D97902" w:rsidP="0053272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99" w:type="dxa"/>
                  <w:tcBorders>
                    <w:top w:val="nil"/>
                    <w:bottom w:val="single" w:sz="4" w:space="0" w:color="auto"/>
                  </w:tcBorders>
                </w:tcPr>
                <w:p w14:paraId="2D5AF08C" w14:textId="77777777" w:rsidR="00D97902" w:rsidRPr="00100A99" w:rsidRDefault="00D97902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а) </w:t>
                  </w:r>
                  <w:r w:rsidRPr="0024737B">
                    <w:rPr>
                      <w:sz w:val="16"/>
                      <w:szCs w:val="16"/>
                    </w:rPr>
                    <w:t xml:space="preserve">образованного проекцией существующего наземного конструктивного элемента здания, </w:t>
                  </w:r>
                  <w:r w:rsidRPr="0024737B">
                    <w:rPr>
                      <w:sz w:val="16"/>
                      <w:szCs w:val="16"/>
                    </w:rPr>
                    <w:t>сооружения, объекта незавершенного строительства</w:t>
                  </w:r>
                </w:p>
              </w:tc>
              <w:tc>
                <w:tcPr>
                  <w:tcW w:w="1984" w:type="dxa"/>
                  <w:tcBorders>
                    <w:top w:val="nil"/>
                    <w:bottom w:val="single" w:sz="4" w:space="0" w:color="auto"/>
                  </w:tcBorders>
                </w:tcPr>
                <w:p w14:paraId="14CAFA5C" w14:textId="77777777" w:rsidR="00D97902" w:rsidRPr="00230DDF" w:rsidRDefault="00D97902" w:rsidP="0053272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6B1CCB5D">
                      <v:line id="_x0000_s1043" style="position:absolute;left:0;text-align:left;flip:y;z-index:252761088;mso-position-horizontal-relative:text;mso-position-vertical-relative:text" from="10.95pt,4pt" to="78.1pt,4pt"/>
                    </w:pict>
                  </w:r>
                </w:p>
              </w:tc>
              <w:tc>
                <w:tcPr>
                  <w:tcW w:w="3453" w:type="dxa"/>
                  <w:gridSpan w:val="2"/>
                  <w:vMerge/>
                  <w:tcBorders>
                    <w:bottom w:val="single" w:sz="4" w:space="0" w:color="auto"/>
                  </w:tcBorders>
                </w:tcPr>
                <w:p w14:paraId="49F36A8C" w14:textId="77777777" w:rsidR="00D97902" w:rsidRPr="00100A99" w:rsidRDefault="00D97902" w:rsidP="00532724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477AF3" w:rsidRPr="00230DDF" w14:paraId="7AD6E0E5" w14:textId="77777777" w:rsidTr="00477AF3">
              <w:trPr>
                <w:cantSplit/>
              </w:trPr>
              <w:tc>
                <w:tcPr>
                  <w:tcW w:w="445" w:type="dxa"/>
                  <w:vMerge/>
                </w:tcPr>
                <w:p w14:paraId="5635EF1D" w14:textId="77777777" w:rsidR="00D97902" w:rsidRPr="00100A99" w:rsidRDefault="00D97902" w:rsidP="0053272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nil"/>
                  </w:tcBorders>
                </w:tcPr>
                <w:p w14:paraId="6E2310E9" w14:textId="77777777" w:rsidR="00D97902" w:rsidRPr="00100A99" w:rsidRDefault="00D97902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б)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вновь образованного наземного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nil"/>
                  </w:tcBorders>
                </w:tcPr>
                <w:p w14:paraId="524CB1A1" w14:textId="77777777" w:rsidR="00D97902" w:rsidRPr="00230DDF" w:rsidRDefault="00D97902" w:rsidP="0053272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4AB296A3">
                      <v:line id="_x0000_s1042" style="position:absolute;left:0;text-align:left;flip:y;z-index:252749824;mso-position-horizontal-relative:text;mso-position-vertical-relative:text" from="10.55pt,18.25pt" to="77.7pt,18.25pt" strokecolor="red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14:paraId="63475869" w14:textId="77777777" w:rsidR="00D97902" w:rsidRDefault="00D97902" w:rsidP="000429BD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сплошная линия красного цвета толщиной </w:t>
                  </w:r>
                </w:p>
                <w:p w14:paraId="431795B4" w14:textId="77777777" w:rsidR="00D97902" w:rsidRPr="00100A99" w:rsidRDefault="00D97902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0,2 мм (допускается линия черного цвета, выделенная маркером красного цвета, шириной до 3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мм)</w:t>
                  </w:r>
                </w:p>
              </w:tc>
            </w:tr>
            <w:tr w:rsidR="00477AF3" w:rsidRPr="00230DDF" w14:paraId="75C1F5C3" w14:textId="77777777" w:rsidTr="00477AF3">
              <w:trPr>
                <w:cantSplit/>
              </w:trPr>
              <w:tc>
                <w:tcPr>
                  <w:tcW w:w="445" w:type="dxa"/>
                  <w:vMerge/>
                </w:tcPr>
                <w:p w14:paraId="207EAE79" w14:textId="77777777" w:rsidR="00D97902" w:rsidRPr="00100A99" w:rsidRDefault="00D97902" w:rsidP="0053272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nil"/>
                  </w:tcBorders>
                </w:tcPr>
                <w:p w14:paraId="36F82668" w14:textId="77777777" w:rsidR="00D97902" w:rsidRPr="00100A99" w:rsidRDefault="00D97902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в) </w:t>
                  </w:r>
                  <w:r w:rsidRPr="0024737B">
                    <w:rPr>
                      <w:sz w:val="16"/>
                      <w:szCs w:val="16"/>
                    </w:rPr>
                    <w:t xml:space="preserve">образованного проекцией существующего надземного конструктивного элемента здания, сооружения, объекта </w:t>
                  </w:r>
                  <w:r w:rsidRPr="0024737B">
                    <w:rPr>
                      <w:sz w:val="16"/>
                      <w:szCs w:val="16"/>
                    </w:rPr>
                    <w:t>незавершенного строительства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nil"/>
                  </w:tcBorders>
                </w:tcPr>
                <w:p w14:paraId="68E64470" w14:textId="77777777" w:rsidR="00D97902" w:rsidRPr="00230DDF" w:rsidRDefault="00D97902" w:rsidP="0053272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4049BBC3">
                      <v:line id="_x0000_s1041" style="position:absolute;left:0;text-align:left;flip:y;z-index:252750848;mso-position-horizontal-relative:text;mso-position-vertical-relative:text" from="9.65pt,17.8pt" to="76.8pt,17.8pt">
                        <v:stroke dashstyle="longDash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14:paraId="64DC62AA" w14:textId="77777777" w:rsidR="00D97902" w:rsidRPr="00100A99" w:rsidRDefault="00D97902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черного цвета толщиной 0,2 мм с длиной штриха 2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с интервалом между штрихами и пунктирами 1</w:t>
                  </w:r>
                  <w:r w:rsidRPr="00D731E1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477AF3" w:rsidRPr="00230DDF" w14:paraId="7A3614A7" w14:textId="77777777" w:rsidTr="00477AF3">
              <w:trPr>
                <w:cantSplit/>
              </w:trPr>
              <w:tc>
                <w:tcPr>
                  <w:tcW w:w="445" w:type="dxa"/>
                  <w:vMerge/>
                </w:tcPr>
                <w:p w14:paraId="2CFE2A29" w14:textId="77777777" w:rsidR="00D97902" w:rsidRPr="00100A99" w:rsidRDefault="00D97902" w:rsidP="0053272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nil"/>
                  </w:tcBorders>
                </w:tcPr>
                <w:p w14:paraId="2DA42529" w14:textId="77777777" w:rsidR="00D97902" w:rsidRPr="00100A99" w:rsidRDefault="00D97902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г)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вновь образованного надземного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nil"/>
                  </w:tcBorders>
                </w:tcPr>
                <w:p w14:paraId="0D326D90" w14:textId="77777777" w:rsidR="00D97902" w:rsidRPr="00230DDF" w:rsidRDefault="00D97902" w:rsidP="0053272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67B50BCB">
                      <v:line id="_x0000_s1040" style="position:absolute;left:0;text-align:left;flip:y;z-index:252751872;mso-position-horizontal-relative:text;mso-position-vertical-relative:text" from="9.55pt,17.7pt" to="76.7pt,17.7pt" strokecolor="red">
                        <v:stroke dashstyle="longDash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14:paraId="62A1F4B8" w14:textId="77777777" w:rsidR="00D97902" w:rsidRPr="00100A99" w:rsidRDefault="00D97902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красного цвета толщиной 0,2 мм с длиной штриха 2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с интервалом между штрихами и пунктирами 1</w:t>
                  </w:r>
                  <w:r w:rsidRPr="00D731E1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477AF3" w:rsidRPr="00230DDF" w14:paraId="7C141542" w14:textId="77777777" w:rsidTr="00477AF3">
              <w:trPr>
                <w:cantSplit/>
              </w:trPr>
              <w:tc>
                <w:tcPr>
                  <w:tcW w:w="445" w:type="dxa"/>
                  <w:vMerge/>
                </w:tcPr>
                <w:p w14:paraId="07C33465" w14:textId="77777777" w:rsidR="00D97902" w:rsidRPr="00100A99" w:rsidRDefault="00D97902" w:rsidP="0053272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6BDC58E" w14:textId="77777777" w:rsidR="00D97902" w:rsidRPr="00100A99" w:rsidRDefault="00D97902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д)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существующего подземного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950C1A3" w14:textId="77777777" w:rsidR="00D97902" w:rsidRPr="00230DDF" w:rsidRDefault="00D97902" w:rsidP="0053272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2792506D">
                      <v:line id="_x0000_s1039" style="position:absolute;left:0;text-align:left;flip:y;z-index:252752896;mso-position-horizontal-relative:text;mso-position-vertical-relative:text" from="9.65pt,17.55pt" to="76.8pt,17.55pt">
                        <v:stroke dashstyle="longDashDot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A215704" w14:textId="77777777" w:rsidR="00D97902" w:rsidRPr="00100A99" w:rsidRDefault="00D97902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черного цвета толщиной 0,2 мм, длиной штриха 2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интервалом между штрихами и пунктирами 1</w:t>
                  </w:r>
                  <w:r w:rsidRPr="00D731E1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477AF3" w:rsidRPr="00230DDF" w14:paraId="08D8E305" w14:textId="77777777" w:rsidTr="00477AF3">
              <w:trPr>
                <w:cantSplit/>
              </w:trPr>
              <w:tc>
                <w:tcPr>
                  <w:tcW w:w="445" w:type="dxa"/>
                  <w:vMerge/>
                  <w:tcBorders>
                    <w:bottom w:val="nil"/>
                  </w:tcBorders>
                </w:tcPr>
                <w:p w14:paraId="298078E4" w14:textId="77777777" w:rsidR="00D97902" w:rsidRPr="00100A99" w:rsidRDefault="00D97902" w:rsidP="0053272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0AA9CAB" w14:textId="77777777" w:rsidR="00D97902" w:rsidRPr="00100A99" w:rsidRDefault="00D97902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е) </w:t>
                  </w:r>
                  <w:r w:rsidRPr="0024737B">
                    <w:rPr>
                      <w:sz w:val="16"/>
                      <w:szCs w:val="16"/>
                    </w:rPr>
                    <w:t xml:space="preserve">образованного проекцией вновь образованного подземного </w:t>
                  </w:r>
                  <w:r w:rsidRPr="0024737B">
                    <w:rPr>
                      <w:sz w:val="16"/>
                      <w:szCs w:val="16"/>
                    </w:rPr>
                    <w:t>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C491DCA" w14:textId="77777777" w:rsidR="00D97902" w:rsidRPr="00230DDF" w:rsidRDefault="00D97902" w:rsidP="0053272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33242BBB">
                      <v:line id="_x0000_s1038" style="position:absolute;left:0;text-align:left;flip:y;z-index:252753920;mso-position-horizontal-relative:text;mso-position-vertical-relative:text" from="9.55pt,19.05pt" to="76.7pt,19.05pt" strokecolor="red">
                        <v:stroke dashstyle="longDashDot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C08CE23" w14:textId="77777777" w:rsidR="00D97902" w:rsidRPr="00100A99" w:rsidRDefault="00D97902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красного цвета толщиной 0,2 мм, длиной штриха 2</w:t>
                  </w:r>
                  <w:r w:rsidRPr="004B066A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интервалом между штрихами и пунктирами 1</w:t>
                  </w:r>
                  <w:r w:rsidRPr="00770939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477AF3" w:rsidRPr="00230DDF" w14:paraId="0260D6E1" w14:textId="77777777" w:rsidTr="00477AF3">
              <w:trPr>
                <w:cantSplit/>
                <w:trHeight w:val="284"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389E32E" w14:textId="77777777" w:rsidR="00D97902" w:rsidRPr="00100A99" w:rsidRDefault="00D97902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7</w:t>
                  </w: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BDCFD34" w14:textId="77777777" w:rsidR="00D97902" w:rsidRPr="000E07F5" w:rsidRDefault="00D97902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Характерная точка контура здания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7EA9526" w14:textId="77777777" w:rsidR="00D97902" w:rsidRPr="00230DDF" w:rsidRDefault="00D97902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0DAE7F60">
                      <v:oval id="_x0000_s1037" style="position:absolute;left:0;text-align:left;margin-left:0;margin-top:5.35pt;width:2.85pt;height:2.85pt;z-index:252754944;mso-position-horizontal:center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D68A3CE" w14:textId="77777777" w:rsidR="00D97902" w:rsidRPr="00230DDF" w:rsidRDefault="00D97902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круг </w:t>
                  </w:r>
                  <w:r w:rsidRPr="00230DDF">
                    <w:rPr>
                      <w:sz w:val="16"/>
                      <w:szCs w:val="16"/>
                    </w:rPr>
                    <w:t>черного цвета диаметром 1,</w:t>
                  </w:r>
                  <w:r w:rsidRPr="000E07F5">
                    <w:rPr>
                      <w:sz w:val="16"/>
                      <w:szCs w:val="16"/>
                    </w:rPr>
                    <w:t>0</w:t>
                  </w:r>
                  <w:r w:rsidRPr="00230DDF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477AF3" w:rsidRPr="00230DDF" w14:paraId="5B97C6C4" w14:textId="77777777" w:rsidTr="00F9448D">
              <w:trPr>
                <w:cantSplit/>
                <w:trHeight w:val="284"/>
              </w:trPr>
              <w:tc>
                <w:tcPr>
                  <w:tcW w:w="445" w:type="dxa"/>
                  <w:vMerge w:val="restart"/>
                  <w:tcBorders>
                    <w:top w:val="single" w:sz="4" w:space="0" w:color="auto"/>
                  </w:tcBorders>
                </w:tcPr>
                <w:p w14:paraId="58201C53" w14:textId="77777777" w:rsidR="00D97902" w:rsidRDefault="00D97902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8</w:t>
                  </w: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nil"/>
                  </w:tcBorders>
                </w:tcPr>
                <w:p w14:paraId="62EB8AE6" w14:textId="77777777" w:rsidR="00D97902" w:rsidRPr="000E07F5" w:rsidRDefault="00D97902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Пункт геодезической основы: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nil"/>
                  </w:tcBorders>
                </w:tcPr>
                <w:p w14:paraId="013C75DF" w14:textId="77777777" w:rsidR="00D97902" w:rsidRPr="00230DDF" w:rsidRDefault="00D97902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 w14:anchorId="7A594290">
                      <v:group id="_x0000_s1034" style="position:absolute;left:0;text-align:left;margin-left:36.1pt;margin-top:8.5pt;width:17.05pt;height:14.35pt;z-index:252762112;mso-position-horizontal-relative:text;mso-position-vertical-relative:text" coordorigin="5831,5884" coordsize="170,170">
                        <v:shapetype id="_x0000_t5" coordsize="21600,21600" o:spt="5" adj="10800" path="m@0,l,21600r21600,xe">
                          <v:stroke joinstyle="miter"/>
                          <v:formulas>
                            <v:f eqn="val #0"/>
                            <v:f eqn="prod #0 1 2"/>
                            <v:f eqn="sum @1 10800 0"/>
                          </v:formulas>
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<v:handles>
                            <v:h position="#0,topLeft" xrange="0,21600"/>
                          </v:handles>
                        </v:shapetype>
                        <v:shape id="_x0000_s1036" type="#_x0000_t5" style="position:absolute;left:5831;top:5884;width:170;height:170"/>
                        <v:oval id="_x0000_s1035" style="position:absolute;left:5903;top:5974;width:28;height:28" fillcolor="black">
                          <v:fill color2="fill darken(118)" rotate="t" method="linear sigma" focus="100%" type="gradient"/>
                        </v:oval>
                      </v:group>
                    </w:pict>
                  </w:r>
                </w:p>
              </w:tc>
              <w:tc>
                <w:tcPr>
                  <w:tcW w:w="3453" w:type="dxa"/>
                  <w:gridSpan w:val="2"/>
                  <w:vMerge w:val="restart"/>
                  <w:tcBorders>
                    <w:top w:val="single" w:sz="4" w:space="0" w:color="auto"/>
                  </w:tcBorders>
                </w:tcPr>
                <w:p w14:paraId="07829719" w14:textId="77777777" w:rsidR="00D97902" w:rsidRDefault="00D97902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равносторонний треугольник со стороной </w:t>
                  </w:r>
                </w:p>
                <w:p w14:paraId="37EB5E92" w14:textId="77777777" w:rsidR="00D97902" w:rsidRPr="00230DDF" w:rsidRDefault="00D97902" w:rsidP="00532724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3,0 мм с точкой внутри</w:t>
                  </w:r>
                </w:p>
              </w:tc>
            </w:tr>
            <w:tr w:rsidR="00477AF3" w:rsidRPr="00230DDF" w14:paraId="202A77D7" w14:textId="77777777" w:rsidTr="00F9448D">
              <w:trPr>
                <w:cantSplit/>
                <w:trHeight w:val="284"/>
              </w:trPr>
              <w:tc>
                <w:tcPr>
                  <w:tcW w:w="445" w:type="dxa"/>
                  <w:vMerge/>
                </w:tcPr>
                <w:p w14:paraId="68B12684" w14:textId="77777777" w:rsidR="00D97902" w:rsidRPr="00230DDF" w:rsidRDefault="00D97902" w:rsidP="0053272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99" w:type="dxa"/>
                  <w:tcBorders>
                    <w:top w:val="nil"/>
                    <w:bottom w:val="single" w:sz="4" w:space="0" w:color="auto"/>
                  </w:tcBorders>
                </w:tcPr>
                <w:p w14:paraId="6F1F8392" w14:textId="77777777" w:rsidR="00D97902" w:rsidRPr="00230DDF" w:rsidRDefault="00D97902" w:rsidP="00532724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а) пункт государственной геодезической сети</w:t>
                  </w:r>
                </w:p>
              </w:tc>
              <w:tc>
                <w:tcPr>
                  <w:tcW w:w="1984" w:type="dxa"/>
                  <w:tcBorders>
                    <w:top w:val="nil"/>
                    <w:bottom w:val="single" w:sz="4" w:space="0" w:color="auto"/>
                  </w:tcBorders>
                </w:tcPr>
                <w:p w14:paraId="27076E47" w14:textId="77777777" w:rsidR="00D97902" w:rsidRPr="00230DDF" w:rsidRDefault="00D97902" w:rsidP="0053272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53" w:type="dxa"/>
                  <w:gridSpan w:val="2"/>
                  <w:vMerge/>
                  <w:tcBorders>
                    <w:bottom w:val="single" w:sz="4" w:space="0" w:color="auto"/>
                  </w:tcBorders>
                </w:tcPr>
                <w:p w14:paraId="631E658B" w14:textId="77777777" w:rsidR="00D97902" w:rsidRPr="00230DDF" w:rsidRDefault="00D97902" w:rsidP="00532724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477AF3" w:rsidRPr="00230DDF" w14:paraId="5FACD607" w14:textId="77777777" w:rsidTr="00477AF3">
              <w:trPr>
                <w:cantSplit/>
              </w:trPr>
              <w:tc>
                <w:tcPr>
                  <w:tcW w:w="445" w:type="dxa"/>
                  <w:vMerge/>
                  <w:tcBorders>
                    <w:bottom w:val="single" w:sz="4" w:space="0" w:color="auto"/>
                  </w:tcBorders>
                </w:tcPr>
                <w:p w14:paraId="18442DA1" w14:textId="77777777" w:rsidR="00D97902" w:rsidRPr="00230DDF" w:rsidRDefault="00D97902" w:rsidP="0053272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99" w:type="dxa"/>
                  <w:tcBorders>
                    <w:top w:val="nil"/>
                    <w:bottom w:val="single" w:sz="4" w:space="0" w:color="auto"/>
                  </w:tcBorders>
                </w:tcPr>
                <w:p w14:paraId="0A9727A6" w14:textId="77777777" w:rsidR="00D97902" w:rsidRPr="00230DDF" w:rsidRDefault="00D97902" w:rsidP="00532724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б) </w:t>
                  </w:r>
                  <w:r w:rsidRPr="00743088">
                    <w:rPr>
                      <w:sz w:val="16"/>
                      <w:szCs w:val="16"/>
                    </w:rPr>
                    <w:t xml:space="preserve">пункт геодезической сети специального назначения, созданной </w:t>
                  </w:r>
                  <w:r>
                    <w:rPr>
                      <w:sz w:val="16"/>
                      <w:szCs w:val="16"/>
                    </w:rPr>
                    <w:t xml:space="preserve">в соответствии с законодательством о геодезии </w:t>
                  </w:r>
                  <w:r w:rsidRPr="00743088">
                    <w:rPr>
                      <w:sz w:val="16"/>
                      <w:szCs w:val="16"/>
                    </w:rPr>
                    <w:t>и картографии</w:t>
                  </w:r>
                </w:p>
              </w:tc>
              <w:tc>
                <w:tcPr>
                  <w:tcW w:w="1984" w:type="dxa"/>
                  <w:tcBorders>
                    <w:top w:val="nil"/>
                    <w:bottom w:val="single" w:sz="4" w:space="0" w:color="auto"/>
                  </w:tcBorders>
                </w:tcPr>
                <w:p w14:paraId="63D8BA95" w14:textId="77777777" w:rsidR="00D97902" w:rsidRPr="00230DDF" w:rsidRDefault="00D97902" w:rsidP="00532724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 w14:anchorId="4D5B9376">
                      <v:group id="_x0000_s1031" style="position:absolute;left:0;text-align:left;margin-left:39.5pt;margin-top:8.55pt;width:9.25pt;height:9.25pt;z-index:252755968;mso-position-horizontal-relative:text;mso-position-vertical-relative:text" coordorigin="6314,5187" coordsize="170,170">
                        <v:rect id="_x0000_s1033" style="position:absolute;left:6314;top:5187;width:170;height:170"/>
                        <v:oval id="_x0000_s1032" style="position:absolute;left:6382;top:5257;width:28;height:28" fillcolor="black">
                          <v:fill color2="fill darken(118)" rotate="t" method="linear sigma" focus="100%" type="gradient"/>
                        </v:oval>
                      </v:group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14:paraId="0C7AD793" w14:textId="77777777" w:rsidR="00D97902" w:rsidRPr="00230DDF" w:rsidRDefault="00D97902" w:rsidP="00532724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квадрат со стороной 2,0 мм с точкой внутри</w:t>
                  </w:r>
                </w:p>
              </w:tc>
            </w:tr>
            <w:tr w:rsidR="00477AF3" w:rsidRPr="00230DDF" w14:paraId="51893B87" w14:textId="77777777" w:rsidTr="00477AF3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49BAA28" w14:textId="77777777" w:rsidR="00D97902" w:rsidRPr="000E07F5" w:rsidRDefault="00D97902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9</w:t>
                  </w: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2DB6B50" w14:textId="77777777" w:rsidR="00D97902" w:rsidRDefault="00D97902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Точка съемочного обоснования</w:t>
                  </w:r>
                </w:p>
                <w:p w14:paraId="16B0D167" w14:textId="77777777" w:rsidR="00D97902" w:rsidRPr="000E07F5" w:rsidRDefault="00D97902" w:rsidP="000429BD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85E2121" w14:textId="77777777" w:rsidR="00D97902" w:rsidRPr="00230DDF" w:rsidRDefault="00D97902" w:rsidP="000429BD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 w14:anchorId="4D34E72A">
                      <v:group id="_x0000_s1028" style="position:absolute;left:0;text-align:left;margin-left:0;margin-top:5.3pt;width:6.05pt;height:6.05pt;z-index:252756992;mso-position-horizontal:center;mso-position-horizontal-relative:text;mso-position-vertical-relative:text" coordorigin="6125,5701" coordsize="57,57">
                        <v:oval id="_x0000_s1030" style="position:absolute;left:6125;top:5701;width:57;height:57"/>
                        <v:oval id="_x0000_s1029" style="position:absolute;left:6148;top:5725;width:6;height:6" fillcolor="black">
                          <v:fill color2="fill darken(118)" rotate="t" method="linear sigma" focus="100%" type="gradient"/>
                        </v:oval>
                      </v:group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E29B81E" w14:textId="77777777" w:rsidR="00D97902" w:rsidRPr="00230DDF" w:rsidRDefault="00D97902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окружность диаметром 1</w:t>
                  </w:r>
                  <w:r w:rsidRPr="00304D65">
                    <w:rPr>
                      <w:sz w:val="16"/>
                      <w:szCs w:val="16"/>
                    </w:rPr>
                    <w:t>,0</w:t>
                  </w:r>
                  <w:r w:rsidRPr="00230DDF">
                    <w:rPr>
                      <w:sz w:val="16"/>
                      <w:szCs w:val="16"/>
                    </w:rPr>
                    <w:t xml:space="preserve"> мм с точкой внутри</w:t>
                  </w:r>
                </w:p>
              </w:tc>
            </w:tr>
            <w:tr w:rsidR="00477AF3" w:rsidRPr="00230DDF" w14:paraId="0C15B3DB" w14:textId="77777777" w:rsidTr="00477AF3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8BD81C9" w14:textId="77777777" w:rsidR="00D97902" w:rsidRPr="000E07F5" w:rsidRDefault="00D97902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10</w:t>
                  </w: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928CA65" w14:textId="77777777" w:rsidR="00D97902" w:rsidRPr="000E07F5" w:rsidRDefault="00D97902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Направления геодезических построений при создании съемочного обоснования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CE95E61" w14:textId="77777777" w:rsidR="00D97902" w:rsidRPr="00230DDF" w:rsidRDefault="00D97902" w:rsidP="000429BD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0195132C">
                      <v:line id="_x0000_s1027" style="position:absolute;left:0;text-align:left;flip:y;z-index:252758016;mso-position-horizontal:center;mso-position-horizontal-relative:text;mso-position-vertical-relative:text" from="0,8.55pt" to="67.15pt,8.55pt" strokeweight="1.25pt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FD69956" w14:textId="77777777" w:rsidR="00D97902" w:rsidRDefault="00D97902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сплошная линия черного цвета толщиной </w:t>
                  </w:r>
                </w:p>
                <w:p w14:paraId="76C559DF" w14:textId="77777777" w:rsidR="00D97902" w:rsidRPr="00230DDF" w:rsidRDefault="00D97902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0,5 мм</w:t>
                  </w:r>
                </w:p>
              </w:tc>
            </w:tr>
            <w:tr w:rsidR="00477AF3" w:rsidRPr="00230DDF" w14:paraId="0661DB1A" w14:textId="77777777" w:rsidTr="00477AF3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7A18524" w14:textId="77777777" w:rsidR="00D97902" w:rsidRPr="000E07F5" w:rsidRDefault="00D97902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11</w:t>
                  </w: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A7D92D7" w14:textId="77777777" w:rsidR="00D97902" w:rsidRPr="000E07F5" w:rsidRDefault="00D97902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 xml:space="preserve">Направления геодезических построений при определении координат характерных точек границ </w:t>
                  </w:r>
                  <w:r w:rsidRPr="000E07F5">
                    <w:rPr>
                      <w:sz w:val="16"/>
                      <w:szCs w:val="16"/>
                    </w:rPr>
                    <w:t>земельного участка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E771700" w14:textId="77777777" w:rsidR="00D97902" w:rsidRPr="00230DDF" w:rsidRDefault="00D97902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4F0D3B73">
                      <v:line id="_x0000_s1026" style="position:absolute;left:0;text-align:left;flip:y;z-index:252759040;mso-position-horizontal-relative:text;mso-position-vertical-relative:text" from="10.6pt,11.95pt" to="77.75pt,11.95pt">
                        <v:stroke startarrow="block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9BA2D1F" w14:textId="77777777" w:rsidR="00D97902" w:rsidRPr="00230DDF" w:rsidRDefault="00D97902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сплошная линия черного цвета со стрелкой толщиной 0,2 мм</w:t>
                  </w:r>
                </w:p>
              </w:tc>
            </w:tr>
            <w:tr w:rsidR="00714299" w:rsidRPr="00230DDF" w14:paraId="0D98F6EB" w14:textId="77777777" w:rsidTr="00532724">
              <w:trPr>
                <w:cantSplit/>
              </w:trPr>
              <w:tc>
                <w:tcPr>
                  <w:tcW w:w="9981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31F29F1" w14:textId="77777777" w:rsidR="00D97902" w:rsidRPr="00BF6242" w:rsidRDefault="00D97902" w:rsidP="00532724">
                  <w:pPr>
                    <w:jc w:val="both"/>
                    <w:rPr>
                      <w:sz w:val="4"/>
                      <w:szCs w:val="4"/>
                    </w:rPr>
                  </w:pPr>
                </w:p>
              </w:tc>
            </w:tr>
          </w:tbl>
          <w:p w14:paraId="40454C4B" w14:textId="77777777" w:rsidR="00D97902" w:rsidRDefault="00D97902" w:rsidP="00714299"/>
          <w:p w14:paraId="3D8CB88E" w14:textId="77777777" w:rsidR="00D97902" w:rsidRPr="005B4876" w:rsidRDefault="00D97902" w:rsidP="00D45A64">
            <w:pPr>
              <w:jc w:val="center"/>
            </w:pPr>
          </w:p>
        </w:tc>
      </w:tr>
    </w:tbl>
    <w:p w14:paraId="0702992B" w14:textId="77777777" w:rsidR="00B22A81" w:rsidRDefault="00D97902">
      <w:r>
        <w:br w:type="page"/>
      </w:r>
    </w:p>
    <w:p w14:paraId="09BAC9D6" w14:textId="77777777" w:rsidR="00B22A81" w:rsidRDefault="00B22A81">
      <w:pPr>
        <w:sectPr w:rsidR="00B22A81" w:rsidSect="004532FF">
          <w:footerReference w:type="even" r:id="rId13"/>
          <w:footerReference w:type="default" r:id="rId14"/>
          <w:pgSz w:w="23814" w:h="16839" w:orient="landscape" w:code="8"/>
          <w:pgMar w:top="1134" w:right="1134" w:bottom="1085" w:left="1134" w:header="709" w:footer="709" w:gutter="0"/>
          <w:pgNumType w:start="1"/>
          <w:cols w:space="398"/>
          <w:docGrid w:linePitch="360"/>
        </w:sectPr>
      </w:pP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46"/>
      </w:tblGrid>
      <w:tr w:rsidR="00B9415D" w:rsidRPr="00B42740" w14:paraId="4A36F799" w14:textId="77777777" w:rsidTr="00FE5065">
        <w:trPr>
          <w:trHeight w:val="869"/>
          <w:jc w:val="center"/>
        </w:trPr>
        <w:tc>
          <w:tcPr>
            <w:tcW w:w="9346" w:type="dxa"/>
            <w:tcBorders>
              <w:top w:val="nil"/>
              <w:bottom w:val="nil"/>
            </w:tcBorders>
          </w:tcPr>
          <w:p w14:paraId="5DDDC798" w14:textId="77777777" w:rsidR="00D97902" w:rsidRPr="00850851" w:rsidRDefault="00D97902" w:rsidP="00B6257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50851">
              <w:rPr>
                <w:b/>
              </w:rPr>
              <w:t xml:space="preserve">АКТ СОГЛАСОВАНИЯ </w:t>
            </w:r>
          </w:p>
          <w:p w14:paraId="203EFC8B" w14:textId="77777777" w:rsidR="00D97902" w:rsidRPr="00850851" w:rsidRDefault="00D97902" w:rsidP="00B6257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50851">
              <w:rPr>
                <w:b/>
              </w:rPr>
              <w:t>местоположения границ земельных участков</w:t>
            </w:r>
          </w:p>
          <w:p w14:paraId="2B6B30AC" w14:textId="77777777" w:rsidR="00D97902" w:rsidRPr="00B42740" w:rsidRDefault="00D97902" w:rsidP="00B62572">
            <w:pPr>
              <w:spacing w:after="120"/>
              <w:jc w:val="center"/>
              <w:rPr>
                <w:sz w:val="20"/>
                <w:szCs w:val="20"/>
              </w:rPr>
            </w:pPr>
            <w:r w:rsidRPr="00850851">
              <w:rPr>
                <w:b/>
              </w:rPr>
              <w:t>при выполнении комплексных кадастровых работ</w:t>
            </w:r>
          </w:p>
        </w:tc>
      </w:tr>
      <w:tr w:rsidR="00B9415D" w:rsidRPr="00B42740" w14:paraId="6846251F" w14:textId="77777777" w:rsidTr="00FE5065">
        <w:trPr>
          <w:trHeight w:val="485"/>
          <w:jc w:val="center"/>
        </w:trPr>
        <w:tc>
          <w:tcPr>
            <w:tcW w:w="9346" w:type="dxa"/>
            <w:tcBorders>
              <w:top w:val="nil"/>
              <w:bottom w:val="single" w:sz="4" w:space="0" w:color="auto"/>
            </w:tcBorders>
          </w:tcPr>
          <w:p w14:paraId="39C57C81" w14:textId="77777777" w:rsidR="00D97902" w:rsidRPr="00B42740" w:rsidRDefault="00D97902" w:rsidP="00B62572">
            <w:pPr>
              <w:spacing w:before="240"/>
              <w:jc w:val="center"/>
            </w:pPr>
            <w:r w:rsidRPr="00E93088">
              <w:rPr>
                <w:lang w:val="en-US"/>
              </w:rPr>
              <w:t xml:space="preserve">Псковская </w:t>
            </w:r>
            <w:r w:rsidRPr="00E93088">
              <w:rPr>
                <w:lang w:val="en-US"/>
              </w:rPr>
              <w:t>обл., Псков г, 60:27:0140306</w:t>
            </w:r>
          </w:p>
        </w:tc>
      </w:tr>
      <w:tr w:rsidR="00B9415D" w:rsidRPr="00B42740" w14:paraId="4F6467B1" w14:textId="77777777" w:rsidTr="00FE5065">
        <w:trPr>
          <w:trHeight w:val="730"/>
          <w:jc w:val="center"/>
        </w:trPr>
        <w:tc>
          <w:tcPr>
            <w:tcW w:w="9346" w:type="dxa"/>
            <w:tcBorders>
              <w:top w:val="single" w:sz="4" w:space="0" w:color="auto"/>
              <w:bottom w:val="nil"/>
            </w:tcBorders>
          </w:tcPr>
          <w:p w14:paraId="660B024E" w14:textId="77777777" w:rsidR="00D97902" w:rsidRPr="00B42740" w:rsidRDefault="00D97902" w:rsidP="00FE5065">
            <w:pPr>
              <w:spacing w:after="40"/>
              <w:jc w:val="center"/>
              <w:rPr>
                <w:sz w:val="20"/>
                <w:szCs w:val="20"/>
              </w:rPr>
            </w:pPr>
            <w:r w:rsidRPr="00B42740">
              <w:rPr>
                <w:sz w:val="20"/>
                <w:szCs w:val="20"/>
              </w:rPr>
              <w:t xml:space="preserve">наименование субъекта Российской Федерации, муниципального образования, населенного пункта, уникальные учетные номера кадастровых кварталов, а также иные сведения, позволяющие определить местоположение территории, на </w:t>
            </w:r>
            <w:r w:rsidRPr="00B42740">
              <w:rPr>
                <w:sz w:val="20"/>
                <w:szCs w:val="20"/>
              </w:rPr>
              <w:t>которой выполняются комплексные кадастровые работы</w:t>
            </w:r>
          </w:p>
        </w:tc>
      </w:tr>
    </w:tbl>
    <w:p w14:paraId="59EAC6B8" w14:textId="77777777" w:rsidR="00D97902" w:rsidRPr="00B42740" w:rsidRDefault="00D97902" w:rsidP="00E76296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1112"/>
        <w:gridCol w:w="1112"/>
        <w:gridCol w:w="1615"/>
        <w:gridCol w:w="1275"/>
        <w:gridCol w:w="584"/>
        <w:gridCol w:w="1807"/>
        <w:gridCol w:w="7"/>
        <w:gridCol w:w="1660"/>
      </w:tblGrid>
      <w:tr w:rsidR="009C7357" w:rsidRPr="00B42740" w14:paraId="502E0051" w14:textId="77777777" w:rsidTr="00B723B9">
        <w:trPr>
          <w:trHeight w:val="252"/>
          <w:tblHeader/>
        </w:trPr>
        <w:tc>
          <w:tcPr>
            <w:tcW w:w="5670" w:type="dxa"/>
            <w:gridSpan w:val="5"/>
            <w:tcBorders>
              <w:top w:val="nil"/>
              <w:left w:val="nil"/>
            </w:tcBorders>
            <w:tcMar>
              <w:top w:w="57" w:type="dxa"/>
              <w:bottom w:w="57" w:type="dxa"/>
            </w:tcMar>
          </w:tcPr>
          <w:p w14:paraId="1ED65D62" w14:textId="77777777" w:rsidR="00D97902" w:rsidRPr="00B42740" w:rsidRDefault="00D97902" w:rsidP="00454562">
            <w:pPr>
              <w:jc w:val="right"/>
            </w:pPr>
          </w:p>
        </w:tc>
        <w:tc>
          <w:tcPr>
            <w:tcW w:w="2398" w:type="dxa"/>
            <w:gridSpan w:val="3"/>
          </w:tcPr>
          <w:p w14:paraId="20C93898" w14:textId="77777777" w:rsidR="00D97902" w:rsidRPr="00B42740" w:rsidRDefault="00D97902" w:rsidP="00FA1C0A">
            <w:pPr>
              <w:rPr>
                <w:b/>
              </w:rPr>
            </w:pPr>
            <w:r w:rsidRPr="00B42740">
              <w:rPr>
                <w:b/>
                <w:sz w:val="20"/>
                <w:szCs w:val="20"/>
              </w:rPr>
              <w:t>Всего листов</w:t>
            </w:r>
            <w:r w:rsidRPr="00B42740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>2</w:t>
            </w:r>
          </w:p>
        </w:tc>
        <w:tc>
          <w:tcPr>
            <w:tcW w:w="1660" w:type="dxa"/>
            <w:tcMar>
              <w:top w:w="57" w:type="dxa"/>
              <w:bottom w:w="57" w:type="dxa"/>
            </w:tcMar>
            <w:vAlign w:val="center"/>
          </w:tcPr>
          <w:p w14:paraId="628CD757" w14:textId="77777777" w:rsidR="00D97902" w:rsidRPr="00B42740" w:rsidRDefault="00D97902" w:rsidP="00FA1C0A">
            <w:pPr>
              <w:ind w:left="-156" w:firstLine="156"/>
              <w:rPr>
                <w:b/>
                <w:sz w:val="20"/>
                <w:szCs w:val="20"/>
              </w:rPr>
            </w:pPr>
            <w:r w:rsidRPr="00B42740">
              <w:rPr>
                <w:b/>
                <w:sz w:val="20"/>
                <w:szCs w:val="20"/>
              </w:rPr>
              <w:t xml:space="preserve">Лист </w:t>
            </w:r>
            <w:r w:rsidRPr="00B42740">
              <w:rPr>
                <w:b/>
                <w:sz w:val="20"/>
                <w:szCs w:val="20"/>
              </w:rPr>
              <w:t>№</w:t>
            </w:r>
          </w:p>
        </w:tc>
      </w:tr>
      <w:tr w:rsidR="009C7357" w:rsidRPr="00B42740" w14:paraId="3CA2D51B" w14:textId="77777777" w:rsidTr="00E93088">
        <w:trPr>
          <w:trHeight w:val="1171"/>
        </w:trPr>
        <w:tc>
          <w:tcPr>
            <w:tcW w:w="556" w:type="dxa"/>
            <w:vMerge w:val="restart"/>
            <w:tcMar>
              <w:top w:w="57" w:type="dxa"/>
              <w:bottom w:w="57" w:type="dxa"/>
            </w:tcMar>
          </w:tcPr>
          <w:p w14:paraId="0FCF09DB" w14:textId="77777777" w:rsidR="00D97902" w:rsidRPr="00B42740" w:rsidRDefault="00D97902" w:rsidP="004557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Cs w:val="20"/>
              </w:rPr>
            </w:pPr>
            <w:r w:rsidRPr="00B42740">
              <w:rPr>
                <w:b/>
                <w:szCs w:val="20"/>
              </w:rPr>
              <w:t>№</w:t>
            </w:r>
          </w:p>
          <w:p w14:paraId="14B9D5A7" w14:textId="77777777" w:rsidR="00D97902" w:rsidRPr="00B42740" w:rsidRDefault="00D97902" w:rsidP="004557EE">
            <w:pPr>
              <w:spacing w:before="120" w:after="120"/>
              <w:jc w:val="center"/>
              <w:rPr>
                <w:b/>
              </w:rPr>
            </w:pPr>
            <w:r w:rsidRPr="00B42740">
              <w:rPr>
                <w:b/>
                <w:szCs w:val="20"/>
              </w:rPr>
              <w:t>п/п</w:t>
            </w:r>
          </w:p>
        </w:tc>
        <w:tc>
          <w:tcPr>
            <w:tcW w:w="2224" w:type="dxa"/>
            <w:gridSpan w:val="2"/>
            <w:tcMar>
              <w:top w:w="57" w:type="dxa"/>
              <w:bottom w:w="57" w:type="dxa"/>
            </w:tcMar>
          </w:tcPr>
          <w:p w14:paraId="384618E6" w14:textId="77777777" w:rsidR="00D97902" w:rsidRPr="00B42740" w:rsidRDefault="00D97902" w:rsidP="004557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  <w:r w:rsidRPr="00B42740">
              <w:rPr>
                <w:b/>
                <w:szCs w:val="20"/>
              </w:rPr>
              <w:t>Обозначение части (характерной точки) границы</w:t>
            </w:r>
          </w:p>
        </w:tc>
        <w:tc>
          <w:tcPr>
            <w:tcW w:w="1615" w:type="dxa"/>
            <w:vMerge w:val="restart"/>
            <w:tcMar>
              <w:top w:w="57" w:type="dxa"/>
              <w:bottom w:w="57" w:type="dxa"/>
            </w:tcMar>
          </w:tcPr>
          <w:p w14:paraId="7435EFFD" w14:textId="77777777" w:rsidR="00D97902" w:rsidRPr="00B42740" w:rsidRDefault="00D97902" w:rsidP="004557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  <w:r w:rsidRPr="00B42740">
              <w:rPr>
                <w:b/>
                <w:szCs w:val="20"/>
              </w:rPr>
              <w:t xml:space="preserve">Результат </w:t>
            </w:r>
            <w:r w:rsidRPr="00B42740">
              <w:rPr>
                <w:b/>
                <w:szCs w:val="20"/>
              </w:rPr>
              <w:t>согласовани</w:t>
            </w:r>
            <w:r w:rsidRPr="00B42740">
              <w:rPr>
                <w:b/>
                <w:szCs w:val="20"/>
              </w:rPr>
              <w:t>я</w:t>
            </w:r>
            <w:r w:rsidRPr="00B42740">
              <w:rPr>
                <w:b/>
                <w:szCs w:val="20"/>
              </w:rPr>
              <w:t xml:space="preserve"> (согласовано/спорное)</w:t>
            </w:r>
          </w:p>
        </w:tc>
        <w:tc>
          <w:tcPr>
            <w:tcW w:w="1859" w:type="dxa"/>
            <w:gridSpan w:val="2"/>
            <w:vMerge w:val="restart"/>
            <w:tcMar>
              <w:top w:w="57" w:type="dxa"/>
              <w:bottom w:w="57" w:type="dxa"/>
            </w:tcMar>
          </w:tcPr>
          <w:p w14:paraId="5444C534" w14:textId="77777777" w:rsidR="00D97902" w:rsidRPr="00B42740" w:rsidRDefault="00D97902" w:rsidP="004557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  <w:r w:rsidRPr="00B42740">
              <w:rPr>
                <w:b/>
                <w:szCs w:val="20"/>
              </w:rPr>
              <w:t>Кадастровые номера или обозначения смежных земельных участков</w:t>
            </w:r>
          </w:p>
        </w:tc>
        <w:tc>
          <w:tcPr>
            <w:tcW w:w="1807" w:type="dxa"/>
            <w:vMerge w:val="restart"/>
            <w:tcMar>
              <w:top w:w="57" w:type="dxa"/>
              <w:bottom w:w="57" w:type="dxa"/>
            </w:tcMar>
          </w:tcPr>
          <w:p w14:paraId="6D4E4550" w14:textId="77777777" w:rsidR="00D97902" w:rsidRPr="00B42740" w:rsidRDefault="00D97902" w:rsidP="004557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  <w:r w:rsidRPr="00B42740">
              <w:rPr>
                <w:b/>
                <w:szCs w:val="20"/>
              </w:rPr>
              <w:t xml:space="preserve">Сведения о </w:t>
            </w:r>
            <w:r w:rsidRPr="00B42740">
              <w:rPr>
                <w:b/>
                <w:szCs w:val="20"/>
              </w:rPr>
              <w:t>лице, представившем возражения</w:t>
            </w:r>
          </w:p>
        </w:tc>
        <w:tc>
          <w:tcPr>
            <w:tcW w:w="1667" w:type="dxa"/>
            <w:gridSpan w:val="2"/>
            <w:vMerge w:val="restart"/>
            <w:tcMar>
              <w:top w:w="57" w:type="dxa"/>
              <w:bottom w:w="57" w:type="dxa"/>
            </w:tcMar>
          </w:tcPr>
          <w:p w14:paraId="6EC5FDB4" w14:textId="77777777" w:rsidR="00D97902" w:rsidRPr="00B42740" w:rsidRDefault="00D97902" w:rsidP="004557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  <w:r w:rsidRPr="00B42740">
              <w:rPr>
                <w:b/>
                <w:szCs w:val="20"/>
              </w:rPr>
              <w:t>Реквизиты вступившего в законную силу судебного акта</w:t>
            </w:r>
          </w:p>
        </w:tc>
      </w:tr>
      <w:tr w:rsidR="009C7357" w:rsidRPr="00B42740" w14:paraId="58419F55" w14:textId="77777777" w:rsidTr="00E93088">
        <w:trPr>
          <w:trHeight w:val="218"/>
        </w:trPr>
        <w:tc>
          <w:tcPr>
            <w:tcW w:w="556" w:type="dxa"/>
            <w:vMerge/>
            <w:tcMar>
              <w:top w:w="57" w:type="dxa"/>
              <w:bottom w:w="57" w:type="dxa"/>
            </w:tcMar>
          </w:tcPr>
          <w:p w14:paraId="4DD64A3E" w14:textId="77777777" w:rsidR="00D97902" w:rsidRPr="00B42740" w:rsidRDefault="00D97902" w:rsidP="004545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30EB19C5" w14:textId="77777777" w:rsidR="00D97902" w:rsidRPr="00B42740" w:rsidRDefault="00D97902" w:rsidP="003D036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42740">
              <w:rPr>
                <w:b/>
              </w:rPr>
              <w:t>от т.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46486DF6" w14:textId="77777777" w:rsidR="00D97902" w:rsidRPr="00B42740" w:rsidRDefault="00D97902" w:rsidP="003D036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42740">
              <w:rPr>
                <w:b/>
              </w:rPr>
              <w:t>до т.</w:t>
            </w:r>
          </w:p>
        </w:tc>
        <w:tc>
          <w:tcPr>
            <w:tcW w:w="1615" w:type="dxa"/>
            <w:vMerge/>
            <w:tcMar>
              <w:top w:w="57" w:type="dxa"/>
              <w:bottom w:w="57" w:type="dxa"/>
            </w:tcMar>
          </w:tcPr>
          <w:p w14:paraId="63AF5693" w14:textId="77777777" w:rsidR="00D97902" w:rsidRPr="00B42740" w:rsidRDefault="00D97902" w:rsidP="00A348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vMerge/>
            <w:tcMar>
              <w:top w:w="57" w:type="dxa"/>
              <w:bottom w:w="57" w:type="dxa"/>
            </w:tcMar>
          </w:tcPr>
          <w:p w14:paraId="589927EF" w14:textId="77777777" w:rsidR="00D97902" w:rsidRPr="00B42740" w:rsidRDefault="00D97902" w:rsidP="00A348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7" w:type="dxa"/>
            <w:vMerge/>
            <w:tcMar>
              <w:top w:w="57" w:type="dxa"/>
              <w:bottom w:w="57" w:type="dxa"/>
            </w:tcMar>
          </w:tcPr>
          <w:p w14:paraId="069DD033" w14:textId="77777777" w:rsidR="00D97902" w:rsidRPr="00B42740" w:rsidRDefault="00D97902" w:rsidP="00A348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gridSpan w:val="2"/>
            <w:vMerge/>
            <w:tcMar>
              <w:top w:w="57" w:type="dxa"/>
              <w:bottom w:w="57" w:type="dxa"/>
            </w:tcMar>
          </w:tcPr>
          <w:p w14:paraId="6F48D5DE" w14:textId="77777777" w:rsidR="00D97902" w:rsidRPr="00B42740" w:rsidRDefault="00D97902" w:rsidP="00A348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C7357" w:rsidRPr="00B42740" w14:paraId="08C25402" w14:textId="77777777" w:rsidTr="00E93088">
        <w:trPr>
          <w:trHeight w:val="333"/>
        </w:trPr>
        <w:tc>
          <w:tcPr>
            <w:tcW w:w="556" w:type="dxa"/>
            <w:tcMar>
              <w:top w:w="57" w:type="dxa"/>
              <w:bottom w:w="57" w:type="dxa"/>
            </w:tcMar>
          </w:tcPr>
          <w:p w14:paraId="688A591E" w14:textId="77777777" w:rsidR="00D97902" w:rsidRPr="00B42740" w:rsidRDefault="00D97902" w:rsidP="00454562">
            <w:pPr>
              <w:jc w:val="center"/>
              <w:rPr>
                <w:sz w:val="28"/>
              </w:rPr>
            </w:pPr>
            <w:r w:rsidRPr="00B42740">
              <w:rPr>
                <w:sz w:val="28"/>
              </w:rPr>
              <w:t>1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1E89BA8D" w14:textId="77777777" w:rsidR="00D97902" w:rsidRPr="00B42740" w:rsidRDefault="00D97902" w:rsidP="00454562">
            <w:pPr>
              <w:jc w:val="center"/>
              <w:rPr>
                <w:sz w:val="28"/>
              </w:rPr>
            </w:pPr>
            <w:r w:rsidRPr="00B42740">
              <w:rPr>
                <w:sz w:val="28"/>
              </w:rPr>
              <w:t>2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24C68738" w14:textId="77777777" w:rsidR="00D97902" w:rsidRPr="00B42740" w:rsidRDefault="00D97902" w:rsidP="003D0367">
            <w:pPr>
              <w:jc w:val="center"/>
              <w:rPr>
                <w:sz w:val="28"/>
              </w:rPr>
            </w:pPr>
            <w:r w:rsidRPr="00B42740">
              <w:rPr>
                <w:sz w:val="28"/>
              </w:rPr>
              <w:t>3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14:paraId="6F3E3A92" w14:textId="77777777" w:rsidR="00D97902" w:rsidRPr="00B42740" w:rsidRDefault="00D97902" w:rsidP="003D0367">
            <w:pPr>
              <w:jc w:val="center"/>
              <w:rPr>
                <w:sz w:val="28"/>
              </w:rPr>
            </w:pPr>
            <w:r w:rsidRPr="00B42740">
              <w:rPr>
                <w:sz w:val="28"/>
              </w:rPr>
              <w:t>4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14:paraId="4159DAF7" w14:textId="77777777" w:rsidR="00D97902" w:rsidRPr="00B42740" w:rsidRDefault="00D97902" w:rsidP="003D0367">
            <w:pPr>
              <w:jc w:val="center"/>
              <w:rPr>
                <w:sz w:val="28"/>
              </w:rPr>
            </w:pPr>
            <w:r w:rsidRPr="00B42740">
              <w:rPr>
                <w:sz w:val="28"/>
              </w:rPr>
              <w:t>5</w:t>
            </w: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14:paraId="2F320D2C" w14:textId="77777777" w:rsidR="00D97902" w:rsidRPr="00B42740" w:rsidRDefault="00D97902" w:rsidP="003D0367">
            <w:pPr>
              <w:jc w:val="center"/>
              <w:rPr>
                <w:sz w:val="28"/>
              </w:rPr>
            </w:pPr>
            <w:r w:rsidRPr="00B42740">
              <w:rPr>
                <w:sz w:val="28"/>
              </w:rPr>
              <w:t>6</w:t>
            </w: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14:paraId="2E3029DA" w14:textId="77777777" w:rsidR="00D97902" w:rsidRPr="00B42740" w:rsidRDefault="00D97902" w:rsidP="00454562">
            <w:pPr>
              <w:jc w:val="center"/>
              <w:rPr>
                <w:sz w:val="28"/>
              </w:rPr>
            </w:pPr>
            <w:r w:rsidRPr="00B42740">
              <w:rPr>
                <w:sz w:val="28"/>
              </w:rPr>
              <w:t>7</w:t>
            </w:r>
          </w:p>
        </w:tc>
      </w:tr>
      <w:tr w:rsidR="004557EE" w:rsidRPr="00B42740" w14:paraId="22B59DEF" w14:textId="77777777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14:paraId="221D92F7" w14:textId="77777777" w:rsidR="00D97902" w:rsidRPr="00B42740" w:rsidRDefault="00D97902" w:rsidP="006C542D">
            <w:pPr>
              <w:jc w:val="center"/>
            </w:pPr>
            <w:r w:rsidRPr="00B42740">
              <w:rPr>
                <w:lang w:val="en-US"/>
              </w:rPr>
              <w:t>1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639BD715" w14:textId="77777777" w:rsidR="00D97902" w:rsidRPr="00B42740" w:rsidRDefault="00D97902" w:rsidP="004557EE">
            <w:pPr>
              <w:jc w:val="center"/>
            </w:pPr>
            <w:r w:rsidRPr="00B42740">
              <w:rPr>
                <w:lang w:val="en-US"/>
              </w:rPr>
              <w:t>н67У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6C973A29" w14:textId="77777777" w:rsidR="00D97902" w:rsidRPr="00B42740" w:rsidRDefault="00D97902" w:rsidP="006C542D">
            <w:pPr>
              <w:jc w:val="center"/>
            </w:pPr>
            <w:r w:rsidRPr="00B42740">
              <w:rPr>
                <w:lang w:val="en-US"/>
              </w:rPr>
              <w:t>61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14:paraId="009F2891" w14:textId="77777777" w:rsidR="00D97902" w:rsidRPr="00B42740" w:rsidRDefault="00D97902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14:paraId="74E3E4EA" w14:textId="77777777" w:rsidR="00D97902" w:rsidRPr="00B42740" w:rsidRDefault="00D97902" w:rsidP="006C542D">
            <w:pPr>
              <w:jc w:val="center"/>
            </w:pPr>
            <w:r w:rsidRPr="00B42740">
              <w:rPr>
                <w:lang w:val="en-US"/>
              </w:rPr>
              <w:t>60:27:0140306:294,60:27:0140306:155</w:t>
            </w:r>
          </w:p>
          <w:p w14:paraId="65D1E595" w14:textId="77777777" w:rsidR="00D97902" w:rsidRPr="00B42740" w:rsidRDefault="00D97902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14:paraId="4061852F" w14:textId="77777777" w:rsidR="00D97902" w:rsidRPr="00B42740" w:rsidRDefault="00D97902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14:paraId="783F1FCE" w14:textId="77777777" w:rsidR="00D97902" w:rsidRPr="00B42740" w:rsidRDefault="00D97902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14:paraId="28B429D5" w14:textId="77777777" w:rsidR="00D97902" w:rsidRPr="00850851" w:rsidRDefault="00D97902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  <w:tr w:rsidR="004557EE" w:rsidRPr="00B42740" w14:paraId="16A23DBE" w14:textId="77777777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14:paraId="2C788D3A" w14:textId="77777777" w:rsidR="00D97902" w:rsidRPr="00B42740" w:rsidRDefault="00D97902" w:rsidP="006C542D">
            <w:pPr>
              <w:jc w:val="center"/>
            </w:pPr>
            <w:r w:rsidRPr="00B42740">
              <w:rPr>
                <w:lang w:val="en-US"/>
              </w:rPr>
              <w:t>2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27CEB4C7" w14:textId="77777777" w:rsidR="00D97902" w:rsidRPr="00B42740" w:rsidRDefault="00D97902" w:rsidP="004557EE">
            <w:pPr>
              <w:jc w:val="center"/>
            </w:pPr>
            <w:r w:rsidRPr="00B42740">
              <w:rPr>
                <w:lang w:val="en-US"/>
              </w:rPr>
              <w:t>н111У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3FF9ED71" w14:textId="77777777" w:rsidR="00D97902" w:rsidRPr="00B42740" w:rsidRDefault="00D97902" w:rsidP="006C542D">
            <w:pPr>
              <w:jc w:val="center"/>
            </w:pPr>
            <w:r w:rsidRPr="00B42740">
              <w:rPr>
                <w:lang w:val="en-US"/>
              </w:rPr>
              <w:t>е133У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14:paraId="7216D5E6" w14:textId="77777777" w:rsidR="00D97902" w:rsidRPr="00B42740" w:rsidRDefault="00D97902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14:paraId="7118CE30" w14:textId="77777777" w:rsidR="00D97902" w:rsidRPr="00B42740" w:rsidRDefault="00D97902" w:rsidP="006C542D">
            <w:pPr>
              <w:jc w:val="center"/>
            </w:pPr>
            <w:r w:rsidRPr="00B42740">
              <w:rPr>
                <w:lang w:val="en-US"/>
              </w:rPr>
              <w:t>60:27:0140306:299,60:27:0140306:39</w:t>
            </w:r>
          </w:p>
          <w:p w14:paraId="5FAB0E88" w14:textId="77777777" w:rsidR="00D97902" w:rsidRPr="00B42740" w:rsidRDefault="00D97902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14:paraId="4059646D" w14:textId="77777777" w:rsidR="00D97902" w:rsidRPr="00B42740" w:rsidRDefault="00D97902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14:paraId="406E8E74" w14:textId="77777777" w:rsidR="00D97902" w:rsidRPr="00B42740" w:rsidRDefault="00D97902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14:paraId="6C5BBE59" w14:textId="77777777" w:rsidR="00D97902" w:rsidRPr="00850851" w:rsidRDefault="00D97902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  <w:tr w:rsidR="004557EE" w:rsidRPr="00B42740" w14:paraId="2C2D0CF8" w14:textId="77777777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14:paraId="69275A98" w14:textId="77777777" w:rsidR="00D97902" w:rsidRPr="00B42740" w:rsidRDefault="00D97902" w:rsidP="006C542D">
            <w:pPr>
              <w:jc w:val="center"/>
            </w:pPr>
            <w:r w:rsidRPr="00B42740">
              <w:rPr>
                <w:lang w:val="en-US"/>
              </w:rPr>
              <w:t>3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25CB5861" w14:textId="77777777" w:rsidR="00D97902" w:rsidRPr="00B42740" w:rsidRDefault="00D97902" w:rsidP="004557EE">
            <w:pPr>
              <w:jc w:val="center"/>
            </w:pPr>
            <w:r w:rsidRPr="00B42740">
              <w:rPr>
                <w:lang w:val="en-US"/>
              </w:rPr>
              <w:t>н113У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050A4EF1" w14:textId="77777777" w:rsidR="00D97902" w:rsidRPr="00B42740" w:rsidRDefault="00D97902" w:rsidP="006C542D">
            <w:pPr>
              <w:jc w:val="center"/>
            </w:pPr>
            <w:r w:rsidRPr="00B42740">
              <w:rPr>
                <w:lang w:val="en-US"/>
              </w:rPr>
              <w:t>н115У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14:paraId="778334E3" w14:textId="77777777" w:rsidR="00D97902" w:rsidRPr="00B42740" w:rsidRDefault="00D97902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14:paraId="7F90D149" w14:textId="77777777" w:rsidR="00D97902" w:rsidRPr="00B42740" w:rsidRDefault="00D97902" w:rsidP="006C542D">
            <w:pPr>
              <w:jc w:val="center"/>
            </w:pPr>
            <w:r w:rsidRPr="00B42740">
              <w:rPr>
                <w:lang w:val="en-US"/>
              </w:rPr>
              <w:t>60:27:0140306:299,60:27:0140306:16</w:t>
            </w:r>
          </w:p>
          <w:p w14:paraId="71B9E237" w14:textId="77777777" w:rsidR="00D97902" w:rsidRPr="00B42740" w:rsidRDefault="00D97902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14:paraId="03284C33" w14:textId="77777777" w:rsidR="00D97902" w:rsidRPr="00B42740" w:rsidRDefault="00D97902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14:paraId="3BFFE984" w14:textId="77777777" w:rsidR="00D97902" w:rsidRPr="00B42740" w:rsidRDefault="00D97902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14:paraId="63AE2E24" w14:textId="77777777" w:rsidR="00D97902" w:rsidRPr="00850851" w:rsidRDefault="00D97902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  <w:tr w:rsidR="004557EE" w:rsidRPr="00B42740" w14:paraId="37796B32" w14:textId="77777777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14:paraId="57576387" w14:textId="77777777" w:rsidR="00D97902" w:rsidRPr="00B42740" w:rsidRDefault="00D97902" w:rsidP="006C542D">
            <w:pPr>
              <w:jc w:val="center"/>
            </w:pPr>
            <w:r w:rsidRPr="00B42740">
              <w:rPr>
                <w:lang w:val="en-US"/>
              </w:rPr>
              <w:t>4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4E921F4A" w14:textId="77777777" w:rsidR="00D97902" w:rsidRPr="00B42740" w:rsidRDefault="00D97902" w:rsidP="004557EE">
            <w:pPr>
              <w:jc w:val="center"/>
            </w:pPr>
            <w:r w:rsidRPr="00B42740">
              <w:rPr>
                <w:lang w:val="en-US"/>
              </w:rPr>
              <w:t>н113У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56C72D47" w14:textId="77777777" w:rsidR="00D97902" w:rsidRPr="00B42740" w:rsidRDefault="00D97902" w:rsidP="006C542D">
            <w:pPr>
              <w:jc w:val="center"/>
            </w:pPr>
            <w:r w:rsidRPr="00B42740">
              <w:rPr>
                <w:lang w:val="en-US"/>
              </w:rPr>
              <w:t>116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14:paraId="3220DD01" w14:textId="77777777" w:rsidR="00D97902" w:rsidRPr="00B42740" w:rsidRDefault="00D97902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14:paraId="31CB2B88" w14:textId="77777777" w:rsidR="00D97902" w:rsidRPr="00B42740" w:rsidRDefault="00D97902" w:rsidP="006C542D">
            <w:pPr>
              <w:jc w:val="center"/>
            </w:pPr>
            <w:r w:rsidRPr="00B42740">
              <w:rPr>
                <w:lang w:val="en-US"/>
              </w:rPr>
              <w:t>60:27:0140306:16,60:27:0140306:39</w:t>
            </w:r>
          </w:p>
          <w:p w14:paraId="5A51D4C6" w14:textId="77777777" w:rsidR="00D97902" w:rsidRPr="00B42740" w:rsidRDefault="00D97902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14:paraId="105C9E01" w14:textId="77777777" w:rsidR="00D97902" w:rsidRPr="00B42740" w:rsidRDefault="00D97902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14:paraId="4C263952" w14:textId="77777777" w:rsidR="00D97902" w:rsidRPr="00B42740" w:rsidRDefault="00D97902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14:paraId="7171D807" w14:textId="77777777" w:rsidR="00D97902" w:rsidRPr="00850851" w:rsidRDefault="00D97902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  <w:tr w:rsidR="004557EE" w:rsidRPr="00B42740" w14:paraId="5C4AD430" w14:textId="77777777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14:paraId="4812314F" w14:textId="77777777" w:rsidR="00D97902" w:rsidRPr="00B42740" w:rsidRDefault="00D97902" w:rsidP="006C542D">
            <w:pPr>
              <w:jc w:val="center"/>
            </w:pPr>
            <w:r w:rsidRPr="00B42740">
              <w:rPr>
                <w:lang w:val="en-US"/>
              </w:rPr>
              <w:t>5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7CFA7CDC" w14:textId="77777777" w:rsidR="00D97902" w:rsidRPr="00B42740" w:rsidRDefault="00D97902" w:rsidP="004557EE">
            <w:pPr>
              <w:jc w:val="center"/>
            </w:pPr>
            <w:r w:rsidRPr="00B42740">
              <w:rPr>
                <w:lang w:val="en-US"/>
              </w:rPr>
              <w:t>145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309509F8" w14:textId="77777777" w:rsidR="00D97902" w:rsidRPr="00B42740" w:rsidRDefault="00D97902" w:rsidP="006C542D">
            <w:pPr>
              <w:jc w:val="center"/>
            </w:pPr>
            <w:r w:rsidRPr="00B42740">
              <w:rPr>
                <w:lang w:val="en-US"/>
              </w:rPr>
              <w:t>н148У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14:paraId="60AC4748" w14:textId="77777777" w:rsidR="00D97902" w:rsidRPr="00B42740" w:rsidRDefault="00D97902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14:paraId="4C378D57" w14:textId="77777777" w:rsidR="00D97902" w:rsidRPr="00B42740" w:rsidRDefault="00D97902" w:rsidP="006C542D">
            <w:pPr>
              <w:jc w:val="center"/>
            </w:pPr>
            <w:r w:rsidRPr="00B42740">
              <w:rPr>
                <w:lang w:val="en-US"/>
              </w:rPr>
              <w:t>60:27:0140306:302,60:27:0140306:303</w:t>
            </w:r>
          </w:p>
          <w:p w14:paraId="0A3629EF" w14:textId="77777777" w:rsidR="00D97902" w:rsidRPr="00B42740" w:rsidRDefault="00D97902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14:paraId="5AF37BCE" w14:textId="77777777" w:rsidR="00D97902" w:rsidRPr="00B42740" w:rsidRDefault="00D97902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14:paraId="49E180B3" w14:textId="77777777" w:rsidR="00D97902" w:rsidRPr="00B42740" w:rsidRDefault="00D97902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14:paraId="6B133E53" w14:textId="77777777" w:rsidR="00D97902" w:rsidRPr="00850851" w:rsidRDefault="00D97902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  <w:tr w:rsidR="004557EE" w:rsidRPr="00B42740" w14:paraId="0940993F" w14:textId="77777777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14:paraId="3DBB0DC7" w14:textId="77777777" w:rsidR="00D97902" w:rsidRPr="00B42740" w:rsidRDefault="00D97902" w:rsidP="006C542D">
            <w:pPr>
              <w:jc w:val="center"/>
            </w:pPr>
            <w:r w:rsidRPr="00B42740">
              <w:rPr>
                <w:lang w:val="en-US"/>
              </w:rPr>
              <w:t>6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4C0C6B0D" w14:textId="77777777" w:rsidR="00D97902" w:rsidRPr="00B42740" w:rsidRDefault="00D97902" w:rsidP="004557EE">
            <w:pPr>
              <w:jc w:val="center"/>
            </w:pPr>
            <w:r w:rsidRPr="00B42740">
              <w:rPr>
                <w:lang w:val="en-US"/>
              </w:rPr>
              <w:t>н178У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1373B0CF" w14:textId="77777777" w:rsidR="00D97902" w:rsidRPr="00B42740" w:rsidRDefault="00D97902" w:rsidP="006C542D">
            <w:pPr>
              <w:jc w:val="center"/>
            </w:pPr>
            <w:r w:rsidRPr="00B42740">
              <w:rPr>
                <w:lang w:val="en-US"/>
              </w:rPr>
              <w:t>н147У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14:paraId="5852BBEE" w14:textId="77777777" w:rsidR="00D97902" w:rsidRPr="00B42740" w:rsidRDefault="00D97902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14:paraId="79008548" w14:textId="77777777" w:rsidR="00D97902" w:rsidRPr="00B42740" w:rsidRDefault="00D97902" w:rsidP="006C542D">
            <w:pPr>
              <w:jc w:val="center"/>
            </w:pPr>
            <w:r w:rsidRPr="00B42740">
              <w:rPr>
                <w:lang w:val="en-US"/>
              </w:rPr>
              <w:t>60:27:0140306:303,60:27:0140306:49</w:t>
            </w:r>
          </w:p>
          <w:p w14:paraId="2406039C" w14:textId="77777777" w:rsidR="00D97902" w:rsidRPr="00B42740" w:rsidRDefault="00D97902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14:paraId="15C5333E" w14:textId="77777777" w:rsidR="00D97902" w:rsidRPr="00B42740" w:rsidRDefault="00D97902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14:paraId="494B9482" w14:textId="77777777" w:rsidR="00D97902" w:rsidRPr="00B42740" w:rsidRDefault="00D97902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14:paraId="738D27E6" w14:textId="77777777" w:rsidR="00D97902" w:rsidRPr="00850851" w:rsidRDefault="00D97902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  <w:tr w:rsidR="004557EE" w:rsidRPr="00B42740" w14:paraId="615B0AA0" w14:textId="77777777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14:paraId="0E43AE93" w14:textId="77777777" w:rsidR="00D97902" w:rsidRPr="00B42740" w:rsidRDefault="00D97902" w:rsidP="006C542D">
            <w:pPr>
              <w:jc w:val="center"/>
            </w:pPr>
            <w:r w:rsidRPr="00B42740">
              <w:rPr>
                <w:lang w:val="en-US"/>
              </w:rPr>
              <w:t>7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558D0914" w14:textId="77777777" w:rsidR="00D97902" w:rsidRPr="00B42740" w:rsidRDefault="00D97902" w:rsidP="004557EE">
            <w:pPr>
              <w:jc w:val="center"/>
            </w:pPr>
            <w:r w:rsidRPr="00B42740">
              <w:rPr>
                <w:lang w:val="en-US"/>
              </w:rPr>
              <w:t>209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1EA22FA4" w14:textId="77777777" w:rsidR="00D97902" w:rsidRPr="00B42740" w:rsidRDefault="00D97902" w:rsidP="006C542D">
            <w:pPr>
              <w:jc w:val="center"/>
            </w:pPr>
            <w:r w:rsidRPr="00B42740">
              <w:rPr>
                <w:lang w:val="en-US"/>
              </w:rPr>
              <w:t>н214У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14:paraId="4F0A6538" w14:textId="77777777" w:rsidR="00D97902" w:rsidRPr="00B42740" w:rsidRDefault="00D97902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14:paraId="5CD9E97D" w14:textId="77777777" w:rsidR="00D97902" w:rsidRPr="00B42740" w:rsidRDefault="00D97902" w:rsidP="006C542D">
            <w:pPr>
              <w:jc w:val="center"/>
            </w:pPr>
            <w:r w:rsidRPr="00B42740">
              <w:rPr>
                <w:lang w:val="en-US"/>
              </w:rPr>
              <w:t>60:27:0140306:24,60:27:0140306:48</w:t>
            </w:r>
          </w:p>
          <w:p w14:paraId="2EDF3994" w14:textId="77777777" w:rsidR="00D97902" w:rsidRPr="00B42740" w:rsidRDefault="00D97902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14:paraId="44B09C16" w14:textId="77777777" w:rsidR="00D97902" w:rsidRPr="00B42740" w:rsidRDefault="00D97902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14:paraId="4660D01C" w14:textId="77777777" w:rsidR="00D97902" w:rsidRPr="00B42740" w:rsidRDefault="00D97902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14:paraId="0B1C8D07" w14:textId="77777777" w:rsidR="00D97902" w:rsidRPr="00850851" w:rsidRDefault="00D97902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  <w:tr w:rsidR="004557EE" w:rsidRPr="00B42740" w14:paraId="7DB44B5E" w14:textId="77777777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14:paraId="7CB38818" w14:textId="77777777" w:rsidR="00D97902" w:rsidRPr="00B42740" w:rsidRDefault="00D97902" w:rsidP="006C542D">
            <w:pPr>
              <w:jc w:val="center"/>
            </w:pPr>
            <w:r w:rsidRPr="00B42740">
              <w:rPr>
                <w:lang w:val="en-US"/>
              </w:rPr>
              <w:t>8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0E78F71C" w14:textId="77777777" w:rsidR="00D97902" w:rsidRPr="00B42740" w:rsidRDefault="00D97902" w:rsidP="004557EE">
            <w:pPr>
              <w:jc w:val="center"/>
            </w:pPr>
            <w:r w:rsidRPr="00B42740">
              <w:rPr>
                <w:lang w:val="en-US"/>
              </w:rPr>
              <w:t>н214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51ACA059" w14:textId="77777777" w:rsidR="00D97902" w:rsidRPr="00B42740" w:rsidRDefault="00D97902" w:rsidP="006C542D">
            <w:pPr>
              <w:jc w:val="center"/>
            </w:pPr>
            <w:r w:rsidRPr="00B42740">
              <w:rPr>
                <w:lang w:val="en-US"/>
              </w:rPr>
              <w:t>215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14:paraId="6690527E" w14:textId="77777777" w:rsidR="00D97902" w:rsidRPr="00B42740" w:rsidRDefault="00D97902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14:paraId="49B995A6" w14:textId="77777777" w:rsidR="00D97902" w:rsidRPr="00B42740" w:rsidRDefault="00D97902" w:rsidP="006C542D">
            <w:pPr>
              <w:jc w:val="center"/>
            </w:pPr>
            <w:r w:rsidRPr="00B42740">
              <w:rPr>
                <w:lang w:val="en-US"/>
              </w:rPr>
              <w:t>60:27:0140306:24,60:27:0140306:31</w:t>
            </w:r>
          </w:p>
          <w:p w14:paraId="6FAECE07" w14:textId="77777777" w:rsidR="00D97902" w:rsidRPr="00B42740" w:rsidRDefault="00D97902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14:paraId="2022E2BF" w14:textId="77777777" w:rsidR="00D97902" w:rsidRPr="00B42740" w:rsidRDefault="00D97902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14:paraId="75618B21" w14:textId="77777777" w:rsidR="00D97902" w:rsidRPr="00B42740" w:rsidRDefault="00D97902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14:paraId="3A2377B6" w14:textId="77777777" w:rsidR="00D97902" w:rsidRPr="00850851" w:rsidRDefault="00D97902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  <w:tr w:rsidR="004557EE" w:rsidRPr="00B42740" w14:paraId="61D2E58C" w14:textId="77777777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14:paraId="08BC5594" w14:textId="77777777" w:rsidR="00D97902" w:rsidRPr="00B42740" w:rsidRDefault="00D97902" w:rsidP="006C542D">
            <w:pPr>
              <w:jc w:val="center"/>
            </w:pPr>
            <w:r w:rsidRPr="00B42740">
              <w:rPr>
                <w:lang w:val="en-US"/>
              </w:rPr>
              <w:t>9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3C2BCF21" w14:textId="77777777" w:rsidR="00D97902" w:rsidRPr="00B42740" w:rsidRDefault="00D97902" w:rsidP="004557EE">
            <w:pPr>
              <w:jc w:val="center"/>
            </w:pPr>
            <w:r w:rsidRPr="00B42740">
              <w:rPr>
                <w:lang w:val="en-US"/>
              </w:rPr>
              <w:t>н214У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77B5FFF3" w14:textId="77777777" w:rsidR="00D97902" w:rsidRPr="00B42740" w:rsidRDefault="00D97902" w:rsidP="006C542D">
            <w:pPr>
              <w:jc w:val="center"/>
            </w:pPr>
            <w:r w:rsidRPr="00B42740">
              <w:rPr>
                <w:lang w:val="en-US"/>
              </w:rPr>
              <w:t>н234У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14:paraId="1C28FAC0" w14:textId="77777777" w:rsidR="00D97902" w:rsidRPr="00B42740" w:rsidRDefault="00D97902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14:paraId="6B2859C2" w14:textId="77777777" w:rsidR="00D97902" w:rsidRPr="00B42740" w:rsidRDefault="00D97902" w:rsidP="006C542D">
            <w:pPr>
              <w:jc w:val="center"/>
            </w:pPr>
            <w:r w:rsidRPr="00B42740">
              <w:rPr>
                <w:lang w:val="en-US"/>
              </w:rPr>
              <w:t>60:27:0140306:31,60:27:0140306:48</w:t>
            </w:r>
          </w:p>
          <w:p w14:paraId="060868A8" w14:textId="77777777" w:rsidR="00D97902" w:rsidRPr="00B42740" w:rsidRDefault="00D97902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14:paraId="0BA3AE34" w14:textId="77777777" w:rsidR="00D97902" w:rsidRPr="00B42740" w:rsidRDefault="00D97902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14:paraId="215ECB12" w14:textId="77777777" w:rsidR="00D97902" w:rsidRPr="00B42740" w:rsidRDefault="00D97902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14:paraId="4CA144A2" w14:textId="77777777" w:rsidR="00D97902" w:rsidRPr="00850851" w:rsidRDefault="00D97902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  <w:tr w:rsidR="004557EE" w:rsidRPr="00B42740" w14:paraId="0725A47B" w14:textId="77777777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14:paraId="72BD1EDF" w14:textId="77777777" w:rsidR="00D97902" w:rsidRPr="00B42740" w:rsidRDefault="00D97902" w:rsidP="006C542D">
            <w:pPr>
              <w:jc w:val="center"/>
            </w:pPr>
            <w:r w:rsidRPr="00B42740">
              <w:rPr>
                <w:lang w:val="en-US"/>
              </w:rPr>
              <w:t>10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5C564A3F" w14:textId="77777777" w:rsidR="00D97902" w:rsidRPr="00B42740" w:rsidRDefault="00D97902" w:rsidP="004557EE">
            <w:pPr>
              <w:jc w:val="center"/>
            </w:pPr>
            <w:r w:rsidRPr="00B42740">
              <w:rPr>
                <w:lang w:val="en-US"/>
              </w:rPr>
              <w:t>н268У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756B28D4" w14:textId="77777777" w:rsidR="00D97902" w:rsidRPr="00B42740" w:rsidRDefault="00D97902" w:rsidP="006C542D">
            <w:pPr>
              <w:jc w:val="center"/>
            </w:pPr>
            <w:r w:rsidRPr="00B42740">
              <w:rPr>
                <w:lang w:val="en-US"/>
              </w:rPr>
              <w:t>н269У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14:paraId="2B0A33F8" w14:textId="77777777" w:rsidR="00D97902" w:rsidRPr="00B42740" w:rsidRDefault="00D97902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14:paraId="41787AC0" w14:textId="77777777" w:rsidR="00D97902" w:rsidRPr="00B42740" w:rsidRDefault="00D97902" w:rsidP="006C542D">
            <w:pPr>
              <w:jc w:val="center"/>
            </w:pPr>
            <w:r w:rsidRPr="00B42740">
              <w:rPr>
                <w:lang w:val="en-US"/>
              </w:rPr>
              <w:t>60:27:0140306:3,60:27:0140306:4</w:t>
            </w:r>
          </w:p>
          <w:p w14:paraId="4609E06E" w14:textId="77777777" w:rsidR="00D97902" w:rsidRPr="00B42740" w:rsidRDefault="00D97902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14:paraId="03F3BD26" w14:textId="77777777" w:rsidR="00D97902" w:rsidRPr="00B42740" w:rsidRDefault="00D97902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14:paraId="38ABFE79" w14:textId="77777777" w:rsidR="00D97902" w:rsidRPr="00B42740" w:rsidRDefault="00D97902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14:paraId="394E2D1E" w14:textId="77777777" w:rsidR="00D97902" w:rsidRPr="00850851" w:rsidRDefault="00D97902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  <w:tr w:rsidR="004557EE" w:rsidRPr="00B42740" w14:paraId="2C539415" w14:textId="77777777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14:paraId="4A23A839" w14:textId="77777777" w:rsidR="00D97902" w:rsidRPr="00B42740" w:rsidRDefault="00D97902" w:rsidP="006C542D">
            <w:pPr>
              <w:jc w:val="center"/>
            </w:pPr>
            <w:r w:rsidRPr="00B42740">
              <w:rPr>
                <w:lang w:val="en-US"/>
              </w:rPr>
              <w:t>11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54F96C9F" w14:textId="77777777" w:rsidR="00D97902" w:rsidRPr="00B42740" w:rsidRDefault="00D97902" w:rsidP="004557EE">
            <w:pPr>
              <w:jc w:val="center"/>
            </w:pPr>
            <w:r w:rsidRPr="00B42740">
              <w:rPr>
                <w:lang w:val="en-US"/>
              </w:rPr>
              <w:t>298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7FC8E866" w14:textId="77777777" w:rsidR="00D97902" w:rsidRPr="00B42740" w:rsidRDefault="00D97902" w:rsidP="006C542D">
            <w:pPr>
              <w:jc w:val="center"/>
            </w:pPr>
            <w:r w:rsidRPr="00B42740">
              <w:rPr>
                <w:lang w:val="en-US"/>
              </w:rPr>
              <w:t>н304У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14:paraId="59888CAF" w14:textId="77777777" w:rsidR="00D97902" w:rsidRPr="00B42740" w:rsidRDefault="00D97902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14:paraId="668A0AAF" w14:textId="77777777" w:rsidR="00D97902" w:rsidRPr="00B42740" w:rsidRDefault="00D97902" w:rsidP="006C542D">
            <w:pPr>
              <w:jc w:val="center"/>
            </w:pPr>
            <w:r w:rsidRPr="00B42740">
              <w:rPr>
                <w:lang w:val="en-US"/>
              </w:rPr>
              <w:t>60:27:0140306:7,60:27:0140306:8</w:t>
            </w:r>
          </w:p>
          <w:p w14:paraId="58C8D81B" w14:textId="77777777" w:rsidR="00D97902" w:rsidRPr="00B42740" w:rsidRDefault="00D97902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14:paraId="2C17594E" w14:textId="77777777" w:rsidR="00D97902" w:rsidRPr="00B42740" w:rsidRDefault="00D97902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14:paraId="16C9C27B" w14:textId="77777777" w:rsidR="00D97902" w:rsidRPr="00B42740" w:rsidRDefault="00D97902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14:paraId="5536A48D" w14:textId="77777777" w:rsidR="00D97902" w:rsidRPr="00850851" w:rsidRDefault="00D97902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  <w:tr w:rsidR="004557EE" w:rsidRPr="00B42740" w14:paraId="7287BA17" w14:textId="77777777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14:paraId="1D64C1D2" w14:textId="77777777" w:rsidR="00D97902" w:rsidRPr="00B42740" w:rsidRDefault="00D97902" w:rsidP="006C542D">
            <w:pPr>
              <w:jc w:val="center"/>
            </w:pPr>
            <w:r w:rsidRPr="00B42740">
              <w:rPr>
                <w:lang w:val="en-US"/>
              </w:rPr>
              <w:t>12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3D6C671C" w14:textId="77777777" w:rsidR="00D97902" w:rsidRPr="00B42740" w:rsidRDefault="00D97902" w:rsidP="004557EE">
            <w:pPr>
              <w:jc w:val="center"/>
            </w:pPr>
            <w:r w:rsidRPr="00B42740">
              <w:rPr>
                <w:lang w:val="en-US"/>
              </w:rPr>
              <w:t>н304У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02BC8481" w14:textId="77777777" w:rsidR="00D97902" w:rsidRPr="00B42740" w:rsidRDefault="00D97902" w:rsidP="006C542D">
            <w:pPr>
              <w:jc w:val="center"/>
            </w:pPr>
            <w:r w:rsidRPr="00B42740">
              <w:rPr>
                <w:lang w:val="en-US"/>
              </w:rPr>
              <w:t>н306У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14:paraId="1533E87C" w14:textId="77777777" w:rsidR="00D97902" w:rsidRPr="00B42740" w:rsidRDefault="00D97902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14:paraId="036AA98E" w14:textId="77777777" w:rsidR="00D97902" w:rsidRPr="00B42740" w:rsidRDefault="00D97902" w:rsidP="006C542D">
            <w:pPr>
              <w:jc w:val="center"/>
            </w:pPr>
            <w:r w:rsidRPr="00B42740">
              <w:rPr>
                <w:lang w:val="en-US"/>
              </w:rPr>
              <w:t>60:27:0140306:7,60:27:0140306:6</w:t>
            </w:r>
          </w:p>
          <w:p w14:paraId="2DF76229" w14:textId="77777777" w:rsidR="00D97902" w:rsidRPr="00B42740" w:rsidRDefault="00D97902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14:paraId="067D93DE" w14:textId="77777777" w:rsidR="00D97902" w:rsidRPr="00B42740" w:rsidRDefault="00D97902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14:paraId="1A9E5E61" w14:textId="77777777" w:rsidR="00D97902" w:rsidRPr="00B42740" w:rsidRDefault="00D97902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14:paraId="48976197" w14:textId="77777777" w:rsidR="00D97902" w:rsidRPr="00850851" w:rsidRDefault="00D97902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  <w:tr w:rsidR="004557EE" w:rsidRPr="00B42740" w14:paraId="10836483" w14:textId="77777777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14:paraId="5BFAF532" w14:textId="77777777" w:rsidR="00D97902" w:rsidRPr="00B42740" w:rsidRDefault="00D97902" w:rsidP="006C542D">
            <w:pPr>
              <w:jc w:val="center"/>
            </w:pPr>
            <w:r w:rsidRPr="00B42740">
              <w:rPr>
                <w:lang w:val="en-US"/>
              </w:rPr>
              <w:t>13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459D6E48" w14:textId="77777777" w:rsidR="00D97902" w:rsidRPr="00B42740" w:rsidRDefault="00D97902" w:rsidP="004557EE">
            <w:pPr>
              <w:jc w:val="center"/>
            </w:pPr>
            <w:r w:rsidRPr="00B42740">
              <w:rPr>
                <w:lang w:val="en-US"/>
              </w:rPr>
              <w:t>н304У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439CA84F" w14:textId="77777777" w:rsidR="00D97902" w:rsidRPr="00B42740" w:rsidRDefault="00D97902" w:rsidP="006C542D">
            <w:pPr>
              <w:jc w:val="center"/>
            </w:pPr>
            <w:r w:rsidRPr="00B42740">
              <w:rPr>
                <w:lang w:val="en-US"/>
              </w:rPr>
              <w:t>314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14:paraId="6BF1A49B" w14:textId="77777777" w:rsidR="00D97902" w:rsidRPr="00B42740" w:rsidRDefault="00D97902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14:paraId="3044BA35" w14:textId="77777777" w:rsidR="00D97902" w:rsidRPr="00B42740" w:rsidRDefault="00D97902" w:rsidP="006C542D">
            <w:pPr>
              <w:jc w:val="center"/>
            </w:pPr>
            <w:r w:rsidRPr="00B42740">
              <w:rPr>
                <w:lang w:val="en-US"/>
              </w:rPr>
              <w:t>60:27:0140306:6,60:27:0140306:8</w:t>
            </w:r>
          </w:p>
          <w:p w14:paraId="57A84C4F" w14:textId="77777777" w:rsidR="00D97902" w:rsidRPr="00B42740" w:rsidRDefault="00D97902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14:paraId="6E84505B" w14:textId="77777777" w:rsidR="00D97902" w:rsidRPr="00B42740" w:rsidRDefault="00D97902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14:paraId="650BB535" w14:textId="77777777" w:rsidR="00D97902" w:rsidRPr="00B42740" w:rsidRDefault="00D97902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14:paraId="0D339FBA" w14:textId="77777777" w:rsidR="00D97902" w:rsidRPr="00850851" w:rsidRDefault="00D97902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  <w:tr w:rsidR="004557EE" w:rsidRPr="00B42740" w14:paraId="060513F3" w14:textId="77777777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14:paraId="1BB3A313" w14:textId="77777777" w:rsidR="00D97902" w:rsidRPr="00B42740" w:rsidRDefault="00D97902" w:rsidP="006C542D">
            <w:pPr>
              <w:jc w:val="center"/>
            </w:pPr>
            <w:r w:rsidRPr="00B42740">
              <w:rPr>
                <w:lang w:val="en-US"/>
              </w:rPr>
              <w:t>14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5583CD31" w14:textId="77777777" w:rsidR="00D97902" w:rsidRPr="00B42740" w:rsidRDefault="00D97902" w:rsidP="004557EE">
            <w:pPr>
              <w:jc w:val="center"/>
            </w:pPr>
            <w:r w:rsidRPr="00B42740">
              <w:rPr>
                <w:lang w:val="en-US"/>
              </w:rPr>
              <w:t>323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3C63C0F8" w14:textId="77777777" w:rsidR="00D97902" w:rsidRPr="00B42740" w:rsidRDefault="00D97902" w:rsidP="006C542D">
            <w:pPr>
              <w:jc w:val="center"/>
            </w:pPr>
            <w:r w:rsidRPr="00B42740">
              <w:rPr>
                <w:lang w:val="en-US"/>
              </w:rPr>
              <w:t>н327У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14:paraId="59EEC0B6" w14:textId="77777777" w:rsidR="00D97902" w:rsidRPr="00B42740" w:rsidRDefault="00D97902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14:paraId="3763DF0F" w14:textId="77777777" w:rsidR="00D97902" w:rsidRPr="00B42740" w:rsidRDefault="00D97902" w:rsidP="006C542D">
            <w:pPr>
              <w:jc w:val="center"/>
            </w:pPr>
            <w:r w:rsidRPr="00B42740">
              <w:rPr>
                <w:lang w:val="en-US"/>
              </w:rPr>
              <w:t>60:27:0140306:8,60:27:0140306:9</w:t>
            </w:r>
          </w:p>
          <w:p w14:paraId="0D710D3B" w14:textId="77777777" w:rsidR="00D97902" w:rsidRPr="00B42740" w:rsidRDefault="00D97902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14:paraId="45154E8D" w14:textId="77777777" w:rsidR="00D97902" w:rsidRPr="00B42740" w:rsidRDefault="00D97902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14:paraId="5D7340F3" w14:textId="77777777" w:rsidR="00D97902" w:rsidRPr="00B42740" w:rsidRDefault="00D97902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14:paraId="298FA04B" w14:textId="77777777" w:rsidR="00D97902" w:rsidRPr="00850851" w:rsidRDefault="00D97902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  <w:tr w:rsidR="004557EE" w:rsidRPr="00B42740" w14:paraId="7D7C1228" w14:textId="77777777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14:paraId="0BDAF552" w14:textId="77777777" w:rsidR="00D97902" w:rsidRPr="00B42740" w:rsidRDefault="00D97902" w:rsidP="006C542D">
            <w:pPr>
              <w:jc w:val="center"/>
            </w:pPr>
            <w:r w:rsidRPr="00B42740">
              <w:rPr>
                <w:lang w:val="en-US"/>
              </w:rPr>
              <w:t>15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6A020C6D" w14:textId="77777777" w:rsidR="00D97902" w:rsidRPr="00B42740" w:rsidRDefault="00D97902" w:rsidP="004557EE">
            <w:pPr>
              <w:jc w:val="center"/>
            </w:pPr>
            <w:r w:rsidRPr="00B42740">
              <w:rPr>
                <w:lang w:val="en-US"/>
              </w:rPr>
              <w:t>н354У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6BA38FEE" w14:textId="77777777" w:rsidR="00D97902" w:rsidRPr="00B42740" w:rsidRDefault="00D97902" w:rsidP="006C542D">
            <w:pPr>
              <w:jc w:val="center"/>
            </w:pPr>
            <w:r w:rsidRPr="00B42740">
              <w:rPr>
                <w:lang w:val="en-US"/>
              </w:rPr>
              <w:t>н356У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14:paraId="7CD59199" w14:textId="77777777" w:rsidR="00D97902" w:rsidRPr="00B42740" w:rsidRDefault="00D97902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14:paraId="283F8967" w14:textId="77777777" w:rsidR="00D97902" w:rsidRPr="00B42740" w:rsidRDefault="00D97902" w:rsidP="006C542D">
            <w:pPr>
              <w:jc w:val="center"/>
            </w:pPr>
            <w:r w:rsidRPr="00B42740">
              <w:rPr>
                <w:lang w:val="en-US"/>
              </w:rPr>
              <w:t>60:27:0140306:12,60:27:0140306:13</w:t>
            </w:r>
          </w:p>
          <w:p w14:paraId="288700C6" w14:textId="77777777" w:rsidR="00D97902" w:rsidRPr="00B42740" w:rsidRDefault="00D97902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14:paraId="5E3562ED" w14:textId="77777777" w:rsidR="00D97902" w:rsidRPr="00B42740" w:rsidRDefault="00D97902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14:paraId="41210460" w14:textId="77777777" w:rsidR="00D97902" w:rsidRPr="00B42740" w:rsidRDefault="00D97902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14:paraId="2AB1AE65" w14:textId="77777777" w:rsidR="00D97902" w:rsidRPr="00850851" w:rsidRDefault="00D97902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</w:tbl>
    <w:p w14:paraId="1BD194F3" w14:textId="77777777" w:rsidR="00D97902" w:rsidRPr="00B42740" w:rsidRDefault="00D97902" w:rsidP="00441368">
      <w:pPr>
        <w:tabs>
          <w:tab w:val="left" w:pos="0"/>
        </w:tabs>
        <w:rPr>
          <w:lang w:val="en-US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626"/>
        <w:gridCol w:w="1347"/>
        <w:gridCol w:w="288"/>
        <w:gridCol w:w="1417"/>
        <w:gridCol w:w="617"/>
        <w:gridCol w:w="1368"/>
        <w:gridCol w:w="567"/>
        <w:gridCol w:w="2693"/>
      </w:tblGrid>
      <w:tr w:rsidR="00441368" w:rsidRPr="00B42740" w14:paraId="6B1101AB" w14:textId="77777777" w:rsidTr="009C7357">
        <w:tc>
          <w:tcPr>
            <w:tcW w:w="4678" w:type="dxa"/>
            <w:gridSpan w:val="4"/>
          </w:tcPr>
          <w:p w14:paraId="524BF10A" w14:textId="77777777" w:rsidR="00D97902" w:rsidRPr="00B42740" w:rsidRDefault="00D97902" w:rsidP="00454562">
            <w:r w:rsidRPr="00B42740">
              <w:t>Председатель согласительной комиссии:</w:t>
            </w:r>
          </w:p>
        </w:tc>
        <w:tc>
          <w:tcPr>
            <w:tcW w:w="617" w:type="dxa"/>
          </w:tcPr>
          <w:p w14:paraId="466AE067" w14:textId="77777777" w:rsidR="00D97902" w:rsidRPr="00B42740" w:rsidRDefault="00D97902" w:rsidP="00454562"/>
        </w:tc>
        <w:tc>
          <w:tcPr>
            <w:tcW w:w="1368" w:type="dxa"/>
            <w:tcBorders>
              <w:bottom w:val="single" w:sz="4" w:space="0" w:color="auto"/>
            </w:tcBorders>
          </w:tcPr>
          <w:p w14:paraId="0D2FAC1C" w14:textId="77777777" w:rsidR="00D97902" w:rsidRPr="00B42740" w:rsidRDefault="00D97902" w:rsidP="00454562"/>
        </w:tc>
        <w:tc>
          <w:tcPr>
            <w:tcW w:w="567" w:type="dxa"/>
          </w:tcPr>
          <w:p w14:paraId="78EA55BB" w14:textId="77777777" w:rsidR="00D97902" w:rsidRPr="00B42740" w:rsidRDefault="00D97902" w:rsidP="00454562"/>
        </w:tc>
        <w:tc>
          <w:tcPr>
            <w:tcW w:w="2693" w:type="dxa"/>
            <w:tcBorders>
              <w:bottom w:val="single" w:sz="4" w:space="0" w:color="auto"/>
            </w:tcBorders>
          </w:tcPr>
          <w:p w14:paraId="50E7E38A" w14:textId="77777777" w:rsidR="00D97902" w:rsidRPr="00B42740" w:rsidRDefault="00D97902" w:rsidP="00454562">
            <w:r w:rsidRPr="00B42740">
              <w:rPr>
                <w:lang w:val="en-US"/>
              </w:rPr>
              <w:t>–</w:t>
            </w:r>
          </w:p>
        </w:tc>
      </w:tr>
      <w:tr w:rsidR="00441368" w:rsidRPr="00B42740" w14:paraId="4CF45841" w14:textId="77777777" w:rsidTr="009C7357">
        <w:tc>
          <w:tcPr>
            <w:tcW w:w="1626" w:type="dxa"/>
          </w:tcPr>
          <w:p w14:paraId="0679E37A" w14:textId="77777777" w:rsidR="00D97902" w:rsidRPr="00B42740" w:rsidRDefault="00D97902" w:rsidP="00454562"/>
        </w:tc>
        <w:tc>
          <w:tcPr>
            <w:tcW w:w="1347" w:type="dxa"/>
          </w:tcPr>
          <w:p w14:paraId="0D187798" w14:textId="77777777" w:rsidR="00D97902" w:rsidRPr="00B42740" w:rsidRDefault="00D97902" w:rsidP="00454562"/>
        </w:tc>
        <w:tc>
          <w:tcPr>
            <w:tcW w:w="288" w:type="dxa"/>
          </w:tcPr>
          <w:p w14:paraId="7EB0C580" w14:textId="77777777" w:rsidR="00D97902" w:rsidRPr="00B42740" w:rsidRDefault="00D97902" w:rsidP="00454562"/>
        </w:tc>
        <w:tc>
          <w:tcPr>
            <w:tcW w:w="2034" w:type="dxa"/>
            <w:gridSpan w:val="2"/>
          </w:tcPr>
          <w:p w14:paraId="5E95C40C" w14:textId="77777777" w:rsidR="00D97902" w:rsidRPr="00B42740" w:rsidRDefault="00D97902" w:rsidP="00454562">
            <w:r w:rsidRPr="00B42740">
              <w:t>м.п.</w:t>
            </w:r>
          </w:p>
        </w:tc>
        <w:tc>
          <w:tcPr>
            <w:tcW w:w="1368" w:type="dxa"/>
            <w:tcBorders>
              <w:top w:val="single" w:sz="4" w:space="0" w:color="auto"/>
            </w:tcBorders>
          </w:tcPr>
          <w:p w14:paraId="328EE6A3" w14:textId="77777777" w:rsidR="00D97902" w:rsidRPr="00B42740" w:rsidRDefault="00D97902" w:rsidP="00454562">
            <w:r w:rsidRPr="00B42740">
              <w:t>(подпись)</w:t>
            </w:r>
          </w:p>
        </w:tc>
        <w:tc>
          <w:tcPr>
            <w:tcW w:w="567" w:type="dxa"/>
          </w:tcPr>
          <w:p w14:paraId="2F32D2BC" w14:textId="77777777" w:rsidR="00D97902" w:rsidRPr="00B42740" w:rsidRDefault="00D97902" w:rsidP="00454562"/>
        </w:tc>
        <w:tc>
          <w:tcPr>
            <w:tcW w:w="2693" w:type="dxa"/>
            <w:tcBorders>
              <w:top w:val="single" w:sz="4" w:space="0" w:color="auto"/>
            </w:tcBorders>
          </w:tcPr>
          <w:p w14:paraId="4BCB2FC4" w14:textId="77777777" w:rsidR="00D97902" w:rsidRPr="00B42740" w:rsidRDefault="00D97902" w:rsidP="00454562">
            <w:r w:rsidRPr="00B42740">
              <w:t>(фамилия, инициалы)</w:t>
            </w:r>
          </w:p>
        </w:tc>
      </w:tr>
    </w:tbl>
    <w:p w14:paraId="54EA9E96" w14:textId="77777777" w:rsidR="00D97902" w:rsidRDefault="00D97902"/>
    <w:sectPr w:rsidR="00000000" w:rsidSect="006252B1">
      <w:headerReference w:type="default" r:id="rId15"/>
      <w:headerReference w:type="first" r:id="rId16"/>
      <w:pgSz w:w="11906" w:h="16838"/>
      <w:pgMar w:top="1134" w:right="850" w:bottom="1134" w:left="1134" w:header="692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459FC4" w14:textId="77777777" w:rsidR="00F67F1B" w:rsidRDefault="00F67F1B">
      <w:r>
        <w:separator/>
      </w:r>
    </w:p>
  </w:endnote>
  <w:endnote w:type="continuationSeparator" w:id="0">
    <w:p w14:paraId="17E3A002" w14:textId="77777777" w:rsidR="00F67F1B" w:rsidRDefault="00F67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96C3FD" w14:textId="77777777" w:rsidR="009636C1" w:rsidRDefault="00FA3B54" w:rsidP="000E0AF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636C1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5E9A70A" w14:textId="77777777" w:rsidR="009636C1" w:rsidRDefault="009636C1" w:rsidP="008D51C3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DAA3B1" w14:textId="77777777" w:rsidR="008D51C3" w:rsidRDefault="00D97902" w:rsidP="000E0AF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D51C3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DC6A29A" w14:textId="77777777" w:rsidR="008D51C3" w:rsidRDefault="008D51C3" w:rsidP="008D51C3">
    <w:pPr>
      <w:pStyle w:val="a4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48157D" w14:textId="77777777" w:rsidR="008D51C3" w:rsidRDefault="008D51C3" w:rsidP="008D51C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7DF7DE" w14:textId="77777777" w:rsidR="00F67F1B" w:rsidRDefault="00F67F1B">
      <w:r>
        <w:separator/>
      </w:r>
    </w:p>
  </w:footnote>
  <w:footnote w:type="continuationSeparator" w:id="0">
    <w:p w14:paraId="16A23896" w14:textId="77777777" w:rsidR="00F67F1B" w:rsidRDefault="00F67F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9A0F0B" w14:textId="77777777" w:rsidR="004D6734" w:rsidRDefault="004D673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2F304E" w14:textId="77777777" w:rsidR="00D97902" w:rsidRDefault="00D97902">
    <w:pPr>
      <w:pStyle w:val="a7"/>
    </w:pPr>
    <w:r>
      <w:rPr>
        <w:noProof/>
      </w:rPr>
      <w:pict w14:anchorId="43E12312"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left:0;text-align:left;margin-left:437.75pt;margin-top:22.55pt;width:33.75pt;height:27pt;z-index:251659264" filled="f" stroked="f" strokeweight="2pt">
          <v:textbox style="mso-next-textbox:#_x0000_s2056">
            <w:txbxContent>
              <w:p w14:paraId="44E5FC9A" w14:textId="77777777" w:rsidR="00D97902" w:rsidRPr="00850851" w:rsidRDefault="00D97902" w:rsidP="00E81AA3">
                <w:pPr>
                  <w:jc w:val="center"/>
                  <w:rPr>
                    <w:sz w:val="20"/>
                    <w:szCs w:val="20"/>
                  </w:rPr>
                </w:pPr>
                <w:r w:rsidRPr="00850851">
                  <w:rPr>
                    <w:sz w:val="20"/>
                    <w:szCs w:val="20"/>
                  </w:rPr>
                  <w:fldChar w:fldCharType="begin"/>
                </w:r>
                <w:r w:rsidRPr="00850851">
                  <w:rPr>
                    <w:sz w:val="20"/>
                    <w:szCs w:val="20"/>
                  </w:rPr>
                  <w:instrText xml:space="preserve"> PAGE   \* MERGEFORMAT </w:instrText>
                </w:r>
                <w:r w:rsidRPr="00850851">
                  <w:rPr>
                    <w:sz w:val="20"/>
                    <w:szCs w:val="20"/>
                  </w:rPr>
                  <w:fldChar w:fldCharType="separate"/>
                </w:r>
                <w:r>
                  <w:rPr>
                    <w:noProof/>
                    <w:sz w:val="20"/>
                    <w:szCs w:val="20"/>
                  </w:rPr>
                  <w:t>2</w:t>
                </w:r>
                <w:r w:rsidRPr="00850851">
                  <w:rPr>
                    <w:sz w:val="20"/>
                    <w:szCs w:val="20"/>
                  </w:rPr>
                  <w:fldChar w:fldCharType="end"/>
                </w: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0D09F8" w14:textId="77777777" w:rsidR="00D97902" w:rsidRDefault="00D97902">
    <w:pPr>
      <w:pStyle w:val="a7"/>
    </w:pPr>
    <w:r>
      <w:rPr>
        <w:noProof/>
      </w:rPr>
      <w:pict w14:anchorId="2F0B3944"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left:0;text-align:left;margin-left:436.35pt;margin-top:146.6pt;width:37.4pt;height:15.65pt;z-index:251658240;mso-position-horizontal-relative:margin" filled="f" stroked="f" strokeweight="2pt">
          <v:textbox style="mso-next-textbox:#_x0000_s2055">
            <w:txbxContent>
              <w:p w14:paraId="31C5FF8F" w14:textId="77777777" w:rsidR="00D97902" w:rsidRPr="00E81AA3" w:rsidRDefault="00D97902" w:rsidP="00E81AA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E81AA3">
                  <w:rPr>
                    <w:rFonts w:ascii="Arial" w:hAnsi="Arial" w:cs="Arial"/>
                    <w:sz w:val="20"/>
                    <w:szCs w:val="20"/>
                  </w:rPr>
                  <w:fldChar w:fldCharType="begin"/>
                </w:r>
                <w:r w:rsidRPr="00E81AA3">
                  <w:rPr>
                    <w:rFonts w:ascii="Arial" w:hAnsi="Arial" w:cs="Arial"/>
                    <w:sz w:val="20"/>
                    <w:szCs w:val="20"/>
                  </w:rPr>
                  <w:instrText xml:space="preserve"> PAGE   \* MERGEFORMAT </w:instrText>
                </w:r>
                <w:r w:rsidRPr="00E81AA3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1</w:t>
                </w:r>
                <w:r w:rsidRPr="00E81AA3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3359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BAE452B"/>
    <w:multiLevelType w:val="multilevel"/>
    <w:tmpl w:val="9E06D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DE9611B"/>
    <w:multiLevelType w:val="multilevel"/>
    <w:tmpl w:val="1B7CBB92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E337137"/>
    <w:multiLevelType w:val="hybridMultilevel"/>
    <w:tmpl w:val="636A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835F5"/>
    <w:multiLevelType w:val="multilevel"/>
    <w:tmpl w:val="7C80A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1A845F9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1E0C65EA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24AB68B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2532160D"/>
    <w:multiLevelType w:val="hybridMultilevel"/>
    <w:tmpl w:val="C62AB6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393321"/>
    <w:multiLevelType w:val="hybridMultilevel"/>
    <w:tmpl w:val="636A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2434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2E8D175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9471B1B"/>
    <w:multiLevelType w:val="hybridMultilevel"/>
    <w:tmpl w:val="06FEBE1E"/>
    <w:lvl w:ilvl="0" w:tplc="7722F1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3B7F426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EEE7A7A"/>
    <w:multiLevelType w:val="hybridMultilevel"/>
    <w:tmpl w:val="FD5EA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C213DE"/>
    <w:multiLevelType w:val="multilevel"/>
    <w:tmpl w:val="2DEAB24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43E90E78"/>
    <w:multiLevelType w:val="hybridMultilevel"/>
    <w:tmpl w:val="973C5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FA5C4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5F1684A"/>
    <w:multiLevelType w:val="hybridMultilevel"/>
    <w:tmpl w:val="E9FC3134"/>
    <w:lvl w:ilvl="0" w:tplc="CBE6E0A6">
      <w:start w:val="1"/>
      <w:numFmt w:val="decimal"/>
      <w:lvlText w:val="%1"/>
      <w:lvlJc w:val="left"/>
      <w:pPr>
        <w:tabs>
          <w:tab w:val="num" w:pos="1428"/>
        </w:tabs>
        <w:ind w:left="1428" w:hanging="114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9" w15:restartNumberingAfterBreak="0">
    <w:nsid w:val="46671C9A"/>
    <w:multiLevelType w:val="hybridMultilevel"/>
    <w:tmpl w:val="E73202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753027A"/>
    <w:multiLevelType w:val="hybridMultilevel"/>
    <w:tmpl w:val="AB0440F8"/>
    <w:lvl w:ilvl="0" w:tplc="EF5ADF2E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8860885"/>
    <w:multiLevelType w:val="multilevel"/>
    <w:tmpl w:val="CE94A72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48866ED7"/>
    <w:multiLevelType w:val="hybridMultilevel"/>
    <w:tmpl w:val="4EAA5792"/>
    <w:lvl w:ilvl="0" w:tplc="E5582150">
      <w:start w:val="1"/>
      <w:numFmt w:val="decimal"/>
      <w:lvlText w:val="%1)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50BC7B1F"/>
    <w:multiLevelType w:val="hybridMultilevel"/>
    <w:tmpl w:val="F25EA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FE232E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57082114"/>
    <w:multiLevelType w:val="hybridMultilevel"/>
    <w:tmpl w:val="636A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E64988"/>
    <w:multiLevelType w:val="hybridMultilevel"/>
    <w:tmpl w:val="35A8DA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A8A383F"/>
    <w:multiLevelType w:val="multilevel"/>
    <w:tmpl w:val="A7E0ABD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 w15:restartNumberingAfterBreak="0">
    <w:nsid w:val="5B1D27E4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64B5427B"/>
    <w:multiLevelType w:val="hybridMultilevel"/>
    <w:tmpl w:val="3932B9FA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30" w15:restartNumberingAfterBreak="0">
    <w:nsid w:val="65F12CB6"/>
    <w:multiLevelType w:val="multilevel"/>
    <w:tmpl w:val="EA88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668370EA"/>
    <w:multiLevelType w:val="multilevel"/>
    <w:tmpl w:val="141C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 w15:restartNumberingAfterBreak="0">
    <w:nsid w:val="697203A5"/>
    <w:multiLevelType w:val="hybridMultilevel"/>
    <w:tmpl w:val="32D804C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F486F52"/>
    <w:multiLevelType w:val="hybridMultilevel"/>
    <w:tmpl w:val="B68A7388"/>
    <w:lvl w:ilvl="0" w:tplc="E402AFA4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4" w15:restartNumberingAfterBreak="0">
    <w:nsid w:val="70E02052"/>
    <w:multiLevelType w:val="hybridMultilevel"/>
    <w:tmpl w:val="9EBAE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CD55C4"/>
    <w:multiLevelType w:val="multilevel"/>
    <w:tmpl w:val="190A00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6" w15:restartNumberingAfterBreak="0">
    <w:nsid w:val="76957476"/>
    <w:multiLevelType w:val="hybridMultilevel"/>
    <w:tmpl w:val="25CC4A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7" w15:restartNumberingAfterBreak="0">
    <w:nsid w:val="77944D05"/>
    <w:multiLevelType w:val="multilevel"/>
    <w:tmpl w:val="9C68C39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8" w15:restartNumberingAfterBreak="0">
    <w:nsid w:val="77B93752"/>
    <w:multiLevelType w:val="hybridMultilevel"/>
    <w:tmpl w:val="D96CBE1E"/>
    <w:lvl w:ilvl="0" w:tplc="67583C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9" w15:restartNumberingAfterBreak="0">
    <w:nsid w:val="786178EE"/>
    <w:multiLevelType w:val="multilevel"/>
    <w:tmpl w:val="3676B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0" w15:restartNumberingAfterBreak="0">
    <w:nsid w:val="78F93E1A"/>
    <w:multiLevelType w:val="hybridMultilevel"/>
    <w:tmpl w:val="A5D4212E"/>
    <w:lvl w:ilvl="0" w:tplc="221E427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386FCB"/>
    <w:multiLevelType w:val="hybridMultilevel"/>
    <w:tmpl w:val="E3D05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C20404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3" w15:restartNumberingAfterBreak="0">
    <w:nsid w:val="7D6024D6"/>
    <w:multiLevelType w:val="hybridMultilevel"/>
    <w:tmpl w:val="59685A6E"/>
    <w:lvl w:ilvl="0" w:tplc="880A86FC">
      <w:start w:val="1"/>
      <w:numFmt w:val="decimal"/>
      <w:pStyle w:val="3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0004DF"/>
    <w:multiLevelType w:val="hybridMultilevel"/>
    <w:tmpl w:val="6B2E3678"/>
    <w:lvl w:ilvl="0" w:tplc="9F68EAC6">
      <w:start w:val="1"/>
      <w:numFmt w:val="decimal"/>
      <w:lvlText w:val="%1)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1764649306">
    <w:abstractNumId w:val="32"/>
  </w:num>
  <w:num w:numId="2" w16cid:durableId="3556196">
    <w:abstractNumId w:val="28"/>
  </w:num>
  <w:num w:numId="3" w16cid:durableId="335235579">
    <w:abstractNumId w:val="38"/>
  </w:num>
  <w:num w:numId="4" w16cid:durableId="674766494">
    <w:abstractNumId w:val="15"/>
  </w:num>
  <w:num w:numId="5" w16cid:durableId="617100678">
    <w:abstractNumId w:val="12"/>
  </w:num>
  <w:num w:numId="6" w16cid:durableId="1519659833">
    <w:abstractNumId w:val="27"/>
  </w:num>
  <w:num w:numId="7" w16cid:durableId="570966715">
    <w:abstractNumId w:val="17"/>
  </w:num>
  <w:num w:numId="8" w16cid:durableId="1385253222">
    <w:abstractNumId w:val="42"/>
  </w:num>
  <w:num w:numId="9" w16cid:durableId="1300919603">
    <w:abstractNumId w:val="7"/>
  </w:num>
  <w:num w:numId="10" w16cid:durableId="980766469">
    <w:abstractNumId w:val="1"/>
  </w:num>
  <w:num w:numId="11" w16cid:durableId="204372878">
    <w:abstractNumId w:val="13"/>
  </w:num>
  <w:num w:numId="12" w16cid:durableId="1868834296">
    <w:abstractNumId w:val="30"/>
  </w:num>
  <w:num w:numId="13" w16cid:durableId="327096764">
    <w:abstractNumId w:val="24"/>
  </w:num>
  <w:num w:numId="14" w16cid:durableId="1003625602">
    <w:abstractNumId w:val="31"/>
  </w:num>
  <w:num w:numId="15" w16cid:durableId="629867599">
    <w:abstractNumId w:val="5"/>
  </w:num>
  <w:num w:numId="16" w16cid:durableId="224950795">
    <w:abstractNumId w:val="35"/>
  </w:num>
  <w:num w:numId="17" w16cid:durableId="1305234504">
    <w:abstractNumId w:val="0"/>
  </w:num>
  <w:num w:numId="18" w16cid:durableId="114562196">
    <w:abstractNumId w:val="39"/>
  </w:num>
  <w:num w:numId="19" w16cid:durableId="1933010327">
    <w:abstractNumId w:val="10"/>
  </w:num>
  <w:num w:numId="20" w16cid:durableId="2134401950">
    <w:abstractNumId w:val="4"/>
  </w:num>
  <w:num w:numId="21" w16cid:durableId="647171187">
    <w:abstractNumId w:val="37"/>
  </w:num>
  <w:num w:numId="22" w16cid:durableId="72506381">
    <w:abstractNumId w:val="11"/>
  </w:num>
  <w:num w:numId="23" w16cid:durableId="399518906">
    <w:abstractNumId w:val="33"/>
  </w:num>
  <w:num w:numId="24" w16cid:durableId="382213528">
    <w:abstractNumId w:val="21"/>
  </w:num>
  <w:num w:numId="25" w16cid:durableId="106245512">
    <w:abstractNumId w:val="2"/>
  </w:num>
  <w:num w:numId="26" w16cid:durableId="234055178">
    <w:abstractNumId w:val="22"/>
  </w:num>
  <w:num w:numId="27" w16cid:durableId="1746608409">
    <w:abstractNumId w:val="44"/>
  </w:num>
  <w:num w:numId="28" w16cid:durableId="391539453">
    <w:abstractNumId w:val="29"/>
  </w:num>
  <w:num w:numId="29" w16cid:durableId="278489256">
    <w:abstractNumId w:val="36"/>
  </w:num>
  <w:num w:numId="30" w16cid:durableId="394865438">
    <w:abstractNumId w:val="14"/>
  </w:num>
  <w:num w:numId="31" w16cid:durableId="464936341">
    <w:abstractNumId w:val="6"/>
  </w:num>
  <w:num w:numId="32" w16cid:durableId="901596957">
    <w:abstractNumId w:val="8"/>
  </w:num>
  <w:num w:numId="33" w16cid:durableId="774398636">
    <w:abstractNumId w:val="26"/>
  </w:num>
  <w:num w:numId="34" w16cid:durableId="1798143546">
    <w:abstractNumId w:val="18"/>
  </w:num>
  <w:num w:numId="35" w16cid:durableId="263462992">
    <w:abstractNumId w:val="19"/>
  </w:num>
  <w:num w:numId="36" w16cid:durableId="313140860">
    <w:abstractNumId w:val="23"/>
  </w:num>
  <w:num w:numId="37" w16cid:durableId="242642695">
    <w:abstractNumId w:val="3"/>
  </w:num>
  <w:num w:numId="38" w16cid:durableId="935597551">
    <w:abstractNumId w:val="9"/>
  </w:num>
  <w:num w:numId="39" w16cid:durableId="1426417638">
    <w:abstractNumId w:val="25"/>
  </w:num>
  <w:num w:numId="40" w16cid:durableId="813334174">
    <w:abstractNumId w:val="43"/>
  </w:num>
  <w:num w:numId="41" w16cid:durableId="24142204">
    <w:abstractNumId w:val="43"/>
    <w:lvlOverride w:ilvl="0">
      <w:startOverride w:val="1"/>
    </w:lvlOverride>
  </w:num>
  <w:num w:numId="42" w16cid:durableId="910580705">
    <w:abstractNumId w:val="43"/>
    <w:lvlOverride w:ilvl="0">
      <w:startOverride w:val="1"/>
    </w:lvlOverride>
  </w:num>
  <w:num w:numId="43" w16cid:durableId="366568480">
    <w:abstractNumId w:val="43"/>
    <w:lvlOverride w:ilvl="0">
      <w:startOverride w:val="1"/>
    </w:lvlOverride>
  </w:num>
  <w:num w:numId="44" w16cid:durableId="1813055498">
    <w:abstractNumId w:val="16"/>
  </w:num>
  <w:num w:numId="45" w16cid:durableId="1616214477">
    <w:abstractNumId w:val="20"/>
  </w:num>
  <w:num w:numId="46" w16cid:durableId="631521997">
    <w:abstractNumId w:val="41"/>
  </w:num>
  <w:num w:numId="47" w16cid:durableId="829516064">
    <w:abstractNumId w:val="40"/>
  </w:num>
  <w:num w:numId="48" w16cid:durableId="106117396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523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40AA"/>
    <w:rsid w:val="00011BCA"/>
    <w:rsid w:val="00013A19"/>
    <w:rsid w:val="00035E0C"/>
    <w:rsid w:val="00036196"/>
    <w:rsid w:val="00037F27"/>
    <w:rsid w:val="000423A0"/>
    <w:rsid w:val="000602F9"/>
    <w:rsid w:val="00060B11"/>
    <w:rsid w:val="000710AB"/>
    <w:rsid w:val="0007437B"/>
    <w:rsid w:val="00080428"/>
    <w:rsid w:val="00081D69"/>
    <w:rsid w:val="00086122"/>
    <w:rsid w:val="000903EC"/>
    <w:rsid w:val="00094F99"/>
    <w:rsid w:val="000B5C41"/>
    <w:rsid w:val="000C3E63"/>
    <w:rsid w:val="000C6101"/>
    <w:rsid w:val="000C6FE3"/>
    <w:rsid w:val="000D17D3"/>
    <w:rsid w:val="000E0AF3"/>
    <w:rsid w:val="000E147A"/>
    <w:rsid w:val="000E15D8"/>
    <w:rsid w:val="000E6177"/>
    <w:rsid w:val="0010057B"/>
    <w:rsid w:val="00124CB3"/>
    <w:rsid w:val="00151D15"/>
    <w:rsid w:val="00172FF9"/>
    <w:rsid w:val="00176EAD"/>
    <w:rsid w:val="00181EE1"/>
    <w:rsid w:val="00193B7C"/>
    <w:rsid w:val="00194F66"/>
    <w:rsid w:val="001A40E6"/>
    <w:rsid w:val="001B0450"/>
    <w:rsid w:val="001B248E"/>
    <w:rsid w:val="001C159F"/>
    <w:rsid w:val="001C1D5A"/>
    <w:rsid w:val="001C3AD5"/>
    <w:rsid w:val="001D1BAD"/>
    <w:rsid w:val="001E73ED"/>
    <w:rsid w:val="001F2194"/>
    <w:rsid w:val="00203B8F"/>
    <w:rsid w:val="00205123"/>
    <w:rsid w:val="002145BD"/>
    <w:rsid w:val="00217977"/>
    <w:rsid w:val="00217EF9"/>
    <w:rsid w:val="002215EE"/>
    <w:rsid w:val="00235B59"/>
    <w:rsid w:val="002428E9"/>
    <w:rsid w:val="00244AC1"/>
    <w:rsid w:val="00247B89"/>
    <w:rsid w:val="00281DA4"/>
    <w:rsid w:val="00290D69"/>
    <w:rsid w:val="002953A8"/>
    <w:rsid w:val="002B4F81"/>
    <w:rsid w:val="002D1410"/>
    <w:rsid w:val="002E69BF"/>
    <w:rsid w:val="002F04DF"/>
    <w:rsid w:val="002F2CB9"/>
    <w:rsid w:val="002F3837"/>
    <w:rsid w:val="00316C68"/>
    <w:rsid w:val="0032318F"/>
    <w:rsid w:val="00333228"/>
    <w:rsid w:val="00334845"/>
    <w:rsid w:val="00335943"/>
    <w:rsid w:val="00341334"/>
    <w:rsid w:val="003504A5"/>
    <w:rsid w:val="00365162"/>
    <w:rsid w:val="0039586F"/>
    <w:rsid w:val="00396072"/>
    <w:rsid w:val="0039666B"/>
    <w:rsid w:val="003A2F3B"/>
    <w:rsid w:val="003A6154"/>
    <w:rsid w:val="003A730A"/>
    <w:rsid w:val="003B64B7"/>
    <w:rsid w:val="003C1093"/>
    <w:rsid w:val="003C310B"/>
    <w:rsid w:val="003E196B"/>
    <w:rsid w:val="003F7F20"/>
    <w:rsid w:val="0040093A"/>
    <w:rsid w:val="00406266"/>
    <w:rsid w:val="004179A5"/>
    <w:rsid w:val="00430B96"/>
    <w:rsid w:val="00432044"/>
    <w:rsid w:val="00446C3E"/>
    <w:rsid w:val="004648C9"/>
    <w:rsid w:val="00473B88"/>
    <w:rsid w:val="004764A0"/>
    <w:rsid w:val="00482D1C"/>
    <w:rsid w:val="00484ED8"/>
    <w:rsid w:val="004951A1"/>
    <w:rsid w:val="004A574D"/>
    <w:rsid w:val="004B43CE"/>
    <w:rsid w:val="004B45EA"/>
    <w:rsid w:val="004B4F2D"/>
    <w:rsid w:val="004C2A7C"/>
    <w:rsid w:val="004C5CB2"/>
    <w:rsid w:val="004D6734"/>
    <w:rsid w:val="004E07A7"/>
    <w:rsid w:val="004E1151"/>
    <w:rsid w:val="004F6433"/>
    <w:rsid w:val="00506784"/>
    <w:rsid w:val="00521413"/>
    <w:rsid w:val="005246D9"/>
    <w:rsid w:val="00531425"/>
    <w:rsid w:val="00533FA6"/>
    <w:rsid w:val="00545F2F"/>
    <w:rsid w:val="0054745C"/>
    <w:rsid w:val="00567640"/>
    <w:rsid w:val="005710C3"/>
    <w:rsid w:val="00575FA4"/>
    <w:rsid w:val="0057753C"/>
    <w:rsid w:val="00584E7A"/>
    <w:rsid w:val="00591062"/>
    <w:rsid w:val="00593246"/>
    <w:rsid w:val="005A2F41"/>
    <w:rsid w:val="005B4876"/>
    <w:rsid w:val="005C0DA3"/>
    <w:rsid w:val="005C5C3E"/>
    <w:rsid w:val="005D41C3"/>
    <w:rsid w:val="006141CF"/>
    <w:rsid w:val="006151C2"/>
    <w:rsid w:val="00624B89"/>
    <w:rsid w:val="006318C3"/>
    <w:rsid w:val="00636ABD"/>
    <w:rsid w:val="00655E3F"/>
    <w:rsid w:val="006619A4"/>
    <w:rsid w:val="0066770B"/>
    <w:rsid w:val="006731FF"/>
    <w:rsid w:val="0068222D"/>
    <w:rsid w:val="0068648B"/>
    <w:rsid w:val="0069712B"/>
    <w:rsid w:val="006A16E6"/>
    <w:rsid w:val="006B1514"/>
    <w:rsid w:val="006B4080"/>
    <w:rsid w:val="006B7EAA"/>
    <w:rsid w:val="006C1AA7"/>
    <w:rsid w:val="006C7AFB"/>
    <w:rsid w:val="006D1DF4"/>
    <w:rsid w:val="006F318B"/>
    <w:rsid w:val="006F6A57"/>
    <w:rsid w:val="007032F8"/>
    <w:rsid w:val="00706863"/>
    <w:rsid w:val="00712E45"/>
    <w:rsid w:val="00717232"/>
    <w:rsid w:val="00723478"/>
    <w:rsid w:val="00724B44"/>
    <w:rsid w:val="00730CA2"/>
    <w:rsid w:val="00747B15"/>
    <w:rsid w:val="00760549"/>
    <w:rsid w:val="007651FB"/>
    <w:rsid w:val="00765353"/>
    <w:rsid w:val="00770A3A"/>
    <w:rsid w:val="00787A14"/>
    <w:rsid w:val="0079330C"/>
    <w:rsid w:val="007A3863"/>
    <w:rsid w:val="007B1A3F"/>
    <w:rsid w:val="007C396C"/>
    <w:rsid w:val="007C4B2F"/>
    <w:rsid w:val="007C6380"/>
    <w:rsid w:val="007D1217"/>
    <w:rsid w:val="007D5EA7"/>
    <w:rsid w:val="007E1B10"/>
    <w:rsid w:val="007F2625"/>
    <w:rsid w:val="007F2A27"/>
    <w:rsid w:val="007F59BC"/>
    <w:rsid w:val="008015A2"/>
    <w:rsid w:val="00807165"/>
    <w:rsid w:val="0082546C"/>
    <w:rsid w:val="0083400A"/>
    <w:rsid w:val="00835530"/>
    <w:rsid w:val="008444C0"/>
    <w:rsid w:val="00847554"/>
    <w:rsid w:val="00853973"/>
    <w:rsid w:val="008757C6"/>
    <w:rsid w:val="00875876"/>
    <w:rsid w:val="00882CE6"/>
    <w:rsid w:val="008847D5"/>
    <w:rsid w:val="008A3736"/>
    <w:rsid w:val="008C06BE"/>
    <w:rsid w:val="008C22C9"/>
    <w:rsid w:val="008D1623"/>
    <w:rsid w:val="008D3331"/>
    <w:rsid w:val="008D40AA"/>
    <w:rsid w:val="008D51C3"/>
    <w:rsid w:val="008E3537"/>
    <w:rsid w:val="008E3D70"/>
    <w:rsid w:val="008E4A69"/>
    <w:rsid w:val="008E5C17"/>
    <w:rsid w:val="008E6F48"/>
    <w:rsid w:val="008F310B"/>
    <w:rsid w:val="008F7421"/>
    <w:rsid w:val="009034B4"/>
    <w:rsid w:val="00920541"/>
    <w:rsid w:val="00924A51"/>
    <w:rsid w:val="0094258A"/>
    <w:rsid w:val="00944284"/>
    <w:rsid w:val="00961424"/>
    <w:rsid w:val="00961F5D"/>
    <w:rsid w:val="009636C1"/>
    <w:rsid w:val="00966A27"/>
    <w:rsid w:val="00972D2B"/>
    <w:rsid w:val="00981376"/>
    <w:rsid w:val="0098542B"/>
    <w:rsid w:val="009855A8"/>
    <w:rsid w:val="009922D3"/>
    <w:rsid w:val="00997D53"/>
    <w:rsid w:val="009A0C27"/>
    <w:rsid w:val="009A7986"/>
    <w:rsid w:val="009B43FE"/>
    <w:rsid w:val="009B7B33"/>
    <w:rsid w:val="009C6EC5"/>
    <w:rsid w:val="009F1A89"/>
    <w:rsid w:val="009F3C61"/>
    <w:rsid w:val="00A162D6"/>
    <w:rsid w:val="00A200BC"/>
    <w:rsid w:val="00A21BB7"/>
    <w:rsid w:val="00A21FED"/>
    <w:rsid w:val="00A232A5"/>
    <w:rsid w:val="00A309DC"/>
    <w:rsid w:val="00A30C8E"/>
    <w:rsid w:val="00A4138A"/>
    <w:rsid w:val="00A522C1"/>
    <w:rsid w:val="00A62A9E"/>
    <w:rsid w:val="00A6428F"/>
    <w:rsid w:val="00A675D7"/>
    <w:rsid w:val="00A7341C"/>
    <w:rsid w:val="00A831D0"/>
    <w:rsid w:val="00A902CD"/>
    <w:rsid w:val="00A90D67"/>
    <w:rsid w:val="00A96DE5"/>
    <w:rsid w:val="00AA2415"/>
    <w:rsid w:val="00AA2E2C"/>
    <w:rsid w:val="00AB0141"/>
    <w:rsid w:val="00AC245B"/>
    <w:rsid w:val="00AD0B32"/>
    <w:rsid w:val="00AD1547"/>
    <w:rsid w:val="00AD2104"/>
    <w:rsid w:val="00AE1E33"/>
    <w:rsid w:val="00AE2FF4"/>
    <w:rsid w:val="00B01473"/>
    <w:rsid w:val="00B22A81"/>
    <w:rsid w:val="00B24595"/>
    <w:rsid w:val="00B334E1"/>
    <w:rsid w:val="00B4125C"/>
    <w:rsid w:val="00B60B00"/>
    <w:rsid w:val="00B678B2"/>
    <w:rsid w:val="00B75329"/>
    <w:rsid w:val="00B83637"/>
    <w:rsid w:val="00B862FE"/>
    <w:rsid w:val="00B90700"/>
    <w:rsid w:val="00B94B6D"/>
    <w:rsid w:val="00BA5886"/>
    <w:rsid w:val="00BA63F4"/>
    <w:rsid w:val="00BC249E"/>
    <w:rsid w:val="00BE1C64"/>
    <w:rsid w:val="00BF44C5"/>
    <w:rsid w:val="00C018DB"/>
    <w:rsid w:val="00C1180D"/>
    <w:rsid w:val="00C118C7"/>
    <w:rsid w:val="00C15F16"/>
    <w:rsid w:val="00C26752"/>
    <w:rsid w:val="00C31218"/>
    <w:rsid w:val="00C353BB"/>
    <w:rsid w:val="00C364D0"/>
    <w:rsid w:val="00C37DD6"/>
    <w:rsid w:val="00C40534"/>
    <w:rsid w:val="00C42270"/>
    <w:rsid w:val="00C44C4F"/>
    <w:rsid w:val="00C44FA2"/>
    <w:rsid w:val="00C505F1"/>
    <w:rsid w:val="00C51B21"/>
    <w:rsid w:val="00C54B37"/>
    <w:rsid w:val="00C6242B"/>
    <w:rsid w:val="00C71517"/>
    <w:rsid w:val="00C746E6"/>
    <w:rsid w:val="00C808E7"/>
    <w:rsid w:val="00CA151C"/>
    <w:rsid w:val="00CB275F"/>
    <w:rsid w:val="00CB731D"/>
    <w:rsid w:val="00CC4C2B"/>
    <w:rsid w:val="00CC78C8"/>
    <w:rsid w:val="00CE126D"/>
    <w:rsid w:val="00CF523C"/>
    <w:rsid w:val="00CF61AF"/>
    <w:rsid w:val="00CF75EF"/>
    <w:rsid w:val="00CF7B29"/>
    <w:rsid w:val="00D00B35"/>
    <w:rsid w:val="00D165D6"/>
    <w:rsid w:val="00D21A18"/>
    <w:rsid w:val="00D31A86"/>
    <w:rsid w:val="00D36737"/>
    <w:rsid w:val="00D42EF9"/>
    <w:rsid w:val="00D43D87"/>
    <w:rsid w:val="00D51471"/>
    <w:rsid w:val="00D52202"/>
    <w:rsid w:val="00D5662D"/>
    <w:rsid w:val="00D65BF5"/>
    <w:rsid w:val="00D65FAC"/>
    <w:rsid w:val="00D976DC"/>
    <w:rsid w:val="00D97902"/>
    <w:rsid w:val="00DA30ED"/>
    <w:rsid w:val="00DA3B4D"/>
    <w:rsid w:val="00DA51FF"/>
    <w:rsid w:val="00DA6BAC"/>
    <w:rsid w:val="00DB123C"/>
    <w:rsid w:val="00DB6CA0"/>
    <w:rsid w:val="00DC21C5"/>
    <w:rsid w:val="00DC3827"/>
    <w:rsid w:val="00DD7A9C"/>
    <w:rsid w:val="00DD7C8C"/>
    <w:rsid w:val="00DE69F5"/>
    <w:rsid w:val="00DF340B"/>
    <w:rsid w:val="00DF6A6C"/>
    <w:rsid w:val="00DF7293"/>
    <w:rsid w:val="00E0098C"/>
    <w:rsid w:val="00E011FB"/>
    <w:rsid w:val="00E06E9C"/>
    <w:rsid w:val="00E22EAF"/>
    <w:rsid w:val="00E27149"/>
    <w:rsid w:val="00E34A2D"/>
    <w:rsid w:val="00E50B2A"/>
    <w:rsid w:val="00E55143"/>
    <w:rsid w:val="00E55487"/>
    <w:rsid w:val="00E66623"/>
    <w:rsid w:val="00E66D99"/>
    <w:rsid w:val="00E844BD"/>
    <w:rsid w:val="00E8672D"/>
    <w:rsid w:val="00E86795"/>
    <w:rsid w:val="00E93000"/>
    <w:rsid w:val="00E93F2A"/>
    <w:rsid w:val="00E96AA0"/>
    <w:rsid w:val="00EA5D2E"/>
    <w:rsid w:val="00EB5D1E"/>
    <w:rsid w:val="00EC1A3D"/>
    <w:rsid w:val="00EC4360"/>
    <w:rsid w:val="00EC548A"/>
    <w:rsid w:val="00EE1FBE"/>
    <w:rsid w:val="00EF31F8"/>
    <w:rsid w:val="00F029FF"/>
    <w:rsid w:val="00F04828"/>
    <w:rsid w:val="00F07C00"/>
    <w:rsid w:val="00F10CB1"/>
    <w:rsid w:val="00F13182"/>
    <w:rsid w:val="00F1500D"/>
    <w:rsid w:val="00F26D72"/>
    <w:rsid w:val="00F33511"/>
    <w:rsid w:val="00F35B4A"/>
    <w:rsid w:val="00F52752"/>
    <w:rsid w:val="00F54CB3"/>
    <w:rsid w:val="00F550FD"/>
    <w:rsid w:val="00F568EE"/>
    <w:rsid w:val="00F60973"/>
    <w:rsid w:val="00F61163"/>
    <w:rsid w:val="00F67646"/>
    <w:rsid w:val="00F67F1B"/>
    <w:rsid w:val="00F90BB8"/>
    <w:rsid w:val="00F94324"/>
    <w:rsid w:val="00F969E1"/>
    <w:rsid w:val="00FA3B54"/>
    <w:rsid w:val="00FB1D71"/>
    <w:rsid w:val="00FB3610"/>
    <w:rsid w:val="00FB4885"/>
    <w:rsid w:val="00FB4D94"/>
    <w:rsid w:val="00FB5EE8"/>
    <w:rsid w:val="00FB7C64"/>
    <w:rsid w:val="00FC1640"/>
    <w:rsid w:val="00FC48B8"/>
    <w:rsid w:val="00FE4E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38"/>
    <o:shapelayout v:ext="edit">
      <o:idmap v:ext="edit" data="1,4,5"/>
    </o:shapelayout>
  </w:shapeDefaults>
  <w:decimalSymbol w:val=","/>
  <w:listSeparator w:val=";"/>
  <w14:docId w14:val="7B2E0ACC"/>
  <w15:docId w15:val="{A2A7767F-E101-4D84-A12A-B5B223E1C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E69B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554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B4876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5B487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F7293"/>
  </w:style>
  <w:style w:type="paragraph" w:customStyle="1" w:styleId="ConsPlusNonformat">
    <w:name w:val="ConsPlusNonformat"/>
    <w:uiPriority w:val="99"/>
    <w:rsid w:val="00035E0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rmal (Web)"/>
    <w:basedOn w:val="a"/>
    <w:uiPriority w:val="99"/>
    <w:unhideWhenUsed/>
    <w:rsid w:val="00035E0C"/>
    <w:pPr>
      <w:spacing w:before="100" w:beforeAutospacing="1" w:after="119"/>
    </w:pPr>
  </w:style>
  <w:style w:type="paragraph" w:styleId="a7">
    <w:name w:val="List Paragraph"/>
    <w:basedOn w:val="a"/>
    <w:link w:val="a8"/>
    <w:uiPriority w:val="34"/>
    <w:qFormat/>
    <w:rsid w:val="00972D2B"/>
    <w:pPr>
      <w:contextualSpacing/>
      <w:jc w:val="center"/>
    </w:pPr>
    <w:rPr>
      <w:lang w:val="en-US"/>
    </w:rPr>
  </w:style>
  <w:style w:type="paragraph" w:customStyle="1" w:styleId="11">
    <w:name w:val="Стиль1"/>
    <w:basedOn w:val="a7"/>
    <w:link w:val="12"/>
    <w:qFormat/>
    <w:rsid w:val="000710AB"/>
  </w:style>
  <w:style w:type="paragraph" w:customStyle="1" w:styleId="2">
    <w:name w:val="Стиль2"/>
    <w:basedOn w:val="a7"/>
    <w:link w:val="20"/>
    <w:qFormat/>
    <w:rsid w:val="000710AB"/>
  </w:style>
  <w:style w:type="character" w:customStyle="1" w:styleId="a8">
    <w:name w:val="Абзац списка Знак"/>
    <w:basedOn w:val="a0"/>
    <w:link w:val="a7"/>
    <w:uiPriority w:val="34"/>
    <w:rsid w:val="00972D2B"/>
    <w:rPr>
      <w:sz w:val="24"/>
      <w:szCs w:val="24"/>
      <w:lang w:val="en-US"/>
    </w:rPr>
  </w:style>
  <w:style w:type="character" w:customStyle="1" w:styleId="12">
    <w:name w:val="Стиль1 Знак"/>
    <w:basedOn w:val="a8"/>
    <w:link w:val="11"/>
    <w:rsid w:val="000710AB"/>
    <w:rPr>
      <w:sz w:val="24"/>
      <w:szCs w:val="24"/>
      <w:lang w:val="en-US"/>
    </w:rPr>
  </w:style>
  <w:style w:type="paragraph" w:customStyle="1" w:styleId="3">
    <w:name w:val="Стиль3"/>
    <w:basedOn w:val="a7"/>
    <w:link w:val="30"/>
    <w:qFormat/>
    <w:rsid w:val="000710AB"/>
    <w:pPr>
      <w:numPr>
        <w:numId w:val="43"/>
      </w:numPr>
    </w:pPr>
  </w:style>
  <w:style w:type="character" w:customStyle="1" w:styleId="20">
    <w:name w:val="Стиль2 Знак"/>
    <w:basedOn w:val="a8"/>
    <w:link w:val="2"/>
    <w:rsid w:val="000710AB"/>
    <w:rPr>
      <w:sz w:val="24"/>
      <w:szCs w:val="24"/>
      <w:lang w:val="en-US"/>
    </w:rPr>
  </w:style>
  <w:style w:type="character" w:customStyle="1" w:styleId="30">
    <w:name w:val="Стиль3 Знак"/>
    <w:basedOn w:val="a8"/>
    <w:link w:val="3"/>
    <w:rsid w:val="000710AB"/>
    <w:rPr>
      <w:sz w:val="24"/>
      <w:szCs w:val="24"/>
      <w:lang w:val="en-US"/>
    </w:rPr>
  </w:style>
  <w:style w:type="paragraph" w:customStyle="1" w:styleId="ConsPlusNormal">
    <w:name w:val="ConsPlusNormal"/>
    <w:rsid w:val="0083400A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Cell">
    <w:name w:val="ConsPlusCell"/>
    <w:uiPriority w:val="99"/>
    <w:rsid w:val="0083400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10">
    <w:name w:val="Заголовок 1 Знак"/>
    <w:basedOn w:val="a0"/>
    <w:link w:val="1"/>
    <w:uiPriority w:val="9"/>
    <w:rsid w:val="00E55487"/>
    <w:rPr>
      <w:rFonts w:ascii="Cambria" w:hAnsi="Cambria"/>
      <w:b/>
      <w:bCs/>
      <w:kern w:val="32"/>
      <w:sz w:val="32"/>
      <w:szCs w:val="32"/>
    </w:rPr>
  </w:style>
  <w:style w:type="paragraph" w:customStyle="1" w:styleId="13">
    <w:name w:val="Обычный1"/>
    <w:rsid w:val="003B64B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9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8;&#1072;&#1073;&#1086;&#1090;&#1072;\&#1090;&#1077;&#1082;&#1091;&#1097;&#1072;&#1103;%20&#1088;&#1072;&#1073;&#1086;&#1090;&#1072;\&#1087;&#1086;&#1083;&#1080;&#1075;&#1086;&#1085;%20development\Polygon%20Development\Polygon\bin\Debug\&#1064;&#1072;&#1073;&#1083;&#1086;&#1085;&#1099;%20&#1055;&#1058;&#1055;\&#1058;&#1080;&#1090;&#1091;&#1083;&#1100;&#1085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42E7C5-EA3B-4247-8B68-924EE3CCE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Титульный</Template>
  <TotalTime>0</TotalTime>
  <Pages>3</Pages>
  <Words>32502</Words>
  <Characters>185268</Characters>
  <Application>Microsoft Office Word</Application>
  <DocSecurity>0</DocSecurity>
  <Lines>1543</Lines>
  <Paragraphs>434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 № 1</vt:lpstr>
    </vt:vector>
  </TitlesOfParts>
  <Company>rnd</Company>
  <LinksUpToDate>false</LinksUpToDate>
  <CharactersWithSpaces>217336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№ 1</dc:title>
  <dc:creator>Microsoft</dc:creator>
  <cp:lastModifiedBy>Евгения Михайлова</cp:lastModifiedBy>
  <cp:revision>2</cp:revision>
  <cp:lastPrinted>1900-12-31T21:00:00Z</cp:lastPrinted>
  <dcterms:created xsi:type="dcterms:W3CDTF">2024-08-08T07:03:00Z</dcterms:created>
  <dcterms:modified xsi:type="dcterms:W3CDTF">2024-08-08T07:03:00Z</dcterms:modified>
</cp:coreProperties>
</file>