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14:paraId="78DF6D89" w14:textId="7777777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D5B768A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1F133969" w14:textId="7777777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7A2612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50192024" w14:textId="7777777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E45D0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77D0DE0B" w14:textId="7777777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2EE46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60:27:0140308</w:t>
            </w:r>
          </w:p>
          <w:p w14:paraId="78ABF487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0A1C165A" w14:textId="7777777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E347B4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04429A0A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6D07DF65" w14:textId="7777777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922E51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22.04.2024</w:t>
            </w:r>
          </w:p>
        </w:tc>
      </w:tr>
      <w:tr w:rsidR="008D40AA" w:rsidRPr="004A75A7" w14:paraId="4FAA92DA" w14:textId="7777777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121D33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14:paraId="6BF722F0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0304433B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5593F397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27F4DACD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777AA703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3766154D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24C0483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955F1C1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1283CA0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5CE57FF0" w14:textId="7777777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DD08F08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50C1DF1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5EC5B40B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B6A0EC6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45182FFF" w14:textId="7777777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98FC69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3B51A14A" w14:textId="7777777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BF61A09" w14:textId="77777777"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73B1C36E" w14:textId="7777777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5A55B70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66DF76D0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5A35ACF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4DA309FE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5DDEB92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168E4AB7" w14:textId="7777777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C339D5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4B0D3696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BD51A02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53B32A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2CB313C4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FAA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8A32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7C79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25C5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B0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6BC4F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0B2C9835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23B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F155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193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AD9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87A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9CD1E2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32E08903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D7D935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B4A9B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DE79D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F4E9B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КУВИ-001/2024-7323582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B7361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A33979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4AAE8295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F4F873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EC551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89B41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CDC00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4D7E5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F41AA1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251E785B" w14:textId="7777777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D45DC8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4D949646" w14:textId="7777777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FC05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60:27:0140308. Комплексные кадастровые работы проводятся на основании Кадастрового плана территории № КУВИ-001/2023-7323582 от 10.01.2024 г. предоставленного заказчиком Комплексных кадастровых работ.</w:t>
            </w:r>
          </w:p>
          <w:p w14:paraId="0B6A67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с реестровым номером границы 60:27-7.354,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данных территориальных зонах не установлены.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0C1F8D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3196CA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00DC9A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2A1E5F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60:27:0140308:10, расположен по адресу: г. Псков, ул. Новгородская, д. 30А, в связи с тем, что по данному адресу также расположен объект недвижимости с кадастровым номером 60:27:0140308:23. Определить местоположение объекта 60:27:0140308:10 не представляется возможным. НАиболее вероятно, что он отсутствует на местности.</w:t>
            </w:r>
          </w:p>
          <w:p w14:paraId="6A3752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60:27:0140308:25, является обособленным земельным участком входящим в Единое землепользование 60:27:0000000:7. Не подлежит включению в Карта-план. Но в отношении данного объекта также была выявлена реестровая ошибка в местоположении границ. В настоящее время в Росреестр направлено письмо с предложенными координатами для исправления реестровой ошибки.</w:t>
            </w:r>
          </w:p>
          <w:p w14:paraId="6773C3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Объекты недвижимости с кадастровыми номерами 60:27:0140308:35, 60:27:0140308:36, 60:27:0140308:38, 60:27:0140308:39, 60:27:0140308:412, 60:27:0140308:413, 60:27:0140308:420, 60:27:0140308:422, 60:27:0140308:424, 60:27:0140308:425 являются линейными сооружениями и подлежат включению в Карта-план.</w:t>
            </w:r>
          </w:p>
          <w:p w14:paraId="5F244A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Объект недвижимости с кадастровым номером 60:27:0140308:42 (60:27:0140208) фактически расположен в другом кадастровом квартале.</w:t>
            </w:r>
          </w:p>
          <w:p w14:paraId="0E579D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Сооружение с кадастровым номером 60:27:0140308:399 и 60:27:0140308:420 пересекает объекты недвижимости с кадастровыми номерами 60:27:0140308:34, 60:27:0140308:41, 60:27:0000000:504, 60:27:0140308:37. Возможно данные сооружения стоят не корректно относительно фактического местоположения. В связи с тем, что в Карта-план не вносятся сведения о линейных сооружениях исправить ошибку в местоположении, в настоящем Карта-плане не представляется возможным.</w:t>
            </w:r>
          </w:p>
          <w:p w14:paraId="523B72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9 объектов капитального строительства, исправлены реестровые ошибки в отношении 16 земельных участков.</w:t>
            </w:r>
          </w:p>
        </w:tc>
      </w:tr>
      <w:tr w:rsidR="00F33511" w:rsidRPr="004A75A7" w14:paraId="723C4EB5" w14:textId="7777777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5E4ED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53A4C87A" w14:textId="7777777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A46434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1ECA397A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ABC2E3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851D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54DF6CBF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B29B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A845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72F3E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C1EA3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57602722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5E344FB7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D1B0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3B03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8F0D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9899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0C3C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092DF1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78E237C8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FF2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C65F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1BB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9A1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574B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CAA9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9D52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2A3A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3EF24D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1FD96D58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DC4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9955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250D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2F0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E81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F42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281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4BA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54FF77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4E2BAE24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449F2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D736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EFD5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A793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2BBBB381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3481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0E2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FCF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E4D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01CB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1A165268" w14:textId="77777777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48459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06CB0304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640DDC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A5F6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9D90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1C9D4B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7CEF69AB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6FD8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7E92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7D5C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0BEF7C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63336E6A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B5CE9E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C442DC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45EC5B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893142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49ADE6F4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1FD69D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791369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EA7CD5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C3E17A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B634EE" w14:paraId="264C0DB2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81EC1E" w14:textId="77777777" w:rsidR="00035E0C" w:rsidRPr="00B634EE" w:rsidRDefault="0036310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F087C8C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B6347D" w14:textId="77777777" w:rsidR="00363106" w:rsidRPr="00BF41B4" w:rsidRDefault="0036310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60:27:0140308:395</w:t>
            </w:r>
          </w:p>
        </w:tc>
      </w:tr>
      <w:tr w:rsidR="001D786B" w:rsidRPr="00DF5913" w14:paraId="30EF62C6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39ED83B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FDA3350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CC6ADD9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AAD102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B52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BE64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E984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Формулы, примененные для расчета средней квадратической</w:t>
            </w:r>
            <w:r w:rsidRPr="00C9601F">
              <w:rPr>
                <w:b/>
                <w:sz w:val="22"/>
                <w:szCs w:val="22"/>
              </w:rPr>
              <w:t xml:space="preserve">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FE484C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02C7B11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08125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138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C415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4AD0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FE03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1A11E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042F3D4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19F7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CF0D" w14:textId="77777777" w:rsidR="00363106" w:rsidRPr="00EB43A2" w:rsidRDefault="0036310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1A04" w14:textId="77777777" w:rsidR="00363106" w:rsidRPr="00EB43A2" w:rsidRDefault="0036310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BB55" w14:textId="77777777" w:rsidR="00363106" w:rsidRPr="00EB43A2" w:rsidRDefault="0036310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8858" w14:textId="77777777" w:rsidR="00363106" w:rsidRPr="00EB43A2" w:rsidRDefault="0036310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50FE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DC85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E18F4B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686707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0613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CB1" w14:textId="77777777" w:rsidR="00363106" w:rsidRPr="00EB43A2" w:rsidRDefault="0036310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71AD" w14:textId="77777777" w:rsidR="00363106" w:rsidRPr="00EB43A2" w:rsidRDefault="0036310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F1F5" w14:textId="77777777" w:rsidR="00363106" w:rsidRPr="00EB43A2" w:rsidRDefault="0036310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246F" w14:textId="77777777" w:rsidR="00363106" w:rsidRPr="00EB43A2" w:rsidRDefault="0036310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ADC3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9FE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FCE266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F7B756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9495F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E25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497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6B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500407.68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280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1276458.46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B7C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527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2E8A46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7AFAA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52A47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32B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376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53D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500407.29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4EC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1276469.48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E7F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4B1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29354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D2083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EE72D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A4D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17E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FBC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500390.15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413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1276468.65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88F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F38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D53153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711EE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92996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A3E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469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D43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500392.57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E38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1276454.88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5A1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CAF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16E4C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AD676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BF7E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831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3D4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1A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500407.68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2DD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1276458.46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A7F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6E5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3E1E2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9616CE2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63CAA1" w14:textId="77777777" w:rsidR="00363106" w:rsidRPr="00443290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60:27:0140308:395</w:t>
            </w:r>
          </w:p>
        </w:tc>
      </w:tr>
      <w:tr w:rsidR="00590258" w:rsidRPr="00DF5913" w14:paraId="54F8314C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9B179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578B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5C5E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96D1B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82C6729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05F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373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D6B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7BA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C6A17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860601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541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685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D31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A1A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00238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8E652C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532EF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A70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7828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9FF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90C36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C9F3A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0269F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1CF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6548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17.16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596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5624AE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B16F9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4988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EEA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54B6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8E0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069C93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08F64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12086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6BD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D84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6A3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69C074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5484442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DD27B0" w14:textId="77777777" w:rsidR="00363106" w:rsidRPr="000049CC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60:27:0140308:395</w:t>
            </w:r>
          </w:p>
        </w:tc>
      </w:tr>
      <w:tr w:rsidR="00EB43A2" w:rsidRPr="00590258" w14:paraId="18AD880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6F701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39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7B37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D97C98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F7E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AC8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2D1BF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A65583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1AE2E2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E3B3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21D93" w14:textId="77777777" w:rsidR="00363106" w:rsidRPr="003C4580" w:rsidRDefault="0036310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4343D6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F4DD5D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0DE8" w14:textId="77777777" w:rsidR="00363106" w:rsidRPr="006A3E83" w:rsidRDefault="0036310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6B3DF1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Псковская ул, 7 д</w:t>
            </w:r>
          </w:p>
        </w:tc>
      </w:tr>
      <w:tr w:rsidR="002E34DF" w:rsidRPr="004A75A7" w14:paraId="106F9A7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23DC1B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A2E4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D8EFAE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28F011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48551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4AF9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77DE10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203 кв.м ± 2.87 кв.м</w:t>
            </w:r>
          </w:p>
        </w:tc>
      </w:tr>
      <w:tr w:rsidR="002E34DF" w:rsidRPr="004A75A7" w14:paraId="1FB7FD1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91A03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8BFA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21DA14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√203 * √((1 + 1.20²)/(2 * 1.20)) = 2.87</w:t>
            </w:r>
          </w:p>
        </w:tc>
      </w:tr>
      <w:tr w:rsidR="002E34DF" w:rsidRPr="004A75A7" w14:paraId="3375AA7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554A9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DA84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F4F55C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203</w:t>
            </w:r>
          </w:p>
        </w:tc>
      </w:tr>
      <w:tr w:rsidR="00942F16" w:rsidRPr="004A75A7" w14:paraId="107C320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A0547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5168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C4C9BD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2C091BC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7EC45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CF9B" w14:textId="77777777" w:rsidR="00363106" w:rsidRPr="00942F16" w:rsidRDefault="0036310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DC6486" w14:textId="77777777" w:rsidR="00363106" w:rsidRPr="000825F3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5F42E8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B9CD9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ED4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4775E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60:27:0140308:31</w:t>
            </w:r>
          </w:p>
        </w:tc>
      </w:tr>
      <w:tr w:rsidR="007C13B7" w:rsidRPr="004A75A7" w14:paraId="65E5267B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A91781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8774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1453F1" w14:textId="77777777" w:rsidR="00363106" w:rsidRPr="00954E32" w:rsidRDefault="0036310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9F7363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022609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995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использовании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02C973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C0883A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6C18F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3091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FFE532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475942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B0A637" w14:textId="77777777" w:rsidR="00363106" w:rsidRPr="00942F1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E57D6B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097260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39BF8AC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DC0AC3A" w14:textId="77777777" w:rsidR="00363106" w:rsidRPr="00601D79" w:rsidRDefault="0036310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</w:t>
            </w:r>
            <w:r w:rsidRPr="000049CC">
              <w:rPr>
                <w:b/>
              </w:rPr>
              <w:t>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60:27:0140308:395</w:t>
            </w:r>
          </w:p>
        </w:tc>
      </w:tr>
      <w:tr w:rsidR="007C13B7" w:rsidRPr="004A75A7" w14:paraId="0906DFA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9FC2E4" w14:textId="77777777" w:rsidR="0036310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046798" w14:textId="77777777" w:rsidR="00363106" w:rsidRPr="00942F16" w:rsidRDefault="0036310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60:27:0140308:395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7959CE7C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BDD9CF" w14:textId="77777777" w:rsidR="00035E0C" w:rsidRPr="00B634EE" w:rsidRDefault="0036310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BBC4E34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5367A8" w14:textId="77777777" w:rsidR="00363106" w:rsidRPr="00BF41B4" w:rsidRDefault="0036310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60:27:0140308:394</w:t>
            </w:r>
          </w:p>
        </w:tc>
      </w:tr>
      <w:tr w:rsidR="001D786B" w:rsidRPr="00DF5913" w14:paraId="56BF4C2E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211073E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24FB428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748E827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DA5EE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5D6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6BC3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0543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09AA21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D818B3B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FF08F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69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DEC7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4C01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9CA5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8E3FD8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428E697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42AA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6F63" w14:textId="77777777" w:rsidR="00363106" w:rsidRPr="00EB43A2" w:rsidRDefault="0036310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E14" w14:textId="77777777" w:rsidR="00363106" w:rsidRPr="00EB43A2" w:rsidRDefault="0036310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BB70" w14:textId="77777777" w:rsidR="00363106" w:rsidRPr="00EB43A2" w:rsidRDefault="0036310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66D2" w14:textId="77777777" w:rsidR="00363106" w:rsidRPr="00EB43A2" w:rsidRDefault="0036310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436F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B531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0BF7AA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9A73F4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DA51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1663" w14:textId="77777777" w:rsidR="00363106" w:rsidRPr="00EB43A2" w:rsidRDefault="0036310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C051" w14:textId="77777777" w:rsidR="00363106" w:rsidRPr="00EB43A2" w:rsidRDefault="0036310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97F3" w14:textId="77777777" w:rsidR="00363106" w:rsidRPr="00EB43A2" w:rsidRDefault="0036310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2BC7" w14:textId="77777777" w:rsidR="00363106" w:rsidRPr="00EB43A2" w:rsidRDefault="0036310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DB6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0906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3C1967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63CEF1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34B11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7F7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CB1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7A3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500407.29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F3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1276469.48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230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9E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DF356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B47FA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AD8F8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12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BEF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B4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500406.76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B0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1276489.60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01C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617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B7368D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24E32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92585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519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500387.10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640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1276486.03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EC9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500387.10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1FB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1276486.03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5DD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F1C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7DA0C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E88A1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A9B5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7F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0A4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091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500390.15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229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1276468.65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3BC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D06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9D202F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87C80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62DC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350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24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C3F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500407.29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B5F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1276469.48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8E2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950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9C4174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8CABDA9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124415" w14:textId="77777777" w:rsidR="00363106" w:rsidRPr="00443290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60:27:0140308:394</w:t>
            </w:r>
          </w:p>
        </w:tc>
      </w:tr>
      <w:tr w:rsidR="00590258" w:rsidRPr="00DF5913" w14:paraId="46B3C660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DAC2A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B4F3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B188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C7885D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24CC8BD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23F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CBC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F76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D70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ABF7C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901224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A66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33B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999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2DB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D9E3B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C82AB7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D703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AC3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9E75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20.13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DE9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83633B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C9751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F9F18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233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D8E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19.98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709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2B2FD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5C4F2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9DE3C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01E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1438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9A9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152C96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B67A0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54A09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C25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3203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17.16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A13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29CCE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CD4348B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744DAA" w14:textId="77777777" w:rsidR="00363106" w:rsidRPr="000049CC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60:27:0140308:394</w:t>
            </w:r>
          </w:p>
        </w:tc>
      </w:tr>
      <w:tr w:rsidR="00EB43A2" w:rsidRPr="00590258" w14:paraId="3AB0C30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0A4C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DF2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97915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A45F3E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A5F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98D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82857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5EFA5C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AAB312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7E53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F0641" w14:textId="77777777" w:rsidR="00363106" w:rsidRPr="003C4580" w:rsidRDefault="0036310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642515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B6DB84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4134" w14:textId="77777777" w:rsidR="00363106" w:rsidRPr="006A3E83" w:rsidRDefault="0036310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A23118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Псковская ул, 7 д</w:t>
            </w:r>
          </w:p>
        </w:tc>
      </w:tr>
      <w:tr w:rsidR="002E34DF" w:rsidRPr="004A75A7" w14:paraId="068A87C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3663F8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0F50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65153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621E3C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8116D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292F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65DED1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349 кв.м ± 3.74 кв.м</w:t>
            </w:r>
          </w:p>
        </w:tc>
      </w:tr>
      <w:tr w:rsidR="002E34DF" w:rsidRPr="004A75A7" w14:paraId="11F2644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AFEE9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1964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50F23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√349 * √((1 + 1.04²)/(2 * 1.04)) = 3.74</w:t>
            </w:r>
          </w:p>
        </w:tc>
      </w:tr>
      <w:tr w:rsidR="002E34DF" w:rsidRPr="004A75A7" w14:paraId="55058A4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FE5C07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36A9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6BB20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349</w:t>
            </w:r>
          </w:p>
        </w:tc>
      </w:tr>
      <w:tr w:rsidR="00942F16" w:rsidRPr="004A75A7" w14:paraId="358BFAA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967C7D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B82E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D07E5A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30D676C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C3FE5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22DD" w14:textId="77777777" w:rsidR="00363106" w:rsidRPr="00942F16" w:rsidRDefault="0036310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62369F" w14:textId="77777777" w:rsidR="00363106" w:rsidRPr="000825F3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523E23E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96DA34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BBAE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5E44B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60:27:0140308:396</w:t>
            </w:r>
          </w:p>
        </w:tc>
      </w:tr>
      <w:tr w:rsidR="007C13B7" w:rsidRPr="004A75A7" w14:paraId="05D9D01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AB4BEC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900D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7F0B1A" w14:textId="77777777" w:rsidR="00363106" w:rsidRPr="00954E32" w:rsidRDefault="0036310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1D0411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11E96A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4B2C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использовании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348B48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947AC37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5EEE51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9223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981418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CFFC98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A6AF78" w14:textId="77777777" w:rsidR="00363106" w:rsidRPr="00942F1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A6613E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ED486A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B4376E5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BE2EA4E" w14:textId="77777777" w:rsidR="00363106" w:rsidRPr="00601D79" w:rsidRDefault="0036310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</w:t>
            </w:r>
            <w:r w:rsidRPr="000049CC">
              <w:rPr>
                <w:b/>
              </w:rPr>
              <w:t>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60:27:0140308:394</w:t>
            </w:r>
          </w:p>
        </w:tc>
      </w:tr>
      <w:tr w:rsidR="007C13B7" w:rsidRPr="004A75A7" w14:paraId="407026E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510C0" w14:textId="77777777" w:rsidR="0036310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05C42" w14:textId="77777777" w:rsidR="00363106" w:rsidRPr="00942F16" w:rsidRDefault="0036310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60:27:0140308:394 была выявлена реестровая ошибка, а именно граница земельного участка фактически отличается от сведений, </w:t>
            </w:r>
            <w:r w:rsidRPr="001121D1">
              <w:rPr>
                <w:lang w:val="en-US"/>
              </w:rPr>
              <w:t>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37F98D3D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0EDA5" w14:textId="77777777" w:rsidR="00035E0C" w:rsidRPr="00B634EE" w:rsidRDefault="0036310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4D8B9F0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AC1CC5" w14:textId="77777777" w:rsidR="00363106" w:rsidRPr="00BF41B4" w:rsidRDefault="0036310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60:27:0140308:2</w:t>
            </w:r>
          </w:p>
        </w:tc>
      </w:tr>
      <w:tr w:rsidR="001D786B" w:rsidRPr="00DF5913" w14:paraId="3227C28D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961F624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E2CA7A2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AD3FD77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A5F66C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12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B455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F2E5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861610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A46875A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AFB9B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622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F5E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7EEF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8701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304EA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144F720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7F5B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2F9" w14:textId="77777777" w:rsidR="00363106" w:rsidRPr="00EB43A2" w:rsidRDefault="0036310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6ED" w14:textId="77777777" w:rsidR="00363106" w:rsidRPr="00EB43A2" w:rsidRDefault="0036310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DBFA" w14:textId="77777777" w:rsidR="00363106" w:rsidRPr="00EB43A2" w:rsidRDefault="0036310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E369" w14:textId="77777777" w:rsidR="00363106" w:rsidRPr="00EB43A2" w:rsidRDefault="0036310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E19A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9C1A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EF4C0A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B609B3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31C9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B779" w14:textId="77777777" w:rsidR="00363106" w:rsidRPr="00EB43A2" w:rsidRDefault="0036310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736C" w14:textId="77777777" w:rsidR="00363106" w:rsidRPr="00EB43A2" w:rsidRDefault="0036310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E79A" w14:textId="77777777" w:rsidR="00363106" w:rsidRPr="00EB43A2" w:rsidRDefault="0036310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D1F7" w14:textId="77777777" w:rsidR="00363106" w:rsidRPr="00EB43A2" w:rsidRDefault="0036310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D475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83A4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93FD14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EBCA91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F7A9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5D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84E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033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500408.74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D78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1276489.43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CC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BB6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FF2860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D3AA3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EC1E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79E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705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1A0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500405.55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E5D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1276520.90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5F2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98BD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26A45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5F12A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35CEF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51B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A29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F4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500400.56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A4A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1276521.99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EEF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176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B4C7BB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7DDC9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5B294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1F8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E02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0B0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500388.72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0A9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1276526.61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E21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CF7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8D0823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92DFA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4575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46F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8CC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E74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500387.98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DC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1276526.37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AB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55C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198F14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7F5DD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9B37B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28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150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610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500386.16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F49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1276530.90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CF3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8D8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AD32B7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FC934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3ECB6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C4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1B1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338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500379.60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9B0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1276528.34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3A1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DA2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D5DFEF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B539C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B51F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E6D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44D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75D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500381.19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D0F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1276523.20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348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145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B9238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D747E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771D9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81C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59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9F3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500377.55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1E8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1276521.94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72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32C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232E5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DDECA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EEDC3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D54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514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B8B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500381.99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B0B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1276506.99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4C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39D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A0F69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97687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CCEE1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4C1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500385.90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DBE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1276491.36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06F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500385.90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8BA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1276491.36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E7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702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2633A0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712CD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8EF02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82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500387.10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5EE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1276486.03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61C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500387.10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9AD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1276486.03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B62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72D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BF560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3E16C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D2A44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0B2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EA8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081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500406.76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ADA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1276489.60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9C1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8E8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E6A469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0ED26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FD9B5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ABB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B99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9AF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500408.74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FB5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1276489.43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9A2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E0A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24FDE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EB047B4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A9F887" w14:textId="77777777" w:rsidR="00363106" w:rsidRPr="00443290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60:27:0140308:2</w:t>
            </w:r>
          </w:p>
        </w:tc>
      </w:tr>
      <w:tr w:rsidR="00590258" w:rsidRPr="00DF5913" w14:paraId="2A0ECA7B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BBBD7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0B92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CD49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2650F7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5610D42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958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CC9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8CB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877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9E0C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B7C922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641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61E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BB4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82F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72B1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6CCE8C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00C87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BB0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B2B1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31.63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FE2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7ED72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4A45A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B2D9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4AD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7B4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DBC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A4908C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926BF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F7FD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644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EE13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E4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D8920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1500D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4A65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451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BFA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EE3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F72360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38CFD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CD8EA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52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9D72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C22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A44A9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01520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8AAA7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BA8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9279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FAD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2087AA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B07B3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3FAF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4A5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FA87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C29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FAFC5F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6E326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74ABE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8C9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2D83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E98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3ED2A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63679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90AAE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3C9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1A76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D28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308BF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2D4B6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8A14C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DE3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F2D7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F14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7016F4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2CAA6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2BA8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E6D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CF67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8CE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05E4F1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01779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92D16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4EA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9AB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19.98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D3E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4173BA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021C7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4DD1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153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CDB9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DE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826B8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BA02156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0BB15E" w14:textId="77777777" w:rsidR="00363106" w:rsidRPr="000049CC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60:27:0140308:2</w:t>
            </w:r>
          </w:p>
        </w:tc>
      </w:tr>
      <w:tr w:rsidR="00EB43A2" w:rsidRPr="00590258" w14:paraId="3D3FDEF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2BD74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96F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7E599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5691C4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16F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6B5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35437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75691F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6F45B4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1023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1F165" w14:textId="77777777" w:rsidR="00363106" w:rsidRPr="003C4580" w:rsidRDefault="0036310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F95C95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2BC977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AE60" w14:textId="77777777" w:rsidR="00363106" w:rsidRPr="006A3E83" w:rsidRDefault="0036310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1A7209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Псковская ул, 9 д</w:t>
            </w:r>
          </w:p>
        </w:tc>
      </w:tr>
      <w:tr w:rsidR="002E34DF" w:rsidRPr="004A75A7" w14:paraId="7572EC5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9009D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7F4B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54E8B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339109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E2524C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158A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530022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931 кв.м ± 6.31 кв.м</w:t>
            </w:r>
          </w:p>
        </w:tc>
      </w:tr>
      <w:tr w:rsidR="002E34DF" w:rsidRPr="004A75A7" w14:paraId="48459FB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3F1F0A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B1D4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30DAC6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√931 * √((1 + 1.44²)/(2 * 1.44)) = 6.31</w:t>
            </w:r>
          </w:p>
        </w:tc>
      </w:tr>
      <w:tr w:rsidR="002E34DF" w:rsidRPr="004A75A7" w14:paraId="31A18C1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0D1BC1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80A6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CA295C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929</w:t>
            </w:r>
          </w:p>
        </w:tc>
      </w:tr>
      <w:tr w:rsidR="00942F16" w:rsidRPr="004A75A7" w14:paraId="66F26A3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87DD6B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18E8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63741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 кв.м</w:t>
            </w:r>
          </w:p>
        </w:tc>
      </w:tr>
      <w:tr w:rsidR="00942F16" w:rsidRPr="004A75A7" w14:paraId="3FA2ED4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E1B1A5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5D5" w14:textId="77777777" w:rsidR="00363106" w:rsidRPr="00942F16" w:rsidRDefault="0036310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BE5FD" w14:textId="77777777" w:rsidR="00363106" w:rsidRPr="000825F3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6033E8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74C85A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1A8E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2AF13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60:27:0140308:32</w:t>
            </w:r>
          </w:p>
        </w:tc>
      </w:tr>
      <w:tr w:rsidR="007C13B7" w:rsidRPr="004A75A7" w14:paraId="447EED6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83681C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DF8C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B5F4D9" w14:textId="77777777" w:rsidR="00363106" w:rsidRPr="00954E32" w:rsidRDefault="0036310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729C454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5F6E2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28F8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использовании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D9AF61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55AA08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5D84D0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F62D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D1BA7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F92A40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CCF9C4" w14:textId="77777777" w:rsidR="00363106" w:rsidRPr="00942F1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9699CF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979097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E9BAD0D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7ABA311" w14:textId="77777777" w:rsidR="00363106" w:rsidRPr="00601D79" w:rsidRDefault="0036310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</w:t>
            </w:r>
            <w:r w:rsidRPr="000049CC">
              <w:rPr>
                <w:b/>
              </w:rPr>
              <w:t>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60:27:0140308:2</w:t>
            </w:r>
          </w:p>
        </w:tc>
      </w:tr>
      <w:tr w:rsidR="007C13B7" w:rsidRPr="004A75A7" w14:paraId="5DF9781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4A9873" w14:textId="77777777" w:rsidR="0036310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C74D9E" w14:textId="77777777" w:rsidR="00363106" w:rsidRPr="00942F16" w:rsidRDefault="0036310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60:27:0140308:2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CEF2FB0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023EE" w14:textId="77777777" w:rsidR="00035E0C" w:rsidRPr="00B634EE" w:rsidRDefault="0036310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742D847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053EB1" w14:textId="77777777" w:rsidR="00363106" w:rsidRPr="00BF41B4" w:rsidRDefault="0036310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60:27:0140308:3</w:t>
            </w:r>
          </w:p>
        </w:tc>
      </w:tr>
      <w:tr w:rsidR="001D786B" w:rsidRPr="00DF5913" w14:paraId="7BCDE4CA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A6FFCAC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53D4D5D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864FF0A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4CF0AD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1AC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3A4E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B075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B4670D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43026FB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990F5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DF0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F595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2A50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31D7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D4E697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4A2E216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7307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B986" w14:textId="77777777" w:rsidR="00363106" w:rsidRPr="00EB43A2" w:rsidRDefault="0036310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0567" w14:textId="77777777" w:rsidR="00363106" w:rsidRPr="00EB43A2" w:rsidRDefault="0036310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EAF9" w14:textId="77777777" w:rsidR="00363106" w:rsidRPr="00EB43A2" w:rsidRDefault="0036310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5941" w14:textId="77777777" w:rsidR="00363106" w:rsidRPr="00EB43A2" w:rsidRDefault="0036310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E3C2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7ED0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80DCC9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13A268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4261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5BA8" w14:textId="77777777" w:rsidR="00363106" w:rsidRPr="00EB43A2" w:rsidRDefault="0036310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FC66" w14:textId="77777777" w:rsidR="00363106" w:rsidRPr="00EB43A2" w:rsidRDefault="0036310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89A8" w14:textId="77777777" w:rsidR="00363106" w:rsidRPr="00EB43A2" w:rsidRDefault="0036310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B924" w14:textId="77777777" w:rsidR="00363106" w:rsidRPr="00EB43A2" w:rsidRDefault="0036310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5C04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D94D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A51C43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16990D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E41FD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7A6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D8E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A3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500419.81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9B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1276518.44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AAC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FE4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57411C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69F5D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5338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DC8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AF2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C2F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500429.02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360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1276536.81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87B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A95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41080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DCC15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09E05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9D1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D4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45F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500430.38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84B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1276544.92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A58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946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CCACC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F4B5C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F2D91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113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E24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080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500431.01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B18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1276548.67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A93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71A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00962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6B1E7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EEE14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AA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58F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F17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500429.66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639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1276548.86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E5D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02E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A5E29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33CC8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7B9CD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71A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823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53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500388.57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12E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1276535.16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51A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774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4C17A5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E9A38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3A9B6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A7D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F8D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405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500385.24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73E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1276534.01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D33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0F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0EEE5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7C114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25D5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8A8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F77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C16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500386.16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895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1276530.90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072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258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9969C9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CA27C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AF685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ECF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0ED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DD5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500387.98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4CD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1276526.37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650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52A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C4CC6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941AF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6449E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98C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CA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710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500388.72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CCE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1276526.61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70D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D5C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54F051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C5EAE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BFAE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5DF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CC7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592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500400.56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7C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1276521.99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8E3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0EC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859585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AB2C0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D0923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A8C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3E0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9D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500405.55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31E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1276520.90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90B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2EE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CCC02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CF826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C44D4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5CA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36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C40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500419.81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666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1276518.44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69E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107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18C878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45148CF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C99475" w14:textId="77777777" w:rsidR="00363106" w:rsidRPr="00443290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60:27:0140308:3</w:t>
            </w:r>
          </w:p>
        </w:tc>
      </w:tr>
      <w:tr w:rsidR="00590258" w:rsidRPr="00DF5913" w14:paraId="1C68DEE7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3143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BC59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9226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9A9C3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0B1DF92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F85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0DA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BCD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EB1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6444D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8E7AE2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BA5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187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4EA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167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9C85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07DCDE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04A3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B6C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12B5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20.55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889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EC73B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91555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08B2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38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EB75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AC8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950299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A5F0E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84A9F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AEF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EB7B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BEE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A26914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41ADB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83A3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325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2672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8EC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B00878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CE17A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B1782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5EF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DC31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43.31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F3D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E4F66A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ADE56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E1EA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0DB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000B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571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A04CC4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D53BC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457C7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1DA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4904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104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52FD88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B1758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2EE0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46E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F263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93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2DAF79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E085D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7455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1E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D140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73E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A4E48B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11767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7C1FD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498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D51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E95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EBF66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998BC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FA4E8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893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374E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73A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53F47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2A5FF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94AE1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26F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D9A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14.47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057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B1983F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8DE95A5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B02740" w14:textId="77777777" w:rsidR="00363106" w:rsidRPr="000049CC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60:27:0140308:3</w:t>
            </w:r>
          </w:p>
        </w:tc>
      </w:tr>
      <w:tr w:rsidR="00EB43A2" w:rsidRPr="00590258" w14:paraId="3B39849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1FBB2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835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CA4EB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BEE672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4A3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B96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3AD44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5AB58B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9432E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EBAA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67BC31" w14:textId="77777777" w:rsidR="00363106" w:rsidRPr="003C4580" w:rsidRDefault="0036310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3A41CA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76AE02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A8C" w14:textId="77777777" w:rsidR="00363106" w:rsidRPr="006A3E83" w:rsidRDefault="0036310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E45BD6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Псковская ул, 11 д</w:t>
            </w:r>
          </w:p>
        </w:tc>
      </w:tr>
      <w:tr w:rsidR="002E34DF" w:rsidRPr="004A75A7" w14:paraId="769D3EA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ECDD1B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40DC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23E88D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DE845E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78F61E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9CF7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06ED2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791 кв.м ± 5.85 кв.м</w:t>
            </w:r>
          </w:p>
        </w:tc>
      </w:tr>
      <w:tr w:rsidR="002E34DF" w:rsidRPr="004A75A7" w14:paraId="4E5F2A9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CDBB02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EF47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74F70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√791 * √((1 + 1.50²)/(2 * 1.50)) = 5.85</w:t>
            </w:r>
          </w:p>
        </w:tc>
      </w:tr>
      <w:tr w:rsidR="002E34DF" w:rsidRPr="004A75A7" w14:paraId="3DF0647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F1D7D2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5B85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0DB0D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785</w:t>
            </w:r>
          </w:p>
        </w:tc>
      </w:tr>
      <w:tr w:rsidR="00942F16" w:rsidRPr="004A75A7" w14:paraId="352A1C2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4B8598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9ED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0CD8B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 кв.м</w:t>
            </w:r>
          </w:p>
        </w:tc>
      </w:tr>
      <w:tr w:rsidR="00942F16" w:rsidRPr="004A75A7" w14:paraId="47B4ABE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87932F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4BB1" w14:textId="77777777" w:rsidR="00363106" w:rsidRPr="00942F16" w:rsidRDefault="0036310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328211" w14:textId="77777777" w:rsidR="00363106" w:rsidRPr="000825F3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79251B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34968F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8A1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694BEA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60:27:0140308:30</w:t>
            </w:r>
          </w:p>
        </w:tc>
      </w:tr>
      <w:tr w:rsidR="007C13B7" w:rsidRPr="004A75A7" w14:paraId="36AAA85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5576C8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8AF5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71AA9A" w14:textId="77777777" w:rsidR="00363106" w:rsidRPr="00954E32" w:rsidRDefault="0036310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3D4674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09F07F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384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использовании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FFAE74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BA90BD9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A6E59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3396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FC083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0369DE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386EC0" w14:textId="77777777" w:rsidR="00363106" w:rsidRPr="00942F1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FDC3AC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486424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1E93450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A55A009" w14:textId="77777777" w:rsidR="00363106" w:rsidRPr="00601D79" w:rsidRDefault="0036310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</w:t>
            </w:r>
            <w:r w:rsidRPr="000049CC">
              <w:rPr>
                <w:b/>
              </w:rPr>
              <w:t>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60:27:0140308:3</w:t>
            </w:r>
          </w:p>
        </w:tc>
      </w:tr>
      <w:tr w:rsidR="007C13B7" w:rsidRPr="004A75A7" w14:paraId="0D38F7D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88BFFF" w14:textId="77777777" w:rsidR="0036310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A78CB" w14:textId="77777777" w:rsidR="00363106" w:rsidRPr="00942F16" w:rsidRDefault="0036310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60:27:0140308:3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843EB40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87A7F9" w14:textId="77777777" w:rsidR="00035E0C" w:rsidRPr="00B634EE" w:rsidRDefault="0036310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DDB5382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A4D064" w14:textId="77777777" w:rsidR="00363106" w:rsidRPr="00BF41B4" w:rsidRDefault="0036310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60:27:0140308:4</w:t>
            </w:r>
          </w:p>
        </w:tc>
      </w:tr>
      <w:tr w:rsidR="001D786B" w:rsidRPr="00DF5913" w14:paraId="6781AFD2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21F9180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01D84EF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EE02AA0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42F3D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5B5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BE38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3A4B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2735DB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423B767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8D0057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29D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59F2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7B13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7B76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0475B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9490BC8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DBCA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811D" w14:textId="77777777" w:rsidR="00363106" w:rsidRPr="00EB43A2" w:rsidRDefault="0036310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203C" w14:textId="77777777" w:rsidR="00363106" w:rsidRPr="00EB43A2" w:rsidRDefault="0036310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6A72" w14:textId="77777777" w:rsidR="00363106" w:rsidRPr="00EB43A2" w:rsidRDefault="0036310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0A5" w14:textId="77777777" w:rsidR="00363106" w:rsidRPr="00EB43A2" w:rsidRDefault="0036310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0640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85D7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97529C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69CCAC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BAB7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EE20" w14:textId="77777777" w:rsidR="00363106" w:rsidRPr="00EB43A2" w:rsidRDefault="0036310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0DD4" w14:textId="77777777" w:rsidR="00363106" w:rsidRPr="00EB43A2" w:rsidRDefault="0036310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4D71" w14:textId="77777777" w:rsidR="00363106" w:rsidRPr="00EB43A2" w:rsidRDefault="0036310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B035" w14:textId="77777777" w:rsidR="00363106" w:rsidRPr="00EB43A2" w:rsidRDefault="0036310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B805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7EB1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833534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252FDE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B372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30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074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C8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500392.76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E0C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1276453.81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2FE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8E6D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CDFD0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1FC46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E3BB3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480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013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D42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500392.57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C97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1276454.88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74A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159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B4981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E5547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BED53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6D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3B5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0C0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500390.15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AAA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1276468.65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A12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693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BACEA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EAB42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E7243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2B0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500387.10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042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1276486.03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77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500387.10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7FD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1276486.03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D9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160D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09E6E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CB7DB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0E51D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651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500385.90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283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1276491.36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2EA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500385.90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903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1276491.36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7BD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588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DEFF6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04502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A1DA8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1DB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04C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F85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500381.99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2EB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1276506.99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DA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1EF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466B0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DEBE3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84607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26E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314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125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500377.56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3BA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1276505.44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1C2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87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859CD7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9ECD1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53E1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017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422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CB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500377.45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91B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1276505.64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55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8DD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465103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4B18F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2F900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22E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C0E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0E3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500374.32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66D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1276504.59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46A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BBF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D81FDD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9416F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09474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AD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6C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39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500372.88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044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1276504.16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9EE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FE6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BBB10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CD5E0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42373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C3B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5C8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915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500357.81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935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1276501.11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986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FC5D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45E2B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B8E6A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9E0F0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9ED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7E6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9C7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500357.35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12D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1276499.62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8FE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996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220F7C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D8974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768AD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81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0A1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C58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500359.59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EC0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1276485.67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19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B45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97C0B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008DD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312EA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9F3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5A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B3C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500366.72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DF0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1276452.72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3F2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4C1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375D3C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D9782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4DDF5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314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13E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DF2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500367.24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C66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1276452.76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C17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FBF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D56D93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F37D1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2F1D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B89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493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5ED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500367.51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C0E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1276452.21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A42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526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77EAD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8C63B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13288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E9C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50D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FDA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500386.23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176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1276453.17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A54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87D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0092A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85167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DABDC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26C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34D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79B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500392.76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531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1276453.81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E78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2DF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74954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2D533FF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BBFC92" w14:textId="77777777" w:rsidR="00363106" w:rsidRPr="00443290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60:27:0140308:4</w:t>
            </w:r>
          </w:p>
        </w:tc>
      </w:tr>
      <w:tr w:rsidR="00590258" w:rsidRPr="00DF5913" w14:paraId="661FF2F5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38980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C141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B72E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E43B26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ADAB95A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7D2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9E2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4B2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F7F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1DFF5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8FC5E5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835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868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2A5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D72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23BC5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2185B5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B430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828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D2E8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1E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3129AB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87D59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75DB4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DF6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C6A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419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89BA4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CD151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9FB1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774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58F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AEF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F428C6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53FF9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AFC39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56D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1C52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41B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59FD37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829A2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24C0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9D8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4C74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23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12C0FE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9A542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60A7C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BE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7AFB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A9C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112C7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08EF8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9C342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05B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7B93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0.23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896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BD7F6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B51BD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D8FA5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74B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3DEA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303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BAC7D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338D4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F8E3B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AAB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BE71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2F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7AC70F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876DE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F95F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EEE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33E3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15.38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841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19E02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55D98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0BD3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E17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97CC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4E9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4DCC3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26942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66B0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CFD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02C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14.13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C9A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142A6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65AC5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E585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AF9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F8D1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618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C7B488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D9A63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920F1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AF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3718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841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5E11B1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9A848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CB646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838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113B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D9B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39CFE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E7DCC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A269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9E5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3283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18.74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D3A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8CCED6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5FFDA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0DB40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71E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F8E6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4FB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9C25BA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AC76D97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93BD05" w14:textId="77777777" w:rsidR="00363106" w:rsidRPr="000049CC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60:27:0140308:4</w:t>
            </w:r>
          </w:p>
        </w:tc>
      </w:tr>
      <w:tr w:rsidR="00EB43A2" w:rsidRPr="00590258" w14:paraId="17D5605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C40E9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EE2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6C4D1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893817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ABC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8D0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3CDA6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6B9513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DAF9EA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629F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E34B9" w14:textId="77777777" w:rsidR="00363106" w:rsidRPr="003C4580" w:rsidRDefault="0036310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F21E40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6D3A57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FE95" w14:textId="77777777" w:rsidR="00363106" w:rsidRPr="006A3E83" w:rsidRDefault="0036310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2A984F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Шевченко ул, 35 д</w:t>
            </w:r>
          </w:p>
        </w:tc>
      </w:tr>
      <w:tr w:rsidR="002E34DF" w:rsidRPr="004A75A7" w14:paraId="5820333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364F91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31CA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5DCA20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A12E78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9E673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B454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14B93B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1366 кв.м ± 7.74 кв.м</w:t>
            </w:r>
          </w:p>
        </w:tc>
      </w:tr>
      <w:tr w:rsidR="002E34DF" w:rsidRPr="004A75A7" w14:paraId="40DC84D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9BAE6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0FFB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35BE90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√1366 * √((1 + 1.55²)/(2 * 1.55)) = 7.74</w:t>
            </w:r>
          </w:p>
        </w:tc>
      </w:tr>
      <w:tr w:rsidR="002E34DF" w:rsidRPr="004A75A7" w14:paraId="541F0F3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E1D126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87DC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65A95D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1318</w:t>
            </w:r>
          </w:p>
        </w:tc>
      </w:tr>
      <w:tr w:rsidR="00942F16" w:rsidRPr="004A75A7" w14:paraId="1D8766A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8265F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DF7B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E4AC7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48 кв.м</w:t>
            </w:r>
          </w:p>
        </w:tc>
      </w:tr>
      <w:tr w:rsidR="00942F16" w:rsidRPr="004A75A7" w14:paraId="26596ABD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79A42D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4330" w14:textId="77777777" w:rsidR="00363106" w:rsidRPr="00942F16" w:rsidRDefault="0036310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A778E" w14:textId="77777777" w:rsidR="00363106" w:rsidRPr="000825F3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1994E2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09A91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893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E80876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60:27:0140308:43</w:t>
            </w:r>
          </w:p>
        </w:tc>
      </w:tr>
      <w:tr w:rsidR="007C13B7" w:rsidRPr="004A75A7" w14:paraId="746E5BD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587D0D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FC64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FC69A9" w14:textId="77777777" w:rsidR="00363106" w:rsidRPr="00954E32" w:rsidRDefault="0036310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3F418B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588EA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5C23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359079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C478297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643AFC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929D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006C4C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1125D9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69B2AC" w14:textId="77777777" w:rsidR="00363106" w:rsidRPr="00942F1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F845D4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9BAB95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61DE753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89DBB0E" w14:textId="77777777" w:rsidR="00363106" w:rsidRPr="00601D79" w:rsidRDefault="0036310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60:27:0140308:4</w:t>
            </w:r>
          </w:p>
        </w:tc>
      </w:tr>
      <w:tr w:rsidR="007C13B7" w:rsidRPr="004A75A7" w14:paraId="0D115BD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00975" w14:textId="77777777" w:rsidR="0036310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7B115" w14:textId="77777777" w:rsidR="00363106" w:rsidRPr="00942F16" w:rsidRDefault="0036310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60:27:0140308:4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48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1C8FAAF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CAEC0" w14:textId="77777777" w:rsidR="00035E0C" w:rsidRPr="00B634EE" w:rsidRDefault="0036310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B0A3B0E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45B3A9" w14:textId="77777777" w:rsidR="00363106" w:rsidRPr="00BF41B4" w:rsidRDefault="0036310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60:27:0140308:415</w:t>
            </w:r>
          </w:p>
        </w:tc>
      </w:tr>
      <w:tr w:rsidR="001D786B" w:rsidRPr="00DF5913" w14:paraId="5FC3A339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28847B3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1338008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6D2088C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59A65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08E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59A3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9824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49798E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9741673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29EBDE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EA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A7AA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0DD5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8500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6345A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57F3788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FA24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120B" w14:textId="77777777" w:rsidR="00363106" w:rsidRPr="00EB43A2" w:rsidRDefault="0036310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F71B" w14:textId="77777777" w:rsidR="00363106" w:rsidRPr="00EB43A2" w:rsidRDefault="0036310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88C0" w14:textId="77777777" w:rsidR="00363106" w:rsidRPr="00EB43A2" w:rsidRDefault="0036310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DB3B" w14:textId="77777777" w:rsidR="00363106" w:rsidRPr="00EB43A2" w:rsidRDefault="0036310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4A17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1E28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D3E184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976FC1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2730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318F" w14:textId="77777777" w:rsidR="00363106" w:rsidRPr="00EB43A2" w:rsidRDefault="0036310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FB9D" w14:textId="77777777" w:rsidR="00363106" w:rsidRPr="00EB43A2" w:rsidRDefault="0036310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8682" w14:textId="77777777" w:rsidR="00363106" w:rsidRPr="00EB43A2" w:rsidRDefault="0036310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0637" w14:textId="77777777" w:rsidR="00363106" w:rsidRPr="00EB43A2" w:rsidRDefault="0036310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2F6A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E1A2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FBB73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4F36C0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158D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23B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082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AB9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500366.72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20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1276452.72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26C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6D4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F28C0C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9FC2D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83D67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FE4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E29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A1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500359.59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95E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1276485.67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018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75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BFA58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37E6A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330F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37C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B2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5D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500346.25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6FC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1276482.95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BC1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06D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128D3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847F1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8001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419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77F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932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500343.90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172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1276482.47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56A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522D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5E7393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95C9F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0D0B3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559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F57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DB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500346.87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2C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1276477.44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C18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45B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21469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D436B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7145E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B2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522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A07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500352.47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E55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1276451.47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70C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458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296352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EBEC2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4453D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2F1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B86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58D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500366.72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D8E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1276452.72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91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1CFD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913DE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E7D55FA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CFC9CC" w14:textId="77777777" w:rsidR="00363106" w:rsidRPr="00443290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60:27:0140308:415</w:t>
            </w:r>
          </w:p>
        </w:tc>
      </w:tr>
      <w:tr w:rsidR="00590258" w:rsidRPr="00DF5913" w14:paraId="776AB28B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581A8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DC57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E4B9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2F5B69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35E5E4A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69B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8EF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3CE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3E3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4684B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AEBA46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EF6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6CC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D08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BAC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59E0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2B22E6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E7F3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80F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E2EA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F9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426F3B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006CC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A3A7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C4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7CD0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13.61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136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010A9A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7A6C3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5A801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ABD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A3C7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F95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03ABF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7D00F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5F74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70A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8FCA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044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93E6F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505BE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9AD90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A39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132E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26.57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831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D59F63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2E061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E1821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41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8B95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14.30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BF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ED8C59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E851646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ACF021" w14:textId="77777777" w:rsidR="00363106" w:rsidRPr="000049CC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60:27:0140308:415</w:t>
            </w:r>
          </w:p>
        </w:tc>
      </w:tr>
      <w:tr w:rsidR="00EB43A2" w:rsidRPr="00590258" w14:paraId="32C7ACE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4780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CDC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D3E3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2EBE9D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D2B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AA4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724D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8B7457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60837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E12D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C41DB" w14:textId="77777777" w:rsidR="00363106" w:rsidRPr="003C4580" w:rsidRDefault="0036310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79D0E7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F127C6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914D" w14:textId="77777777" w:rsidR="00363106" w:rsidRPr="006A3E83" w:rsidRDefault="0036310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C5FD8E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Грибоедова ул, 20 д</w:t>
            </w:r>
          </w:p>
        </w:tc>
      </w:tr>
      <w:tr w:rsidR="002E34DF" w:rsidRPr="004A75A7" w14:paraId="48C91A9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10249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8B8E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5382AE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F17C40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0EC4DC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253B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82533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472 кв.м ± 4.52 кв.м</w:t>
            </w:r>
          </w:p>
        </w:tc>
      </w:tr>
      <w:tr w:rsidR="002E34DF" w:rsidRPr="004A75A7" w14:paraId="47C7492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C94592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EE1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3433C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√472 * √((1 + 1.50²)/(2 * 1.50)) = 4.52</w:t>
            </w:r>
          </w:p>
        </w:tc>
      </w:tr>
      <w:tr w:rsidR="002E34DF" w:rsidRPr="004A75A7" w14:paraId="75FEC76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4E871B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F26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60648F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486</w:t>
            </w:r>
          </w:p>
        </w:tc>
      </w:tr>
      <w:tr w:rsidR="00942F16" w:rsidRPr="004A75A7" w14:paraId="375C1F7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345ADD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C9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21B651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 кв.м</w:t>
            </w:r>
          </w:p>
        </w:tc>
      </w:tr>
      <w:tr w:rsidR="00942F16" w:rsidRPr="004A75A7" w14:paraId="3F2E09E1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2FCA21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5325" w14:textId="77777777" w:rsidR="00363106" w:rsidRPr="00942F16" w:rsidRDefault="0036310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46F49" w14:textId="77777777" w:rsidR="00363106" w:rsidRPr="000825F3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0EF8ED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DC5B7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FA89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5639AE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F2C9D08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8BF82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7E12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C6571" w14:textId="77777777" w:rsidR="00363106" w:rsidRPr="00954E32" w:rsidRDefault="0036310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BD91DE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114D8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939D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0AC27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E50CBF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5CD035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37F3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EB560B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71F652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AED3F9" w14:textId="77777777" w:rsidR="00363106" w:rsidRPr="00942F1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06C53C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C9571B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2734F56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A784171" w14:textId="77777777" w:rsidR="00363106" w:rsidRPr="00601D79" w:rsidRDefault="0036310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уточняемом земельном </w:t>
            </w:r>
            <w:r w:rsidRPr="000049CC">
              <w:rPr>
                <w:b/>
              </w:rPr>
              <w:t>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60:27:0140308:415</w:t>
            </w:r>
          </w:p>
        </w:tc>
      </w:tr>
      <w:tr w:rsidR="007C13B7" w:rsidRPr="004A75A7" w14:paraId="343A0C0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7746C" w14:textId="77777777" w:rsidR="0036310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A5FCD" w14:textId="77777777" w:rsidR="00363106" w:rsidRPr="00942F16" w:rsidRDefault="0036310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60:27:0140308:415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5C00E3E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BFFC6" w14:textId="77777777" w:rsidR="00035E0C" w:rsidRPr="00B634EE" w:rsidRDefault="0036310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E6A9341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EF4D04" w14:textId="77777777" w:rsidR="00363106" w:rsidRPr="00BF41B4" w:rsidRDefault="0036310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60:27:0140308:418</w:t>
            </w:r>
          </w:p>
        </w:tc>
      </w:tr>
      <w:tr w:rsidR="001D786B" w:rsidRPr="00DF5913" w14:paraId="19F64466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9A007BF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B55E9C7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9AEFA4F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7AAAD0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092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81EC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234B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D2D9B6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E54DF38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C57E5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C10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6C35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10CF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A4AB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580840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58C26CC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64C7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DC77" w14:textId="77777777" w:rsidR="00363106" w:rsidRPr="00EB43A2" w:rsidRDefault="0036310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A795" w14:textId="77777777" w:rsidR="00363106" w:rsidRPr="00EB43A2" w:rsidRDefault="0036310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DD9E" w14:textId="77777777" w:rsidR="00363106" w:rsidRPr="00EB43A2" w:rsidRDefault="0036310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ABBF" w14:textId="77777777" w:rsidR="00363106" w:rsidRPr="00EB43A2" w:rsidRDefault="0036310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4D0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A504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26620C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985331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420A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62FB" w14:textId="77777777" w:rsidR="00363106" w:rsidRPr="00EB43A2" w:rsidRDefault="0036310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1FDC" w14:textId="77777777" w:rsidR="00363106" w:rsidRPr="00EB43A2" w:rsidRDefault="0036310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0B53" w14:textId="77777777" w:rsidR="00363106" w:rsidRPr="00EB43A2" w:rsidRDefault="0036310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1ECF" w14:textId="77777777" w:rsidR="00363106" w:rsidRPr="00EB43A2" w:rsidRDefault="0036310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B2C1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81DC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C1B68D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59B3A7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04BF9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928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EF4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21C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500359.59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995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1276485.67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F06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900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08355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A9D90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1E679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BA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8C8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FEE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500357.35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8DA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1276499.62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464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9AC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EE311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F44A6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F85AF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1CC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11E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6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500357.81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7A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1276501.11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157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DC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290A8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4F90A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8502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BB1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244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4C8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500356.28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2F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1276508.05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1A6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FD7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B8C3A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49217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CE24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C3E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C71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AA7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500355.31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E99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1276512.70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7B1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39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67C3E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04B29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95423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56F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500339.95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798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1276509.42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F97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500339.95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4B0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1276509.42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2ED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DBC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B72EC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D2246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43EFB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4DC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560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639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500346.25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822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1276482.95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EF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1B7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4DA94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0FF32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CB459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278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CA6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5D8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500359.59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FAC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1276485.67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CD1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419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D943EF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01A1E8F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EF0186" w14:textId="77777777" w:rsidR="00363106" w:rsidRPr="00443290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60:27:0140308:418</w:t>
            </w:r>
          </w:p>
        </w:tc>
      </w:tr>
      <w:tr w:rsidR="00590258" w:rsidRPr="00DF5913" w14:paraId="0EE2BB46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134C9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DDAE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3A38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C55B3E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075B2E6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270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ECA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2DA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DE6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B9F2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95B150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F49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8F2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DC2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8A1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56A09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E965ED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2570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7FD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716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14.13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18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B7431C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3BC9A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0430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578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B70B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104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FD06D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69CF3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B2EBC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CCF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145D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135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B5FAF9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67627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3E4F2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BE5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EF06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68C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F6C16D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1326B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39506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BC9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9F29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6B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9DF6D5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363FF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C206F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FCB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6539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27.21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21C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C6F873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1FC29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41186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5B2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515E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13.61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3C1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6405C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CB71B26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790B66" w14:textId="77777777" w:rsidR="00363106" w:rsidRPr="000049CC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60:27:0140308:418</w:t>
            </w:r>
          </w:p>
        </w:tc>
      </w:tr>
      <w:tr w:rsidR="00EB43A2" w:rsidRPr="00590258" w14:paraId="730E669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996B8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008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269AD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E93062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BC2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ADA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07354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F0EE07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01CED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7541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9318D" w14:textId="77777777" w:rsidR="00363106" w:rsidRPr="003C4580" w:rsidRDefault="0036310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C02A64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6F566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9AA" w14:textId="77777777" w:rsidR="00363106" w:rsidRPr="006A3E83" w:rsidRDefault="0036310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682FE7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Грибоедова ул, 20 д</w:t>
            </w:r>
          </w:p>
        </w:tc>
      </w:tr>
      <w:tr w:rsidR="002E34DF" w:rsidRPr="004A75A7" w14:paraId="5E10658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B0F6AF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8712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EE7BCE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957283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12CD45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ADE1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70541A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404 кв.м ± 4.19 кв.м</w:t>
            </w:r>
          </w:p>
        </w:tc>
      </w:tr>
      <w:tr w:rsidR="002E34DF" w:rsidRPr="004A75A7" w14:paraId="2974E82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AF67E1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F3A8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007AD4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√404 * √((1 + 1.51²)/(2 * 1.51)) = 4.19</w:t>
            </w:r>
          </w:p>
        </w:tc>
      </w:tr>
      <w:tr w:rsidR="002E34DF" w:rsidRPr="004A75A7" w14:paraId="15B377B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FB623C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5C82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8DB05B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400</w:t>
            </w:r>
          </w:p>
        </w:tc>
      </w:tr>
      <w:tr w:rsidR="00942F16" w:rsidRPr="004A75A7" w14:paraId="62D9E59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03729B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6BB8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1294A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 кв.м</w:t>
            </w:r>
          </w:p>
        </w:tc>
      </w:tr>
      <w:tr w:rsidR="00942F16" w:rsidRPr="004A75A7" w14:paraId="61FB93F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4A5076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A0F3" w14:textId="77777777" w:rsidR="00363106" w:rsidRPr="00942F16" w:rsidRDefault="0036310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45B34" w14:textId="77777777" w:rsidR="00363106" w:rsidRPr="000825F3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50E8F5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681572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6F10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07893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E056A2B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9E0B0C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8A4D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3875A0" w14:textId="77777777" w:rsidR="00363106" w:rsidRPr="00954E32" w:rsidRDefault="0036310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E0C22C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C6D4CE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ACDE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A85CF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0A6BB8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9EF833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7014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C87E8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061AEA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75FC1E" w14:textId="77777777" w:rsidR="00363106" w:rsidRPr="00942F1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55FA52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70D329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FE07236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E75FFBB" w14:textId="77777777" w:rsidR="00363106" w:rsidRPr="00601D79" w:rsidRDefault="0036310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уточняемом земельном </w:t>
            </w:r>
            <w:r w:rsidRPr="000049CC">
              <w:rPr>
                <w:b/>
              </w:rPr>
              <w:t>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60:27:0140308:418</w:t>
            </w:r>
          </w:p>
        </w:tc>
      </w:tr>
      <w:tr w:rsidR="007C13B7" w:rsidRPr="004A75A7" w14:paraId="540B3CA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8A742F" w14:textId="77777777" w:rsidR="0036310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97FE80" w14:textId="77777777" w:rsidR="00363106" w:rsidRPr="00942F16" w:rsidRDefault="0036310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60:27:0140308:418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88AABFD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2CFCC" w14:textId="77777777" w:rsidR="00035E0C" w:rsidRPr="00B634EE" w:rsidRDefault="0036310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C2DB9A4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F4CB72" w14:textId="77777777" w:rsidR="00363106" w:rsidRPr="00BF41B4" w:rsidRDefault="0036310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60:27:0140308:5</w:t>
            </w:r>
          </w:p>
        </w:tc>
      </w:tr>
      <w:tr w:rsidR="001D786B" w:rsidRPr="00DF5913" w14:paraId="125D7395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137B1B5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0A91A2A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94C507A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627E90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945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B36F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8F43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79D518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DCB5061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B81BE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66F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25A8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8322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9E49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1F2E1B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F2E00EA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539B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4E42" w14:textId="77777777" w:rsidR="00363106" w:rsidRPr="00EB43A2" w:rsidRDefault="0036310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F180" w14:textId="77777777" w:rsidR="00363106" w:rsidRPr="00EB43A2" w:rsidRDefault="0036310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85D5" w14:textId="77777777" w:rsidR="00363106" w:rsidRPr="00EB43A2" w:rsidRDefault="0036310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F70D" w14:textId="77777777" w:rsidR="00363106" w:rsidRPr="00EB43A2" w:rsidRDefault="0036310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69D1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4453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681658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404CD4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EDC6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7376" w14:textId="77777777" w:rsidR="00363106" w:rsidRPr="00EB43A2" w:rsidRDefault="0036310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47FE" w14:textId="77777777" w:rsidR="00363106" w:rsidRPr="00EB43A2" w:rsidRDefault="0036310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A8C0" w14:textId="77777777" w:rsidR="00363106" w:rsidRPr="00EB43A2" w:rsidRDefault="0036310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A08C" w14:textId="77777777" w:rsidR="00363106" w:rsidRPr="00EB43A2" w:rsidRDefault="0036310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E9AF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BBB5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0B067E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FA08EE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446E9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77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070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16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500381.99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BCB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1276506.99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AE3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8C5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A50F5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1E0D0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984F0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72A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F3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DFB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500377.55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569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1276521.94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8FB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232D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B1CD5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07BFE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E6332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7F0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C0B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83C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500381.19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AB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1276523.20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7FB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9F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3FF0DA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00E30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9B93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01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3A2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B68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500379.60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0FC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1276528.34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DC8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BFF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25FC6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51054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11806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67A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694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B88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500377.61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068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1276532.73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A5A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F5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B01637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71272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43A78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4EE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7BE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B09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500356.76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9E1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1276525.09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E79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7DA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424C2D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12152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F7BD9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FD9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3D4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D7A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500353.20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0BB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1276523.78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860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BCB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D0E5F1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9B275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C1973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C97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A17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4E8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500354.12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9EA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1276520.91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25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C06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BD946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12B16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06D4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F34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539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AFD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500354.50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CC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1276516.62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B4B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E54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D42EC3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15C67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B951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EF7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A7F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831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500355.31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1E0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1276512.70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FB1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2E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74560B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065DE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6B1D8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296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080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6D9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500356.28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A47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1276508.05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EB7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926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7FF5D2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73486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4DD80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BF0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C08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78A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500357.81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32F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1276501.11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CE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4A6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4969F9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E70AE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AD742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DDC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152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0D9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500372.88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C36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1276504.16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273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838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AAE21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72371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99C40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8D1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CD4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E46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500374.32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F5F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1276504.59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48A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7B7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7A7F4C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7BCE6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834D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A8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05E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EDE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500377.45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6F1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1276505.64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E3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B64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05F45A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568D8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AA179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C5D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A0D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733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500377.56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91F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1276505.44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B4A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25F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B35AA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50966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14F6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4C4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378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A1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500381.99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112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1276506.99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207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B6A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87E43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982EDDC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A69A87" w14:textId="77777777" w:rsidR="00363106" w:rsidRPr="00443290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60:27:0140308:5</w:t>
            </w:r>
          </w:p>
        </w:tc>
      </w:tr>
      <w:tr w:rsidR="00590258" w:rsidRPr="00DF5913" w14:paraId="4EE8017B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EBC8F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9A6D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24A4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378DDF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48FEBA9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A0B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DFA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F81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1A3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1B837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40BC05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946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FD6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0A1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0D4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A68A1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67F04C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F71E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59C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9C29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B7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085A5B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4C85C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787E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6E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C422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551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06698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E650D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B4CB6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8E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BF2D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C22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BA4498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F02CC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B8F95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3EE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148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00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BB58A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773E7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F37AC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67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643A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22.21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BE3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21AB5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142D1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505B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D0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7B81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D9A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4DB0B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C3998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13452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CB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7B2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667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A86F54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DDAD2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653E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5AC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1F72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425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9EBDA1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D975B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82E6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BD3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EABB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7C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B89930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28E75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85DEE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DB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E1D0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1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707F4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516C3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3EF9C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EC1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E8AD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346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A83DA4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8EB22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B2015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C57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61AF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15.38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440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BC7986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51AA7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54EC3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CB5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1F93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291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E207CA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F6384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04BDF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64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0753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BC5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9307E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D71E9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9C1D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9BA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AFF0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0.23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425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84AC6A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FAA3F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CAC7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355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1796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B76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109396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69955BA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70A5E7" w14:textId="77777777" w:rsidR="00363106" w:rsidRPr="000049CC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60:27:0140308:5</w:t>
            </w:r>
          </w:p>
        </w:tc>
      </w:tr>
      <w:tr w:rsidR="00EB43A2" w:rsidRPr="00590258" w14:paraId="7263338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7A8CF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6F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243E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BFDD84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C61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0FE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EA70F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AFB0FA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5FF0DD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47E5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AEE77" w14:textId="77777777" w:rsidR="00363106" w:rsidRPr="003C4580" w:rsidRDefault="0036310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6D734D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93DA33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A547" w14:textId="77777777" w:rsidR="00363106" w:rsidRPr="006A3E83" w:rsidRDefault="0036310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F6AF5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Грибоедова ул, 22 д</w:t>
            </w:r>
          </w:p>
        </w:tc>
      </w:tr>
      <w:tr w:rsidR="002E34DF" w:rsidRPr="004A75A7" w14:paraId="46BD8A9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3BF6D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9AD5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795E0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D0E465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9AE7F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2577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320C4A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627 кв.м ± 5.02 кв.м</w:t>
            </w:r>
          </w:p>
        </w:tc>
      </w:tr>
      <w:tr w:rsidR="002E34DF" w:rsidRPr="004A75A7" w14:paraId="7217DE5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ADD1E0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66C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89A1FB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√627 * √((1 + 1.10²)/(2 * 1.10)) = 5.02</w:t>
            </w:r>
          </w:p>
        </w:tc>
      </w:tr>
      <w:tr w:rsidR="002E34DF" w:rsidRPr="004A75A7" w14:paraId="6F8439D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BAA13B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0942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1804FC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653</w:t>
            </w:r>
          </w:p>
        </w:tc>
      </w:tr>
      <w:tr w:rsidR="00942F16" w:rsidRPr="004A75A7" w14:paraId="60DE5AD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AC0EE0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8781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261CB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26 кв.м</w:t>
            </w:r>
          </w:p>
        </w:tc>
      </w:tr>
      <w:tr w:rsidR="00942F16" w:rsidRPr="004A75A7" w14:paraId="3149639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10AB5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9899" w14:textId="77777777" w:rsidR="00363106" w:rsidRPr="00942F16" w:rsidRDefault="0036310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2EED10" w14:textId="77777777" w:rsidR="00363106" w:rsidRPr="000825F3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7FBB41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7E7D75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D707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92C77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60:27:0140308:29</w:t>
            </w:r>
          </w:p>
        </w:tc>
      </w:tr>
      <w:tr w:rsidR="007C13B7" w:rsidRPr="004A75A7" w14:paraId="4D442AA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3793B1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CAE3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593B48" w14:textId="77777777" w:rsidR="00363106" w:rsidRPr="00954E32" w:rsidRDefault="0036310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1C292B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25E984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4F6A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F3C8C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F49F39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23CE1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86DD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0A155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134869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1222FF" w14:textId="77777777" w:rsidR="00363106" w:rsidRPr="00942F1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D56D3F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CCF736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6E672F4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71D377B" w14:textId="77777777" w:rsidR="00363106" w:rsidRPr="00601D79" w:rsidRDefault="0036310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60:27:0140308:5</w:t>
            </w:r>
          </w:p>
        </w:tc>
      </w:tr>
      <w:tr w:rsidR="007C13B7" w:rsidRPr="004A75A7" w14:paraId="64918D9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D4CB7D" w14:textId="77777777" w:rsidR="0036310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8F53E1" w14:textId="77777777" w:rsidR="00363106" w:rsidRPr="00942F16" w:rsidRDefault="0036310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60:27:0140308:5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26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A0E4FD6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0E1AC" w14:textId="77777777" w:rsidR="00035E0C" w:rsidRPr="00B634EE" w:rsidRDefault="0036310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C6CA5B9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19A21A" w14:textId="77777777" w:rsidR="00363106" w:rsidRPr="00BF41B4" w:rsidRDefault="0036310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60:27:0140308:417</w:t>
            </w:r>
          </w:p>
        </w:tc>
      </w:tr>
      <w:tr w:rsidR="001D786B" w:rsidRPr="00DF5913" w14:paraId="42B443AF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F1E81BA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063760A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897DBFB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895798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DC0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AEA0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068A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D4AC5E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0CE71DC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4DEFFB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70B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1F6C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4B8A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DF89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C6FC6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F64E54F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C86E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170D" w14:textId="77777777" w:rsidR="00363106" w:rsidRPr="00EB43A2" w:rsidRDefault="0036310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790" w14:textId="77777777" w:rsidR="00363106" w:rsidRPr="00EB43A2" w:rsidRDefault="0036310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0FC" w14:textId="77777777" w:rsidR="00363106" w:rsidRPr="00EB43A2" w:rsidRDefault="0036310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ECEF" w14:textId="77777777" w:rsidR="00363106" w:rsidRPr="00EB43A2" w:rsidRDefault="0036310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816A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8B43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DB5550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D58163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DC4C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05DC" w14:textId="77777777" w:rsidR="00363106" w:rsidRPr="00EB43A2" w:rsidRDefault="0036310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8FE0" w14:textId="77777777" w:rsidR="00363106" w:rsidRPr="00EB43A2" w:rsidRDefault="0036310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851A" w14:textId="77777777" w:rsidR="00363106" w:rsidRPr="00EB43A2" w:rsidRDefault="0036310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1289" w14:textId="77777777" w:rsidR="00363106" w:rsidRPr="00EB43A2" w:rsidRDefault="0036310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CE4F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A3E9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D3FB30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A1EC0A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59E5A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C43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257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CB2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500355.31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6B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1276512.70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5EE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F63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D68E51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138AC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25B1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AE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80B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070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500354.50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73A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1276516.62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CA6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558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26899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3BF6E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FBBE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3F7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FC2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B0F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500354.12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D7C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1276520.91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403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640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676FE2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F501B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7D13C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04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145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4A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500353.20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1DE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1276523.78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0F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C67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BAD7C9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405C0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00FE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771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ADD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720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500356.76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A85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1276525.09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135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3B1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98A6B5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6DA1C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18209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77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C8C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FF9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500377.61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463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1276532.73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FB4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AA1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6BD8EB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1B0BD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483E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D26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C2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FED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500373.99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5D4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1276542.79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815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675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0CE0DB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ECC62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258F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494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05C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B35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500373.29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BB9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1276544.96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59E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44B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01119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F67E5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7A600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6CD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69D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5E7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500357.79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93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1276539.32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CC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448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150F3E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C7423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599EA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EB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311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7DA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500358.44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5DA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1276537.12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E90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1E2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C3FCD5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6F3E1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44BCE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FB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93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C37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500344.18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6A7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1276531.92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A80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DDC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6D3FC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90208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ADE68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6C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988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4D8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500337.41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0FF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1276530.02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E52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E24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3D6B2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CECB9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3D189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7A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F8D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31C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500335.47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133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1276529.70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8EF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72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E97F8B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7B1B1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44BD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8DD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62A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87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500334.43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C9D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1276527.21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8DC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E06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1DD13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8ED4F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CA03B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413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500336.82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4F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1276516.22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3F4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500336.82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A22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1276516.22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14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900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84B55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19B28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8D06C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0F6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500339.95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62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1276509.42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83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500339.95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534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1276509.42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E5A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BC4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897352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ECEBF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1F50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D22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F0D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83C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500355.31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A74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1276512.70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4E0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FFF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47582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5D2F54C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247615" w14:textId="77777777" w:rsidR="00363106" w:rsidRPr="00443290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60:27:0140308:417</w:t>
            </w:r>
          </w:p>
        </w:tc>
      </w:tr>
      <w:tr w:rsidR="00590258" w:rsidRPr="00DF5913" w14:paraId="5ACE3958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192D2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5915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4EF6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F61ED0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837C096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DA1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2DC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C09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B77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1990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739F99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12D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552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FEC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C53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647B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E45EE2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28119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50A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5B4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611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30B50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B5B12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CF26C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EEB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CDA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84C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B4F8B3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8C394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A4C5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3BF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1E9B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7E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0B8222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0F841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F2ED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CF3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340B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534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CA96FE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F088E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4A21F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DD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C7CC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22.21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C60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A2B6A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6FE4C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C0E87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582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7182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E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F3A0E3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4A08E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A7941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C16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DFA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6D8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988C46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CCC27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4598C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0AD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2162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998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E86DE5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8CE9C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4CDB4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AF7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BB80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E67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EFD35F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E178F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18AA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F3C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677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6E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0EA51F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FEAD0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997D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926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B409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8F7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32AC0A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8C2DD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401A7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20E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C18B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DA1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DBBA6F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8B68D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81C5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656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8BD8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C5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7E7640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88868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2CA8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EB5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84CC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886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74F930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FE8C0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9C8AB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048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35D1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6D4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588BF8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A8346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4DACD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DA4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6AF3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E83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723E2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3F993F4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EFEA3B" w14:textId="77777777" w:rsidR="00363106" w:rsidRPr="000049CC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60:27:0140308:417</w:t>
            </w:r>
          </w:p>
        </w:tc>
      </w:tr>
      <w:tr w:rsidR="00EB43A2" w:rsidRPr="00590258" w14:paraId="3F712CC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ADCC2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168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3773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042EA9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D5A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7D4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BEC2C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B414C1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D7ED7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C07F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07911" w14:textId="77777777" w:rsidR="00363106" w:rsidRPr="003C4580" w:rsidRDefault="0036310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7C6CE8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1173DD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A6C6" w14:textId="77777777" w:rsidR="00363106" w:rsidRPr="006A3E83" w:rsidRDefault="0036310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8CA55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Грибоедова ул, 20 д</w:t>
            </w:r>
          </w:p>
        </w:tc>
      </w:tr>
      <w:tr w:rsidR="002E34DF" w:rsidRPr="004A75A7" w14:paraId="671DC02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E2554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CCE6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3750A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FB8CFB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623305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3B42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A10F1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673 кв.м ± 5.24 кв.м</w:t>
            </w:r>
          </w:p>
        </w:tc>
      </w:tr>
      <w:tr w:rsidR="002E34DF" w:rsidRPr="004A75A7" w14:paraId="3541A45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05361D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478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75055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√673 * √((1 + 1.21²)/(2 * 1.21)) = 5.24</w:t>
            </w:r>
          </w:p>
        </w:tc>
      </w:tr>
      <w:tr w:rsidR="002E34DF" w:rsidRPr="004A75A7" w14:paraId="23E6871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9B6A8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0ED7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336B4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634</w:t>
            </w:r>
          </w:p>
        </w:tc>
      </w:tr>
      <w:tr w:rsidR="00942F16" w:rsidRPr="004A75A7" w14:paraId="035B249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DA1057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CB46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D004F5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39 кв.м</w:t>
            </w:r>
          </w:p>
        </w:tc>
      </w:tr>
      <w:tr w:rsidR="00942F16" w:rsidRPr="004A75A7" w14:paraId="41472FB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86D61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13FB" w14:textId="77777777" w:rsidR="00363106" w:rsidRPr="00942F16" w:rsidRDefault="0036310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7053B0" w14:textId="77777777" w:rsidR="00363106" w:rsidRPr="000825F3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263577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FDB8AC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5BC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F162AE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60:27:0140308:426</w:t>
            </w:r>
          </w:p>
        </w:tc>
      </w:tr>
      <w:tr w:rsidR="007C13B7" w:rsidRPr="004A75A7" w14:paraId="1E15941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1F8184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8682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D1618" w14:textId="77777777" w:rsidR="00363106" w:rsidRPr="00954E32" w:rsidRDefault="0036310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A99D18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DE7265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7032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81065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A475F74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08E669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4255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977D8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0EF4A6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25B1A5" w14:textId="77777777" w:rsidR="00363106" w:rsidRPr="00942F1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1CCBE0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C62E68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E1351C5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7067716" w14:textId="77777777" w:rsidR="00363106" w:rsidRPr="00601D79" w:rsidRDefault="0036310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60:27:0140308:417</w:t>
            </w:r>
          </w:p>
        </w:tc>
      </w:tr>
      <w:tr w:rsidR="007C13B7" w:rsidRPr="004A75A7" w14:paraId="54DB6EF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4D70B" w14:textId="77777777" w:rsidR="0036310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2AB129" w14:textId="77777777" w:rsidR="00363106" w:rsidRPr="00942F16" w:rsidRDefault="0036310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60:27:0140308:417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39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F773817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C4031" w14:textId="77777777" w:rsidR="00035E0C" w:rsidRPr="00B634EE" w:rsidRDefault="0036310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3A13A26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AFD593" w14:textId="77777777" w:rsidR="00363106" w:rsidRPr="00BF41B4" w:rsidRDefault="0036310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60:27:0140308:19</w:t>
            </w:r>
          </w:p>
        </w:tc>
      </w:tr>
      <w:tr w:rsidR="001D786B" w:rsidRPr="00DF5913" w14:paraId="40FC20EA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B40A42A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9E6A95D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7A0399B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387797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968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9CF9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ECAC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8B6CB4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034E167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CEC39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D20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0EDC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FAA5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68F6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C8BE3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B510B81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D51C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387D" w14:textId="77777777" w:rsidR="00363106" w:rsidRPr="00EB43A2" w:rsidRDefault="0036310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E6CC" w14:textId="77777777" w:rsidR="00363106" w:rsidRPr="00EB43A2" w:rsidRDefault="0036310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F113" w14:textId="77777777" w:rsidR="00363106" w:rsidRPr="00EB43A2" w:rsidRDefault="0036310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1046" w14:textId="77777777" w:rsidR="00363106" w:rsidRPr="00EB43A2" w:rsidRDefault="0036310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2F9F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D55B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46E1CC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C53B47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16C6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8BA3" w14:textId="77777777" w:rsidR="00363106" w:rsidRPr="00EB43A2" w:rsidRDefault="0036310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C0A9" w14:textId="77777777" w:rsidR="00363106" w:rsidRPr="00EB43A2" w:rsidRDefault="0036310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E211" w14:textId="77777777" w:rsidR="00363106" w:rsidRPr="00EB43A2" w:rsidRDefault="0036310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9BBC" w14:textId="77777777" w:rsidR="00363106" w:rsidRPr="00EB43A2" w:rsidRDefault="0036310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7B46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F90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80C6B3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59A6CD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401C1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81C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500342.58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D74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1276473.89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DF3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500342.58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16B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1276473.89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A31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E5C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6968C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29BFF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4EA19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FE4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500336.17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07D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1276503.50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739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500336.17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F1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1276503.50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81A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F14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01670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6A565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B7766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FBF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500330.29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6B6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1276530.43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04E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500330.29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7AB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1276530.43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A64D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B52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02A46B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A3056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7F2DA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F0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500325.93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658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1276539.93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03E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500325.93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9BF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1276539.93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D2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AF7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7847F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67D8A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1337A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F4F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500306.86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09D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1276531.28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1E5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500306.86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153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1276531.28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F6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753D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9C7CAE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C13B0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F0714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005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500308.14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E94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1276528.28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6DE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500308.14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2A7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1276528.28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A7F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8F6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F68B8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7CDA8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03444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45F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500304.49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C4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1276526.82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3CE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500304.49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61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1276526.82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2A7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EB3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AFDB4D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0D9A3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8912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BD9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500305.01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F7F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1276525.76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6F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500305.01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D1E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1276525.76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8C8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6D6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C22BD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9DEB7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E1AC5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305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500303.19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153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1276525.01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7FA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500303.19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E4A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1276525.01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92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DCF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17C99A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A3F23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5E275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086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500302.76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4DA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1276526.04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1A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500302.76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84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1276526.04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7EB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EC6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B14A6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2E49E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9097A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A45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4A1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EA3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500294.87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DB2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1276522.47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9EE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332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66004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995F9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D6E61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9D6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4AB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52C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500292.15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7A4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1276527.66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070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8BF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3DA44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EE3B0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F5B5A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49D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500236.27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A13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1276503.56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61D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500236.27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E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1276503.56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2A1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29D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A6393A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7E639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BC7B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DCF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05E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D5B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500237.71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F8E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1276500.26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F38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84C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33829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B0879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0A5B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97A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02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75A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500237.04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450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1276499.93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B0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E77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0A617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37D99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4F61E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F34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9C4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AC0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500242.65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9C8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1276487.16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90F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7C5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623C9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93383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A3748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71B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0BF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BD9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500237.62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BA5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1276484.96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AB2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6B5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DA80FE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47683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E0425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CB7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500238.95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4F1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1276481.64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FA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500238.95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E2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1276481.64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0E3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5F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0234E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0A05F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75C9A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733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500216.99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31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1276472.30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EC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500216.99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61C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1276472.30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700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A63D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2E3DEB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755C9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94756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D17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500218.75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315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1276468.41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2EA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500218.75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371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1276468.41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D5C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EA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101EAC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FE9B6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DD7D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E60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123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0EB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500215.49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6B0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1276466.93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A7E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AB5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804C5E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A5488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9D5FF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4F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294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B14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500215.97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310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1276465.91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C3A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4C3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08118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D7C0F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DBBEC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B56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0E6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6A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500214.07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791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1276465.02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BEE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DB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235746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2C078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12A7D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89F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98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4B3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500213.56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F27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1276466.06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B5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E0A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7AB2D9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47B58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A621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239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500207.08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13E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1276463.12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F89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500207.08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60A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1276463.12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5EB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5A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7E1A1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9E64A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0BE64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947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500212.61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B5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1276451.55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956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500212.61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181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1276451.55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0B9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570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9EB54E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900CD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88232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4EE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500254.17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A5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1276434.11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231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500254.17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4D3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1276434.11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671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A54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21A3A6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DFFD8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4A7A4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3F7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500259.30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45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1276436.41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577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500259.30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3A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1276436.41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5E0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E1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2CA5C2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4A70D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0E467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B7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500334.99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8D6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1276470.47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C9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500334.99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0EE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1276470.47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9DE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477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76716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A26F6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7A44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E5D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500342.58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912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1276473.89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4ED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500342.58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771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1276473.89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4C8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C64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5C0116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EB2656E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99788B" w14:textId="77777777" w:rsidR="00363106" w:rsidRPr="00443290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60:27:0140308:19</w:t>
            </w:r>
          </w:p>
        </w:tc>
      </w:tr>
      <w:tr w:rsidR="00590258" w:rsidRPr="00DF5913" w14:paraId="499500FF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EA0D3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AED1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6AF4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CEFE0E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84D8538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1E4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D23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AAB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430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FE77F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EB379F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6F3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66F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0C7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F8F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9E28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F4D588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5AD70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60F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941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30.30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C94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3F953E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CB85D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AB15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8FE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7253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B91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E6026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456BB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DB7D6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881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2E8E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C0A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9E6995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E5A5A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15B1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498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FD6E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20.94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52C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208D9E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F787C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1043B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AE9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CF5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E33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6FC579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F33DE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20A87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FE6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5DFF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F78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D39B23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702F3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9A4C2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B62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00A3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3A7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29CB7B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7E705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D0ECE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7D1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6671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8C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51001F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02731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8939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0DD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4F29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CD3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93BA8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B0F54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06627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6E0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2975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221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D2CEB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522B2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BFAB8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D72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BCFA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732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258B7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5796D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4DC29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214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4F4B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60.86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CF2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CF6DE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6339B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36BA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D6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034F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ADD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8D729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7E537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A7BE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EC8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36A3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D02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9C1FD8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48F0C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541C2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A31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B046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2E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3116EA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C2F60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4A50C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6CA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8568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C3D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F6FFDF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D0A9C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64AF6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B66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492F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4E6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C1724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E04B2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F02B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762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8A02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23.86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78B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00157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B3E64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B034B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67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2E9C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B7F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2864E8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6B44D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96355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2F7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AE2B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6B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6947C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994F9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3DE11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5DD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C2C5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F78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6AC877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9B7BF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EAC2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71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6A6A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56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B0640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37391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EE3A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723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5FF4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E16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8C8E2E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CF71B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97663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A49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6038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7A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589AD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E636D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493D7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A20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BFAD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3C5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18D668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F1FFC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D28E8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A24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E0A5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45.07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0E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291AB3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3EEBE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EE11F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068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41CB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B1C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B1A5C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53368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ECC46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1D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0DFC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83.00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3BB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6993AD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64209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FBB5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2B2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9809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90C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3C1F1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EE7CF91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439CEB" w14:textId="77777777" w:rsidR="00363106" w:rsidRPr="000049CC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60:27:0140308:19</w:t>
            </w:r>
          </w:p>
        </w:tc>
      </w:tr>
      <w:tr w:rsidR="00EB43A2" w:rsidRPr="00590258" w14:paraId="62549F3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2D29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517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10DF5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81C3FD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D01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485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56DB0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268386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A7884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67E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8E0E3" w14:textId="77777777" w:rsidR="00363106" w:rsidRPr="003C4580" w:rsidRDefault="0036310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D9E2F3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47F23B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0C0" w14:textId="77777777" w:rsidR="00363106" w:rsidRPr="006A3E83" w:rsidRDefault="0036310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A0A31B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</w:t>
            </w:r>
          </w:p>
        </w:tc>
      </w:tr>
      <w:tr w:rsidR="002E34DF" w:rsidRPr="004A75A7" w14:paraId="3F811FB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86BDE8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2E18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52D21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05B76B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AB337B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AC3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EF45F3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7907 кв.м ± 18.05 кв.м</w:t>
            </w:r>
          </w:p>
        </w:tc>
      </w:tr>
      <w:tr w:rsidR="002E34DF" w:rsidRPr="004A75A7" w14:paraId="565CC38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E4F7A2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D672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BB006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√7907 * √((1 + 1.28²)/(2 * 1.28)) = 18.05</w:t>
            </w:r>
          </w:p>
        </w:tc>
      </w:tr>
      <w:tr w:rsidR="002E34DF" w:rsidRPr="004A75A7" w14:paraId="234CC1B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4DFDD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FD5E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1086B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7907</w:t>
            </w:r>
          </w:p>
        </w:tc>
      </w:tr>
      <w:tr w:rsidR="00942F16" w:rsidRPr="004A75A7" w14:paraId="7DF0130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B0894F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70E4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47C8D3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60A9CCC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15EAB8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A1A3" w14:textId="77777777" w:rsidR="00363106" w:rsidRPr="00942F16" w:rsidRDefault="0036310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77A961" w14:textId="77777777" w:rsidR="00363106" w:rsidRPr="000825F3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885B34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2290CA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77B0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180C5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60:27:0140308:399</w:t>
            </w:r>
          </w:p>
        </w:tc>
      </w:tr>
      <w:tr w:rsidR="007C13B7" w:rsidRPr="004A75A7" w14:paraId="7373064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B56A0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1BEE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75133" w14:textId="77777777" w:rsidR="00363106" w:rsidRPr="00954E32" w:rsidRDefault="0036310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26DB7C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C43865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3E80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CE9D19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AF11C1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106A6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33F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61406C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EA1B6A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D07D2B" w14:textId="77777777" w:rsidR="00363106" w:rsidRPr="00942F1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5EC565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C78764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E4BA5A2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CEA299F" w14:textId="77777777" w:rsidR="00363106" w:rsidRPr="00601D79" w:rsidRDefault="0036310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60:27:0140308:19</w:t>
            </w:r>
          </w:p>
        </w:tc>
      </w:tr>
      <w:tr w:rsidR="007C13B7" w:rsidRPr="004A75A7" w14:paraId="591B660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1E0ED7" w14:textId="77777777" w:rsidR="0036310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2C49E3" w14:textId="77777777" w:rsidR="00363106" w:rsidRPr="00942F16" w:rsidRDefault="0036310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60:27:0140308:19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23BEFF2F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4F45B" w14:textId="77777777" w:rsidR="00035E0C" w:rsidRPr="00B634EE" w:rsidRDefault="0036310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4030CAA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50636C" w14:textId="77777777" w:rsidR="00363106" w:rsidRPr="00BF41B4" w:rsidRDefault="0036310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60:27:0000000:1701</w:t>
            </w:r>
          </w:p>
        </w:tc>
      </w:tr>
      <w:tr w:rsidR="001D786B" w:rsidRPr="00DF5913" w14:paraId="3E4F2014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40994EB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EA3004C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E0BD5E5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8E692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8E0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9776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7D5E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6B522F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E6414E6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7197C7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FB7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75DE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A0D9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7DC7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5321BD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9BD64EF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A20E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DF81" w14:textId="77777777" w:rsidR="00363106" w:rsidRPr="00EB43A2" w:rsidRDefault="0036310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51C5" w14:textId="77777777" w:rsidR="00363106" w:rsidRPr="00EB43A2" w:rsidRDefault="0036310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E0B7" w14:textId="77777777" w:rsidR="00363106" w:rsidRPr="00EB43A2" w:rsidRDefault="0036310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8068" w14:textId="77777777" w:rsidR="00363106" w:rsidRPr="00EB43A2" w:rsidRDefault="0036310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EAE6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6095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00049B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F18F7C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E843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1819" w14:textId="77777777" w:rsidR="00363106" w:rsidRPr="00EB43A2" w:rsidRDefault="0036310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550A" w14:textId="77777777" w:rsidR="00363106" w:rsidRPr="00EB43A2" w:rsidRDefault="0036310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584B" w14:textId="77777777" w:rsidR="00363106" w:rsidRPr="00EB43A2" w:rsidRDefault="0036310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1229" w14:textId="77777777" w:rsidR="00363106" w:rsidRPr="00EB43A2" w:rsidRDefault="0036310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6B5D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98AA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C58F58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3577A1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E6CB8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27B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500238.95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E60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1276481.64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9EF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500238.95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81E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1276481.64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9E3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696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DB00B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B2ED9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F404B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04E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86B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7B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500237.78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481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1276484.57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49B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D2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E2A20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AC80D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52474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0F5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698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241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500237.62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108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1276484.96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DF8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6D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B59AF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F247C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7921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825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A1A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C5B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500234.21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990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1276483.47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C82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659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4C735B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C194B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B9198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2CC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89A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6A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500228.61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501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1276496.24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91B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D94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863590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880EE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728A7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DA1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87C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54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500237.04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7E2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1276499.93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DC8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22B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8F551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D1B34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B06BA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7F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DFF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044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500237.71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0EE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1276500.26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92F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9A5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90030B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5675A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D8B05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073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500236.27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D4B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1276503.56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8DD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500236.27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E8F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1276503.56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20B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05E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9F91C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D4B2E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EB356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2FD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500226.14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79D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1276528.39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F71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500226.14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DF0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1276528.39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FA1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035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2EFE0B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0296D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DF352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39A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500208.52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55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1276520.38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7DF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500208.52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4F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1276520.38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2A7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CF5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736550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D1769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0810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DC3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500194.63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873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1276514.09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3E2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500194.63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AF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1276514.09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25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885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22065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CE5A8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0608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8EF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03A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210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500178.92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804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1276506.59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035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317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AC040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61EAB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73A98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07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692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DE9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500200.01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B26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1276459.92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02CD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27F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F4975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7F3D2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76524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24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500207.08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E2B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1276463.12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602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500207.08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3BB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1276463.12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E37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8CD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D20C6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5192A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599FE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B36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FB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E2A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500213.56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233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1276466.06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F8D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15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1A207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5111C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74D02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A28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71E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7D7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500214.07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04B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1276465.02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E3C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FFB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E4244A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17A3F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23286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D01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5E8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FAF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500215.97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AA0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1276465.91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03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A87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E10208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CE425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FA9B1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E9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F74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0E6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500215.49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F33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1276466.93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593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FFC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B6685A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766EF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D4419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632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500218.75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9D3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1276468.41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7DE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500218.75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C31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1276468.41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347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4F3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6A075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33898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ABD2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BA4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500216.99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62F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1276472.30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FBB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500216.99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63A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1276472.30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3AF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960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DA659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EF5E3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311C1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D8A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500238.95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B2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1276481.64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34E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500238.95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A4E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1276481.64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74ED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877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65C4B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5C034F2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FE744A" w14:textId="77777777" w:rsidR="00363106" w:rsidRPr="00443290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60:27:0000000:1701</w:t>
            </w:r>
          </w:p>
        </w:tc>
      </w:tr>
      <w:tr w:rsidR="00590258" w:rsidRPr="00DF5913" w14:paraId="69EF21C8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BBD74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E441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7E26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845698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</w:t>
            </w:r>
            <w:r w:rsidRPr="007B5679">
              <w:rPr>
                <w:b/>
                <w:sz w:val="22"/>
                <w:szCs w:val="22"/>
              </w:rPr>
              <w:t>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5676D6F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F48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0CE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909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53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5866A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983789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27D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7DB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2BA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77E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D8F6D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789B89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61FC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1B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0780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C8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26997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67740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7A966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AD5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6D66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9B8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A649BB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0C9A4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DC374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1BE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36B9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2DD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C7E799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9756D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88148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2EE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366B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83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F20ADC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B10AA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EB436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BE2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E824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897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E72A6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276B5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F31D1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9C1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5362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AA7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ABB11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4593F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4DE59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46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612E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E6C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3CE5B7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6B5A7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49650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C87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4DBC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F57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5E413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3CD85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A252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28B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055A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19.36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8A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71567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0623C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44B69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58D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7E6D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0B6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CD577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24A2B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97523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3E4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0147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17.41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D7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10CA10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F053F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82938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8E7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3EC6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51.21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201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C5331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7E66A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D3254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946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AA3B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7FB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AA40A3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2B55E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62DA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3C1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7747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C3B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A05D62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796C6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AC4C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BB9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8923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C6E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04950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30D3C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3FE22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403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6BB8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5C7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172D46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7D1AD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399B8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D41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7EF2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0F2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C08A0F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D9597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7BAF8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A15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8C40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356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DE5E6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864FF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4AB4F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A6E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0F0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E8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D8F7B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53EC4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7120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233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9C92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23.86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7CE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BB176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B437A13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9B8B80" w14:textId="77777777" w:rsidR="00363106" w:rsidRPr="000049CC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60:27:0000000:1701</w:t>
            </w:r>
          </w:p>
        </w:tc>
      </w:tr>
      <w:tr w:rsidR="00EB43A2" w:rsidRPr="00590258" w14:paraId="0B9913A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AF342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4CD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9D60D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F84C77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286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50A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CA009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10EBD6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E505B0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E22A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C4C0F" w14:textId="77777777" w:rsidR="00363106" w:rsidRPr="003C4580" w:rsidRDefault="0036310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264D1D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41B96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322B" w14:textId="77777777" w:rsidR="00363106" w:rsidRPr="006A3E83" w:rsidRDefault="0036310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86C04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Новгородская ул, 24 д</w:t>
            </w:r>
          </w:p>
        </w:tc>
      </w:tr>
      <w:tr w:rsidR="002E34DF" w:rsidRPr="004A75A7" w14:paraId="2107C53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D2C64C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3D5B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4C49D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3A99A9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2533A2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C3A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836C2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2360 кв.м ± 9.76 кв.м</w:t>
            </w:r>
          </w:p>
        </w:tc>
      </w:tr>
      <w:tr w:rsidR="002E34DF" w:rsidRPr="004A75A7" w14:paraId="5D6120A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9BDB08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B5C0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F3355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√2360 * √((1 + 1.14²)/(2 * 1.14)) = 9.76</w:t>
            </w:r>
          </w:p>
        </w:tc>
      </w:tr>
      <w:tr w:rsidR="002E34DF" w:rsidRPr="004A75A7" w14:paraId="399A778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2E1F79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545F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3C49C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2360</w:t>
            </w:r>
          </w:p>
        </w:tc>
      </w:tr>
      <w:tr w:rsidR="00942F16" w:rsidRPr="004A75A7" w14:paraId="3F2710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E759BD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AB9C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465490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71E5C77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C3EF2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A5C7" w14:textId="77777777" w:rsidR="00363106" w:rsidRPr="00942F16" w:rsidRDefault="0036310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F914B" w14:textId="77777777" w:rsidR="00363106" w:rsidRPr="000825F3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54CCF5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21ABD9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5D4E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6A3906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60:27:0140308:33,</w:t>
            </w:r>
          </w:p>
          <w:p w14:paraId="451A8428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60:27:0140308:399</w:t>
            </w:r>
          </w:p>
        </w:tc>
      </w:tr>
      <w:tr w:rsidR="007C13B7" w:rsidRPr="004A75A7" w14:paraId="26C3080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BC2504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B217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0F990" w14:textId="77777777" w:rsidR="00363106" w:rsidRPr="00954E32" w:rsidRDefault="0036310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F9EAC4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17614A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1392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87B104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D6CD969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445172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5F4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BAEEED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9504FA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DD466C" w14:textId="77777777" w:rsidR="00363106" w:rsidRPr="00942F1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E35654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73BE16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A8ACFB8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90C5E4F" w14:textId="77777777" w:rsidR="00363106" w:rsidRPr="00601D79" w:rsidRDefault="0036310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60:27:0000000:1701</w:t>
            </w:r>
          </w:p>
        </w:tc>
      </w:tr>
      <w:tr w:rsidR="007C13B7" w:rsidRPr="004A75A7" w14:paraId="621CB9D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4FA993" w14:textId="77777777" w:rsidR="0036310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293D2C" w14:textId="77777777" w:rsidR="00363106" w:rsidRPr="00942F16" w:rsidRDefault="0036310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КН60:27:0000000:1701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74E70225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26CDD" w14:textId="77777777" w:rsidR="00035E0C" w:rsidRPr="00B634EE" w:rsidRDefault="0036310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3424BEF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4A378F" w14:textId="77777777" w:rsidR="00363106" w:rsidRPr="00BF41B4" w:rsidRDefault="0036310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60:27:0140308:28</w:t>
            </w:r>
          </w:p>
        </w:tc>
      </w:tr>
      <w:tr w:rsidR="001D786B" w:rsidRPr="00DF5913" w14:paraId="4182A949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167C147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46E9624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A7D9683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A536E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010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96F1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6AD0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038B4D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B60F2AA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03D83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6A4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98BE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8C96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4306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4D1456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E7635E3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209A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7A4D" w14:textId="77777777" w:rsidR="00363106" w:rsidRPr="00EB43A2" w:rsidRDefault="0036310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CB51" w14:textId="77777777" w:rsidR="00363106" w:rsidRPr="00EB43A2" w:rsidRDefault="0036310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B91F" w14:textId="77777777" w:rsidR="00363106" w:rsidRPr="00EB43A2" w:rsidRDefault="0036310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3CF" w14:textId="77777777" w:rsidR="00363106" w:rsidRPr="00EB43A2" w:rsidRDefault="0036310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32DC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E06A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D708B6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F5D9EE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2466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3C37" w14:textId="77777777" w:rsidR="00363106" w:rsidRPr="00EB43A2" w:rsidRDefault="0036310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D7AF" w14:textId="77777777" w:rsidR="00363106" w:rsidRPr="00EB43A2" w:rsidRDefault="0036310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15E9" w14:textId="77777777" w:rsidR="00363106" w:rsidRPr="00EB43A2" w:rsidRDefault="0036310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7478" w14:textId="77777777" w:rsidR="00363106" w:rsidRPr="00EB43A2" w:rsidRDefault="0036310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FDEE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613C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E22978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B6DD21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A7157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1EC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500325.93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294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1276539.93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88F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500325.93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B68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1276539.93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5A9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6C3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B70CAA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933AD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2096D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869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500324.65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8C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1276543.11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878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500324.65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F1F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1276543.11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082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44BD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5CE393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AEF7F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646E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766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500320.11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55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1276554.35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82A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500320.11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B2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1276554.35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A99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2C8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C402DE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E7D2F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B4EC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8A3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500308.48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72F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1276583.33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828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500308.48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1D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1276583.33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AC0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BC2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B1E696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8BE66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957A1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AF5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500296.78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D22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1276578.17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00B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500296.78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9C2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1276578.17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8F2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EF8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D2EDF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8EE02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2922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87E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500290.49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EA8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1276575.41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50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500290.49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CF3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1276575.41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274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EF8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181FF6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DA5CF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3941E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2FB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500279.37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FD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1276570.51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F65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500279.37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310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1276570.51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006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835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60F66D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2DC9B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D070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AAA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500273.05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AB7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1276581.92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14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500273.05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D6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1276581.92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B9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14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030D2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9C62C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9F909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1CB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500181.59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2B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1276540.55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0AE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500181.59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4F1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1276540.55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9D1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825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BD5CC2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545EC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875AF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9A2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500187.67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199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1276530.52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C77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500187.67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CAE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1276530.52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8DC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FC4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D95310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8DBE7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C513E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027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500192.32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CF9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1276519.56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84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500192.32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307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1276519.56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EE5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52D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B0FAAF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AFF54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D0286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D7F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500194.63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9D4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1276514.09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A84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500194.63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928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1276514.09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F96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9CA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7CF7E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9C25A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61A33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9F6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500208.52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EB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1276520.38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7B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500208.52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6B0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1276520.38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B35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517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E5312C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78118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D21C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AC4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500226.14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99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1276528.39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D1F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500226.14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41D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1276528.39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46E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55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06D25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94F11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45A09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A96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500236.27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D71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1276503.56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5F1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500236.27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22B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1276503.56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C8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F4D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424D0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AF53C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F1DBA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009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A58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E04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500292.15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81C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1276527.66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402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ECFD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657111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37CB6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D880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529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F62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001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500294.87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63B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1276522.47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833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2BCD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F2840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D862E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8247E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C9A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500302.76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F55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1276526.04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BC6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500302.76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065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1276526.04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2D4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AA3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0D4337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48D02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7348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52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500303.19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A59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1276525.01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423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500303.19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0B1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1276525.01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D99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D2E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66EE2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1C291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676D1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142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500305.01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5F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1276525.76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BF1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500305.01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695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1276525.76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DB7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62E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93B7E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6B417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621D4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A57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500304.49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45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1276526.82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446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500304.49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DA5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1276526.82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410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C30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744440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66214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BC240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6B7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500308.14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A9E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1276528.28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B05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500308.14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3CD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1276528.28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D21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330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61F27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2CAC2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17F31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9AA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500306.86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702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1276531.28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60B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500306.86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48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1276531.28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8DE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DD5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02733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DB121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D4A80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3BB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500325.93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71D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1276539.93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F0F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500325.93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C4C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1276539.93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F8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552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388F37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5293526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51BF6A" w14:textId="77777777" w:rsidR="00363106" w:rsidRPr="00443290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60:27:0140308:28</w:t>
            </w:r>
          </w:p>
        </w:tc>
      </w:tr>
      <w:tr w:rsidR="00590258" w:rsidRPr="00DF5913" w14:paraId="3E7BB461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E8E55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43D0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6B3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93EEFA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2069E4B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C34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828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872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C4A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B7FA3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CDFE23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715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3AF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105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AD3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8D32B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F1CCDF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606F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E0E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1B4D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10B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D4213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65510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152D8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715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A8EB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18B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EDF31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AD50B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2B83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BA3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1FA7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31.23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1D8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960E3E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EE499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D6CE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4C5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63EB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F37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D951C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B4C76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8CC7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B39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DD61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6F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3AB169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01BA0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52DED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98F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3FE7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6AA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AFABC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8325C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9FC5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CF4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DAD8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13.04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85C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461AE8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40B7F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4D018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A29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ECE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100.38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2A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C2DAB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70F96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F279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E58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8126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7A7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4A74D5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F1701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1CBF1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5A3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357E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F51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171A4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46576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57E6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94F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FBB5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42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ACCFA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C4C8E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9305C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299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951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6E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C67007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2782D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B683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A3F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4E13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19.36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D99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44240A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95F51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D2C7C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B8B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0C1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1A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57A65B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DCACD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E8029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49B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F7E8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60.86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2D8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0D733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EAA4D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FDB4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C93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68EC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C7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E41446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1D55C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3673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90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45E8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844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BD3E8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3DEAC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6FAB3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88F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5A4B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D9C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3E25D2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6BF82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4363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EF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8E82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EDD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41811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EA28A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CB26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2F3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BB48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929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7CB2F5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07E1E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25C19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50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008C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D25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298CB6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657D9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7164A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4F4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88D3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04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4B2F62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2ADFA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8F220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63A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7E45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20.94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E1E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B182A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7B8AAC9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D2955B" w14:textId="77777777" w:rsidR="00363106" w:rsidRPr="000049CC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60:27:0140308:28</w:t>
            </w:r>
          </w:p>
        </w:tc>
      </w:tr>
      <w:tr w:rsidR="00EB43A2" w:rsidRPr="00590258" w14:paraId="196574F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CBBF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9A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FBE3F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BC0874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FED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6E4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574A0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7A5ECE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135FC1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D3A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CCFA2B" w14:textId="77777777" w:rsidR="00363106" w:rsidRPr="003C4580" w:rsidRDefault="0036310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76BAEE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E5D57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C360" w14:textId="77777777" w:rsidR="00363106" w:rsidRPr="006A3E83" w:rsidRDefault="0036310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6FB84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Новгородская ул, 26 д</w:t>
            </w:r>
          </w:p>
        </w:tc>
      </w:tr>
      <w:tr w:rsidR="002E34DF" w:rsidRPr="004A75A7" w14:paraId="2FCEE24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2287DF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64D5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000BBB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72162C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C3D86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1532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6FEFF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6277 кв.м ± 17.22 кв.м</w:t>
            </w:r>
          </w:p>
        </w:tc>
      </w:tr>
      <w:tr w:rsidR="002E34DF" w:rsidRPr="004A75A7" w14:paraId="77A0F6D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6C2C9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5ABB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49D3E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√6277 * √((1 + 1.81²)/(2 * 1.81)) = 17.22</w:t>
            </w:r>
          </w:p>
        </w:tc>
      </w:tr>
      <w:tr w:rsidR="002E34DF" w:rsidRPr="004A75A7" w14:paraId="3344E10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9789B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BF07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15EF5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6266</w:t>
            </w:r>
          </w:p>
        </w:tc>
      </w:tr>
      <w:tr w:rsidR="00942F16" w:rsidRPr="004A75A7" w14:paraId="4256820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9A57A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34A6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C6C3E8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 кв.м</w:t>
            </w:r>
          </w:p>
        </w:tc>
      </w:tr>
      <w:tr w:rsidR="00942F16" w:rsidRPr="004A75A7" w14:paraId="24C669A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C661C5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6A47" w14:textId="77777777" w:rsidR="00363106" w:rsidRPr="00942F16" w:rsidRDefault="0036310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7709F9" w14:textId="77777777" w:rsidR="00363106" w:rsidRPr="000825F3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B0EE80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D0F1FA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05BE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494906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60:27:0140308:34,</w:t>
            </w:r>
          </w:p>
          <w:p w14:paraId="3B8366E3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60:27:0140308:399</w:t>
            </w:r>
          </w:p>
        </w:tc>
      </w:tr>
      <w:tr w:rsidR="007C13B7" w:rsidRPr="004A75A7" w14:paraId="5F86A86B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86561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1858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60ED91" w14:textId="77777777" w:rsidR="00363106" w:rsidRPr="00954E32" w:rsidRDefault="0036310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CDEDE5F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7FB6B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1CF4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E47164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A5F1A0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05C291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2FA3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5E368A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44A243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7787B1" w14:textId="77777777" w:rsidR="00363106" w:rsidRPr="00942F1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9D6DD6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8B9117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9156C3F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B5BBAAE" w14:textId="77777777" w:rsidR="00363106" w:rsidRPr="00601D79" w:rsidRDefault="0036310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60:27:0140308:28</w:t>
            </w:r>
          </w:p>
        </w:tc>
      </w:tr>
      <w:tr w:rsidR="007C13B7" w:rsidRPr="004A75A7" w14:paraId="06BF3BF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667DB" w14:textId="77777777" w:rsidR="0036310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2B1486" w14:textId="77777777" w:rsidR="00363106" w:rsidRPr="00942F16" w:rsidRDefault="0036310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60:27:0140308:28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B228686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C19B1" w14:textId="77777777" w:rsidR="00035E0C" w:rsidRPr="00B634EE" w:rsidRDefault="0036310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E0CF0A4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8F99D2" w14:textId="77777777" w:rsidR="00363106" w:rsidRPr="00BF41B4" w:rsidRDefault="0036310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60:27:0140308:419</w:t>
            </w:r>
          </w:p>
        </w:tc>
      </w:tr>
      <w:tr w:rsidR="001D786B" w:rsidRPr="00DF5913" w14:paraId="700E50FE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178BE3D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026EAE7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9CA0F38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461F8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6A0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8A55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B663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3D895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052D103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7B6978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5F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4E72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5442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526D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FF11F8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739B96C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338F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DC20" w14:textId="77777777" w:rsidR="00363106" w:rsidRPr="00EB43A2" w:rsidRDefault="0036310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961C" w14:textId="77777777" w:rsidR="00363106" w:rsidRPr="00EB43A2" w:rsidRDefault="0036310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8BF6" w14:textId="77777777" w:rsidR="00363106" w:rsidRPr="00EB43A2" w:rsidRDefault="0036310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2366" w14:textId="77777777" w:rsidR="00363106" w:rsidRPr="00EB43A2" w:rsidRDefault="0036310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E162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6AEE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050FBE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1C690C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566D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668A" w14:textId="77777777" w:rsidR="00363106" w:rsidRPr="00EB43A2" w:rsidRDefault="0036310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BF42" w14:textId="77777777" w:rsidR="00363106" w:rsidRPr="00EB43A2" w:rsidRDefault="0036310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1C05" w14:textId="77777777" w:rsidR="00363106" w:rsidRPr="00EB43A2" w:rsidRDefault="0036310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CBE1" w14:textId="77777777" w:rsidR="00363106" w:rsidRPr="00EB43A2" w:rsidRDefault="0036310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24F9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1AB5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C6FB6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544D38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ACFF3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50B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500342.85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931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1276619.25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909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500342.85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529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1276619.25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0FA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0DE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720C0B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A9136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7360C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3C0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500340.22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F04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1276625.86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07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500340.22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9F8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1276625.86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EF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58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F3F273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6B3C6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5A000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F90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500331.45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A8F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1276615.16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643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500331.45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C93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1276615.16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819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80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2C8EB3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6AD9E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F9DB7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609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500315.27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088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1276593.52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E3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500315.27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6A9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1276593.52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62A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143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E3EF93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8C897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75F4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A64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500329.51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9A9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1276600.52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25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500329.51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7F1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1276600.52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5C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5D4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50D50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880F9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822DB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81A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500342.85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1A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1276619.25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18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500342.85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57E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1276619.25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388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2CF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5FA18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BAA8373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CAAF0E" w14:textId="77777777" w:rsidR="00363106" w:rsidRPr="00443290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60:27:0140308:419</w:t>
            </w:r>
          </w:p>
        </w:tc>
      </w:tr>
      <w:tr w:rsidR="00590258" w:rsidRPr="00DF5913" w14:paraId="26C7ADB5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1CB0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706A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68A6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218A6E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6C8069C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BEA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454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174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C2A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A9CA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3B4095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700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AE5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AFC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097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2EEFD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587CEF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D7EAB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FB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06DF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39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7A593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8DE98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AEBE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325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FDE4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E11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0FA084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F2F9D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43D5F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E2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11EC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27.02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643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3ACDB8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E28FF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67797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5AD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B690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89D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4D69D9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222F8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B99A0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A0D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F91B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22.99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AD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CDEDA2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7F244B7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851E8F" w14:textId="77777777" w:rsidR="00363106" w:rsidRPr="000049CC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60:27:0140308:419</w:t>
            </w:r>
          </w:p>
        </w:tc>
      </w:tr>
      <w:tr w:rsidR="00EB43A2" w:rsidRPr="00590258" w14:paraId="698C1F9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43088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4F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AD185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DB16BE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D20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4A6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D646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C17414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8473E0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29D2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74823" w14:textId="77777777" w:rsidR="00363106" w:rsidRPr="003C4580" w:rsidRDefault="0036310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5546E3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3117F6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3546" w14:textId="77777777" w:rsidR="00363106" w:rsidRPr="006A3E83" w:rsidRDefault="0036310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5907A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Псковская ул</w:t>
            </w:r>
          </w:p>
        </w:tc>
      </w:tr>
      <w:tr w:rsidR="002E34DF" w:rsidRPr="004A75A7" w14:paraId="06876A9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14076B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87DC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01E3A7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B17355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1E713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75CF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E638A1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220 кв.м ± 2.98 кв.м</w:t>
            </w:r>
          </w:p>
        </w:tc>
      </w:tr>
      <w:tr w:rsidR="002E34DF" w:rsidRPr="004A75A7" w14:paraId="2E22075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5C43C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2136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земельного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518B6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√220 * √((1 + 1.17²)/(2 * 1.17)) = 2.98</w:t>
            </w:r>
          </w:p>
        </w:tc>
      </w:tr>
      <w:tr w:rsidR="002E34DF" w:rsidRPr="004A75A7" w14:paraId="3959322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7F5204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4802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29456D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220</w:t>
            </w:r>
          </w:p>
        </w:tc>
      </w:tr>
      <w:tr w:rsidR="00942F16" w:rsidRPr="004A75A7" w14:paraId="2F1E4AA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E4D310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D3B2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32710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172B577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2F190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F5AF" w14:textId="77777777" w:rsidR="00363106" w:rsidRPr="00942F16" w:rsidRDefault="0036310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30248" w14:textId="77777777" w:rsidR="00363106" w:rsidRPr="000825F3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44A338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7BC8F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A09A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30816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61A179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A75527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78DB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7B5288" w14:textId="77777777" w:rsidR="00363106" w:rsidRPr="00954E32" w:rsidRDefault="0036310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943779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853DF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85A0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12F61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287685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F2C5A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4C8A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362DC9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4065A3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BA8FDF" w14:textId="77777777" w:rsidR="00363106" w:rsidRPr="00942F1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2E35AE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CE1B9E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99037FA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2BF8CFB" w14:textId="77777777" w:rsidR="00363106" w:rsidRPr="00601D79" w:rsidRDefault="0036310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уточняемом земельном </w:t>
            </w:r>
            <w:r w:rsidRPr="000049CC">
              <w:rPr>
                <w:b/>
              </w:rPr>
              <w:t>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60:27:0140308:419</w:t>
            </w:r>
          </w:p>
        </w:tc>
      </w:tr>
      <w:tr w:rsidR="007C13B7" w:rsidRPr="004A75A7" w14:paraId="59A28DE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02D8A" w14:textId="77777777" w:rsidR="0036310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9FEF0C" w14:textId="77777777" w:rsidR="00363106" w:rsidRPr="00942F16" w:rsidRDefault="0036310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60:27:0140308:419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79DA669B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29C794" w14:textId="77777777" w:rsidR="00035E0C" w:rsidRPr="00B634EE" w:rsidRDefault="0036310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D514874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9F5373" w14:textId="77777777" w:rsidR="00363106" w:rsidRPr="00BF41B4" w:rsidRDefault="0036310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60:27:0000000:1734</w:t>
            </w:r>
          </w:p>
        </w:tc>
      </w:tr>
      <w:tr w:rsidR="001D786B" w:rsidRPr="00DF5913" w14:paraId="07725ABA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25576A4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3B525A7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C8576C0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0F4A2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63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3BFD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442A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4CCB69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8700776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29911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39F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00EE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7864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863D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ABBCA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9F368D3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22B2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E8F" w14:textId="77777777" w:rsidR="00363106" w:rsidRPr="00EB43A2" w:rsidRDefault="0036310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611F" w14:textId="77777777" w:rsidR="00363106" w:rsidRPr="00EB43A2" w:rsidRDefault="0036310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AEB1" w14:textId="77777777" w:rsidR="00363106" w:rsidRPr="00EB43A2" w:rsidRDefault="0036310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A44" w14:textId="77777777" w:rsidR="00363106" w:rsidRPr="00EB43A2" w:rsidRDefault="0036310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64DD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23D1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BCBEDF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92F356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2B35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982C" w14:textId="77777777" w:rsidR="00363106" w:rsidRPr="00EB43A2" w:rsidRDefault="0036310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BD01" w14:textId="77777777" w:rsidR="00363106" w:rsidRPr="00EB43A2" w:rsidRDefault="0036310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B437" w14:textId="77777777" w:rsidR="00363106" w:rsidRPr="00EB43A2" w:rsidRDefault="0036310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8E8E" w14:textId="77777777" w:rsidR="00363106" w:rsidRPr="00EB43A2" w:rsidRDefault="0036310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98A2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376D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020964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C79439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0251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463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500397.99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6C4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1276665.89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D2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500397.99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009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1276665.89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82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ABF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349D09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112DE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2342E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C7E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500394.81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C6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1276673.38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C67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500394.81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4D9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1276673.38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B66D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4C0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6F5D2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628B8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A4AE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9B1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500406.25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EE7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1276678.25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554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500406.25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420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1276678.25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E9B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775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32C2A8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8FC63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8EEA5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1B6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500407.71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4D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1276682.33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41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500407.71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6DE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1276682.33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1E3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631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5C5E06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A6351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B32E6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B24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500405.20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83B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1276691.87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E7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500405.20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3C4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1276691.87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161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1C9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EFC6B1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7F158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5077F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53A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E9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98D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500395.05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19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1276730.53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62D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160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07896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B3B5A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6A438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3C5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500302.07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FAA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1276687.19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783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500302.07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C19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1276687.19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447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EF1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DE97F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5CCE9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CC61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8AC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09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D61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500310.27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03E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1276669.66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CC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994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B774D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1E205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F50C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944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20E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B43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500316.83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311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1276654.83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9E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69C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F5C8B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EEC71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B1C9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CFA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500331.45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FF8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1276615.16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B66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500331.45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724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1276615.16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872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AA0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AC881F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FF6D3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59395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92F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500340.22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488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1276625.86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365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500340.22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670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1276625.86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37D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BA5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5EC02D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7C55B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0EB6C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5D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7D8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049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500368.57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4A2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1276660.41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905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08B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B1F7CD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849B7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0B94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A47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500397.99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4D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1276665.89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D65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500397.99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8DA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1276665.89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864D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263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7D0710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4055DE1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4C4BD2" w14:textId="77777777" w:rsidR="00363106" w:rsidRPr="00443290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60:27:0000000:1734</w:t>
            </w:r>
          </w:p>
        </w:tc>
      </w:tr>
      <w:tr w:rsidR="00590258" w:rsidRPr="00DF5913" w14:paraId="75CEF6CC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F492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5069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A06D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959DA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484210F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E11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78F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53E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D40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7BE81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EBE93B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20B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749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2DD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E71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3EA14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4C79DA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5825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FEB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BF05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D9D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FE6D7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15A27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F6BC9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94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B531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EC9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779BA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5007F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07B86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3DB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DB69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2DC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5DFA17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B6849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D7C3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52A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63A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0D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95248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F8A4C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0ABA4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181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6D1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39.97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C65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FBFBD3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BCBDF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6E31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30B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A9C3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102.58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754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D22405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FBABF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D17B9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F9D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95F9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19.35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39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8CA74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F19A0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1FFA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3F9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DF4B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16.22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018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EABA16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314E9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AE2B8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83A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8A0F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42.28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41B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ED8C6E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B8B09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A0257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5D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AA78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FC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3F7DE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45011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5AE8B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C0B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1455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44.69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D14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066CF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11779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48C7A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66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A323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29.93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50C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8CA31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A1ED988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26BC9F" w14:textId="77777777" w:rsidR="00363106" w:rsidRPr="000049CC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60:27:0000000:1734</w:t>
            </w:r>
          </w:p>
        </w:tc>
      </w:tr>
      <w:tr w:rsidR="00EB43A2" w:rsidRPr="00590258" w14:paraId="0565D95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8C11F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2F9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2054E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7BFBFB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AE8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966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ECE952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57BC43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A898D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74C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E3A69E" w14:textId="77777777" w:rsidR="00363106" w:rsidRPr="003C4580" w:rsidRDefault="0036310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AB9F7B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3D430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1D97" w14:textId="77777777" w:rsidR="00363106" w:rsidRPr="006A3E83" w:rsidRDefault="0036310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BEFC3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Новгородская ул, 32 д</w:t>
            </w:r>
          </w:p>
        </w:tc>
      </w:tr>
      <w:tr w:rsidR="002E34DF" w:rsidRPr="004A75A7" w14:paraId="77AC93A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61D6B8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0824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8028DD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FF7C60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A5B8B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B89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56104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5882 кв.м ± 15.37 кв.м</w:t>
            </w:r>
          </w:p>
        </w:tc>
      </w:tr>
      <w:tr w:rsidR="002E34DF" w:rsidRPr="004A75A7" w14:paraId="7A8D61E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749969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4B0E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21FDE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√5882 * √((1 + 1.09²)/(2 * 1.09)) = 15.37</w:t>
            </w:r>
          </w:p>
        </w:tc>
      </w:tr>
      <w:tr w:rsidR="002E34DF" w:rsidRPr="004A75A7" w14:paraId="5DDF3CF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F3094F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DC5D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AAC41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5898</w:t>
            </w:r>
          </w:p>
        </w:tc>
      </w:tr>
      <w:tr w:rsidR="00942F16" w:rsidRPr="004A75A7" w14:paraId="68253F0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32933D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7E40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C33716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 кв.м</w:t>
            </w:r>
          </w:p>
        </w:tc>
      </w:tr>
      <w:tr w:rsidR="00942F16" w:rsidRPr="004A75A7" w14:paraId="09CB397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EFC914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06CA" w14:textId="77777777" w:rsidR="00363106" w:rsidRPr="00942F16" w:rsidRDefault="0036310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CB5D67" w14:textId="77777777" w:rsidR="00363106" w:rsidRPr="000825F3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7F8875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79C29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B141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2D4B7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60:27:0140308:41,</w:t>
            </w:r>
          </w:p>
          <w:p w14:paraId="7DE762F8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60:27:0140308:399,</w:t>
            </w:r>
          </w:p>
          <w:p w14:paraId="30CCB2EA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60:27:0000000:3316</w:t>
            </w:r>
          </w:p>
        </w:tc>
      </w:tr>
      <w:tr w:rsidR="007C13B7" w:rsidRPr="004A75A7" w14:paraId="0CB1B47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DB1C8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BF0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844758" w14:textId="77777777" w:rsidR="00363106" w:rsidRPr="00954E32" w:rsidRDefault="0036310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416E54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412BE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5A2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BDC40D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5A379F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67150F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BDBC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EB49B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6F4E09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8A185F" w14:textId="77777777" w:rsidR="00363106" w:rsidRPr="00942F1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D5DE17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B5C936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818A7AA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B585DF1" w14:textId="77777777" w:rsidR="00363106" w:rsidRPr="00601D79" w:rsidRDefault="0036310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60:27:0000000:1734</w:t>
            </w:r>
          </w:p>
        </w:tc>
      </w:tr>
      <w:tr w:rsidR="007C13B7" w:rsidRPr="004A75A7" w14:paraId="7703BAA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E4F8AD" w14:textId="77777777" w:rsidR="0036310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24EF78" w14:textId="77777777" w:rsidR="00363106" w:rsidRPr="00942F16" w:rsidRDefault="0036310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КН60:27:0000000:1734 была выявлена реестровая ошибка, а именно граница земельного участка фактически </w:t>
            </w:r>
            <w:r w:rsidRPr="001121D1">
              <w:rPr>
                <w:lang w:val="en-US"/>
              </w:rPr>
              <w:t>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DBB0245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1BFCB8" w14:textId="77777777" w:rsidR="00035E0C" w:rsidRPr="00B634EE" w:rsidRDefault="0036310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000F36F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5312B2" w14:textId="77777777" w:rsidR="00363106" w:rsidRPr="00BF41B4" w:rsidRDefault="0036310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 xml:space="preserve">ния о характерных точках </w:t>
            </w:r>
            <w:r>
              <w:rPr>
                <w:b/>
                <w:sz w:val="22"/>
              </w:rPr>
              <w:t>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60:27:0140308:23</w:t>
            </w:r>
          </w:p>
        </w:tc>
      </w:tr>
      <w:tr w:rsidR="001D786B" w:rsidRPr="00DF5913" w14:paraId="41C0C772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F87A8B7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2604196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97B597E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BB043D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A7B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AB13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D3D4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833E23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819A25B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24EFA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619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F816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41D3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0B34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6B43E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E90E395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4CEE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386E" w14:textId="77777777" w:rsidR="00363106" w:rsidRPr="00EB43A2" w:rsidRDefault="0036310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9213" w14:textId="77777777" w:rsidR="00363106" w:rsidRPr="00EB43A2" w:rsidRDefault="0036310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D2FE" w14:textId="77777777" w:rsidR="00363106" w:rsidRPr="00EB43A2" w:rsidRDefault="0036310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504A" w14:textId="77777777" w:rsidR="00363106" w:rsidRPr="00EB43A2" w:rsidRDefault="0036310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DD96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6788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B7B468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8F660D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90E4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326E" w14:textId="77777777" w:rsidR="00363106" w:rsidRPr="00EB43A2" w:rsidRDefault="0036310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50E6" w14:textId="77777777" w:rsidR="00363106" w:rsidRPr="00EB43A2" w:rsidRDefault="0036310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3E1B" w14:textId="77777777" w:rsidR="00363106" w:rsidRPr="00EB43A2" w:rsidRDefault="0036310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4E47" w14:textId="77777777" w:rsidR="00363106" w:rsidRPr="00EB43A2" w:rsidRDefault="0036310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DAAC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F35F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132CB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D698D4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ED58A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6B3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E19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067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500316.83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054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1276654.83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67C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894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5AD9FE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EB030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5E033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F26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283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F5E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500316.10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24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1276656.55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2E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9E9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2120C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D9368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DF942F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9FD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1A5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E1D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500310.74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FA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1276668.60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901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8E1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8E9439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20086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0EDC5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185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FC4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0F1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500310.27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0E1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1276669.66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64A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9F79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8ED220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2DC3F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FAED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9E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347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D5B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500301.54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20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1276665.75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E4C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7A90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62B103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5664E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3A89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2B6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EF2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71C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500295.69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B0A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1276663.19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278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E08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B77D7F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1AF05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9BDD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FB4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B26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EA9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500289.82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8BA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1276660.52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4A8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F41D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CB28F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00777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84068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AA8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D0B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E9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500290.34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DC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1276659.42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21D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634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AA032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61EDD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F470F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9D6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2A3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AE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500295.60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F59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1276647.38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4F4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A06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65CC79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BAA06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E073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354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A10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B19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500296.39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715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1276645.61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A48B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A1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D17D24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72FAE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A940F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65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C6E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D1A7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500316.83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DAE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1276654.83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4EC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EC5F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85E370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1461598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0F769D" w14:textId="77777777" w:rsidR="00363106" w:rsidRPr="00443290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60:27:0140308:23</w:t>
            </w:r>
          </w:p>
        </w:tc>
      </w:tr>
      <w:tr w:rsidR="00590258" w:rsidRPr="00DF5913" w14:paraId="40125C3E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7104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960F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E1C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784E35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EACC3FD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960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87A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FE9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84D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885A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982A32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BD1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0E4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1F6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281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BA84B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88EFC2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B9A40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CA7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A906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2AF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6B1846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612E9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6C9CB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00E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C3F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13.19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01E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D1EBD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3B50A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579A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B06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1423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49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C176C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CFD62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2801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051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E374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9.57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C2A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49DDD5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9B0B4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82CC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B42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272C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A8A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F0D7FE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D4A4B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0BB09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E4A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ADCB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22A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186B2E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A4E9B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C0EF7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F1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8AD1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6D3C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473A1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52BCB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A6DF7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4EE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7F89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13.14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642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37E57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254A5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E0AD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F4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35F1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30E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8B2EF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64D78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A1214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370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76F0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A9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841D4D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4FA933E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AD5DF7" w14:textId="77777777" w:rsidR="00363106" w:rsidRPr="000049CC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60:27:0140308:23</w:t>
            </w:r>
          </w:p>
        </w:tc>
      </w:tr>
      <w:tr w:rsidR="00EB43A2" w:rsidRPr="00590258" w14:paraId="3724DC9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F621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67B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A1B83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DC1614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5E3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94D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BB769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43D1FE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BF079D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EBDF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CCC20C" w14:textId="77777777" w:rsidR="00363106" w:rsidRPr="003C4580" w:rsidRDefault="0036310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B8CBFD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FD96B8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D45B" w14:textId="77777777" w:rsidR="00363106" w:rsidRPr="006A3E83" w:rsidRDefault="0036310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5E73C9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Новгородская ул, 30А д</w:t>
            </w:r>
          </w:p>
        </w:tc>
      </w:tr>
      <w:tr w:rsidR="002E34DF" w:rsidRPr="004A75A7" w14:paraId="38EE754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A92C98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C9C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4DAE5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E395DF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1723C1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649A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F73858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365 кв.м ± 3.83 кв.м</w:t>
            </w:r>
          </w:p>
        </w:tc>
      </w:tr>
      <w:tr w:rsidR="002E34DF" w:rsidRPr="004A75A7" w14:paraId="4ADC89E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D77A78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12FB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1EE24D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√365 * √((1 + 1.12²)/(2 * 1.12)) = 3.83</w:t>
            </w:r>
          </w:p>
        </w:tc>
      </w:tr>
      <w:tr w:rsidR="002E34DF" w:rsidRPr="004A75A7" w14:paraId="421D27E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2316B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7D96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4A150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343</w:t>
            </w:r>
          </w:p>
        </w:tc>
      </w:tr>
      <w:tr w:rsidR="00942F16" w:rsidRPr="004A75A7" w14:paraId="4C9FA96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14280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2A6D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B5703C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22 кв.м</w:t>
            </w:r>
          </w:p>
        </w:tc>
      </w:tr>
      <w:tr w:rsidR="00942F16" w:rsidRPr="004A75A7" w14:paraId="1FF8ABA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33AFB6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F48" w14:textId="77777777" w:rsidR="00363106" w:rsidRPr="00942F16" w:rsidRDefault="0036310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995904" w14:textId="77777777" w:rsidR="00363106" w:rsidRPr="000825F3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F2C5FE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EA853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2C86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750F9D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60:27:0140308:399,</w:t>
            </w:r>
          </w:p>
          <w:p w14:paraId="25E4A220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60:27:0000000:504</w:t>
            </w:r>
          </w:p>
        </w:tc>
      </w:tr>
      <w:tr w:rsidR="007C13B7" w:rsidRPr="004A75A7" w14:paraId="08345DA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8ABD9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9486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FB9B5" w14:textId="77777777" w:rsidR="00363106" w:rsidRPr="00954E32" w:rsidRDefault="0036310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68A24B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F97DBF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FD6E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5C0DCC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63E2205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AFB057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B911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24BB9B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ED3C6C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ABE533" w14:textId="77777777" w:rsidR="00363106" w:rsidRPr="00942F1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847EAA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FC0EE3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A937697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D7C74A3" w14:textId="77777777" w:rsidR="00363106" w:rsidRPr="00601D79" w:rsidRDefault="0036310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60:27:0140308:23</w:t>
            </w:r>
          </w:p>
        </w:tc>
      </w:tr>
      <w:tr w:rsidR="007C13B7" w:rsidRPr="004A75A7" w14:paraId="1569EBF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3975EA" w14:textId="77777777" w:rsidR="0036310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6D83E6" w14:textId="77777777" w:rsidR="00363106" w:rsidRPr="00942F16" w:rsidRDefault="0036310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60:27:0140308:23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</w:t>
            </w:r>
            <w:r w:rsidRPr="001121D1">
              <w:rPr>
                <w:lang w:val="en-US"/>
              </w:rPr>
              <w:t>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22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01D6FED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8F3628" w14:textId="77777777" w:rsidR="00035E0C" w:rsidRPr="00B634EE" w:rsidRDefault="0036310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D940DDE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5BB74E" w14:textId="77777777" w:rsidR="00363106" w:rsidRPr="00BF41B4" w:rsidRDefault="0036310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60:27:0140308:11</w:t>
            </w:r>
          </w:p>
        </w:tc>
      </w:tr>
      <w:tr w:rsidR="001D786B" w:rsidRPr="00DF5913" w14:paraId="3CC7D500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3E4D205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C59D186" w14:textId="77777777" w:rsidR="00363106" w:rsidRPr="001D786B" w:rsidRDefault="0036310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531B318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433A3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CD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42B8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7D82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63D354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AB1326E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EB0727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20E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458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2902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02977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0438E2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4584524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6BA6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6FEE" w14:textId="77777777" w:rsidR="00363106" w:rsidRPr="00EB43A2" w:rsidRDefault="0036310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F93F" w14:textId="77777777" w:rsidR="00363106" w:rsidRPr="00EB43A2" w:rsidRDefault="0036310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C0E" w14:textId="77777777" w:rsidR="00363106" w:rsidRPr="00EB43A2" w:rsidRDefault="0036310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D1CD" w14:textId="77777777" w:rsidR="00363106" w:rsidRPr="00EB43A2" w:rsidRDefault="0036310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841B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E976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070BB1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060004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46A0" w14:textId="77777777" w:rsidR="00363106" w:rsidRPr="00EB43A2" w:rsidRDefault="0036310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4C14" w14:textId="77777777" w:rsidR="00363106" w:rsidRPr="00EB43A2" w:rsidRDefault="0036310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80F2" w14:textId="77777777" w:rsidR="00363106" w:rsidRPr="00EB43A2" w:rsidRDefault="0036310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8A0C" w14:textId="77777777" w:rsidR="00363106" w:rsidRPr="00EB43A2" w:rsidRDefault="0036310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C8CC" w14:textId="77777777" w:rsidR="00363106" w:rsidRPr="00EB43A2" w:rsidRDefault="0036310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1D2A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B30C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7D7E38" w14:textId="77777777" w:rsidR="00363106" w:rsidRPr="00EB43A2" w:rsidRDefault="0036310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68352D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F7EE7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EC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BA6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1121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500296.39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07A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1276645.61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D51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55A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9BFE3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1B54C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0DC0D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136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2B7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2DE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500295.60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B1B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1276647.38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AFE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6AF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86018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F9D7A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91542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420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617B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ADE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500290.34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91CB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1276659.42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03F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1828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DB947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21E35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2C2B6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9E0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56B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A55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500289.82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905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1276660.52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00A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85C5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86A982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5A2C8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1BC8B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DAB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997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A4D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500246.12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62E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1276641.28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1ED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60BE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3A1591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94FD1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6AEA2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62A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CED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2730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500249.28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36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1276633.79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6F9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3E77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4614B3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92BE2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BDD16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D1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44C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077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500252.01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430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1276627.84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CCEA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C64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653AEF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C3743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9614D8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762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FEF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8EDE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500252.58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B08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1276626.55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97F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9FD1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DECF4D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B5DE7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4D76F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CB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FC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20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500296.39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94CA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1276645.61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FB33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A12" w14:textId="77777777" w:rsidR="00363106" w:rsidRPr="001121D1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84683" w14:textId="77777777" w:rsidR="00363106" w:rsidRDefault="0036310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1E8A635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254583" w14:textId="77777777" w:rsidR="00363106" w:rsidRPr="00443290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60:27:0140308:11</w:t>
            </w:r>
          </w:p>
        </w:tc>
      </w:tr>
      <w:tr w:rsidR="00590258" w:rsidRPr="00DF5913" w14:paraId="09957E07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CFD38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B2F8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A1964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FDCEDA3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18D4A4E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971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200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C6D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2FEE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1D8BE9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8529D1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521A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7906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C34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79F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8D5E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DDF125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2431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B639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610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894F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6A58D7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7DB25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CF4C1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59A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9409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13.14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0498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5F2790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05E0F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2F1362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92C3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F57D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B48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D532AD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D3614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93BCC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9A0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A474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47.75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F2E6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5A3C98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26068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485E6D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4FD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E50F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4C02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A9E794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BC527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D59395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7E7E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6690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8465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42E79D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A02D7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496AA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647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088F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3CD3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66538E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C57EC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FC7DD4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FAD1" w14:textId="77777777" w:rsidR="00363106" w:rsidRPr="00590258" w:rsidRDefault="0036310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04BD" w14:textId="77777777" w:rsidR="00363106" w:rsidRDefault="0036310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47.78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6DD9" w14:textId="77777777" w:rsidR="00363106" w:rsidRDefault="0036310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36F798" w14:textId="77777777" w:rsidR="00363106" w:rsidRDefault="0036310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7512AC4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9C6164" w14:textId="77777777" w:rsidR="00363106" w:rsidRPr="000049CC" w:rsidRDefault="0036310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60:27:0140308:11</w:t>
            </w:r>
          </w:p>
        </w:tc>
      </w:tr>
      <w:tr w:rsidR="00EB43A2" w:rsidRPr="00590258" w14:paraId="414D8CC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E2A18D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A445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6C341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CF0DFD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556F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6FAB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1E5FC" w14:textId="77777777" w:rsidR="00363106" w:rsidRPr="00DF5913" w:rsidRDefault="0036310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081116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83F81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1035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2F7AA7" w14:textId="77777777" w:rsidR="00363106" w:rsidRPr="003C4580" w:rsidRDefault="0036310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DE926A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84FE73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4271" w14:textId="77777777" w:rsidR="00363106" w:rsidRPr="006A3E83" w:rsidRDefault="0036310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BB986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Новгородская ул, 30 д</w:t>
            </w:r>
          </w:p>
        </w:tc>
      </w:tr>
      <w:tr w:rsidR="002E34DF" w:rsidRPr="004A75A7" w14:paraId="0A7826C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7D318E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00B6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EFDB7" w14:textId="77777777" w:rsidR="00363106" w:rsidRPr="002E34DF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71D069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747D34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16B9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188116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774 кв.м ± 5.78 кв.м</w:t>
            </w:r>
          </w:p>
        </w:tc>
      </w:tr>
      <w:tr w:rsidR="002E34DF" w:rsidRPr="004A75A7" w14:paraId="73B1623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923096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5A4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6B5BE6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√774 * √((1 + 1.48²)/(2 * 1.48)) = 5.78</w:t>
            </w:r>
          </w:p>
        </w:tc>
      </w:tr>
      <w:tr w:rsidR="002E34DF" w:rsidRPr="004A75A7" w14:paraId="24B088A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10D142" w14:textId="77777777" w:rsidR="00363106" w:rsidRPr="002E34DF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BAB3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F4A42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774</w:t>
            </w:r>
          </w:p>
        </w:tc>
      </w:tr>
      <w:tr w:rsidR="00942F16" w:rsidRPr="004A75A7" w14:paraId="1F4FEA4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7AE90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84C2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A1D408" w14:textId="77777777" w:rsidR="00363106" w:rsidRPr="00942F1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7E7F3F5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DCA367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83EE" w14:textId="77777777" w:rsidR="00363106" w:rsidRPr="00942F16" w:rsidRDefault="0036310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30F50" w14:textId="77777777" w:rsidR="00363106" w:rsidRPr="000825F3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ACF419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DA6D2" w14:textId="77777777" w:rsidR="00363106" w:rsidRDefault="0036310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BBD" w14:textId="77777777" w:rsidR="00363106" w:rsidRPr="00942F16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5D878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60:27:0140308:399,</w:t>
            </w:r>
          </w:p>
          <w:p w14:paraId="3D0E4005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60:27:0140308:37,</w:t>
            </w:r>
          </w:p>
          <w:p w14:paraId="66BAE425" w14:textId="77777777" w:rsidR="00363106" w:rsidRPr="005E1946" w:rsidRDefault="0036310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60:27:0140308:420</w:t>
            </w:r>
          </w:p>
        </w:tc>
      </w:tr>
      <w:tr w:rsidR="007C13B7" w:rsidRPr="004A75A7" w14:paraId="604B6C70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146278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9844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686084" w14:textId="77777777" w:rsidR="00363106" w:rsidRPr="00954E32" w:rsidRDefault="0036310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5022E4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8BDF47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716C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912C8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831D8B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B5B59B" w14:textId="77777777" w:rsidR="00363106" w:rsidRDefault="0036310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B90D" w14:textId="77777777" w:rsidR="00363106" w:rsidRPr="00942F16" w:rsidRDefault="0036310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3BF4F9" w14:textId="77777777" w:rsidR="00363106" w:rsidRPr="00954E32" w:rsidRDefault="0036310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3D33F0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53994E" w14:textId="77777777" w:rsidR="00363106" w:rsidRPr="00942F1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2D215A" w14:textId="77777777" w:rsidR="00363106" w:rsidRPr="00E70CD1" w:rsidRDefault="0036310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652F46" w14:textId="77777777" w:rsidR="00363106" w:rsidRDefault="0036310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20E4323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A26155D" w14:textId="77777777" w:rsidR="00363106" w:rsidRPr="00601D79" w:rsidRDefault="0036310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60:27:0140308:11</w:t>
            </w:r>
          </w:p>
        </w:tc>
      </w:tr>
      <w:tr w:rsidR="007C13B7" w:rsidRPr="004A75A7" w14:paraId="7B8935DD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3271F4" w14:textId="77777777" w:rsidR="00363106" w:rsidRDefault="0036310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4A6820" w14:textId="77777777" w:rsidR="00363106" w:rsidRPr="00942F16" w:rsidRDefault="0036310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60:27:0140308:11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</w:t>
            </w:r>
            <w:r w:rsidRPr="001121D1">
              <w:rPr>
                <w:lang w:val="en-US"/>
              </w:rPr>
              <w:t>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91230B" w14:paraId="5EBB38A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E45FDD" w14:textId="77777777" w:rsidR="00363106" w:rsidRDefault="0036310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93E8684" w14:textId="77777777" w:rsidR="00035E0C" w:rsidRPr="0091230B" w:rsidRDefault="0036310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546420B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F78B861" w14:textId="77777777" w:rsidR="00363106" w:rsidRPr="00872610" w:rsidRDefault="0036310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60:27:0140308:31</w:t>
            </w:r>
          </w:p>
        </w:tc>
      </w:tr>
      <w:tr w:rsidR="00786373" w:rsidRPr="00EB43A2" w14:paraId="02E925DA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6093E9" w14:textId="77777777" w:rsidR="00363106" w:rsidRPr="00786373" w:rsidRDefault="0036310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B172B69" w14:textId="77777777" w:rsidR="00363106" w:rsidRPr="002E139C" w:rsidRDefault="0036310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CB683E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55DD358" w14:textId="77777777" w:rsidR="00363106" w:rsidRPr="00BB7DA2" w:rsidRDefault="0036310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A4D2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F290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27C31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F3343A2" w14:textId="77777777" w:rsidR="00363106" w:rsidRPr="00BB7DA2" w:rsidRDefault="0036310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6980DA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0EF1E0B" w14:textId="77777777" w:rsidR="00363106" w:rsidRPr="00BB7DA2" w:rsidRDefault="0036310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05FC5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BEE3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5FEC1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085B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C6785" w14:textId="77777777" w:rsidR="00363106" w:rsidRPr="00BB7DA2" w:rsidRDefault="0036310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7C38B2" w14:textId="77777777" w:rsidR="00363106" w:rsidRPr="00BB7DA2" w:rsidRDefault="0036310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DE3B19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4FDB30" w14:textId="77777777" w:rsidR="00363106" w:rsidRPr="00BB7DA2" w:rsidRDefault="0036310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A63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6BA8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081D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1295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400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1D9E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2A64" w14:textId="77777777" w:rsidR="00363106" w:rsidRPr="00BB7DA2" w:rsidRDefault="0036310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BAF8B3" w14:textId="77777777" w:rsidR="00363106" w:rsidRPr="00BB7DA2" w:rsidRDefault="0036310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68E4F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218B8E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B75A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DFB2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8E00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63C6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919A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7F4A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F228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AAABD1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FFA2B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7DCB60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F26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FD3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001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450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500402.14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1E5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1276460.50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F90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39F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589F5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56C0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6DA1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214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B64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39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B10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500401.51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923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1276468.09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248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E86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C6D38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C9FB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15E48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F05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CB2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110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172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500394.83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47E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1276467.60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31C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5B8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2D4C04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8196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BCE452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E6D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A2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2FC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C5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500395.31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D7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1276461.05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E61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C43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947BB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53AB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6AC32B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106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19B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09E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70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500396.58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2B1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1276461.09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87C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608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9A09E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06A9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1B9B9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A4C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62F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7D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43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500396.63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9F9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1276460.04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2F6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A00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416684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0F62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A15B4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B37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19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B54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3DB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500402.14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666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1276460.50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37C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F7E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02385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CD2AB60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3B44FE" w14:textId="77777777" w:rsidR="00363106" w:rsidRPr="00590258" w:rsidRDefault="0036310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60:27:0140308:31</w:t>
            </w:r>
          </w:p>
        </w:tc>
      </w:tr>
      <w:tr w:rsidR="00546C11" w:rsidRPr="00590258" w14:paraId="253FB76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55950" w14:textId="77777777" w:rsidR="00363106" w:rsidRPr="00590258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14A" w14:textId="77777777" w:rsidR="00363106" w:rsidRPr="00B634EE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7B6E36" w14:textId="77777777" w:rsidR="00363106" w:rsidRPr="00590258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80514B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B814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84D3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9A56E9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F30490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F7A172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4F69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681D14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9246B9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6D82CF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8B4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9AC280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6F3F88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3F3C98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5F6C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D81A8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60:27:0140308:395</w:t>
            </w:r>
          </w:p>
        </w:tc>
      </w:tr>
      <w:tr w:rsidR="00546C11" w:rsidRPr="004A75A7" w14:paraId="26E842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930FFE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43C9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0A5EEC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60:27:0140308</w:t>
            </w:r>
          </w:p>
        </w:tc>
      </w:tr>
      <w:tr w:rsidR="00546C11" w:rsidRPr="004A75A7" w14:paraId="535FFBD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4FD0A2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A3A8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A1E7B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60A7B2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4E73C8" w14:textId="77777777" w:rsidR="00363106" w:rsidRPr="00546C11" w:rsidRDefault="0036310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7AFF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C78373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Псковская ул, 7 д</w:t>
            </w:r>
          </w:p>
        </w:tc>
      </w:tr>
      <w:tr w:rsidR="00546C11" w:rsidRPr="004A75A7" w14:paraId="36938E2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B23D06E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BB17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944DC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1D4313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C14D07" w14:textId="77777777" w:rsidR="00363106" w:rsidRPr="00DF6CF8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B4DDBB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AB471D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4F7976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4714421" w14:textId="77777777" w:rsidR="00363106" w:rsidRPr="005E14F4" w:rsidRDefault="0036310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60:27:0140308:31</w:t>
            </w:r>
          </w:p>
        </w:tc>
      </w:tr>
      <w:tr w:rsidR="00546C11" w:rsidRPr="004A75A7" w14:paraId="1EFDB9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F364AE" w14:textId="77777777" w:rsidR="00363106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6A45A0" w14:textId="77777777" w:rsidR="00363106" w:rsidRPr="00A552E8" w:rsidRDefault="00363106" w:rsidP="005C4E99">
            <w:pPr>
              <w:spacing w:before="120" w:after="120"/>
            </w:pPr>
            <w:r w:rsidRPr="00A552E8">
              <w:t>Здание с кадастровым номером 60:27:0140308:31 расположено в кадастровом квартале 60:27:0140308 и на земельном участке с кадастровым номером 60:27:0140308:395.</w:t>
            </w:r>
          </w:p>
        </w:tc>
      </w:tr>
      <w:tr w:rsidR="00035E0C" w:rsidRPr="0091230B" w14:paraId="1EB2F6D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C2746A" w14:textId="77777777" w:rsidR="00363106" w:rsidRDefault="0036310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CF8C538" w14:textId="77777777" w:rsidR="00035E0C" w:rsidRPr="0091230B" w:rsidRDefault="0036310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1C0BBF0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2B3AB55" w14:textId="77777777" w:rsidR="00363106" w:rsidRPr="00872610" w:rsidRDefault="0036310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60:27:0140308:32</w:t>
            </w:r>
          </w:p>
        </w:tc>
      </w:tr>
      <w:tr w:rsidR="00786373" w:rsidRPr="00EB43A2" w14:paraId="754E8905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F6BAC8" w14:textId="77777777" w:rsidR="00363106" w:rsidRPr="00786373" w:rsidRDefault="0036310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9686745" w14:textId="77777777" w:rsidR="00363106" w:rsidRPr="002E139C" w:rsidRDefault="0036310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38949B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0EB858B" w14:textId="77777777" w:rsidR="00363106" w:rsidRPr="00BB7DA2" w:rsidRDefault="0036310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01BC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53C7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4C1E7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33F6EC4" w14:textId="77777777" w:rsidR="00363106" w:rsidRPr="00BB7DA2" w:rsidRDefault="0036310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805325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4DDDCA2" w14:textId="77777777" w:rsidR="00363106" w:rsidRPr="00BB7DA2" w:rsidRDefault="0036310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5DC96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4700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CCA30B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0E2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3C74F" w14:textId="77777777" w:rsidR="00363106" w:rsidRPr="00BB7DA2" w:rsidRDefault="0036310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01E6EE" w14:textId="77777777" w:rsidR="00363106" w:rsidRPr="00BB7DA2" w:rsidRDefault="0036310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CF4024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6A2E4B" w14:textId="77777777" w:rsidR="00363106" w:rsidRPr="00BB7DA2" w:rsidRDefault="0036310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CD8A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D5E4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4C7E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4E3E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A3DF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8BE2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5031" w14:textId="77777777" w:rsidR="00363106" w:rsidRPr="00BB7DA2" w:rsidRDefault="0036310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4541A5" w14:textId="77777777" w:rsidR="00363106" w:rsidRPr="00BB7DA2" w:rsidRDefault="0036310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E4FFB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72AA3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A3CE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197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29D6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B143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2BDD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6C90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C1C1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B9E341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91FC1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7B8A0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8B2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216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4C8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B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500386.06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CB1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1276503.37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F71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37B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C60F1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D835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DEE1F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C7C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A65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077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42B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500389.38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E11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1276503.67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05E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40A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1E057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23C2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899625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BBB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571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C22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810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500398.53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18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1276504.72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A9F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B8E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173A49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23F76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E6F3D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5EF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33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242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189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500398.02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77A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1276510.66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577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46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FA0879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3D3E6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D7F8FA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434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D9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172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052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500388.83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BEC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1276509.91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46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F2B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1A9118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3538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90CD5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21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A4E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377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DDD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500385.51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8CD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1276509.57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317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1A1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D5B95E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91B9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B2EECF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509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99F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4C2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38D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500386.06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F1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1276503.37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9BC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D1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1862C3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7192694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8BAA83" w14:textId="77777777" w:rsidR="00363106" w:rsidRPr="00590258" w:rsidRDefault="0036310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60:27:0140308:32</w:t>
            </w:r>
          </w:p>
        </w:tc>
      </w:tr>
      <w:tr w:rsidR="00546C11" w:rsidRPr="00590258" w14:paraId="12C61FF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E9BE13" w14:textId="77777777" w:rsidR="00363106" w:rsidRPr="00590258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596" w14:textId="77777777" w:rsidR="00363106" w:rsidRPr="00B634EE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67D0E7" w14:textId="77777777" w:rsidR="00363106" w:rsidRPr="00590258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DE80EC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E586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389E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D6F7A9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0D5C7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8A9513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BA7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716E3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F4783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5531D6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867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2EB0F4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99E1BE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7FCC48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0D2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E09E4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60:27:0140308:2</w:t>
            </w:r>
          </w:p>
        </w:tc>
      </w:tr>
      <w:tr w:rsidR="00546C11" w:rsidRPr="004A75A7" w14:paraId="4976A3B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A0A5D0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804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A2B7EC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60:27:0140308</w:t>
            </w:r>
          </w:p>
        </w:tc>
      </w:tr>
      <w:tr w:rsidR="00546C11" w:rsidRPr="004A75A7" w14:paraId="1F8EAAC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745CAE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62F0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48854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FE00DA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3B3B5C" w14:textId="77777777" w:rsidR="00363106" w:rsidRPr="00546C11" w:rsidRDefault="0036310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1DCC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C11218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Псковская ул, 9 д</w:t>
            </w:r>
          </w:p>
        </w:tc>
      </w:tr>
      <w:tr w:rsidR="00546C11" w:rsidRPr="004A75A7" w14:paraId="2D6ED89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1782E23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BB38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150A1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7AD6A7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776010" w14:textId="77777777" w:rsidR="00363106" w:rsidRPr="00DF6CF8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AD10ED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6F44C0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62ED216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2D95215" w14:textId="77777777" w:rsidR="00363106" w:rsidRPr="005E14F4" w:rsidRDefault="0036310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60:27:0140308:32</w:t>
            </w:r>
          </w:p>
        </w:tc>
      </w:tr>
      <w:tr w:rsidR="00546C11" w:rsidRPr="004A75A7" w14:paraId="4BACF24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3E6364" w14:textId="77777777" w:rsidR="00363106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77E586" w14:textId="77777777" w:rsidR="00363106" w:rsidRPr="00A552E8" w:rsidRDefault="00363106" w:rsidP="005C4E99">
            <w:pPr>
              <w:spacing w:before="120" w:after="120"/>
            </w:pPr>
            <w:r w:rsidRPr="00A552E8">
              <w:t>Здание с кадастровым номером 60:27:0140308:32 расположено в кадастровом квартале 60:27:0140308 и на земельном участке с кадастровым номером 60:27:0140308:2.</w:t>
            </w:r>
          </w:p>
        </w:tc>
      </w:tr>
      <w:tr w:rsidR="00035E0C" w:rsidRPr="0091230B" w14:paraId="7FC086B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6D11A" w14:textId="77777777" w:rsidR="00363106" w:rsidRDefault="0036310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020A758" w14:textId="77777777" w:rsidR="00035E0C" w:rsidRPr="0091230B" w:rsidRDefault="0036310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FE8021A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7FD6A69" w14:textId="77777777" w:rsidR="00363106" w:rsidRPr="00872610" w:rsidRDefault="0036310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60:27:0140308:30</w:t>
            </w:r>
          </w:p>
        </w:tc>
      </w:tr>
      <w:tr w:rsidR="00786373" w:rsidRPr="00EB43A2" w14:paraId="2A20D80F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A595FC" w14:textId="77777777" w:rsidR="00363106" w:rsidRPr="00786373" w:rsidRDefault="0036310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577A5D0" w14:textId="77777777" w:rsidR="00363106" w:rsidRPr="002E139C" w:rsidRDefault="0036310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0EDC9D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90D7377" w14:textId="77777777" w:rsidR="00363106" w:rsidRPr="00BB7DA2" w:rsidRDefault="0036310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907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A17E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C3157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A0DDD41" w14:textId="77777777" w:rsidR="00363106" w:rsidRPr="00BB7DA2" w:rsidRDefault="0036310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EC299B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D647ADE" w14:textId="77777777" w:rsidR="00363106" w:rsidRPr="00BB7DA2" w:rsidRDefault="0036310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80F9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A0B4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9C07D5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6CB1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794DF" w14:textId="77777777" w:rsidR="00363106" w:rsidRPr="00BB7DA2" w:rsidRDefault="0036310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670F4C" w14:textId="77777777" w:rsidR="00363106" w:rsidRPr="00BB7DA2" w:rsidRDefault="0036310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21D518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9104A3" w14:textId="77777777" w:rsidR="00363106" w:rsidRPr="00BB7DA2" w:rsidRDefault="0036310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A94C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868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B8C7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92D2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4C0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5803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31E6" w14:textId="77777777" w:rsidR="00363106" w:rsidRPr="00BB7DA2" w:rsidRDefault="0036310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4910FB" w14:textId="77777777" w:rsidR="00363106" w:rsidRPr="00BB7DA2" w:rsidRDefault="0036310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AB4CB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CF0C0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A748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2B1B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7C41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477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ED75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6C21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2AE5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8B652A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A9AF3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2A1A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B77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347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43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5DC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500425.66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AA2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1276533.59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D5A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73A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02198C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B969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6B9989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E5D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AD5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B1D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BF3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500425.46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56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1276535.77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486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AE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D83D6D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C5C0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1D746E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835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8EB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FF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8E5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500426.47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11E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1276535.91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74E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D0F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821754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AACED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9465B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D63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EEE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FA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0A2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500425.80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6CA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1276542.77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31C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AE1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15FD80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3A04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CF23C5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FF7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CD0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59F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0D9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500416.73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02B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1276541.78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19E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92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B6979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493C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D2DAC6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9F4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4C7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3A4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703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500417.22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EB8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1276535.00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D8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7E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E7EF5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CC8F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19BAA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9AF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667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FB2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FBE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500422.08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CCF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1276535.41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303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A96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8CD4CD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E033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A118E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BFF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81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215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BD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500422.24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278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1276533.14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B33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6BB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E250E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C3DE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42118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4A3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30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B99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1C6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500425.66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F5B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1276533.59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190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302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6C7B53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3D6E756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1C81C" w14:textId="77777777" w:rsidR="00363106" w:rsidRPr="00590258" w:rsidRDefault="0036310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60:27:0140308:30</w:t>
            </w:r>
          </w:p>
        </w:tc>
      </w:tr>
      <w:tr w:rsidR="00546C11" w:rsidRPr="00590258" w14:paraId="5B4AC1F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75B02C" w14:textId="77777777" w:rsidR="00363106" w:rsidRPr="00590258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7155" w14:textId="77777777" w:rsidR="00363106" w:rsidRPr="00B634EE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CB28D" w14:textId="77777777" w:rsidR="00363106" w:rsidRPr="00590258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C7F8D6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B6A3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801A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1E4D13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CF43E6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603E13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2556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B72431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F548AC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09A2CC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F3E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9C5422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38448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5D83E8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465B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9DA31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60:27:0140308:3</w:t>
            </w:r>
          </w:p>
        </w:tc>
      </w:tr>
      <w:tr w:rsidR="00546C11" w:rsidRPr="004A75A7" w14:paraId="72CB0BC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CD8BD7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A4DF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140330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60:27:0140308</w:t>
            </w:r>
          </w:p>
        </w:tc>
      </w:tr>
      <w:tr w:rsidR="00546C11" w:rsidRPr="004A75A7" w14:paraId="3F692C9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907643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CA93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0921F8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B1535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E17740" w14:textId="77777777" w:rsidR="00363106" w:rsidRPr="00546C11" w:rsidRDefault="0036310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A187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97242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Псковская ул, 11 д</w:t>
            </w:r>
          </w:p>
        </w:tc>
      </w:tr>
      <w:tr w:rsidR="00546C11" w:rsidRPr="004A75A7" w14:paraId="3DA9708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D76375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6F72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3350A4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FF90C9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4ED9CA" w14:textId="77777777" w:rsidR="00363106" w:rsidRPr="00DF6CF8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05DFB0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6363D1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1ED1D21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064B128" w14:textId="77777777" w:rsidR="00363106" w:rsidRPr="005E14F4" w:rsidRDefault="0036310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60:27:0140308:30</w:t>
            </w:r>
          </w:p>
        </w:tc>
      </w:tr>
      <w:tr w:rsidR="00546C11" w:rsidRPr="004A75A7" w14:paraId="1B83B82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834D69" w14:textId="77777777" w:rsidR="00363106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3D877D" w14:textId="77777777" w:rsidR="00363106" w:rsidRPr="00A552E8" w:rsidRDefault="00363106" w:rsidP="005C4E99">
            <w:pPr>
              <w:spacing w:before="120" w:after="120"/>
            </w:pPr>
            <w:r w:rsidRPr="00A552E8">
              <w:t>Здание с кадастровым номером 60:27:0140308:30 расположено в кадастровом квартале 60:27:0140308 и на земельном участке с кадастровым номером 60:27:0140308:3.</w:t>
            </w:r>
          </w:p>
        </w:tc>
      </w:tr>
      <w:tr w:rsidR="00035E0C" w:rsidRPr="0091230B" w14:paraId="65C94D88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C7FAB" w14:textId="77777777" w:rsidR="00363106" w:rsidRDefault="0036310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6FA923F" w14:textId="77777777" w:rsidR="00035E0C" w:rsidRPr="0091230B" w:rsidRDefault="0036310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2D3AF68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6B041A8" w14:textId="77777777" w:rsidR="00363106" w:rsidRPr="00872610" w:rsidRDefault="0036310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60:27:0140308:43</w:t>
            </w:r>
          </w:p>
        </w:tc>
      </w:tr>
      <w:tr w:rsidR="00786373" w:rsidRPr="00EB43A2" w14:paraId="0B515013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FD1FD7" w14:textId="77777777" w:rsidR="00363106" w:rsidRPr="00786373" w:rsidRDefault="0036310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2BB6D00" w14:textId="77777777" w:rsidR="00363106" w:rsidRPr="002E139C" w:rsidRDefault="0036310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C2F877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979AFC9" w14:textId="77777777" w:rsidR="00363106" w:rsidRPr="00BB7DA2" w:rsidRDefault="0036310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856A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13B7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13604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3E1E589" w14:textId="77777777" w:rsidR="00363106" w:rsidRPr="00BB7DA2" w:rsidRDefault="0036310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81A428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66BEF9D" w14:textId="77777777" w:rsidR="00363106" w:rsidRPr="00BB7DA2" w:rsidRDefault="0036310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433A7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A70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0A6A13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4E5E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F428B" w14:textId="77777777" w:rsidR="00363106" w:rsidRPr="00BB7DA2" w:rsidRDefault="0036310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F89288" w14:textId="77777777" w:rsidR="00363106" w:rsidRPr="00BB7DA2" w:rsidRDefault="0036310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253FA7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77D838" w14:textId="77777777" w:rsidR="00363106" w:rsidRPr="00BB7DA2" w:rsidRDefault="0036310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8A47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8688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6D9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EBB3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F5D6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FB57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2854" w14:textId="77777777" w:rsidR="00363106" w:rsidRPr="00BB7DA2" w:rsidRDefault="0036310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1BCB53" w14:textId="77777777" w:rsidR="00363106" w:rsidRPr="00BB7DA2" w:rsidRDefault="0036310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98AA1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BC2309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E384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113A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A27B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1C4D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AB16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4129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9764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569479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403B5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6EFA83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4BC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097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74A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CA4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500369.39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456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1276455.83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C2E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CE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4998F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6816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520715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76F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90E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51A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FAF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500381.00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A8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1276456.92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F2D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948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757721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1B18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3C2945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1E2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68B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80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6D1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500380.69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3C2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1276460.53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A49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4D4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B3848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EDC6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7DE68E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9BD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7C0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CCF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BC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500378.77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CE6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1276460.32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25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D19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CFE76C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DED6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E3CD0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F6F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4D4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CF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C03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500378.53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0A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1276462.48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657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38B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88E7A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7DD91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DDBA15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834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2B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2EC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C9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500381.27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58E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1276462.89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5BC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DFC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E579C9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0234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FEA66B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26E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8B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FA1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54B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500381.44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D7C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1276461.28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2C6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601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03EF5A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94DF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B24AEB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C3E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61E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5F4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7BB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500384.75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BDF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1276461.83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DC0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070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E905C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43ABD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D05EE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550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BD2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B7C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DAE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500383.61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88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1276469.80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B5D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D0E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37C314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863B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23F4DB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2D6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C87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679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3C8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500368.00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397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1276468.07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B6E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E31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437FB0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12F0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A009A6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D4E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C90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E7B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2CC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500369.39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B67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1276455.83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F95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AAA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BEAFE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3F1DAF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8E5F7C" w14:textId="77777777" w:rsidR="00363106" w:rsidRPr="00590258" w:rsidRDefault="0036310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60:27:0140308:43</w:t>
            </w:r>
          </w:p>
        </w:tc>
      </w:tr>
      <w:tr w:rsidR="00546C11" w:rsidRPr="00590258" w14:paraId="1ACBAF1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69CAB6" w14:textId="77777777" w:rsidR="00363106" w:rsidRPr="00590258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7C91" w14:textId="77777777" w:rsidR="00363106" w:rsidRPr="00B634EE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16EFC" w14:textId="77777777" w:rsidR="00363106" w:rsidRPr="00590258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32BBE3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9ECA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6826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315F8F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A5ECDA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2C8EC9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69D8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DF5F7A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C44FF7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321CD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BBE4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1914EF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AEA506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08A489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9BA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254C3B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60:27:0140308:4</w:t>
            </w:r>
          </w:p>
        </w:tc>
      </w:tr>
      <w:tr w:rsidR="00546C11" w:rsidRPr="004A75A7" w14:paraId="30D7E47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C02AC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63D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6967C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60:27:0140308</w:t>
            </w:r>
          </w:p>
        </w:tc>
      </w:tr>
      <w:tr w:rsidR="00546C11" w:rsidRPr="004A75A7" w14:paraId="506DCFB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65A09F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CE5B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2C1D52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490E1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5B1B6" w14:textId="77777777" w:rsidR="00363106" w:rsidRPr="00546C11" w:rsidRDefault="0036310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68FB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AB6B87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Шевченко ул, 35 д</w:t>
            </w:r>
          </w:p>
        </w:tc>
      </w:tr>
      <w:tr w:rsidR="00546C11" w:rsidRPr="004A75A7" w14:paraId="6B2CAB3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AF0982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90D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BE360F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EF3AF9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B19861" w14:textId="77777777" w:rsidR="00363106" w:rsidRPr="00DF6CF8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2F7FA7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410F45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8230CF9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A438C7" w14:textId="77777777" w:rsidR="00363106" w:rsidRPr="005E14F4" w:rsidRDefault="0036310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60:27:0140308:43</w:t>
            </w:r>
          </w:p>
        </w:tc>
      </w:tr>
      <w:tr w:rsidR="00546C11" w:rsidRPr="004A75A7" w14:paraId="1F49D83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B58EC4" w14:textId="77777777" w:rsidR="00363106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32B4AA" w14:textId="77777777" w:rsidR="00363106" w:rsidRPr="00A552E8" w:rsidRDefault="00363106" w:rsidP="005C4E99">
            <w:pPr>
              <w:spacing w:before="120" w:after="120"/>
            </w:pPr>
            <w:r w:rsidRPr="00A552E8">
              <w:t xml:space="preserve">Здание с кадастровым номером 60:27:0140308:43 расположено в кадастровом квартале </w:t>
            </w:r>
            <w:r w:rsidRPr="00A552E8">
              <w:t>60:27:0140308 и на земельном участке с кадастровым номером 60:27:0140308:4.</w:t>
            </w:r>
          </w:p>
        </w:tc>
      </w:tr>
      <w:tr w:rsidR="00035E0C" w:rsidRPr="0091230B" w14:paraId="23D4A1C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A1FF" w14:textId="77777777" w:rsidR="00363106" w:rsidRDefault="0036310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D0E9771" w14:textId="77777777" w:rsidR="00035E0C" w:rsidRPr="0091230B" w:rsidRDefault="0036310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030F9F4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F4FB71F" w14:textId="77777777" w:rsidR="00363106" w:rsidRPr="00872610" w:rsidRDefault="0036310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60:27:0140308:29</w:t>
            </w:r>
          </w:p>
        </w:tc>
      </w:tr>
      <w:tr w:rsidR="00786373" w:rsidRPr="00EB43A2" w14:paraId="0F5BCDB5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F1C961" w14:textId="77777777" w:rsidR="00363106" w:rsidRPr="00786373" w:rsidRDefault="0036310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3C74983" w14:textId="77777777" w:rsidR="00363106" w:rsidRPr="002E139C" w:rsidRDefault="0036310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F6E4A6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FEF4530" w14:textId="77777777" w:rsidR="00363106" w:rsidRPr="00BB7DA2" w:rsidRDefault="0036310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144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147A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35DB1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82E332E" w14:textId="77777777" w:rsidR="00363106" w:rsidRPr="00BB7DA2" w:rsidRDefault="0036310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DAED2F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529DB7D" w14:textId="77777777" w:rsidR="00363106" w:rsidRPr="00BB7DA2" w:rsidRDefault="0036310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62479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1C89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D80CC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E175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02D0E" w14:textId="77777777" w:rsidR="00363106" w:rsidRPr="00BB7DA2" w:rsidRDefault="0036310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ED4CF9" w14:textId="77777777" w:rsidR="00363106" w:rsidRPr="00BB7DA2" w:rsidRDefault="0036310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192860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FED6E" w14:textId="77777777" w:rsidR="00363106" w:rsidRPr="00BB7DA2" w:rsidRDefault="0036310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4212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6D5A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41A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848D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FC6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DA5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4E0F" w14:textId="77777777" w:rsidR="00363106" w:rsidRPr="00BB7DA2" w:rsidRDefault="0036310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904422" w14:textId="77777777" w:rsidR="00363106" w:rsidRPr="00BB7DA2" w:rsidRDefault="0036310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895D0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D4EF5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C341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5B92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CA67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AD81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10C5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266B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89F9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EBEAA7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D911B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64E65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DB8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16D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A2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9D1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500368.13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616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1276514.36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BBC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C74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E06A0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ABA0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205FE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9D1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6D1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017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E9D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500373.34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617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1276516.11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8D3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4A2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FDAB90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1615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274240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67F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687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3D8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229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500372.60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7D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1276518.44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D1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F73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9C87E4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221C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3B7B1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1EF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12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FEF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A44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500373.65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CB8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1276518.82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E4A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9C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2F6AD5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19E2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A9AADD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A04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7BE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9BC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A82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500372.83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4E6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1276521.53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A1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177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B18A78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4D0D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115336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4A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FF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6A0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5D0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500374.30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16B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1276522.02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01E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20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44021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0920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0DB2B6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DDC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4B6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C5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7AF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500373.49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1D6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1276524.25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6B3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917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049D08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9BAC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20C036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7C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1C5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018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6BE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500365.73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ED3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1276521.53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57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F1F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990F9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1F180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2CD12D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535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CA1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7E4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FEB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500368.13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E68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1276514.36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5A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E33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1B87C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42D467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EAB4F7" w14:textId="77777777" w:rsidR="00363106" w:rsidRPr="00590258" w:rsidRDefault="0036310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60:27:0140308:29</w:t>
            </w:r>
          </w:p>
        </w:tc>
      </w:tr>
      <w:tr w:rsidR="00546C11" w:rsidRPr="00590258" w14:paraId="18BF43E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F4274E" w14:textId="77777777" w:rsidR="00363106" w:rsidRPr="00590258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B566" w14:textId="77777777" w:rsidR="00363106" w:rsidRPr="00B634EE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FF0A1" w14:textId="77777777" w:rsidR="00363106" w:rsidRPr="00590258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73249D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DE15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D98C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DD8488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63E106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7DEA7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7D2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2943F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6FDACA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70466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8882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C1B9B2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424B6F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D5EF24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1BCF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EBA4F9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60:27:0140308:5</w:t>
            </w:r>
          </w:p>
        </w:tc>
      </w:tr>
      <w:tr w:rsidR="00546C11" w:rsidRPr="004A75A7" w14:paraId="60D1CC9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8B87F4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8944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FD9F37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60:27:0140308</w:t>
            </w:r>
          </w:p>
        </w:tc>
      </w:tr>
      <w:tr w:rsidR="00546C11" w:rsidRPr="004A75A7" w14:paraId="229579E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A25488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CE88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AD0B40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DB4E83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72833C" w14:textId="77777777" w:rsidR="00363106" w:rsidRPr="00546C11" w:rsidRDefault="0036310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795A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94265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Грибоедова ул, 22 д</w:t>
            </w:r>
          </w:p>
        </w:tc>
      </w:tr>
      <w:tr w:rsidR="00546C11" w:rsidRPr="004A75A7" w14:paraId="13419C4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03D89C8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48B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787587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CD51C9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1425C8" w14:textId="77777777" w:rsidR="00363106" w:rsidRPr="00DF6CF8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FA3E07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2A5A40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B501872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6B5E648" w14:textId="77777777" w:rsidR="00363106" w:rsidRPr="005E14F4" w:rsidRDefault="0036310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60:27:0140308:29</w:t>
            </w:r>
          </w:p>
        </w:tc>
      </w:tr>
      <w:tr w:rsidR="00546C11" w:rsidRPr="004A75A7" w14:paraId="1A5398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C6A169" w14:textId="77777777" w:rsidR="00363106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2B045F" w14:textId="77777777" w:rsidR="00363106" w:rsidRPr="00A552E8" w:rsidRDefault="00363106" w:rsidP="005C4E99">
            <w:pPr>
              <w:spacing w:before="120" w:after="120"/>
            </w:pPr>
            <w:r w:rsidRPr="00A552E8">
              <w:t xml:space="preserve">Здание с кадастровым номером 60:27:0140308:29 расположено в кадастровом квартале 60:27:0140308 и на земельном участке с </w:t>
            </w:r>
            <w:r w:rsidRPr="00A552E8">
              <w:t>кадастровым номером 60:27:0140308:5.</w:t>
            </w:r>
          </w:p>
        </w:tc>
      </w:tr>
      <w:tr w:rsidR="00035E0C" w:rsidRPr="0091230B" w14:paraId="38648F5F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0BD822" w14:textId="77777777" w:rsidR="00363106" w:rsidRDefault="0036310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56F42DB" w14:textId="77777777" w:rsidR="00035E0C" w:rsidRPr="0091230B" w:rsidRDefault="0036310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B331C1B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4DCF1C1" w14:textId="77777777" w:rsidR="00363106" w:rsidRPr="00872610" w:rsidRDefault="0036310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60:27:0140308:34</w:t>
            </w:r>
          </w:p>
        </w:tc>
      </w:tr>
      <w:tr w:rsidR="00786373" w:rsidRPr="00EB43A2" w14:paraId="27E325F1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CA0AFA" w14:textId="77777777" w:rsidR="00363106" w:rsidRPr="00786373" w:rsidRDefault="0036310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C140A7C" w14:textId="77777777" w:rsidR="00363106" w:rsidRPr="002E139C" w:rsidRDefault="0036310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26E09D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03361CC" w14:textId="77777777" w:rsidR="00363106" w:rsidRPr="00BB7DA2" w:rsidRDefault="0036310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161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F103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CD3B6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82BBDE" w14:textId="77777777" w:rsidR="00363106" w:rsidRPr="00BB7DA2" w:rsidRDefault="0036310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A4FBBF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27B6C6B" w14:textId="77777777" w:rsidR="00363106" w:rsidRPr="00BB7DA2" w:rsidRDefault="0036310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B2860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CD1B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F163AC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6F51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021E3" w14:textId="77777777" w:rsidR="00363106" w:rsidRPr="00BB7DA2" w:rsidRDefault="0036310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A0C26D" w14:textId="77777777" w:rsidR="00363106" w:rsidRPr="00BB7DA2" w:rsidRDefault="0036310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381F02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E9FF90" w14:textId="77777777" w:rsidR="00363106" w:rsidRPr="00BB7DA2" w:rsidRDefault="0036310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308B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40CD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DF80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020D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A51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64BE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9329" w14:textId="77777777" w:rsidR="00363106" w:rsidRPr="00BB7DA2" w:rsidRDefault="0036310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6B3FF9" w14:textId="77777777" w:rsidR="00363106" w:rsidRPr="00BB7DA2" w:rsidRDefault="0036310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CD1A04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E6C096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3215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FF35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B35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7539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E4CC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ED3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00E4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EAF54E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822BA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FFAA8D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B15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74A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47A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4D0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500296.22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AEF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1276523.21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97D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157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CC588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40C5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35D7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917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906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55F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8B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500302.76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C57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1276526.04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EEF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D65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291D0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13A6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DD4A9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C71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8C9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B6F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762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500303.19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8E2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1276525.01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91A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12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9C692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C37A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D84D33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6CE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B4E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2F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240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500305.01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CCC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1276525.76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E82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FAC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0B68E2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B8E3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4C9B05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CD8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B58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845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9D7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500304.49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4C4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1276526.82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1C6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88B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439507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0BC3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F38A9C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538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EEC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43D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C9D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500308.00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65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1276528.42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718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6E8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82260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B571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476FAA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BCB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071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55C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06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500305.39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0E7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1276534.59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A60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0AC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065345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670A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BD25A2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6B6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271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3FB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447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500306.40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1A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1276535.04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44A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839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749438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20A7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FC4909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CF3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340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2D2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329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500305.51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FF3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1276537.34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761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F28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DF804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0468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D0DCC5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783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993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C40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B7C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500304.41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1D7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1276536.93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45B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04A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88251C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F7E3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37708D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6A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BE1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4E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96F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500299.23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C3F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1276548.60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A75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73B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44B42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0622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DC3B70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210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EF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9A3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E53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500300.21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44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1276549.03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6CC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8E2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8ED58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80C0C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77F09D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82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20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B16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B87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500299.20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1EC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1276551.44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433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1C3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4D4B3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5E10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6F6AE8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022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4AA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3F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31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500298.17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7D6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1276551.06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EB2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D7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72FB4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1AA26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B6EDB9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1F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FD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2BA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B7D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500292.89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EA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1276562.70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1D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A15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0B2F1A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6BAA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53ED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3D0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2D7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C68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3D5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500293.95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EA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1276563.15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528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038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1F689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C6A7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6592B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96A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117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77D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835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500292.94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3B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1276565.52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ED8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3F8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5F4429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8783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08FBE3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FB5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5A0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4F5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D7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500291.87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A4D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1276565.14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D4A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8FC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1E3942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1582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B971BD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83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D75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2A3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07A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500289.52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730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1276570.66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9EF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4D0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6396B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F70A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451701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376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A96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E35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9D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500286.56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F8C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1276569.25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CDC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D5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5A0178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D32B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5D62CD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0B5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03A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7C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FF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500286.13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81A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1276570.18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BC3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181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2349CE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675C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0068F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CF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675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B6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09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500280.17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791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1276567.57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820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16B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01780D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1078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5347F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5E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9C4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503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34D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500280.56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785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1276566.62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6F5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112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E5057E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AE62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F856D9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AA0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ED2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2C7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6F0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500277.41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2AC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1276565.23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EC9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28D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F55444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8059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136791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F0C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019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EF4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EA8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500277.14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38C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1276565.85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D1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5A6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0DA505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DF59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F6758B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1AA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6B9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B9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E05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500277.96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5C1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1276566.26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CD7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D0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12AB0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0270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720E75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616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013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6F6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775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500277.33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679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1276567.62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4EF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38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9139D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913F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6A88C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C4C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99F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094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726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500276.45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32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1276567.22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5B9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947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D10AA0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1C5E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3D946D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D04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E0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11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8DB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500273.41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8D1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1276574.05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09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C5B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AE8A9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EC6D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91765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63E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18B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EB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29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500267.87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B68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1276571.61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DA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C56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A0AC7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8E55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3B4973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8D6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87D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C2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D0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500267.51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AC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1276572.45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21B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667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2DBBE6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3CEC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E102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E9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1E5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37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EC5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500261.67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8D5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1276569.89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C32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D35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4E631C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5528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C41C8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856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870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A2A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C4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500262.03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162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1276568.98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C24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48B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A6C15F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CE1F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F66882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8D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EE1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C25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899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500253.93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C3E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1276565.30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B6F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A64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A0FB1C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7C05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98E35B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E19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2FC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ED2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3D9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500253.48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B16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1276566.21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E3C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42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6B17C8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4353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FB862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7F6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C9F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EFD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BBE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500247.57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D68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1276563.58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B13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9A1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8D3BFE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25A5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6E8E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E7D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221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617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FAA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500247.95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0E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1276562.70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754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7AA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ADA87D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C0F1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3C445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B2B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30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2F9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4AA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500239.74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0B1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1276559.02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37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AA9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0A7C4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401C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FEB46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2CD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AC4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71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26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500239.38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38F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1276559.85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475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5B2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99D2FE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12FA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8CD735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14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97E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D56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A68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500233.47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BE1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1276557.25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462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74C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3BCC22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9AD9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BC0F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BCB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85E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212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738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500233.86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7E2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1276556.36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66A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A7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0AE48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0A86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FFE79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402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C3A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B87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001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500225.56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82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1276552.70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EEE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B1C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4AAD5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4CDE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A02D3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455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3CD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744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9B2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500225.25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3A8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1276553.55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181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DA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F42C1C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E6129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00B468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6C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2B5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FBB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9B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500219.40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AD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1276550.98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F52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5A8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D65E21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1B330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34B2C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B28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45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255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B8E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500219.80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F79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1276550.07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F8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4CB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5E4F76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39F2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80EF6D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13A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76B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299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04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500211.63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74F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1276546.36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24A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532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E82756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6239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15ED7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5B4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67F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53C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4D8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500211.19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579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1276547.25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98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51E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A1847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3E0E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349393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4A0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411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F8E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99A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500205.32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C2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1276544.83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A42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7A0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DF72A6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38B54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1965D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1E6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DE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69A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23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500205.79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735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1276543.71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05A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11D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633AA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DD5C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8F71A9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267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039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5ED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94B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500197.50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06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1276540.17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6D7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667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DDB7B4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3523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36E64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F33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01B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B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3A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500197.12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B9A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1276541.08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7E7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18B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2EAC3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1F2FD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4CFDE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5E2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43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B88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6D4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500191.31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4E1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1276538.45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5CE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678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3897A9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6F48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7C530E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02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000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5F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C5E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500191.69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11B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1276537.59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2D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B9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73CAC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0C1D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34DC08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EBA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7FB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B0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BB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500188.46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6BF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1276536.23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56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FF3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139371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CD1C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C433FD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370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7B7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346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4C0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500193.87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536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1276524.30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6C5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EC7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D6C840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0E47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C11399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9A5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D99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0F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0D7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500200.06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1D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1276527.03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1DF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F79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16A03D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D2DD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75028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D86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11B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07C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424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500200.49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0BA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1276525.85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DE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08A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9FAD94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6C08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7E11CD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B89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7D6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88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45E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500202.74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F7C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1276526.88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4C7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92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7CF63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AF60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7EDA4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CF0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157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1CF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528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500202.31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FFF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1276528.10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B68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59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B1AC9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C39F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13BD92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60C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A5B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200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1EA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500214.04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E24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1276533.29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F12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D2E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541C03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BE71B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BFF233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539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73A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50F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ED4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500214.45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C3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1276532.12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371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E6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1B7759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78A0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C5D68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2AE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F51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B2B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9C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500216.82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4CC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1276533.24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03F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6DC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DF4577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66AF8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B6060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271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64F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507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43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500216.36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B2F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1276534.32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225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4C6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4F639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A1AA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682762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989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D4D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C74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7E6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500228.17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20A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1276539.52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C46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DD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BD9247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17AC1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1E6700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9E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10A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0A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CE4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500228.60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F3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1276538.52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D59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2AE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6E64A3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0FB2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30BC8E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45C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24A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204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CB7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500230.87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757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1276539.43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D6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362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F7607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C460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FF36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B74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A24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0BB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D6A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500230.44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B19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1276540.53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F82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6F9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55FC7E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BAC6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398E6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99F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FCC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680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0F6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500242.17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09B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1276545.69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15D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53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2AE5B2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837FF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54E810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5A9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511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C1B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100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500242.63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24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1276544.69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BD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DAB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DE053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4A119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D0AF7F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7EA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3BC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530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EA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500244.90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B6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1276545.77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8F6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89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160EFF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CEA0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90EC12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6D2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E39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D61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4D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500244.47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2D1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1276546.67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5D1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438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CB1AC5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36F3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08821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204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DF7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CD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9D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500248.45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77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1276548.61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69B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FA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668CDF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8B194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290B1C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0A3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A53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DC6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586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500256.25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01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1276552.08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7AC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49D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F693A5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CA19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5587D8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352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B7D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8B9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0DD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500256.66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0A7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1276550.93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E3D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EDC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A5696B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19B6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A246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D1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1C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81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B6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500259.09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773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1276551.96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67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F7B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D51F2C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B7D4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7CF159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10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D06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2D7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533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500258.62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646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1276553.10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A8F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A7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946A3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6204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60F583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A4D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B41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280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AD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500270.33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3AC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1276558.34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7C2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A80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8DEA4B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8401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52B63A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BD3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C14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492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771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500270.71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F0F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1276557.26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244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8A9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D1B7C7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4978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46956E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630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8A4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F9B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001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500273.03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ADA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1276558.22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7D7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097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3DB86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0EC5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A93143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24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A3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73A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1B1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500272.60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505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1276559.39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493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7A0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0B7832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71CE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ADF203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13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7FA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F7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37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500278.77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FF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1276562.19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CC7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18B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983D3B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FC12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4D50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E8A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EFD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FCE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9A4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500280.78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15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1276557.55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341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AA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1A0A0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F1B6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6E46FF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49A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5B2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66C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D5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500280.03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879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1276557.19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912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9B8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1738FB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814B6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05345D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BFA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65A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AF2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209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500282.71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2E4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1276551.14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E9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E21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4295FF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CC09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367A3F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95D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F49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AB3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11D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500283.45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1A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1276551.55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514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64E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CB2160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11B8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B26D3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594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A0F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BE5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AEF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500285.79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B72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1276546.29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592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B15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B66372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4ED2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F00B8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130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F83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769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9CA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500284.88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A10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1276545.89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C57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45F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83D9FE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314F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E94BF8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518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234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64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39A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500287.58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93A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1276539.84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B73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F71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866EC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F192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25901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4DD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CA3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4D6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D1B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500288.49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57F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1276540.31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696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EB0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A96E19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35A1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805FD9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C97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DEE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E5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B25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500292.03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6DD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1276532.23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16A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378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62D942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2CF4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70550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B73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E83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1A7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04B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500291.19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C0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1276531.85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0EF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FF7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FDF0F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068F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B558D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FEB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2DF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FA4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EE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500293.97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9E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1276525.69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AE1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09B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959CB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5A39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CD108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EE2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F3D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6A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870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500294.80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BB3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1276526.12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F1D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C24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8884C5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0250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77AB0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5AE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F74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866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2A4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500296.22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89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1276523.21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193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F9F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93A3DE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BC84CD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D30DE2" w14:textId="77777777" w:rsidR="00363106" w:rsidRPr="00590258" w:rsidRDefault="0036310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60:27:0140308:34</w:t>
            </w:r>
          </w:p>
        </w:tc>
      </w:tr>
      <w:tr w:rsidR="00546C11" w:rsidRPr="00590258" w14:paraId="304943D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381D90" w14:textId="77777777" w:rsidR="00363106" w:rsidRPr="00590258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D343" w14:textId="77777777" w:rsidR="00363106" w:rsidRPr="00B634EE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FF82C9" w14:textId="77777777" w:rsidR="00363106" w:rsidRPr="00590258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9AC511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763E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CCCA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5637ED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BD924E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EEE70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22CB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899300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A155C7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91A04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E78A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1A7C0A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FDAE13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89B426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AFF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D426A1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60:27:0140308:28</w:t>
            </w:r>
          </w:p>
        </w:tc>
      </w:tr>
      <w:tr w:rsidR="00546C11" w:rsidRPr="004A75A7" w14:paraId="65A5D5A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FE653F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2E88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8C8A3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60:27:0140308</w:t>
            </w:r>
          </w:p>
        </w:tc>
      </w:tr>
      <w:tr w:rsidR="00546C11" w:rsidRPr="004A75A7" w14:paraId="51BDE90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02499A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5BEE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A9A223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7F95E8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1F3AE" w14:textId="77777777" w:rsidR="00363106" w:rsidRPr="00546C11" w:rsidRDefault="0036310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4C40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01EC6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Новгородская ул, 26 д</w:t>
            </w:r>
          </w:p>
        </w:tc>
      </w:tr>
      <w:tr w:rsidR="00546C11" w:rsidRPr="004A75A7" w14:paraId="1B3CA53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4AB6D21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64E8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D9CA90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D88E8F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9B23F3" w14:textId="77777777" w:rsidR="00363106" w:rsidRPr="00DF6CF8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BEDA26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C3B879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3AB832D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85F8630" w14:textId="77777777" w:rsidR="00363106" w:rsidRPr="005E14F4" w:rsidRDefault="0036310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60:27:0140308:34</w:t>
            </w:r>
          </w:p>
        </w:tc>
      </w:tr>
      <w:tr w:rsidR="00546C11" w:rsidRPr="004A75A7" w14:paraId="5D921FA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D447D6" w14:textId="77777777" w:rsidR="00363106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D4CB8F" w14:textId="77777777" w:rsidR="00363106" w:rsidRPr="00A552E8" w:rsidRDefault="00363106" w:rsidP="005C4E99">
            <w:pPr>
              <w:spacing w:before="120" w:after="120"/>
            </w:pPr>
            <w:r w:rsidRPr="00A552E8">
              <w:t xml:space="preserve">Здание с кадастровым номером 60:27:0140308:34 расположено в кадастровом квартале 60:27:0140308 и на земельном участке с кадастровым номером60:27:0140308:28. Данное здание пересекает </w:t>
            </w:r>
            <w:r w:rsidRPr="00A552E8">
              <w:t>сооружение с кадастровым номером 60:27:0140308:399, согласно сведений ЕГРН. Фактичекское пересечение объектов недвижимости отсутствует.</w:t>
            </w:r>
          </w:p>
        </w:tc>
      </w:tr>
      <w:tr w:rsidR="00035E0C" w:rsidRPr="0091230B" w14:paraId="05119AC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59A31" w14:textId="77777777" w:rsidR="00363106" w:rsidRDefault="0036310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289370C" w14:textId="77777777" w:rsidR="00035E0C" w:rsidRPr="0091230B" w:rsidRDefault="0036310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D143253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F6ABE53" w14:textId="77777777" w:rsidR="00363106" w:rsidRPr="00872610" w:rsidRDefault="0036310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60:27:0140308:41</w:t>
            </w:r>
          </w:p>
        </w:tc>
      </w:tr>
      <w:tr w:rsidR="00786373" w:rsidRPr="00EB43A2" w14:paraId="325F2B44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DB4828" w14:textId="77777777" w:rsidR="00363106" w:rsidRPr="00786373" w:rsidRDefault="0036310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96C149A" w14:textId="77777777" w:rsidR="00363106" w:rsidRPr="002E139C" w:rsidRDefault="0036310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4F1E77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80BA8F2" w14:textId="77777777" w:rsidR="00363106" w:rsidRPr="00BB7DA2" w:rsidRDefault="0036310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0C34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FAE4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AA1B1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CE9EB3A" w14:textId="77777777" w:rsidR="00363106" w:rsidRPr="00BB7DA2" w:rsidRDefault="0036310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C92D8A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F488595" w14:textId="77777777" w:rsidR="00363106" w:rsidRPr="00BB7DA2" w:rsidRDefault="0036310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39936C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E75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541BE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FDCE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06AE7" w14:textId="77777777" w:rsidR="00363106" w:rsidRPr="00BB7DA2" w:rsidRDefault="0036310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71FA0F" w14:textId="77777777" w:rsidR="00363106" w:rsidRPr="00BB7DA2" w:rsidRDefault="0036310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33B77B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D87C2" w14:textId="77777777" w:rsidR="00363106" w:rsidRPr="00BB7DA2" w:rsidRDefault="0036310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ED34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A18F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B13C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0CCF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3C03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1E9F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AA4D" w14:textId="77777777" w:rsidR="00363106" w:rsidRPr="00BB7DA2" w:rsidRDefault="0036310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73456E" w14:textId="77777777" w:rsidR="00363106" w:rsidRPr="00BB7DA2" w:rsidRDefault="0036310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DB14C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D3AEA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181F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3381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B854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278A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9560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5F36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8490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D7825F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CDF71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9255A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BF7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326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B03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EE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500396.06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B4E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1276706.50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FF1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100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802A30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E25C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83063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302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976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A7A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80B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500390.55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E8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1276704.11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FB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65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243DD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31BE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1058A2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EF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1C5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BC6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697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500390.02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86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1276705.31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E20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0B2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92B4E0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BF80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691F5C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65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B2B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B78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93B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500384.12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24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1276702.67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DC2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1A3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147E3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444A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BBCCFA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614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74B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C32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C41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500384.57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39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1276701.37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EFA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8B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195E53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9C8D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E915BD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C61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E5F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33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3B0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500376.60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4AA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1276697.76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54C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A8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D8963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FCDD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F9E950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01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175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8A1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AA7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500375.96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3F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1276699.16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F09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DA7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FC740C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2DF4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5B71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D9E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3A8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5C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824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500370.11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5EC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1276696.45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6CF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A29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1F3B2E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EAFA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0ACE4F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A2C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DD0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020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C8B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500370.61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D57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1276695.04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627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45F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274E3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8E72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A1E911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2B2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92A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9A1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F9A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500362.03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D24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1276691.22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369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5DF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61F8B0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2090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DD77D3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AA8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C9F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DDE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94C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500361.39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762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1276692.49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B5C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2D3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C9156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D7DC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493B7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018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3B7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DAA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84B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500355.48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91C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1276689.83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705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9D2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CD72E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37A8F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04235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A8C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6C4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AA0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686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500355.99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DDD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1276688.53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419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D3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456B71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0651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58E5B1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7D5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05E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E30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BC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500347.88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2FA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1276684.94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C40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4BF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BDDBD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B645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6A1FA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90B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715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E33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97C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500347.30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AA8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1276686.32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B7F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FCF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54F0B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41B0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4CD36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73A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6C4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644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40D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500341.32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C5A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1276683.56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4A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3A8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0C69BF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2EC10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1D492F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87B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144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F7F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37C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500341.82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11C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1276682.23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B6C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07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CAB26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6A75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B0C718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C67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F93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2E2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EF8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500333.82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B65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1276678.65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904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0D9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23CFC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D138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22D83A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E6F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468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91A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567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500333.26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EB2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1276680.06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E09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38D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8C7AE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63F91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7CDB1B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AF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DE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B60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21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500327.36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930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1276677.29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8AB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F69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7367D9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7C1F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582B4A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B5B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DC7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706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3CC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500327.92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3C3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1276676.07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9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758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2E6C6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FDF3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BE6AD6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8F2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84D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E6E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225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500319.76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AC0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1276672.45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D13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7C0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DEA30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FF7C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6ABB5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C8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3FA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C99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B33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500319.20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8E9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1276673.80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C8E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A3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6BCF5F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EC42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649AAD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12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097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FE1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30C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500313.43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81F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1276670.99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864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DEF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441BD3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6A5F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D02656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797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4B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0D0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B8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500313.90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59F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1276669.90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6C1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534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085323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283F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7C56C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AB0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3F5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081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E3C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500310.74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EC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1276668.60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5D3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FAC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8F6FD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6BDD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15E148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793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5E8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92C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A1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500316.10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D41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1276656.55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6FD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230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5E017E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445F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D16C0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846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A6F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C82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036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500322.25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0BF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1276659.32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ED3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E83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677D72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B7BFD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2299F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6FA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01C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29C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08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500322.79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C68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1276658.23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0CD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27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DE4988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FE14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48AEAB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BC4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ACD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291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3CA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500324.91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90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1276659.18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606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309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4B4E0D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7987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2B7A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4DF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34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81B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07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500324.51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C0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1276660.33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D64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BBF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CB89FC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D302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D810C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94C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8ED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6B4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231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500336.29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0DF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1276665.54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9A7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83E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DAD6C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C32A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60D4B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FDD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FEC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71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BBB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500336.69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B19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1276664.47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FE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A85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F5FBA2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3E01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37CBA3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FA8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6CA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F0B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0AA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500338.97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34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1276665.38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986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67D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D060E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35E5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BC4CBC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948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1E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694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B96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500338.57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A51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1276666.55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326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B18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95745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CCA91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A7E93E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BD1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5BA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79D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712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500350.33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261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1276671.86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CF7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28F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09DA5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1622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7EE11E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23F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CD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9E5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40B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500350.75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414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1276670.83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609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7F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96074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E98F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41D216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781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1D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1C1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491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500352.98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D92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1276671.70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A8E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50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1626C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7C16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2543FA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96E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D0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4E0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5C7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500352.61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C0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1276672.79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BD7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750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B3062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85D25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F9C41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518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F28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EA6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12F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500364.44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35C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1276678.04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B9C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FB9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B7F77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6AEE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44DB2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6E9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A6C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6AD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B34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500364.76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2CA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1276676.95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AA9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A8F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E5C95D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CED9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2C23A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EEA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76B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934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4FE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500367.21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335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1276678.06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D7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E52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8EDD5B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859E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67D93F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369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ACC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F09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B81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500366.83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A31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1276679.10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9A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A8D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592FA6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B011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125C8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234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86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7D1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A1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500378.91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0B1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1276684.58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22B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2E9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1EBFC7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4B21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91D968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1DA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CA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B99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E14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500379.36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D5A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1276683.46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58D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9B9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75F2D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3284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4A8782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09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F42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CD2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EC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500381.64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3C9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1276684.52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9C0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F90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669A19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E84D1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FDD4E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CE3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7F8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476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D61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500381.19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4B1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1276685.59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41D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AD7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ECE2C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1FEA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17245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ACE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68E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AF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28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500393.00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A9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1276690.77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D78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305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52817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ED8C0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62F4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9D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312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94C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01F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500393.37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182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1276689.73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64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723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5D808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CF33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13885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93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6F0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396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F00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500395.66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FA5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1276690.77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B5D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C13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494455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EA19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BAF1F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DA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119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0CE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A9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500395.26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73E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1276691.91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D40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688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170366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612B1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9701E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43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FCE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02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B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500399.01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C6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1276693.59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C2A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EB6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F71EB0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719E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BEF36F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E0A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80F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C3C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4B4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500399.30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015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1276692.82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740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F43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EB498E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E1C5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CE437F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317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2D6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7E1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543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500400.55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47E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1276693.48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29C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A93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6A739B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2910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70B73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32C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39C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95E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85C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500400.23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233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1276694.17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CB1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8C8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68AFB1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B555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658B6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395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B44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B53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423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500401.32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05E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1276694.65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6B8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D02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CD49E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7696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2F213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91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F5B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03B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1B3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500396.06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DCC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1276706.50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33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000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04DD5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EC66EC1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7BA06D" w14:textId="77777777" w:rsidR="00363106" w:rsidRPr="00590258" w:rsidRDefault="0036310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60:27:0140308:41</w:t>
            </w:r>
          </w:p>
        </w:tc>
      </w:tr>
      <w:tr w:rsidR="00546C11" w:rsidRPr="00590258" w14:paraId="42D3C13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93D74C" w14:textId="77777777" w:rsidR="00363106" w:rsidRPr="00590258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821C" w14:textId="77777777" w:rsidR="00363106" w:rsidRPr="00B634EE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073D9F" w14:textId="77777777" w:rsidR="00363106" w:rsidRPr="00590258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Значение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</w:tr>
      <w:tr w:rsidR="00546C11" w:rsidRPr="00F13182" w14:paraId="19CEB44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6879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AF4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F172D3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474D6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E63D3E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3145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6CAF5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18EF87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4F5E2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370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FCC56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28A85B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F3644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8F5E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55D99F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60:27:0000000:1734</w:t>
            </w:r>
          </w:p>
        </w:tc>
      </w:tr>
      <w:tr w:rsidR="00546C11" w:rsidRPr="004A75A7" w14:paraId="549839E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39DA2F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2932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5D4120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60:27:0140308,60:27:0140307</w:t>
            </w:r>
          </w:p>
        </w:tc>
      </w:tr>
      <w:tr w:rsidR="00546C11" w:rsidRPr="004A75A7" w14:paraId="32236AB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2EFA5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6FC5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CC8E2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E8BE9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25F9A" w14:textId="77777777" w:rsidR="00363106" w:rsidRPr="00546C11" w:rsidRDefault="0036310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E5B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628082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Новгородская ул, 32 д</w:t>
            </w:r>
          </w:p>
        </w:tc>
      </w:tr>
      <w:tr w:rsidR="00546C11" w:rsidRPr="004A75A7" w14:paraId="0D47B5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2E465A5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4D05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C3B01B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C4AD0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1949D0" w14:textId="77777777" w:rsidR="00363106" w:rsidRPr="00DF6CF8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317891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EB41DF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24D841E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D37D75A" w14:textId="77777777" w:rsidR="00363106" w:rsidRPr="005E14F4" w:rsidRDefault="0036310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60:27:0140308:41</w:t>
            </w:r>
          </w:p>
        </w:tc>
      </w:tr>
      <w:tr w:rsidR="00546C11" w:rsidRPr="004A75A7" w14:paraId="543C2D9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D2465F" w14:textId="77777777" w:rsidR="00363106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E26B53" w14:textId="77777777" w:rsidR="00363106" w:rsidRPr="00A552E8" w:rsidRDefault="00363106" w:rsidP="005C4E99">
            <w:pPr>
              <w:spacing w:before="120" w:after="120"/>
            </w:pPr>
            <w:r w:rsidRPr="00A552E8">
              <w:t xml:space="preserve">Здание с кадастровым номером 60:27:0140308:41 расположено в кадастровом квартале 60:27:0140308 и 60:27:0140307 и на земельном участке с кадастровым номером </w:t>
            </w:r>
            <w:r w:rsidRPr="00A552E8">
              <w:t>60:27:0000000:1734. Данное здание пересекает сооружение с кадастровым номером 60:27:0140308:399, согласно сведений ЕГРН. Фактичекское пересечение объектов недвижимости отсутствует.</w:t>
            </w:r>
          </w:p>
        </w:tc>
      </w:tr>
      <w:tr w:rsidR="00035E0C" w:rsidRPr="0091230B" w14:paraId="75E994E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ACC20F" w14:textId="77777777" w:rsidR="00363106" w:rsidRDefault="0036310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59D7DA3" w14:textId="77777777" w:rsidR="00035E0C" w:rsidRPr="0091230B" w:rsidRDefault="0036310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22A6173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D034994" w14:textId="77777777" w:rsidR="00363106" w:rsidRPr="00872610" w:rsidRDefault="0036310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60:27:0000000:504</w:t>
            </w:r>
          </w:p>
        </w:tc>
      </w:tr>
      <w:tr w:rsidR="00786373" w:rsidRPr="00EB43A2" w14:paraId="7AE79DD5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E93279" w14:textId="77777777" w:rsidR="00363106" w:rsidRPr="00786373" w:rsidRDefault="0036310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342208D" w14:textId="77777777" w:rsidR="00363106" w:rsidRPr="002E139C" w:rsidRDefault="0036310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A5EC9E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9EE1B4" w14:textId="77777777" w:rsidR="00363106" w:rsidRPr="00BB7DA2" w:rsidRDefault="0036310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6A77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3A49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2E14D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A9A3E8F" w14:textId="77777777" w:rsidR="00363106" w:rsidRPr="00BB7DA2" w:rsidRDefault="0036310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313220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17416C8" w14:textId="77777777" w:rsidR="00363106" w:rsidRPr="00BB7DA2" w:rsidRDefault="0036310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9AC04F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5BE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A7AB5B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9A06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2BB75" w14:textId="77777777" w:rsidR="00363106" w:rsidRPr="00BB7DA2" w:rsidRDefault="0036310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6E6B32" w14:textId="77777777" w:rsidR="00363106" w:rsidRPr="00BB7DA2" w:rsidRDefault="0036310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02F8F5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0D173F" w14:textId="77777777" w:rsidR="00363106" w:rsidRPr="00BB7DA2" w:rsidRDefault="0036310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A86C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1D96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E1FA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F87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BAD5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2E8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3CD8" w14:textId="77777777" w:rsidR="00363106" w:rsidRPr="00BB7DA2" w:rsidRDefault="0036310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F1E6C9" w14:textId="77777777" w:rsidR="00363106" w:rsidRPr="00BB7DA2" w:rsidRDefault="0036310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B76D3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9A48FB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9942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3332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E42C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521D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EC1D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FC9C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D20D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720D59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83082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ABB362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A39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EF9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6C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498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500295.60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41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1276647.38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9BF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9C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A2F2C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E81D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C878E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464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D6A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9BB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57A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500299.68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ACF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1276649.24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4CA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E42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867FF7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8A8B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AF0192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7F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5B8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341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49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500300.06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F13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1276648.28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F63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B4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D3A83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4A61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0D2A63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CF6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D8D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A1E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F76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500301.37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DD6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1276648.88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72D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55D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78CC81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1292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BC4F8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524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6FF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840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52A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500301.04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43B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1276649.83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405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E4F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549F2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0A25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8DB3B8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7B0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859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1D8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E9E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500304.51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9BB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1276651.34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2ED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137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0DE3A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3360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59BF76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C10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DA2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794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AA8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500304.94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082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1276650.31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1EF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24C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19C1FA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F7334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145450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66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850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13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A28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500307.33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F32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1276651.34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249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CE5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F34051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87F6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7DC9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D7C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E2F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CB2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16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500306.99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E7A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1276652.32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55A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775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4A9EE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5A2F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C6A6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B88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D4F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750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713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500316.10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7B5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1276656.55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429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AF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3C2F0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98F7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E3EC6C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A65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B09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B89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79E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500310.74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CAC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1276668.60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9DD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47F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9C19DC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D1C7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4F1C5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08C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859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071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B6C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500302.09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E8E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1276664.46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B6E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5CA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2D8199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67D1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D0792D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A4C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B36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231F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2D6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500301.54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41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1276665.75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3DF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429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00591E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E47B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D5F0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083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6E0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8A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838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500295.69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A01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1276663.19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831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A7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1F72E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0EFB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A04EC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991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F80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9F4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B6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500296.19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BA9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1276661.95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323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D37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7C576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CB45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F1A06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529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236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1F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39A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500290.34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BDB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1276659.42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4EA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03B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DE28AC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B0F6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4F78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648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BC3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1B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C3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500295.60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04D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1276647.38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8B0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DC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3A8299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3A7141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FB1025" w14:textId="77777777" w:rsidR="00363106" w:rsidRPr="00590258" w:rsidRDefault="0036310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60:27:0000000:504</w:t>
            </w:r>
          </w:p>
        </w:tc>
      </w:tr>
      <w:tr w:rsidR="00546C11" w:rsidRPr="00590258" w14:paraId="06F2160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BA761F" w14:textId="77777777" w:rsidR="00363106" w:rsidRPr="00590258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4CD8" w14:textId="77777777" w:rsidR="00363106" w:rsidRPr="00B634EE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5ABC2E" w14:textId="77777777" w:rsidR="00363106" w:rsidRPr="00590258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46E5E4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611C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37DB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F88760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0FB200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23423A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77B8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DC714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BD917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09B876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7EF9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21D41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CD1CD6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7162D2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B0C9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D2E617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60:27:0140308:23</w:t>
            </w:r>
          </w:p>
        </w:tc>
      </w:tr>
      <w:tr w:rsidR="00546C11" w:rsidRPr="004A75A7" w14:paraId="2841B37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0F7F3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0CD3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9FBE8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60:27:0140308</w:t>
            </w:r>
          </w:p>
        </w:tc>
      </w:tr>
      <w:tr w:rsidR="00546C11" w:rsidRPr="004A75A7" w14:paraId="381765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8FDC29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069B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04FF0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191310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4A697" w14:textId="77777777" w:rsidR="00363106" w:rsidRPr="00546C11" w:rsidRDefault="0036310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DBA6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D2659E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Новгородская ул, 30А д</w:t>
            </w:r>
          </w:p>
        </w:tc>
      </w:tr>
      <w:tr w:rsidR="00546C11" w:rsidRPr="004A75A7" w14:paraId="4753001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A135A40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844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9BE954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F316E3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36BA75" w14:textId="77777777" w:rsidR="00363106" w:rsidRPr="00DF6CF8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9C0761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D3C4CA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8BE244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65D54D3" w14:textId="77777777" w:rsidR="00363106" w:rsidRPr="005E14F4" w:rsidRDefault="0036310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60:27:0000000:504</w:t>
            </w:r>
          </w:p>
        </w:tc>
      </w:tr>
      <w:tr w:rsidR="00546C11" w:rsidRPr="004A75A7" w14:paraId="40AFF31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742CB5" w14:textId="77777777" w:rsidR="00363106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E40C12" w14:textId="77777777" w:rsidR="00363106" w:rsidRPr="00A552E8" w:rsidRDefault="00363106" w:rsidP="005C4E99">
            <w:pPr>
              <w:spacing w:before="120" w:after="120"/>
            </w:pPr>
            <w:r w:rsidRPr="00A552E8">
              <w:t xml:space="preserve">Здание с кадастровым номером 60:27:0140308:23 расположено в кадастровом квартале 60:27:0140308 и на земельном участке с кадастровым номером 60:27:0140308:23. Данное здание пересекает </w:t>
            </w:r>
            <w:r w:rsidRPr="00A552E8">
              <w:t>сооружение с кадастровым номером 60:27:0140308:399, согласно сведений ЕГРН. Фактичекское пересечение объектов недвижимости отсутствует.</w:t>
            </w:r>
          </w:p>
        </w:tc>
      </w:tr>
      <w:tr w:rsidR="00035E0C" w:rsidRPr="0091230B" w14:paraId="72BC5A7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0DB06B" w14:textId="77777777" w:rsidR="00363106" w:rsidRDefault="0036310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D35C466" w14:textId="77777777" w:rsidR="00035E0C" w:rsidRPr="0091230B" w:rsidRDefault="0036310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2EAB293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EE85AA8" w14:textId="77777777" w:rsidR="00363106" w:rsidRPr="00872610" w:rsidRDefault="0036310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60:27:0140308:37</w:t>
            </w:r>
          </w:p>
        </w:tc>
      </w:tr>
      <w:tr w:rsidR="00786373" w:rsidRPr="00EB43A2" w14:paraId="33F97EAA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D19F8C" w14:textId="77777777" w:rsidR="00363106" w:rsidRPr="00786373" w:rsidRDefault="0036310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4E2984B" w14:textId="77777777" w:rsidR="00363106" w:rsidRPr="002E139C" w:rsidRDefault="0036310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B20C94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7D1EB2" w14:textId="77777777" w:rsidR="00363106" w:rsidRPr="00BB7DA2" w:rsidRDefault="0036310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B76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BB91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E9160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B1BF8B4" w14:textId="77777777" w:rsidR="00363106" w:rsidRPr="00BB7DA2" w:rsidRDefault="0036310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458DA1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3D6E2B1" w14:textId="77777777" w:rsidR="00363106" w:rsidRPr="00BB7DA2" w:rsidRDefault="0036310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36CBB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FFE6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BFCB7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AA02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EB0A" w14:textId="77777777" w:rsidR="00363106" w:rsidRPr="00BB7DA2" w:rsidRDefault="0036310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FDB014" w14:textId="77777777" w:rsidR="00363106" w:rsidRPr="00BB7DA2" w:rsidRDefault="0036310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44EDA1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B46520" w14:textId="77777777" w:rsidR="00363106" w:rsidRPr="00BB7DA2" w:rsidRDefault="0036310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4740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5F27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5381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4AEA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BEB0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AF3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6AEB" w14:textId="77777777" w:rsidR="00363106" w:rsidRPr="00BB7DA2" w:rsidRDefault="0036310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718D85" w14:textId="77777777" w:rsidR="00363106" w:rsidRPr="00BB7DA2" w:rsidRDefault="0036310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A7858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29095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7C3E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47BE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092F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1CA6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FE92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00F4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6948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2CC46D" w14:textId="77777777" w:rsidR="00363106" w:rsidRPr="00BB7DA2" w:rsidRDefault="0036310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6FABD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DC64C3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443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AE6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5BF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CF7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500295.60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FAC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1276647.38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338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D6E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418DD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3713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37B6CC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6EF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F8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5B0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FC6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500290.34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B61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1276659.42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728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09A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820643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ED96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007D8B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E29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6AF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2A8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115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500284.33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65C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1276656.70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CF4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8E3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B37DCB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9A92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0AC95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98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8A5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3CA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12A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500283.87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726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1276657.80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C76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9D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C4A48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E904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F083D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AEF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133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F42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A88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500277.94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7C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1276655.24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FD9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343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DCC11A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F517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5C68F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C7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E79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C34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6DD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500278.54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711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1276654.00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955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B6E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140F0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5659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7FFD5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7CE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5A6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C28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E6B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500270.41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2E4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1276650.39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3E0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2D8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C12FDF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8EAA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C5943E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0DF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089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2BE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1D1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500269.89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111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1276651.67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698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59C7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6DC795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2611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29EA1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9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813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809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DCC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500263.70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DD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1276648.97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5E0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B1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6913B6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C956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6F84F5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8F4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B22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D14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200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500264.34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9B5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1276647.51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E4F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D6C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89F70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69F6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FB783A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35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558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762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D37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500261.66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A0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1276646.45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5E0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922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7D66D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B966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2B235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F466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F7A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5CD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CE3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500261.10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CDD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1276647.83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204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15D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4AEFA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5972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A18A6B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035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CE1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2BB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DF8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500255.05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3CA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1276645.15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454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BB1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8FB9C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8B85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93285A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FC4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2C1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A20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FCC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500255.68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191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1276643.75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379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7AD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353052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50DF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94B13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639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A00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181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407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500247.86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63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1276640.35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54E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7E4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E571F1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ED4D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9EE180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BB1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9E0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E2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28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500250.62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2A2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1276634.37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C5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89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03AC14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23A02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FEB0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2EA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997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0BF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393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500249.28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38A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1276633.79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CBD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A06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EB1F7B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A905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C2E1CB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C70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CCF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929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DFB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500252.01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CF1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1276627.84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5365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49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F2BF7D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822B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50C98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955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C98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00B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165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500253.26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227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1276628.36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8DE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1DD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9F1E8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0C32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C5B58C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88E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3BD0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823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4D4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500258.81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18A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1276630.57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9EE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93B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67325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A9B2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02CCB5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0C0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A72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73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4D9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500259.24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6890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1276629.83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1EB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905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4964B8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2976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0E30C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ED6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11B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3AA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C43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500261.55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ECE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1276630.83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B2E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6FAF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335AA7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7A93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B34745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DBD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7C4E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4D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505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500261.19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D2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1276631.77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AED4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DFF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671417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795C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7ED9E2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51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85F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B85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AE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500272.81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947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1276637.10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595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317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DF694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3D11B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E88C3D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F37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57B3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59B3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028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500273.22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5229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1276636.10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A33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86C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51B942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17DC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DC5850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EAED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554C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1E3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53D6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500275.59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1E9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1276637.13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9B1C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538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EBE0B1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9B27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60662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B03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F24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C477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E1A5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500275.14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5DA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1276638.21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442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A70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73C24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BEA6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48B9A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A09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B7A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482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7AD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500286.86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43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1276643.44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05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0F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A24F07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2247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08FF9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0171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5817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56EE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A381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500287.31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ACC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1276642.41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F359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BA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1D8FCC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0C2B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2EE9A7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843B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C018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51E0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F3A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500289.66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9852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1276643.41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4F0B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16E4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8DDA8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FFB2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F4A524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390F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CC45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220D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FBEE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500289.18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9D93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1276644.47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C826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390A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E6094E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5FD7E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71B46B" w14:textId="77777777" w:rsidR="00363106" w:rsidRPr="00AB6621" w:rsidRDefault="0036310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6DF9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C21A" w14:textId="77777777" w:rsidR="00363106" w:rsidRPr="00590258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E5A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614B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500295.60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8D8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1276647.38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DDD8" w14:textId="77777777" w:rsidR="00363106" w:rsidRPr="009067AB" w:rsidRDefault="0036310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3DD" w14:textId="77777777" w:rsidR="00363106" w:rsidRDefault="0036310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D1D831" w14:textId="77777777" w:rsidR="00363106" w:rsidRPr="005E14F4" w:rsidRDefault="0036310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040092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E95A75" w14:textId="77777777" w:rsidR="00363106" w:rsidRPr="00590258" w:rsidRDefault="0036310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60:27:0140308:37</w:t>
            </w:r>
          </w:p>
        </w:tc>
      </w:tr>
      <w:tr w:rsidR="00546C11" w:rsidRPr="00590258" w14:paraId="0CBB26F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D0FEB" w14:textId="77777777" w:rsidR="00363106" w:rsidRPr="00590258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548E" w14:textId="77777777" w:rsidR="00363106" w:rsidRPr="00B634EE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E0AF89" w14:textId="77777777" w:rsidR="00363106" w:rsidRPr="00590258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862853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7F84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9DC1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AD4CD" w14:textId="77777777" w:rsidR="00363106" w:rsidRPr="00F13182" w:rsidRDefault="0036310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E0B65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9DEA38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529D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813CEE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1F222D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504667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2D7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732F80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530CE2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2F1D59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9C41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C81094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60:27:0140308:11</w:t>
            </w:r>
          </w:p>
        </w:tc>
      </w:tr>
      <w:tr w:rsidR="00546C11" w:rsidRPr="004A75A7" w14:paraId="3659451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608757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F168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DE7FB" w14:textId="77777777" w:rsidR="00363106" w:rsidRPr="00BE7498" w:rsidRDefault="00363106" w:rsidP="00B138FB">
            <w:pPr>
              <w:spacing w:before="120" w:after="120"/>
            </w:pPr>
            <w:r w:rsidRPr="00BE7498">
              <w:rPr>
                <w:lang w:val="en-US"/>
              </w:rPr>
              <w:t>60:27:0140308</w:t>
            </w:r>
          </w:p>
        </w:tc>
      </w:tr>
      <w:tr w:rsidR="00546C11" w:rsidRPr="004A75A7" w14:paraId="1085628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BB53D7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12CE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BA4F6A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F4129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1F11E" w14:textId="77777777" w:rsidR="00363106" w:rsidRPr="00546C11" w:rsidRDefault="0036310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F372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275DAB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Новгородская ул, 30 д</w:t>
            </w:r>
          </w:p>
        </w:tc>
      </w:tr>
      <w:tr w:rsidR="00546C11" w:rsidRPr="004A75A7" w14:paraId="256D3B5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1DB9546" w14:textId="77777777" w:rsidR="00363106" w:rsidRPr="00546C11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476B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2950F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C0072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8A38BE" w14:textId="77777777" w:rsidR="00363106" w:rsidRPr="00DF6CF8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AFBD72" w14:textId="77777777" w:rsidR="00363106" w:rsidRPr="00BE7498" w:rsidRDefault="0036310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0391E3" w14:textId="77777777" w:rsidR="00363106" w:rsidRPr="00BE7498" w:rsidRDefault="0036310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E6E5BA3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2CEC35" w14:textId="77777777" w:rsidR="00363106" w:rsidRPr="005E14F4" w:rsidRDefault="0036310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60:27:0140308:37</w:t>
            </w:r>
          </w:p>
        </w:tc>
      </w:tr>
      <w:tr w:rsidR="00546C11" w:rsidRPr="004A75A7" w14:paraId="77C2E97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BE4066" w14:textId="77777777" w:rsidR="00363106" w:rsidRDefault="0036310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B96E22" w14:textId="77777777" w:rsidR="00363106" w:rsidRPr="00A552E8" w:rsidRDefault="00363106" w:rsidP="005C4E99">
            <w:pPr>
              <w:spacing w:before="120" w:after="120"/>
            </w:pPr>
            <w:r w:rsidRPr="00A552E8">
              <w:t xml:space="preserve">Здание с кадастровым номером 60:27:0140308:37 расположено в кадастровом квартале 60:27:0140308 и на земельном участке с </w:t>
            </w:r>
            <w:r w:rsidRPr="00A552E8">
              <w:t>кадастровым номером 60:27:0140308:11. Данное здание пересекает сооружение с кадастровым номером 60:27:0140308:399, согласно сведений ЕГРН. Фактичекское пересечение объектов недвижимости отсутствует.</w:t>
            </w:r>
          </w:p>
        </w:tc>
      </w:tr>
    </w:tbl>
    <w:p w14:paraId="0B834F47" w14:textId="77777777" w:rsidR="0046485C" w:rsidRDefault="00363106">
      <w:r>
        <w:br w:type="page"/>
      </w:r>
    </w:p>
    <w:p w14:paraId="47851090" w14:textId="77777777" w:rsidR="0046485C" w:rsidRDefault="0046485C">
      <w:pPr>
        <w:sectPr w:rsidR="0046485C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56D93FE0" w14:textId="77777777" w:rsidR="00363106" w:rsidRPr="007A37E2" w:rsidRDefault="00363106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73B5A7FA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67744CDD" w14:textId="77777777" w:rsidR="00363106" w:rsidRPr="00904A74" w:rsidRDefault="00363106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 xml:space="preserve">Схема </w:t>
            </w:r>
            <w:r w:rsidRPr="00F40298">
              <w:rPr>
                <w:b/>
                <w:sz w:val="28"/>
                <w:szCs w:val="28"/>
              </w:rPr>
              <w:t>границ земельных участков</w:t>
            </w:r>
          </w:p>
        </w:tc>
      </w:tr>
      <w:tr w:rsidR="0054169C" w:rsidRPr="005B4876" w14:paraId="0885171A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1AFA1F07" w14:textId="77777777" w:rsidR="00363106" w:rsidRPr="008C3E59" w:rsidRDefault="00363106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0899456" behindDoc="0" locked="0" layoutInCell="1" allowOverlap="1" wp14:anchorId="3AC549E2" wp14:editId="3DB02E8E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1825291E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74D405D3" w14:textId="77777777" w:rsidR="00363106" w:rsidRPr="008C3E59" w:rsidRDefault="00363106" w:rsidP="005B25AC">
            <w:pPr>
              <w:jc w:val="center"/>
            </w:pPr>
            <w:r>
              <w:rPr>
                <w:noProof/>
              </w:rPr>
              <w:pict w14:anchorId="2AF6D40E">
                <v:line id="_x0000_s4560" style="position:absolute;left:0;text-align:left;flip:x y;z-index:250900480;mso-position-horizontal-relative:text;mso-position-vertical-relative:text" from="72.7pt,170.65pt" to="88.3pt,171.2pt" strokecolor="red" strokeweight=".57pt"/>
              </w:pict>
            </w:r>
            <w:r>
              <w:rPr>
                <w:noProof/>
              </w:rPr>
              <w:pict w14:anchorId="5A31E816">
                <v:line id="_x0000_s4559" style="position:absolute;left:0;text-align:left;flip:x y;z-index:250901504;mso-position-horizontal-relative:text;mso-position-vertical-relative:text" from="88.3pt,171.2pt" to="87.15pt,195.5pt" strokecolor="red" strokeweight=".57pt"/>
              </w:pict>
            </w:r>
            <w:r>
              <w:rPr>
                <w:noProof/>
              </w:rPr>
              <w:pict w14:anchorId="47A18D60">
                <v:line id="_x0000_s4558" style="position:absolute;left:0;text-align:left;flip:x y;z-index:250902528;mso-position-horizontal-relative:text;mso-position-vertical-relative:text" from="87.15pt,195.5pt" to="67.6pt,192.1pt" strokecolor="red" strokeweight=".57pt"/>
              </w:pict>
            </w:r>
            <w:r>
              <w:rPr>
                <w:noProof/>
              </w:rPr>
              <w:pict w14:anchorId="1BB97F9B">
                <v:line id="_x0000_s4557" style="position:absolute;left:0;text-align:left;flip:x y;z-index:250903552;mso-position-horizontal-relative:text;mso-position-vertical-relative:text" from="67.6pt,192.1pt" to="72.7pt,170.65pt" strokecolor="red" strokeweight=".57pt"/>
              </w:pict>
            </w:r>
            <w:r>
              <w:rPr>
                <w:noProof/>
              </w:rPr>
              <w:pict w14:anchorId="36612E15">
                <v:line id="_x0000_s4556" style="position:absolute;left:0;text-align:left;flip:x y;z-index:250904576;mso-position-horizontal-relative:text;mso-position-vertical-relative:text" from="88.3pt,171.2pt" to="116.85pt,171.95pt" strokecolor="red" strokeweight=".57pt"/>
              </w:pict>
            </w:r>
            <w:r>
              <w:rPr>
                <w:noProof/>
              </w:rPr>
              <w:pict w14:anchorId="4931AE20">
                <v:line id="_x0000_s4555" style="position:absolute;left:0;text-align:left;flip:x y;z-index:250905600;mso-position-horizontal-relative:text;mso-position-vertical-relative:text" from="116.85pt,171.95pt" to="111.75pt,199.85pt" strokecolor="red" strokeweight=".57pt"/>
              </w:pict>
            </w:r>
            <w:r>
              <w:rPr>
                <w:noProof/>
              </w:rPr>
              <w:pict w14:anchorId="11F1DAF1">
                <v:line id="_x0000_s4554" style="position:absolute;left:0;text-align:left;flip:x y;z-index:250906624;mso-position-horizontal-relative:text;mso-position-vertical-relative:text" from="111.75pt,199.85pt" to="87.15pt,195.5pt" strokecolor="red" strokeweight=".57pt"/>
              </w:pict>
            </w:r>
            <w:r>
              <w:rPr>
                <w:noProof/>
              </w:rPr>
              <w:pict w14:anchorId="066916D0">
                <v:line id="_x0000_s4553" style="position:absolute;left:0;text-align:left;flip:x y;z-index:250907648;mso-position-horizontal-relative:text;mso-position-vertical-relative:text" from="87.15pt,195.5pt" to="88.3pt,171.2pt" strokecolor="red" strokeweight=".57pt"/>
              </w:pict>
            </w:r>
            <w:r>
              <w:rPr>
                <w:noProof/>
              </w:rPr>
              <w:pict w14:anchorId="089CD314">
                <v:line id="_x0000_s4552" style="position:absolute;left:0;text-align:left;flip:x y;z-index:250908672;mso-position-horizontal-relative:text;mso-position-vertical-relative:text" from="116.6pt,169.15pt" to="161.2pt,173.7pt" strokecolor="red" strokeweight=".57pt"/>
              </w:pict>
            </w:r>
            <w:r>
              <w:rPr>
                <w:noProof/>
              </w:rPr>
              <w:pict w14:anchorId="035A4B82">
                <v:line id="_x0000_s4551" style="position:absolute;left:0;text-align:left;flip:x y;z-index:250909696;mso-position-horizontal-relative:text;mso-position-vertical-relative:text" from="161.2pt,173.7pt" to="162.75pt,180.75pt" strokecolor="red" strokeweight=".57pt"/>
              </w:pict>
            </w:r>
            <w:r>
              <w:rPr>
                <w:noProof/>
              </w:rPr>
              <w:pict w14:anchorId="3A0F7845">
                <v:line id="_x0000_s4550" style="position:absolute;left:0;text-align:left;flip:x y;z-index:250910720;mso-position-horizontal-relative:text;mso-position-vertical-relative:text" from="162.75pt,180.75pt" to="169.3pt,197.55pt" strokecolor="red" strokeweight=".57pt"/>
              </w:pict>
            </w:r>
            <w:r>
              <w:rPr>
                <w:noProof/>
              </w:rPr>
              <w:pict w14:anchorId="7E85B1D3">
                <v:line id="_x0000_s4549" style="position:absolute;left:0;text-align:left;flip:x y;z-index:250911744;mso-position-horizontal-relative:text;mso-position-vertical-relative:text" from="169.3pt,197.55pt" to="168.95pt,198.6pt" strokecolor="red" strokeweight=".57pt"/>
              </w:pict>
            </w:r>
            <w:r>
              <w:rPr>
                <w:noProof/>
              </w:rPr>
              <w:pict w14:anchorId="6A03E5C9">
                <v:line id="_x0000_s4548" style="position:absolute;left:0;text-align:left;flip:x y;z-index:250912768;mso-position-horizontal-relative:text;mso-position-vertical-relative:text" from="168.95pt,198.6pt" to="175.35pt,201.15pt" strokecolor="red" strokeweight=".57pt"/>
              </w:pict>
            </w:r>
            <w:r>
              <w:rPr>
                <w:noProof/>
              </w:rPr>
              <w:pict w14:anchorId="32932CDB">
                <v:line id="_x0000_s4547" style="position:absolute;left:0;text-align:left;flip:x y;z-index:250913792;mso-position-horizontal-relative:text;mso-position-vertical-relative:text" from="175.35pt,201.15pt" to="171.75pt,210.45pt" strokecolor="red" strokeweight=".57pt"/>
              </w:pict>
            </w:r>
            <w:r>
              <w:rPr>
                <w:noProof/>
              </w:rPr>
              <w:pict w14:anchorId="532CA96B">
                <v:line id="_x0000_s4546" style="position:absolute;left:0;text-align:left;flip:x y;z-index:250914816;mso-position-horizontal-relative:text;mso-position-vertical-relative:text" from="171.75pt,210.45pt" to="164.45pt,208.2pt" strokecolor="red" strokeweight=".57pt"/>
              </w:pict>
            </w:r>
            <w:r>
              <w:rPr>
                <w:noProof/>
              </w:rPr>
              <w:pict w14:anchorId="736C623B">
                <v:line id="_x0000_s4545" style="position:absolute;left:0;text-align:left;flip:x y;z-index:250915840;mso-position-horizontal-relative:text;mso-position-vertical-relative:text" from="164.45pt,208.2pt" to="162.65pt,213.35pt" strokecolor="red" strokeweight=".57pt"/>
              </w:pict>
            </w:r>
            <w:r>
              <w:rPr>
                <w:noProof/>
              </w:rPr>
              <w:pict w14:anchorId="20017503">
                <v:line id="_x0000_s4544" style="position:absolute;left:0;text-align:left;flip:x y;z-index:250916864;mso-position-horizontal-relative:text;mso-position-vertical-relative:text" from="162.65pt,213.35pt" to="141.45pt,207.1pt" strokecolor="red" strokeweight=".57pt"/>
              </w:pict>
            </w:r>
            <w:r>
              <w:rPr>
                <w:noProof/>
              </w:rPr>
              <w:pict w14:anchorId="72F2A610">
                <v:line id="_x0000_s4543" style="position:absolute;left:0;text-align:left;flip:x y;z-index:250917888;mso-position-horizontal-relative:text;mso-position-vertical-relative:text" from="141.45pt,207.1pt" to="119.3pt,201.55pt" strokecolor="red" strokeweight=".57pt"/>
              </w:pict>
            </w:r>
            <w:r>
              <w:rPr>
                <w:noProof/>
              </w:rPr>
              <w:pict w14:anchorId="61D9B9EF">
                <v:line id="_x0000_s4542" style="position:absolute;left:0;text-align:left;flip:x y;z-index:250918912;mso-position-horizontal-relative:text;mso-position-vertical-relative:text" from="119.3pt,201.55pt" to="111.75pt,199.85pt" strokeweight=".57pt"/>
              </w:pict>
            </w:r>
            <w:r>
              <w:rPr>
                <w:noProof/>
              </w:rPr>
              <w:pict w14:anchorId="78BEE50E">
                <v:line id="_x0000_s4541" style="position:absolute;left:0;text-align:left;flip:x y;z-index:250919936;mso-position-horizontal-relative:text;mso-position-vertical-relative:text" from="111.75pt,199.85pt" to="116.85pt,171.95pt" strokecolor="red" strokeweight=".57pt"/>
              </w:pict>
            </w:r>
            <w:r>
              <w:rPr>
                <w:noProof/>
              </w:rPr>
              <w:pict w14:anchorId="4E66451E">
                <v:line id="_x0000_s4540" style="position:absolute;left:0;text-align:left;flip:x y;z-index:250920960;mso-position-horizontal-relative:text;mso-position-vertical-relative:text" from="116.85pt,171.95pt" to="116.6pt,169.15pt" strokecolor="red" strokeweight=".57pt"/>
              </w:pict>
            </w:r>
            <w:r>
              <w:rPr>
                <w:noProof/>
              </w:rPr>
              <w:pict w14:anchorId="447673A1">
                <v:line id="_x0000_s4539" style="position:absolute;left:0;text-align:left;flip:x y;z-index:250921984;mso-position-horizontal-relative:text;mso-position-vertical-relative:text" from="157.7pt,153.5pt" to="183.75pt,140.4pt" strokecolor="red" strokeweight=".57pt"/>
              </w:pict>
            </w:r>
            <w:r>
              <w:rPr>
                <w:noProof/>
              </w:rPr>
              <w:pict w14:anchorId="0F3EB844">
                <v:line id="_x0000_s4538" style="position:absolute;left:0;text-align:left;flip:x y;z-index:250923008;mso-position-horizontal-relative:text;mso-position-vertical-relative:text" from="183.75pt,140.4pt" to="195.25pt,138.5pt" strokecolor="red" strokeweight=".57pt"/>
              </w:pict>
            </w:r>
            <w:r>
              <w:rPr>
                <w:noProof/>
              </w:rPr>
              <w:pict w14:anchorId="742FB4D5">
                <v:line id="_x0000_s4537" style="position:absolute;left:0;text-align:left;flip:x y;z-index:250924032;mso-position-horizontal-relative:text;mso-position-vertical-relative:text" from="195.25pt,138.5pt" to="200.55pt,137.6pt" strokecolor="red" strokeweight=".57pt"/>
              </w:pict>
            </w:r>
            <w:r>
              <w:rPr>
                <w:noProof/>
              </w:rPr>
              <w:pict w14:anchorId="65394F0E">
                <v:line id="_x0000_s4536" style="position:absolute;left:0;text-align:left;flip:x y;z-index:250925056;mso-position-horizontal-relative:text;mso-position-vertical-relative:text" from="200.55pt,137.6pt" to="200.8pt,139.5pt" strokecolor="red" strokeweight=".57pt"/>
              </w:pict>
            </w:r>
            <w:r>
              <w:rPr>
                <w:noProof/>
              </w:rPr>
              <w:pict w14:anchorId="629AB9B4">
                <v:line id="_x0000_s4535" style="position:absolute;left:0;text-align:left;flip:x y;z-index:250926080;mso-position-horizontal-relative:text;mso-position-vertical-relative:text" from="200.8pt,139.5pt" to="181.4pt,197.75pt" strokecolor="red" strokeweight=".57pt"/>
              </w:pict>
            </w:r>
            <w:r>
              <w:rPr>
                <w:noProof/>
              </w:rPr>
              <w:pict w14:anchorId="64D324A0">
                <v:line id="_x0000_s4534" style="position:absolute;left:0;text-align:left;flip:x y;z-index:250927104;mso-position-horizontal-relative:text;mso-position-vertical-relative:text" from="181.4pt,197.75pt" to="179.75pt,202.45pt" strokecolor="red" strokeweight=".57pt"/>
              </w:pict>
            </w:r>
            <w:r>
              <w:rPr>
                <w:noProof/>
              </w:rPr>
              <w:pict w14:anchorId="13310018">
                <v:line id="_x0000_s4533" style="position:absolute;left:0;text-align:left;flip:x y;z-index:250928128;mso-position-horizontal-relative:text;mso-position-vertical-relative:text" from="179.75pt,202.45pt" to="175.35pt,201.15pt" strokecolor="red" strokeweight=".57pt"/>
              </w:pict>
            </w:r>
            <w:r>
              <w:rPr>
                <w:noProof/>
              </w:rPr>
              <w:pict w14:anchorId="59DD56C2">
                <v:line id="_x0000_s4532" style="position:absolute;left:0;text-align:left;flip:x y;z-index:250929152;mso-position-horizontal-relative:text;mso-position-vertical-relative:text" from="175.35pt,201.15pt" to="168.95pt,198.6pt" strokecolor="red" strokeweight=".57pt"/>
              </w:pict>
            </w:r>
            <w:r>
              <w:rPr>
                <w:noProof/>
              </w:rPr>
              <w:pict w14:anchorId="1B56399B">
                <v:line id="_x0000_s4531" style="position:absolute;left:0;text-align:left;flip:x y;z-index:250930176;mso-position-horizontal-relative:text;mso-position-vertical-relative:text" from="168.95pt,198.6pt" to="169.3pt,197.55pt" strokecolor="red" strokeweight=".57pt"/>
              </w:pict>
            </w:r>
            <w:r>
              <w:rPr>
                <w:noProof/>
              </w:rPr>
              <w:pict w14:anchorId="55EC9CB7">
                <v:line id="_x0000_s4530" style="position:absolute;left:0;text-align:left;flip:x y;z-index:250931200;mso-position-horizontal-relative:text;mso-position-vertical-relative:text" from="169.3pt,197.55pt" to="162.75pt,180.75pt" strokecolor="red" strokeweight=".57pt"/>
              </w:pict>
            </w:r>
            <w:r>
              <w:rPr>
                <w:noProof/>
              </w:rPr>
              <w:pict w14:anchorId="7144F52A">
                <v:line id="_x0000_s4529" style="position:absolute;left:0;text-align:left;flip:x y;z-index:250932224;mso-position-horizontal-relative:text;mso-position-vertical-relative:text" from="162.75pt,180.75pt" to="161.2pt,173.7pt" strokecolor="red" strokeweight=".57pt"/>
              </w:pict>
            </w:r>
            <w:r>
              <w:rPr>
                <w:noProof/>
              </w:rPr>
              <w:pict w14:anchorId="7D7E408B">
                <v:line id="_x0000_s4528" style="position:absolute;left:0;text-align:left;flip:x y;z-index:250933248;mso-position-horizontal-relative:text;mso-position-vertical-relative:text" from="161.2pt,173.7pt" to="157.7pt,153.5pt" strokecolor="red" strokeweight=".57pt"/>
              </w:pict>
            </w:r>
            <w:r>
              <w:rPr>
                <w:noProof/>
              </w:rPr>
              <w:pict w14:anchorId="6F7F1119">
                <v:line id="_x0000_s4527" style="position:absolute;left:0;text-align:left;flip:x y;z-index:250934272;mso-position-horizontal-relative:text;mso-position-vertical-relative:text" from="66.1pt,191.8pt" to="67.6pt,192.1pt" strokecolor="red" strokeweight=".57pt"/>
              </w:pict>
            </w:r>
            <w:r>
              <w:rPr>
                <w:noProof/>
              </w:rPr>
              <w:pict w14:anchorId="78BFEEFB">
                <v:line id="_x0000_s4526" style="position:absolute;left:0;text-align:left;flip:x y;z-index:250935296;mso-position-horizontal-relative:text;mso-position-vertical-relative:text" from="67.6pt,192.1pt" to="87.15pt,195.5pt" strokecolor="red" strokeweight=".57pt"/>
              </w:pict>
            </w:r>
            <w:r>
              <w:rPr>
                <w:noProof/>
              </w:rPr>
              <w:pict w14:anchorId="763FF99C">
                <v:line id="_x0000_s4525" style="position:absolute;left:0;text-align:left;flip:x y;z-index:250936320;mso-position-horizontal-relative:text;mso-position-vertical-relative:text" from="87.15pt,195.5pt" to="111.75pt,199.85pt" strokecolor="red" strokeweight=".57pt"/>
              </w:pict>
            </w:r>
            <w:r>
              <w:rPr>
                <w:noProof/>
              </w:rPr>
              <w:pict w14:anchorId="0F57BB34">
                <v:line id="_x0000_s4524" style="position:absolute;left:0;text-align:left;flip:x y;z-index:250937344;mso-position-horizontal-relative:text;mso-position-vertical-relative:text" from="111.75pt,199.85pt" to="119.3pt,201.55pt" strokeweight=".57pt"/>
              </w:pict>
            </w:r>
            <w:r>
              <w:rPr>
                <w:noProof/>
              </w:rPr>
              <w:pict w14:anchorId="33B5722A">
                <v:line id="_x0000_s4523" style="position:absolute;left:0;text-align:left;flip:x y;z-index:250938368;mso-position-horizontal-relative:text;mso-position-vertical-relative:text" from="119.3pt,201.55pt" to="141.45pt,207.1pt" strokecolor="red" strokeweight=".57pt"/>
              </w:pict>
            </w:r>
            <w:r>
              <w:rPr>
                <w:noProof/>
              </w:rPr>
              <w:pict w14:anchorId="52E9788B">
                <v:line id="_x0000_s4522" style="position:absolute;left:0;text-align:left;flip:x y;z-index:250939392;mso-position-horizontal-relative:text;mso-position-vertical-relative:text" from="141.45pt,207.1pt" to="139.3pt,213.35pt" strokecolor="red" strokeweight=".57pt"/>
              </w:pict>
            </w:r>
            <w:r>
              <w:rPr>
                <w:noProof/>
              </w:rPr>
              <w:pict w14:anchorId="61C24AAE">
                <v:line id="_x0000_s4521" style="position:absolute;left:0;text-align:left;flip:x y;z-index:250940416;mso-position-horizontal-relative:text;mso-position-vertical-relative:text" from="139.3pt,213.35pt" to="139.55pt,213.5pt" strokecolor="red" strokeweight=".57pt"/>
              </w:pict>
            </w:r>
            <w:r>
              <w:rPr>
                <w:noProof/>
              </w:rPr>
              <w:pict w14:anchorId="75B7DB69">
                <v:line id="_x0000_s4520" style="position:absolute;left:0;text-align:left;flip:x y;z-index:250941440;mso-position-horizontal-relative:text;mso-position-vertical-relative:text" from="139.55pt,213.5pt" to="138.05pt,217.95pt" strokecolor="red" strokeweight=".57pt"/>
              </w:pict>
            </w:r>
            <w:r>
              <w:rPr>
                <w:noProof/>
              </w:rPr>
              <w:pict w14:anchorId="2969420F">
                <v:line id="_x0000_s4519" style="position:absolute;left:0;text-align:left;flip:x y;z-index:250942464;mso-position-horizontal-relative:text;mso-position-vertical-relative:text" from="138.05pt,217.95pt" to="137.45pt,220pt" strokecolor="red" strokeweight=".57pt"/>
              </w:pict>
            </w:r>
            <w:r>
              <w:rPr>
                <w:noProof/>
              </w:rPr>
              <w:pict w14:anchorId="4617F71D">
                <v:line id="_x0000_s4518" style="position:absolute;left:0;text-align:left;flip:x y;z-index:250943488;mso-position-horizontal-relative:text;mso-position-vertical-relative:text" from="137.45pt,220pt" to="133.15pt,241.35pt" strokecolor="red" strokeweight=".57pt"/>
              </w:pict>
            </w:r>
            <w:r>
              <w:rPr>
                <w:noProof/>
              </w:rPr>
              <w:pict w14:anchorId="2070002F">
                <v:line id="_x0000_s4517" style="position:absolute;left:0;text-align:left;flip:x y;z-index:250944512;mso-position-horizontal-relative:text;mso-position-vertical-relative:text" from="133.15pt,241.35pt" to="131.05pt,242pt" strokecolor="red" strokeweight=".57pt"/>
              </w:pict>
            </w:r>
            <w:r>
              <w:rPr>
                <w:noProof/>
              </w:rPr>
              <w:pict w14:anchorId="03C3CD17">
                <v:line id="_x0000_s4516" style="position:absolute;left:0;text-align:left;flip:x y;z-index:250945536;mso-position-horizontal-relative:text;mso-position-vertical-relative:text" from="131.05pt,242pt" to="111.25pt,238.85pt" strokecolor="red" strokeweight=".57pt"/>
              </w:pict>
            </w:r>
            <w:r>
              <w:rPr>
                <w:noProof/>
              </w:rPr>
              <w:pict w14:anchorId="099F9FCF">
                <v:line id="_x0000_s4515" style="position:absolute;left:0;text-align:left;flip:x y;z-index:250946560;mso-position-horizontal-relative:text;mso-position-vertical-relative:text" from="111.25pt,238.85pt" to="64.55pt,228.7pt" strokecolor="red" strokeweight=".57pt"/>
              </w:pict>
            </w:r>
            <w:r>
              <w:rPr>
                <w:noProof/>
              </w:rPr>
              <w:pict w14:anchorId="4BC2815E">
                <v:line id="_x0000_s4514" style="position:absolute;left:0;text-align:left;flip:x y;z-index:250947584;mso-position-horizontal-relative:text;mso-position-vertical-relative:text" from="64.55pt,228.7pt" to="64.6pt,228pt" strokecolor="red" strokeweight=".57pt"/>
              </w:pict>
            </w:r>
            <w:r>
              <w:rPr>
                <w:noProof/>
              </w:rPr>
              <w:pict w14:anchorId="7FE9E3B0">
                <v:line id="_x0000_s4513" style="position:absolute;left:0;text-align:left;flip:x y;z-index:250948608;mso-position-horizontal-relative:text;mso-position-vertical-relative:text" from="64.6pt,228pt" to="63.85pt,227.6pt" strokecolor="red" strokeweight=".57pt"/>
              </w:pict>
            </w:r>
            <w:r>
              <w:rPr>
                <w:noProof/>
              </w:rPr>
              <w:pict w14:anchorId="4AD0D065">
                <v:line id="_x0000_s4512" style="position:absolute;left:0;text-align:left;flip:x y;z-index:250949632;mso-position-horizontal-relative:text;mso-position-vertical-relative:text" from="63.85pt,227.6pt" to="65.2pt,201.05pt" strokecolor="red" strokeweight=".57pt"/>
              </w:pict>
            </w:r>
            <w:r>
              <w:rPr>
                <w:noProof/>
              </w:rPr>
              <w:pict w14:anchorId="47D79D77">
                <v:line id="_x0000_s4511" style="position:absolute;left:0;text-align:left;flip:x y;z-index:250950656;mso-position-horizontal-relative:text;mso-position-vertical-relative:text" from="65.2pt,201.05pt" to="66.1pt,191.8pt" strokecolor="red" strokeweight=".57pt"/>
              </w:pict>
            </w:r>
            <w:r>
              <w:rPr>
                <w:noProof/>
              </w:rPr>
              <w:pict w14:anchorId="35C0B1DA">
                <v:line id="_x0000_s4510" style="position:absolute;left:0;text-align:left;flip:x y;z-index:250951680;mso-position-horizontal-relative:text;mso-position-vertical-relative:text" from="64.55pt,228.7pt" to="111.25pt,238.85pt" strokecolor="red" strokeweight=".57pt"/>
              </w:pict>
            </w:r>
            <w:r>
              <w:rPr>
                <w:noProof/>
              </w:rPr>
              <w:pict w14:anchorId="3C73C6F2">
                <v:line id="_x0000_s4509" style="position:absolute;left:0;text-align:left;flip:x y;z-index:250952704;mso-position-horizontal-relative:text;mso-position-vertical-relative:text" from="111.25pt,238.85pt" to="107.4pt,257.75pt" strokecolor="red" strokeweight=".57pt"/>
              </w:pict>
            </w:r>
            <w:r>
              <w:rPr>
                <w:noProof/>
              </w:rPr>
              <w:pict w14:anchorId="40A40815">
                <v:line id="_x0000_s4508" style="position:absolute;left:0;text-align:left;flip:x y;z-index:250953728;mso-position-horizontal-relative:text;mso-position-vertical-relative:text" from="107.4pt,257.75pt" to="106.7pt,261.05pt" strokecolor="red" strokeweight=".57pt"/>
              </w:pict>
            </w:r>
            <w:r>
              <w:rPr>
                <w:noProof/>
              </w:rPr>
              <w:pict w14:anchorId="6FD6E31F">
                <v:line id="_x0000_s4507" style="position:absolute;left:0;text-align:left;flip:x y;z-index:250954752;mso-position-horizontal-relative:text;mso-position-vertical-relative:text" from="106.7pt,261.05pt" to="99.6pt,256.85pt" strokecolor="red" strokeweight=".57pt"/>
              </w:pict>
            </w:r>
            <w:r>
              <w:rPr>
                <w:noProof/>
              </w:rPr>
              <w:pict w14:anchorId="21D3FFC5">
                <v:line id="_x0000_s4506" style="position:absolute;left:0;text-align:left;flip:x y;z-index:250955776;mso-position-horizontal-relative:text;mso-position-vertical-relative:text" from="99.6pt,256.85pt" to="62.8pt,248.9pt" strokecolor="red" strokeweight=".57pt"/>
              </w:pict>
            </w:r>
            <w:r>
              <w:rPr>
                <w:noProof/>
              </w:rPr>
              <w:pict w14:anchorId="5D07E46F">
                <v:line id="_x0000_s4505" style="position:absolute;left:0;text-align:left;flip:x y;z-index:250956800;mso-position-horizontal-relative:text;mso-position-vertical-relative:text" from="62.8pt,248.9pt" to="64.55pt,228.7pt" strokecolor="red" strokeweight=".57pt"/>
              </w:pict>
            </w:r>
            <w:r>
              <w:rPr>
                <w:noProof/>
              </w:rPr>
              <w:pict w14:anchorId="12D35530">
                <v:line id="_x0000_s4504" style="position:absolute;left:0;text-align:left;flip:x y;z-index:250957824;mso-position-horizontal-relative:text;mso-position-vertical-relative:text" from="111.25pt,238.85pt" to="131.05pt,242pt" strokecolor="red" strokeweight=".57pt"/>
              </w:pict>
            </w:r>
            <w:r>
              <w:rPr>
                <w:noProof/>
              </w:rPr>
              <w:pict w14:anchorId="5077C444">
                <v:line id="_x0000_s4503" style="position:absolute;left:0;text-align:left;flip:x y;z-index:250958848;mso-position-horizontal-relative:text;mso-position-vertical-relative:text" from="131.05pt,242pt" to="133.15pt,241.35pt" strokecolor="red" strokeweight=".57pt"/>
              </w:pict>
            </w:r>
            <w:r>
              <w:rPr>
                <w:noProof/>
              </w:rPr>
              <w:pict w14:anchorId="1DB13687">
                <v:line id="_x0000_s4502" style="position:absolute;left:0;text-align:left;flip:x y;z-index:250959872;mso-position-horizontal-relative:text;mso-position-vertical-relative:text" from="133.15pt,241.35pt" to="143pt,243.5pt" strokecolor="red" strokeweight=".57pt"/>
              </w:pict>
            </w:r>
            <w:r>
              <w:rPr>
                <w:noProof/>
              </w:rPr>
              <w:pict w14:anchorId="32859A02">
                <v:line id="_x0000_s4501" style="position:absolute;left:0;text-align:left;flip:x y;z-index:250960896;mso-position-horizontal-relative:text;mso-position-vertical-relative:text" from="143pt,243.5pt" to="149.55pt,244.9pt" strokecolor="red" strokeweight=".57pt"/>
              </w:pict>
            </w:r>
            <w:r>
              <w:rPr>
                <w:noProof/>
              </w:rPr>
              <w:pict w14:anchorId="4A7204B6">
                <v:line id="_x0000_s4500" style="position:absolute;left:0;text-align:left;flip:x y;z-index:250961920;mso-position-horizontal-relative:text;mso-position-vertical-relative:text" from="149.55pt,244.9pt" to="144.9pt,266.65pt" strokecolor="red" strokeweight=".57pt"/>
              </w:pict>
            </w:r>
            <w:r>
              <w:rPr>
                <w:noProof/>
              </w:rPr>
              <w:pict w14:anchorId="132B869F">
                <v:line id="_x0000_s4499" style="position:absolute;left:0;text-align:left;flip:x y;z-index:250962944;mso-position-horizontal-relative:text;mso-position-vertical-relative:text" from="144.9pt,266.65pt" to="107.4pt,257.75pt" strokecolor="red" strokeweight=".57pt"/>
              </w:pict>
            </w:r>
            <w:r>
              <w:rPr>
                <w:noProof/>
              </w:rPr>
              <w:pict w14:anchorId="07D846B3">
                <v:line id="_x0000_s4498" style="position:absolute;left:0;text-align:left;flip:x y;z-index:250963968;mso-position-horizontal-relative:text;mso-position-vertical-relative:text" from="107.4pt,257.75pt" to="111.25pt,238.85pt" strokecolor="red" strokeweight=".57pt"/>
              </w:pict>
            </w:r>
            <w:r>
              <w:rPr>
                <w:noProof/>
              </w:rPr>
              <w:pict w14:anchorId="0F1CF8B4">
                <v:line id="_x0000_s4497" style="position:absolute;left:0;text-align:left;flip:x y;z-index:250964992;mso-position-horizontal-relative:text;mso-position-vertical-relative:text" from="141.45pt,207.1pt" to="162.65pt,213.35pt" strokecolor="red" strokeweight=".57pt"/>
              </w:pict>
            </w:r>
            <w:r>
              <w:rPr>
                <w:noProof/>
              </w:rPr>
              <w:pict w14:anchorId="657DC34A">
                <v:line id="_x0000_s4496" style="position:absolute;left:0;text-align:left;flip:x y;z-index:250966016;mso-position-horizontal-relative:text;mso-position-vertical-relative:text" from="162.65pt,213.35pt" to="164.45pt,208.2pt" strokecolor="red" strokeweight=".57pt"/>
              </w:pict>
            </w:r>
            <w:r>
              <w:rPr>
                <w:noProof/>
              </w:rPr>
              <w:pict w14:anchorId="24B9ED0A">
                <v:line id="_x0000_s4495" style="position:absolute;left:0;text-align:left;flip:x y;z-index:250967040;mso-position-horizontal-relative:text;mso-position-vertical-relative:text" from="164.45pt,208.2pt" to="171.75pt,210.45pt" strokecolor="red" strokeweight=".57pt"/>
              </w:pict>
            </w:r>
            <w:r>
              <w:rPr>
                <w:noProof/>
              </w:rPr>
              <w:pict w14:anchorId="0BC7557A">
                <v:line id="_x0000_s4494" style="position:absolute;left:0;text-align:left;flip:x y;z-index:250968064;mso-position-horizontal-relative:text;mso-position-vertical-relative:text" from="171.75pt,210.45pt" to="177.95pt,213.3pt" strokecolor="red" strokeweight=".57pt"/>
              </w:pict>
            </w:r>
            <w:r>
              <w:rPr>
                <w:noProof/>
              </w:rPr>
              <w:pict w14:anchorId="7926EFAD">
                <v:line id="_x0000_s4493" style="position:absolute;left:0;text-align:left;flip:x y;z-index:250969088;mso-position-horizontal-relative:text;mso-position-vertical-relative:text" from="177.95pt,213.3pt" to="167.15pt,242.85pt" strokecolor="red" strokeweight=".57pt"/>
              </w:pict>
            </w:r>
            <w:r>
              <w:rPr>
                <w:noProof/>
              </w:rPr>
              <w:pict w14:anchorId="65C5AF30">
                <v:line id="_x0000_s4492" style="position:absolute;left:0;text-align:left;flip:x y;z-index:250970112;mso-position-horizontal-relative:text;mso-position-vertical-relative:text" from="167.15pt,242.85pt" to="165.25pt,247.9pt" strokecolor="red" strokeweight=".57pt"/>
              </w:pict>
            </w:r>
            <w:r>
              <w:rPr>
                <w:noProof/>
              </w:rPr>
              <w:pict w14:anchorId="6BDEC1A4">
                <v:line id="_x0000_s4491" style="position:absolute;left:0;text-align:left;flip:x y;z-index:250971136;mso-position-horizontal-relative:text;mso-position-vertical-relative:text" from="165.25pt,247.9pt" to="161.2pt,246.6pt" strokecolor="red" strokeweight=".57pt"/>
              </w:pict>
            </w:r>
            <w:r>
              <w:rPr>
                <w:noProof/>
              </w:rPr>
              <w:pict w14:anchorId="5BB79E6C">
                <v:line id="_x0000_s4490" style="position:absolute;left:0;text-align:left;flip:x y;z-index:250972160;mso-position-horizontal-relative:text;mso-position-vertical-relative:text" from="161.2pt,246.6pt" to="155.1pt,246.05pt" strokecolor="red" strokeweight=".57pt"/>
              </w:pict>
            </w:r>
            <w:r>
              <w:rPr>
                <w:noProof/>
              </w:rPr>
              <w:pict w14:anchorId="2E457A2A">
                <v:line id="_x0000_s4489" style="position:absolute;left:0;text-align:left;flip:x y;z-index:250973184;mso-position-horizontal-relative:text;mso-position-vertical-relative:text" from="155.1pt,246.05pt" to="149.55pt,244.9pt" strokecolor="red" strokeweight=".57pt"/>
              </w:pict>
            </w:r>
            <w:r>
              <w:rPr>
                <w:noProof/>
              </w:rPr>
              <w:pict w14:anchorId="3A6C6A6F">
                <v:line id="_x0000_s4488" style="position:absolute;left:0;text-align:left;flip:x y;z-index:250974208;mso-position-horizontal-relative:text;mso-position-vertical-relative:text" from="149.55pt,244.9pt" to="143pt,243.5pt" strokecolor="red" strokeweight=".57pt"/>
              </w:pict>
            </w:r>
            <w:r>
              <w:rPr>
                <w:noProof/>
              </w:rPr>
              <w:pict w14:anchorId="6C3C019C">
                <v:line id="_x0000_s4487" style="position:absolute;left:0;text-align:left;flip:x y;z-index:250975232;mso-position-horizontal-relative:text;mso-position-vertical-relative:text" from="143pt,243.5pt" to="133.15pt,241.35pt" strokecolor="red" strokeweight=".57pt"/>
              </w:pict>
            </w:r>
            <w:r>
              <w:rPr>
                <w:noProof/>
              </w:rPr>
              <w:pict w14:anchorId="55169CFB">
                <v:line id="_x0000_s4486" style="position:absolute;left:0;text-align:left;flip:x y;z-index:250976256;mso-position-horizontal-relative:text;mso-position-vertical-relative:text" from="133.15pt,241.35pt" to="137.45pt,220pt" strokecolor="red" strokeweight=".57pt"/>
              </w:pict>
            </w:r>
            <w:r>
              <w:rPr>
                <w:noProof/>
              </w:rPr>
              <w:pict w14:anchorId="5F9124D2">
                <v:line id="_x0000_s4485" style="position:absolute;left:0;text-align:left;flip:x y;z-index:250977280;mso-position-horizontal-relative:text;mso-position-vertical-relative:text" from="137.45pt,220pt" to="138.05pt,217.95pt" strokecolor="red" strokeweight=".57pt"/>
              </w:pict>
            </w:r>
            <w:r>
              <w:rPr>
                <w:noProof/>
              </w:rPr>
              <w:pict w14:anchorId="5E3E6BBF">
                <v:line id="_x0000_s4484" style="position:absolute;left:0;text-align:left;flip:x y;z-index:250978304;mso-position-horizontal-relative:text;mso-position-vertical-relative:text" from="138.05pt,217.95pt" to="139.55pt,213.5pt" strokecolor="red" strokeweight=".57pt"/>
              </w:pict>
            </w:r>
            <w:r>
              <w:rPr>
                <w:noProof/>
              </w:rPr>
              <w:pict w14:anchorId="1BB867F7">
                <v:line id="_x0000_s4483" style="position:absolute;left:0;text-align:left;flip:x y;z-index:250979328;mso-position-horizontal-relative:text;mso-position-vertical-relative:text" from="139.55pt,213.5pt" to="139.3pt,213.35pt" strokecolor="red" strokeweight=".57pt"/>
              </w:pict>
            </w:r>
            <w:r>
              <w:rPr>
                <w:noProof/>
              </w:rPr>
              <w:pict w14:anchorId="0C791F96">
                <v:line id="_x0000_s4482" style="position:absolute;left:0;text-align:left;flip:x y;z-index:250980352;mso-position-horizontal-relative:text;mso-position-vertical-relative:text" from="139.3pt,213.35pt" to="141.45pt,207.1pt" strokecolor="red" strokeweight=".57pt"/>
              </w:pict>
            </w:r>
            <w:r>
              <w:rPr>
                <w:noProof/>
              </w:rPr>
              <w:pict w14:anchorId="1DBD8174">
                <v:line id="_x0000_s4481" style="position:absolute;left:0;text-align:left;flip:x y;z-index:250981376;mso-position-horizontal-relative:text;mso-position-vertical-relative:text" from="149.55pt,244.9pt" to="155.1pt,246.05pt" strokecolor="red" strokeweight=".57pt"/>
              </w:pict>
            </w:r>
            <w:r>
              <w:rPr>
                <w:noProof/>
              </w:rPr>
              <w:pict w14:anchorId="0A1C0F51">
                <v:line id="_x0000_s4480" style="position:absolute;left:0;text-align:left;flip:x y;z-index:250982400;mso-position-horizontal-relative:text;mso-position-vertical-relative:text" from="155.1pt,246.05pt" to="161.2pt,246.6pt" strokecolor="red" strokeweight=".57pt"/>
              </w:pict>
            </w:r>
            <w:r>
              <w:rPr>
                <w:noProof/>
              </w:rPr>
              <w:pict w14:anchorId="71845789">
                <v:line id="_x0000_s4479" style="position:absolute;left:0;text-align:left;flip:x y;z-index:250983424;mso-position-horizontal-relative:text;mso-position-vertical-relative:text" from="161.2pt,246.6pt" to="165.25pt,247.9pt" strokecolor="red" strokeweight=".57pt"/>
              </w:pict>
            </w:r>
            <w:r>
              <w:rPr>
                <w:noProof/>
              </w:rPr>
              <w:pict w14:anchorId="7D1F1D0D">
                <v:line id="_x0000_s4478" style="position:absolute;left:0;text-align:left;flip:x y;z-index:250984448;mso-position-horizontal-relative:text;mso-position-vertical-relative:text" from="165.25pt,247.9pt" to="167.15pt,242.85pt" strokecolor="red" strokeweight=".57pt"/>
              </w:pict>
            </w:r>
            <w:r>
              <w:rPr>
                <w:noProof/>
              </w:rPr>
              <w:pict w14:anchorId="2DAA6659">
                <v:line id="_x0000_s4477" style="position:absolute;left:0;text-align:left;flip:x y;z-index:250985472;mso-position-horizontal-relative:text;mso-position-vertical-relative:text" from="167.15pt,242.85pt" to="177.95pt,213.3pt" strokecolor="red" strokeweight=".57pt"/>
              </w:pict>
            </w:r>
            <w:r>
              <w:rPr>
                <w:noProof/>
              </w:rPr>
              <w:pict w14:anchorId="7D252A16">
                <v:line id="_x0000_s4476" style="position:absolute;left:0;text-align:left;flip:x y;z-index:250986496;mso-position-horizontal-relative:text;mso-position-vertical-relative:text" from="177.95pt,213.3pt" to="192.2pt,218.4pt" strokecolor="red" strokeweight=".57pt"/>
              </w:pict>
            </w:r>
            <w:r>
              <w:rPr>
                <w:noProof/>
              </w:rPr>
              <w:pict w14:anchorId="15CC9252">
                <v:line id="_x0000_s4475" style="position:absolute;left:0;text-align:left;flip:x y;z-index:250987520;mso-position-horizontal-relative:text;mso-position-vertical-relative:text" from="192.2pt,218.4pt" to="195.3pt,219.4pt" strokecolor="red" strokeweight=".57pt"/>
              </w:pict>
            </w:r>
            <w:r>
              <w:rPr>
                <w:noProof/>
              </w:rPr>
              <w:pict w14:anchorId="6415FEDF">
                <v:line id="_x0000_s4474" style="position:absolute;left:0;text-align:left;flip:x y;z-index:250988544;mso-position-horizontal-relative:text;mso-position-vertical-relative:text" from="195.3pt,219.4pt" to="187.3pt,241.4pt" strokecolor="red" strokeweight=".57pt"/>
              </w:pict>
            </w:r>
            <w:r>
              <w:rPr>
                <w:noProof/>
              </w:rPr>
              <w:pict w14:anchorId="3ADF9BDC">
                <v:line id="_x0000_s4473" style="position:absolute;left:0;text-align:left;flip:x y;z-index:250989568;mso-position-horizontal-relative:text;mso-position-vertical-relative:text" from="187.3pt,241.4pt" to="184.2pt,240.45pt" strokecolor="red" strokeweight=".57pt"/>
              </w:pict>
            </w:r>
            <w:r>
              <w:rPr>
                <w:noProof/>
              </w:rPr>
              <w:pict w14:anchorId="2F6B2183">
                <v:line id="_x0000_s4472" style="position:absolute;left:0;text-align:left;flip:x y;z-index:250990592;mso-position-horizontal-relative:text;mso-position-vertical-relative:text" from="184.2pt,240.45pt" to="176.8pt,260.65pt" strokecolor="red" strokeweight=".57pt"/>
              </w:pict>
            </w:r>
            <w:r>
              <w:rPr>
                <w:noProof/>
              </w:rPr>
              <w:pict w14:anchorId="3BF16938">
                <v:line id="_x0000_s4471" style="position:absolute;left:0;text-align:left;flip:x y;z-index:250991616;mso-position-horizontal-relative:text;mso-position-vertical-relative:text" from="176.8pt,260.65pt" to="174.1pt,270.25pt" strokecolor="red" strokeweight=".57pt"/>
              </w:pict>
            </w:r>
            <w:r>
              <w:rPr>
                <w:noProof/>
              </w:rPr>
              <w:pict w14:anchorId="375E5FE3">
                <v:line id="_x0000_s4470" style="position:absolute;left:0;text-align:left;flip:x y;z-index:250992640;mso-position-horizontal-relative:text;mso-position-vertical-relative:text" from="174.1pt,270.25pt" to="173.65pt,273pt" strokecolor="red" strokeweight=".57pt"/>
              </w:pict>
            </w:r>
            <w:r>
              <w:rPr>
                <w:noProof/>
              </w:rPr>
              <w:pict w14:anchorId="3A915970">
                <v:line id="_x0000_s4469" style="position:absolute;left:0;text-align:left;flip:x y;z-index:250993664;mso-position-horizontal-relative:text;mso-position-vertical-relative:text" from="173.65pt,273pt" to="170.15pt,274.5pt" strokecolor="red" strokeweight=".57pt"/>
              </w:pict>
            </w:r>
            <w:r>
              <w:rPr>
                <w:noProof/>
              </w:rPr>
              <w:pict w14:anchorId="7520EC96">
                <v:line id="_x0000_s4468" style="position:absolute;left:0;text-align:left;flip:x y;z-index:250994688;mso-position-horizontal-relative:text;mso-position-vertical-relative:text" from="170.15pt,274.5pt" to="154.55pt,271.1pt" strokecolor="red" strokeweight=".57pt"/>
              </w:pict>
            </w:r>
            <w:r>
              <w:rPr>
                <w:noProof/>
              </w:rPr>
              <w:pict w14:anchorId="0B211A9A">
                <v:line id="_x0000_s4467" style="position:absolute;left:0;text-align:left;flip:x y;z-index:250995712;mso-position-horizontal-relative:text;mso-position-vertical-relative:text" from="154.55pt,271.1pt" to="144.9pt,266.65pt" strokeweight=".57pt"/>
              </w:pict>
            </w:r>
            <w:r>
              <w:rPr>
                <w:noProof/>
              </w:rPr>
              <w:pict w14:anchorId="10062CD6">
                <v:line id="_x0000_s4466" style="position:absolute;left:0;text-align:left;flip:x y;z-index:250996736;mso-position-horizontal-relative:text;mso-position-vertical-relative:text" from="144.9pt,266.65pt" to="149.55pt,244.9pt" strokecolor="red" strokeweight=".57pt"/>
              </w:pict>
            </w:r>
            <w:r>
              <w:rPr>
                <w:noProof/>
              </w:rPr>
              <w:pict w14:anchorId="57F2CBA2">
                <v:line id="_x0000_s4465" style="position:absolute;left:0;text-align:left;flip:x y;z-index:250997760;mso-position-horizontal-relative:text;mso-position-vertical-relative:text" from="94.55pt,262.95pt" to="136.55pt,272pt" strokeweight=".57pt"/>
              </w:pict>
            </w:r>
            <w:r>
              <w:rPr>
                <w:noProof/>
              </w:rPr>
              <w:pict w14:anchorId="187AE10B">
                <v:line id="_x0000_s4464" style="position:absolute;left:0;text-align:left;flip:x y;z-index:250998784;mso-position-horizontal-relative:text;mso-position-vertical-relative:text" from="136.55pt,272pt" to="174.7pt,280.35pt" strokeweight=".57pt"/>
              </w:pict>
            </w:r>
            <w:r>
              <w:rPr>
                <w:noProof/>
              </w:rPr>
              <w:pict w14:anchorId="3D1818A5">
                <v:line id="_x0000_s4463" style="position:absolute;left:0;text-align:left;flip:x y;z-index:250999808;mso-position-horizontal-relative:text;mso-position-vertical-relative:text" from="174.7pt,280.35pt" to="188.15pt,286.55pt" strokeweight=".57pt"/>
              </w:pict>
            </w:r>
            <w:r>
              <w:rPr>
                <w:noProof/>
              </w:rPr>
              <w:pict w14:anchorId="60764DE0">
                <v:line id="_x0000_s4462" style="position:absolute;left:0;text-align:left;flip:x y;z-index:251000832;mso-position-horizontal-relative:text;mso-position-vertical-relative:text" from="188.15pt,286.55pt" to="175.9pt,313.55pt" strokeweight=".57pt"/>
              </w:pict>
            </w:r>
            <w:r>
              <w:rPr>
                <w:noProof/>
              </w:rPr>
              <w:pict w14:anchorId="359685B5">
                <v:line id="_x0000_s4461" style="position:absolute;left:0;text-align:left;flip:x y;z-index:251001856;mso-position-horizontal-relative:text;mso-position-vertical-relative:text" from="175.9pt,313.55pt" to="171.65pt,311.75pt" strokeweight=".57pt"/>
              </w:pict>
            </w:r>
            <w:r>
              <w:rPr>
                <w:noProof/>
              </w:rPr>
              <w:pict w14:anchorId="6A9449D7">
                <v:line id="_x0000_s4460" style="position:absolute;left:0;text-align:left;flip:x y;z-index:251002880;mso-position-horizontal-relative:text;mso-position-vertical-relative:text" from="171.65pt,311.75pt" to="169.6pt,316.9pt" strokeweight=".57pt"/>
              </w:pict>
            </w:r>
            <w:r>
              <w:rPr>
                <w:noProof/>
              </w:rPr>
              <w:pict w14:anchorId="55E1BC2F">
                <v:line id="_x0000_s4459" style="position:absolute;left:0;text-align:left;flip:x y;z-index:251003904;mso-position-horizontal-relative:text;mso-position-vertical-relative:text" from="169.6pt,316.9pt" to="168.1pt,316.2pt" strokeweight=".57pt"/>
              </w:pict>
            </w:r>
            <w:r>
              <w:rPr>
                <w:noProof/>
              </w:rPr>
              <w:pict w14:anchorId="4FFD334F">
                <v:line id="_x0000_s4458" style="position:absolute;left:0;text-align:left;flip:x y;z-index:251004928;mso-position-horizontal-relative:text;mso-position-vertical-relative:text" from="168.1pt,316.2pt" to="167pt,318.75pt" strokeweight=".57pt"/>
              </w:pict>
            </w:r>
            <w:r>
              <w:rPr>
                <w:noProof/>
              </w:rPr>
              <w:pict w14:anchorId="3FA64E8B">
                <v:line id="_x0000_s4457" style="position:absolute;left:0;text-align:left;flip:x y;z-index:251005952;mso-position-horizontal-relative:text;mso-position-vertical-relative:text" from="167pt,318.75pt" to="168.45pt,319.4pt" strokeweight=".57pt"/>
              </w:pict>
            </w:r>
            <w:r>
              <w:rPr>
                <w:noProof/>
              </w:rPr>
              <w:pict w14:anchorId="6A1FF319">
                <v:line id="_x0000_s4456" style="position:absolute;left:0;text-align:left;flip:x y;z-index:251006976;mso-position-horizontal-relative:text;mso-position-vertical-relative:text" from="168.45pt,319.4pt" to="163.4pt,330.55pt" strokecolor="red" strokeweight=".57pt"/>
              </w:pict>
            </w:r>
            <w:r>
              <w:rPr>
                <w:noProof/>
              </w:rPr>
              <w:pict w14:anchorId="66BE06A8">
                <v:line id="_x0000_s4455" style="position:absolute;left:0;text-align:left;flip:x y;z-index:251008000;mso-position-horizontal-relative:text;mso-position-vertical-relative:text" from="163.4pt,330.55pt" to="170.75pt,334.4pt" strokecolor="red" strokeweight=".57pt"/>
              </w:pict>
            </w:r>
            <w:r>
              <w:rPr>
                <w:noProof/>
              </w:rPr>
              <w:pict w14:anchorId="23124F8C">
                <v:line id="_x0000_s4454" style="position:absolute;left:0;text-align:left;flip:x y;z-index:251009024;mso-position-horizontal-relative:text;mso-position-vertical-relative:text" from="170.75pt,334.4pt" to="136.6pt,413.6pt" strokecolor="red" strokeweight=".57pt"/>
              </w:pict>
            </w:r>
            <w:r>
              <w:rPr>
                <w:noProof/>
              </w:rPr>
              <w:pict w14:anchorId="108272A6">
                <v:line id="_x0000_s4453" style="position:absolute;left:0;text-align:left;flip:x y;z-index:251010048;mso-position-horizontal-relative:text;mso-position-vertical-relative:text" from="136.6pt,413.6pt" to="131.95pt,411.55pt" strokecolor="red" strokeweight=".57pt"/>
              </w:pict>
            </w:r>
            <w:r>
              <w:rPr>
                <w:noProof/>
              </w:rPr>
              <w:pict w14:anchorId="7774F409">
                <v:line id="_x0000_s4452" style="position:absolute;left:0;text-align:left;flip:x y;z-index:251011072;mso-position-horizontal-relative:text;mso-position-vertical-relative:text" from="131.95pt,411.55pt" to="131.45pt,412.5pt" strokecolor="red" strokeweight=".57pt"/>
              </w:pict>
            </w:r>
            <w:r>
              <w:rPr>
                <w:noProof/>
              </w:rPr>
              <w:pict w14:anchorId="5CC30424">
                <v:line id="_x0000_s4451" style="position:absolute;left:0;text-align:left;flip:x y;z-index:251012096;mso-position-horizontal-relative:text;mso-position-vertical-relative:text" from="131.45pt,412.5pt" to="113.35pt,404.55pt" strokecolor="red" strokeweight=".57pt"/>
              </w:pict>
            </w:r>
            <w:r>
              <w:rPr>
                <w:noProof/>
              </w:rPr>
              <w:pict w14:anchorId="4082B11F">
                <v:line id="_x0000_s4450" style="position:absolute;left:0;text-align:left;flip:x y;z-index:251013120;mso-position-horizontal-relative:text;mso-position-vertical-relative:text" from="113.35pt,404.55pt" to="110.25pt,411.7pt" strokecolor="red" strokeweight=".57pt"/>
              </w:pict>
            </w:r>
            <w:r>
              <w:rPr>
                <w:noProof/>
              </w:rPr>
              <w:pict w14:anchorId="70D1B625">
                <v:line id="_x0000_s4449" style="position:absolute;left:0;text-align:left;flip:x y;z-index:251014144;mso-position-horizontal-relative:text;mso-position-vertical-relative:text" from="110.25pt,411.7pt" to="105.55pt,409.8pt" strokecolor="red" strokeweight=".57pt"/>
              </w:pict>
            </w:r>
            <w:r>
              <w:rPr>
                <w:noProof/>
              </w:rPr>
              <w:pict w14:anchorId="38459903">
                <v:line id="_x0000_s4448" style="position:absolute;left:0;text-align:left;flip:x y;z-index:251015168;mso-position-horizontal-relative:text;mso-position-vertical-relative:text" from="105.55pt,409.8pt" to="92.3pt,440.95pt" strokeweight=".57pt"/>
              </w:pict>
            </w:r>
            <w:r>
              <w:rPr>
                <w:noProof/>
              </w:rPr>
              <w:pict w14:anchorId="610BCD66">
                <v:line id="_x0000_s4447" style="position:absolute;left:0;text-align:left;flip:x y;z-index:251016192;mso-position-horizontal-relative:text;mso-position-vertical-relative:text" from="92.3pt,440.95pt" to="86.8pt,438.45pt" strokeweight=".57pt"/>
              </w:pict>
            </w:r>
            <w:r>
              <w:rPr>
                <w:noProof/>
              </w:rPr>
              <w:pict w14:anchorId="1CD39C92">
                <v:line id="_x0000_s4446" style="position:absolute;left:0;text-align:left;flip:x y;z-index:251017216;mso-position-horizontal-relative:text;mso-position-vertical-relative:text" from="86.8pt,438.45pt" to="84.7pt,443.05pt" strokecolor="red" strokeweight=".57pt"/>
              </w:pict>
            </w:r>
            <w:r>
              <w:rPr>
                <w:noProof/>
              </w:rPr>
              <w:pict w14:anchorId="7D2A50B2">
                <v:line id="_x0000_s4445" style="position:absolute;left:0;text-align:left;flip:x y;z-index:251018240;mso-position-horizontal-relative:text;mso-position-vertical-relative:text" from="84.7pt,443.05pt" to="83.25pt,442.4pt" strokecolor="red" strokeweight=".57pt"/>
              </w:pict>
            </w:r>
            <w:r>
              <w:rPr>
                <w:noProof/>
              </w:rPr>
              <w:pict w14:anchorId="5B66BDB0">
                <v:line id="_x0000_s4444" style="position:absolute;left:0;text-align:left;flip:x y;z-index:251019264;mso-position-horizontal-relative:text;mso-position-vertical-relative:text" from="83.25pt,442.4pt" to="82pt,445.1pt" strokecolor="red" strokeweight=".57pt"/>
              </w:pict>
            </w:r>
            <w:r>
              <w:rPr>
                <w:noProof/>
              </w:rPr>
              <w:pict w14:anchorId="0F88010D">
                <v:line id="_x0000_s4443" style="position:absolute;left:0;text-align:left;flip:x y;z-index:251020288;mso-position-horizontal-relative:text;mso-position-vertical-relative:text" from="82pt,445.1pt" to="83.45pt,445.8pt" strokecolor="red" strokeweight=".57pt"/>
              </w:pict>
            </w:r>
            <w:r>
              <w:rPr>
                <w:noProof/>
              </w:rPr>
              <w:pict w14:anchorId="6F9D09B7">
                <v:line id="_x0000_s4442" style="position:absolute;left:0;text-align:left;flip:x y;z-index:251021312;mso-position-horizontal-relative:text;mso-position-vertical-relative:text" from="83.45pt,445.8pt" to="79.3pt,455pt" strokecolor="red" strokeweight=".57pt"/>
              </w:pict>
            </w:r>
            <w:r>
              <w:rPr>
                <w:noProof/>
              </w:rPr>
              <w:pict w14:anchorId="768AA1F2">
                <v:line id="_x0000_s4441" style="position:absolute;left:0;text-align:left;flip:x y;z-index:251022336;mso-position-horizontal-relative:text;mso-position-vertical-relative:text" from="79.3pt,455pt" to="62.9pt,447.15pt" strokeweight=".57pt"/>
              </w:pict>
            </w:r>
            <w:r>
              <w:rPr>
                <w:noProof/>
              </w:rPr>
              <w:pict w14:anchorId="3F73B37B">
                <v:line id="_x0000_s4440" style="position:absolute;left:0;text-align:left;flip:x y;z-index:251023360;mso-position-horizontal-relative:text;mso-position-vertical-relative:text" from="62.9pt,447.15pt" to="38.2pt,388.25pt" strokeweight=".57pt"/>
              </w:pict>
            </w:r>
            <w:r>
              <w:rPr>
                <w:noProof/>
              </w:rPr>
              <w:pict w14:anchorId="54B9452E">
                <v:line id="_x0000_s4439" style="position:absolute;left:0;text-align:left;flip:x y;z-index:251024384;mso-position-horizontal-relative:text;mso-position-vertical-relative:text" from="38.2pt,388.25pt" to="41.45pt,380.95pt" strokeweight=".57pt"/>
              </w:pict>
            </w:r>
            <w:r>
              <w:rPr>
                <w:noProof/>
              </w:rPr>
              <w:pict w14:anchorId="629FEB32">
                <v:line id="_x0000_s4438" style="position:absolute;left:0;text-align:left;flip:x y;z-index:251025408;mso-position-horizontal-relative:text;mso-position-vertical-relative:text" from="41.45pt,380.95pt" to="89.7pt,273.7pt" strokeweight=".57pt"/>
              </w:pict>
            </w:r>
            <w:r>
              <w:rPr>
                <w:noProof/>
              </w:rPr>
              <w:pict w14:anchorId="2C0ED62D">
                <v:line id="_x0000_s4437" style="position:absolute;left:0;text-align:left;flip:x y;z-index:251026432;mso-position-horizontal-relative:text;mso-position-vertical-relative:text" from="89.7pt,273.7pt" to="94.55pt,262.95pt" strokeweight=".57pt"/>
              </w:pict>
            </w:r>
            <w:r>
              <w:rPr>
                <w:noProof/>
              </w:rPr>
              <w:pict w14:anchorId="503B3D3C">
                <v:line id="_x0000_s4436" style="position:absolute;left:0;text-align:left;flip:x y;z-index:251027456;mso-position-horizontal-relative:text;mso-position-vertical-relative:text" from="105.55pt,409.8pt" to="109.7pt,411.45pt" strokecolor="red" strokeweight=".57pt"/>
              </w:pict>
            </w:r>
            <w:r>
              <w:rPr>
                <w:noProof/>
              </w:rPr>
              <w:pict w14:anchorId="0BA90C2E">
                <v:line id="_x0000_s4435" style="position:absolute;left:0;text-align:left;flip:x y;z-index:251028480;mso-position-horizontal-relative:text;mso-position-vertical-relative:text" from="109.7pt,411.45pt" to="110.25pt,411.7pt" strokecolor="red" strokeweight=".57pt"/>
              </w:pict>
            </w:r>
            <w:r>
              <w:rPr>
                <w:noProof/>
              </w:rPr>
              <w:pict w14:anchorId="6F44EAF8">
                <v:line id="_x0000_s4434" style="position:absolute;left:0;text-align:left;flip:x y;z-index:251029504;mso-position-horizontal-relative:text;mso-position-vertical-relative:text" from="110.25pt,411.7pt" to="108.15pt,416.55pt" strokecolor="red" strokeweight=".57pt"/>
              </w:pict>
            </w:r>
            <w:r>
              <w:rPr>
                <w:noProof/>
              </w:rPr>
              <w:pict w14:anchorId="41F71704">
                <v:line id="_x0000_s4433" style="position:absolute;left:0;text-align:left;flip:x y;z-index:251030528;mso-position-horizontal-relative:text;mso-position-vertical-relative:text" from="108.15pt,416.55pt" to="126.25pt,424.45pt" strokecolor="red" strokeweight=".57pt"/>
              </w:pict>
            </w:r>
            <w:r>
              <w:rPr>
                <w:noProof/>
              </w:rPr>
              <w:pict w14:anchorId="3F3AD616">
                <v:line id="_x0000_s4432" style="position:absolute;left:0;text-align:left;flip:x y;z-index:251031552;mso-position-horizontal-relative:text;mso-position-vertical-relative:text" from="126.25pt,424.45pt" to="131.45pt,412.5pt" strokecolor="red" strokeweight=".57pt"/>
              </w:pict>
            </w:r>
            <w:r>
              <w:rPr>
                <w:noProof/>
              </w:rPr>
              <w:pict w14:anchorId="4F33D778">
                <v:line id="_x0000_s4431" style="position:absolute;left:0;text-align:left;flip:x y;z-index:251032576;mso-position-horizontal-relative:text;mso-position-vertical-relative:text" from="131.45pt,412.5pt" to="131.95pt,411.55pt" strokecolor="red" strokeweight=".57pt"/>
              </w:pict>
            </w:r>
            <w:r>
              <w:rPr>
                <w:noProof/>
              </w:rPr>
              <w:pict w14:anchorId="12DDE965">
                <v:line id="_x0000_s4430" style="position:absolute;left:0;text-align:left;flip:x y;z-index:251033600;mso-position-horizontal-relative:text;mso-position-vertical-relative:text" from="131.95pt,411.55pt" to="136.6pt,413.6pt" strokecolor="red" strokeweight=".57pt"/>
              </w:pict>
            </w:r>
            <w:r>
              <w:rPr>
                <w:noProof/>
              </w:rPr>
              <w:pict w14:anchorId="664F7027">
                <v:line id="_x0000_s4429" style="position:absolute;left:0;text-align:left;flip:x y;z-index:251034624;mso-position-horizontal-relative:text;mso-position-vertical-relative:text" from="136.6pt,413.6pt" to="171.8pt,427.95pt" strokeweight=".57pt"/>
              </w:pict>
            </w:r>
            <w:r>
              <w:rPr>
                <w:noProof/>
              </w:rPr>
              <w:pict w14:anchorId="108E654F">
                <v:line id="_x0000_s4428" style="position:absolute;left:0;text-align:left;flip:x y;z-index:251035648;mso-position-horizontal-relative:text;mso-position-vertical-relative:text" from="171.8pt,427.95pt" to="160.45pt,452.95pt" strokeweight=".57pt"/>
              </w:pict>
            </w:r>
            <w:r>
              <w:rPr>
                <w:noProof/>
              </w:rPr>
              <w:pict w14:anchorId="41D132B5">
                <v:line id="_x0000_s4427" style="position:absolute;left:0;text-align:left;flip:x y;z-index:251036672;mso-position-horizontal-relative:text;mso-position-vertical-relative:text" from="160.45pt,452.95pt" to="151.55pt,472.65pt" strokeweight=".57pt"/>
              </w:pict>
            </w:r>
            <w:r>
              <w:rPr>
                <w:noProof/>
              </w:rPr>
              <w:pict w14:anchorId="11932DA3">
                <v:line id="_x0000_s4426" style="position:absolute;left:0;text-align:left;flip:x y;z-index:251037696;mso-position-horizontal-relative:text;mso-position-vertical-relative:text" from="151.55pt,472.65pt" to="140.9pt,494.9pt" strokecolor="red" strokeweight=".57pt"/>
              </w:pict>
            </w:r>
            <w:r>
              <w:rPr>
                <w:noProof/>
              </w:rPr>
              <w:pict w14:anchorId="564A7E8F">
                <v:line id="_x0000_s4425" style="position:absolute;left:0;text-align:left;flip:x y;z-index:251038720;mso-position-horizontal-relative:text;mso-position-vertical-relative:text" from="140.9pt,494.9pt" to="74.75pt,465pt" strokecolor="red" strokeweight=".57pt"/>
              </w:pict>
            </w:r>
            <w:r>
              <w:rPr>
                <w:noProof/>
              </w:rPr>
              <w:pict w14:anchorId="02E62492">
                <v:line id="_x0000_s4424" style="position:absolute;left:0;text-align:left;flip:x y;z-index:251039744;mso-position-horizontal-relative:text;mso-position-vertical-relative:text" from="74.75pt,465pt" to="79.3pt,455pt" strokecolor="red" strokeweight=".57pt"/>
              </w:pict>
            </w:r>
            <w:r>
              <w:rPr>
                <w:noProof/>
              </w:rPr>
              <w:pict w14:anchorId="5215A8BD">
                <v:line id="_x0000_s4423" style="position:absolute;left:0;text-align:left;flip:x y;z-index:251040768;mso-position-horizontal-relative:text;mso-position-vertical-relative:text" from="79.3pt,455pt" to="83.45pt,445.8pt" strokecolor="red" strokeweight=".57pt"/>
              </w:pict>
            </w:r>
            <w:r>
              <w:rPr>
                <w:noProof/>
              </w:rPr>
              <w:pict w14:anchorId="23F7413E">
                <v:line id="_x0000_s4422" style="position:absolute;left:0;text-align:left;flip:x y;z-index:251041792;mso-position-horizontal-relative:text;mso-position-vertical-relative:text" from="83.45pt,445.8pt" to="82pt,445.1pt" strokecolor="red" strokeweight=".57pt"/>
              </w:pict>
            </w:r>
            <w:r>
              <w:rPr>
                <w:noProof/>
              </w:rPr>
              <w:pict w14:anchorId="5F8EA530">
                <v:line id="_x0000_s4421" style="position:absolute;left:0;text-align:left;flip:x y;z-index:251042816;mso-position-horizontal-relative:text;mso-position-vertical-relative:text" from="82pt,445.1pt" to="83.25pt,442.4pt" strokecolor="red" strokeweight=".57pt"/>
              </w:pict>
            </w:r>
            <w:r>
              <w:rPr>
                <w:noProof/>
              </w:rPr>
              <w:pict w14:anchorId="7E640F14">
                <v:line id="_x0000_s4420" style="position:absolute;left:0;text-align:left;flip:x y;z-index:251043840;mso-position-horizontal-relative:text;mso-position-vertical-relative:text" from="83.25pt,442.4pt" to="84.7pt,443.05pt" strokecolor="red" strokeweight=".57pt"/>
              </w:pict>
            </w:r>
            <w:r>
              <w:rPr>
                <w:noProof/>
              </w:rPr>
              <w:pict w14:anchorId="5FA38101">
                <v:line id="_x0000_s4419" style="position:absolute;left:0;text-align:left;flip:x y;z-index:251044864;mso-position-horizontal-relative:text;mso-position-vertical-relative:text" from="84.7pt,443.05pt" to="86.8pt,438.45pt" strokecolor="red" strokeweight=".57pt"/>
              </w:pict>
            </w:r>
            <w:r>
              <w:rPr>
                <w:noProof/>
              </w:rPr>
              <w:pict w14:anchorId="1E98DE41">
                <v:line id="_x0000_s4418" style="position:absolute;left:0;text-align:left;flip:x y;z-index:251045888;mso-position-horizontal-relative:text;mso-position-vertical-relative:text" from="86.8pt,438.45pt" to="92.3pt,440.95pt" strokeweight=".57pt"/>
              </w:pict>
            </w:r>
            <w:r>
              <w:rPr>
                <w:noProof/>
              </w:rPr>
              <w:pict w14:anchorId="699323C0">
                <v:line id="_x0000_s4417" style="position:absolute;left:0;text-align:left;flip:x y;z-index:251046912;mso-position-horizontal-relative:text;mso-position-vertical-relative:text" from="92.3pt,440.95pt" to="105.55pt,409.8pt" strokeweight=".57pt"/>
              </w:pict>
            </w:r>
            <w:r>
              <w:rPr>
                <w:noProof/>
              </w:rPr>
              <w:pict w14:anchorId="4CCF692C">
                <v:line id="_x0000_s4416" style="position:absolute;left:0;text-align:left;flip:x y;z-index:251047936;mso-position-horizontal-relative:text;mso-position-vertical-relative:text" from="188.15pt,286.55pt" to="192.65pt,288.35pt" strokeweight=".57pt"/>
              </w:pict>
            </w:r>
            <w:r>
              <w:rPr>
                <w:noProof/>
              </w:rPr>
              <w:pict w14:anchorId="4C029074">
                <v:line id="_x0000_s4415" style="position:absolute;left:0;text-align:left;flip:x y;z-index:251048960;mso-position-horizontal-relative:text;mso-position-vertical-relative:text" from="192.65pt,288.35pt" to="208.6pt,294.8pt" strokeweight=".57pt"/>
              </w:pict>
            </w:r>
            <w:r>
              <w:rPr>
                <w:noProof/>
              </w:rPr>
              <w:pict w14:anchorId="196C9952">
                <v:line id="_x0000_s4414" style="position:absolute;left:0;text-align:left;flip:x y;z-index:251049984;mso-position-horizontal-relative:text;mso-position-vertical-relative:text" from="208.6pt,294.8pt" to="249.65pt,311.25pt" strokeweight=".57pt"/>
              </w:pict>
            </w:r>
            <w:r>
              <w:rPr>
                <w:noProof/>
              </w:rPr>
              <w:pict w14:anchorId="764296D5">
                <v:line id="_x0000_s4413" style="position:absolute;left:0;text-align:left;flip:x y;z-index:251051008;mso-position-horizontal-relative:text;mso-position-vertical-relative:text" from="249.65pt,311.25pt" to="242.35pt,327.85pt" strokeweight=".57pt"/>
              </w:pict>
            </w:r>
            <w:r>
              <w:rPr>
                <w:noProof/>
              </w:rPr>
              <w:pict w14:anchorId="73A1647C">
                <v:line id="_x0000_s4412" style="position:absolute;left:0;text-align:left;flip:x y;z-index:251052032;mso-position-horizontal-relative:text;mso-position-vertical-relative:text" from="242.35pt,327.85pt" to="238.45pt,336.75pt" strokeweight=".57pt"/>
              </w:pict>
            </w:r>
            <w:r>
              <w:rPr>
                <w:noProof/>
              </w:rPr>
              <w:pict w14:anchorId="1198D3AC">
                <v:line id="_x0000_s4411" style="position:absolute;left:0;text-align:left;flip:x y;z-index:251053056;mso-position-horizontal-relative:text;mso-position-vertical-relative:text" from="238.45pt,336.75pt" to="231.5pt,352.55pt" strokeweight=".57pt"/>
              </w:pict>
            </w:r>
            <w:r>
              <w:rPr>
                <w:noProof/>
              </w:rPr>
              <w:pict w14:anchorId="2EFD333E">
                <v:line id="_x0000_s4410" style="position:absolute;left:0;text-align:left;flip:x y;z-index:251054080;mso-position-horizontal-relative:text;mso-position-vertical-relative:text" from="231.5pt,352.55pt" to="247.65pt,361.5pt" strokeweight=".57pt"/>
              </w:pict>
            </w:r>
            <w:r>
              <w:rPr>
                <w:noProof/>
              </w:rPr>
              <w:pict w14:anchorId="42A3AF7C">
                <v:line id="_x0000_s4409" style="position:absolute;left:0;text-align:left;flip:x y;z-index:251055104;mso-position-horizontal-relative:text;mso-position-vertical-relative:text" from="247.65pt,361.5pt" to="189.05pt,491.1pt" strokeweight=".57pt"/>
              </w:pict>
            </w:r>
            <w:r>
              <w:rPr>
                <w:noProof/>
              </w:rPr>
              <w:pict w14:anchorId="1C8FF959">
                <v:line id="_x0000_s4408" style="position:absolute;left:0;text-align:left;flip:x y;z-index:251056128;mso-position-horizontal-relative:text;mso-position-vertical-relative:text" from="189.05pt,491.1pt" to="174.8pt,482.5pt" strokeweight=".57pt"/>
              </w:pict>
            </w:r>
            <w:r>
              <w:rPr>
                <w:noProof/>
              </w:rPr>
              <w:pict w14:anchorId="5A5D81E1">
                <v:line id="_x0000_s4407" style="position:absolute;left:0;text-align:left;flip:x y;z-index:251057152;mso-position-horizontal-relative:text;mso-position-vertical-relative:text" from="174.8pt,482.5pt" to="159.3pt,475.9pt" strokeweight=".57pt"/>
              </w:pict>
            </w:r>
            <w:r>
              <w:rPr>
                <w:noProof/>
              </w:rPr>
              <w:pict w14:anchorId="504C7791">
                <v:line id="_x0000_s4406" style="position:absolute;left:0;text-align:left;flip:x y;z-index:251058176;mso-position-horizontal-relative:text;mso-position-vertical-relative:text" from="159.3pt,475.9pt" to="151.55pt,472.65pt" strokeweight=".57pt"/>
              </w:pict>
            </w:r>
            <w:r>
              <w:rPr>
                <w:noProof/>
              </w:rPr>
              <w:pict w14:anchorId="2093E5EC">
                <v:line id="_x0000_s4405" style="position:absolute;left:0;text-align:left;flip:x y;z-index:251059200;mso-position-horizontal-relative:text;mso-position-vertical-relative:text" from="151.55pt,472.65pt" to="160.45pt,452.95pt" strokeweight=".57pt"/>
              </w:pict>
            </w:r>
            <w:r>
              <w:rPr>
                <w:noProof/>
              </w:rPr>
              <w:pict w14:anchorId="64E845F4">
                <v:line id="_x0000_s4404" style="position:absolute;left:0;text-align:left;flip:x y;z-index:251060224;mso-position-horizontal-relative:text;mso-position-vertical-relative:text" from="160.45pt,452.95pt" to="171.8pt,427.95pt" strokeweight=".57pt"/>
              </w:pict>
            </w:r>
            <w:r>
              <w:rPr>
                <w:noProof/>
              </w:rPr>
              <w:pict w14:anchorId="3DD09CD3">
                <v:line id="_x0000_s4403" style="position:absolute;left:0;text-align:left;flip:x y;z-index:251061248;mso-position-horizontal-relative:text;mso-position-vertical-relative:text" from="171.8pt,427.95pt" to="136.6pt,413.6pt" strokeweight=".57pt"/>
              </w:pict>
            </w:r>
            <w:r>
              <w:rPr>
                <w:noProof/>
              </w:rPr>
              <w:pict w14:anchorId="071D15CF">
                <v:line id="_x0000_s4402" style="position:absolute;left:0;text-align:left;flip:x y;z-index:251062272;mso-position-horizontal-relative:text;mso-position-vertical-relative:text" from="136.6pt,413.6pt" to="170.75pt,334.4pt" strokecolor="red" strokeweight=".57pt"/>
              </w:pict>
            </w:r>
            <w:r>
              <w:rPr>
                <w:noProof/>
              </w:rPr>
              <w:pict w14:anchorId="01DA60CC">
                <v:line id="_x0000_s4401" style="position:absolute;left:0;text-align:left;flip:x y;z-index:251063296;mso-position-horizontal-relative:text;mso-position-vertical-relative:text" from="170.75pt,334.4pt" to="163.4pt,330.55pt" strokecolor="red" strokeweight=".57pt"/>
              </w:pict>
            </w:r>
            <w:r>
              <w:rPr>
                <w:noProof/>
              </w:rPr>
              <w:pict w14:anchorId="31C0273C">
                <v:line id="_x0000_s4400" style="position:absolute;left:0;text-align:left;flip:x y;z-index:251064320;mso-position-horizontal-relative:text;mso-position-vertical-relative:text" from="163.4pt,330.55pt" to="168.45pt,319.4pt" strokecolor="red" strokeweight=".57pt"/>
              </w:pict>
            </w:r>
            <w:r>
              <w:rPr>
                <w:noProof/>
              </w:rPr>
              <w:pict w14:anchorId="33ADFA53">
                <v:line id="_x0000_s4399" style="position:absolute;left:0;text-align:left;flip:x y;z-index:251065344;mso-position-horizontal-relative:text;mso-position-vertical-relative:text" from="168.45pt,319.4pt" to="167pt,318.75pt" strokeweight=".57pt"/>
              </w:pict>
            </w:r>
            <w:r>
              <w:rPr>
                <w:noProof/>
              </w:rPr>
              <w:pict w14:anchorId="3468FE3F">
                <v:line id="_x0000_s4398" style="position:absolute;left:0;text-align:left;flip:x y;z-index:251066368;mso-position-horizontal-relative:text;mso-position-vertical-relative:text" from="167pt,318.75pt" to="168.1pt,316.2pt" strokeweight=".57pt"/>
              </w:pict>
            </w:r>
            <w:r>
              <w:rPr>
                <w:noProof/>
              </w:rPr>
              <w:pict w14:anchorId="3AEE844A">
                <v:line id="_x0000_s4397" style="position:absolute;left:0;text-align:left;flip:x y;z-index:251067392;mso-position-horizontal-relative:text;mso-position-vertical-relative:text" from="168.1pt,316.2pt" to="169.6pt,316.9pt" strokeweight=".57pt"/>
              </w:pict>
            </w:r>
            <w:r>
              <w:rPr>
                <w:noProof/>
              </w:rPr>
              <w:pict w14:anchorId="6B55D6B5">
                <v:line id="_x0000_s4396" style="position:absolute;left:0;text-align:left;flip:x y;z-index:251068416;mso-position-horizontal-relative:text;mso-position-vertical-relative:text" from="169.6pt,316.9pt" to="171.65pt,311.75pt" strokeweight=".57pt"/>
              </w:pict>
            </w:r>
            <w:r>
              <w:rPr>
                <w:noProof/>
              </w:rPr>
              <w:pict w14:anchorId="571AD710">
                <v:line id="_x0000_s4395" style="position:absolute;left:0;text-align:left;flip:x y;z-index:251069440;mso-position-horizontal-relative:text;mso-position-vertical-relative:text" from="171.65pt,311.75pt" to="175.9pt,313.55pt" strokeweight=".57pt"/>
              </w:pict>
            </w:r>
            <w:r>
              <w:rPr>
                <w:noProof/>
              </w:rPr>
              <w:pict w14:anchorId="3BB95DA6">
                <v:line id="_x0000_s4394" style="position:absolute;left:0;text-align:left;flip:x y;z-index:251070464;mso-position-horizontal-relative:text;mso-position-vertical-relative:text" from="175.9pt,313.55pt" to="188.15pt,286.55pt" strokeweight=".57pt"/>
              </w:pict>
            </w:r>
            <w:r>
              <w:rPr>
                <w:noProof/>
              </w:rPr>
              <w:pict w14:anchorId="514A852B">
                <v:line id="_x0000_s4393" style="position:absolute;left:0;text-align:left;flip:x y;z-index:251071488;mso-position-horizontal-relative:text;mso-position-vertical-relative:text" from="300.6pt,262.55pt" to="309.95pt,266.3pt" strokeweight=".57pt"/>
              </w:pict>
            </w:r>
            <w:r>
              <w:rPr>
                <w:noProof/>
              </w:rPr>
              <w:pict w14:anchorId="32E3909F">
                <v:line id="_x0000_s4392" style="position:absolute;left:0;text-align:left;flip:x y;z-index:251072512;mso-position-horizontal-relative:text;mso-position-vertical-relative:text" from="309.95pt,266.3pt" to="294.8pt,278.7pt" strokeweight=".57pt"/>
              </w:pict>
            </w:r>
            <w:r>
              <w:rPr>
                <w:noProof/>
              </w:rPr>
              <w:pict w14:anchorId="5F3000F9">
                <v:line id="_x0000_s4391" style="position:absolute;left:0;text-align:left;flip:x y;z-index:251073536;mso-position-horizontal-relative:text;mso-position-vertical-relative:text" from="294.8pt,278.7pt" to="264.1pt,301.65pt" strokeweight=".57pt"/>
              </w:pict>
            </w:r>
            <w:r>
              <w:rPr>
                <w:noProof/>
              </w:rPr>
              <w:pict w14:anchorId="4FA228CC">
                <v:line id="_x0000_s4390" style="position:absolute;left:0;text-align:left;flip:x y;z-index:251074560;mso-position-horizontal-relative:text;mso-position-vertical-relative:text" from="264.1pt,301.65pt" to="274.05pt,281.45pt" strokeweight=".57pt"/>
              </w:pict>
            </w:r>
            <w:r>
              <w:rPr>
                <w:noProof/>
              </w:rPr>
              <w:pict w14:anchorId="1B03F9DF">
                <v:line id="_x0000_s4389" style="position:absolute;left:0;text-align:left;flip:x y;z-index:251075584;mso-position-horizontal-relative:text;mso-position-vertical-relative:text" from="274.05pt,281.45pt" to="300.6pt,262.55pt" strokeweight=".57pt"/>
              </w:pict>
            </w:r>
            <w:r>
              <w:rPr>
                <w:noProof/>
              </w:rPr>
              <w:pict w14:anchorId="029598BD">
                <v:line id="_x0000_s4388" style="position:absolute;left:0;text-align:left;flip:x y;z-index:251076608;mso-position-horizontal-relative:text;mso-position-vertical-relative:text" from="366.7pt,184.4pt" to="377.3pt,188.9pt" strokeweight=".57pt"/>
              </w:pict>
            </w:r>
            <w:r>
              <w:rPr>
                <w:noProof/>
              </w:rPr>
              <w:pict w14:anchorId="40112B08">
                <v:line id="_x0000_s4387" style="position:absolute;left:0;text-align:left;flip:x y;z-index:251077632;mso-position-horizontal-relative:text;mso-position-vertical-relative:text" from="377.3pt,188.9pt" to="384.2pt,172.7pt" strokeweight=".57pt"/>
              </w:pict>
            </w:r>
            <w:r>
              <w:rPr>
                <w:noProof/>
              </w:rPr>
              <w:pict w14:anchorId="6DAC975D">
                <v:line id="_x0000_s4386" style="position:absolute;left:0;text-align:left;flip:x y;z-index:251078656;mso-position-horizontal-relative:text;mso-position-vertical-relative:text" from="384.2pt,172.7pt" to="390pt,170.65pt" strokeweight=".57pt"/>
              </w:pict>
            </w:r>
            <w:r>
              <w:rPr>
                <w:noProof/>
              </w:rPr>
              <w:pict w14:anchorId="1137CA3E">
                <v:line id="_x0000_s4385" style="position:absolute;left:0;text-align:left;flip:x y;z-index:251079680;mso-position-horizontal-relative:text;mso-position-vertical-relative:text" from="390pt,170.65pt" to="403.5pt,174.2pt" strokeweight=".57pt"/>
              </w:pict>
            </w:r>
            <w:r>
              <w:rPr>
                <w:noProof/>
              </w:rPr>
              <w:pict w14:anchorId="24565EF4">
                <v:line id="_x0000_s4384" style="position:absolute;left:0;text-align:left;flip:x y;z-index:251080704;mso-position-horizontal-relative:text;mso-position-vertical-relative:text" from="403.5pt,174.2pt" to="458.3pt,188.55pt" strokecolor="red" strokeweight=".57pt"/>
              </w:pict>
            </w:r>
            <w:r>
              <w:rPr>
                <w:noProof/>
              </w:rPr>
              <w:pict w14:anchorId="2085737C">
                <v:line id="_x0000_s4383" style="position:absolute;left:0;text-align:left;flip:x y;z-index:251081728;mso-position-horizontal-relative:text;mso-position-vertical-relative:text" from="458.3pt,188.55pt" to="396.85pt,320.35pt" strokecolor="red" strokeweight=".57pt"/>
              </w:pict>
            </w:r>
            <w:r>
              <w:rPr>
                <w:noProof/>
              </w:rPr>
              <w:pict w14:anchorId="3AAC2268">
                <v:line id="_x0000_s4382" style="position:absolute;left:0;text-align:left;flip:x y;z-index:251082752;mso-position-horizontal-relative:text;mso-position-vertical-relative:text" from="396.85pt,320.35pt" to="372.05pt,308.75pt" strokecolor="red" strokeweight=".57pt"/>
              </w:pict>
            </w:r>
            <w:r>
              <w:rPr>
                <w:noProof/>
              </w:rPr>
              <w:pict w14:anchorId="78B0B8C2">
                <v:line id="_x0000_s4381" style="position:absolute;left:0;text-align:left;flip:x y;z-index:251083776;mso-position-horizontal-relative:text;mso-position-vertical-relative:text" from="372.05pt,308.75pt" to="351pt,299.45pt" strokecolor="red" strokeweight=".57pt"/>
              </w:pict>
            </w:r>
            <w:r>
              <w:rPr>
                <w:noProof/>
              </w:rPr>
              <w:pict w14:anchorId="2EACE789">
                <v:line id="_x0000_s4380" style="position:absolute;left:0;text-align:left;flip:x y;z-index:251084800;mso-position-horizontal-relative:text;mso-position-vertical-relative:text" from="351pt,299.45pt" to="294.8pt,278.7pt" strokecolor="red" strokeweight=".57pt"/>
              </w:pict>
            </w:r>
            <w:r>
              <w:rPr>
                <w:noProof/>
              </w:rPr>
              <w:pict w14:anchorId="3A3B2C64">
                <v:line id="_x0000_s4379" style="position:absolute;left:0;text-align:left;flip:x y;z-index:251085824;mso-position-horizontal-relative:text;mso-position-vertical-relative:text" from="294.8pt,278.7pt" to="309.95pt,266.3pt" strokeweight=".57pt"/>
              </w:pict>
            </w:r>
            <w:r>
              <w:rPr>
                <w:noProof/>
              </w:rPr>
              <w:pict w14:anchorId="0B22C5F5">
                <v:line id="_x0000_s4378" style="position:absolute;left:0;text-align:left;flip:x y;z-index:251086848;mso-position-horizontal-relative:text;mso-position-vertical-relative:text" from="309.95pt,266.3pt" to="358.9pt,226.1pt" strokecolor="red" strokeweight=".57pt"/>
              </w:pict>
            </w:r>
            <w:r>
              <w:rPr>
                <w:noProof/>
              </w:rPr>
              <w:pict w14:anchorId="5011025F">
                <v:line id="_x0000_s4377" style="position:absolute;left:0;text-align:left;flip:x y;z-index:251087872;mso-position-horizontal-relative:text;mso-position-vertical-relative:text" from="358.9pt,226.1pt" to="366.7pt,184.4pt" strokecolor="red" strokeweight=".57pt"/>
              </w:pict>
            </w:r>
            <w:r>
              <w:rPr>
                <w:noProof/>
              </w:rPr>
              <w:pict w14:anchorId="3794E375">
                <v:line id="_x0000_s4376" style="position:absolute;left:0;text-align:left;flip:x y;z-index:251088896;mso-position-horizontal-relative:text;mso-position-vertical-relative:text" from="351pt,299.45pt" to="353.45pt,300.45pt" strokecolor="red" strokeweight=".57pt"/>
              </w:pict>
            </w:r>
            <w:r>
              <w:rPr>
                <w:noProof/>
              </w:rPr>
              <w:pict w14:anchorId="65E6DD63">
                <v:line id="_x0000_s4375" style="position:absolute;left:0;text-align:left;flip:x y;z-index:251089920;mso-position-horizontal-relative:text;mso-position-vertical-relative:text" from="353.45pt,300.45pt" to="370.55pt,308.05pt" strokecolor="red" strokeweight=".57pt"/>
              </w:pict>
            </w:r>
            <w:r>
              <w:rPr>
                <w:noProof/>
              </w:rPr>
              <w:pict w14:anchorId="64C80FA8">
                <v:line id="_x0000_s4374" style="position:absolute;left:0;text-align:left;flip:x y;z-index:251090944;mso-position-horizontal-relative:text;mso-position-vertical-relative:text" from="370.55pt,308.05pt" to="372.05pt,308.75pt" strokecolor="red" strokeweight=".57pt"/>
              </w:pict>
            </w:r>
            <w:r>
              <w:rPr>
                <w:noProof/>
              </w:rPr>
              <w:pict w14:anchorId="6A0D8110">
                <v:line id="_x0000_s4373" style="position:absolute;left:0;text-align:left;flip:x y;z-index:251091968;mso-position-horizontal-relative:text;mso-position-vertical-relative:text" from="372.05pt,308.75pt" to="366.5pt,321.1pt" strokecolor="red" strokeweight=".57pt"/>
              </w:pict>
            </w:r>
            <w:r>
              <w:rPr>
                <w:noProof/>
              </w:rPr>
              <w:pict w14:anchorId="231D2545">
                <v:line id="_x0000_s4372" style="position:absolute;left:0;text-align:left;flip:x y;z-index:251092992;mso-position-horizontal-relative:text;mso-position-vertical-relative:text" from="366.5pt,321.1pt" to="362.85pt,329.4pt" strokecolor="red" strokeweight=".57pt"/>
              </w:pict>
            </w:r>
            <w:r>
              <w:rPr>
                <w:noProof/>
              </w:rPr>
              <w:pict w14:anchorId="302B9578">
                <v:line id="_x0000_s4371" style="position:absolute;left:0;text-align:left;flip:x y;z-index:251094016;mso-position-horizontal-relative:text;mso-position-vertical-relative:text" from="362.85pt,329.4pt" to="359.05pt,337.7pt" strokecolor="red" strokeweight=".57pt"/>
              </w:pict>
            </w:r>
            <w:r>
              <w:rPr>
                <w:noProof/>
              </w:rPr>
              <w:pict w14:anchorId="1311E86D">
                <v:line id="_x0000_s4370" style="position:absolute;left:0;text-align:left;flip:x y;z-index:251095040;mso-position-horizontal-relative:text;mso-position-vertical-relative:text" from="359.05pt,337.7pt" to="357.5pt,337pt" strokecolor="red" strokeweight=".57pt"/>
              </w:pict>
            </w:r>
            <w:r>
              <w:rPr>
                <w:noProof/>
              </w:rPr>
              <w:pict w14:anchorId="310E4A2E">
                <v:line id="_x0000_s4369" style="position:absolute;left:0;text-align:left;flip:x y;z-index:251096064;mso-position-horizontal-relative:text;mso-position-vertical-relative:text" from="357.5pt,337pt" to="340.45pt,329.5pt" strokecolor="red" strokeweight=".57pt"/>
              </w:pict>
            </w:r>
            <w:r>
              <w:rPr>
                <w:noProof/>
              </w:rPr>
              <w:pict w14:anchorId="0C40A37A">
                <v:line id="_x0000_s4368" style="position:absolute;left:0;text-align:left;flip:x y;z-index:251097088;mso-position-horizontal-relative:text;mso-position-vertical-relative:text" from="340.45pt,329.5pt" to="337.95pt,328.4pt" strokecolor="red" strokeweight=".57pt"/>
              </w:pict>
            </w:r>
            <w:r>
              <w:rPr>
                <w:noProof/>
              </w:rPr>
              <w:pict w14:anchorId="26CC2DDA">
                <v:line id="_x0000_s4367" style="position:absolute;left:0;text-align:left;flip:x y;z-index:251098112;mso-position-horizontal-relative:text;mso-position-vertical-relative:text" from="337.95pt,328.4pt" to="351pt,299.45pt" strokecolor="red" strokeweight=".57pt"/>
              </w:pict>
            </w:r>
            <w:r>
              <w:rPr>
                <w:noProof/>
              </w:rPr>
              <w:pict w14:anchorId="0207D652">
                <v:line id="_x0000_s4366" style="position:absolute;left:0;text-align:left;flip:x y;z-index:251099136;mso-position-horizontal-relative:text;mso-position-vertical-relative:text" from="337.95pt,328.4pt" to="340.45pt,329.5pt" strokecolor="red" strokeweight=".57pt"/>
              </w:pict>
            </w:r>
            <w:r>
              <w:rPr>
                <w:noProof/>
              </w:rPr>
              <w:pict w14:anchorId="01B5BE44">
                <v:line id="_x0000_s4365" style="position:absolute;left:0;text-align:left;flip:x y;z-index:251100160;mso-position-horizontal-relative:text;mso-position-vertical-relative:text" from="340.45pt,329.5pt" to="357.5pt,337pt" strokecolor="red" strokeweight=".57pt"/>
              </w:pict>
            </w:r>
            <w:r>
              <w:rPr>
                <w:noProof/>
              </w:rPr>
              <w:pict w14:anchorId="3450EC35">
                <v:line id="_x0000_s4364" style="position:absolute;left:0;text-align:left;flip:x y;z-index:251101184;mso-position-horizontal-relative:text;mso-position-vertical-relative:text" from="357.5pt,337pt" to="359.05pt,337.7pt" strokecolor="red" strokeweight=".57pt"/>
              </w:pict>
            </w:r>
            <w:r>
              <w:rPr>
                <w:noProof/>
              </w:rPr>
              <w:pict w14:anchorId="1F826BE4">
                <v:line id="_x0000_s4363" style="position:absolute;left:0;text-align:left;flip:x y;z-index:251102208;mso-position-horizontal-relative:text;mso-position-vertical-relative:text" from="359.05pt,337.7pt" to="331.8pt,399.65pt" strokecolor="red" strokeweight=".57pt"/>
              </w:pict>
            </w:r>
            <w:r>
              <w:rPr>
                <w:noProof/>
              </w:rPr>
              <w:pict w14:anchorId="6971D654">
                <v:line id="_x0000_s4362" style="position:absolute;left:0;text-align:left;flip:x y;z-index:251103232;mso-position-horizontal-relative:text;mso-position-vertical-relative:text" from="331.8pt,399.65pt" to="321.2pt,395.15pt" strokecolor="red" strokeweight=".57pt"/>
              </w:pict>
            </w:r>
            <w:r>
              <w:rPr>
                <w:noProof/>
              </w:rPr>
              <w:pict w14:anchorId="4F383FD0">
                <v:line id="_x0000_s4361" style="position:absolute;left:0;text-align:left;flip:x y;z-index:251104256;mso-position-horizontal-relative:text;mso-position-vertical-relative:text" from="321.2pt,395.15pt" to="312.75pt,391.3pt" strokecolor="red" strokeweight=".57pt"/>
              </w:pict>
            </w:r>
            <w:r>
              <w:rPr>
                <w:noProof/>
              </w:rPr>
              <w:pict w14:anchorId="3BF4EC99">
                <v:line id="_x0000_s4360" style="position:absolute;left:0;text-align:left;flip:x y;z-index:251105280;mso-position-horizontal-relative:text;mso-position-vertical-relative:text" from="312.75pt,391.3pt" to="310.95pt,390.5pt" strokecolor="red" strokeweight=".57pt"/>
              </w:pict>
            </w:r>
            <w:r>
              <w:rPr>
                <w:noProof/>
              </w:rPr>
              <w:pict w14:anchorId="3E2581D9">
                <v:line id="_x0000_s4359" style="position:absolute;left:0;text-align:left;flip:x y;z-index:251106304;mso-position-horizontal-relative:text;mso-position-vertical-relative:text" from="310.95pt,390.5pt" to="337.95pt,328.4pt" strokecolor="red" strokeweight=".57pt"/>
              </w:pict>
            </w:r>
            <w:r>
              <w:rPr>
                <w:noProof/>
              </w:rPr>
              <w:pict w14:anchorId="3FF33A9F">
                <v:line id="_x0000_s4358" style="position:absolute;left:0;text-align:left;flip:x y;z-index:251107328;mso-position-horizontal-relative:text;mso-position-vertical-relative:text" from="75.6pt,178.5pt" to="86.35pt,179.4pt" strokecolor="red" strokeweight=".57pt"/>
              </w:pict>
            </w:r>
            <w:r>
              <w:rPr>
                <w:noProof/>
              </w:rPr>
              <w:pict w14:anchorId="711CC8F7">
                <v:line id="_x0000_s4357" style="position:absolute;left:0;text-align:left;flip:x y;z-index:251108352;mso-position-horizontal-relative:text;mso-position-vertical-relative:text" from="86.35pt,179.4pt" to="85.65pt,188.9pt" strokecolor="red" strokeweight=".57pt"/>
              </w:pict>
            </w:r>
            <w:r>
              <w:rPr>
                <w:noProof/>
              </w:rPr>
              <w:pict w14:anchorId="78569873">
                <v:line id="_x0000_s4356" style="position:absolute;left:0;text-align:left;flip:x y;z-index:251109376;mso-position-horizontal-relative:text;mso-position-vertical-relative:text" from="85.65pt,188.9pt" to="76.35pt,188.2pt" strokecolor="red" strokeweight=".57pt"/>
              </w:pict>
            </w:r>
            <w:r>
              <w:rPr>
                <w:noProof/>
              </w:rPr>
              <w:pict w14:anchorId="2D236332">
                <v:line id="_x0000_s4355" style="position:absolute;left:0;text-align:left;flip:x y;z-index:251110400;mso-position-horizontal-relative:text;mso-position-vertical-relative:text" from="76.35pt,188.2pt" to="76.4pt,186.4pt" strokecolor="red" strokeweight=".57pt"/>
              </w:pict>
            </w:r>
            <w:r>
              <w:rPr>
                <w:noProof/>
              </w:rPr>
              <w:pict w14:anchorId="41A152E6">
                <v:line id="_x0000_s4354" style="position:absolute;left:0;text-align:left;flip:x y;z-index:251111424;mso-position-horizontal-relative:text;mso-position-vertical-relative:text" from="76.4pt,186.4pt" to="74.95pt,186.35pt" strokecolor="red" strokeweight=".57pt"/>
              </w:pict>
            </w:r>
            <w:r>
              <w:rPr>
                <w:noProof/>
              </w:rPr>
              <w:pict w14:anchorId="64F6244F">
                <v:line id="_x0000_s4353" style="position:absolute;left:0;text-align:left;flip:x y;z-index:251112448;mso-position-horizontal-relative:text;mso-position-vertical-relative:text" from="74.95pt,186.35pt" to="75.6pt,178.5pt" strokecolor="red" strokeweight=".57pt"/>
              </w:pict>
            </w:r>
            <w:r>
              <w:rPr>
                <w:noProof/>
              </w:rPr>
              <w:pict w14:anchorId="51DBD3F9">
                <v:line id="_x0000_s4352" style="position:absolute;left:0;text-align:left;flip:x y;z-index:251113472;mso-position-horizontal-relative:text;mso-position-vertical-relative:text" from="136.35pt,201.3pt" to="136.75pt,196.6pt" strokecolor="red" strokeweight=".57pt"/>
              </w:pict>
            </w:r>
            <w:r>
              <w:rPr>
                <w:noProof/>
              </w:rPr>
              <w:pict w14:anchorId="795FD929">
                <v:line id="_x0000_s4351" style="position:absolute;left:0;text-align:left;flip:x y;z-index:251114496;mso-position-horizontal-relative:text;mso-position-vertical-relative:text" from="136.75pt,196.6pt" to="138.25pt,183.65pt" strokecolor="red" strokeweight=".57pt"/>
              </w:pict>
            </w:r>
            <w:r>
              <w:rPr>
                <w:noProof/>
              </w:rPr>
              <w:pict w14:anchorId="6D1AF4B3">
                <v:line id="_x0000_s4350" style="position:absolute;left:0;text-align:left;flip:x y;z-index:251115520;mso-position-horizontal-relative:text;mso-position-vertical-relative:text" from="138.25pt,183.65pt" to="146.65pt,184.35pt" strokecolor="red" strokeweight=".57pt"/>
              </w:pict>
            </w:r>
            <w:r>
              <w:rPr>
                <w:noProof/>
              </w:rPr>
              <w:pict w14:anchorId="3E2A6C24">
                <v:line id="_x0000_s4349" style="position:absolute;left:0;text-align:left;flip:x y;z-index:251116544;mso-position-horizontal-relative:text;mso-position-vertical-relative:text" from="146.65pt,184.35pt" to="145.6pt,197.4pt" strokecolor="red" strokeweight=".57pt"/>
              </w:pict>
            </w:r>
            <w:r>
              <w:rPr>
                <w:noProof/>
              </w:rPr>
              <w:pict w14:anchorId="7C837751">
                <v:line id="_x0000_s4348" style="position:absolute;left:0;text-align:left;flip:x y;z-index:251117568;mso-position-horizontal-relative:text;mso-position-vertical-relative:text" from="145.6pt,197.4pt" to="145.15pt,202.1pt" strokecolor="red" strokeweight=".57pt"/>
              </w:pict>
            </w:r>
            <w:r>
              <w:rPr>
                <w:noProof/>
              </w:rPr>
              <w:pict w14:anchorId="5A856140">
                <v:line id="_x0000_s4347" style="position:absolute;left:0;text-align:left;flip:x y;z-index:251118592;mso-position-horizontal-relative:text;mso-position-vertical-relative:text" from="145.15pt,202.1pt" to="136.35pt,201.3pt" strokecolor="red" strokeweight=".57pt"/>
              </w:pict>
            </w:r>
            <w:r>
              <w:rPr>
                <w:noProof/>
              </w:rPr>
              <w:pict w14:anchorId="49F0B3C9">
                <v:line id="_x0000_s4346" style="position:absolute;left:0;text-align:left;flip:x y;z-index:251119616;mso-position-horizontal-relative:text;mso-position-vertical-relative:text" from="179.15pt,145.2pt" to="182.25pt,145.45pt" strokecolor="red" strokeweight=".57pt"/>
              </w:pict>
            </w:r>
            <w:r>
              <w:rPr>
                <w:noProof/>
              </w:rPr>
              <w:pict w14:anchorId="322DF033">
                <v:line id="_x0000_s4345" style="position:absolute;left:0;text-align:left;flip:x y;z-index:251120640;mso-position-horizontal-relative:text;mso-position-vertical-relative:text" from="182.25pt,145.45pt" to="182.45pt,144.05pt" strokecolor="red" strokeweight=".57pt"/>
              </w:pict>
            </w:r>
            <w:r>
              <w:rPr>
                <w:noProof/>
              </w:rPr>
              <w:pict w14:anchorId="2764A7A0">
                <v:line id="_x0000_s4344" style="position:absolute;left:0;text-align:left;flip:x y;z-index:251121664;mso-position-horizontal-relative:text;mso-position-vertical-relative:text" from="182.45pt,144.05pt" to="192.2pt,145pt" strokecolor="red" strokeweight=".57pt"/>
              </w:pict>
            </w:r>
            <w:r>
              <w:rPr>
                <w:noProof/>
              </w:rPr>
              <w:pict w14:anchorId="5B7F6975">
                <v:line id="_x0000_s4343" style="position:absolute;left:0;text-align:left;flip:x y;z-index:251122688;mso-position-horizontal-relative:text;mso-position-vertical-relative:text" from="192.2pt,145pt" to="190.8pt,157.85pt" strokecolor="red" strokeweight=".57pt"/>
              </w:pict>
            </w:r>
            <w:r>
              <w:rPr>
                <w:noProof/>
              </w:rPr>
              <w:pict w14:anchorId="41FDA085">
                <v:line id="_x0000_s4342" style="position:absolute;left:0;text-align:left;flip:x y;z-index:251123712;mso-position-horizontal-relative:text;mso-position-vertical-relative:text" from="190.8pt,157.85pt" to="181.15pt,157.15pt" strokecolor="red" strokeweight=".57pt"/>
              </w:pict>
            </w:r>
            <w:r>
              <w:rPr>
                <w:noProof/>
              </w:rPr>
              <w:pict w14:anchorId="3A03E130">
                <v:line id="_x0000_s4341" style="position:absolute;left:0;text-align:left;flip:x y;z-index:251124736;mso-position-horizontal-relative:text;mso-position-vertical-relative:text" from="181.15pt,157.15pt" to="181.75pt,150.25pt" strokecolor="red" strokeweight=".57pt"/>
              </w:pict>
            </w:r>
            <w:r>
              <w:rPr>
                <w:noProof/>
              </w:rPr>
              <w:pict w14:anchorId="41E2C43B">
                <v:line id="_x0000_s4340" style="position:absolute;left:0;text-align:left;flip:x y;z-index:251125760;mso-position-horizontal-relative:text;mso-position-vertical-relative:text" from="181.75pt,150.25pt" to="178.55pt,150.05pt" strokecolor="red" strokeweight=".57pt"/>
              </w:pict>
            </w:r>
            <w:r>
              <w:rPr>
                <w:noProof/>
              </w:rPr>
              <w:pict w14:anchorId="338EE473">
                <v:line id="_x0000_s4339" style="position:absolute;left:0;text-align:left;flip:x y;z-index:251126784;mso-position-horizontal-relative:text;mso-position-vertical-relative:text" from="178.55pt,150.05pt" to="179.15pt,145.2pt" strokecolor="red" strokeweight=".57pt"/>
              </w:pict>
            </w:r>
            <w:r>
              <w:rPr>
                <w:noProof/>
              </w:rPr>
              <w:pict w14:anchorId="0BDEE187">
                <v:line id="_x0000_s4338" style="position:absolute;left:0;text-align:left;flip:x y;z-index:251127808;mso-position-horizontal-relative:text;mso-position-vertical-relative:text" from="68.95pt,224.95pt" to="70.5pt,208.5pt" strokecolor="red" strokeweight=".57pt"/>
              </w:pict>
            </w:r>
            <w:r>
              <w:rPr>
                <w:noProof/>
              </w:rPr>
              <w:pict w14:anchorId="007EB20B">
                <v:line id="_x0000_s4337" style="position:absolute;left:0;text-align:left;flip:x y;z-index:251128832;mso-position-horizontal-relative:text;mso-position-vertical-relative:text" from="70.5pt,208.5pt" to="75.6pt,208.9pt" strokecolor="red" strokeweight=".57pt"/>
              </w:pict>
            </w:r>
            <w:r>
              <w:rPr>
                <w:noProof/>
              </w:rPr>
              <w:pict w14:anchorId="1780F3BD">
                <v:line id="_x0000_s4336" style="position:absolute;left:0;text-align:left;flip:x y;z-index:251129856;mso-position-horizontal-relative:text;mso-position-vertical-relative:text" from="75.6pt,208.9pt" to="75.35pt,211.65pt" strokecolor="red" strokeweight=".57pt"/>
              </w:pict>
            </w:r>
            <w:r>
              <w:rPr>
                <w:noProof/>
              </w:rPr>
              <w:pict w14:anchorId="491365CA">
                <v:line id="_x0000_s4335" style="position:absolute;left:0;text-align:left;flip:x y;z-index:251130880;mso-position-horizontal-relative:text;mso-position-vertical-relative:text" from="75.35pt,211.65pt" to="78.4pt,212pt" strokecolor="red" strokeweight=".57pt"/>
              </w:pict>
            </w:r>
            <w:r>
              <w:rPr>
                <w:noProof/>
              </w:rPr>
              <w:pict w14:anchorId="0834CA58">
                <v:line id="_x0000_s4334" style="position:absolute;left:0;text-align:left;flip:x y;z-index:251131904;mso-position-horizontal-relative:text;mso-position-vertical-relative:text" from="78.4pt,212pt" to="78.95pt,208.1pt" strokecolor="red" strokeweight=".57pt"/>
              </w:pict>
            </w:r>
            <w:r>
              <w:rPr>
                <w:noProof/>
              </w:rPr>
              <w:pict w14:anchorId="6C434691">
                <v:line id="_x0000_s4333" style="position:absolute;left:0;text-align:left;flip:x y;z-index:251132928;mso-position-horizontal-relative:text;mso-position-vertical-relative:text" from="78.95pt,208.1pt" to="76.7pt,207.85pt" strokecolor="red" strokeweight=".57pt"/>
              </w:pict>
            </w:r>
            <w:r>
              <w:rPr>
                <w:noProof/>
              </w:rPr>
              <w:pict w14:anchorId="6BF71625">
                <v:line id="_x0000_s4332" style="position:absolute;left:0;text-align:left;flip:x y;z-index:251133952;mso-position-horizontal-relative:text;mso-position-vertical-relative:text" from="76.7pt,207.85pt" to="77.45pt,203.15pt" strokecolor="red" strokeweight=".57pt"/>
              </w:pict>
            </w:r>
            <w:r>
              <w:rPr>
                <w:noProof/>
              </w:rPr>
              <w:pict w14:anchorId="011971D2">
                <v:line id="_x0000_s4331" style="position:absolute;left:0;text-align:left;flip:x y;z-index:251134976;mso-position-horizontal-relative:text;mso-position-vertical-relative:text" from="77.45pt,203.15pt" to="88.75pt,204.8pt" strokecolor="red" strokeweight=".57pt"/>
              </w:pict>
            </w:r>
            <w:r>
              <w:rPr>
                <w:noProof/>
              </w:rPr>
              <w:pict w14:anchorId="483039D0">
                <v:line id="_x0000_s4330" style="position:absolute;left:0;text-align:left;flip:x y;z-index:251136000;mso-position-horizontal-relative:text;mso-position-vertical-relative:text" from="88.75pt,204.8pt" to="86.3pt,226.9pt" strokecolor="red" strokeweight=".57pt"/>
              </w:pict>
            </w:r>
            <w:r>
              <w:rPr>
                <w:noProof/>
              </w:rPr>
              <w:pict w14:anchorId="7D26C710">
                <v:line id="_x0000_s4329" style="position:absolute;left:0;text-align:left;flip:x y;z-index:251137024;mso-position-horizontal-relative:text;mso-position-vertical-relative:text" from="86.3pt,226.9pt" to="68.95pt,224.95pt" strokecolor="red" strokeweight=".57pt"/>
              </w:pict>
            </w:r>
            <w:r>
              <w:rPr>
                <w:noProof/>
              </w:rPr>
              <w:pict w14:anchorId="53AFA8B2">
                <v:line id="_x0000_s4328" style="position:absolute;left:0;text-align:left;flip:x y;z-index:251138048;mso-position-horizontal-relative:text;mso-position-vertical-relative:text" from="151.9pt,226.7pt" to="154.4pt,219.35pt" strokecolor="red" strokeweight=".57pt"/>
              </w:pict>
            </w:r>
            <w:r>
              <w:rPr>
                <w:noProof/>
              </w:rPr>
              <w:pict w14:anchorId="14E7A67C">
                <v:line id="_x0000_s4327" style="position:absolute;left:0;text-align:left;flip:x y;z-index:251139072;mso-position-horizontal-relative:text;mso-position-vertical-relative:text" from="154.4pt,219.35pt" to="157.7pt,220.4pt" strokecolor="red" strokeweight=".57pt"/>
              </w:pict>
            </w:r>
            <w:r>
              <w:rPr>
                <w:noProof/>
              </w:rPr>
              <w:pict w14:anchorId="15EA9327">
                <v:line id="_x0000_s4326" style="position:absolute;left:0;text-align:left;flip:x y;z-index:251140096;mso-position-horizontal-relative:text;mso-position-vertical-relative:text" from="157.7pt,220.4pt" to="158.25pt,218.9pt" strokecolor="red" strokeweight=".57pt"/>
              </w:pict>
            </w:r>
            <w:r>
              <w:rPr>
                <w:noProof/>
              </w:rPr>
              <w:pict w14:anchorId="631C0A2B">
                <v:line id="_x0000_s4325" style="position:absolute;left:0;text-align:left;flip:x y;z-index:251141120;mso-position-horizontal-relative:text;mso-position-vertical-relative:text" from="158.25pt,218.9pt" to="162.1pt,220.05pt" strokecolor="red" strokeweight=".57pt"/>
              </w:pict>
            </w:r>
            <w:r>
              <w:rPr>
                <w:noProof/>
              </w:rPr>
              <w:pict w14:anchorId="45BF0D01">
                <v:line id="_x0000_s4324" style="position:absolute;left:0;text-align:left;flip:x y;z-index:251142144;mso-position-horizontal-relative:text;mso-position-vertical-relative:text" from="162.1pt,220.05pt" to="162.8pt,218pt" strokecolor="red" strokeweight=".57pt"/>
              </w:pict>
            </w:r>
            <w:r>
              <w:rPr>
                <w:noProof/>
              </w:rPr>
              <w:pict w14:anchorId="4D62C318">
                <v:line id="_x0000_s4323" style="position:absolute;left:0;text-align:left;flip:x y;z-index:251143168;mso-position-horizontal-relative:text;mso-position-vertical-relative:text" from="162.8pt,218pt" to="165.95pt,219.15pt" strokecolor="red" strokeweight=".57pt"/>
              </w:pict>
            </w:r>
            <w:r>
              <w:rPr>
                <w:noProof/>
              </w:rPr>
              <w:pict w14:anchorId="60E3407D">
                <v:line id="_x0000_s4322" style="position:absolute;left:0;text-align:left;flip:x y;z-index:251144192;mso-position-horizontal-relative:text;mso-position-vertical-relative:text" from="165.95pt,219.15pt" to="162.1pt,230.15pt" strokecolor="red" strokeweight=".57pt"/>
              </w:pict>
            </w:r>
            <w:r>
              <w:rPr>
                <w:noProof/>
              </w:rPr>
              <w:pict w14:anchorId="092DF446">
                <v:line id="_x0000_s4321" style="position:absolute;left:0;text-align:left;flip:x y;z-index:251145216;mso-position-horizontal-relative:text;mso-position-vertical-relative:text" from="162.1pt,230.15pt" to="151.9pt,226.7pt" strokecolor="red" strokeweight=".57pt"/>
              </w:pict>
            </w:r>
            <w:r>
              <w:rPr>
                <w:noProof/>
              </w:rPr>
              <w:pict w14:anchorId="4300D462">
                <v:line id="_x0000_s4320" style="position:absolute;left:0;text-align:left;flip:x y;z-index:251146240;mso-position-horizontal-relative:text;mso-position-vertical-relative:text" from="164.45pt,328.65pt" to="168.45pt,319.4pt" strokecolor="red" strokeweight=".57pt"/>
              </w:pict>
            </w:r>
            <w:r>
              <w:rPr>
                <w:noProof/>
              </w:rPr>
              <w:pict w14:anchorId="11E07ADD">
                <v:line id="_x0000_s4319" style="position:absolute;left:0;text-align:left;flip:x y;z-index:251147264;mso-position-horizontal-relative:text;mso-position-vertical-relative:text" from="168.45pt,319.4pt" to="167pt,318.75pt" strokecolor="red" strokeweight=".57pt"/>
              </w:pict>
            </w:r>
            <w:r>
              <w:rPr>
                <w:noProof/>
              </w:rPr>
              <w:pict w14:anchorId="6BD619CB">
                <v:line id="_x0000_s4318" style="position:absolute;left:0;text-align:left;flip:x y;z-index:251148288;mso-position-horizontal-relative:text;mso-position-vertical-relative:text" from="167pt,318.75pt" to="168.1pt,316.2pt" strokecolor="red" strokeweight=".57pt"/>
              </w:pict>
            </w:r>
            <w:r>
              <w:rPr>
                <w:noProof/>
              </w:rPr>
              <w:pict w14:anchorId="0FA872B7">
                <v:line id="_x0000_s4317" style="position:absolute;left:0;text-align:left;flip:x y;z-index:251149312;mso-position-horizontal-relative:text;mso-position-vertical-relative:text" from="168.1pt,316.2pt" to="169.6pt,316.9pt" strokecolor="red" strokeweight=".57pt"/>
              </w:pict>
            </w:r>
            <w:r>
              <w:rPr>
                <w:noProof/>
              </w:rPr>
              <w:pict w14:anchorId="4C459498">
                <v:line id="_x0000_s4316" style="position:absolute;left:0;text-align:left;flip:x y;z-index:251150336;mso-position-horizontal-relative:text;mso-position-vertical-relative:text" from="169.6pt,316.9pt" to="171.85pt,311.95pt" strokecolor="red" strokeweight=".57pt"/>
              </w:pict>
            </w:r>
            <w:r>
              <w:rPr>
                <w:noProof/>
              </w:rPr>
              <w:pict w14:anchorId="24627B50">
                <v:line id="_x0000_s4315" style="position:absolute;left:0;text-align:left;flip:x y;z-index:251151360;mso-position-horizontal-relative:text;mso-position-vertical-relative:text" from="171.85pt,311.95pt" to="180.6pt,315.65pt" strokecolor="red" strokeweight=".57pt"/>
              </w:pict>
            </w:r>
            <w:r>
              <w:rPr>
                <w:noProof/>
              </w:rPr>
              <w:pict w14:anchorId="71217BB5">
                <v:line id="_x0000_s4314" style="position:absolute;left:0;text-align:left;flip:x y;z-index:251152384;mso-position-horizontal-relative:text;mso-position-vertical-relative:text" from="180.6pt,315.65pt" to="181.25pt,314.2pt" strokecolor="red" strokeweight=".57pt"/>
              </w:pict>
            </w:r>
            <w:r>
              <w:rPr>
                <w:noProof/>
              </w:rPr>
              <w:pict w14:anchorId="2C93D22E">
                <v:line id="_x0000_s4313" style="position:absolute;left:0;text-align:left;flip:x y;z-index:251153408;mso-position-horizontal-relative:text;mso-position-vertical-relative:text" from="181.25pt,314.2pt" to="184.5pt,315.5pt" strokecolor="red" strokeweight=".57pt"/>
              </w:pict>
            </w:r>
            <w:r>
              <w:rPr>
                <w:noProof/>
              </w:rPr>
              <w:pict w14:anchorId="3DF2F944">
                <v:line id="_x0000_s4312" style="position:absolute;left:0;text-align:left;flip:x y;z-index:251154432;mso-position-horizontal-relative:text;mso-position-vertical-relative:text" from="184.5pt,315.5pt" to="183.9pt,317.05pt" strokecolor="red" strokeweight=".57pt"/>
              </w:pict>
            </w:r>
            <w:r>
              <w:rPr>
                <w:noProof/>
              </w:rPr>
              <w:pict w14:anchorId="2D517547">
                <v:line id="_x0000_s4311" style="position:absolute;left:0;text-align:left;flip:x y;z-index:251155456;mso-position-horizontal-relative:text;mso-position-vertical-relative:text" from="183.9pt,317.05pt" to="200.45pt,324.4pt" strokecolor="red" strokeweight=".57pt"/>
              </w:pict>
            </w:r>
            <w:r>
              <w:rPr>
                <w:noProof/>
              </w:rPr>
              <w:pict w14:anchorId="290CFAE3">
                <v:line id="_x0000_s4310" style="position:absolute;left:0;text-align:left;flip:x y;z-index:251156480;mso-position-horizontal-relative:text;mso-position-vertical-relative:text" from="200.45pt,324.4pt" to="201.05pt,323pt" strokecolor="red" strokeweight=".57pt"/>
              </w:pict>
            </w:r>
            <w:r>
              <w:rPr>
                <w:noProof/>
              </w:rPr>
              <w:pict w14:anchorId="7201A4FD">
                <v:line id="_x0000_s4309" style="position:absolute;left:0;text-align:left;flip:x y;z-index:251157504;mso-position-horizontal-relative:text;mso-position-vertical-relative:text" from="201.05pt,323pt" to="204.45pt,324.4pt" strokecolor="red" strokeweight=".57pt"/>
              </w:pict>
            </w:r>
            <w:r>
              <w:rPr>
                <w:noProof/>
              </w:rPr>
              <w:pict w14:anchorId="44236589">
                <v:line id="_x0000_s4308" style="position:absolute;left:0;text-align:left;flip:x y;z-index:251158528;mso-position-horizontal-relative:text;mso-position-vertical-relative:text" from="204.45pt,324.4pt" to="203.95pt,325.9pt" strokecolor="red" strokeweight=".57pt"/>
              </w:pict>
            </w:r>
            <w:r>
              <w:rPr>
                <w:noProof/>
              </w:rPr>
              <w:pict w14:anchorId="1CFB1AB4">
                <v:line id="_x0000_s4307" style="position:absolute;left:0;text-align:left;flip:x y;z-index:251159552;mso-position-horizontal-relative:text;mso-position-vertical-relative:text" from="203.95pt,325.9pt" to="220.45pt,333.35pt" strokecolor="red" strokeweight=".57pt"/>
              </w:pict>
            </w:r>
            <w:r>
              <w:rPr>
                <w:noProof/>
              </w:rPr>
              <w:pict w14:anchorId="683C2E60">
                <v:line id="_x0000_s4306" style="position:absolute;left:0;text-align:left;flip:x y;z-index:251160576;mso-position-horizontal-relative:text;mso-position-vertical-relative:text" from="220.45pt,333.35pt" to="221.05pt,331.85pt" strokecolor="red" strokeweight=".57pt"/>
              </w:pict>
            </w:r>
            <w:r>
              <w:rPr>
                <w:noProof/>
              </w:rPr>
              <w:pict w14:anchorId="67CC018C">
                <v:line id="_x0000_s4305" style="position:absolute;left:0;text-align:left;flip:x y;z-index:251161600;mso-position-horizontal-relative:text;mso-position-vertical-relative:text" from="221.05pt,331.85pt" to="224.45pt,333.3pt" strokecolor="red" strokeweight=".57pt"/>
              </w:pict>
            </w:r>
            <w:r>
              <w:rPr>
                <w:noProof/>
              </w:rPr>
              <w:pict w14:anchorId="18644E8C">
                <v:line id="_x0000_s4304" style="position:absolute;left:0;text-align:left;flip:x y;z-index:251162624;mso-position-horizontal-relative:text;mso-position-vertical-relative:text" from="224.45pt,333.3pt" to="223.9pt,334.8pt" strokecolor="red" strokeweight=".57pt"/>
              </w:pict>
            </w:r>
            <w:r>
              <w:rPr>
                <w:noProof/>
              </w:rPr>
              <w:pict w14:anchorId="5B261FE8">
                <v:line id="_x0000_s4303" style="position:absolute;left:0;text-align:left;flip:x y;z-index:251163648;mso-position-horizontal-relative:text;mso-position-vertical-relative:text" from="223.9pt,334.8pt" to="231.7pt,338.15pt" strokecolor="red" strokeweight=".57pt"/>
              </w:pict>
            </w:r>
            <w:r>
              <w:rPr>
                <w:noProof/>
              </w:rPr>
              <w:pict w14:anchorId="60A2F952">
                <v:line id="_x0000_s4302" style="position:absolute;left:0;text-align:left;flip:x y;z-index:251164672;mso-position-horizontal-relative:text;mso-position-vertical-relative:text" from="231.7pt,338.15pt" to="229.7pt,342.35pt" strokecolor="red" strokeweight=".57pt"/>
              </w:pict>
            </w:r>
            <w:r>
              <w:rPr>
                <w:noProof/>
              </w:rPr>
              <w:pict w14:anchorId="6743AA29">
                <v:line id="_x0000_s4301" style="position:absolute;left:0;text-align:left;flip:x y;z-index:251165696;mso-position-horizontal-relative:text;mso-position-vertical-relative:text" from="229.7pt,342.35pt" to="231.05pt,342.95pt" strokecolor="red" strokeweight=".57pt"/>
              </w:pict>
            </w:r>
            <w:r>
              <w:rPr>
                <w:noProof/>
              </w:rPr>
              <w:pict w14:anchorId="29E3CBE6">
                <v:line id="_x0000_s4300" style="position:absolute;left:0;text-align:left;flip:x y;z-index:251166720;mso-position-horizontal-relative:text;mso-position-vertical-relative:text" from="231.05pt,342.95pt" to="227.35pt,351.4pt" strokecolor="red" strokeweight=".57pt"/>
              </w:pict>
            </w:r>
            <w:r>
              <w:rPr>
                <w:noProof/>
              </w:rPr>
              <w:pict w14:anchorId="23120AB4">
                <v:line id="_x0000_s4299" style="position:absolute;left:0;text-align:left;flip:x y;z-index:251167744;mso-position-horizontal-relative:text;mso-position-vertical-relative:text" from="227.35pt,351.4pt" to="226pt,350.85pt" strokecolor="red" strokeweight=".57pt"/>
              </w:pict>
            </w:r>
            <w:r>
              <w:rPr>
                <w:noProof/>
              </w:rPr>
              <w:pict w14:anchorId="06314E32">
                <v:line id="_x0000_s4298" style="position:absolute;left:0;text-align:left;flip:x y;z-index:251168768;mso-position-horizontal-relative:text;mso-position-vertical-relative:text" from="226pt,350.85pt" to="224pt,355.3pt" strokecolor="red" strokeweight=".57pt"/>
              </w:pict>
            </w:r>
            <w:r>
              <w:rPr>
                <w:noProof/>
              </w:rPr>
              <w:pict w14:anchorId="2C918D7C">
                <v:line id="_x0000_s4297" style="position:absolute;left:0;text-align:left;flip:x y;z-index:251169792;mso-position-horizontal-relative:text;mso-position-vertical-relative:text" from="224pt,355.3pt" to="224.9pt,355.7pt" strokecolor="red" strokeweight=".57pt"/>
              </w:pict>
            </w:r>
            <w:r>
              <w:rPr>
                <w:noProof/>
              </w:rPr>
              <w:pict w14:anchorId="66EDA629">
                <v:line id="_x0000_s4296" style="position:absolute;left:0;text-align:left;flip:x y;z-index:251170816;mso-position-horizontal-relative:text;mso-position-vertical-relative:text" from="224.9pt,355.7pt" to="225.5pt,354.5pt" strokecolor="red" strokeweight=".57pt"/>
              </w:pict>
            </w:r>
            <w:r>
              <w:rPr>
                <w:noProof/>
              </w:rPr>
              <w:pict w14:anchorId="460C641C">
                <v:line id="_x0000_s4295" style="position:absolute;left:0;text-align:left;flip:x y;z-index:251171840;mso-position-horizontal-relative:text;mso-position-vertical-relative:text" from="225.5pt,354.5pt" to="227.4pt,355.4pt" strokecolor="red" strokeweight=".57pt"/>
              </w:pict>
            </w:r>
            <w:r>
              <w:rPr>
                <w:noProof/>
              </w:rPr>
              <w:pict w14:anchorId="6469719E">
                <v:line id="_x0000_s4294" style="position:absolute;left:0;text-align:left;flip:x y;z-index:251172864;mso-position-horizontal-relative:text;mso-position-vertical-relative:text" from="227.4pt,355.4pt" to="226.85pt,356.65pt" strokecolor="red" strokeweight=".57pt"/>
              </w:pict>
            </w:r>
            <w:r>
              <w:rPr>
                <w:noProof/>
              </w:rPr>
              <w:pict w14:anchorId="3C38A65F">
                <v:line id="_x0000_s4293" style="position:absolute;left:0;text-align:left;flip:x y;z-index:251173888;mso-position-horizontal-relative:text;mso-position-vertical-relative:text" from="226.85pt,356.65pt" to="236.5pt,360.95pt" strokecolor="red" strokeweight=".57pt"/>
              </w:pict>
            </w:r>
            <w:r>
              <w:rPr>
                <w:noProof/>
              </w:rPr>
              <w:pict w14:anchorId="64535A89">
                <v:line id="_x0000_s4292" style="position:absolute;left:0;text-align:left;flip:x y;z-index:251174912;mso-position-horizontal-relative:text;mso-position-vertical-relative:text" from="236.5pt,360.95pt" to="233.05pt,368.85pt" strokecolor="red" strokeweight=".57pt"/>
              </w:pict>
            </w:r>
            <w:r>
              <w:rPr>
                <w:noProof/>
              </w:rPr>
              <w:pict w14:anchorId="6CC5134E">
                <v:line id="_x0000_s4291" style="position:absolute;left:0;text-align:left;flip:x y;z-index:251175936;mso-position-horizontal-relative:text;mso-position-vertical-relative:text" from="233.05pt,368.85pt" to="234.25pt,369.35pt" strokecolor="red" strokeweight=".57pt"/>
              </w:pict>
            </w:r>
            <w:r>
              <w:rPr>
                <w:noProof/>
              </w:rPr>
              <w:pict w14:anchorId="5F8299DC">
                <v:line id="_x0000_s4290" style="position:absolute;left:0;text-align:left;flip:x y;z-index:251176960;mso-position-horizontal-relative:text;mso-position-vertical-relative:text" from="234.25pt,369.35pt" to="230.6pt,377.6pt" strokecolor="red" strokeweight=".57pt"/>
              </w:pict>
            </w:r>
            <w:r>
              <w:rPr>
                <w:noProof/>
              </w:rPr>
              <w:pict w14:anchorId="305576F2">
                <v:line id="_x0000_s4289" style="position:absolute;left:0;text-align:left;flip:x y;z-index:251177984;mso-position-horizontal-relative:text;mso-position-vertical-relative:text" from="230.6pt,377.6pt" to="229.35pt,377.1pt" strokecolor="red" strokeweight=".57pt"/>
              </w:pict>
            </w:r>
            <w:r>
              <w:rPr>
                <w:noProof/>
              </w:rPr>
              <w:pict w14:anchorId="59C0FC93">
                <v:line id="_x0000_s4288" style="position:absolute;left:0;text-align:left;flip:x y;z-index:251179008;mso-position-horizontal-relative:text;mso-position-vertical-relative:text" from="229.35pt,377.1pt" to="224.1pt,388.6pt" strokecolor="red" strokeweight=".57pt"/>
              </w:pict>
            </w:r>
            <w:r>
              <w:rPr>
                <w:noProof/>
              </w:rPr>
              <w:pict w14:anchorId="5BA68B5C">
                <v:line id="_x0000_s4287" style="position:absolute;left:0;text-align:left;flip:x y;z-index:251180032;mso-position-horizontal-relative:text;mso-position-vertical-relative:text" from="224.1pt,388.6pt" to="225.4pt,389.2pt" strokecolor="red" strokeweight=".57pt"/>
              </w:pict>
            </w:r>
            <w:r>
              <w:rPr>
                <w:noProof/>
              </w:rPr>
              <w:pict w14:anchorId="1F3D4135">
                <v:line id="_x0000_s4286" style="position:absolute;left:0;text-align:left;flip:x y;z-index:251181056;mso-position-horizontal-relative:text;mso-position-vertical-relative:text" from="225.4pt,389.2pt" to="221.7pt,397.6pt" strokecolor="red" strokeweight=".57pt"/>
              </w:pict>
            </w:r>
            <w:r>
              <w:rPr>
                <w:noProof/>
              </w:rPr>
              <w:pict w14:anchorId="0BFB609B">
                <v:line id="_x0000_s4285" style="position:absolute;left:0;text-align:left;flip:x y;z-index:251182080;mso-position-horizontal-relative:text;mso-position-vertical-relative:text" from="221.7pt,397.6pt" to="220.45pt,397.05pt" strokecolor="red" strokeweight=".57pt"/>
              </w:pict>
            </w:r>
            <w:r>
              <w:rPr>
                <w:noProof/>
              </w:rPr>
              <w:pict w14:anchorId="45B5BF53">
                <v:line id="_x0000_s4284" style="position:absolute;left:0;text-align:left;flip:x y;z-index:251183104;mso-position-horizontal-relative:text;mso-position-vertical-relative:text" from="220.45pt,397.05pt" to="215.2pt,408.7pt" strokecolor="red" strokeweight=".57pt"/>
              </w:pict>
            </w:r>
            <w:r>
              <w:rPr>
                <w:noProof/>
              </w:rPr>
              <w:pict w14:anchorId="6879A2A6">
                <v:line id="_x0000_s4283" style="position:absolute;left:0;text-align:left;flip:x y;z-index:251184128;mso-position-horizontal-relative:text;mso-position-vertical-relative:text" from="215.2pt,408.7pt" to="216.4pt,409.2pt" strokecolor="red" strokeweight=".57pt"/>
              </w:pict>
            </w:r>
            <w:r>
              <w:rPr>
                <w:noProof/>
              </w:rPr>
              <w:pict w14:anchorId="1D61AFCB">
                <v:line id="_x0000_s4282" style="position:absolute;left:0;text-align:left;flip:x y;z-index:251185152;mso-position-horizontal-relative:text;mso-position-vertical-relative:text" from="216.4pt,409.2pt" to="212.7pt,417.6pt" strokecolor="red" strokeweight=".57pt"/>
              </w:pict>
            </w:r>
            <w:r>
              <w:rPr>
                <w:noProof/>
              </w:rPr>
              <w:pict w14:anchorId="47A1D164">
                <v:line id="_x0000_s4281" style="position:absolute;left:0;text-align:left;flip:x y;z-index:251186176;mso-position-horizontal-relative:text;mso-position-vertical-relative:text" from="212.7pt,417.6pt" to="211.45pt,417.05pt" strokecolor="red" strokeweight=".57pt"/>
              </w:pict>
            </w:r>
            <w:r>
              <w:rPr>
                <w:noProof/>
              </w:rPr>
              <w:pict w14:anchorId="25EAD095">
                <v:line id="_x0000_s4280" style="position:absolute;left:0;text-align:left;flip:x y;z-index:251187200;mso-position-horizontal-relative:text;mso-position-vertical-relative:text" from="211.45pt,417.05pt" to="206.25pt,428.8pt" strokecolor="red" strokeweight=".57pt"/>
              </w:pict>
            </w:r>
            <w:r>
              <w:rPr>
                <w:noProof/>
              </w:rPr>
              <w:pict w14:anchorId="3C50A325">
                <v:line id="_x0000_s4279" style="position:absolute;left:0;text-align:left;flip:x y;z-index:251188224;mso-position-horizontal-relative:text;mso-position-vertical-relative:text" from="206.25pt,428.8pt" to="207.45pt,429.25pt" strokecolor="red" strokeweight=".57pt"/>
              </w:pict>
            </w:r>
            <w:r>
              <w:rPr>
                <w:noProof/>
              </w:rPr>
              <w:pict w14:anchorId="7C8F9310">
                <v:line id="_x0000_s4278" style="position:absolute;left:0;text-align:left;flip:x y;z-index:251189248;mso-position-horizontal-relative:text;mso-position-vertical-relative:text" from="207.45pt,429.25pt" to="203.8pt,437.5pt" strokecolor="red" strokeweight=".57pt"/>
              </w:pict>
            </w:r>
            <w:r>
              <w:rPr>
                <w:noProof/>
              </w:rPr>
              <w:pict w14:anchorId="2B09B7BD">
                <v:line id="_x0000_s4277" style="position:absolute;left:0;text-align:left;flip:x y;z-index:251190272;mso-position-horizontal-relative:text;mso-position-vertical-relative:text" from="203.8pt,437.5pt" to="202.55pt,436.95pt" strokecolor="red" strokeweight=".57pt"/>
              </w:pict>
            </w:r>
            <w:r>
              <w:rPr>
                <w:noProof/>
              </w:rPr>
              <w:pict w14:anchorId="2EDA88EE">
                <v:line id="_x0000_s4276" style="position:absolute;left:0;text-align:left;flip:x y;z-index:251191296;mso-position-horizontal-relative:text;mso-position-vertical-relative:text" from="202.55pt,436.95pt" to="197.25pt,448.55pt" strokecolor="red" strokeweight=".57pt"/>
              </w:pict>
            </w:r>
            <w:r>
              <w:rPr>
                <w:noProof/>
              </w:rPr>
              <w:pict w14:anchorId="10C3DFF1">
                <v:line id="_x0000_s4275" style="position:absolute;left:0;text-align:left;flip:x y;z-index:251192320;mso-position-horizontal-relative:text;mso-position-vertical-relative:text" from="197.25pt,448.55pt" to="198.55pt,449.15pt" strokecolor="red" strokeweight=".57pt"/>
              </w:pict>
            </w:r>
            <w:r>
              <w:rPr>
                <w:noProof/>
              </w:rPr>
              <w:pict w14:anchorId="4572CCFC">
                <v:line id="_x0000_s4274" style="position:absolute;left:0;text-align:left;flip:x y;z-index:251193344;mso-position-horizontal-relative:text;mso-position-vertical-relative:text" from="198.55pt,449.15pt" to="195.1pt,457.5pt" strokecolor="red" strokeweight=".57pt"/>
              </w:pict>
            </w:r>
            <w:r>
              <w:rPr>
                <w:noProof/>
              </w:rPr>
              <w:pict w14:anchorId="602EAE5F">
                <v:line id="_x0000_s4273" style="position:absolute;left:0;text-align:left;flip:x y;z-index:251194368;mso-position-horizontal-relative:text;mso-position-vertical-relative:text" from="195.1pt,457.5pt" to="193.5pt,456.8pt" strokecolor="red" strokeweight=".57pt"/>
              </w:pict>
            </w:r>
            <w:r>
              <w:rPr>
                <w:noProof/>
              </w:rPr>
              <w:pict w14:anchorId="79E44FA5">
                <v:line id="_x0000_s4272" style="position:absolute;left:0;text-align:left;flip:x y;z-index:251195392;mso-position-horizontal-relative:text;mso-position-vertical-relative:text" from="193.5pt,456.8pt" to="188.5pt,468.55pt" strokecolor="red" strokeweight=".57pt"/>
              </w:pict>
            </w:r>
            <w:r>
              <w:rPr>
                <w:noProof/>
              </w:rPr>
              <w:pict w14:anchorId="46D064AD">
                <v:line id="_x0000_s4271" style="position:absolute;left:0;text-align:left;flip:x y;z-index:251196416;mso-position-horizontal-relative:text;mso-position-vertical-relative:text" from="188.5pt,468.55pt" to="189.8pt,469.1pt" strokecolor="red" strokeweight=".57pt"/>
              </w:pict>
            </w:r>
            <w:r>
              <w:rPr>
                <w:noProof/>
              </w:rPr>
              <w:pict w14:anchorId="43B324E1">
                <v:line id="_x0000_s4270" style="position:absolute;left:0;text-align:left;flip:x y;z-index:251197440;mso-position-horizontal-relative:text;mso-position-vertical-relative:text" from="189.8pt,469.1pt" to="186.05pt,477.35pt" strokecolor="red" strokeweight=".57pt"/>
              </w:pict>
            </w:r>
            <w:r>
              <w:rPr>
                <w:noProof/>
              </w:rPr>
              <w:pict w14:anchorId="4A9A9205">
                <v:line id="_x0000_s4269" style="position:absolute;left:0;text-align:left;flip:x y;z-index:251198464;mso-position-horizontal-relative:text;mso-position-vertical-relative:text" from="186.05pt,477.35pt" to="184.85pt,476.8pt" strokecolor="red" strokeweight=".57pt"/>
              </w:pict>
            </w:r>
            <w:r>
              <w:rPr>
                <w:noProof/>
              </w:rPr>
              <w:pict w14:anchorId="26E0B232">
                <v:line id="_x0000_s4268" style="position:absolute;left:0;text-align:left;flip:x y;z-index:251199488;mso-position-horizontal-relative:text;mso-position-vertical-relative:text" from="184.85pt,476.8pt" to="182.9pt,481.4pt" strokecolor="red" strokeweight=".57pt"/>
              </w:pict>
            </w:r>
            <w:r>
              <w:rPr>
                <w:noProof/>
              </w:rPr>
              <w:pict w14:anchorId="1520DC9E">
                <v:line id="_x0000_s4267" style="position:absolute;left:0;text-align:left;flip:x y;z-index:251200512;mso-position-horizontal-relative:text;mso-position-vertical-relative:text" from="182.9pt,481.4pt" to="166pt,473.7pt" strokecolor="red" strokeweight=".57pt"/>
              </w:pict>
            </w:r>
            <w:r>
              <w:rPr>
                <w:noProof/>
              </w:rPr>
              <w:pict w14:anchorId="28BC5292">
                <v:line id="_x0000_s4266" style="position:absolute;left:0;text-align:left;flip:x y;z-index:251201536;mso-position-horizontal-relative:text;mso-position-vertical-relative:text" from="166pt,473.7pt" to="169.9pt,464.95pt" strokecolor="red" strokeweight=".57pt"/>
              </w:pict>
            </w:r>
            <w:r>
              <w:rPr>
                <w:noProof/>
              </w:rPr>
              <w:pict w14:anchorId="5BB87537">
                <v:line id="_x0000_s4265" style="position:absolute;left:0;text-align:left;flip:x y;z-index:251202560;mso-position-horizontal-relative:text;mso-position-vertical-relative:text" from="169.9pt,464.95pt" to="168.2pt,464.3pt" strokecolor="red" strokeweight=".57pt"/>
              </w:pict>
            </w:r>
            <w:r>
              <w:rPr>
                <w:noProof/>
              </w:rPr>
              <w:pict w14:anchorId="4E75B870">
                <v:line id="_x0000_s4264" style="position:absolute;left:0;text-align:left;flip:x y;z-index:251203584;mso-position-horizontal-relative:text;mso-position-vertical-relative:text" from="168.2pt,464.3pt" to="169.65pt,461.15pt" strokecolor="red" strokeweight=".57pt"/>
              </w:pict>
            </w:r>
            <w:r>
              <w:rPr>
                <w:noProof/>
              </w:rPr>
              <w:pict w14:anchorId="15318B63">
                <v:line id="_x0000_s4263" style="position:absolute;left:0;text-align:left;flip:x y;z-index:251204608;mso-position-horizontal-relative:text;mso-position-vertical-relative:text" from="169.65pt,461.15pt" to="171.4pt,461.75pt" strokecolor="red" strokeweight=".57pt"/>
              </w:pict>
            </w:r>
            <w:r>
              <w:rPr>
                <w:noProof/>
              </w:rPr>
              <w:pict w14:anchorId="28BD219E">
                <v:line id="_x0000_s4262" style="position:absolute;left:0;text-align:left;flip:x y;z-index:251205632;mso-position-horizontal-relative:text;mso-position-vertical-relative:text" from="171.4pt,461.75pt" to="178.75pt,445.1pt" strokecolor="red" strokeweight=".57pt"/>
              </w:pict>
            </w:r>
            <w:r>
              <w:rPr>
                <w:noProof/>
              </w:rPr>
              <w:pict w14:anchorId="7ABF7D44">
                <v:line id="_x0000_s4261" style="position:absolute;left:0;text-align:left;flip:x y;z-index:251206656;mso-position-horizontal-relative:text;mso-position-vertical-relative:text" from="178.75pt,445.1pt" to="177.1pt,444.55pt" strokecolor="red" strokeweight=".57pt"/>
              </w:pict>
            </w:r>
            <w:r>
              <w:rPr>
                <w:noProof/>
              </w:rPr>
              <w:pict w14:anchorId="1F3595DD">
                <v:line id="_x0000_s4260" style="position:absolute;left:0;text-align:left;flip:x y;z-index:251207680;mso-position-horizontal-relative:text;mso-position-vertical-relative:text" from="177.1pt,444.55pt" to="178.7pt,441.2pt" strokecolor="red" strokeweight=".57pt"/>
              </w:pict>
            </w:r>
            <w:r>
              <w:rPr>
                <w:noProof/>
              </w:rPr>
              <w:pict w14:anchorId="65C2F202">
                <v:line id="_x0000_s4259" style="position:absolute;left:0;text-align:left;flip:x y;z-index:251208704;mso-position-horizontal-relative:text;mso-position-vertical-relative:text" from="178.7pt,441.2pt" to="180.2pt,441.85pt" strokecolor="red" strokeweight=".57pt"/>
              </w:pict>
            </w:r>
            <w:r>
              <w:rPr>
                <w:noProof/>
              </w:rPr>
              <w:pict w14:anchorId="02CB35CF">
                <v:line id="_x0000_s4258" style="position:absolute;left:0;text-align:left;flip:x y;z-index:251209728;mso-position-horizontal-relative:text;mso-position-vertical-relative:text" from="180.2pt,441.85pt" to="187.6pt,425.1pt" strokecolor="red" strokeweight=".57pt"/>
              </w:pict>
            </w:r>
            <w:r>
              <w:rPr>
                <w:noProof/>
              </w:rPr>
              <w:pict w14:anchorId="48DBFC13">
                <v:line id="_x0000_s4257" style="position:absolute;left:0;text-align:left;flip:x y;z-index:251210752;mso-position-horizontal-relative:text;mso-position-vertical-relative:text" from="187.6pt,425.1pt" to="186.15pt,424.5pt" strokecolor="red" strokeweight=".57pt"/>
              </w:pict>
            </w:r>
            <w:r>
              <w:rPr>
                <w:noProof/>
              </w:rPr>
              <w:pict w14:anchorId="3A622F62">
                <v:line id="_x0000_s4256" style="position:absolute;left:0;text-align:left;flip:x y;z-index:251211776;mso-position-horizontal-relative:text;mso-position-vertical-relative:text" from="186.15pt,424.5pt" to="187.45pt,421.25pt" strokecolor="red" strokeweight=".57pt"/>
              </w:pict>
            </w:r>
            <w:r>
              <w:rPr>
                <w:noProof/>
              </w:rPr>
              <w:pict w14:anchorId="63C0A235">
                <v:line id="_x0000_s4255" style="position:absolute;left:0;text-align:left;flip:x y;z-index:251212800;mso-position-horizontal-relative:text;mso-position-vertical-relative:text" from="187.45pt,421.25pt" to="189pt,421.9pt" strokecolor="red" strokeweight=".57pt"/>
              </w:pict>
            </w:r>
            <w:r>
              <w:rPr>
                <w:noProof/>
              </w:rPr>
              <w:pict w14:anchorId="701BC2C3">
                <v:line id="_x0000_s4254" style="position:absolute;left:0;text-align:left;flip:x y;z-index:251213824;mso-position-horizontal-relative:text;mso-position-vertical-relative:text" from="189pt,421.9pt" to="196.3pt,405.25pt" strokecolor="red" strokeweight=".57pt"/>
              </w:pict>
            </w:r>
            <w:r>
              <w:rPr>
                <w:noProof/>
              </w:rPr>
              <w:pict w14:anchorId="740BA82D">
                <v:line id="_x0000_s4253" style="position:absolute;left:0;text-align:left;flip:x y;z-index:251214848;mso-position-horizontal-relative:text;mso-position-vertical-relative:text" from="196.3pt,405.25pt" to="194.9pt,404.6pt" strokecolor="red" strokeweight=".57pt"/>
              </w:pict>
            </w:r>
            <w:r>
              <w:rPr>
                <w:noProof/>
              </w:rPr>
              <w:pict w14:anchorId="7E3FB191">
                <v:line id="_x0000_s4252" style="position:absolute;left:0;text-align:left;flip:x y;z-index:251215872;mso-position-horizontal-relative:text;mso-position-vertical-relative:text" from="194.9pt,404.6pt" to="196.45pt,401.4pt" strokecolor="red" strokeweight=".57pt"/>
              </w:pict>
            </w:r>
            <w:r>
              <w:rPr>
                <w:noProof/>
              </w:rPr>
              <w:pict w14:anchorId="6C8C052E">
                <v:line id="_x0000_s4251" style="position:absolute;left:0;text-align:left;flip:x y;z-index:251216896;mso-position-horizontal-relative:text;mso-position-vertical-relative:text" from="196.45pt,401.4pt" to="197.7pt,402pt" strokecolor="red" strokeweight=".57pt"/>
              </w:pict>
            </w:r>
            <w:r>
              <w:rPr>
                <w:noProof/>
              </w:rPr>
              <w:pict w14:anchorId="52AF9924">
                <v:line id="_x0000_s4250" style="position:absolute;left:0;text-align:left;flip:x y;z-index:251217920;mso-position-horizontal-relative:text;mso-position-vertical-relative:text" from="197.7pt,402pt" to="200.45pt,396.35pt" strokecolor="red" strokeweight=".57pt"/>
              </w:pict>
            </w:r>
            <w:r>
              <w:rPr>
                <w:noProof/>
              </w:rPr>
              <w:pict w14:anchorId="3592D56B">
                <v:line id="_x0000_s4249" style="position:absolute;left:0;text-align:left;flip:x y;z-index:251218944;mso-position-horizontal-relative:text;mso-position-vertical-relative:text" from="200.45pt,396.35pt" to="205.4pt,385.3pt" strokecolor="red" strokeweight=".57pt"/>
              </w:pict>
            </w:r>
            <w:r>
              <w:rPr>
                <w:noProof/>
              </w:rPr>
              <w:pict w14:anchorId="5D122D74">
                <v:line id="_x0000_s4248" style="position:absolute;left:0;text-align:left;flip:x y;z-index:251219968;mso-position-horizontal-relative:text;mso-position-vertical-relative:text" from="205.4pt,385.3pt" to="203.75pt,384.7pt" strokecolor="red" strokeweight=".57pt"/>
              </w:pict>
            </w:r>
            <w:r>
              <w:rPr>
                <w:noProof/>
              </w:rPr>
              <w:pict w14:anchorId="1D66B534">
                <v:line id="_x0000_s4247" style="position:absolute;left:0;text-align:left;flip:x y;z-index:251220992;mso-position-horizontal-relative:text;mso-position-vertical-relative:text" from="203.75pt,384.7pt" to="205.2pt,381.25pt" strokecolor="red" strokeweight=".57pt"/>
              </w:pict>
            </w:r>
            <w:r>
              <w:rPr>
                <w:noProof/>
              </w:rPr>
              <w:pict w14:anchorId="08423B40">
                <v:line id="_x0000_s4246" style="position:absolute;left:0;text-align:left;flip:x y;z-index:251222016;mso-position-horizontal-relative:text;mso-position-vertical-relative:text" from="205.2pt,381.25pt" to="206.85pt,381.95pt" strokecolor="red" strokeweight=".57pt"/>
              </w:pict>
            </w:r>
            <w:r>
              <w:rPr>
                <w:noProof/>
              </w:rPr>
              <w:pict w14:anchorId="6FE7B1EE">
                <v:line id="_x0000_s4245" style="position:absolute;left:0;text-align:left;flip:x y;z-index:251223040;mso-position-horizontal-relative:text;mso-position-vertical-relative:text" from="206.85pt,381.95pt" to="214.25pt,365.35pt" strokecolor="red" strokeweight=".57pt"/>
              </w:pict>
            </w:r>
            <w:r>
              <w:rPr>
                <w:noProof/>
              </w:rPr>
              <w:pict w14:anchorId="26A1F3B2">
                <v:line id="_x0000_s4244" style="position:absolute;left:0;text-align:left;flip:x y;z-index:251224064;mso-position-horizontal-relative:text;mso-position-vertical-relative:text" from="214.25pt,365.35pt" to="212.7pt,364.8pt" strokecolor="red" strokeweight=".57pt"/>
              </w:pict>
            </w:r>
            <w:r>
              <w:rPr>
                <w:noProof/>
              </w:rPr>
              <w:pict w14:anchorId="2E0EAD6F">
                <v:line id="_x0000_s4243" style="position:absolute;left:0;text-align:left;flip:x y;z-index:251225088;mso-position-horizontal-relative:text;mso-position-vertical-relative:text" from="212.7pt,364.8pt" to="214.1pt,361.5pt" strokecolor="red" strokeweight=".57pt"/>
              </w:pict>
            </w:r>
            <w:r>
              <w:rPr>
                <w:noProof/>
              </w:rPr>
              <w:pict w14:anchorId="042056E4">
                <v:line id="_x0000_s4242" style="position:absolute;left:0;text-align:left;flip:x y;z-index:251226112;mso-position-horizontal-relative:text;mso-position-vertical-relative:text" from="214.1pt,361.5pt" to="215.75pt,362.1pt" strokecolor="red" strokeweight=".57pt"/>
              </w:pict>
            </w:r>
            <w:r>
              <w:rPr>
                <w:noProof/>
              </w:rPr>
              <w:pict w14:anchorId="67B21AF4">
                <v:line id="_x0000_s4241" style="position:absolute;left:0;text-align:left;flip:x y;z-index:251227136;mso-position-horizontal-relative:text;mso-position-vertical-relative:text" from="215.75pt,362.1pt" to="219.7pt,353.4pt" strokecolor="red" strokeweight=".57pt"/>
              </w:pict>
            </w:r>
            <w:r>
              <w:rPr>
                <w:noProof/>
              </w:rPr>
              <w:pict w14:anchorId="36C0F056">
                <v:line id="_x0000_s4240" style="position:absolute;left:0;text-align:left;flip:x y;z-index:251228160;mso-position-horizontal-relative:text;mso-position-vertical-relative:text" from="219.7pt,353.4pt" to="213.15pt,350.55pt" strokecolor="red" strokeweight=".57pt"/>
              </w:pict>
            </w:r>
            <w:r>
              <w:rPr>
                <w:noProof/>
              </w:rPr>
              <w:pict w14:anchorId="22D0EA16">
                <v:line id="_x0000_s4239" style="position:absolute;left:0;text-align:left;flip:x y;z-index:251229184;mso-position-horizontal-relative:text;mso-position-vertical-relative:text" from="213.15pt,350.55pt" to="212.6pt,351.6pt" strokecolor="red" strokeweight=".57pt"/>
              </w:pict>
            </w:r>
            <w:r>
              <w:rPr>
                <w:noProof/>
              </w:rPr>
              <w:pict w14:anchorId="43B11579">
                <v:line id="_x0000_s4238" style="position:absolute;left:0;text-align:left;flip:x y;z-index:251230208;mso-position-horizontal-relative:text;mso-position-vertical-relative:text" from="212.6pt,351.6pt" to="204.05pt,347.8pt" strokecolor="red" strokeweight=".57pt"/>
              </w:pict>
            </w:r>
            <w:r>
              <w:rPr>
                <w:noProof/>
              </w:rPr>
              <w:pict w14:anchorId="7B91A7BB">
                <v:line id="_x0000_s4237" style="position:absolute;left:0;text-align:left;flip:x y;z-index:251231232;mso-position-horizontal-relative:text;mso-position-vertical-relative:text" from="204.05pt,347.8pt" to="204.65pt,346.75pt" strokecolor="red" strokeweight=".57pt"/>
              </w:pict>
            </w:r>
            <w:r>
              <w:rPr>
                <w:noProof/>
              </w:rPr>
              <w:pict w14:anchorId="1DDCBCE7">
                <v:line id="_x0000_s4236" style="position:absolute;left:0;text-align:left;flip:x y;z-index:251232256;mso-position-horizontal-relative:text;mso-position-vertical-relative:text" from="204.65pt,346.75pt" to="197.15pt,343.45pt" strokecolor="red" strokeweight=".57pt"/>
              </w:pict>
            </w:r>
            <w:r>
              <w:rPr>
                <w:noProof/>
              </w:rPr>
              <w:pict w14:anchorId="3847A915">
                <v:line id="_x0000_s4235" style="position:absolute;left:0;text-align:left;flip:x y;z-index:251233280;mso-position-horizontal-relative:text;mso-position-vertical-relative:text" from="197.15pt,343.45pt" to="196.6pt,344.7pt" strokecolor="red" strokeweight=".57pt"/>
              </w:pict>
            </w:r>
            <w:r>
              <w:rPr>
                <w:noProof/>
              </w:rPr>
              <w:pict w14:anchorId="302E6931">
                <v:line id="_x0000_s4234" style="position:absolute;left:0;text-align:left;flip:x y;z-index:251234304;mso-position-horizontal-relative:text;mso-position-vertical-relative:text" from="196.6pt,344.7pt" to="188.05pt,340.9pt" strokecolor="red" strokeweight=".57pt"/>
              </w:pict>
            </w:r>
            <w:r>
              <w:rPr>
                <w:noProof/>
              </w:rPr>
              <w:pict w14:anchorId="7F86391D">
                <v:line id="_x0000_s4233" style="position:absolute;left:0;text-align:left;flip:x y;z-index:251235328;mso-position-horizontal-relative:text;mso-position-vertical-relative:text" from="188.05pt,340.9pt" to="188.7pt,339.6pt" strokecolor="red" strokeweight=".57pt"/>
              </w:pict>
            </w:r>
            <w:r>
              <w:rPr>
                <w:noProof/>
              </w:rPr>
              <w:pict w14:anchorId="5B4A1634">
                <v:line id="_x0000_s4232" style="position:absolute;left:0;text-align:left;flip:x y;z-index:251236352;mso-position-horizontal-relative:text;mso-position-vertical-relative:text" from="188.7pt,339.6pt" to="177.25pt,334.6pt" strokecolor="red" strokeweight=".57pt"/>
              </w:pict>
            </w:r>
            <w:r>
              <w:rPr>
                <w:noProof/>
              </w:rPr>
              <w:pict w14:anchorId="4442AEB8">
                <v:line id="_x0000_s4231" style="position:absolute;left:0;text-align:left;flip:x y;z-index:251237376;mso-position-horizontal-relative:text;mso-position-vertical-relative:text" from="177.25pt,334.6pt" to="176.7pt,335.75pt" strokecolor="red" strokeweight=".57pt"/>
              </w:pict>
            </w:r>
            <w:r>
              <w:rPr>
                <w:noProof/>
              </w:rPr>
              <w:pict w14:anchorId="4D359CEA">
                <v:line id="_x0000_s4230" style="position:absolute;left:0;text-align:left;flip:x y;z-index:251238400;mso-position-horizontal-relative:text;mso-position-vertical-relative:text" from="176.7pt,335.75pt" to="168pt,331.85pt" strokecolor="red" strokeweight=".57pt"/>
              </w:pict>
            </w:r>
            <w:r>
              <w:rPr>
                <w:noProof/>
              </w:rPr>
              <w:pict w14:anchorId="1CD18F35">
                <v:line id="_x0000_s4229" style="position:absolute;left:0;text-align:left;flip:x y;z-index:251239424;mso-position-horizontal-relative:text;mso-position-vertical-relative:text" from="168pt,331.85pt" to="168.6pt,330.65pt" strokecolor="red" strokeweight=".57pt"/>
              </w:pict>
            </w:r>
            <w:r>
              <w:rPr>
                <w:noProof/>
              </w:rPr>
              <w:pict w14:anchorId="2E6FA1B2">
                <v:line id="_x0000_s4228" style="position:absolute;left:0;text-align:left;flip:x y;z-index:251240448;mso-position-horizontal-relative:text;mso-position-vertical-relative:text" from="168.6pt,330.65pt" to="164.45pt,328.65pt" strokecolor="red" strokeweight=".57pt"/>
              </w:pict>
            </w:r>
            <w:r>
              <w:rPr>
                <w:noProof/>
              </w:rPr>
              <w:pict w14:anchorId="0B9B0169">
                <v:line id="_x0000_s4227" style="position:absolute;left:0;text-align:left;flip:x y;z-index:251241472;mso-position-horizontal-relative:text;mso-position-vertical-relative:text" from="424.25pt,187.15pt" to="420.85pt,194.95pt" strokecolor="red" strokeweight=".57pt"/>
              </w:pict>
            </w:r>
            <w:r>
              <w:rPr>
                <w:noProof/>
              </w:rPr>
              <w:pict w14:anchorId="5491C128">
                <v:line id="_x0000_s4226" style="position:absolute;left:0;text-align:left;flip:x y;z-index:251242496;mso-position-horizontal-relative:text;mso-position-vertical-relative:text" from="420.85pt,194.95pt" to="422.55pt,195.7pt" strokecolor="red" strokeweight=".57pt"/>
              </w:pict>
            </w:r>
            <w:r>
              <w:rPr>
                <w:noProof/>
              </w:rPr>
              <w:pict w14:anchorId="76ABF538">
                <v:line id="_x0000_s4225" style="position:absolute;left:0;text-align:left;flip:x y;z-index:251243520;mso-position-horizontal-relative:text;mso-position-vertical-relative:text" from="422.55pt,195.7pt" to="418.8pt,204.05pt" strokecolor="red" strokeweight=".57pt"/>
              </w:pict>
            </w:r>
            <w:r>
              <w:rPr>
                <w:noProof/>
              </w:rPr>
              <w:pict w14:anchorId="3DEB4F71">
                <v:line id="_x0000_s4224" style="position:absolute;left:0;text-align:left;flip:x y;z-index:251244544;mso-position-horizontal-relative:text;mso-position-vertical-relative:text" from="418.8pt,204.05pt" to="416.95pt,203.4pt" strokecolor="red" strokeweight=".57pt"/>
              </w:pict>
            </w:r>
            <w:r>
              <w:rPr>
                <w:noProof/>
              </w:rPr>
              <w:pict w14:anchorId="075383B0">
                <v:line id="_x0000_s4223" style="position:absolute;left:0;text-align:left;flip:x y;z-index:251245568;mso-position-horizontal-relative:text;mso-position-vertical-relative:text" from="416.95pt,203.4pt" to="411.85pt,214.7pt" strokecolor="red" strokeweight=".57pt"/>
              </w:pict>
            </w:r>
            <w:r>
              <w:rPr>
                <w:noProof/>
              </w:rPr>
              <w:pict w14:anchorId="29EF9E0D">
                <v:line id="_x0000_s4222" style="position:absolute;left:0;text-align:left;flip:x y;z-index:251246592;mso-position-horizontal-relative:text;mso-position-vertical-relative:text" from="411.85pt,214.7pt" to="413.85pt,215.65pt" strokecolor="red" strokeweight=".57pt"/>
              </w:pict>
            </w:r>
            <w:r>
              <w:rPr>
                <w:noProof/>
              </w:rPr>
              <w:pict w14:anchorId="688F2B84">
                <v:line id="_x0000_s4221" style="position:absolute;left:0;text-align:left;flip:x y;z-index:251247616;mso-position-horizontal-relative:text;mso-position-vertical-relative:text" from="413.85pt,215.65pt" to="410pt,223.9pt" strokecolor="red" strokeweight=".57pt"/>
              </w:pict>
            </w:r>
            <w:r>
              <w:rPr>
                <w:noProof/>
              </w:rPr>
              <w:pict w14:anchorId="57855C24">
                <v:line id="_x0000_s4220" style="position:absolute;left:0;text-align:left;flip:x y;z-index:251248640;mso-position-horizontal-relative:text;mso-position-vertical-relative:text" from="410pt,223.9pt" to="408pt,223.2pt" strokecolor="red" strokeweight=".57pt"/>
              </w:pict>
            </w:r>
            <w:r>
              <w:rPr>
                <w:noProof/>
              </w:rPr>
              <w:pict w14:anchorId="322CAE37">
                <v:line id="_x0000_s4219" style="position:absolute;left:0;text-align:left;flip:x y;z-index:251249664;mso-position-horizontal-relative:text;mso-position-vertical-relative:text" from="408pt,223.2pt" to="402.6pt,235.35pt" strokecolor="red" strokeweight=".57pt"/>
              </w:pict>
            </w:r>
            <w:r>
              <w:rPr>
                <w:noProof/>
              </w:rPr>
              <w:pict w14:anchorId="77244559">
                <v:line id="_x0000_s4218" style="position:absolute;left:0;text-align:left;flip:x y;z-index:251250688;mso-position-horizontal-relative:text;mso-position-vertical-relative:text" from="402.6pt,235.35pt" to="404.4pt,236.3pt" strokecolor="red" strokeweight=".57pt"/>
              </w:pict>
            </w:r>
            <w:r>
              <w:rPr>
                <w:noProof/>
              </w:rPr>
              <w:pict w14:anchorId="45857193">
                <v:line id="_x0000_s4217" style="position:absolute;left:0;text-align:left;flip:x y;z-index:251251712;mso-position-horizontal-relative:text;mso-position-vertical-relative:text" from="404.4pt,236.3pt" to="400.6pt,244.65pt" strokecolor="red" strokeweight=".57pt"/>
              </w:pict>
            </w:r>
            <w:r>
              <w:rPr>
                <w:noProof/>
              </w:rPr>
              <w:pict w14:anchorId="2B62F330">
                <v:line id="_x0000_s4216" style="position:absolute;left:0;text-align:left;flip:x y;z-index:251252736;mso-position-horizontal-relative:text;mso-position-vertical-relative:text" from="400.6pt,244.65pt" to="398.75pt,243.95pt" strokecolor="red" strokeweight=".57pt"/>
              </w:pict>
            </w:r>
            <w:r>
              <w:rPr>
                <w:noProof/>
              </w:rPr>
              <w:pict w14:anchorId="0E1849AA">
                <v:line id="_x0000_s4215" style="position:absolute;left:0;text-align:left;flip:x y;z-index:251253760;mso-position-horizontal-relative:text;mso-position-vertical-relative:text" from="398.75pt,243.95pt" to="393.7pt,255.45pt" strokecolor="red" strokeweight=".57pt"/>
              </w:pict>
            </w:r>
            <w:r>
              <w:rPr>
                <w:noProof/>
              </w:rPr>
              <w:pict w14:anchorId="54CEAE56">
                <v:line id="_x0000_s4214" style="position:absolute;left:0;text-align:left;flip:x y;z-index:251254784;mso-position-horizontal-relative:text;mso-position-vertical-relative:text" from="393.7pt,255.45pt" to="395.65pt,256.25pt" strokecolor="red" strokeweight=".57pt"/>
              </w:pict>
            </w:r>
            <w:r>
              <w:rPr>
                <w:noProof/>
              </w:rPr>
              <w:pict w14:anchorId="18030032">
                <v:line id="_x0000_s4213" style="position:absolute;left:0;text-align:left;flip:x y;z-index:251255808;mso-position-horizontal-relative:text;mso-position-vertical-relative:text" from="395.65pt,256.25pt" to="391.75pt,264.7pt" strokecolor="red" strokeweight=".57pt"/>
              </w:pict>
            </w:r>
            <w:r>
              <w:rPr>
                <w:noProof/>
              </w:rPr>
              <w:pict w14:anchorId="462B47AB">
                <v:line id="_x0000_s4212" style="position:absolute;left:0;text-align:left;flip:x y;z-index:251256832;mso-position-horizontal-relative:text;mso-position-vertical-relative:text" from="391.75pt,264.7pt" to="389.85pt,264pt" strokecolor="red" strokeweight=".57pt"/>
              </w:pict>
            </w:r>
            <w:r>
              <w:rPr>
                <w:noProof/>
              </w:rPr>
              <w:pict w14:anchorId="05694C3B">
                <v:line id="_x0000_s4211" style="position:absolute;left:0;text-align:left;flip:x y;z-index:251257856;mso-position-horizontal-relative:text;mso-position-vertical-relative:text" from="389.85pt,264pt" to="384.75pt,275.35pt" strokecolor="red" strokeweight=".57pt"/>
              </w:pict>
            </w:r>
            <w:r>
              <w:rPr>
                <w:noProof/>
              </w:rPr>
              <w:pict w14:anchorId="339E367F">
                <v:line id="_x0000_s4210" style="position:absolute;left:0;text-align:left;flip:x y;z-index:251258880;mso-position-horizontal-relative:text;mso-position-vertical-relative:text" from="384.75pt,275.35pt" to="386.75pt,276.15pt" strokecolor="red" strokeweight=".57pt"/>
              </w:pict>
            </w:r>
            <w:r>
              <w:rPr>
                <w:noProof/>
              </w:rPr>
              <w:pict w14:anchorId="579D6F6A">
                <v:line id="_x0000_s4209" style="position:absolute;left:0;text-align:left;flip:x y;z-index:251259904;mso-position-horizontal-relative:text;mso-position-vertical-relative:text" from="386.75pt,276.15pt" to="382.85pt,284.5pt" strokecolor="red" strokeweight=".57pt"/>
              </w:pict>
            </w:r>
            <w:r>
              <w:rPr>
                <w:noProof/>
              </w:rPr>
              <w:pict w14:anchorId="4DC82813">
                <v:line id="_x0000_s4208" style="position:absolute;left:0;text-align:left;flip:x y;z-index:251260928;mso-position-horizontal-relative:text;mso-position-vertical-relative:text" from="382.85pt,284.5pt" to="381.1pt,283.7pt" strokecolor="red" strokeweight=".57pt"/>
              </w:pict>
            </w:r>
            <w:r>
              <w:rPr>
                <w:noProof/>
              </w:rPr>
              <w:pict w14:anchorId="12B63054">
                <v:line id="_x0000_s4207" style="position:absolute;left:0;text-align:left;flip:x y;z-index:251261952;mso-position-horizontal-relative:text;mso-position-vertical-relative:text" from="381.1pt,283.7pt" to="376pt,295.3pt" strokecolor="red" strokeweight=".57pt"/>
              </w:pict>
            </w:r>
            <w:r>
              <w:rPr>
                <w:noProof/>
              </w:rPr>
              <w:pict w14:anchorId="7268CEAB">
                <v:line id="_x0000_s4206" style="position:absolute;left:0;text-align:left;flip:x y;z-index:251262976;mso-position-horizontal-relative:text;mso-position-vertical-relative:text" from="376pt,295.3pt" to="377.9pt,296.05pt" strokecolor="red" strokeweight=".57pt"/>
              </w:pict>
            </w:r>
            <w:r>
              <w:rPr>
                <w:noProof/>
              </w:rPr>
              <w:pict w14:anchorId="39CD7341">
                <v:line id="_x0000_s4205" style="position:absolute;left:0;text-align:left;flip:x y;z-index:251264000;mso-position-horizontal-relative:text;mso-position-vertical-relative:text" from="377.9pt,296.05pt" to="373.9pt,304.25pt" strokecolor="red" strokeweight=".57pt"/>
              </w:pict>
            </w:r>
            <w:r>
              <w:rPr>
                <w:noProof/>
              </w:rPr>
              <w:pict w14:anchorId="19CB4547">
                <v:line id="_x0000_s4204" style="position:absolute;left:0;text-align:left;flip:x y;z-index:251265024;mso-position-horizontal-relative:text;mso-position-vertical-relative:text" from="373.9pt,304.25pt" to="372.35pt,303.6pt" strokecolor="red" strokeweight=".57pt"/>
              </w:pict>
            </w:r>
            <w:r>
              <w:rPr>
                <w:noProof/>
              </w:rPr>
              <w:pict w14:anchorId="262D8545">
                <v:line id="_x0000_s4203" style="position:absolute;left:0;text-align:left;flip:x y;z-index:251266048;mso-position-horizontal-relative:text;mso-position-vertical-relative:text" from="372.35pt,303.6pt" to="370.55pt,308.05pt" strokecolor="red" strokeweight=".57pt"/>
              </w:pict>
            </w:r>
            <w:r>
              <w:rPr>
                <w:noProof/>
              </w:rPr>
              <w:pict w14:anchorId="3B5E5EB1">
                <v:line id="_x0000_s4202" style="position:absolute;left:0;text-align:left;flip:x y;z-index:251267072;mso-position-horizontal-relative:text;mso-position-vertical-relative:text" from="370.55pt,308.05pt" to="353.45pt,300.45pt" strokecolor="red" strokeweight=".57pt"/>
              </w:pict>
            </w:r>
            <w:r>
              <w:rPr>
                <w:noProof/>
              </w:rPr>
              <w:pict w14:anchorId="2E636FBD">
                <v:line id="_x0000_s4201" style="position:absolute;left:0;text-align:left;flip:x y;z-index:251268096;mso-position-horizontal-relative:text;mso-position-vertical-relative:text" from="353.45pt,300.45pt" to="357.35pt,291.75pt" strokecolor="red" strokeweight=".57pt"/>
              </w:pict>
            </w:r>
            <w:r>
              <w:rPr>
                <w:noProof/>
              </w:rPr>
              <w:pict w14:anchorId="37C26B6B">
                <v:line id="_x0000_s4200" style="position:absolute;left:0;text-align:left;flip:x y;z-index:251269120;mso-position-horizontal-relative:text;mso-position-vertical-relative:text" from="357.35pt,291.75pt" to="355.85pt,291pt" strokecolor="red" strokeweight=".57pt"/>
              </w:pict>
            </w:r>
            <w:r>
              <w:rPr>
                <w:noProof/>
              </w:rPr>
              <w:pict w14:anchorId="389FC5D5">
                <v:line id="_x0000_s4199" style="position:absolute;left:0;text-align:left;flip:x y;z-index:251270144;mso-position-horizontal-relative:text;mso-position-vertical-relative:text" from="355.85pt,291pt" to="357.2pt,4in" strokecolor="red" strokeweight=".57pt"/>
              </w:pict>
            </w:r>
            <w:r>
              <w:rPr>
                <w:noProof/>
              </w:rPr>
              <w:pict w14:anchorId="64754DAD">
                <v:line id="_x0000_s4198" style="position:absolute;left:0;text-align:left;flip:x y;z-index:251271168;mso-position-horizontal-relative:text;mso-position-vertical-relative:text" from="357.2pt,4in" to="358.8pt,288.55pt" strokecolor="red" strokeweight=".57pt"/>
              </w:pict>
            </w:r>
            <w:r>
              <w:rPr>
                <w:noProof/>
              </w:rPr>
              <w:pict w14:anchorId="0331C2C3">
                <v:line id="_x0000_s4197" style="position:absolute;left:0;text-align:left;flip:x y;z-index:251272192;mso-position-horizontal-relative:text;mso-position-vertical-relative:text" from="358.8pt,288.55pt" to="366.2pt,271.85pt" strokecolor="red" strokeweight=".57pt"/>
              </w:pict>
            </w:r>
            <w:r>
              <w:rPr>
                <w:noProof/>
              </w:rPr>
              <w:pict w14:anchorId="27096F4F">
                <v:line id="_x0000_s4196" style="position:absolute;left:0;text-align:left;flip:x y;z-index:251273216;mso-position-horizontal-relative:text;mso-position-vertical-relative:text" from="366.2pt,271.85pt" to="364.65pt,271.3pt" strokecolor="red" strokeweight=".57pt"/>
              </w:pict>
            </w:r>
            <w:r>
              <w:rPr>
                <w:noProof/>
              </w:rPr>
              <w:pict w14:anchorId="2FFFF395">
                <v:line id="_x0000_s4195" style="position:absolute;left:0;text-align:left;flip:x y;z-index:251274240;mso-position-horizontal-relative:text;mso-position-vertical-relative:text" from="364.65pt,271.3pt" to="365.95pt,268.05pt" strokecolor="red" strokeweight=".57pt"/>
              </w:pict>
            </w:r>
            <w:r>
              <w:rPr>
                <w:noProof/>
              </w:rPr>
              <w:pict w14:anchorId="0930695C">
                <v:line id="_x0000_s4194" style="position:absolute;left:0;text-align:left;flip:x y;z-index:251275264;mso-position-horizontal-relative:text;mso-position-vertical-relative:text" from="365.95pt,268.05pt" to="367.6pt,268.6pt" strokecolor="red" strokeweight=".57pt"/>
              </w:pict>
            </w:r>
            <w:r>
              <w:rPr>
                <w:noProof/>
              </w:rPr>
              <w:pict w14:anchorId="214693D0">
                <v:line id="_x0000_s4193" style="position:absolute;left:0;text-align:left;flip:x y;z-index:251276288;mso-position-horizontal-relative:text;mso-position-vertical-relative:text" from="367.6pt,268.6pt" to="375.15pt,251.95pt" strokecolor="red" strokeweight=".57pt"/>
              </w:pict>
            </w:r>
            <w:r>
              <w:rPr>
                <w:noProof/>
              </w:rPr>
              <w:pict w14:anchorId="2BA15E8B">
                <v:line id="_x0000_s4192" style="position:absolute;left:0;text-align:left;flip:x y;z-index:251277312;mso-position-horizontal-relative:text;mso-position-vertical-relative:text" from="375.15pt,251.95pt" to="373.7pt,251.35pt" strokecolor="red" strokeweight=".57pt"/>
              </w:pict>
            </w:r>
            <w:r>
              <w:rPr>
                <w:noProof/>
              </w:rPr>
              <w:pict w14:anchorId="68B4B503">
                <v:line id="_x0000_s4191" style="position:absolute;left:0;text-align:left;flip:x y;z-index:251278336;mso-position-horizontal-relative:text;mso-position-vertical-relative:text" from="373.7pt,251.35pt" to="374.9pt,248.2pt" strokecolor="red" strokeweight=".57pt"/>
              </w:pict>
            </w:r>
            <w:r>
              <w:rPr>
                <w:noProof/>
              </w:rPr>
              <w:pict w14:anchorId="77912EF8">
                <v:line id="_x0000_s4190" style="position:absolute;left:0;text-align:left;flip:x y;z-index:251279360;mso-position-horizontal-relative:text;mso-position-vertical-relative:text" from="374.9pt,248.2pt" to="376.45pt,248.7pt" strokecolor="red" strokeweight=".57pt"/>
              </w:pict>
            </w:r>
            <w:r>
              <w:rPr>
                <w:noProof/>
              </w:rPr>
              <w:pict w14:anchorId="17C3DC1A">
                <v:line id="_x0000_s4189" style="position:absolute;left:0;text-align:left;flip:x y;z-index:251280384;mso-position-horizontal-relative:text;mso-position-vertical-relative:text" from="376.45pt,248.7pt" to="383.9pt,231.95pt" strokecolor="red" strokeweight=".57pt"/>
              </w:pict>
            </w:r>
            <w:r>
              <w:rPr>
                <w:noProof/>
              </w:rPr>
              <w:pict w14:anchorId="4FDF9C99">
                <v:line id="_x0000_s4188" style="position:absolute;left:0;text-align:left;flip:x y;z-index:251281408;mso-position-horizontal-relative:text;mso-position-vertical-relative:text" from="383.9pt,231.95pt" to="382.35pt,231.5pt" strokecolor="red" strokeweight=".57pt"/>
              </w:pict>
            </w:r>
            <w:r>
              <w:rPr>
                <w:noProof/>
              </w:rPr>
              <w:pict w14:anchorId="50877A8A">
                <v:line id="_x0000_s4187" style="position:absolute;left:0;text-align:left;flip:x y;z-index:251282432;mso-position-horizontal-relative:text;mso-position-vertical-relative:text" from="382.35pt,231.5pt" to="383.95pt,228.05pt" strokecolor="red" strokeweight=".57pt"/>
              </w:pict>
            </w:r>
            <w:r>
              <w:rPr>
                <w:noProof/>
              </w:rPr>
              <w:pict w14:anchorId="7874DB9E">
                <v:line id="_x0000_s4186" style="position:absolute;left:0;text-align:left;flip:x y;z-index:251283456;mso-position-horizontal-relative:text;mso-position-vertical-relative:text" from="383.95pt,228.05pt" to="385.4pt,228.55pt" strokecolor="red" strokeweight=".57pt"/>
              </w:pict>
            </w:r>
            <w:r>
              <w:rPr>
                <w:noProof/>
              </w:rPr>
              <w:pict w14:anchorId="361A3449">
                <v:line id="_x0000_s4185" style="position:absolute;left:0;text-align:left;flip:x y;z-index:251284480;mso-position-horizontal-relative:text;mso-position-vertical-relative:text" from="385.4pt,228.55pt" to="393.2pt,211.45pt" strokecolor="red" strokeweight=".57pt"/>
              </w:pict>
            </w:r>
            <w:r>
              <w:rPr>
                <w:noProof/>
              </w:rPr>
              <w:pict w14:anchorId="26549FF9">
                <v:line id="_x0000_s4184" style="position:absolute;left:0;text-align:left;flip:x y;z-index:251285504;mso-position-horizontal-relative:text;mso-position-vertical-relative:text" from="393.2pt,211.45pt" to="391.6pt,210.8pt" strokecolor="red" strokeweight=".57pt"/>
              </w:pict>
            </w:r>
            <w:r>
              <w:rPr>
                <w:noProof/>
              </w:rPr>
              <w:pict w14:anchorId="1789E9ED">
                <v:line id="_x0000_s4183" style="position:absolute;left:0;text-align:left;flip:x y;z-index:251286528;mso-position-horizontal-relative:text;mso-position-vertical-relative:text" from="391.6pt,210.8pt" to="393.1pt,207.6pt" strokecolor="red" strokeweight=".57pt"/>
              </w:pict>
            </w:r>
            <w:r>
              <w:rPr>
                <w:noProof/>
              </w:rPr>
              <w:pict w14:anchorId="20DFF41A">
                <v:line id="_x0000_s4182" style="position:absolute;left:0;text-align:left;flip:x y;z-index:251287552;mso-position-horizontal-relative:text;mso-position-vertical-relative:text" from="393.1pt,207.6pt" to="394.6pt,208.2pt" strokecolor="red" strokeweight=".57pt"/>
              </w:pict>
            </w:r>
            <w:r>
              <w:rPr>
                <w:noProof/>
              </w:rPr>
              <w:pict w14:anchorId="4AA45C77">
                <v:line id="_x0000_s4181" style="position:absolute;left:0;text-align:left;flip:x y;z-index:251288576;mso-position-horizontal-relative:text;mso-position-vertical-relative:text" from="394.6pt,208.2pt" to="401.95pt,191.5pt" strokecolor="red" strokeweight=".57pt"/>
              </w:pict>
            </w:r>
            <w:r>
              <w:rPr>
                <w:noProof/>
              </w:rPr>
              <w:pict w14:anchorId="1E7C24F6">
                <v:line id="_x0000_s4180" style="position:absolute;left:0;text-align:left;flip:x y;z-index:251289600;mso-position-horizontal-relative:text;mso-position-vertical-relative:text" from="401.95pt,191.5pt" to="400.45pt,190.95pt" strokecolor="red" strokeweight=".57pt"/>
              </w:pict>
            </w:r>
            <w:r>
              <w:rPr>
                <w:noProof/>
              </w:rPr>
              <w:pict w14:anchorId="1BA2C224">
                <v:line id="_x0000_s4179" style="position:absolute;left:0;text-align:left;flip:x y;z-index:251290624;mso-position-horizontal-relative:text;mso-position-vertical-relative:text" from="400.45pt,190.95pt" to="401.95pt,187.7pt" strokecolor="red" strokeweight=".57pt"/>
              </w:pict>
            </w:r>
            <w:r>
              <w:rPr>
                <w:noProof/>
              </w:rPr>
              <w:pict w14:anchorId="4DFEB193">
                <v:line id="_x0000_s4178" style="position:absolute;left:0;text-align:left;flip:x y;z-index:251291648;mso-position-horizontal-relative:text;mso-position-vertical-relative:text" from="401.95pt,187.7pt" to="403.55pt,188.25pt" strokecolor="red" strokeweight=".57pt"/>
              </w:pict>
            </w:r>
            <w:r>
              <w:rPr>
                <w:noProof/>
              </w:rPr>
              <w:pict w14:anchorId="3EEF2DB8">
                <v:line id="_x0000_s4177" style="position:absolute;left:0;text-align:left;flip:x y;z-index:251292672;mso-position-horizontal-relative:text;mso-position-vertical-relative:text" from="403.55pt,188.25pt" to="405.95pt,182.95pt" strokecolor="red" strokeweight=".57pt"/>
              </w:pict>
            </w:r>
            <w:r>
              <w:rPr>
                <w:noProof/>
              </w:rPr>
              <w:pict w14:anchorId="78B9B319">
                <v:line id="_x0000_s4176" style="position:absolute;left:0;text-align:left;flip:x y;z-index:251293696;mso-position-horizontal-relative:text;mso-position-vertical-relative:text" from="405.95pt,182.95pt" to="404.85pt,182.55pt" strokecolor="red" strokeweight=".57pt"/>
              </w:pict>
            </w:r>
            <w:r>
              <w:rPr>
                <w:noProof/>
              </w:rPr>
              <w:pict w14:anchorId="0718BC53">
                <v:line id="_x0000_s4175" style="position:absolute;left:0;text-align:left;flip:x y;z-index:251294720;mso-position-horizontal-relative:text;mso-position-vertical-relative:text" from="404.85pt,182.55pt" to="405.8pt,180.8pt" strokecolor="red" strokeweight=".57pt"/>
              </w:pict>
            </w:r>
            <w:r>
              <w:rPr>
                <w:noProof/>
              </w:rPr>
              <w:pict w14:anchorId="5AFD618A">
                <v:line id="_x0000_s4174" style="position:absolute;left:0;text-align:left;flip:x y;z-index:251295744;mso-position-horizontal-relative:text;mso-position-vertical-relative:text" from="405.8pt,180.8pt" to="406.75pt,181.25pt" strokecolor="red" strokeweight=".57pt"/>
              </w:pict>
            </w:r>
            <w:r>
              <w:rPr>
                <w:noProof/>
              </w:rPr>
              <w:pict w14:anchorId="4593DD79">
                <v:line id="_x0000_s4173" style="position:absolute;left:0;text-align:left;flip:x y;z-index:251296768;mso-position-horizontal-relative:text;mso-position-vertical-relative:text" from="406.75pt,181.25pt" to="407.45pt,179.7pt" strokecolor="red" strokeweight=".57pt"/>
              </w:pict>
            </w:r>
            <w:r>
              <w:rPr>
                <w:noProof/>
              </w:rPr>
              <w:pict w14:anchorId="54A44BD7">
                <v:line id="_x0000_s4172" style="position:absolute;left:0;text-align:left;flip:x y;z-index:251297792;mso-position-horizontal-relative:text;mso-position-vertical-relative:text" from="407.45pt,179.7pt" to="424.25pt,187.15pt" strokecolor="red" strokeweight=".57pt"/>
              </w:pict>
            </w:r>
            <w:r>
              <w:rPr>
                <w:noProof/>
              </w:rPr>
              <w:pict w14:anchorId="3DFE4BA0">
                <v:line id="_x0000_s4171" style="position:absolute;left:0;text-align:left;flip:x y;z-index:251298816;mso-position-horizontal-relative:text;mso-position-vertical-relative:text" from="340.45pt,329.5pt" to="343.1pt,323.75pt" strokecolor="red" strokeweight=".57pt"/>
              </w:pict>
            </w:r>
            <w:r>
              <w:rPr>
                <w:noProof/>
              </w:rPr>
              <w:pict w14:anchorId="5FA80EC4">
                <v:line id="_x0000_s4170" style="position:absolute;left:0;text-align:left;flip:x y;z-index:251299840;mso-position-horizontal-relative:text;mso-position-vertical-relative:text" from="343.1pt,323.75pt" to="341.75pt,323.2pt" strokecolor="red" strokeweight=".57pt"/>
              </w:pict>
            </w:r>
            <w:r>
              <w:rPr>
                <w:noProof/>
              </w:rPr>
              <w:pict w14:anchorId="4D4B66A5">
                <v:line id="_x0000_s4169" style="position:absolute;left:0;text-align:left;flip:x y;z-index:251300864;mso-position-horizontal-relative:text;mso-position-vertical-relative:text" from="341.75pt,323.2pt" to="342.6pt,321.35pt" strokecolor="red" strokeweight=".57pt"/>
              </w:pict>
            </w:r>
            <w:r>
              <w:rPr>
                <w:noProof/>
              </w:rPr>
              <w:pict w14:anchorId="60ADA1EE">
                <v:line id="_x0000_s4168" style="position:absolute;left:0;text-align:left;flip:x y;z-index:251301888;mso-position-horizontal-relative:text;mso-position-vertical-relative:text" from="342.6pt,321.35pt" to="343.9pt,321.8pt" strokecolor="red" strokeweight=".57pt"/>
              </w:pict>
            </w:r>
            <w:r>
              <w:rPr>
                <w:noProof/>
              </w:rPr>
              <w:pict w14:anchorId="002A0713">
                <v:line id="_x0000_s4167" style="position:absolute;left:0;text-align:left;flip:x y;z-index:251302912;mso-position-horizontal-relative:text;mso-position-vertical-relative:text" from="343.9pt,321.8pt" to="346.05pt,316.9pt" strokecolor="red" strokeweight=".57pt"/>
              </w:pict>
            </w:r>
            <w:r>
              <w:rPr>
                <w:noProof/>
              </w:rPr>
              <w:pict w14:anchorId="675E0EAF">
                <v:line id="_x0000_s4166" style="position:absolute;left:0;text-align:left;flip:x y;z-index:251303936;mso-position-horizontal-relative:text;mso-position-vertical-relative:text" from="346.05pt,316.9pt" to="344.6pt,316.3pt" strokecolor="red" strokeweight=".57pt"/>
              </w:pict>
            </w:r>
            <w:r>
              <w:rPr>
                <w:noProof/>
              </w:rPr>
              <w:pict w14:anchorId="1E6644EA">
                <v:line id="_x0000_s4165" style="position:absolute;left:0;text-align:left;flip:x y;z-index:251304960;mso-position-horizontal-relative:text;mso-position-vertical-relative:text" from="344.6pt,316.3pt" to="346.05pt,312.9pt" strokecolor="red" strokeweight=".57pt"/>
              </w:pict>
            </w:r>
            <w:r>
              <w:rPr>
                <w:noProof/>
              </w:rPr>
              <w:pict w14:anchorId="546E981A">
                <v:line id="_x0000_s4164" style="position:absolute;left:0;text-align:left;flip:x y;z-index:251305984;mso-position-horizontal-relative:text;mso-position-vertical-relative:text" from="346.05pt,312.9pt" to="347.45pt,313.4pt" strokecolor="red" strokeweight=".57pt"/>
              </w:pict>
            </w:r>
            <w:r>
              <w:rPr>
                <w:noProof/>
              </w:rPr>
              <w:pict w14:anchorId="31CE0825">
                <v:line id="_x0000_s4163" style="position:absolute;left:0;text-align:left;flip:x y;z-index:251307008;mso-position-horizontal-relative:text;mso-position-vertical-relative:text" from="347.45pt,313.4pt" to="353.45pt,300.45pt" strokecolor="red" strokeweight=".57pt"/>
              </w:pict>
            </w:r>
            <w:r>
              <w:rPr>
                <w:noProof/>
              </w:rPr>
              <w:pict w14:anchorId="481B4018">
                <v:line id="_x0000_s4162" style="position:absolute;left:0;text-align:left;flip:x y;z-index:251308032;mso-position-horizontal-relative:text;mso-position-vertical-relative:text" from="353.45pt,300.45pt" to="370.55pt,308.05pt" strokecolor="red" strokeweight=".57pt"/>
              </w:pict>
            </w:r>
            <w:r>
              <w:rPr>
                <w:noProof/>
              </w:rPr>
              <w:pict w14:anchorId="5876AB97">
                <v:line id="_x0000_s4161" style="position:absolute;left:0;text-align:left;flip:x y;z-index:251309056;mso-position-horizontal-relative:text;mso-position-vertical-relative:text" from="370.55pt,308.05pt" to="364.65pt,320.3pt" strokecolor="red" strokeweight=".57pt"/>
              </w:pict>
            </w:r>
            <w:r>
              <w:rPr>
                <w:noProof/>
              </w:rPr>
              <w:pict w14:anchorId="5BA195A6">
                <v:line id="_x0000_s4160" style="position:absolute;left:0;text-align:left;flip:x y;z-index:251310080;mso-position-horizontal-relative:text;mso-position-vertical-relative:text" from="364.65pt,320.3pt" to="366.5pt,321.1pt" strokecolor="red" strokeweight=".57pt"/>
              </w:pict>
            </w:r>
            <w:r>
              <w:rPr>
                <w:noProof/>
              </w:rPr>
              <w:pict w14:anchorId="60F6DA51">
                <v:line id="_x0000_s4159" style="position:absolute;left:0;text-align:left;flip:x y;z-index:251311104;mso-position-horizontal-relative:text;mso-position-vertical-relative:text" from="366.5pt,321.1pt" to="362.85pt,329.4pt" strokecolor="red" strokeweight=".57pt"/>
              </w:pict>
            </w:r>
            <w:r>
              <w:rPr>
                <w:noProof/>
              </w:rPr>
              <w:pict w14:anchorId="79224D88">
                <v:line id="_x0000_s4158" style="position:absolute;left:0;text-align:left;flip:x y;z-index:251312128;mso-position-horizontal-relative:text;mso-position-vertical-relative:text" from="362.85pt,329.4pt" to="361.1pt,328.7pt" strokecolor="red" strokeweight=".57pt"/>
              </w:pict>
            </w:r>
            <w:r>
              <w:rPr>
                <w:noProof/>
              </w:rPr>
              <w:pict w14:anchorId="34056121">
                <v:line id="_x0000_s4157" style="position:absolute;left:0;text-align:left;flip:x y;z-index:251313152;mso-position-horizontal-relative:text;mso-position-vertical-relative:text" from="361.1pt,328.7pt" to="357.5pt,337pt" strokecolor="red" strokeweight=".57pt"/>
              </w:pict>
            </w:r>
            <w:r>
              <w:rPr>
                <w:noProof/>
              </w:rPr>
              <w:pict w14:anchorId="4D6BF93E">
                <v:line id="_x0000_s4156" style="position:absolute;left:0;text-align:left;flip:x y;z-index:251314176;mso-position-horizontal-relative:text;mso-position-vertical-relative:text" from="357.5pt,337pt" to="340.45pt,329.5pt" strokecolor="red" strokeweight=".57pt"/>
              </w:pict>
            </w:r>
            <w:r>
              <w:rPr>
                <w:noProof/>
              </w:rPr>
              <w:pict w14:anchorId="42459996">
                <v:line id="_x0000_s4155" style="position:absolute;left:0;text-align:left;flip:x y;z-index:251315200;mso-position-horizontal-relative:text;mso-position-vertical-relative:text" from="340.45pt,329.5pt" to="357.5pt,337pt" strokecolor="red" strokeweight=".57pt"/>
              </w:pict>
            </w:r>
            <w:r>
              <w:rPr>
                <w:noProof/>
              </w:rPr>
              <w:pict w14:anchorId="0321F613">
                <v:line id="_x0000_s4154" style="position:absolute;left:0;text-align:left;flip:x y;z-index:251316224;mso-position-horizontal-relative:text;mso-position-vertical-relative:text" from="357.5pt,337pt" to="353.65pt,345.5pt" strokecolor="red" strokeweight=".57pt"/>
              </w:pict>
            </w:r>
            <w:r>
              <w:rPr>
                <w:noProof/>
              </w:rPr>
              <w:pict w14:anchorId="48E9DD91">
                <v:line id="_x0000_s4153" style="position:absolute;left:0;text-align:left;flip:x y;z-index:251317248;mso-position-horizontal-relative:text;mso-position-vertical-relative:text" from="353.65pt,345.5pt" to="355.2pt,346.15pt" strokecolor="red" strokeweight=".57pt"/>
              </w:pict>
            </w:r>
            <w:r>
              <w:rPr>
                <w:noProof/>
              </w:rPr>
              <w:pict w14:anchorId="4EE5D307">
                <v:line id="_x0000_s4152" style="position:absolute;left:0;text-align:left;flip:x y;z-index:251318272;mso-position-horizontal-relative:text;mso-position-vertical-relative:text" from="355.2pt,346.15pt" to="351.6pt,354.55pt" strokecolor="red" strokeweight=".57pt"/>
              </w:pict>
            </w:r>
            <w:r>
              <w:rPr>
                <w:noProof/>
              </w:rPr>
              <w:pict w14:anchorId="61DD8BBB">
                <v:line id="_x0000_s4151" style="position:absolute;left:0;text-align:left;flip:x y;z-index:251319296;mso-position-horizontal-relative:text;mso-position-vertical-relative:text" from="351.6pt,354.55pt" to="349.85pt,353.7pt" strokecolor="red" strokeweight=".57pt"/>
              </w:pict>
            </w:r>
            <w:r>
              <w:rPr>
                <w:noProof/>
              </w:rPr>
              <w:pict w14:anchorId="0B467D1F">
                <v:line id="_x0000_s4150" style="position:absolute;left:0;text-align:left;flip:x y;z-index:251320320;mso-position-horizontal-relative:text;mso-position-vertical-relative:text" from="349.85pt,353.7pt" to="344.7pt,365.25pt" strokecolor="red" strokeweight=".57pt"/>
              </w:pict>
            </w:r>
            <w:r>
              <w:rPr>
                <w:noProof/>
              </w:rPr>
              <w:pict w14:anchorId="2A3ACF3A">
                <v:line id="_x0000_s4149" style="position:absolute;left:0;text-align:left;flip:x y;z-index:251321344;mso-position-horizontal-relative:text;mso-position-vertical-relative:text" from="344.7pt,365.25pt" to="346.55pt,365.95pt" strokecolor="red" strokeweight=".57pt"/>
              </w:pict>
            </w:r>
            <w:r>
              <w:rPr>
                <w:noProof/>
              </w:rPr>
              <w:pict w14:anchorId="2D2CAA0E">
                <v:line id="_x0000_s4148" style="position:absolute;left:0;text-align:left;flip:x y;z-index:251322368;mso-position-horizontal-relative:text;mso-position-vertical-relative:text" from="346.55pt,365.95pt" to="342.7pt,374.75pt" strokecolor="red" strokeweight=".57pt"/>
              </w:pict>
            </w:r>
            <w:r>
              <w:rPr>
                <w:noProof/>
              </w:rPr>
              <w:pict w14:anchorId="2584A797">
                <v:line id="_x0000_s4147" style="position:absolute;left:0;text-align:left;flip:x y;z-index:251323392;mso-position-horizontal-relative:text;mso-position-vertical-relative:text" from="342.7pt,374.75pt" to="340.65pt,373.85pt" strokecolor="red" strokeweight=".57pt"/>
              </w:pict>
            </w:r>
            <w:r>
              <w:rPr>
                <w:noProof/>
              </w:rPr>
              <w:pict w14:anchorId="6D1E10C9">
                <v:line id="_x0000_s4146" style="position:absolute;left:0;text-align:left;flip:x y;z-index:251324416;mso-position-horizontal-relative:text;mso-position-vertical-relative:text" from="340.65pt,373.85pt" to="339.15pt,377.65pt" strokecolor="red" strokeweight=".57pt"/>
              </w:pict>
            </w:r>
            <w:r>
              <w:rPr>
                <w:noProof/>
              </w:rPr>
              <w:pict w14:anchorId="3576F36B">
                <v:line id="_x0000_s4145" style="position:absolute;left:0;text-align:left;flip:x y;z-index:251325440;mso-position-horizontal-relative:text;mso-position-vertical-relative:text" from="339.15pt,377.65pt" to="341.1pt,378.4pt" strokecolor="red" strokeweight=".57pt"/>
              </w:pict>
            </w:r>
            <w:r>
              <w:rPr>
                <w:noProof/>
              </w:rPr>
              <w:pict w14:anchorId="2F652836">
                <v:line id="_x0000_s4144" style="position:absolute;left:0;text-align:left;flip:x y;z-index:251326464;mso-position-horizontal-relative:text;mso-position-vertical-relative:text" from="341.1pt,378.4pt" to="337.3pt,387pt" strokecolor="red" strokeweight=".57pt"/>
              </w:pict>
            </w:r>
            <w:r>
              <w:rPr>
                <w:noProof/>
              </w:rPr>
              <w:pict w14:anchorId="56C47F60">
                <v:line id="_x0000_s4143" style="position:absolute;left:0;text-align:left;flip:x y;z-index:251327488;mso-position-horizontal-relative:text;mso-position-vertical-relative:text" from="337.3pt,387pt" to="335.3pt,386.1pt" strokecolor="red" strokeweight=".57pt"/>
              </w:pict>
            </w:r>
            <w:r>
              <w:rPr>
                <w:noProof/>
              </w:rPr>
              <w:pict w14:anchorId="4B5764F5">
                <v:line id="_x0000_s4142" style="position:absolute;left:0;text-align:left;flip:x y;z-index:251328512;mso-position-horizontal-relative:text;mso-position-vertical-relative:text" from="335.3pt,386.1pt" to="330.5pt,397.2pt" strokecolor="red" strokeweight=".57pt"/>
              </w:pict>
            </w:r>
            <w:r>
              <w:rPr>
                <w:noProof/>
              </w:rPr>
              <w:pict w14:anchorId="72C8F819">
                <v:line id="_x0000_s4141" style="position:absolute;left:0;text-align:left;flip:x y;z-index:251329536;mso-position-horizontal-relative:text;mso-position-vertical-relative:text" from="330.5pt,397.2pt" to="322pt,393.25pt" strokecolor="red" strokeweight=".57pt"/>
              </w:pict>
            </w:r>
            <w:r>
              <w:rPr>
                <w:noProof/>
              </w:rPr>
              <w:pict w14:anchorId="22E2C2E8">
                <v:line id="_x0000_s4140" style="position:absolute;left:0;text-align:left;flip:x y;z-index:251330560;mso-position-horizontal-relative:text;mso-position-vertical-relative:text" from="322pt,393.25pt" to="321.2pt,395.15pt" strokecolor="red" strokeweight=".57pt"/>
              </w:pict>
            </w:r>
            <w:r>
              <w:rPr>
                <w:noProof/>
              </w:rPr>
              <w:pict w14:anchorId="705C0071">
                <v:line id="_x0000_s4139" style="position:absolute;left:0;text-align:left;flip:x y;z-index:251331584;mso-position-horizontal-relative:text;mso-position-vertical-relative:text" from="321.2pt,395.15pt" to="312.75pt,391.3pt" strokecolor="red" strokeweight=".57pt"/>
              </w:pict>
            </w:r>
            <w:r>
              <w:rPr>
                <w:noProof/>
              </w:rPr>
              <w:pict w14:anchorId="1489D7CE">
                <v:line id="_x0000_s4138" style="position:absolute;left:0;text-align:left;flip:x y;z-index:251332608;mso-position-horizontal-relative:text;mso-position-vertical-relative:text" from="312.75pt,391.3pt" to="313.5pt,389.55pt" strokecolor="red" strokeweight=".57pt"/>
              </w:pict>
            </w:r>
            <w:r>
              <w:rPr>
                <w:noProof/>
              </w:rPr>
              <w:pict w14:anchorId="0728AAEB">
                <v:line id="_x0000_s4137" style="position:absolute;left:0;text-align:left;flip:x y;z-index:251333632;mso-position-horizontal-relative:text;mso-position-vertical-relative:text" from="313.5pt,389.55pt" to="316.65pt,381.65pt" strokecolor="red" strokeweight=".57pt"/>
              </w:pict>
            </w:r>
            <w:r>
              <w:rPr>
                <w:noProof/>
              </w:rPr>
              <w:pict w14:anchorId="3E31ABE0">
                <v:line id="_x0000_s4136" style="position:absolute;left:0;text-align:left;flip:x y;z-index:251334656;mso-position-horizontal-relative:text;mso-position-vertical-relative:text" from="316.65pt,381.65pt" to="315.6pt,381.05pt" strokecolor="red" strokeweight=".57pt"/>
              </w:pict>
            </w:r>
            <w:r>
              <w:rPr>
                <w:noProof/>
              </w:rPr>
              <w:pict w14:anchorId="129B7430">
                <v:line id="_x0000_s4135" style="position:absolute;left:0;text-align:left;flip:x y;z-index:251335680;mso-position-horizontal-relative:text;mso-position-vertical-relative:text" from="315.6pt,381.05pt" to="317pt,377.8pt" strokecolor="red" strokeweight=".57pt"/>
              </w:pict>
            </w:r>
            <w:r>
              <w:rPr>
                <w:noProof/>
              </w:rPr>
              <w:pict w14:anchorId="70C517AC">
                <v:line id="_x0000_s4134" style="position:absolute;left:0;text-align:left;flip:x y;z-index:251336704;mso-position-horizontal-relative:text;mso-position-vertical-relative:text" from="317pt,377.8pt" to="318.35pt,378.3pt" strokecolor="red" strokeweight=".57pt"/>
              </w:pict>
            </w:r>
            <w:r>
              <w:rPr>
                <w:noProof/>
              </w:rPr>
              <w:pict w14:anchorId="542A1134">
                <v:line id="_x0000_s4133" style="position:absolute;left:0;text-align:left;flip:x y;z-index:251337728;mso-position-horizontal-relative:text;mso-position-vertical-relative:text" from="318.35pt,378.3pt" to="325.9pt,361.8pt" strokecolor="red" strokeweight=".57pt"/>
              </w:pict>
            </w:r>
            <w:r>
              <w:rPr>
                <w:noProof/>
              </w:rPr>
              <w:pict w14:anchorId="6CE2CB22">
                <v:line id="_x0000_s4132" style="position:absolute;left:0;text-align:left;flip:x y;z-index:251338752;mso-position-horizontal-relative:text;mso-position-vertical-relative:text" from="325.9pt,361.8pt" to="324.45pt,361.25pt" strokecolor="red" strokeweight=".57pt"/>
              </w:pict>
            </w:r>
            <w:r>
              <w:rPr>
                <w:noProof/>
              </w:rPr>
              <w:pict w14:anchorId="5397CFFC">
                <v:line id="_x0000_s4131" style="position:absolute;left:0;text-align:left;flip:x y;z-index:251339776;mso-position-horizontal-relative:text;mso-position-vertical-relative:text" from="324.45pt,361.25pt" to="325.9pt,357.9pt" strokecolor="red" strokeweight=".57pt"/>
              </w:pict>
            </w:r>
            <w:r>
              <w:rPr>
                <w:noProof/>
              </w:rPr>
              <w:pict w14:anchorId="0212E179">
                <v:line id="_x0000_s4130" style="position:absolute;left:0;text-align:left;flip:x y;z-index:251340800;mso-position-horizontal-relative:text;mso-position-vertical-relative:text" from="325.9pt,357.9pt" to="327.45pt,358.5pt" strokecolor="red" strokeweight=".57pt"/>
              </w:pict>
            </w:r>
            <w:r>
              <w:rPr>
                <w:noProof/>
              </w:rPr>
              <w:pict w14:anchorId="29609A27">
                <v:line id="_x0000_s4129" style="position:absolute;left:0;text-align:left;flip:x y;z-index:251341824;mso-position-horizontal-relative:text;mso-position-vertical-relative:text" from="327.45pt,358.5pt" to="334.85pt,341.9pt" strokecolor="red" strokeweight=".57pt"/>
              </w:pict>
            </w:r>
            <w:r>
              <w:rPr>
                <w:noProof/>
              </w:rPr>
              <w:pict w14:anchorId="7A0690AD">
                <v:line id="_x0000_s4128" style="position:absolute;left:0;text-align:left;flip:x y;z-index:251342848;mso-position-horizontal-relative:text;mso-position-vertical-relative:text" from="334.85pt,341.9pt" to="333.4pt,341.25pt" strokecolor="red" strokeweight=".57pt"/>
              </w:pict>
            </w:r>
            <w:r>
              <w:rPr>
                <w:noProof/>
              </w:rPr>
              <w:pict w14:anchorId="68E92AC4">
                <v:line id="_x0000_s4127" style="position:absolute;left:0;text-align:left;flip:x y;z-index:251343872;mso-position-horizontal-relative:text;mso-position-vertical-relative:text" from="333.4pt,341.25pt" to="334.8pt,337.95pt" strokecolor="red" strokeweight=".57pt"/>
              </w:pict>
            </w:r>
            <w:r>
              <w:rPr>
                <w:noProof/>
              </w:rPr>
              <w:pict w14:anchorId="541A8D06">
                <v:line id="_x0000_s4126" style="position:absolute;left:0;text-align:left;flip:x y;z-index:251344896;mso-position-horizontal-relative:text;mso-position-vertical-relative:text" from="334.8pt,337.95pt" to="336.35pt,338.6pt" strokecolor="red" strokeweight=".57pt"/>
              </w:pict>
            </w:r>
            <w:r>
              <w:rPr>
                <w:noProof/>
              </w:rPr>
              <w:pict w14:anchorId="19A107A2">
                <v:line id="_x0000_s4125" style="position:absolute;left:0;text-align:left;flip:x y;z-index:251345920;mso-position-horizontal-relative:text;mso-position-vertical-relative:text" from="336.35pt,338.6pt" to="340.45pt,329.5pt" strokecolor="red" strokeweight=".57pt"/>
              </w:pict>
            </w:r>
            <w:r>
              <w:rPr>
                <w:noProof/>
              </w:rPr>
              <w:pict w14:anchorId="51AE8D45">
                <v:line id="_x0000_s4124" style="position:absolute;left:0;text-align:left;flip:x y;z-index:251346944;mso-position-horizontal-relative:text;mso-position-vertical-relative:text" from="310.2pt,390.75pt" to="337.05pt,329pt" strokeweight=".57pt"/>
              </w:pict>
            </w:r>
            <w:r>
              <w:rPr>
                <w:noProof/>
              </w:rPr>
              <w:pict w14:anchorId="306E6B7B">
                <v:line id="_x0000_s4123" style="position:absolute;left:0;text-align:left;flip:x y;z-index:251347968;mso-position-horizontal-relative:text;mso-position-vertical-relative:text" from="337.05pt,329pt" to="339.35pt,330pt" strokeweight=".57pt"/>
              </w:pict>
            </w:r>
            <w:r>
              <w:rPr>
                <w:noProof/>
              </w:rPr>
              <w:pict w14:anchorId="171E183D">
                <v:line id="_x0000_s4122" style="position:absolute;left:0;text-align:left;flip:x y;z-index:251348992;mso-position-horizontal-relative:text;mso-position-vertical-relative:text" from="339.35pt,330pt" to="356.25pt,337.4pt" strokeweight=".57pt"/>
              </w:pict>
            </w:r>
            <w:r>
              <w:rPr>
                <w:noProof/>
              </w:rPr>
              <w:pict w14:anchorId="7894ABBB">
                <v:line id="_x0000_s4121" style="position:absolute;left:0;text-align:left;flip:x y;z-index:251350016;mso-position-horizontal-relative:text;mso-position-vertical-relative:text" from="356.25pt,337.4pt" to="358.2pt,338.25pt" strokeweight=".57pt"/>
              </w:pict>
            </w:r>
            <w:r>
              <w:rPr>
                <w:noProof/>
              </w:rPr>
              <w:pict w14:anchorId="7A8D2163">
                <v:line id="_x0000_s4120" style="position:absolute;left:0;text-align:left;flip:x y;z-index:251351040;mso-position-horizontal-relative:text;mso-position-vertical-relative:text" from="358.2pt,338.25pt" to="331.4pt,399.95pt" strokeweight=".57pt"/>
              </w:pict>
            </w:r>
            <w:r>
              <w:rPr>
                <w:noProof/>
              </w:rPr>
              <w:pict w14:anchorId="1346C7EE">
                <v:line id="_x0000_s4119" style="position:absolute;left:0;text-align:left;flip:x y;z-index:251352064;mso-position-horizontal-relative:text;mso-position-vertical-relative:text" from="331.4pt,399.95pt" to="321pt,395.45pt" strokeweight=".57pt"/>
              </w:pict>
            </w:r>
            <w:r>
              <w:rPr>
                <w:noProof/>
              </w:rPr>
              <w:pict w14:anchorId="1D70BDC5">
                <v:line id="_x0000_s4118" style="position:absolute;left:0;text-align:left;flip:x y;z-index:251353088;mso-position-horizontal-relative:text;mso-position-vertical-relative:text" from="321pt,395.45pt" to="312.55pt,391.75pt" strokeweight=".57pt"/>
              </w:pict>
            </w:r>
            <w:r>
              <w:rPr>
                <w:noProof/>
              </w:rPr>
              <w:pict w14:anchorId="092CECE9">
                <v:line id="_x0000_s4117" style="position:absolute;left:0;text-align:left;flip:x y;z-index:251354112;mso-position-horizontal-relative:text;mso-position-vertical-relative:text" from="312.55pt,391.75pt" to="310.2pt,390.75pt" strokeweight=".57pt"/>
              </w:pict>
            </w:r>
            <w:r>
              <w:rPr>
                <w:noProof/>
              </w:rPr>
              <w:pict w14:anchorId="1B895EEB">
                <v:line id="_x0000_s4116" style="position:absolute;left:0;text-align:left;flip:x y;z-index:251355136;mso-position-horizontal-relative:text;mso-position-vertical-relative:text" from="89.7pt,273.7pt" to="94.55pt,262.95pt" strokeweight=".57pt"/>
              </w:pict>
            </w:r>
            <w:r>
              <w:rPr>
                <w:noProof/>
              </w:rPr>
              <w:pict w14:anchorId="000B20A9">
                <v:line id="_x0000_s4115" style="position:absolute;left:0;text-align:left;flip:x y;z-index:251356160;mso-position-horizontal-relative:text;mso-position-vertical-relative:text" from="94.55pt,262.95pt" to="136.3pt,272pt" strokeweight=".57pt"/>
              </w:pict>
            </w:r>
            <w:r>
              <w:rPr>
                <w:noProof/>
              </w:rPr>
              <w:pict w14:anchorId="45F0AB37">
                <v:line id="_x0000_s4114" style="position:absolute;left:0;text-align:left;flip:x y;z-index:251357184;mso-position-horizontal-relative:text;mso-position-vertical-relative:text" from="136.3pt,272pt" to="174.7pt,280.35pt" strokeweight=".57pt"/>
              </w:pict>
            </w:r>
            <w:r>
              <w:rPr>
                <w:noProof/>
              </w:rPr>
              <w:pict w14:anchorId="3CE5432F">
                <v:line id="_x0000_s4113" style="position:absolute;left:0;text-align:left;flip:x y;z-index:251358208;mso-position-horizontal-relative:text;mso-position-vertical-relative:text" from="174.7pt,280.35pt" to="188.15pt,286.55pt" strokeweight=".57pt"/>
              </w:pict>
            </w:r>
            <w:r>
              <w:rPr>
                <w:noProof/>
              </w:rPr>
              <w:pict w14:anchorId="424F4042">
                <v:line id="_x0000_s4112" style="position:absolute;left:0;text-align:left;flip:x y;z-index:251359232;mso-position-horizontal-relative:text;mso-position-vertical-relative:text" from="188.15pt,286.55pt" to="175.9pt,313.55pt" strokeweight=".57pt"/>
              </w:pict>
            </w:r>
            <w:r>
              <w:rPr>
                <w:noProof/>
              </w:rPr>
              <w:pict w14:anchorId="75610A2D">
                <v:line id="_x0000_s4111" style="position:absolute;left:0;text-align:left;flip:x y;z-index:251360256;mso-position-horizontal-relative:text;mso-position-vertical-relative:text" from="175.9pt,313.55pt" to="171.65pt,311.75pt" strokeweight=".57pt"/>
              </w:pict>
            </w:r>
            <w:r>
              <w:rPr>
                <w:noProof/>
              </w:rPr>
              <w:pict w14:anchorId="26D05743">
                <v:line id="_x0000_s4110" style="position:absolute;left:0;text-align:left;flip:x y;z-index:251361280;mso-position-horizontal-relative:text;mso-position-vertical-relative:text" from="171.65pt,311.75pt" to="169.6pt,316.9pt" strokeweight=".57pt"/>
              </w:pict>
            </w:r>
            <w:r>
              <w:rPr>
                <w:noProof/>
              </w:rPr>
              <w:pict w14:anchorId="21B06302">
                <v:line id="_x0000_s4109" style="position:absolute;left:0;text-align:left;flip:x y;z-index:251362304;mso-position-horizontal-relative:text;mso-position-vertical-relative:text" from="169.6pt,316.9pt" to="168.1pt,316.2pt" strokeweight=".57pt"/>
              </w:pict>
            </w:r>
            <w:r>
              <w:rPr>
                <w:noProof/>
              </w:rPr>
              <w:pict w14:anchorId="06D30A03">
                <v:line id="_x0000_s4108" style="position:absolute;left:0;text-align:left;flip:x y;z-index:251363328;mso-position-horizontal-relative:text;mso-position-vertical-relative:text" from="168.1pt,316.2pt" to="167pt,318.75pt" strokeweight=".57pt"/>
              </w:pict>
            </w:r>
            <w:r>
              <w:rPr>
                <w:noProof/>
              </w:rPr>
              <w:pict w14:anchorId="6933D719">
                <v:line id="_x0000_s4107" style="position:absolute;left:0;text-align:left;flip:x y;z-index:251364352;mso-position-horizontal-relative:text;mso-position-vertical-relative:text" from="167pt,318.75pt" to="168.45pt,319.4pt" strokeweight=".57pt"/>
              </w:pict>
            </w:r>
            <w:r>
              <w:rPr>
                <w:noProof/>
              </w:rPr>
              <w:pict w14:anchorId="04CFDB43">
                <v:line id="_x0000_s4106" style="position:absolute;left:0;text-align:left;flip:x y;z-index:251365376;mso-position-horizontal-relative:text;mso-position-vertical-relative:text" from="168.45pt,319.4pt" to="164.7pt,328.55pt" strokeweight=".57pt"/>
              </w:pict>
            </w:r>
            <w:r>
              <w:rPr>
                <w:noProof/>
              </w:rPr>
              <w:pict w14:anchorId="351B5283">
                <v:line id="_x0000_s4105" style="position:absolute;left:0;text-align:left;flip:x y;z-index:251366400;mso-position-horizontal-relative:text;mso-position-vertical-relative:text" from="164.7pt,328.55pt" to="171.8pt,332pt" strokeweight=".57pt"/>
              </w:pict>
            </w:r>
            <w:r>
              <w:rPr>
                <w:noProof/>
              </w:rPr>
              <w:pict w14:anchorId="743935C4">
                <v:line id="_x0000_s4104" style="position:absolute;left:0;text-align:left;flip:x y;z-index:251367424;mso-position-horizontal-relative:text;mso-position-vertical-relative:text" from="171.8pt,332pt" to="136.6pt,413.6pt" strokeweight=".57pt"/>
              </w:pict>
            </w:r>
            <w:r>
              <w:rPr>
                <w:noProof/>
              </w:rPr>
              <w:pict w14:anchorId="51D099A9">
                <v:line id="_x0000_s4103" style="position:absolute;left:0;text-align:left;flip:x y;z-index:251368448;mso-position-horizontal-relative:text;mso-position-vertical-relative:text" from="136.6pt,413.6pt" to="131.35pt,411.3pt" strokeweight=".57pt"/>
              </w:pict>
            </w:r>
            <w:r>
              <w:rPr>
                <w:noProof/>
              </w:rPr>
              <w:pict w14:anchorId="4AA3D32B">
                <v:line id="_x0000_s4102" style="position:absolute;left:0;text-align:left;flip:x y;z-index:251369472;mso-position-horizontal-relative:text;mso-position-vertical-relative:text" from="131.35pt,411.3pt" to="113.25pt,403.35pt" strokeweight=".57pt"/>
              </w:pict>
            </w:r>
            <w:r>
              <w:rPr>
                <w:noProof/>
              </w:rPr>
              <w:pict w14:anchorId="09E8EC3F">
                <v:line id="_x0000_s4101" style="position:absolute;left:0;text-align:left;flip:x y;z-index:251370496;mso-position-horizontal-relative:text;mso-position-vertical-relative:text" from="113.25pt,403.35pt" to="109.7pt,411.45pt" strokeweight=".57pt"/>
              </w:pict>
            </w:r>
            <w:r>
              <w:rPr>
                <w:noProof/>
              </w:rPr>
              <w:pict w14:anchorId="47BBD546">
                <v:line id="_x0000_s4100" style="position:absolute;left:0;text-align:left;flip:x y;z-index:251371520;mso-position-horizontal-relative:text;mso-position-vertical-relative:text" from="109.7pt,411.45pt" to="105.55pt,409.8pt" strokeweight=".57pt"/>
              </w:pict>
            </w:r>
            <w:r>
              <w:rPr>
                <w:noProof/>
              </w:rPr>
              <w:pict w14:anchorId="0BF1B49A">
                <v:line id="_x0000_s4099" style="position:absolute;left:0;text-align:left;flip:x y;z-index:251372544;mso-position-horizontal-relative:text;mso-position-vertical-relative:text" from="105.55pt,409.8pt" to="92.3pt,440.95pt" strokeweight=".57pt"/>
              </w:pict>
            </w:r>
            <w:r>
              <w:rPr>
                <w:noProof/>
              </w:rPr>
              <w:pict w14:anchorId="52AA2713">
                <v:line id="_x0000_s4098" style="position:absolute;left:0;text-align:left;flip:x y;z-index:251373568;mso-position-horizontal-relative:text;mso-position-vertical-relative:text" from="92.3pt,440.95pt" to="86.8pt,438.45pt" strokeweight=".57pt"/>
              </w:pict>
            </w:r>
            <w:r>
              <w:rPr>
                <w:noProof/>
              </w:rPr>
              <w:pict w14:anchorId="64A9E768">
                <v:line id="_x0000_s4097" style="position:absolute;left:0;text-align:left;flip:x y;z-index:251374592;mso-position-horizontal-relative:text;mso-position-vertical-relative:text" from="86.8pt,438.45pt" to="79.3pt,455pt" strokeweight=".57pt"/>
              </w:pict>
            </w:r>
            <w:r>
              <w:rPr>
                <w:noProof/>
              </w:rPr>
              <w:pict w14:anchorId="651F6303">
                <v:line id="_x0000_s4096" style="position:absolute;left:0;text-align:left;flip:x y;z-index:251375616;mso-position-horizontal-relative:text;mso-position-vertical-relative:text" from="79.3pt,455pt" to="62.9pt,447.15pt" strokeweight=".57pt"/>
              </w:pict>
            </w:r>
            <w:r>
              <w:rPr>
                <w:noProof/>
              </w:rPr>
              <w:pict w14:anchorId="002648F4">
                <v:line id="_x0000_s2047" style="position:absolute;left:0;text-align:left;flip:x y;z-index:251376640;mso-position-horizontal-relative:text;mso-position-vertical-relative:text" from="62.9pt,447.15pt" to="38.2pt,388.25pt" strokeweight=".57pt"/>
              </w:pict>
            </w:r>
            <w:r>
              <w:rPr>
                <w:noProof/>
              </w:rPr>
              <w:pict w14:anchorId="57C96A78">
                <v:line id="_x0000_s2046" style="position:absolute;left:0;text-align:left;flip:x y;z-index:251377664;mso-position-horizontal-relative:text;mso-position-vertical-relative:text" from="38.2pt,388.25pt" to="41.45pt,380.95pt" strokeweight=".57pt"/>
              </w:pict>
            </w:r>
            <w:r>
              <w:rPr>
                <w:noProof/>
              </w:rPr>
              <w:pict w14:anchorId="65064F6A">
                <v:line id="_x0000_s2045" style="position:absolute;left:0;text-align:left;flip:x y;z-index:251378688;mso-position-horizontal-relative:text;mso-position-vertical-relative:text" from="41.45pt,380.95pt" to="89.7pt,273.7pt" strokeweight=".57pt"/>
              </w:pict>
            </w:r>
            <w:r>
              <w:rPr>
                <w:noProof/>
              </w:rPr>
              <w:pict w14:anchorId="3E218B38">
                <v:line id="_x0000_s2044" style="position:absolute;left:0;text-align:left;flip:x y;z-index:251379712;mso-position-horizontal-relative:text;mso-position-vertical-relative:text" from="111.75pt,199.85pt" to="117.45pt,172.2pt" strokeweight=".57pt"/>
              </w:pict>
            </w:r>
            <w:r>
              <w:rPr>
                <w:noProof/>
              </w:rPr>
              <w:pict w14:anchorId="27E6CAE5">
                <v:line id="_x0000_s2043" style="position:absolute;left:0;text-align:left;flip:x y;z-index:251380736;mso-position-horizontal-relative:text;mso-position-vertical-relative:text" from="117.45pt,172.2pt" to="117.5pt,169.45pt" strokeweight=".57pt"/>
              </w:pict>
            </w:r>
            <w:r>
              <w:rPr>
                <w:noProof/>
              </w:rPr>
              <w:pict w14:anchorId="5C028E14">
                <v:line id="_x0000_s2042" style="position:absolute;left:0;text-align:left;flip:x y;z-index:251381760;mso-position-horizontal-relative:text;mso-position-vertical-relative:text" from="117.5pt,169.45pt" to="160.95pt,172.55pt" strokeweight=".57pt"/>
              </w:pict>
            </w:r>
            <w:r>
              <w:rPr>
                <w:noProof/>
              </w:rPr>
              <w:pict w14:anchorId="69117BC4">
                <v:line id="_x0000_s2041" style="position:absolute;left:0;text-align:left;flip:x y;z-index:251382784;mso-position-horizontal-relative:text;mso-position-vertical-relative:text" from="160.95pt,172.55pt" to="170.75pt,196.8pt" strokeweight=".57pt"/>
              </w:pict>
            </w:r>
            <w:r>
              <w:rPr>
                <w:noProof/>
              </w:rPr>
              <w:pict w14:anchorId="5EC5FA9F">
                <v:line id="_x0000_s2040" style="position:absolute;left:0;text-align:left;flip:x y;z-index:251383808;mso-position-horizontal-relative:text;mso-position-vertical-relative:text" from="170.75pt,196.8pt" to="170.25pt,197.7pt" strokeweight=".57pt"/>
              </w:pict>
            </w:r>
            <w:r>
              <w:rPr>
                <w:noProof/>
              </w:rPr>
              <w:pict w14:anchorId="6C2C9F98">
                <v:line id="_x0000_s2039" style="position:absolute;left:0;text-align:left;flip:x y;z-index:251384832;mso-position-horizontal-relative:text;mso-position-vertical-relative:text" from="170.25pt,197.7pt" to="174.7pt,199.35pt" strokeweight=".57pt"/>
              </w:pict>
            </w:r>
            <w:r>
              <w:rPr>
                <w:noProof/>
              </w:rPr>
              <w:pict w14:anchorId="06F37166">
                <v:line id="_x0000_s2038" style="position:absolute;left:0;text-align:left;flip:x y;z-index:251385856;mso-position-horizontal-relative:text;mso-position-vertical-relative:text" from="174.7pt,199.35pt" to="171.1pt,209pt" strokeweight=".57pt"/>
              </w:pict>
            </w:r>
            <w:r>
              <w:rPr>
                <w:noProof/>
              </w:rPr>
              <w:pict w14:anchorId="44520E2D">
                <v:line id="_x0000_s2037" style="position:absolute;left:0;text-align:left;flip:x y;z-index:251386880;mso-position-horizontal-relative:text;mso-position-vertical-relative:text" from="171.1pt,209pt" to="166.55pt,206.65pt" strokeweight=".57pt"/>
              </w:pict>
            </w:r>
            <w:r>
              <w:rPr>
                <w:noProof/>
              </w:rPr>
              <w:pict w14:anchorId="1AF6B010">
                <v:line id="_x0000_s2036" style="position:absolute;left:0;text-align:left;flip:x y;z-index:251387904;mso-position-horizontal-relative:text;mso-position-vertical-relative:text" from="166.55pt,206.65pt" to="163.6pt,211.5pt" strokeweight=".57pt"/>
              </w:pict>
            </w:r>
            <w:r>
              <w:rPr>
                <w:noProof/>
              </w:rPr>
              <w:pict w14:anchorId="04CD15E1">
                <v:line id="_x0000_s2035" style="position:absolute;left:0;text-align:left;flip:x y;z-index:251388928;mso-position-horizontal-relative:text;mso-position-vertical-relative:text" from="163.6pt,211.5pt" to="141.6pt,206.55pt" strokeweight=".57pt"/>
              </w:pict>
            </w:r>
            <w:r>
              <w:rPr>
                <w:noProof/>
              </w:rPr>
              <w:pict w14:anchorId="4ACD17D4">
                <v:line id="_x0000_s2034" style="position:absolute;left:0;text-align:left;flip:x y;z-index:251389952;mso-position-horizontal-relative:text;mso-position-vertical-relative:text" from="141.6pt,206.55pt" to="119.3pt,201.55pt" strokeweight=".57pt"/>
              </w:pict>
            </w:r>
            <w:r>
              <w:rPr>
                <w:noProof/>
              </w:rPr>
              <w:pict w14:anchorId="3917F79C">
                <v:line id="_x0000_s2033" style="position:absolute;left:0;text-align:left;flip:x y;z-index:251390976;mso-position-horizontal-relative:text;mso-position-vertical-relative:text" from="119.3pt,201.55pt" to="111.75pt,199.85pt" strokeweight=".57pt"/>
              </w:pict>
            </w:r>
            <w:r>
              <w:rPr>
                <w:noProof/>
              </w:rPr>
              <w:pict w14:anchorId="6782DC1C">
                <v:line id="_x0000_s2032" style="position:absolute;left:0;text-align:left;flip:x y;z-index:251392000;mso-position-horizontal-relative:text;mso-position-vertical-relative:text" from="350pt,301.25pt" to="372.5pt,311.55pt" strokeweight=".57pt"/>
              </w:pict>
            </w:r>
            <w:r>
              <w:rPr>
                <w:noProof/>
              </w:rPr>
              <w:pict w14:anchorId="2243001B">
                <v:line id="_x0000_s2031" style="position:absolute;left:0;text-align:left;flip:x y;z-index:251393024;mso-position-horizontal-relative:text;mso-position-vertical-relative:text" from="372.5pt,311.55pt" to="361.35pt,337.15pt" strokeweight=".57pt"/>
              </w:pict>
            </w:r>
            <w:r>
              <w:rPr>
                <w:noProof/>
              </w:rPr>
              <w:pict w14:anchorId="7F67CECA">
                <v:line id="_x0000_s2030" style="position:absolute;left:0;text-align:left;flip:x y;z-index:251394048;mso-position-horizontal-relative:text;mso-position-vertical-relative:text" from="361.35pt,337.15pt" to="338.85pt,326.7pt" strokeweight=".57pt"/>
              </w:pict>
            </w:r>
            <w:r>
              <w:rPr>
                <w:noProof/>
              </w:rPr>
              <w:pict w14:anchorId="4C752A6C">
                <v:line id="_x0000_s2029" style="position:absolute;left:0;text-align:left;flip:x y;z-index:251395072;mso-position-horizontal-relative:text;mso-position-vertical-relative:text" from="338.85pt,326.7pt" to="350pt,301.25pt" strokeweight=".57pt"/>
              </w:pict>
            </w:r>
            <w:r>
              <w:rPr>
                <w:noProof/>
              </w:rPr>
              <w:pict w14:anchorId="45E941A2">
                <v:line id="_x0000_s2028" style="position:absolute;left:0;text-align:left;flip:x y;z-index:251396096;mso-position-horizontal-relative:text;mso-position-vertical-relative:text" from="188.15pt,286.55pt" to="175.9pt,313.55pt" strokeweight=".57pt"/>
              </w:pict>
            </w:r>
            <w:r>
              <w:rPr>
                <w:noProof/>
              </w:rPr>
              <w:pict w14:anchorId="2087B9DF">
                <v:line id="_x0000_s2027" style="position:absolute;left:0;text-align:left;flip:x y;z-index:251397120;mso-position-horizontal-relative:text;mso-position-vertical-relative:text" from="175.9pt,313.55pt" to="171.65pt,311.75pt" strokeweight=".57pt"/>
              </w:pict>
            </w:r>
            <w:r>
              <w:rPr>
                <w:noProof/>
              </w:rPr>
              <w:pict w14:anchorId="11F26792">
                <v:line id="_x0000_s2026" style="position:absolute;left:0;text-align:left;flip:x y;z-index:251398144;mso-position-horizontal-relative:text;mso-position-vertical-relative:text" from="171.65pt,311.75pt" to="169.6pt,316.9pt" strokeweight=".57pt"/>
              </w:pict>
            </w:r>
            <w:r>
              <w:rPr>
                <w:noProof/>
              </w:rPr>
              <w:pict w14:anchorId="1B7C116D">
                <v:line id="_x0000_s2025" style="position:absolute;left:0;text-align:left;flip:x y;z-index:251399168;mso-position-horizontal-relative:text;mso-position-vertical-relative:text" from="169.6pt,316.9pt" to="168.1pt,316.2pt" strokeweight=".57pt"/>
              </w:pict>
            </w:r>
            <w:r>
              <w:rPr>
                <w:noProof/>
              </w:rPr>
              <w:pict w14:anchorId="01B53DB8">
                <v:line id="_x0000_s2024" style="position:absolute;left:0;text-align:left;flip:x y;z-index:251400192;mso-position-horizontal-relative:text;mso-position-vertical-relative:text" from="168.1pt,316.2pt" to="167pt,318.75pt" strokeweight=".57pt"/>
              </w:pict>
            </w:r>
            <w:r>
              <w:rPr>
                <w:noProof/>
              </w:rPr>
              <w:pict w14:anchorId="210D7B63">
                <v:line id="_x0000_s2023" style="position:absolute;left:0;text-align:left;flip:x y;z-index:251401216;mso-position-horizontal-relative:text;mso-position-vertical-relative:text" from="167pt,318.75pt" to="168.45pt,319.4pt" strokeweight=".57pt"/>
              </w:pict>
            </w:r>
            <w:r>
              <w:rPr>
                <w:noProof/>
              </w:rPr>
              <w:pict w14:anchorId="1D4339A5">
                <v:line id="_x0000_s2022" style="position:absolute;left:0;text-align:left;flip:x y;z-index:251402240;mso-position-horizontal-relative:text;mso-position-vertical-relative:text" from="168.45pt,319.4pt" to="164.7pt,328.55pt" strokeweight=".57pt"/>
              </w:pict>
            </w:r>
            <w:r>
              <w:rPr>
                <w:noProof/>
              </w:rPr>
              <w:pict w14:anchorId="37072DA8">
                <v:line id="_x0000_s2021" style="position:absolute;left:0;text-align:left;flip:x y;z-index:251403264;mso-position-horizontal-relative:text;mso-position-vertical-relative:text" from="164.7pt,328.55pt" to="171.8pt,332pt" strokeweight=".57pt"/>
              </w:pict>
            </w:r>
            <w:r>
              <w:rPr>
                <w:noProof/>
              </w:rPr>
              <w:pict w14:anchorId="296F6125">
                <v:line id="_x0000_s2020" style="position:absolute;left:0;text-align:left;flip:x y;z-index:251404288;mso-position-horizontal-relative:text;mso-position-vertical-relative:text" from="171.8pt,332pt" to="136.6pt,413.6pt" strokeweight=".57pt"/>
              </w:pict>
            </w:r>
            <w:r>
              <w:rPr>
                <w:noProof/>
              </w:rPr>
              <w:pict w14:anchorId="30EE9D7C">
                <v:line id="_x0000_s2019" style="position:absolute;left:0;text-align:left;flip:x y;z-index:251405312;mso-position-horizontal-relative:text;mso-position-vertical-relative:text" from="136.6pt,413.6pt" to="171.8pt,427.95pt" strokeweight=".57pt"/>
              </w:pict>
            </w:r>
            <w:r>
              <w:rPr>
                <w:noProof/>
              </w:rPr>
              <w:pict w14:anchorId="4D1C7E1B">
                <v:line id="_x0000_s2018" style="position:absolute;left:0;text-align:left;flip:x y;z-index:251406336;mso-position-horizontal-relative:text;mso-position-vertical-relative:text" from="171.8pt,427.95pt" to="160.45pt,452.95pt" strokeweight=".57pt"/>
              </w:pict>
            </w:r>
            <w:r>
              <w:rPr>
                <w:noProof/>
              </w:rPr>
              <w:pict w14:anchorId="591EA667">
                <v:line id="_x0000_s2017" style="position:absolute;left:0;text-align:left;flip:x y;z-index:251407360;mso-position-horizontal-relative:text;mso-position-vertical-relative:text" from="160.45pt,452.95pt" to="151.55pt,472.65pt" strokeweight=".57pt"/>
              </w:pict>
            </w:r>
            <w:r>
              <w:rPr>
                <w:noProof/>
              </w:rPr>
              <w:pict w14:anchorId="07E29A08">
                <v:line id="_x0000_s2016" style="position:absolute;left:0;text-align:left;flip:x y;z-index:251408384;mso-position-horizontal-relative:text;mso-position-vertical-relative:text" from="151.55pt,472.65pt" to="159.3pt,475.9pt" strokeweight=".57pt"/>
              </w:pict>
            </w:r>
            <w:r>
              <w:rPr>
                <w:noProof/>
              </w:rPr>
              <w:pict w14:anchorId="1B3BEBDE">
                <v:line id="_x0000_s2015" style="position:absolute;left:0;text-align:left;flip:x y;z-index:251409408;mso-position-horizontal-relative:text;mso-position-vertical-relative:text" from="159.3pt,475.9pt" to="174.8pt,482.5pt" strokeweight=".57pt"/>
              </w:pict>
            </w:r>
            <w:r>
              <w:rPr>
                <w:noProof/>
              </w:rPr>
              <w:pict w14:anchorId="64D457A6">
                <v:line id="_x0000_s2014" style="position:absolute;left:0;text-align:left;flip:x y;z-index:251410432;mso-position-horizontal-relative:text;mso-position-vertical-relative:text" from="174.8pt,482.5pt" to="189.05pt,491.1pt" strokeweight=".57pt"/>
              </w:pict>
            </w:r>
            <w:r>
              <w:rPr>
                <w:noProof/>
              </w:rPr>
              <w:pict w14:anchorId="41335764">
                <v:line id="_x0000_s2013" style="position:absolute;left:0;text-align:left;flip:x y;z-index:251411456;mso-position-horizontal-relative:text;mso-position-vertical-relative:text" from="189.05pt,491.1pt" to="247.65pt,361.5pt" strokeweight=".57pt"/>
              </w:pict>
            </w:r>
            <w:r>
              <w:rPr>
                <w:noProof/>
              </w:rPr>
              <w:pict w14:anchorId="69AC7A3B">
                <v:line id="_x0000_s2012" style="position:absolute;left:0;text-align:left;flip:x y;z-index:251412480;mso-position-horizontal-relative:text;mso-position-vertical-relative:text" from="247.65pt,361.5pt" to="231.5pt,352.55pt" strokeweight=".57pt"/>
              </w:pict>
            </w:r>
            <w:r>
              <w:rPr>
                <w:noProof/>
              </w:rPr>
              <w:pict w14:anchorId="18DA20A6">
                <v:line id="_x0000_s2011" style="position:absolute;left:0;text-align:left;flip:x y;z-index:251413504;mso-position-horizontal-relative:text;mso-position-vertical-relative:text" from="231.5pt,352.55pt" to="238.45pt,336.75pt" strokeweight=".57pt"/>
              </w:pict>
            </w:r>
            <w:r>
              <w:rPr>
                <w:noProof/>
              </w:rPr>
              <w:pict w14:anchorId="03233369">
                <v:line id="_x0000_s2010" style="position:absolute;left:0;text-align:left;flip:x y;z-index:251414528;mso-position-horizontal-relative:text;mso-position-vertical-relative:text" from="238.45pt,336.75pt" to="242.35pt,327.85pt" strokeweight=".57pt"/>
              </w:pict>
            </w:r>
            <w:r>
              <w:rPr>
                <w:noProof/>
              </w:rPr>
              <w:pict w14:anchorId="7877F1F9">
                <v:line id="_x0000_s2009" style="position:absolute;left:0;text-align:left;flip:x y;z-index:251415552;mso-position-horizontal-relative:text;mso-position-vertical-relative:text" from="242.35pt,327.85pt" to="249.65pt,311.25pt" strokeweight=".57pt"/>
              </w:pict>
            </w:r>
            <w:r>
              <w:rPr>
                <w:noProof/>
              </w:rPr>
              <w:pict w14:anchorId="2C8ACB75">
                <v:line id="_x0000_s2008" style="position:absolute;left:0;text-align:left;flip:x y;z-index:251416576;mso-position-horizontal-relative:text;mso-position-vertical-relative:text" from="249.65pt,311.25pt" to="208.6pt,294.8pt" strokeweight=".57pt"/>
              </w:pict>
            </w:r>
            <w:r>
              <w:rPr>
                <w:noProof/>
              </w:rPr>
              <w:pict w14:anchorId="63AC0492">
                <v:line id="_x0000_s2007" style="position:absolute;left:0;text-align:left;flip:x y;z-index:251417600;mso-position-horizontal-relative:text;mso-position-vertical-relative:text" from="208.6pt,294.8pt" to="192.65pt,288.35pt" strokeweight=".57pt"/>
              </w:pict>
            </w:r>
            <w:r>
              <w:rPr>
                <w:noProof/>
              </w:rPr>
              <w:pict w14:anchorId="5938304D">
                <v:line id="_x0000_s2006" style="position:absolute;left:0;text-align:left;flip:x y;z-index:251418624;mso-position-horizontal-relative:text;mso-position-vertical-relative:text" from="192.65pt,288.35pt" to="188.15pt,286.55pt" strokeweight=".57pt"/>
              </w:pict>
            </w:r>
            <w:r>
              <w:rPr>
                <w:noProof/>
              </w:rPr>
              <w:pict w14:anchorId="5BA1DCF4">
                <v:line id="_x0000_s2005" style="position:absolute;left:0;text-align:left;flip:x y;z-index:251419648;mso-position-horizontal-relative:text;mso-position-vertical-relative:text" from="170.25pt,197.7pt" to="174.7pt,199.35pt" strokeweight=".57pt"/>
              </w:pict>
            </w:r>
            <w:r>
              <w:rPr>
                <w:noProof/>
              </w:rPr>
              <w:pict w14:anchorId="6BA65474">
                <v:line id="_x0000_s2004" style="position:absolute;left:0;text-align:left;flip:x y;z-index:251420672;mso-position-horizontal-relative:text;mso-position-vertical-relative:text" from="174.7pt,199.35pt" to="180.45pt,201.5pt" strokeweight=".57pt"/>
              </w:pict>
            </w:r>
            <w:r>
              <w:rPr>
                <w:noProof/>
              </w:rPr>
              <w:pict w14:anchorId="6702E1D8">
                <v:line id="_x0000_s2003" style="position:absolute;left:0;text-align:left;flip:x y;z-index:251421696;mso-position-horizontal-relative:text;mso-position-vertical-relative:text" from="180.45pt,201.5pt" to="181.7pt,198.25pt" strokeweight=".57pt"/>
              </w:pict>
            </w:r>
            <w:r>
              <w:rPr>
                <w:noProof/>
              </w:rPr>
              <w:pict w14:anchorId="749F1779">
                <v:line id="_x0000_s2002" style="position:absolute;left:0;text-align:left;flip:x y;z-index:251422720;mso-position-horizontal-relative:text;mso-position-vertical-relative:text" from="181.7pt,198.25pt" to="200.8pt,139.5pt" strokeweight=".57pt"/>
              </w:pict>
            </w:r>
            <w:r>
              <w:rPr>
                <w:noProof/>
              </w:rPr>
              <w:pict w14:anchorId="16546E67">
                <v:line id="_x0000_s2001" style="position:absolute;left:0;text-align:left;flip:x y;z-index:251423744;mso-position-horizontal-relative:text;mso-position-vertical-relative:text" from="200.8pt,139.5pt" to="199.8pt,137.7pt" strokeweight=".57pt"/>
              </w:pict>
            </w:r>
            <w:r>
              <w:rPr>
                <w:noProof/>
              </w:rPr>
              <w:pict w14:anchorId="401C1932">
                <v:line id="_x0000_s2000" style="position:absolute;left:0;text-align:left;flip:x y;z-index:251424768;mso-position-horizontal-relative:text;mso-position-vertical-relative:text" from="199.8pt,137.7pt" to="195.3pt,138.15pt" strokeweight=".57pt"/>
              </w:pict>
            </w:r>
            <w:r>
              <w:rPr>
                <w:noProof/>
              </w:rPr>
              <w:pict w14:anchorId="10FF5A59">
                <v:line id="_x0000_s1999" style="position:absolute;left:0;text-align:left;flip:x y;z-index:251425792;mso-position-horizontal-relative:text;mso-position-vertical-relative:text" from="195.3pt,138.15pt" to="183pt,140.95pt" strokeweight=".57pt"/>
              </w:pict>
            </w:r>
            <w:r>
              <w:rPr>
                <w:noProof/>
              </w:rPr>
              <w:pict w14:anchorId="2F39D13D">
                <v:line id="_x0000_s1998" style="position:absolute;left:0;text-align:left;flip:x y;z-index:251426816;mso-position-horizontal-relative:text;mso-position-vertical-relative:text" from="183pt,140.95pt" to="156.6pt,152.9pt" strokeweight=".57pt"/>
              </w:pict>
            </w:r>
            <w:r>
              <w:rPr>
                <w:noProof/>
              </w:rPr>
              <w:pict w14:anchorId="581CE0E2">
                <v:line id="_x0000_s1997" style="position:absolute;left:0;text-align:left;flip:x y;z-index:251427840;mso-position-horizontal-relative:text;mso-position-vertical-relative:text" from="156.6pt,152.9pt" to="160.95pt,172.55pt" strokeweight=".57pt"/>
              </w:pict>
            </w:r>
            <w:r>
              <w:rPr>
                <w:noProof/>
              </w:rPr>
              <w:pict w14:anchorId="66EC2221">
                <v:line id="_x0000_s1996" style="position:absolute;left:0;text-align:left;flip:x y;z-index:251428864;mso-position-horizontal-relative:text;mso-position-vertical-relative:text" from="160.95pt,172.55pt" to="170.75pt,196.8pt" strokeweight=".57pt"/>
              </w:pict>
            </w:r>
            <w:r>
              <w:rPr>
                <w:noProof/>
              </w:rPr>
              <w:pict w14:anchorId="0BE638A3">
                <v:line id="_x0000_s1995" style="position:absolute;left:0;text-align:left;flip:x y;z-index:251429888;mso-position-horizontal-relative:text;mso-position-vertical-relative:text" from="170.75pt,196.8pt" to="170.25pt,197.7pt" strokeweight=".57pt"/>
              </w:pict>
            </w:r>
            <w:r>
              <w:rPr>
                <w:noProof/>
              </w:rPr>
              <w:pict w14:anchorId="1A17873B">
                <v:line id="_x0000_s1994" style="position:absolute;left:0;text-align:left;flip:x y;z-index:251430912;mso-position-horizontal-relative:text;mso-position-vertical-relative:text" from="88.95pt,170.95pt" to="117.45pt,172.2pt" strokeweight=".57pt"/>
              </w:pict>
            </w:r>
            <w:r>
              <w:rPr>
                <w:noProof/>
              </w:rPr>
              <w:pict w14:anchorId="13AB96E3">
                <v:line id="_x0000_s1993" style="position:absolute;left:0;text-align:left;flip:x y;z-index:251431936;mso-position-horizontal-relative:text;mso-position-vertical-relative:text" from="117.45pt,172.2pt" to="111.75pt,199.85pt" strokeweight=".57pt"/>
              </w:pict>
            </w:r>
            <w:r>
              <w:rPr>
                <w:noProof/>
              </w:rPr>
              <w:pict w14:anchorId="38C83BA3">
                <v:line id="_x0000_s1992" style="position:absolute;left:0;text-align:left;flip:x y;z-index:251432960;mso-position-horizontal-relative:text;mso-position-vertical-relative:text" from="111.75pt,199.85pt" to="87.05pt,195.1pt" strokeweight=".57pt"/>
              </w:pict>
            </w:r>
            <w:r>
              <w:rPr>
                <w:noProof/>
              </w:rPr>
              <w:pict w14:anchorId="74A4A664">
                <v:line id="_x0000_s1991" style="position:absolute;left:0;text-align:left;flip:x y;z-index:251433984;mso-position-horizontal-relative:text;mso-position-vertical-relative:text" from="87.05pt,195.1pt" to="88.95pt,170.95pt" strokeweight=".57pt"/>
              </w:pict>
            </w:r>
            <w:r>
              <w:rPr>
                <w:noProof/>
              </w:rPr>
              <w:pict w14:anchorId="6B9043C9">
                <v:line id="_x0000_s1990" style="position:absolute;left:0;text-align:left;flip:x y;z-index:251435008;mso-position-horizontal-relative:text;mso-position-vertical-relative:text" from="73.05pt,170.2pt" to="88.95pt,170.95pt" strokeweight=".57pt"/>
              </w:pict>
            </w:r>
            <w:r>
              <w:rPr>
                <w:noProof/>
              </w:rPr>
              <w:pict w14:anchorId="188560CC">
                <v:line id="_x0000_s1989" style="position:absolute;left:0;text-align:left;flip:x y;z-index:251436032;mso-position-horizontal-relative:text;mso-position-vertical-relative:text" from="88.95pt,170.95pt" to="87.05pt,195.1pt" strokeweight=".57pt"/>
              </w:pict>
            </w:r>
            <w:r>
              <w:rPr>
                <w:noProof/>
              </w:rPr>
              <w:pict w14:anchorId="4FDF1F71">
                <v:line id="_x0000_s1988" style="position:absolute;left:0;text-align:left;flip:x y;z-index:251437056;mso-position-horizontal-relative:text;mso-position-vertical-relative:text" from="87.05pt,195.1pt" to="67.65pt,191.35pt" strokeweight=".57pt"/>
              </w:pict>
            </w:r>
            <w:r>
              <w:rPr>
                <w:noProof/>
              </w:rPr>
              <w:pict w14:anchorId="3DC607C5">
                <v:line id="_x0000_s1987" style="position:absolute;left:0;text-align:left;flip:x y;z-index:251438080;mso-position-horizontal-relative:text;mso-position-vertical-relative:text" from="67.65pt,191.35pt" to="73.05pt,170.2pt" strokeweight=".57pt"/>
              </w:pict>
            </w:r>
            <w:r>
              <w:rPr>
                <w:noProof/>
              </w:rPr>
              <w:pict w14:anchorId="7124E29C">
                <v:line id="_x0000_s1986" style="position:absolute;left:0;text-align:left;flip:x y;z-index:251439104;mso-position-horizontal-relative:text;mso-position-vertical-relative:text" from="64.4pt,227.1pt" to="110.25pt,237.4pt" strokeweight=".57pt"/>
              </w:pict>
            </w:r>
            <w:r>
              <w:rPr>
                <w:noProof/>
              </w:rPr>
              <w:pict w14:anchorId="2F1676E8">
                <v:line id="_x0000_s1985" style="position:absolute;left:0;text-align:left;flip:x y;z-index:251440128;mso-position-horizontal-relative:text;mso-position-vertical-relative:text" from="110.25pt,237.4pt" to="130.3pt,241.85pt" strokeweight=".57pt"/>
              </w:pict>
            </w:r>
            <w:r>
              <w:rPr>
                <w:noProof/>
              </w:rPr>
              <w:pict w14:anchorId="0BDC5C0E">
                <v:line id="_x0000_s1984" style="position:absolute;left:0;text-align:left;flip:x y;z-index:251441152;mso-position-horizontal-relative:text;mso-position-vertical-relative:text" from="130.3pt,241.85pt" to="132.2pt,241.85pt" strokeweight=".57pt"/>
              </w:pict>
            </w:r>
            <w:r>
              <w:rPr>
                <w:noProof/>
              </w:rPr>
              <w:pict w14:anchorId="1FC43A4A">
                <v:line id="_x0000_s1983" style="position:absolute;left:0;text-align:left;flip:x y;z-index:251442176;mso-position-horizontal-relative:text;mso-position-vertical-relative:text" from="132.2pt,241.85pt" to="138.9pt,217.05pt" strokeweight=".57pt"/>
              </w:pict>
            </w:r>
            <w:r>
              <w:rPr>
                <w:noProof/>
              </w:rPr>
              <w:pict w14:anchorId="45FCDB03">
                <v:line id="_x0000_s1982" style="position:absolute;left:0;text-align:left;flip:x y;z-index:251443200;mso-position-horizontal-relative:text;mso-position-vertical-relative:text" from="138.9pt,217.05pt" to="138.55pt,216.95pt" strokeweight=".57pt"/>
              </w:pict>
            </w:r>
            <w:r>
              <w:rPr>
                <w:noProof/>
              </w:rPr>
              <w:pict w14:anchorId="106AC96D">
                <v:line id="_x0000_s1981" style="position:absolute;left:0;text-align:left;flip:x y;z-index:251444224;mso-position-horizontal-relative:text;mso-position-vertical-relative:text" from="138.55pt,216.95pt" to="141.6pt,206.55pt" strokeweight=".57pt"/>
              </w:pict>
            </w:r>
            <w:r>
              <w:rPr>
                <w:noProof/>
              </w:rPr>
              <w:pict w14:anchorId="6BBE0B13">
                <v:line id="_x0000_s1980" style="position:absolute;left:0;text-align:left;flip:x y;z-index:251445248;mso-position-horizontal-relative:text;mso-position-vertical-relative:text" from="141.6pt,206.55pt" to="119.3pt,201.55pt" strokeweight=".57pt"/>
              </w:pict>
            </w:r>
            <w:r>
              <w:rPr>
                <w:noProof/>
              </w:rPr>
              <w:pict w14:anchorId="74BBC5BF">
                <v:line id="_x0000_s1979" style="position:absolute;left:0;text-align:left;flip:x y;z-index:251446272;mso-position-horizontal-relative:text;mso-position-vertical-relative:text" from="119.3pt,201.55pt" to="111.75pt,199.85pt" strokeweight=".57pt"/>
              </w:pict>
            </w:r>
            <w:r>
              <w:rPr>
                <w:noProof/>
              </w:rPr>
              <w:pict w14:anchorId="629E1550">
                <v:line id="_x0000_s1978" style="position:absolute;left:0;text-align:left;flip:x y;z-index:251447296;mso-position-horizontal-relative:text;mso-position-vertical-relative:text" from="111.75pt,199.85pt" to="67.65pt,191.35pt" strokeweight=".57pt"/>
              </w:pict>
            </w:r>
            <w:r>
              <w:rPr>
                <w:noProof/>
              </w:rPr>
              <w:pict w14:anchorId="65A491AD">
                <v:line id="_x0000_s1977" style="position:absolute;left:0;text-align:left;flip:x y;z-index:251448320;mso-position-horizontal-relative:text;mso-position-vertical-relative:text" from="67.65pt,191.35pt" to="67pt,199.05pt" strokeweight=".57pt"/>
              </w:pict>
            </w:r>
            <w:r>
              <w:rPr>
                <w:noProof/>
              </w:rPr>
              <w:pict w14:anchorId="75757E19">
                <v:line id="_x0000_s1976" style="position:absolute;left:0;text-align:left;flip:x y;z-index:251449344;mso-position-horizontal-relative:text;mso-position-vertical-relative:text" from="67pt,199.05pt" to="64.4pt,227.1pt" strokeweight=".57pt"/>
              </w:pict>
            </w:r>
            <w:r>
              <w:rPr>
                <w:noProof/>
              </w:rPr>
              <w:pict w14:anchorId="377386A2">
                <v:line id="_x0000_s1975" style="position:absolute;left:0;text-align:left;flip:x y;z-index:251450368;mso-position-horizontal-relative:text;mso-position-vertical-relative:text" from="64.4pt,227.1pt" to="110.25pt,237.4pt" strokeweight=".57pt"/>
              </w:pict>
            </w:r>
            <w:r>
              <w:rPr>
                <w:noProof/>
              </w:rPr>
              <w:pict w14:anchorId="6600D0F0">
                <v:line id="_x0000_s1974" style="position:absolute;left:0;text-align:left;flip:x y;z-index:251451392;mso-position-horizontal-relative:text;mso-position-vertical-relative:text" from="110.25pt,237.4pt" to="107.3pt,257.7pt" strokeweight=".57pt"/>
              </w:pict>
            </w:r>
            <w:r>
              <w:rPr>
                <w:noProof/>
              </w:rPr>
              <w:pict w14:anchorId="485C6A18">
                <v:line id="_x0000_s1973" style="position:absolute;left:0;text-align:left;flip:x y;z-index:251452416;mso-position-horizontal-relative:text;mso-position-vertical-relative:text" from="107.3pt,257.7pt" to="97.75pt,255.8pt" strokeweight=".57pt"/>
              </w:pict>
            </w:r>
            <w:r>
              <w:rPr>
                <w:noProof/>
              </w:rPr>
              <w:pict w14:anchorId="1C5EEB92">
                <v:line id="_x0000_s1972" style="position:absolute;left:0;text-align:left;flip:x y;z-index:251453440;mso-position-horizontal-relative:text;mso-position-vertical-relative:text" from="97.75pt,255.8pt" to="97.2pt,257.05pt" strokeweight=".57pt"/>
              </w:pict>
            </w:r>
            <w:r>
              <w:rPr>
                <w:noProof/>
              </w:rPr>
              <w:pict w14:anchorId="007FF325">
                <v:line id="_x0000_s1971" style="position:absolute;left:0;text-align:left;flip:x y;z-index:251454464;mso-position-horizontal-relative:text;mso-position-vertical-relative:text" from="97.2pt,257.05pt" to="63.1pt,247.9pt" strokeweight=".57pt"/>
              </w:pict>
            </w:r>
            <w:r>
              <w:rPr>
                <w:noProof/>
              </w:rPr>
              <w:pict w14:anchorId="479F8145">
                <v:line id="_x0000_s1970" style="position:absolute;left:0;text-align:left;flip:x y;z-index:251455488;mso-position-horizontal-relative:text;mso-position-vertical-relative:text" from="63.1pt,247.9pt" to="64.4pt,227.1pt" strokeweight=".57pt"/>
              </w:pict>
            </w:r>
            <w:r>
              <w:rPr>
                <w:noProof/>
              </w:rPr>
              <w:pict w14:anchorId="4D2F2210">
                <v:line id="_x0000_s1969" style="position:absolute;left:0;text-align:left;flip:x y;z-index:251456512;mso-position-horizontal-relative:text;mso-position-vertical-relative:text" from="28.65pt,417.65pt" to="33.45pt,419.4pt" strokeweight=".57pt"/>
              </w:pict>
            </w:r>
            <w:r>
              <w:rPr>
                <w:noProof/>
              </w:rPr>
              <w:pict w14:anchorId="243A97A1">
                <v:line id="_x0000_s1968" style="position:absolute;left:0;text-align:left;flip:x y;z-index:251457536;mso-position-horizontal-relative:text;mso-position-vertical-relative:text" from="33.45pt,419.4pt" to="30.25pt,427.3pt" strokeweight=".57pt"/>
              </w:pict>
            </w:r>
            <w:r>
              <w:rPr>
                <w:noProof/>
              </w:rPr>
              <w:pict w14:anchorId="76D7D0D4">
                <v:line id="_x0000_s1967" style="position:absolute;left:0;text-align:left;flip:x y;z-index:251458560;mso-position-horizontal-relative:text;mso-position-vertical-relative:text" from="30.25pt,427.3pt" to="25.4pt,425.55pt" strokeweight=".57pt"/>
              </w:pict>
            </w:r>
            <w:r>
              <w:rPr>
                <w:noProof/>
              </w:rPr>
              <w:pict w14:anchorId="507350F2">
                <v:line id="_x0000_s1966" style="position:absolute;left:0;text-align:left;flip:x y;z-index:251459584;mso-position-horizontal-relative:text;mso-position-vertical-relative:text" from="25.4pt,425.55pt" to="28.65pt,417.65pt" strokeweight=".57pt"/>
              </w:pict>
            </w:r>
            <w:r>
              <w:rPr>
                <w:noProof/>
              </w:rPr>
              <w:pict w14:anchorId="72F53E89">
                <v:line id="_x0000_s1965" style="position:absolute;left:0;text-align:left;flip:x y;z-index:251460608;mso-position-horizontal-relative:text;mso-position-vertical-relative:text" from="149.4pt,245.55pt" to="156.65pt,247.15pt" strokeweight=".57pt"/>
              </w:pict>
            </w:r>
            <w:r>
              <w:rPr>
                <w:noProof/>
              </w:rPr>
              <w:pict w14:anchorId="456CF9D1">
                <v:line id="_x0000_s1964" style="position:absolute;left:0;text-align:left;flip:x y;z-index:251461632;mso-position-horizontal-relative:text;mso-position-vertical-relative:text" from="156.65pt,247.15pt" to="160.1pt,246.6pt" strokeweight=".57pt"/>
              </w:pict>
            </w:r>
            <w:r>
              <w:rPr>
                <w:noProof/>
              </w:rPr>
              <w:pict w14:anchorId="00B89E12">
                <v:line id="_x0000_s1963" style="position:absolute;left:0;text-align:left;flip:x y;z-index:251462656;mso-position-horizontal-relative:text;mso-position-vertical-relative:text" from="160.1pt,246.6pt" to="164.6pt,247.5pt" strokeweight=".57pt"/>
              </w:pict>
            </w:r>
            <w:r>
              <w:rPr>
                <w:noProof/>
              </w:rPr>
              <w:pict w14:anchorId="4594D588">
                <v:line id="_x0000_s1962" style="position:absolute;left:0;text-align:left;flip:x y;z-index:251463680;mso-position-horizontal-relative:text;mso-position-vertical-relative:text" from="164.6pt,247.5pt" to="167.15pt,242.85pt" strokeweight=".57pt"/>
              </w:pict>
            </w:r>
            <w:r>
              <w:rPr>
                <w:noProof/>
              </w:rPr>
              <w:pict w14:anchorId="79D096B3">
                <v:line id="_x0000_s1961" style="position:absolute;left:0;text-align:left;flip:x y;z-index:251464704;mso-position-horizontal-relative:text;mso-position-vertical-relative:text" from="167.15pt,242.85pt" to="177.75pt,213.5pt" strokeweight=".57pt"/>
              </w:pict>
            </w:r>
            <w:r>
              <w:rPr>
                <w:noProof/>
              </w:rPr>
              <w:pict w14:anchorId="52324398">
                <v:line id="_x0000_s1960" style="position:absolute;left:0;text-align:left;flip:x y;z-index:251465728;mso-position-horizontal-relative:text;mso-position-vertical-relative:text" from="177.75pt,213.5pt" to="192pt,218.95pt" strokeweight=".57pt"/>
              </w:pict>
            </w:r>
            <w:r>
              <w:rPr>
                <w:noProof/>
              </w:rPr>
              <w:pict w14:anchorId="6D57EDB7">
                <v:line id="_x0000_s1959" style="position:absolute;left:0;text-align:left;flip:x y;z-index:251466752;mso-position-horizontal-relative:text;mso-position-vertical-relative:text" from="192pt,218.95pt" to="180.9pt,253.6pt" strokeweight=".57pt"/>
              </w:pict>
            </w:r>
            <w:r>
              <w:rPr>
                <w:noProof/>
              </w:rPr>
              <w:pict w14:anchorId="61477AF7">
                <v:line id="_x0000_s1958" style="position:absolute;left:0;text-align:left;flip:x y;z-index:251467776;mso-position-horizontal-relative:text;mso-position-vertical-relative:text" from="180.9pt,253.6pt" to="178.6pt,252.95pt" strokeweight=".57pt"/>
              </w:pict>
            </w:r>
            <w:r>
              <w:rPr>
                <w:noProof/>
              </w:rPr>
              <w:pict w14:anchorId="0E454EBE">
                <v:line id="_x0000_s1957" style="position:absolute;left:0;text-align:left;flip:x y;z-index:251468800;mso-position-horizontal-relative:text;mso-position-vertical-relative:text" from="178.6pt,252.95pt" to="176.3pt,260.45pt" strokeweight=".57pt"/>
              </w:pict>
            </w:r>
            <w:r>
              <w:rPr>
                <w:noProof/>
              </w:rPr>
              <w:pict w14:anchorId="13EA8FEA">
                <v:line id="_x0000_s1956" style="position:absolute;left:0;text-align:left;flip:x y;z-index:251469824;mso-position-horizontal-relative:text;mso-position-vertical-relative:text" from="176.3pt,260.45pt" to="173.65pt,269.25pt" strokeweight=".57pt"/>
              </w:pict>
            </w:r>
            <w:r>
              <w:rPr>
                <w:noProof/>
              </w:rPr>
              <w:pict w14:anchorId="289FC306">
                <v:line id="_x0000_s1955" style="position:absolute;left:0;text-align:left;flip:x y;z-index:251470848;mso-position-horizontal-relative:text;mso-position-vertical-relative:text" from="173.65pt,269.25pt" to="173.15pt,272.15pt" strokeweight=".57pt"/>
              </w:pict>
            </w:r>
            <w:r>
              <w:rPr>
                <w:noProof/>
              </w:rPr>
              <w:pict w14:anchorId="14098DCE">
                <v:line id="_x0000_s1954" style="position:absolute;left:0;text-align:left;flip:x y;z-index:251471872;mso-position-horizontal-relative:text;mso-position-vertical-relative:text" from="173.15pt,272.15pt" to="169.7pt,274.2pt" strokeweight=".57pt"/>
              </w:pict>
            </w:r>
            <w:r>
              <w:rPr>
                <w:noProof/>
              </w:rPr>
              <w:pict w14:anchorId="4D91DC65">
                <v:line id="_x0000_s1953" style="position:absolute;left:0;text-align:left;flip:x y;z-index:251472896;mso-position-horizontal-relative:text;mso-position-vertical-relative:text" from="169.7pt,274.2pt" to="167.1pt,273.7pt" strokeweight=".57pt"/>
              </w:pict>
            </w:r>
            <w:r>
              <w:rPr>
                <w:noProof/>
              </w:rPr>
              <w:pict w14:anchorId="6FC0F03F">
                <v:line id="_x0000_s1952" style="position:absolute;left:0;text-align:left;flip:x y;z-index:251473920;mso-position-horizontal-relative:text;mso-position-vertical-relative:text" from="167.1pt,273.7pt" to="154.55pt,271.1pt" strokeweight=".57pt"/>
              </w:pict>
            </w:r>
            <w:r>
              <w:rPr>
                <w:noProof/>
              </w:rPr>
              <w:pict w14:anchorId="57CD8DC2">
                <v:line id="_x0000_s1951" style="position:absolute;left:0;text-align:left;flip:x y;z-index:251474944;mso-position-horizontal-relative:text;mso-position-vertical-relative:text" from="154.55pt,271.1pt" to="144.9pt,266.65pt" strokeweight=".57pt"/>
              </w:pict>
            </w:r>
            <w:r>
              <w:rPr>
                <w:noProof/>
              </w:rPr>
              <w:pict w14:anchorId="03C42279">
                <v:line id="_x0000_s1950" style="position:absolute;left:0;text-align:left;flip:x y;z-index:251475968;mso-position-horizontal-relative:text;mso-position-vertical-relative:text" from="144.9pt,266.65pt" to="149.4pt,245.55pt" strokeweight=".57pt"/>
              </w:pict>
            </w:r>
            <w:r>
              <w:rPr>
                <w:noProof/>
              </w:rPr>
              <w:pict w14:anchorId="166B2B04">
                <v:line id="_x0000_s1949" style="position:absolute;left:0;text-align:left;flip:x y;z-index:251476992;mso-position-horizontal-relative:text;mso-position-vertical-relative:text" from="110.25pt,237.4pt" to="130.3pt,241.85pt" strokeweight=".57pt"/>
              </w:pict>
            </w:r>
            <w:r>
              <w:rPr>
                <w:noProof/>
              </w:rPr>
              <w:pict w14:anchorId="285DEEA1">
                <v:line id="_x0000_s1948" style="position:absolute;left:0;text-align:left;flip:x y;z-index:251478016;mso-position-horizontal-relative:text;mso-position-vertical-relative:text" from="130.3pt,241.85pt" to="132.2pt,241.85pt" strokeweight=".57pt"/>
              </w:pict>
            </w:r>
            <w:r>
              <w:rPr>
                <w:noProof/>
              </w:rPr>
              <w:pict w14:anchorId="3698567A">
                <v:line id="_x0000_s1947" style="position:absolute;left:0;text-align:left;flip:x y;z-index:251479040;mso-position-horizontal-relative:text;mso-position-vertical-relative:text" from="132.2pt,241.85pt" to="140.7pt,243.7pt" strokeweight=".57pt"/>
              </w:pict>
            </w:r>
            <w:r>
              <w:rPr>
                <w:noProof/>
              </w:rPr>
              <w:pict w14:anchorId="0D3A64CF">
                <v:line id="_x0000_s1946" style="position:absolute;left:0;text-align:left;flip:x y;z-index:251480064;mso-position-horizontal-relative:text;mso-position-vertical-relative:text" from="140.7pt,243.7pt" to="149.4pt,245.55pt" strokeweight=".57pt"/>
              </w:pict>
            </w:r>
            <w:r>
              <w:rPr>
                <w:noProof/>
              </w:rPr>
              <w:pict w14:anchorId="143A0E8D">
                <v:line id="_x0000_s1945" style="position:absolute;left:0;text-align:left;flip:x y;z-index:251481088;mso-position-horizontal-relative:text;mso-position-vertical-relative:text" from="149.4pt,245.55pt" to="144.9pt,266.65pt" strokeweight=".57pt"/>
              </w:pict>
            </w:r>
            <w:r>
              <w:rPr>
                <w:noProof/>
              </w:rPr>
              <w:pict w14:anchorId="124CF74A">
                <v:line id="_x0000_s1944" style="position:absolute;left:0;text-align:left;flip:x y;z-index:251482112;mso-position-horizontal-relative:text;mso-position-vertical-relative:text" from="144.9pt,266.65pt" to="139.65pt,264.25pt" strokeweight=".57pt"/>
              </w:pict>
            </w:r>
            <w:r>
              <w:rPr>
                <w:noProof/>
              </w:rPr>
              <w:pict w14:anchorId="2DB790F9">
                <v:line id="_x0000_s1943" style="position:absolute;left:0;text-align:left;flip:x y;z-index:251483136;mso-position-horizontal-relative:text;mso-position-vertical-relative:text" from="139.65pt,264.25pt" to="107.3pt,257.7pt" strokeweight=".57pt"/>
              </w:pict>
            </w:r>
            <w:r>
              <w:rPr>
                <w:noProof/>
              </w:rPr>
              <w:pict w14:anchorId="7641780C">
                <v:line id="_x0000_s1942" style="position:absolute;left:0;text-align:left;flip:x y;z-index:251484160;mso-position-horizontal-relative:text;mso-position-vertical-relative:text" from="107.3pt,257.7pt" to="110.25pt,237.4pt" strokeweight=".57pt"/>
              </w:pict>
            </w:r>
            <w:r>
              <w:rPr>
                <w:noProof/>
              </w:rPr>
              <w:pict w14:anchorId="48A74B29">
                <v:line id="_x0000_s1941" style="position:absolute;left:0;text-align:left;flip:x y;z-index:251485184;mso-position-horizontal-relative:text;mso-position-vertical-relative:text" from="300.6pt,262.55pt" to="309.95pt,266.25pt" strokeweight=".57pt"/>
              </w:pict>
            </w:r>
            <w:r>
              <w:rPr>
                <w:noProof/>
              </w:rPr>
              <w:pict w14:anchorId="54FB45D3">
                <v:line id="_x0000_s1940" style="position:absolute;left:0;text-align:left;flip:x y;z-index:251486208;mso-position-horizontal-relative:text;mso-position-vertical-relative:text" from="309.95pt,266.25pt" to="294.8pt,278.75pt" strokeweight=".57pt"/>
              </w:pict>
            </w:r>
            <w:r>
              <w:rPr>
                <w:noProof/>
              </w:rPr>
              <w:pict w14:anchorId="46B29900">
                <v:line id="_x0000_s1939" style="position:absolute;left:0;text-align:left;flip:x y;z-index:251487232;mso-position-horizontal-relative:text;mso-position-vertical-relative:text" from="294.8pt,278.75pt" to="264.1pt,301.65pt" strokeweight=".57pt"/>
              </w:pict>
            </w:r>
            <w:r>
              <w:rPr>
                <w:noProof/>
              </w:rPr>
              <w:pict w14:anchorId="4CA47DAD">
                <v:line id="_x0000_s1938" style="position:absolute;left:0;text-align:left;flip:x y;z-index:251488256;mso-position-horizontal-relative:text;mso-position-vertical-relative:text" from="264.1pt,301.65pt" to="274.05pt,281.45pt" strokeweight=".57pt"/>
              </w:pict>
            </w:r>
            <w:r>
              <w:rPr>
                <w:noProof/>
              </w:rPr>
              <w:pict w14:anchorId="5D76262B">
                <v:line id="_x0000_s1937" style="position:absolute;left:0;text-align:left;flip:x y;z-index:251489280;mso-position-horizontal-relative:text;mso-position-vertical-relative:text" from="274.05pt,281.45pt" to="300.6pt,262.55pt" strokeweight=".57pt"/>
              </w:pict>
            </w:r>
            <w:r>
              <w:rPr>
                <w:noProof/>
              </w:rPr>
              <w:pict w14:anchorId="18A33509">
                <v:line id="_x0000_s1936" style="position:absolute;left:0;text-align:left;flip:x y;z-index:251490304;mso-position-horizontal-relative:text;mso-position-vertical-relative:text" from="38pt,421.65pt" to="35pt,429.6pt" strokeweight=".57pt"/>
              </w:pict>
            </w:r>
            <w:r>
              <w:rPr>
                <w:noProof/>
              </w:rPr>
              <w:pict w14:anchorId="483665F2">
                <v:line id="_x0000_s1935" style="position:absolute;left:0;text-align:left;flip:x y;z-index:251491328;mso-position-horizontal-relative:text;mso-position-vertical-relative:text" from="35pt,429.6pt" to="30.45pt,427.75pt" strokeweight=".57pt"/>
              </w:pict>
            </w:r>
            <w:r>
              <w:rPr>
                <w:noProof/>
              </w:rPr>
              <w:pict w14:anchorId="69F1E049">
                <v:line id="_x0000_s1934" style="position:absolute;left:0;text-align:left;flip:x y;z-index:251492352;mso-position-horizontal-relative:text;mso-position-vertical-relative:text" from="30.45pt,427.75pt" to="33.65pt,419.85pt" strokeweight=".57pt"/>
              </w:pict>
            </w:r>
            <w:r>
              <w:rPr>
                <w:noProof/>
              </w:rPr>
              <w:pict w14:anchorId="7F363585">
                <v:line id="_x0000_s1933" style="position:absolute;left:0;text-align:left;flip:x y;z-index:251493376;mso-position-horizontal-relative:text;mso-position-vertical-relative:text" from="33.65pt,419.85pt" to="38pt,421.65pt" strokeweight=".57pt"/>
              </w:pict>
            </w:r>
            <w:r>
              <w:rPr>
                <w:noProof/>
              </w:rPr>
              <w:pict w14:anchorId="5DB029D3">
                <v:line id="_x0000_s1932" style="position:absolute;left:0;text-align:left;flip:x y;z-index:251494400;mso-position-horizontal-relative:text;mso-position-vertical-relative:text" from="24.2pt,415.65pt" to="28.5pt,417.45pt" strokeweight=".57pt"/>
              </w:pict>
            </w:r>
            <w:r>
              <w:rPr>
                <w:noProof/>
              </w:rPr>
              <w:pict w14:anchorId="4A415CE4">
                <v:line id="_x0000_s1931" style="position:absolute;left:0;text-align:left;flip:x y;z-index:251495424;mso-position-horizontal-relative:text;mso-position-vertical-relative:text" from="28.5pt,417.45pt" to="25.45pt,424.6pt" strokeweight=".57pt"/>
              </w:pict>
            </w:r>
            <w:r>
              <w:rPr>
                <w:noProof/>
              </w:rPr>
              <w:pict w14:anchorId="48957D7B">
                <v:line id="_x0000_s1930" style="position:absolute;left:0;text-align:left;flip:x y;z-index:251496448;mso-position-horizontal-relative:text;mso-position-vertical-relative:text" from="25.45pt,424.6pt" to="21.2pt,422.9pt" strokeweight=".57pt"/>
              </w:pict>
            </w:r>
            <w:r>
              <w:rPr>
                <w:noProof/>
              </w:rPr>
              <w:pict w14:anchorId="29FBABAE">
                <v:line id="_x0000_s1929" style="position:absolute;left:0;text-align:left;flip:x y;z-index:251497472;mso-position-horizontal-relative:text;mso-position-vertical-relative:text" from="21.2pt,422.9pt" to="24.2pt,415.65pt" strokeweight=".57pt"/>
              </w:pict>
            </w:r>
            <w:r>
              <w:rPr>
                <w:noProof/>
              </w:rPr>
              <w:pict w14:anchorId="36F5FD71">
                <v:line id="_x0000_s1928" style="position:absolute;left:0;text-align:left;flip:x y;z-index:251498496;mso-position-horizontal-relative:text;mso-position-vertical-relative:text" from="30.45pt,386.1pt" to="37.5pt,388.3pt" strokeweight=".57pt"/>
              </w:pict>
            </w:r>
            <w:r>
              <w:rPr>
                <w:noProof/>
              </w:rPr>
              <w:pict w14:anchorId="1608999E">
                <v:line id="_x0000_s1927" style="position:absolute;left:0;text-align:left;flip:x y;z-index:251499520;mso-position-horizontal-relative:text;mso-position-vertical-relative:text" from="37.5pt,388.3pt" to="36.25pt,392.4pt" strokeweight=".57pt"/>
              </w:pict>
            </w:r>
            <w:r>
              <w:rPr>
                <w:noProof/>
              </w:rPr>
              <w:pict w14:anchorId="62F9F366">
                <v:line id="_x0000_s1926" style="position:absolute;left:0;text-align:left;flip:x y;z-index:251500544;mso-position-horizontal-relative:text;mso-position-vertical-relative:text" from="36.25pt,392.4pt" to="29.15pt,390.2pt" strokeweight=".57pt"/>
              </w:pict>
            </w:r>
            <w:r>
              <w:rPr>
                <w:noProof/>
              </w:rPr>
              <w:pict w14:anchorId="29FB8851">
                <v:line id="_x0000_s1925" style="position:absolute;left:0;text-align:left;flip:x y;z-index:251501568;mso-position-horizontal-relative:text;mso-position-vertical-relative:text" from="29.15pt,390.2pt" to="30.45pt,386.1pt" strokeweight=".57pt"/>
              </w:pict>
            </w:r>
            <w:r>
              <w:rPr>
                <w:noProof/>
              </w:rPr>
              <w:pict w14:anchorId="31A9535C">
                <v:line id="_x0000_s1924" style="position:absolute;left:0;text-align:left;flip:x y;z-index:251502592;mso-position-horizontal-relative:text;mso-position-vertical-relative:text" from="141.6pt,206.55pt" to="163.6pt,211.5pt" strokeweight=".57pt"/>
              </w:pict>
            </w:r>
            <w:r>
              <w:rPr>
                <w:noProof/>
              </w:rPr>
              <w:pict w14:anchorId="47EFB249">
                <v:line id="_x0000_s1923" style="position:absolute;left:0;text-align:left;flip:x y;z-index:251503616;mso-position-horizontal-relative:text;mso-position-vertical-relative:text" from="163.6pt,211.5pt" to="166.55pt,206.65pt" strokeweight=".57pt"/>
              </w:pict>
            </w:r>
            <w:r>
              <w:rPr>
                <w:noProof/>
              </w:rPr>
              <w:pict w14:anchorId="51976765">
                <v:line id="_x0000_s1922" style="position:absolute;left:0;text-align:left;flip:x y;z-index:251504640;mso-position-horizontal-relative:text;mso-position-vertical-relative:text" from="166.55pt,206.65pt" to="171.1pt,209pt" strokeweight=".57pt"/>
              </w:pict>
            </w:r>
            <w:r>
              <w:rPr>
                <w:noProof/>
              </w:rPr>
              <w:pict w14:anchorId="38667578">
                <v:line id="_x0000_s1921" style="position:absolute;left:0;text-align:left;flip:x y;z-index:251505664;mso-position-horizontal-relative:text;mso-position-vertical-relative:text" from="171.1pt,209pt" to="177.75pt,213.5pt" strokeweight=".57pt"/>
              </w:pict>
            </w:r>
            <w:r>
              <w:rPr>
                <w:noProof/>
              </w:rPr>
              <w:pict w14:anchorId="4DB54606">
                <v:line id="_x0000_s1920" style="position:absolute;left:0;text-align:left;flip:x y;z-index:251506688;mso-position-horizontal-relative:text;mso-position-vertical-relative:text" from="177.75pt,213.5pt" to="167.15pt,242.85pt" strokeweight=".57pt"/>
              </w:pict>
            </w:r>
            <w:r>
              <w:rPr>
                <w:noProof/>
              </w:rPr>
              <w:pict w14:anchorId="3E4C2E52">
                <v:line id="_x0000_s1919" style="position:absolute;left:0;text-align:left;flip:x y;z-index:251507712;mso-position-horizontal-relative:text;mso-position-vertical-relative:text" from="167.15pt,242.85pt" to="164.6pt,247.5pt" strokeweight=".57pt"/>
              </w:pict>
            </w:r>
            <w:r>
              <w:rPr>
                <w:noProof/>
              </w:rPr>
              <w:pict w14:anchorId="0B99C6F9">
                <v:line id="_x0000_s1918" style="position:absolute;left:0;text-align:left;flip:x y;z-index:251508736;mso-position-horizontal-relative:text;mso-position-vertical-relative:text" from="164.6pt,247.5pt" to="160.1pt,246.6pt" strokeweight=".57pt"/>
              </w:pict>
            </w:r>
            <w:r>
              <w:rPr>
                <w:noProof/>
              </w:rPr>
              <w:pict w14:anchorId="2573075D">
                <v:line id="_x0000_s1917" style="position:absolute;left:0;text-align:left;flip:x y;z-index:251509760;mso-position-horizontal-relative:text;mso-position-vertical-relative:text" from="160.1pt,246.6pt" to="156.65pt,247.15pt" strokeweight=".57pt"/>
              </w:pict>
            </w:r>
            <w:r>
              <w:rPr>
                <w:noProof/>
              </w:rPr>
              <w:pict w14:anchorId="48EE4A82">
                <v:line id="_x0000_s1916" style="position:absolute;left:0;text-align:left;flip:x y;z-index:251510784;mso-position-horizontal-relative:text;mso-position-vertical-relative:text" from="156.65pt,247.15pt" to="140.7pt,243.7pt" strokeweight=".57pt"/>
              </w:pict>
            </w:r>
            <w:r>
              <w:rPr>
                <w:noProof/>
              </w:rPr>
              <w:pict w14:anchorId="78AD4141">
                <v:line id="_x0000_s1915" style="position:absolute;left:0;text-align:left;flip:x y;z-index:251511808;mso-position-horizontal-relative:text;mso-position-vertical-relative:text" from="140.7pt,243.7pt" to="132.2pt,241.85pt" strokeweight=".57pt"/>
              </w:pict>
            </w:r>
            <w:r>
              <w:rPr>
                <w:noProof/>
              </w:rPr>
              <w:pict w14:anchorId="29AD4743">
                <v:line id="_x0000_s1914" style="position:absolute;left:0;text-align:left;flip:x y;z-index:251512832;mso-position-horizontal-relative:text;mso-position-vertical-relative:text" from="132.2pt,241.85pt" to="138.9pt,217.05pt" strokeweight=".57pt"/>
              </w:pict>
            </w:r>
            <w:r>
              <w:rPr>
                <w:noProof/>
              </w:rPr>
              <w:pict w14:anchorId="77939780">
                <v:line id="_x0000_s1913" style="position:absolute;left:0;text-align:left;flip:x y;z-index:251513856;mso-position-horizontal-relative:text;mso-position-vertical-relative:text" from="138.9pt,217.05pt" to="138.55pt,216.95pt" strokeweight=".57pt"/>
              </w:pict>
            </w:r>
            <w:r>
              <w:rPr>
                <w:noProof/>
              </w:rPr>
              <w:pict w14:anchorId="7427F23F">
                <v:line id="_x0000_s1912" style="position:absolute;left:0;text-align:left;flip:x y;z-index:251514880;mso-position-horizontal-relative:text;mso-position-vertical-relative:text" from="138.55pt,216.95pt" to="141.6pt,206.55pt" strokeweight=".57pt"/>
              </w:pict>
            </w:r>
            <w:r>
              <w:rPr>
                <w:noProof/>
              </w:rPr>
              <w:pict w14:anchorId="3B8558B1">
                <v:line id="_x0000_s1911" style="position:absolute;left:0;text-align:left;flip:x y;z-index:251515904;mso-position-horizontal-relative:text;mso-position-vertical-relative:text" from="95.5pt,183.75pt" to="98.3pt,184.3pt" strokeweight=".57pt"/>
              </w:pict>
            </w:r>
            <w:r>
              <w:rPr>
                <w:noProof/>
              </w:rPr>
              <w:pict w14:anchorId="05A8573F">
                <v:line id="_x0000_s1910" style="position:absolute;left:0;text-align:left;flip:x y;z-index:251516928;mso-position-horizontal-relative:text;mso-position-vertical-relative:text" from="98.3pt,184.3pt" to="109.45pt,186.45pt" strokeweight=".57pt"/>
              </w:pict>
            </w:r>
            <w:r>
              <w:rPr>
                <w:noProof/>
              </w:rPr>
              <w:pict w14:anchorId="2627B04E">
                <v:line id="_x0000_s1909" style="position:absolute;left:0;text-align:left;flip:x y;z-index:251517952;mso-position-horizontal-relative:text;mso-position-vertical-relative:text" from="109.45pt,186.45pt" to="107.8pt,194.85pt" strokeweight=".57pt"/>
              </w:pict>
            </w:r>
            <w:r>
              <w:rPr>
                <w:noProof/>
              </w:rPr>
              <w:pict w14:anchorId="5BA35E73">
                <v:line id="_x0000_s1908" style="position:absolute;left:0;text-align:left;flip:x y;z-index:251518976;mso-position-horizontal-relative:text;mso-position-vertical-relative:text" from="107.8pt,194.85pt" to="96.7pt,192.7pt" strokeweight=".57pt"/>
              </w:pict>
            </w:r>
            <w:r>
              <w:rPr>
                <w:noProof/>
              </w:rPr>
              <w:pict w14:anchorId="256B51DF">
                <v:line id="_x0000_s1907" style="position:absolute;left:0;text-align:left;flip:x y;z-index:251520000;mso-position-horizontal-relative:text;mso-position-vertical-relative:text" from="96.7pt,192.7pt" to="93.85pt,192.2pt" strokeweight=".57pt"/>
              </w:pict>
            </w:r>
            <w:r>
              <w:rPr>
                <w:noProof/>
              </w:rPr>
              <w:pict w14:anchorId="2130A7AA">
                <v:line id="_x0000_s1906" style="position:absolute;left:0;text-align:left;flip:x y;z-index:251521024;mso-position-horizontal-relative:text;mso-position-vertical-relative:text" from="93.85pt,192.2pt" to="95.5pt,183.75pt" strokeweight=".57pt"/>
              </w:pict>
            </w:r>
            <w:r>
              <w:rPr>
                <w:noProof/>
              </w:rPr>
              <w:pict w14:anchorId="629CDB74">
                <v:line id="_x0000_s1905" style="position:absolute;left:0;text-align:left;flip:x y;z-index:251522048;mso-position-horizontal-relative:text;mso-position-vertical-relative:text" from="175.55pt,237pt" to="183.45pt,240pt" strokeweight=".57pt"/>
              </w:pict>
            </w:r>
            <w:r>
              <w:rPr>
                <w:noProof/>
              </w:rPr>
              <w:pict w14:anchorId="369BE1E9">
                <v:line id="_x0000_s1904" style="position:absolute;left:0;text-align:left;flip:x y;z-index:251523072;mso-position-horizontal-relative:text;mso-position-vertical-relative:text" from="183.45pt,240pt" to="176.4pt,258.75pt" strokeweight=".57pt"/>
              </w:pict>
            </w:r>
            <w:r>
              <w:rPr>
                <w:noProof/>
              </w:rPr>
              <w:pict w14:anchorId="15366949">
                <v:line id="_x0000_s1903" style="position:absolute;left:0;text-align:left;flip:x y;z-index:251524096;mso-position-horizontal-relative:text;mso-position-vertical-relative:text" from="176.4pt,258.75pt" to="168.45pt,255.75pt" strokeweight=".57pt"/>
              </w:pict>
            </w:r>
            <w:r>
              <w:rPr>
                <w:noProof/>
              </w:rPr>
              <w:pict w14:anchorId="6371CD7D">
                <v:line id="_x0000_s1902" style="position:absolute;left:0;text-align:left;flip:x y;z-index:251525120;mso-position-horizontal-relative:text;mso-position-vertical-relative:text" from="168.45pt,255.75pt" to="175.55pt,237pt" strokeweight=".57pt"/>
              </w:pict>
            </w:r>
            <w:r>
              <w:rPr>
                <w:noProof/>
              </w:rPr>
              <w:pict w14:anchorId="1FE5288D">
                <v:oval id="_x0000_s1901" style="position:absolute;left:0;text-align:left;margin-left:70.55pt;margin-top:168.55pt;width:4.25pt;height:4.25pt;z-index:251526144;mso-position-horizontal-relative:text;mso-position-vertical-relative:text" fillcolor="black"/>
              </w:pict>
            </w:r>
            <w:r>
              <w:rPr>
                <w:noProof/>
              </w:rPr>
              <w:pict w14:anchorId="35517188">
                <v:oval id="_x0000_s1900" style="position:absolute;left:0;text-align:left;margin-left:86.2pt;margin-top:169.1pt;width:4.25pt;height:4.25pt;z-index:251527168;mso-position-horizontal-relative:text;mso-position-vertical-relative:text" fillcolor="black"/>
              </w:pict>
            </w:r>
            <w:r>
              <w:rPr>
                <w:noProof/>
              </w:rPr>
              <w:pict w14:anchorId="107D2CC0">
                <v:oval id="_x0000_s1899" style="position:absolute;left:0;text-align:left;margin-left:85pt;margin-top:193.4pt;width:4.25pt;height:4.25pt;z-index:251528192;mso-position-horizontal-relative:text;mso-position-vertical-relative:text" fillcolor="black"/>
              </w:pict>
            </w:r>
            <w:r>
              <w:rPr>
                <w:noProof/>
              </w:rPr>
              <w:pict w14:anchorId="2D2A7A06">
                <v:oval id="_x0000_s1898" style="position:absolute;left:0;text-align:left;margin-left:65.5pt;margin-top:189.95pt;width:4.25pt;height:4.25pt;z-index:251529216;mso-position-horizontal-relative:text;mso-position-vertical-relative:text" fillcolor="black"/>
              </w:pict>
            </w:r>
            <w:r>
              <w:rPr>
                <w:noProof/>
              </w:rPr>
              <w:pict w14:anchorId="5197FB77">
                <v:oval id="_x0000_s1897" style="position:absolute;left:0;text-align:left;margin-left:70.55pt;margin-top:168.55pt;width:4.25pt;height:4.25pt;z-index:251530240;mso-position-horizontal-relative:text;mso-position-vertical-relative:text" fillcolor="black"/>
              </w:pict>
            </w:r>
            <w:r>
              <w:rPr>
                <w:noProof/>
              </w:rPr>
              <w:pict w14:anchorId="4E96E26A">
                <v:oval id="_x0000_s1896" style="position:absolute;left:0;text-align:left;margin-left:86.2pt;margin-top:169.1pt;width:4.25pt;height:4.25pt;z-index:251531264;mso-position-horizontal-relative:text;mso-position-vertical-relative:text" fillcolor="black"/>
              </w:pict>
            </w:r>
            <w:r>
              <w:rPr>
                <w:noProof/>
              </w:rPr>
              <w:pict w14:anchorId="0D78E2B7">
                <v:oval id="_x0000_s1895" style="position:absolute;left:0;text-align:left;margin-left:114.7pt;margin-top:169.85pt;width:4.25pt;height:4.25pt;z-index:251532288;mso-position-horizontal-relative:text;mso-position-vertical-relative:text" fillcolor="black"/>
              </w:pict>
            </w:r>
            <w:r>
              <w:rPr>
                <w:noProof/>
              </w:rPr>
              <w:pict w14:anchorId="719E30AA">
                <v:oval id="_x0000_s1894" style="position:absolute;left:0;text-align:left;margin-left:109.65pt;margin-top:197.7pt;width:4.25pt;height:4.25pt;z-index:251533312;mso-position-horizontal-relative:text;mso-position-vertical-relative:text" fillcolor="black"/>
              </w:pict>
            </w:r>
            <w:r>
              <w:rPr>
                <w:noProof/>
              </w:rPr>
              <w:pict w14:anchorId="5CBDCDB6">
                <v:oval id="_x0000_s1893" style="position:absolute;left:0;text-align:left;margin-left:85pt;margin-top:193.4pt;width:4.25pt;height:4.25pt;z-index:251534336;mso-position-horizontal-relative:text;mso-position-vertical-relative:text" fillcolor="black"/>
              </w:pict>
            </w:r>
            <w:r>
              <w:rPr>
                <w:noProof/>
              </w:rPr>
              <w:pict w14:anchorId="7889A4F1">
                <v:oval id="_x0000_s1892" style="position:absolute;left:0;text-align:left;margin-left:86.2pt;margin-top:169.1pt;width:4.25pt;height:4.25pt;z-index:251535360;mso-position-horizontal-relative:text;mso-position-vertical-relative:text" fillcolor="black"/>
              </w:pict>
            </w:r>
            <w:r>
              <w:rPr>
                <w:noProof/>
              </w:rPr>
              <w:pict w14:anchorId="5389ABFC">
                <v:oval id="_x0000_s1891" style="position:absolute;left:0;text-align:left;margin-left:114.45pt;margin-top:167.05pt;width:4.25pt;height:4.25pt;z-index:251536384;mso-position-horizontal-relative:text;mso-position-vertical-relative:text" fillcolor="black"/>
              </w:pict>
            </w:r>
            <w:r>
              <w:rPr>
                <w:noProof/>
              </w:rPr>
              <w:pict w14:anchorId="6397B4E4">
                <v:oval id="_x0000_s1890" style="position:absolute;left:0;text-align:left;margin-left:159.05pt;margin-top:171.55pt;width:4.25pt;height:4.25pt;z-index:251537408;mso-position-horizontal-relative:text;mso-position-vertical-relative:text" fillcolor="black"/>
              </w:pict>
            </w:r>
            <w:r>
              <w:rPr>
                <w:noProof/>
              </w:rPr>
              <w:pict w14:anchorId="4E038092">
                <v:oval id="_x0000_s1889" style="position:absolute;left:0;text-align:left;margin-left:160.6pt;margin-top:178.65pt;width:4.25pt;height:4.25pt;z-index:251538432;mso-position-horizontal-relative:text;mso-position-vertical-relative:text" fillcolor="black"/>
              </w:pict>
            </w:r>
            <w:r>
              <w:rPr>
                <w:noProof/>
              </w:rPr>
              <w:pict w14:anchorId="77683089">
                <v:oval id="_x0000_s1888" style="position:absolute;left:0;text-align:left;margin-left:167.15pt;margin-top:195.4pt;width:4.25pt;height:4.25pt;z-index:251539456;mso-position-horizontal-relative:text;mso-position-vertical-relative:text" fillcolor="black"/>
              </w:pict>
            </w:r>
            <w:r>
              <w:rPr>
                <w:noProof/>
              </w:rPr>
              <w:pict w14:anchorId="731AED41">
                <v:oval id="_x0000_s1887" style="position:absolute;left:0;text-align:left;margin-left:166.8pt;margin-top:196.45pt;width:4.25pt;height:4.25pt;z-index:251540480;mso-position-horizontal-relative:text;mso-position-vertical-relative:text" fillcolor="black"/>
              </w:pict>
            </w:r>
            <w:r>
              <w:rPr>
                <w:noProof/>
              </w:rPr>
              <w:pict w14:anchorId="6B0CCF9F">
                <v:oval id="_x0000_s1886" style="position:absolute;left:0;text-align:left;margin-left:173.25pt;margin-top:199.05pt;width:4.25pt;height:4.25pt;z-index:251541504;mso-position-horizontal-relative:text;mso-position-vertical-relative:text" fillcolor="black"/>
              </w:pict>
            </w:r>
            <w:r>
              <w:rPr>
                <w:noProof/>
              </w:rPr>
              <w:pict w14:anchorId="6585EE16">
                <v:oval id="_x0000_s1885" style="position:absolute;left:0;text-align:left;margin-left:169.6pt;margin-top:208.35pt;width:4.25pt;height:4.25pt;z-index:251542528;mso-position-horizontal-relative:text;mso-position-vertical-relative:text" fillcolor="black"/>
              </w:pict>
            </w:r>
            <w:r>
              <w:rPr>
                <w:noProof/>
              </w:rPr>
              <w:pict w14:anchorId="5E0BAE69">
                <v:oval id="_x0000_s1884" style="position:absolute;left:0;text-align:left;margin-left:162.3pt;margin-top:206.1pt;width:4.25pt;height:4.25pt;z-index:251543552;mso-position-horizontal-relative:text;mso-position-vertical-relative:text" fillcolor="black"/>
              </w:pict>
            </w:r>
            <w:r>
              <w:rPr>
                <w:noProof/>
              </w:rPr>
              <w:pict w14:anchorId="012EEBFB">
                <v:oval id="_x0000_s1883" style="position:absolute;left:0;text-align:left;margin-left:160.55pt;margin-top:211.25pt;width:4.25pt;height:4.25pt;z-index:251544576;mso-position-horizontal-relative:text;mso-position-vertical-relative:text" fillcolor="black"/>
              </w:pict>
            </w:r>
            <w:r>
              <w:rPr>
                <w:noProof/>
              </w:rPr>
              <w:pict w14:anchorId="001FBD00">
                <v:oval id="_x0000_s1882" style="position:absolute;left:0;text-align:left;margin-left:139.35pt;margin-top:204.95pt;width:4.25pt;height:4.25pt;z-index:251545600;mso-position-horizontal-relative:text;mso-position-vertical-relative:text" fillcolor="black"/>
              </w:pict>
            </w:r>
            <w:r>
              <w:rPr>
                <w:noProof/>
              </w:rPr>
              <w:pict w14:anchorId="5CA2610C">
                <v:oval id="_x0000_s1881" style="position:absolute;left:0;text-align:left;margin-left:117.2pt;margin-top:199.4pt;width:4.25pt;height:4.25pt;z-index:251546624;mso-position-horizontal-relative:text;mso-position-vertical-relative:text" fillcolor="black"/>
              </w:pict>
            </w:r>
            <w:r>
              <w:rPr>
                <w:noProof/>
              </w:rPr>
              <w:pict w14:anchorId="5C71E99A">
                <v:oval id="_x0000_s1880" style="position:absolute;left:0;text-align:left;margin-left:109.65pt;margin-top:197.7pt;width:4.25pt;height:4.25pt;z-index:251547648;mso-position-horizontal-relative:text;mso-position-vertical-relative:text" fillcolor="black"/>
              </w:pict>
            </w:r>
            <w:r>
              <w:rPr>
                <w:noProof/>
              </w:rPr>
              <w:pict w14:anchorId="191B9E07">
                <v:oval id="_x0000_s1879" style="position:absolute;left:0;text-align:left;margin-left:114.7pt;margin-top:169.85pt;width:4.25pt;height:4.25pt;z-index:251548672;mso-position-horizontal-relative:text;mso-position-vertical-relative:text" fillcolor="black"/>
              </w:pict>
            </w:r>
            <w:r>
              <w:rPr>
                <w:noProof/>
              </w:rPr>
              <w:pict w14:anchorId="538A274B">
                <v:oval id="_x0000_s1878" style="position:absolute;left:0;text-align:left;margin-left:114.45pt;margin-top:167.05pt;width:4.25pt;height:4.25pt;z-index:251549696;mso-position-horizontal-relative:text;mso-position-vertical-relative:text" fillcolor="black"/>
              </w:pict>
            </w:r>
            <w:r>
              <w:rPr>
                <w:noProof/>
              </w:rPr>
              <w:pict w14:anchorId="76123D49">
                <v:oval id="_x0000_s1877" style="position:absolute;left:0;text-align:left;margin-left:155.6pt;margin-top:151.35pt;width:4.25pt;height:4.25pt;z-index:251550720;mso-position-horizontal-relative:text;mso-position-vertical-relative:text" fillcolor="black"/>
              </w:pict>
            </w:r>
            <w:r>
              <w:rPr>
                <w:noProof/>
              </w:rPr>
              <w:pict w14:anchorId="34C61FF1">
                <v:oval id="_x0000_s1876" style="position:absolute;left:0;text-align:left;margin-left:181.6pt;margin-top:138.3pt;width:4.25pt;height:4.25pt;z-index:251551744;mso-position-horizontal-relative:text;mso-position-vertical-relative:text" fillcolor="black"/>
              </w:pict>
            </w:r>
            <w:r>
              <w:rPr>
                <w:noProof/>
              </w:rPr>
              <w:pict w14:anchorId="2FC4354C">
                <v:oval id="_x0000_s1875" style="position:absolute;left:0;text-align:left;margin-left:193.1pt;margin-top:136.35pt;width:4.25pt;height:4.25pt;z-index:251552768;mso-position-horizontal-relative:text;mso-position-vertical-relative:text" fillcolor="black"/>
              </w:pict>
            </w:r>
            <w:r>
              <w:rPr>
                <w:noProof/>
              </w:rPr>
              <w:pict w14:anchorId="153D68CC">
                <v:oval id="_x0000_s1874" style="position:absolute;left:0;text-align:left;margin-left:198.4pt;margin-top:135.5pt;width:4.25pt;height:4.25pt;z-index:251553792;mso-position-horizontal-relative:text;mso-position-vertical-relative:text" fillcolor="black"/>
              </w:pict>
            </w:r>
            <w:r>
              <w:rPr>
                <w:noProof/>
              </w:rPr>
              <w:pict w14:anchorId="6FEA18D2">
                <v:oval id="_x0000_s1873" style="position:absolute;left:0;text-align:left;margin-left:198.7pt;margin-top:137.4pt;width:4.25pt;height:4.25pt;z-index:251554816;mso-position-horizontal-relative:text;mso-position-vertical-relative:text" fillcolor="black"/>
              </w:pict>
            </w:r>
            <w:r>
              <w:rPr>
                <w:noProof/>
              </w:rPr>
              <w:pict w14:anchorId="02C731C5">
                <v:oval id="_x0000_s1872" style="position:absolute;left:0;text-align:left;margin-left:179.25pt;margin-top:195.65pt;width:4.25pt;height:4.25pt;z-index:251555840;mso-position-horizontal-relative:text;mso-position-vertical-relative:text" fillcolor="black"/>
              </w:pict>
            </w:r>
            <w:r>
              <w:rPr>
                <w:noProof/>
              </w:rPr>
              <w:pict w14:anchorId="2ECD0140">
                <v:oval id="_x0000_s1871" style="position:absolute;left:0;text-align:left;margin-left:177.65pt;margin-top:200.35pt;width:4.25pt;height:4.25pt;z-index:251556864;mso-position-horizontal-relative:text;mso-position-vertical-relative:text" fillcolor="black"/>
              </w:pict>
            </w:r>
            <w:r>
              <w:rPr>
                <w:noProof/>
              </w:rPr>
              <w:pict w14:anchorId="09B5ADF3">
                <v:oval id="_x0000_s1870" style="position:absolute;left:0;text-align:left;margin-left:173.25pt;margin-top:199.05pt;width:4.25pt;height:4.25pt;z-index:251557888;mso-position-horizontal-relative:text;mso-position-vertical-relative:text" fillcolor="black"/>
              </w:pict>
            </w:r>
            <w:r>
              <w:rPr>
                <w:noProof/>
              </w:rPr>
              <w:pict w14:anchorId="19DF0884">
                <v:oval id="_x0000_s1869" style="position:absolute;left:0;text-align:left;margin-left:166.8pt;margin-top:196.45pt;width:4.25pt;height:4.25pt;z-index:251558912;mso-position-horizontal-relative:text;mso-position-vertical-relative:text" fillcolor="black"/>
              </w:pict>
            </w:r>
            <w:r>
              <w:rPr>
                <w:noProof/>
              </w:rPr>
              <w:pict w14:anchorId="1C565D23">
                <v:oval id="_x0000_s1868" style="position:absolute;left:0;text-align:left;margin-left:167.15pt;margin-top:195.4pt;width:4.25pt;height:4.25pt;z-index:251559936;mso-position-horizontal-relative:text;mso-position-vertical-relative:text" fillcolor="black"/>
              </w:pict>
            </w:r>
            <w:r>
              <w:rPr>
                <w:noProof/>
              </w:rPr>
              <w:pict w14:anchorId="383FCF7F">
                <v:oval id="_x0000_s1867" style="position:absolute;left:0;text-align:left;margin-left:160.6pt;margin-top:178.65pt;width:4.25pt;height:4.25pt;z-index:251560960;mso-position-horizontal-relative:text;mso-position-vertical-relative:text" fillcolor="black"/>
              </w:pict>
            </w:r>
            <w:r>
              <w:rPr>
                <w:noProof/>
              </w:rPr>
              <w:pict w14:anchorId="0308156E">
                <v:oval id="_x0000_s1866" style="position:absolute;left:0;text-align:left;margin-left:159.05pt;margin-top:171.55pt;width:4.25pt;height:4.25pt;z-index:251561984;mso-position-horizontal-relative:text;mso-position-vertical-relative:text" fillcolor="black"/>
              </w:pict>
            </w:r>
            <w:r>
              <w:rPr>
                <w:noProof/>
              </w:rPr>
              <w:pict w14:anchorId="682ACBB7">
                <v:oval id="_x0000_s1865" style="position:absolute;left:0;text-align:left;margin-left:155.6pt;margin-top:151.35pt;width:4.25pt;height:4.25pt;z-index:251563008;mso-position-horizontal-relative:text;mso-position-vertical-relative:text" fillcolor="black"/>
              </w:pict>
            </w:r>
            <w:r>
              <w:rPr>
                <w:noProof/>
              </w:rPr>
              <w:pict w14:anchorId="4CD61282">
                <v:oval id="_x0000_s1864" style="position:absolute;left:0;text-align:left;margin-left:63.95pt;margin-top:189.7pt;width:4.25pt;height:4.25pt;z-index:251564032;mso-position-horizontal-relative:text;mso-position-vertical-relative:text" fillcolor="black"/>
              </w:pict>
            </w:r>
            <w:r>
              <w:rPr>
                <w:noProof/>
              </w:rPr>
              <w:pict w14:anchorId="4B90ECB4">
                <v:oval id="_x0000_s1863" style="position:absolute;left:0;text-align:left;margin-left:65.5pt;margin-top:189.95pt;width:4.25pt;height:4.25pt;z-index:251565056;mso-position-horizontal-relative:text;mso-position-vertical-relative:text" fillcolor="black"/>
              </w:pict>
            </w:r>
            <w:r>
              <w:rPr>
                <w:noProof/>
              </w:rPr>
              <w:pict w14:anchorId="11D58950">
                <v:oval id="_x0000_s1862" style="position:absolute;left:0;text-align:left;margin-left:85pt;margin-top:193.4pt;width:4.25pt;height:4.25pt;z-index:251566080;mso-position-horizontal-relative:text;mso-position-vertical-relative:text" fillcolor="black"/>
              </w:pict>
            </w:r>
            <w:r>
              <w:rPr>
                <w:noProof/>
              </w:rPr>
              <w:pict w14:anchorId="48018652">
                <v:oval id="_x0000_s1861" style="position:absolute;left:0;text-align:left;margin-left:109.65pt;margin-top:197.7pt;width:4.25pt;height:4.25pt;z-index:251567104;mso-position-horizontal-relative:text;mso-position-vertical-relative:text" fillcolor="black"/>
              </w:pict>
            </w:r>
            <w:r>
              <w:rPr>
                <w:noProof/>
              </w:rPr>
              <w:pict w14:anchorId="7D8AE3D5">
                <v:oval id="_x0000_s1860" style="position:absolute;left:0;text-align:left;margin-left:117.2pt;margin-top:199.4pt;width:4.25pt;height:4.25pt;z-index:251568128;mso-position-horizontal-relative:text;mso-position-vertical-relative:text" fillcolor="black"/>
              </w:pict>
            </w:r>
            <w:r>
              <w:rPr>
                <w:noProof/>
              </w:rPr>
              <w:pict w14:anchorId="54535FBC">
                <v:oval id="_x0000_s1859" style="position:absolute;left:0;text-align:left;margin-left:139.35pt;margin-top:204.95pt;width:4.25pt;height:4.25pt;z-index:251569152;mso-position-horizontal-relative:text;mso-position-vertical-relative:text" fillcolor="black"/>
              </w:pict>
            </w:r>
            <w:r>
              <w:rPr>
                <w:noProof/>
              </w:rPr>
              <w:pict w14:anchorId="1D8C84CB">
                <v:oval id="_x0000_s1858" style="position:absolute;left:0;text-align:left;margin-left:137.15pt;margin-top:211.25pt;width:4.25pt;height:4.25pt;z-index:251570176;mso-position-horizontal-relative:text;mso-position-vertical-relative:text" fillcolor="black"/>
              </w:pict>
            </w:r>
            <w:r>
              <w:rPr>
                <w:noProof/>
              </w:rPr>
              <w:pict w14:anchorId="32CF1CE4">
                <v:oval id="_x0000_s1857" style="position:absolute;left:0;text-align:left;margin-left:137.45pt;margin-top:211.4pt;width:4.25pt;height:4.25pt;z-index:251571200;mso-position-horizontal-relative:text;mso-position-vertical-relative:text" fillcolor="black"/>
              </w:pict>
            </w:r>
            <w:r>
              <w:rPr>
                <w:noProof/>
              </w:rPr>
              <w:pict w14:anchorId="4E9412B2">
                <v:oval id="_x0000_s1856" style="position:absolute;left:0;text-align:left;margin-left:135.95pt;margin-top:215.85pt;width:4.25pt;height:4.25pt;z-index:251572224;mso-position-horizontal-relative:text;mso-position-vertical-relative:text" fillcolor="black"/>
              </w:pict>
            </w:r>
            <w:r>
              <w:rPr>
                <w:noProof/>
              </w:rPr>
              <w:pict w14:anchorId="219E1587">
                <v:oval id="_x0000_s1855" style="position:absolute;left:0;text-align:left;margin-left:135.35pt;margin-top:217.85pt;width:4.25pt;height:4.25pt;z-index:251573248;mso-position-horizontal-relative:text;mso-position-vertical-relative:text" fillcolor="black"/>
              </w:pict>
            </w:r>
            <w:r>
              <w:rPr>
                <w:noProof/>
              </w:rPr>
              <w:pict w14:anchorId="48AC8DDF">
                <v:oval id="_x0000_s1854" style="position:absolute;left:0;text-align:left;margin-left:131pt;margin-top:239.25pt;width:4.25pt;height:4.25pt;z-index:251574272;mso-position-horizontal-relative:text;mso-position-vertical-relative:text" fillcolor="black"/>
              </w:pict>
            </w:r>
            <w:r>
              <w:rPr>
                <w:noProof/>
              </w:rPr>
              <w:pict w14:anchorId="1ECB75D6">
                <v:oval id="_x0000_s1853" style="position:absolute;left:0;text-align:left;margin-left:128.9pt;margin-top:239.9pt;width:4.25pt;height:4.25pt;z-index:251575296;mso-position-horizontal-relative:text;mso-position-vertical-relative:text" fillcolor="black"/>
              </w:pict>
            </w:r>
            <w:r>
              <w:rPr>
                <w:noProof/>
              </w:rPr>
              <w:pict w14:anchorId="7E7453B4">
                <v:oval id="_x0000_s1852" style="position:absolute;left:0;text-align:left;margin-left:109.15pt;margin-top:236.7pt;width:4.25pt;height:4.25pt;z-index:251576320;mso-position-horizontal-relative:text;mso-position-vertical-relative:text" fillcolor="black"/>
              </w:pict>
            </w:r>
            <w:r>
              <w:rPr>
                <w:noProof/>
              </w:rPr>
              <w:pict w14:anchorId="4FBC0CBC">
                <v:oval id="_x0000_s1851" style="position:absolute;left:0;text-align:left;margin-left:62.45pt;margin-top:226.6pt;width:4.25pt;height:4.25pt;z-index:251577344;mso-position-horizontal-relative:text;mso-position-vertical-relative:text" fillcolor="black"/>
              </w:pict>
            </w:r>
            <w:r>
              <w:rPr>
                <w:noProof/>
              </w:rPr>
              <w:pict w14:anchorId="7C417B4F">
                <v:oval id="_x0000_s1850" style="position:absolute;left:0;text-align:left;margin-left:62.5pt;margin-top:225.85pt;width:4.25pt;height:4.25pt;z-index:251578368;mso-position-horizontal-relative:text;mso-position-vertical-relative:text" fillcolor="black"/>
              </w:pict>
            </w:r>
            <w:r>
              <w:rPr>
                <w:noProof/>
              </w:rPr>
              <w:pict w14:anchorId="77247EEE">
                <v:oval id="_x0000_s1849" style="position:absolute;left:0;text-align:left;margin-left:61.7pt;margin-top:225.5pt;width:4.25pt;height:4.25pt;z-index:251579392;mso-position-horizontal-relative:text;mso-position-vertical-relative:text" fillcolor="black"/>
              </w:pict>
            </w:r>
            <w:r>
              <w:rPr>
                <w:noProof/>
              </w:rPr>
              <w:pict w14:anchorId="4E266CC4">
                <v:oval id="_x0000_s1848" style="position:absolute;left:0;text-align:left;margin-left:63.05pt;margin-top:198.95pt;width:4.25pt;height:4.25pt;z-index:251580416;mso-position-horizontal-relative:text;mso-position-vertical-relative:text" fillcolor="black"/>
              </w:pict>
            </w:r>
            <w:r>
              <w:rPr>
                <w:noProof/>
              </w:rPr>
              <w:pict w14:anchorId="3327823B">
                <v:oval id="_x0000_s1847" style="position:absolute;left:0;text-align:left;margin-left:63.95pt;margin-top:189.7pt;width:4.25pt;height:4.25pt;z-index:251581440;mso-position-horizontal-relative:text;mso-position-vertical-relative:text" fillcolor="black"/>
              </w:pict>
            </w:r>
            <w:r>
              <w:rPr>
                <w:noProof/>
              </w:rPr>
              <w:pict w14:anchorId="0DBBE1E9">
                <v:oval id="_x0000_s1846" style="position:absolute;left:0;text-align:left;margin-left:62.45pt;margin-top:226.6pt;width:4.25pt;height:4.25pt;z-index:251582464;mso-position-horizontal-relative:text;mso-position-vertical-relative:text" fillcolor="black"/>
              </w:pict>
            </w:r>
            <w:r>
              <w:rPr>
                <w:noProof/>
              </w:rPr>
              <w:pict w14:anchorId="7BD65E44">
                <v:oval id="_x0000_s1845" style="position:absolute;left:0;text-align:left;margin-left:109.15pt;margin-top:236.7pt;width:4.25pt;height:4.25pt;z-index:251583488;mso-position-horizontal-relative:text;mso-position-vertical-relative:text" fillcolor="black"/>
              </w:pict>
            </w:r>
            <w:r>
              <w:rPr>
                <w:noProof/>
              </w:rPr>
              <w:pict w14:anchorId="69EB4080">
                <v:oval id="_x0000_s1844" style="position:absolute;left:0;text-align:left;margin-left:105.25pt;margin-top:255.6pt;width:4.25pt;height:4.25pt;z-index:251584512;mso-position-horizontal-relative:text;mso-position-vertical-relative:text" fillcolor="black"/>
              </w:pict>
            </w:r>
            <w:r>
              <w:rPr>
                <w:noProof/>
              </w:rPr>
              <w:pict w14:anchorId="01165AA0">
                <v:oval id="_x0000_s1843" style="position:absolute;left:0;text-align:left;margin-left:104.6pt;margin-top:258.95pt;width:4.25pt;height:4.25pt;z-index:251585536;mso-position-horizontal-relative:text;mso-position-vertical-relative:text" fillcolor="black"/>
              </w:pict>
            </w:r>
            <w:r>
              <w:rPr>
                <w:noProof/>
              </w:rPr>
              <w:pict w14:anchorId="519F63B9">
                <v:oval id="_x0000_s1842" style="position:absolute;left:0;text-align:left;margin-left:97.45pt;margin-top:254.75pt;width:4.25pt;height:4.25pt;z-index:251586560;mso-position-horizontal-relative:text;mso-position-vertical-relative:text" fillcolor="black"/>
              </w:pict>
            </w:r>
            <w:r>
              <w:rPr>
                <w:noProof/>
              </w:rPr>
              <w:pict w14:anchorId="6AC18181">
                <v:oval id="_x0000_s1841" style="position:absolute;left:0;text-align:left;margin-left:60.65pt;margin-top:246.8pt;width:4.25pt;height:4.25pt;z-index:251587584;mso-position-horizontal-relative:text;mso-position-vertical-relative:text" fillcolor="black"/>
              </w:pict>
            </w:r>
            <w:r>
              <w:rPr>
                <w:noProof/>
              </w:rPr>
              <w:pict w14:anchorId="1C921A3E">
                <v:oval id="_x0000_s1840" style="position:absolute;left:0;text-align:left;margin-left:62.45pt;margin-top:226.6pt;width:4.25pt;height:4.25pt;z-index:251588608;mso-position-horizontal-relative:text;mso-position-vertical-relative:text" fillcolor="black"/>
              </w:pict>
            </w:r>
            <w:r>
              <w:rPr>
                <w:noProof/>
              </w:rPr>
              <w:pict w14:anchorId="2C0570FA">
                <v:oval id="_x0000_s1839" style="position:absolute;left:0;text-align:left;margin-left:109.15pt;margin-top:236.7pt;width:4.25pt;height:4.25pt;z-index:251589632;mso-position-horizontal-relative:text;mso-position-vertical-relative:text" fillcolor="black"/>
              </w:pict>
            </w:r>
            <w:r>
              <w:rPr>
                <w:noProof/>
              </w:rPr>
              <w:pict w14:anchorId="67CBDFFD">
                <v:oval id="_x0000_s1838" style="position:absolute;left:0;text-align:left;margin-left:128.9pt;margin-top:239.9pt;width:4.25pt;height:4.25pt;z-index:251590656;mso-position-horizontal-relative:text;mso-position-vertical-relative:text" fillcolor="black"/>
              </w:pict>
            </w:r>
            <w:r>
              <w:rPr>
                <w:noProof/>
              </w:rPr>
              <w:pict w14:anchorId="135CDD75">
                <v:oval id="_x0000_s1837" style="position:absolute;left:0;text-align:left;margin-left:131pt;margin-top:239.25pt;width:4.25pt;height:4.25pt;z-index:251591680;mso-position-horizontal-relative:text;mso-position-vertical-relative:text" fillcolor="black"/>
              </w:pict>
            </w:r>
            <w:r>
              <w:rPr>
                <w:noProof/>
              </w:rPr>
              <w:pict w14:anchorId="6CA87E3C">
                <v:oval id="_x0000_s1836" style="position:absolute;left:0;text-align:left;margin-left:140.85pt;margin-top:241.4pt;width:4.25pt;height:4.25pt;z-index:251592704;mso-position-horizontal-relative:text;mso-position-vertical-relative:text" fillcolor="black"/>
              </w:pict>
            </w:r>
            <w:r>
              <w:rPr>
                <w:noProof/>
              </w:rPr>
              <w:pict w14:anchorId="16FFAE7F">
                <v:oval id="_x0000_s1835" style="position:absolute;left:0;text-align:left;margin-left:147.45pt;margin-top:242.75pt;width:4.25pt;height:4.25pt;z-index:251593728;mso-position-horizontal-relative:text;mso-position-vertical-relative:text" fillcolor="black"/>
              </w:pict>
            </w:r>
            <w:r>
              <w:rPr>
                <w:noProof/>
              </w:rPr>
              <w:pict w14:anchorId="69D60AC9">
                <v:oval id="_x0000_s1834" style="position:absolute;left:0;text-align:left;margin-left:142.8pt;margin-top:264.55pt;width:4.25pt;height:4.25pt;z-index:251594752;mso-position-horizontal-relative:text;mso-position-vertical-relative:text" fillcolor="black"/>
              </w:pict>
            </w:r>
            <w:r>
              <w:rPr>
                <w:noProof/>
              </w:rPr>
              <w:pict w14:anchorId="5368BA41">
                <v:oval id="_x0000_s1833" style="position:absolute;left:0;text-align:left;margin-left:105.25pt;margin-top:255.6pt;width:4.25pt;height:4.25pt;z-index:251595776;mso-position-horizontal-relative:text;mso-position-vertical-relative:text" fillcolor="black"/>
              </w:pict>
            </w:r>
            <w:r>
              <w:rPr>
                <w:noProof/>
              </w:rPr>
              <w:pict w14:anchorId="73BE2567">
                <v:oval id="_x0000_s1832" style="position:absolute;left:0;text-align:left;margin-left:109.15pt;margin-top:236.7pt;width:4.25pt;height:4.25pt;z-index:251596800;mso-position-horizontal-relative:text;mso-position-vertical-relative:text" fillcolor="black"/>
              </w:pict>
            </w:r>
            <w:r>
              <w:rPr>
                <w:noProof/>
              </w:rPr>
              <w:pict w14:anchorId="60ADDFCB">
                <v:oval id="_x0000_s1831" style="position:absolute;left:0;text-align:left;margin-left:139.35pt;margin-top:204.95pt;width:4.25pt;height:4.25pt;z-index:251597824;mso-position-horizontal-relative:text;mso-position-vertical-relative:text" fillcolor="black"/>
              </w:pict>
            </w:r>
            <w:r>
              <w:rPr>
                <w:noProof/>
              </w:rPr>
              <w:pict w14:anchorId="096F66DC">
                <v:oval id="_x0000_s1830" style="position:absolute;left:0;text-align:left;margin-left:160.55pt;margin-top:211.25pt;width:4.25pt;height:4.25pt;z-index:251598848;mso-position-horizontal-relative:text;mso-position-vertical-relative:text" fillcolor="black"/>
              </w:pict>
            </w:r>
            <w:r>
              <w:rPr>
                <w:noProof/>
              </w:rPr>
              <w:pict w14:anchorId="11C9BFEB">
                <v:oval id="_x0000_s1829" style="position:absolute;left:0;text-align:left;margin-left:162.3pt;margin-top:206.1pt;width:4.25pt;height:4.25pt;z-index:251599872;mso-position-horizontal-relative:text;mso-position-vertical-relative:text" fillcolor="black"/>
              </w:pict>
            </w:r>
            <w:r>
              <w:rPr>
                <w:noProof/>
              </w:rPr>
              <w:pict w14:anchorId="03D4647B">
                <v:oval id="_x0000_s1828" style="position:absolute;left:0;text-align:left;margin-left:169.6pt;margin-top:208.35pt;width:4.25pt;height:4.25pt;z-index:251600896;mso-position-horizontal-relative:text;mso-position-vertical-relative:text" fillcolor="black"/>
              </w:pict>
            </w:r>
            <w:r>
              <w:rPr>
                <w:noProof/>
              </w:rPr>
              <w:pict w14:anchorId="061F6874">
                <v:oval id="_x0000_s1827" style="position:absolute;left:0;text-align:left;margin-left:175.85pt;margin-top:211.15pt;width:4.25pt;height:4.25pt;z-index:251601920;mso-position-horizontal-relative:text;mso-position-vertical-relative:text" fillcolor="black"/>
              </w:pict>
            </w:r>
            <w:r>
              <w:rPr>
                <w:noProof/>
              </w:rPr>
              <w:pict w14:anchorId="7DF6CC3B">
                <v:oval id="_x0000_s1826" style="position:absolute;left:0;text-align:left;margin-left:165pt;margin-top:240.7pt;width:4.25pt;height:4.25pt;z-index:251602944;mso-position-horizontal-relative:text;mso-position-vertical-relative:text" fillcolor="black"/>
              </w:pict>
            </w:r>
            <w:r>
              <w:rPr>
                <w:noProof/>
              </w:rPr>
              <w:pict w14:anchorId="0005E614">
                <v:oval id="_x0000_s1825" style="position:absolute;left:0;text-align:left;margin-left:163.15pt;margin-top:245.75pt;width:4.25pt;height:4.25pt;z-index:251603968;mso-position-horizontal-relative:text;mso-position-vertical-relative:text" fillcolor="black"/>
              </w:pict>
            </w:r>
            <w:r>
              <w:rPr>
                <w:noProof/>
              </w:rPr>
              <w:pict w14:anchorId="7D583D71">
                <v:oval id="_x0000_s1824" style="position:absolute;left:0;text-align:left;margin-left:159.1pt;margin-top:244.45pt;width:4.25pt;height:4.25pt;z-index:251604992;mso-position-horizontal-relative:text;mso-position-vertical-relative:text" fillcolor="black"/>
              </w:pict>
            </w:r>
            <w:r>
              <w:rPr>
                <w:noProof/>
              </w:rPr>
              <w:pict w14:anchorId="3D3A1063">
                <v:oval id="_x0000_s1823" style="position:absolute;left:0;text-align:left;margin-left:153pt;margin-top:243.9pt;width:4.25pt;height:4.25pt;z-index:251606016;mso-position-horizontal-relative:text;mso-position-vertical-relative:text" fillcolor="black"/>
              </w:pict>
            </w:r>
            <w:r>
              <w:rPr>
                <w:noProof/>
              </w:rPr>
              <w:pict w14:anchorId="779382CC">
                <v:oval id="_x0000_s1822" style="position:absolute;left:0;text-align:left;margin-left:147.45pt;margin-top:242.75pt;width:4.25pt;height:4.25pt;z-index:251607040;mso-position-horizontal-relative:text;mso-position-vertical-relative:text" fillcolor="black"/>
              </w:pict>
            </w:r>
            <w:r>
              <w:rPr>
                <w:noProof/>
              </w:rPr>
              <w:pict w14:anchorId="710DCE55">
                <v:oval id="_x0000_s1821" style="position:absolute;left:0;text-align:left;margin-left:140.85pt;margin-top:241.4pt;width:4.25pt;height:4.25pt;z-index:251608064;mso-position-horizontal-relative:text;mso-position-vertical-relative:text" fillcolor="black"/>
              </w:pict>
            </w:r>
            <w:r>
              <w:rPr>
                <w:noProof/>
              </w:rPr>
              <w:pict w14:anchorId="39B18765">
                <v:oval id="_x0000_s1820" style="position:absolute;left:0;text-align:left;margin-left:131pt;margin-top:239.25pt;width:4.25pt;height:4.25pt;z-index:251609088;mso-position-horizontal-relative:text;mso-position-vertical-relative:text" fillcolor="black"/>
              </w:pict>
            </w:r>
            <w:r>
              <w:rPr>
                <w:noProof/>
              </w:rPr>
              <w:pict w14:anchorId="6AA3F28C">
                <v:oval id="_x0000_s1819" style="position:absolute;left:0;text-align:left;margin-left:135.35pt;margin-top:217.85pt;width:4.25pt;height:4.25pt;z-index:251610112;mso-position-horizontal-relative:text;mso-position-vertical-relative:text" fillcolor="black"/>
              </w:pict>
            </w:r>
            <w:r>
              <w:rPr>
                <w:noProof/>
              </w:rPr>
              <w:pict w14:anchorId="2E9CE24A">
                <v:oval id="_x0000_s1818" style="position:absolute;left:0;text-align:left;margin-left:135.95pt;margin-top:215.85pt;width:4.25pt;height:4.25pt;z-index:251611136;mso-position-horizontal-relative:text;mso-position-vertical-relative:text" fillcolor="black"/>
              </w:pict>
            </w:r>
            <w:r>
              <w:rPr>
                <w:noProof/>
              </w:rPr>
              <w:pict w14:anchorId="53A20D45">
                <v:oval id="_x0000_s1817" style="position:absolute;left:0;text-align:left;margin-left:137.45pt;margin-top:211.4pt;width:4.25pt;height:4.25pt;z-index:251612160;mso-position-horizontal-relative:text;mso-position-vertical-relative:text" fillcolor="black"/>
              </w:pict>
            </w:r>
            <w:r>
              <w:rPr>
                <w:noProof/>
              </w:rPr>
              <w:pict w14:anchorId="0AE3E87C">
                <v:oval id="_x0000_s1816" style="position:absolute;left:0;text-align:left;margin-left:137.15pt;margin-top:211.25pt;width:4.25pt;height:4.25pt;z-index:251613184;mso-position-horizontal-relative:text;mso-position-vertical-relative:text" fillcolor="black"/>
              </w:pict>
            </w:r>
            <w:r>
              <w:rPr>
                <w:noProof/>
              </w:rPr>
              <w:pict w14:anchorId="645A9D69">
                <v:oval id="_x0000_s1815" style="position:absolute;left:0;text-align:left;margin-left:139.35pt;margin-top:204.95pt;width:4.25pt;height:4.25pt;z-index:251614208;mso-position-horizontal-relative:text;mso-position-vertical-relative:text" fillcolor="black"/>
              </w:pict>
            </w:r>
            <w:r>
              <w:rPr>
                <w:noProof/>
              </w:rPr>
              <w:pict w14:anchorId="0355A01D">
                <v:oval id="_x0000_s1814" style="position:absolute;left:0;text-align:left;margin-left:147.45pt;margin-top:242.75pt;width:4.25pt;height:4.25pt;z-index:251615232;mso-position-horizontal-relative:text;mso-position-vertical-relative:text" fillcolor="black"/>
              </w:pict>
            </w:r>
            <w:r>
              <w:rPr>
                <w:noProof/>
              </w:rPr>
              <w:pict w14:anchorId="06EC1948">
                <v:oval id="_x0000_s1813" style="position:absolute;left:0;text-align:left;margin-left:153pt;margin-top:243.9pt;width:4.25pt;height:4.25pt;z-index:251616256;mso-position-horizontal-relative:text;mso-position-vertical-relative:text" fillcolor="black"/>
              </w:pict>
            </w:r>
            <w:r>
              <w:rPr>
                <w:noProof/>
              </w:rPr>
              <w:pict w14:anchorId="2A92A118">
                <v:oval id="_x0000_s1812" style="position:absolute;left:0;text-align:left;margin-left:159.1pt;margin-top:244.45pt;width:4.25pt;height:4.25pt;z-index:251617280;mso-position-horizontal-relative:text;mso-position-vertical-relative:text" fillcolor="black"/>
              </w:pict>
            </w:r>
            <w:r>
              <w:rPr>
                <w:noProof/>
              </w:rPr>
              <w:pict w14:anchorId="563AE990">
                <v:oval id="_x0000_s1811" style="position:absolute;left:0;text-align:left;margin-left:163.15pt;margin-top:245.75pt;width:4.25pt;height:4.25pt;z-index:251618304;mso-position-horizontal-relative:text;mso-position-vertical-relative:text" fillcolor="black"/>
              </w:pict>
            </w:r>
            <w:r>
              <w:rPr>
                <w:noProof/>
              </w:rPr>
              <w:pict w14:anchorId="2D1F1CF8">
                <v:oval id="_x0000_s1810" style="position:absolute;left:0;text-align:left;margin-left:165pt;margin-top:240.7pt;width:4.25pt;height:4.25pt;z-index:251619328;mso-position-horizontal-relative:text;mso-position-vertical-relative:text" fillcolor="black"/>
              </w:pict>
            </w:r>
            <w:r>
              <w:rPr>
                <w:noProof/>
              </w:rPr>
              <w:pict w14:anchorId="1DA71FE7">
                <v:oval id="_x0000_s1809" style="position:absolute;left:0;text-align:left;margin-left:175.85pt;margin-top:211.15pt;width:4.25pt;height:4.25pt;z-index:251620352;mso-position-horizontal-relative:text;mso-position-vertical-relative:text" fillcolor="black"/>
              </w:pict>
            </w:r>
            <w:r>
              <w:rPr>
                <w:noProof/>
              </w:rPr>
              <w:pict w14:anchorId="2F7F912C">
                <v:oval id="_x0000_s1808" style="position:absolute;left:0;text-align:left;margin-left:190.1pt;margin-top:216.3pt;width:4.25pt;height:4.25pt;z-index:251621376;mso-position-horizontal-relative:text;mso-position-vertical-relative:text" fillcolor="black"/>
              </w:pict>
            </w:r>
            <w:r>
              <w:rPr>
                <w:noProof/>
              </w:rPr>
              <w:pict w14:anchorId="4BF11DED">
                <v:oval id="_x0000_s1807" style="position:absolute;left:0;text-align:left;margin-left:193.15pt;margin-top:217.3pt;width:4.25pt;height:4.25pt;z-index:251622400;mso-position-horizontal-relative:text;mso-position-vertical-relative:text" fillcolor="black"/>
              </w:pict>
            </w:r>
            <w:r>
              <w:rPr>
                <w:noProof/>
              </w:rPr>
              <w:pict w14:anchorId="7C15D7DF">
                <v:oval id="_x0000_s1806" style="position:absolute;left:0;text-align:left;margin-left:185.15pt;margin-top:239.25pt;width:4.25pt;height:4.25pt;z-index:251623424;mso-position-horizontal-relative:text;mso-position-vertical-relative:text" fillcolor="black"/>
              </w:pict>
            </w:r>
            <w:r>
              <w:rPr>
                <w:noProof/>
              </w:rPr>
              <w:pict w14:anchorId="6D0790DA">
                <v:oval id="_x0000_s1805" style="position:absolute;left:0;text-align:left;margin-left:182.05pt;margin-top:238.35pt;width:4.25pt;height:4.25pt;z-index:251624448;mso-position-horizontal-relative:text;mso-position-vertical-relative:text" fillcolor="black"/>
              </w:pict>
            </w:r>
            <w:r>
              <w:rPr>
                <w:noProof/>
              </w:rPr>
              <w:pict w14:anchorId="564CEB5D">
                <v:oval id="_x0000_s1804" style="position:absolute;left:0;text-align:left;margin-left:174.7pt;margin-top:258.55pt;width:4.25pt;height:4.25pt;z-index:251625472;mso-position-horizontal-relative:text;mso-position-vertical-relative:text" fillcolor="black"/>
              </w:pict>
            </w:r>
            <w:r>
              <w:rPr>
                <w:noProof/>
              </w:rPr>
              <w:pict w14:anchorId="5FEE257A">
                <v:oval id="_x0000_s1803" style="position:absolute;left:0;text-align:left;margin-left:172pt;margin-top:268.15pt;width:4.25pt;height:4.25pt;z-index:251626496;mso-position-horizontal-relative:text;mso-position-vertical-relative:text" fillcolor="black"/>
              </w:pict>
            </w:r>
            <w:r>
              <w:rPr>
                <w:noProof/>
              </w:rPr>
              <w:pict w14:anchorId="4E20993A">
                <v:oval id="_x0000_s1802" style="position:absolute;left:0;text-align:left;margin-left:171.55pt;margin-top:270.9pt;width:4.25pt;height:4.25pt;z-index:251627520;mso-position-horizontal-relative:text;mso-position-vertical-relative:text" fillcolor="black"/>
              </w:pict>
            </w:r>
            <w:r>
              <w:rPr>
                <w:noProof/>
              </w:rPr>
              <w:pict w14:anchorId="53A33317">
                <v:oval id="_x0000_s1801" style="position:absolute;left:0;text-align:left;margin-left:168pt;margin-top:272.35pt;width:4.25pt;height:4.25pt;z-index:251628544;mso-position-horizontal-relative:text;mso-position-vertical-relative:text" fillcolor="black"/>
              </w:pict>
            </w:r>
            <w:r>
              <w:rPr>
                <w:noProof/>
              </w:rPr>
              <w:pict w14:anchorId="36EBDE36">
                <v:oval id="_x0000_s1800" style="position:absolute;left:0;text-align:left;margin-left:152.45pt;margin-top:269pt;width:4.25pt;height:4.25pt;z-index:251629568;mso-position-horizontal-relative:text;mso-position-vertical-relative:text" fillcolor="black"/>
              </w:pict>
            </w:r>
            <w:r>
              <w:rPr>
                <w:noProof/>
              </w:rPr>
              <w:pict w14:anchorId="11B883D4">
                <v:oval id="_x0000_s1799" style="position:absolute;left:0;text-align:left;margin-left:142.8pt;margin-top:264.55pt;width:4.25pt;height:4.25pt;z-index:251630592;mso-position-horizontal-relative:text;mso-position-vertical-relative:text" fillcolor="black"/>
              </w:pict>
            </w:r>
            <w:r>
              <w:rPr>
                <w:noProof/>
              </w:rPr>
              <w:pict w14:anchorId="6EA6170E">
                <v:oval id="_x0000_s1798" style="position:absolute;left:0;text-align:left;margin-left:147.45pt;margin-top:242.75pt;width:4.25pt;height:4.25pt;z-index:251631616;mso-position-horizontal-relative:text;mso-position-vertical-relative:text" fillcolor="black"/>
              </w:pict>
            </w:r>
            <w:r>
              <w:rPr>
                <w:noProof/>
              </w:rPr>
              <w:pict w14:anchorId="74CF7961">
                <v:oval id="_x0000_s1797" style="position:absolute;left:0;text-align:left;margin-left:92.45pt;margin-top:260.8pt;width:4.25pt;height:4.25pt;z-index:251632640;mso-position-horizontal-relative:text;mso-position-vertical-relative:text" fillcolor="black"/>
              </w:pict>
            </w:r>
            <w:r>
              <w:rPr>
                <w:noProof/>
              </w:rPr>
              <w:pict w14:anchorId="567083D6">
                <v:oval id="_x0000_s1796" style="position:absolute;left:0;text-align:left;margin-left:134.4pt;margin-top:269.9pt;width:4.25pt;height:4.25pt;z-index:251633664;mso-position-horizontal-relative:text;mso-position-vertical-relative:text" fillcolor="black"/>
              </w:pict>
            </w:r>
            <w:r>
              <w:rPr>
                <w:noProof/>
              </w:rPr>
              <w:pict w14:anchorId="357E7D7D">
                <v:oval id="_x0000_s1795" style="position:absolute;left:0;text-align:left;margin-left:172.55pt;margin-top:278.25pt;width:4.25pt;height:4.25pt;z-index:251634688;mso-position-horizontal-relative:text;mso-position-vertical-relative:text" fillcolor="black"/>
              </w:pict>
            </w:r>
            <w:r>
              <w:rPr>
                <w:noProof/>
              </w:rPr>
              <w:pict w14:anchorId="50A0E898">
                <v:oval id="_x0000_s1794" style="position:absolute;left:0;text-align:left;margin-left:186.05pt;margin-top:284.4pt;width:4.25pt;height:4.25pt;z-index:251635712;mso-position-horizontal-relative:text;mso-position-vertical-relative:text" fillcolor="black"/>
              </w:pict>
            </w:r>
            <w:r>
              <w:rPr>
                <w:noProof/>
              </w:rPr>
              <w:pict w14:anchorId="4807F44C">
                <v:oval id="_x0000_s1793" style="position:absolute;left:0;text-align:left;margin-left:173.75pt;margin-top:311.45pt;width:4.25pt;height:4.25pt;z-index:251636736;mso-position-horizontal-relative:text;mso-position-vertical-relative:text" fillcolor="black"/>
              </w:pict>
            </w:r>
            <w:r>
              <w:rPr>
                <w:noProof/>
              </w:rPr>
              <w:pict w14:anchorId="7433E2B8">
                <v:oval id="_x0000_s1792" style="position:absolute;left:0;text-align:left;margin-left:169.5pt;margin-top:309.6pt;width:4.25pt;height:4.25pt;z-index:251637760;mso-position-horizontal-relative:text;mso-position-vertical-relative:text" fillcolor="black"/>
              </w:pict>
            </w:r>
            <w:r>
              <w:rPr>
                <w:noProof/>
              </w:rPr>
              <w:pict w14:anchorId="058DA841">
                <v:oval id="_x0000_s1791" style="position:absolute;left:0;text-align:left;margin-left:167.45pt;margin-top:314.8pt;width:4.25pt;height:4.25pt;z-index:251638784;mso-position-horizontal-relative:text;mso-position-vertical-relative:text" fillcolor="black"/>
              </w:pict>
            </w:r>
            <w:r>
              <w:rPr>
                <w:noProof/>
              </w:rPr>
              <w:pict w14:anchorId="267C7F63">
                <v:oval id="_x0000_s1790" style="position:absolute;left:0;text-align:left;margin-left:165.95pt;margin-top:314.05pt;width:4.25pt;height:4.25pt;z-index:251639808;mso-position-horizontal-relative:text;mso-position-vertical-relative:text" fillcolor="black"/>
              </w:pict>
            </w:r>
            <w:r>
              <w:rPr>
                <w:noProof/>
              </w:rPr>
              <w:pict w14:anchorId="112FAE2B">
                <v:oval id="_x0000_s1789" style="position:absolute;left:0;text-align:left;margin-left:164.9pt;margin-top:316.65pt;width:4.25pt;height:4.25pt;z-index:251640832;mso-position-horizontal-relative:text;mso-position-vertical-relative:text" fillcolor="black"/>
              </w:pict>
            </w:r>
            <w:r>
              <w:rPr>
                <w:noProof/>
              </w:rPr>
              <w:pict w14:anchorId="6D3959BF">
                <v:oval id="_x0000_s1788" style="position:absolute;left:0;text-align:left;margin-left:166.35pt;margin-top:317.25pt;width:4.25pt;height:4.25pt;z-index:251641856;mso-position-horizontal-relative:text;mso-position-vertical-relative:text" fillcolor="black"/>
              </w:pict>
            </w:r>
            <w:r>
              <w:rPr>
                <w:noProof/>
              </w:rPr>
              <w:pict w14:anchorId="4C34E215">
                <v:oval id="_x0000_s1787" style="position:absolute;left:0;text-align:left;margin-left:161.3pt;margin-top:328.45pt;width:4.25pt;height:4.25pt;z-index:251642880;mso-position-horizontal-relative:text;mso-position-vertical-relative:text" fillcolor="black"/>
              </w:pict>
            </w:r>
            <w:r>
              <w:rPr>
                <w:noProof/>
              </w:rPr>
              <w:pict w14:anchorId="23D21679">
                <v:oval id="_x0000_s1786" style="position:absolute;left:0;text-align:left;margin-left:168.65pt;margin-top:332.3pt;width:4.25pt;height:4.25pt;z-index:251643904;mso-position-horizontal-relative:text;mso-position-vertical-relative:text" fillcolor="black"/>
              </w:pict>
            </w:r>
            <w:r>
              <w:rPr>
                <w:noProof/>
              </w:rPr>
              <w:pict w14:anchorId="4DB4E770">
                <v:oval id="_x0000_s1785" style="position:absolute;left:0;text-align:left;margin-left:134.5pt;margin-top:411.5pt;width:4.25pt;height:4.25pt;z-index:251644928;mso-position-horizontal-relative:text;mso-position-vertical-relative:text" fillcolor="black"/>
              </w:pict>
            </w:r>
            <w:r>
              <w:rPr>
                <w:noProof/>
              </w:rPr>
              <w:pict w14:anchorId="301F9878">
                <v:oval id="_x0000_s1784" style="position:absolute;left:0;text-align:left;margin-left:129.8pt;margin-top:409.45pt;width:4.25pt;height:4.25pt;z-index:251645952;mso-position-horizontal-relative:text;mso-position-vertical-relative:text" fillcolor="black"/>
              </w:pict>
            </w:r>
            <w:r>
              <w:rPr>
                <w:noProof/>
              </w:rPr>
              <w:pict w14:anchorId="4728F2D5">
                <v:oval id="_x0000_s1783" style="position:absolute;left:0;text-align:left;margin-left:129.35pt;margin-top:410.4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 w14:anchorId="08F8BAE9">
                <v:oval id="_x0000_s1782" style="position:absolute;left:0;text-align:left;margin-left:111.25pt;margin-top:402.45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 w14:anchorId="492734D7">
                <v:oval id="_x0000_s1781" style="position:absolute;left:0;text-align:left;margin-left:108.1pt;margin-top:409.55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 w14:anchorId="0022FECA">
                <v:oval id="_x0000_s1780" style="position:absolute;left:0;text-align:left;margin-left:103.4pt;margin-top:407.7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 w14:anchorId="59954753">
                <v:oval id="_x0000_s1779" style="position:absolute;left:0;text-align:left;margin-left:90.2pt;margin-top:438.8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 w14:anchorId="4EDE20FB">
                <v:oval id="_x0000_s1778" style="position:absolute;left:0;text-align:left;margin-left:84.65pt;margin-top:436.3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3AA41FA4">
                <v:oval id="_x0000_s1777" style="position:absolute;left:0;text-align:left;margin-left:82.55pt;margin-top:440.95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455EA3FB">
                <v:oval id="_x0000_s1776" style="position:absolute;left:0;text-align:left;margin-left:81.1pt;margin-top:440.25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5AC5A002">
                <v:oval id="_x0000_s1775" style="position:absolute;left:0;text-align:left;margin-left:79.85pt;margin-top:442.95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6A986608">
                <v:oval id="_x0000_s1774" style="position:absolute;left:0;text-align:left;margin-left:81.35pt;margin-top:443.65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738F4407">
                <v:oval id="_x0000_s1773" style="position:absolute;left:0;text-align:left;margin-left:77.15pt;margin-top:452.85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5A31BBCC">
                <v:oval id="_x0000_s1772" style="position:absolute;left:0;text-align:left;margin-left:60.75pt;margin-top:445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40FE79AB">
                <v:oval id="_x0000_s1771" style="position:absolute;left:0;text-align:left;margin-left:36.05pt;margin-top:386.1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7D8E78EC">
                <v:oval id="_x0000_s1770" style="position:absolute;left:0;text-align:left;margin-left:39.3pt;margin-top:378.85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5DC1F3D6">
                <v:oval id="_x0000_s1769" style="position:absolute;left:0;text-align:left;margin-left:87.6pt;margin-top:271.55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74B44D8D">
                <v:oval id="_x0000_s1768" style="position:absolute;left:0;text-align:left;margin-left:92.45pt;margin-top:260.8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4410213E">
                <v:oval id="_x0000_s1767" style="position:absolute;left:0;text-align:left;margin-left:103.4pt;margin-top:407.7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39D82DA7">
                <v:oval id="_x0000_s1766" style="position:absolute;left:0;text-align:left;margin-left:107.55pt;margin-top:409.35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355C2940">
                <v:oval id="_x0000_s1765" style="position:absolute;left:0;text-align:left;margin-left:108.1pt;margin-top:409.55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2BA73DF7">
                <v:oval id="_x0000_s1764" style="position:absolute;left:0;text-align:left;margin-left:106pt;margin-top:414.4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4A00EBAC">
                <v:oval id="_x0000_s1763" style="position:absolute;left:0;text-align:left;margin-left:124.1pt;margin-top:422.35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205DEF24">
                <v:oval id="_x0000_s1762" style="position:absolute;left:0;text-align:left;margin-left:129.35pt;margin-top:410.4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4EAC00C2">
                <v:oval id="_x0000_s1761" style="position:absolute;left:0;text-align:left;margin-left:129.8pt;margin-top:409.45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37A5F3A9">
                <v:oval id="_x0000_s1760" style="position:absolute;left:0;text-align:left;margin-left:134.5pt;margin-top:411.5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7481646C">
                <v:oval id="_x0000_s1759" style="position:absolute;left:0;text-align:left;margin-left:169.7pt;margin-top:425.85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22F66EC2">
                <v:oval id="_x0000_s1758" style="position:absolute;left:0;text-align:left;margin-left:158.3pt;margin-top:450.8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6303D520">
                <v:oval id="_x0000_s1757" style="position:absolute;left:0;text-align:left;margin-left:149.4pt;margin-top:470.5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251425DC">
                <v:oval id="_x0000_s1756" style="position:absolute;left:0;text-align:left;margin-left:138.8pt;margin-top:492.75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10FD3EB8">
                <v:oval id="_x0000_s1755" style="position:absolute;left:0;text-align:left;margin-left:72.65pt;margin-top:462.9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5E5BCB7E">
                <v:oval id="_x0000_s1754" style="position:absolute;left:0;text-align:left;margin-left:77.15pt;margin-top:452.85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029A98E3">
                <v:oval id="_x0000_s1753" style="position:absolute;left:0;text-align:left;margin-left:81.35pt;margin-top:443.65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7FE7F675">
                <v:oval id="_x0000_s1752" style="position:absolute;left:0;text-align:left;margin-left:79.85pt;margin-top:442.95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00E6D6FA">
                <v:oval id="_x0000_s1751" style="position:absolute;left:0;text-align:left;margin-left:81.1pt;margin-top:440.25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32D1F197">
                <v:oval id="_x0000_s1750" style="position:absolute;left:0;text-align:left;margin-left:82.55pt;margin-top:440.95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3B2DED3F">
                <v:oval id="_x0000_s1749" style="position:absolute;left:0;text-align:left;margin-left:84.65pt;margin-top:436.3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6BF3627D">
                <v:oval id="_x0000_s1748" style="position:absolute;left:0;text-align:left;margin-left:90.2pt;margin-top:438.8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73163A69">
                <v:oval id="_x0000_s1747" style="position:absolute;left:0;text-align:left;margin-left:103.4pt;margin-top:407.7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36CBC8A7">
                <v:oval id="_x0000_s1746" style="position:absolute;left:0;text-align:left;margin-left:186.05pt;margin-top:284.4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42DD87E8">
                <v:oval id="_x0000_s1745" style="position:absolute;left:0;text-align:left;margin-left:190.55pt;margin-top:286.2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47B3B5EF">
                <v:oval id="_x0000_s1744" style="position:absolute;left:0;text-align:left;margin-left:206.45pt;margin-top:292.65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545765D1">
                <v:oval id="_x0000_s1743" style="position:absolute;left:0;text-align:left;margin-left:247.55pt;margin-top:309.15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37E9F485">
                <v:oval id="_x0000_s1742" style="position:absolute;left:0;text-align:left;margin-left:240.25pt;margin-top:325.7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255653E1">
                <v:oval id="_x0000_s1741" style="position:absolute;left:0;text-align:left;margin-left:236.3pt;margin-top:334.65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7BDCB61A">
                <v:oval id="_x0000_s1740" style="position:absolute;left:0;text-align:left;margin-left:229.4pt;margin-top:350.4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5D42FBB4">
                <v:oval id="_x0000_s1739" style="position:absolute;left:0;text-align:left;margin-left:245.55pt;margin-top:359.35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6DBF16C2">
                <v:oval id="_x0000_s1738" style="position:absolute;left:0;text-align:left;margin-left:186.9pt;margin-top:489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56D8FFAB">
                <v:oval id="_x0000_s1737" style="position:absolute;left:0;text-align:left;margin-left:172.7pt;margin-top:480.35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5DD5323D">
                <v:oval id="_x0000_s1736" style="position:absolute;left:0;text-align:left;margin-left:157.15pt;margin-top:473.8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56F5364F">
                <v:oval id="_x0000_s1735" style="position:absolute;left:0;text-align:left;margin-left:149.4pt;margin-top:470.5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183160F9">
                <v:oval id="_x0000_s1734" style="position:absolute;left:0;text-align:left;margin-left:158.3pt;margin-top:450.8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3961F5FE">
                <v:oval id="_x0000_s1733" style="position:absolute;left:0;text-align:left;margin-left:169.7pt;margin-top:425.85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7E26DA53">
                <v:oval id="_x0000_s1732" style="position:absolute;left:0;text-align:left;margin-left:134.5pt;margin-top:411.5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3392A62D">
                <v:oval id="_x0000_s1731" style="position:absolute;left:0;text-align:left;margin-left:168.65pt;margin-top:332.3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1BFDE84A">
                <v:oval id="_x0000_s1730" style="position:absolute;left:0;text-align:left;margin-left:161.3pt;margin-top:328.45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76C50D7C">
                <v:oval id="_x0000_s1729" style="position:absolute;left:0;text-align:left;margin-left:166.35pt;margin-top:317.25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00A34D81">
                <v:oval id="_x0000_s1728" style="position:absolute;left:0;text-align:left;margin-left:164.9pt;margin-top:316.65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13E1004B">
                <v:oval id="_x0000_s1727" style="position:absolute;left:0;text-align:left;margin-left:165.95pt;margin-top:314.05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39D4FA17">
                <v:oval id="_x0000_s1726" style="position:absolute;left:0;text-align:left;margin-left:167.45pt;margin-top:314.8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3A8B1637">
                <v:oval id="_x0000_s1725" style="position:absolute;left:0;text-align:left;margin-left:169.5pt;margin-top:309.6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04E013A7">
                <v:oval id="_x0000_s1724" style="position:absolute;left:0;text-align:left;margin-left:173.75pt;margin-top:311.45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235E8EB7">
                <v:oval id="_x0000_s1723" style="position:absolute;left:0;text-align:left;margin-left:186.05pt;margin-top:284.4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7D95B9ED">
                <v:oval id="_x0000_s1722" style="position:absolute;left:0;text-align:left;margin-left:298.45pt;margin-top:260.45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740AA2D2">
                <v:oval id="_x0000_s1721" style="position:absolute;left:0;text-align:left;margin-left:307.8pt;margin-top:264.15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57153784">
                <v:oval id="_x0000_s1720" style="position:absolute;left:0;text-align:left;margin-left:292.65pt;margin-top:276.6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63FFAC13">
                <v:oval id="_x0000_s1719" style="position:absolute;left:0;text-align:left;margin-left:262pt;margin-top:299.5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62794F09">
                <v:oval id="_x0000_s1718" style="position:absolute;left:0;text-align:left;margin-left:271.9pt;margin-top:279.35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62D9E8F4">
                <v:oval id="_x0000_s1717" style="position:absolute;left:0;text-align:left;margin-left:298.45pt;margin-top:260.45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5CCACCEE">
                <v:oval id="_x0000_s1716" style="position:absolute;left:0;text-align:left;margin-left:364.55pt;margin-top:182.3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6B249CB3">
                <v:oval id="_x0000_s1715" style="position:absolute;left:0;text-align:left;margin-left:375.2pt;margin-top:186.8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769C81D9">
                <v:oval id="_x0000_s1714" style="position:absolute;left:0;text-align:left;margin-left:382.1pt;margin-top:170.55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6D2E67BA">
                <v:oval id="_x0000_s1713" style="position:absolute;left:0;text-align:left;margin-left:387.85pt;margin-top:168.5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284E3B30">
                <v:oval id="_x0000_s1712" style="position:absolute;left:0;text-align:left;margin-left:401.4pt;margin-top:172.05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5C417A93">
                <v:oval id="_x0000_s1711" style="position:absolute;left:0;text-align:left;margin-left:456.2pt;margin-top:186.45pt;width:4.25pt;height:4.2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570846F2">
                <v:oval id="_x0000_s1710" style="position:absolute;left:0;text-align:left;margin-left:394.75pt;margin-top:318.25pt;width:4.25pt;height:4.2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7396A12E">
                <v:oval id="_x0000_s1709" style="position:absolute;left:0;text-align:left;margin-left:369.9pt;margin-top:306.6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74B257CC">
                <v:oval id="_x0000_s1708" style="position:absolute;left:0;text-align:left;margin-left:348.9pt;margin-top:297.3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78DF1123">
                <v:oval id="_x0000_s1707" style="position:absolute;left:0;text-align:left;margin-left:292.65pt;margin-top:276.6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20A15870">
                <v:oval id="_x0000_s1706" style="position:absolute;left:0;text-align:left;margin-left:307.8pt;margin-top:264.15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68CA89BE">
                <v:oval id="_x0000_s1705" style="position:absolute;left:0;text-align:left;margin-left:356.8pt;margin-top:224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3D131BAF">
                <v:oval id="_x0000_s1704" style="position:absolute;left:0;text-align:left;margin-left:364.55pt;margin-top:182.3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2119E45D">
                <v:oval id="_x0000_s1703" style="position:absolute;left:0;text-align:left;margin-left:348.9pt;margin-top:297.3pt;width:4.25pt;height:4.2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795A8AD0">
                <v:oval id="_x0000_s1702" style="position:absolute;left:0;text-align:left;margin-left:351.3pt;margin-top:298.35pt;width:4.25pt;height:4.2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218C5543">
                <v:oval id="_x0000_s1701" style="position:absolute;left:0;text-align:left;margin-left:368.4pt;margin-top:305.95pt;width:4.25pt;height:4.2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1FAF9D05">
                <v:oval id="_x0000_s1700" style="position:absolute;left:0;text-align:left;margin-left:369.9pt;margin-top:306.6pt;width:4.25pt;height:4.2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2F278CB4">
                <v:oval id="_x0000_s1699" style="position:absolute;left:0;text-align:left;margin-left:364.35pt;margin-top:319pt;width:4.25pt;height:4.2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1B4D9E99">
                <v:oval id="_x0000_s1698" style="position:absolute;left:0;text-align:left;margin-left:360.75pt;margin-top:327.25pt;width:4.25pt;height:4.2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0BCA18D2">
                <v:oval id="_x0000_s1697" style="position:absolute;left:0;text-align:left;margin-left:356.95pt;margin-top:335.6pt;width:4.25pt;height:4.2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6326DD78">
                <v:oval id="_x0000_s1696" style="position:absolute;left:0;text-align:left;margin-left:355.4pt;margin-top:334.85pt;width:4.25pt;height:4.2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650B32BD">
                <v:oval id="_x0000_s1695" style="position:absolute;left:0;text-align:left;margin-left:338.3pt;margin-top:327.4pt;width:4.25pt;height:4.2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79A656F2">
                <v:oval id="_x0000_s1694" style="position:absolute;left:0;text-align:left;margin-left:335.8pt;margin-top:326.3pt;width:4.25pt;height:4.2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7D627D64">
                <v:oval id="_x0000_s1693" style="position:absolute;left:0;text-align:left;margin-left:348.9pt;margin-top:297.3pt;width:4.25pt;height:4.2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467172B8">
                <v:oval id="_x0000_s1692" style="position:absolute;left:0;text-align:left;margin-left:335.8pt;margin-top:326.3pt;width:4.25pt;height:4.2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094ACD65">
                <v:oval id="_x0000_s1691" style="position:absolute;left:0;text-align:left;margin-left:338.3pt;margin-top:327.4pt;width:4.25pt;height:4.2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15B65949">
                <v:oval id="_x0000_s1690" style="position:absolute;left:0;text-align:left;margin-left:355.4pt;margin-top:334.85pt;width:4.25pt;height:4.2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0F8C04D6">
                <v:oval id="_x0000_s1689" style="position:absolute;left:0;text-align:left;margin-left:356.95pt;margin-top:335.6pt;width:4.25pt;height:4.2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09A24BE1">
                <v:oval id="_x0000_s1688" style="position:absolute;left:0;text-align:left;margin-left:329.7pt;margin-top:397.55pt;width:4.25pt;height:4.2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3245AAD1">
                <v:oval id="_x0000_s1687" style="position:absolute;left:0;text-align:left;margin-left:319.05pt;margin-top:393.05pt;width:4.25pt;height:4.2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35B6D09E">
                <v:oval id="_x0000_s1686" style="position:absolute;left:0;text-align:left;margin-left:310.65pt;margin-top:389.2pt;width:4.25pt;height:4.2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416E1C2F">
                <v:oval id="_x0000_s1685" style="position:absolute;left:0;text-align:left;margin-left:308.8pt;margin-top:388.35pt;width:4.25pt;height:4.2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383C084C">
                <v:oval id="_x0000_s1684" style="position:absolute;left:0;text-align:left;margin-left:335.8pt;margin-top:326.3pt;width:4.25pt;height:4.2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7217218D">
                <v:oval id="_x0000_s1683" style="position:absolute;left:0;text-align:left;margin-left:74.15pt;margin-top:177.1pt;width:2.85pt;height:2.8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7C6F052C">
                <v:oval id="_x0000_s1682" style="position:absolute;left:0;text-align:left;margin-left:84.9pt;margin-top:178pt;width:2.85pt;height:2.8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4A265900">
                <v:oval id="_x0000_s1681" style="position:absolute;left:0;text-align:left;margin-left:84.25pt;margin-top:187.45pt;width:2.85pt;height:2.8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3C31441F">
                <v:oval id="_x0000_s1680" style="position:absolute;left:0;text-align:left;margin-left:74.95pt;margin-top:186.8pt;width:2.85pt;height:2.8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490F1B0C">
                <v:oval id="_x0000_s1679" style="position:absolute;left:0;text-align:left;margin-left:75pt;margin-top:185pt;width:2.85pt;height:2.8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638D87A1">
                <v:oval id="_x0000_s1678" style="position:absolute;left:0;text-align:left;margin-left:73.5pt;margin-top:184.9pt;width:2.85pt;height:2.8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47991763">
                <v:oval id="_x0000_s1677" style="position:absolute;left:0;text-align:left;margin-left:74.15pt;margin-top:177.1pt;width:2.85pt;height:2.8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5722FA05">
                <v:oval id="_x0000_s1676" style="position:absolute;left:0;text-align:left;margin-left:134.9pt;margin-top:199.9pt;width:2.85pt;height:2.8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73DE6F79">
                <v:oval id="_x0000_s1675" style="position:absolute;left:0;text-align:left;margin-left:135.35pt;margin-top:195.2pt;width:2.85pt;height:2.8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3767771C">
                <v:oval id="_x0000_s1674" style="position:absolute;left:0;text-align:left;margin-left:136.85pt;margin-top:182.2pt;width:2.85pt;height:2.8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17513448">
                <v:oval id="_x0000_s1673" style="position:absolute;left:0;text-align:left;margin-left:145.25pt;margin-top:182.95pt;width:2.85pt;height:2.8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214F7018">
                <v:oval id="_x0000_s1672" style="position:absolute;left:0;text-align:left;margin-left:144.2pt;margin-top:195.95pt;width:2.85pt;height:2.8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7F8C1C8F">
                <v:oval id="_x0000_s1671" style="position:absolute;left:0;text-align:left;margin-left:143.7pt;margin-top:200.65pt;width:2.85pt;height:2.8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3D30A3F8">
                <v:oval id="_x0000_s1670" style="position:absolute;left:0;text-align:left;margin-left:134.9pt;margin-top:199.9pt;width:2.85pt;height:2.8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0E0F2B0D">
                <v:oval id="_x0000_s1669" style="position:absolute;left:0;text-align:left;margin-left:177.75pt;margin-top:143.75pt;width:2.85pt;height:2.8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76F34FE9">
                <v:oval id="_x0000_s1668" style="position:absolute;left:0;text-align:left;margin-left:180.85pt;margin-top:144.05pt;width:2.85pt;height:2.8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6F4D94B4">
                <v:oval id="_x0000_s1667" style="position:absolute;left:0;text-align:left;margin-left:181.05pt;margin-top:142.6pt;width:2.85pt;height:2.8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0E4EAF5C">
                <v:oval id="_x0000_s1666" style="position:absolute;left:0;text-align:left;margin-left:190.75pt;margin-top:143.55pt;width:2.85pt;height:2.8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7BAA1A89">
                <v:oval id="_x0000_s1665" style="position:absolute;left:0;text-align:left;margin-left:189.35pt;margin-top:156.45pt;width:2.85pt;height:2.8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47C8E9DD">
                <v:oval id="_x0000_s1664" style="position:absolute;left:0;text-align:left;margin-left:179.75pt;margin-top:155.75pt;width:2.85pt;height:2.8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01C092F0">
                <v:oval id="_x0000_s1663" style="position:absolute;left:0;text-align:left;margin-left:180.35pt;margin-top:148.85pt;width:2.85pt;height:2.8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53D1B7E2">
                <v:oval id="_x0000_s1662" style="position:absolute;left:0;text-align:left;margin-left:177.1pt;margin-top:148.6pt;width:2.85pt;height:2.8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2F8849DF">
                <v:oval id="_x0000_s1661" style="position:absolute;left:0;text-align:left;margin-left:177.75pt;margin-top:143.75pt;width:2.85pt;height:2.8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1A86C8A8">
                <v:oval id="_x0000_s1660" style="position:absolute;left:0;text-align:left;margin-left:67.55pt;margin-top:223.5pt;width:2.85pt;height:2.8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3FCC83F0">
                <v:oval id="_x0000_s1659" style="position:absolute;left:0;text-align:left;margin-left:69.1pt;margin-top:207.05pt;width:2.85pt;height:2.8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23EE5CCA">
                <v:oval id="_x0000_s1658" style="position:absolute;left:0;text-align:left;margin-left:74.2pt;margin-top:207.5pt;width:2.85pt;height:2.8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0A6A799E">
                <v:oval id="_x0000_s1657" style="position:absolute;left:0;text-align:left;margin-left:73.9pt;margin-top:210.25pt;width:2.85pt;height:2.8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31C859C6">
                <v:oval id="_x0000_s1656" style="position:absolute;left:0;text-align:left;margin-left:76.95pt;margin-top:210.55pt;width:2.85pt;height:2.8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6E28BD52">
                <v:oval id="_x0000_s1655" style="position:absolute;left:0;text-align:left;margin-left:77.55pt;margin-top:206.7pt;width:2.85pt;height:2.8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2BF3DC11">
                <v:oval id="_x0000_s1654" style="position:absolute;left:0;text-align:left;margin-left:75.25pt;margin-top:206.45pt;width:2.85pt;height:2.8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454E3398">
                <v:oval id="_x0000_s1653" style="position:absolute;left:0;text-align:left;margin-left:76.05pt;margin-top:201.75pt;width:2.85pt;height:2.8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641E29A1">
                <v:oval id="_x0000_s1652" style="position:absolute;left:0;text-align:left;margin-left:87.35pt;margin-top:203.35pt;width:2.85pt;height:2.8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742FF667">
                <v:oval id="_x0000_s1651" style="position:absolute;left:0;text-align:left;margin-left:84.9pt;margin-top:225.5pt;width:2.85pt;height:2.8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6F0CC35A">
                <v:oval id="_x0000_s1650" style="position:absolute;left:0;text-align:left;margin-left:67.55pt;margin-top:223.5pt;width:2.85pt;height:2.8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57AF504D">
                <v:oval id="_x0000_s1649" style="position:absolute;left:0;text-align:left;margin-left:150.5pt;margin-top:225.3pt;width:2.85pt;height:2.8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7BA87681">
                <v:oval id="_x0000_s1648" style="position:absolute;left:0;text-align:left;margin-left:153pt;margin-top:217.9pt;width:2.85pt;height:2.8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08D73F95">
                <v:oval id="_x0000_s1647" style="position:absolute;left:0;text-align:left;margin-left:156.3pt;margin-top:218.95pt;width:2.85pt;height:2.8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44AEEF66">
                <v:oval id="_x0000_s1646" style="position:absolute;left:0;text-align:left;margin-left:156.8pt;margin-top:217.5pt;width:2.85pt;height:2.8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062305B5">
                <v:oval id="_x0000_s1645" style="position:absolute;left:0;text-align:left;margin-left:160.65pt;margin-top:218.65pt;width:2.85pt;height:2.8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089EA894">
                <v:oval id="_x0000_s1644" style="position:absolute;left:0;text-align:left;margin-left:161.35pt;margin-top:216.55pt;width:2.85pt;height:2.8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49B5F59B">
                <v:oval id="_x0000_s1643" style="position:absolute;left:0;text-align:left;margin-left:164.5pt;margin-top:217.7pt;width:2.85pt;height:2.8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649C0BDB">
                <v:oval id="_x0000_s1642" style="position:absolute;left:0;text-align:left;margin-left:160.65pt;margin-top:228.7pt;width:2.85pt;height:2.8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517FB483">
                <v:oval id="_x0000_s1641" style="position:absolute;left:0;text-align:left;margin-left:150.5pt;margin-top:225.3pt;width:2.85pt;height:2.8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2B3CEB45">
                <v:oval id="_x0000_s1640" style="position:absolute;left:0;text-align:left;margin-left:163.05pt;margin-top:327.25pt;width:2.85pt;height:2.8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5B1A7C33">
                <v:oval id="_x0000_s1639" style="position:absolute;left:0;text-align:left;margin-left:167.05pt;margin-top:317.95pt;width:2.85pt;height:2.8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221B8AF8">
                <v:oval id="_x0000_s1638" style="position:absolute;left:0;text-align:left;margin-left:165.6pt;margin-top:317.35pt;width:2.85pt;height:2.8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15AF08CA">
                <v:oval id="_x0000_s1637" style="position:absolute;left:0;text-align:left;margin-left:166.65pt;margin-top:314.75pt;width:2.85pt;height:2.8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76F0E5CD">
                <v:oval id="_x0000_s1636" style="position:absolute;left:0;text-align:left;margin-left:168.15pt;margin-top:315.5pt;width:2.85pt;height:2.8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12ACE110">
                <v:oval id="_x0000_s1635" style="position:absolute;left:0;text-align:left;margin-left:170.45pt;margin-top:310.55pt;width:2.85pt;height:2.8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0D42D265">
                <v:oval id="_x0000_s1634" style="position:absolute;left:0;text-align:left;margin-left:179.15pt;margin-top:314.25pt;width:2.85pt;height:2.8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578E2D47">
                <v:oval id="_x0000_s1633" style="position:absolute;left:0;text-align:left;margin-left:179.8pt;margin-top:312.8pt;width:2.85pt;height:2.8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046BECAA">
                <v:oval id="_x0000_s1632" style="position:absolute;left:0;text-align:left;margin-left:183.05pt;margin-top:314.05pt;width:2.85pt;height:2.85pt;z-index:251801600;mso-position-horizontal-relative:text;mso-position-vertical-relative:text" fillcolor="black"/>
              </w:pict>
            </w:r>
            <w:r>
              <w:rPr>
                <w:noProof/>
              </w:rPr>
              <w:pict w14:anchorId="3B62F081">
                <v:oval id="_x0000_s1631" style="position:absolute;left:0;text-align:left;margin-left:182.5pt;margin-top:315.6pt;width:2.85pt;height:2.85pt;z-index:251802624;mso-position-horizontal-relative:text;mso-position-vertical-relative:text" fillcolor="black"/>
              </w:pict>
            </w:r>
            <w:r>
              <w:rPr>
                <w:noProof/>
              </w:rPr>
              <w:pict w14:anchorId="5DB147EC">
                <v:oval id="_x0000_s1630" style="position:absolute;left:0;text-align:left;margin-left:199.05pt;margin-top:322.95pt;width:2.85pt;height:2.85pt;z-index:251803648;mso-position-horizontal-relative:text;mso-position-vertical-relative:text" fillcolor="black"/>
              </w:pict>
            </w:r>
            <w:r>
              <w:rPr>
                <w:noProof/>
              </w:rPr>
              <w:pict w14:anchorId="75211860">
                <v:oval id="_x0000_s1629" style="position:absolute;left:0;text-align:left;margin-left:199.65pt;margin-top:321.55pt;width:2.85pt;height:2.85pt;z-index:251804672;mso-position-horizontal-relative:text;mso-position-vertical-relative:text" fillcolor="black"/>
              </w:pict>
            </w:r>
            <w:r>
              <w:rPr>
                <w:noProof/>
              </w:rPr>
              <w:pict w14:anchorId="11B10D72">
                <v:oval id="_x0000_s1628" style="position:absolute;left:0;text-align:left;margin-left:203.05pt;margin-top:323pt;width:2.85pt;height:2.85pt;z-index:251805696;mso-position-horizontal-relative:text;mso-position-vertical-relative:text" fillcolor="black"/>
              </w:pict>
            </w:r>
            <w:r>
              <w:rPr>
                <w:noProof/>
              </w:rPr>
              <w:pict w14:anchorId="505D778D">
                <v:oval id="_x0000_s1627" style="position:absolute;left:0;text-align:left;margin-left:202.5pt;margin-top:324.45pt;width:2.85pt;height:2.85pt;z-index:251806720;mso-position-horizontal-relative:text;mso-position-vertical-relative:text" fillcolor="black"/>
              </w:pict>
            </w:r>
            <w:r>
              <w:rPr>
                <w:noProof/>
              </w:rPr>
              <w:pict w14:anchorId="2CC02B59">
                <v:oval id="_x0000_s1626" style="position:absolute;left:0;text-align:left;margin-left:219pt;margin-top:331.95pt;width:2.85pt;height:2.85pt;z-index:251807744;mso-position-horizontal-relative:text;mso-position-vertical-relative:text" fillcolor="black"/>
              </w:pict>
            </w:r>
            <w:r>
              <w:rPr>
                <w:noProof/>
              </w:rPr>
              <w:pict w14:anchorId="634BC7FA">
                <v:oval id="_x0000_s1625" style="position:absolute;left:0;text-align:left;margin-left:219.65pt;margin-top:330.45pt;width:2.85pt;height:2.85pt;z-index:251808768;mso-position-horizontal-relative:text;mso-position-vertical-relative:text" fillcolor="black"/>
              </w:pict>
            </w:r>
            <w:r>
              <w:rPr>
                <w:noProof/>
              </w:rPr>
              <w:pict w14:anchorId="6D43A912">
                <v:oval id="_x0000_s1624" style="position:absolute;left:0;text-align:left;margin-left:223pt;margin-top:331.9pt;width:2.85pt;height:2.85pt;z-index:251809792;mso-position-horizontal-relative:text;mso-position-vertical-relative:text" fillcolor="black"/>
              </w:pict>
            </w:r>
            <w:r>
              <w:rPr>
                <w:noProof/>
              </w:rPr>
              <w:pict w14:anchorId="57B9FCEA">
                <v:oval id="_x0000_s1623" style="position:absolute;left:0;text-align:left;margin-left:222.45pt;margin-top:333.4pt;width:2.85pt;height:2.85pt;z-index:251810816;mso-position-horizontal-relative:text;mso-position-vertical-relative:text" fillcolor="black"/>
              </w:pict>
            </w:r>
            <w:r>
              <w:rPr>
                <w:noProof/>
              </w:rPr>
              <w:pict w14:anchorId="15289412">
                <v:oval id="_x0000_s1622" style="position:absolute;left:0;text-align:left;margin-left:230.3pt;margin-top:336.7pt;width:2.85pt;height:2.85pt;z-index:251811840;mso-position-horizontal-relative:text;mso-position-vertical-relative:text" fillcolor="black"/>
              </w:pict>
            </w:r>
            <w:r>
              <w:rPr>
                <w:noProof/>
              </w:rPr>
              <w:pict w14:anchorId="50C54211">
                <v:oval id="_x0000_s1621" style="position:absolute;left:0;text-align:left;margin-left:228.3pt;margin-top:340.9pt;width:2.85pt;height:2.85pt;z-index:251812864;mso-position-horizontal-relative:text;mso-position-vertical-relative:text" fillcolor="black"/>
              </w:pict>
            </w:r>
            <w:r>
              <w:rPr>
                <w:noProof/>
              </w:rPr>
              <w:pict w14:anchorId="3A84639D">
                <v:oval id="_x0000_s1620" style="position:absolute;left:0;text-align:left;margin-left:229.6pt;margin-top:341.55pt;width:2.85pt;height:2.85pt;z-index:251813888;mso-position-horizontal-relative:text;mso-position-vertical-relative:text" fillcolor="black"/>
              </w:pict>
            </w:r>
            <w:r>
              <w:rPr>
                <w:noProof/>
              </w:rPr>
              <w:pict w14:anchorId="03EE44EC">
                <v:oval id="_x0000_s1619" style="position:absolute;left:0;text-align:left;margin-left:225.9pt;margin-top:350pt;width:2.85pt;height:2.85pt;z-index:251814912;mso-position-horizontal-relative:text;mso-position-vertical-relative:text" fillcolor="black"/>
              </w:pict>
            </w:r>
            <w:r>
              <w:rPr>
                <w:noProof/>
              </w:rPr>
              <w:pict w14:anchorId="66D6BEC4">
                <v:oval id="_x0000_s1618" style="position:absolute;left:0;text-align:left;margin-left:224.55pt;margin-top:349.4pt;width:2.85pt;height:2.85pt;z-index:251815936;mso-position-horizontal-relative:text;mso-position-vertical-relative:text" fillcolor="black"/>
              </w:pict>
            </w:r>
            <w:r>
              <w:rPr>
                <w:noProof/>
              </w:rPr>
              <w:pict w14:anchorId="57614569">
                <v:oval id="_x0000_s1617" style="position:absolute;left:0;text-align:left;margin-left:222.6pt;margin-top:353.9pt;width:2.85pt;height:2.85pt;z-index:251816960;mso-position-horizontal-relative:text;mso-position-vertical-relative:text" fillcolor="black"/>
              </w:pict>
            </w:r>
            <w:r>
              <w:rPr>
                <w:noProof/>
              </w:rPr>
              <w:pict w14:anchorId="49B0AFAD">
                <v:oval id="_x0000_s1616" style="position:absolute;left:0;text-align:left;margin-left:223.5pt;margin-top:354.25pt;width:2.85pt;height:2.85pt;z-index:251817984;mso-position-horizontal-relative:text;mso-position-vertical-relative:text" fillcolor="black"/>
              </w:pict>
            </w:r>
            <w:r>
              <w:rPr>
                <w:noProof/>
              </w:rPr>
              <w:pict w14:anchorId="1A505438">
                <v:oval id="_x0000_s1615" style="position:absolute;left:0;text-align:left;margin-left:224.05pt;margin-top:353.1pt;width:2.85pt;height:2.85pt;z-index:251819008;mso-position-horizontal-relative:text;mso-position-vertical-relative:text" fillcolor="black"/>
              </w:pict>
            </w:r>
            <w:r>
              <w:rPr>
                <w:noProof/>
              </w:rPr>
              <w:pict w14:anchorId="16BBB00E">
                <v:oval id="_x0000_s1614" style="position:absolute;left:0;text-align:left;margin-left:226pt;margin-top:354pt;width:2.85pt;height:2.85pt;z-index:251820032;mso-position-horizontal-relative:text;mso-position-vertical-relative:text" fillcolor="black"/>
              </w:pict>
            </w:r>
            <w:r>
              <w:rPr>
                <w:noProof/>
              </w:rPr>
              <w:pict w14:anchorId="395DB60B">
                <v:oval id="_x0000_s1613" style="position:absolute;left:0;text-align:left;margin-left:225.4pt;margin-top:355.25pt;width:2.85pt;height:2.85pt;z-index:251821056;mso-position-horizontal-relative:text;mso-position-vertical-relative:text" fillcolor="black"/>
              </w:pict>
            </w:r>
            <w:r>
              <w:rPr>
                <w:noProof/>
              </w:rPr>
              <w:pict w14:anchorId="5B1D9D3C">
                <v:oval id="_x0000_s1612" style="position:absolute;left:0;text-align:left;margin-left:235.1pt;margin-top:359.55pt;width:2.85pt;height:2.85pt;z-index:251822080;mso-position-horizontal-relative:text;mso-position-vertical-relative:text" fillcolor="black"/>
              </w:pict>
            </w:r>
            <w:r>
              <w:rPr>
                <w:noProof/>
              </w:rPr>
              <w:pict w14:anchorId="1A25ED74">
                <v:oval id="_x0000_s1611" style="position:absolute;left:0;text-align:left;margin-left:231.65pt;margin-top:367.4pt;width:2.85pt;height:2.85pt;z-index:251823104;mso-position-horizontal-relative:text;mso-position-vertical-relative:text" fillcolor="black"/>
              </w:pict>
            </w:r>
            <w:r>
              <w:rPr>
                <w:noProof/>
              </w:rPr>
              <w:pict w14:anchorId="3C1328C6">
                <v:oval id="_x0000_s1610" style="position:absolute;left:0;text-align:left;margin-left:232.85pt;margin-top:367.9pt;width:2.85pt;height:2.85pt;z-index:251824128;mso-position-horizontal-relative:text;mso-position-vertical-relative:text" fillcolor="black"/>
              </w:pict>
            </w:r>
            <w:r>
              <w:rPr>
                <w:noProof/>
              </w:rPr>
              <w:pict w14:anchorId="460FFF28">
                <v:oval id="_x0000_s1609" style="position:absolute;left:0;text-align:left;margin-left:229.2pt;margin-top:376.2pt;width:2.85pt;height:2.85pt;z-index:251825152;mso-position-horizontal-relative:text;mso-position-vertical-relative:text" fillcolor="black"/>
              </w:pict>
            </w:r>
            <w:r>
              <w:rPr>
                <w:noProof/>
              </w:rPr>
              <w:pict w14:anchorId="6EBC8974">
                <v:oval id="_x0000_s1608" style="position:absolute;left:0;text-align:left;margin-left:227.9pt;margin-top:375.7pt;width:2.85pt;height:2.85pt;z-index:251826176;mso-position-horizontal-relative:text;mso-position-vertical-relative:text" fillcolor="black"/>
              </w:pict>
            </w:r>
            <w:r>
              <w:rPr>
                <w:noProof/>
              </w:rPr>
              <w:pict w14:anchorId="51F224DF">
                <v:oval id="_x0000_s1607" style="position:absolute;left:0;text-align:left;margin-left:222.7pt;margin-top:387.15pt;width:2.85pt;height:2.85pt;z-index:251827200;mso-position-horizontal-relative:text;mso-position-vertical-relative:text" fillcolor="black"/>
              </w:pict>
            </w:r>
            <w:r>
              <w:rPr>
                <w:noProof/>
              </w:rPr>
              <w:pict w14:anchorId="517D510F">
                <v:oval id="_x0000_s1606" style="position:absolute;left:0;text-align:left;margin-left:224pt;margin-top:387.8pt;width:2.85pt;height:2.85pt;z-index:251828224;mso-position-horizontal-relative:text;mso-position-vertical-relative:text" fillcolor="black"/>
              </w:pict>
            </w:r>
            <w:r>
              <w:rPr>
                <w:noProof/>
              </w:rPr>
              <w:pict w14:anchorId="4F9B8251">
                <v:oval id="_x0000_s1605" style="position:absolute;left:0;text-align:left;margin-left:220.25pt;margin-top:396.2pt;width:2.85pt;height:2.85pt;z-index:251829248;mso-position-horizontal-relative:text;mso-position-vertical-relative:text" fillcolor="black"/>
              </w:pict>
            </w:r>
            <w:r>
              <w:rPr>
                <w:noProof/>
              </w:rPr>
              <w:pict w14:anchorId="1BE33D69">
                <v:oval id="_x0000_s1604" style="position:absolute;left:0;text-align:left;margin-left:219pt;margin-top:395.65pt;width:2.85pt;height:2.85pt;z-index:251830272;mso-position-horizontal-relative:text;mso-position-vertical-relative:text" fillcolor="black"/>
              </w:pict>
            </w:r>
            <w:r>
              <w:rPr>
                <w:noProof/>
              </w:rPr>
              <w:pict w14:anchorId="77B7B2C4">
                <v:oval id="_x0000_s1603" style="position:absolute;left:0;text-align:left;margin-left:213.8pt;margin-top:407.3pt;width:2.85pt;height:2.85pt;z-index:251831296;mso-position-horizontal-relative:text;mso-position-vertical-relative:text" fillcolor="black"/>
              </w:pict>
            </w:r>
            <w:r>
              <w:rPr>
                <w:noProof/>
              </w:rPr>
              <w:pict w14:anchorId="5D52104C">
                <v:oval id="_x0000_s1602" style="position:absolute;left:0;text-align:left;margin-left:215pt;margin-top:407.8pt;width:2.85pt;height:2.85pt;z-index:251832320;mso-position-horizontal-relative:text;mso-position-vertical-relative:text" fillcolor="black"/>
              </w:pict>
            </w:r>
            <w:r>
              <w:rPr>
                <w:noProof/>
              </w:rPr>
              <w:pict w14:anchorId="304820A2">
                <v:oval id="_x0000_s1601" style="position:absolute;left:0;text-align:left;margin-left:211.3pt;margin-top:416.15pt;width:2.85pt;height:2.85pt;z-index:251833344;mso-position-horizontal-relative:text;mso-position-vertical-relative:text" fillcolor="black"/>
              </w:pict>
            </w:r>
            <w:r>
              <w:rPr>
                <w:noProof/>
              </w:rPr>
              <w:pict w14:anchorId="5A18A557">
                <v:oval id="_x0000_s1600" style="position:absolute;left:0;text-align:left;margin-left:210.05pt;margin-top:415.6pt;width:2.85pt;height:2.85pt;z-index:251834368;mso-position-horizontal-relative:text;mso-position-vertical-relative:text" fillcolor="black"/>
              </w:pict>
            </w:r>
            <w:r>
              <w:rPr>
                <w:noProof/>
              </w:rPr>
              <w:pict w14:anchorId="7E8BE72C">
                <v:oval id="_x0000_s1599" style="position:absolute;left:0;text-align:left;margin-left:204.85pt;margin-top:427.4pt;width:2.85pt;height:2.85pt;z-index:251835392;mso-position-horizontal-relative:text;mso-position-vertical-relative:text" fillcolor="black"/>
              </w:pict>
            </w:r>
            <w:r>
              <w:rPr>
                <w:noProof/>
              </w:rPr>
              <w:pict w14:anchorId="58308AC1">
                <v:oval id="_x0000_s1598" style="position:absolute;left:0;text-align:left;margin-left:206.05pt;margin-top:427.8pt;width:2.85pt;height:2.85pt;z-index:251836416;mso-position-horizontal-relative:text;mso-position-vertical-relative:text" fillcolor="black"/>
              </w:pict>
            </w:r>
            <w:r>
              <w:rPr>
                <w:noProof/>
              </w:rPr>
              <w:pict w14:anchorId="5947ED0C">
                <v:oval id="_x0000_s1597" style="position:absolute;left:0;text-align:left;margin-left:202.4pt;margin-top:436.1pt;width:2.85pt;height:2.85pt;z-index:251837440;mso-position-horizontal-relative:text;mso-position-vertical-relative:text" fillcolor="black"/>
              </w:pict>
            </w:r>
            <w:r>
              <w:rPr>
                <w:noProof/>
              </w:rPr>
              <w:pict w14:anchorId="375DC485">
                <v:oval id="_x0000_s1596" style="position:absolute;left:0;text-align:left;margin-left:201.1pt;margin-top:435.55pt;width:2.85pt;height:2.85pt;z-index:251838464;mso-position-horizontal-relative:text;mso-position-vertical-relative:text" fillcolor="black"/>
              </w:pict>
            </w:r>
            <w:r>
              <w:rPr>
                <w:noProof/>
              </w:rPr>
              <w:pict w14:anchorId="2348F005">
                <v:oval id="_x0000_s1595" style="position:absolute;left:0;text-align:left;margin-left:195.85pt;margin-top:447.1pt;width:2.85pt;height:2.85pt;z-index:251839488;mso-position-horizontal-relative:text;mso-position-vertical-relative:text" fillcolor="black"/>
              </w:pict>
            </w:r>
            <w:r>
              <w:rPr>
                <w:noProof/>
              </w:rPr>
              <w:pict w14:anchorId="402CB127">
                <v:oval id="_x0000_s1594" style="position:absolute;left:0;text-align:left;margin-left:197.1pt;margin-top:447.75pt;width:2.85pt;height:2.85pt;z-index:251840512;mso-position-horizontal-relative:text;mso-position-vertical-relative:text" fillcolor="black"/>
              </w:pict>
            </w:r>
            <w:r>
              <w:rPr>
                <w:noProof/>
              </w:rPr>
              <w:pict w14:anchorId="0D950DFF">
                <v:oval id="_x0000_s1593" style="position:absolute;left:0;text-align:left;margin-left:193.7pt;margin-top:456.05pt;width:2.85pt;height:2.85pt;z-index:251841536;mso-position-horizontal-relative:text;mso-position-vertical-relative:text" fillcolor="black"/>
              </w:pict>
            </w:r>
            <w:r>
              <w:rPr>
                <w:noProof/>
              </w:rPr>
              <w:pict w14:anchorId="2A46A789">
                <v:oval id="_x0000_s1592" style="position:absolute;left:0;text-align:left;margin-left:192.1pt;margin-top:455.4pt;width:2.85pt;height:2.85pt;z-index:251842560;mso-position-horizontal-relative:text;mso-position-vertical-relative:text" fillcolor="black"/>
              </w:pict>
            </w:r>
            <w:r>
              <w:rPr>
                <w:noProof/>
              </w:rPr>
              <w:pict w14:anchorId="7395F993">
                <v:oval id="_x0000_s1591" style="position:absolute;left:0;text-align:left;margin-left:187.1pt;margin-top:467.15pt;width:2.85pt;height:2.85pt;z-index:251843584;mso-position-horizontal-relative:text;mso-position-vertical-relative:text" fillcolor="black"/>
              </w:pict>
            </w:r>
            <w:r>
              <w:rPr>
                <w:noProof/>
              </w:rPr>
              <w:pict w14:anchorId="5B946F31">
                <v:oval id="_x0000_s1590" style="position:absolute;left:0;text-align:left;margin-left:188.35pt;margin-top:467.7pt;width:2.85pt;height:2.85pt;z-index:251844608;mso-position-horizontal-relative:text;mso-position-vertical-relative:text" fillcolor="black"/>
              </w:pict>
            </w:r>
            <w:r>
              <w:rPr>
                <w:noProof/>
              </w:rPr>
              <w:pict w14:anchorId="687A8F21">
                <v:oval id="_x0000_s1589" style="position:absolute;left:0;text-align:left;margin-left:184.65pt;margin-top:475.9pt;width:2.85pt;height:2.85pt;z-index:251845632;mso-position-horizontal-relative:text;mso-position-vertical-relative:text" fillcolor="black"/>
              </w:pict>
            </w:r>
            <w:r>
              <w:rPr>
                <w:noProof/>
              </w:rPr>
              <w:pict w14:anchorId="40D1C725">
                <v:oval id="_x0000_s1588" style="position:absolute;left:0;text-align:left;margin-left:183.45pt;margin-top:475.4pt;width:2.85pt;height:2.85pt;z-index:251846656;mso-position-horizontal-relative:text;mso-position-vertical-relative:text" fillcolor="black"/>
              </w:pict>
            </w:r>
            <w:r>
              <w:rPr>
                <w:noProof/>
              </w:rPr>
              <w:pict w14:anchorId="4AD1AE55">
                <v:oval id="_x0000_s1587" style="position:absolute;left:0;text-align:left;margin-left:181.5pt;margin-top:479.95pt;width:2.85pt;height:2.85pt;z-index:251847680;mso-position-horizontal-relative:text;mso-position-vertical-relative:text" fillcolor="black"/>
              </w:pict>
            </w:r>
            <w:r>
              <w:rPr>
                <w:noProof/>
              </w:rPr>
              <w:pict w14:anchorId="6919CF30">
                <v:oval id="_x0000_s1586" style="position:absolute;left:0;text-align:left;margin-left:164.6pt;margin-top:472.3pt;width:2.85pt;height:2.85pt;z-index:251848704;mso-position-horizontal-relative:text;mso-position-vertical-relative:text" fillcolor="black"/>
              </w:pict>
            </w:r>
            <w:r>
              <w:rPr>
                <w:noProof/>
              </w:rPr>
              <w:pict w14:anchorId="1E2E5C40">
                <v:oval id="_x0000_s1585" style="position:absolute;left:0;text-align:left;margin-left:168.45pt;margin-top:463.5pt;width:2.85pt;height:2.85pt;z-index:251849728;mso-position-horizontal-relative:text;mso-position-vertical-relative:text" fillcolor="black"/>
              </w:pict>
            </w:r>
            <w:r>
              <w:rPr>
                <w:noProof/>
              </w:rPr>
              <w:pict w14:anchorId="7395C7BB">
                <v:oval id="_x0000_s1584" style="position:absolute;left:0;text-align:left;margin-left:166.8pt;margin-top:462.9pt;width:2.85pt;height:2.85pt;z-index:251850752;mso-position-horizontal-relative:text;mso-position-vertical-relative:text" fillcolor="black"/>
              </w:pict>
            </w:r>
            <w:r>
              <w:rPr>
                <w:noProof/>
              </w:rPr>
              <w:pict w14:anchorId="541C51E2">
                <v:oval id="_x0000_s1583" style="position:absolute;left:0;text-align:left;margin-left:168.25pt;margin-top:459.7pt;width:2.85pt;height:2.85pt;z-index:251851776;mso-position-horizontal-relative:text;mso-position-vertical-relative:text" fillcolor="black"/>
              </w:pict>
            </w:r>
            <w:r>
              <w:rPr>
                <w:noProof/>
              </w:rPr>
              <w:pict w14:anchorId="5D7E3C2B">
                <v:oval id="_x0000_s1582" style="position:absolute;left:0;text-align:left;margin-left:170pt;margin-top:460.35pt;width:2.85pt;height:2.85pt;z-index:251852800;mso-position-horizontal-relative:text;mso-position-vertical-relative:text" fillcolor="black"/>
              </w:pict>
            </w:r>
            <w:r>
              <w:rPr>
                <w:noProof/>
              </w:rPr>
              <w:pict w14:anchorId="4ED71B22">
                <v:oval id="_x0000_s1581" style="position:absolute;left:0;text-align:left;margin-left:177.35pt;margin-top:443.7pt;width:2.85pt;height:2.85pt;z-index:251853824;mso-position-horizontal-relative:text;mso-position-vertical-relative:text" fillcolor="black"/>
              </w:pict>
            </w:r>
            <w:r>
              <w:rPr>
                <w:noProof/>
              </w:rPr>
              <w:pict w14:anchorId="2D38B534">
                <v:oval id="_x0000_s1580" style="position:absolute;left:0;text-align:left;margin-left:175.65pt;margin-top:443.1pt;width:2.85pt;height:2.85pt;z-index:251854848;mso-position-horizontal-relative:text;mso-position-vertical-relative:text" fillcolor="black"/>
              </w:pict>
            </w:r>
            <w:r>
              <w:rPr>
                <w:noProof/>
              </w:rPr>
              <w:pict w14:anchorId="738C5B29">
                <v:oval id="_x0000_s1579" style="position:absolute;left:0;text-align:left;margin-left:177.25pt;margin-top:439.75pt;width:2.85pt;height:2.85pt;z-index:251855872;mso-position-horizontal-relative:text;mso-position-vertical-relative:text" fillcolor="black"/>
              </w:pict>
            </w:r>
            <w:r>
              <w:rPr>
                <w:noProof/>
              </w:rPr>
              <w:pict w14:anchorId="6A923AD7">
                <v:oval id="_x0000_s1578" style="position:absolute;left:0;text-align:left;margin-left:178.8pt;margin-top:440.4pt;width:2.85pt;height:2.85pt;z-index:251856896;mso-position-horizontal-relative:text;mso-position-vertical-relative:text" fillcolor="black"/>
              </w:pict>
            </w:r>
            <w:r>
              <w:rPr>
                <w:noProof/>
              </w:rPr>
              <w:pict w14:anchorId="06E82931">
                <v:oval id="_x0000_s1577" style="position:absolute;left:0;text-align:left;margin-left:186.15pt;margin-top:423.7pt;width:2.85pt;height:2.85pt;z-index:251857920;mso-position-horizontal-relative:text;mso-position-vertical-relative:text" fillcolor="black"/>
              </w:pict>
            </w:r>
            <w:r>
              <w:rPr>
                <w:noProof/>
              </w:rPr>
              <w:pict w14:anchorId="13810389">
                <v:oval id="_x0000_s1576" style="position:absolute;left:0;text-align:left;margin-left:184.75pt;margin-top:423.05pt;width:2.85pt;height:2.85pt;z-index:251858944;mso-position-horizontal-relative:text;mso-position-vertical-relative:text" fillcolor="black"/>
              </w:pict>
            </w:r>
            <w:r>
              <w:rPr>
                <w:noProof/>
              </w:rPr>
              <w:pict w14:anchorId="5771643A">
                <v:oval id="_x0000_s1575" style="position:absolute;left:0;text-align:left;margin-left:186.05pt;margin-top:419.85pt;width:2.85pt;height:2.85pt;z-index:251859968;mso-position-horizontal-relative:text;mso-position-vertical-relative:text" fillcolor="black"/>
              </w:pict>
            </w:r>
            <w:r>
              <w:rPr>
                <w:noProof/>
              </w:rPr>
              <w:pict w14:anchorId="341EED85">
                <v:oval id="_x0000_s1574" style="position:absolute;left:0;text-align:left;margin-left:187.6pt;margin-top:420.45pt;width:2.85pt;height:2.85pt;z-index:251860992;mso-position-horizontal-relative:text;mso-position-vertical-relative:text" fillcolor="black"/>
              </w:pict>
            </w:r>
            <w:r>
              <w:rPr>
                <w:noProof/>
              </w:rPr>
              <w:pict w14:anchorId="218AE91A">
                <v:oval id="_x0000_s1573" style="position:absolute;left:0;text-align:left;margin-left:194.9pt;margin-top:403.85pt;width:2.85pt;height:2.85pt;z-index:251862016;mso-position-horizontal-relative:text;mso-position-vertical-relative:text" fillcolor="black"/>
              </w:pict>
            </w:r>
            <w:r>
              <w:rPr>
                <w:noProof/>
              </w:rPr>
              <w:pict w14:anchorId="691D3F7E">
                <v:oval id="_x0000_s1572" style="position:absolute;left:0;text-align:left;margin-left:193.5pt;margin-top:403.2pt;width:2.85pt;height:2.85pt;z-index:251863040;mso-position-horizontal-relative:text;mso-position-vertical-relative:text" fillcolor="black"/>
              </w:pict>
            </w:r>
            <w:r>
              <w:rPr>
                <w:noProof/>
              </w:rPr>
              <w:pict w14:anchorId="2219B5B1">
                <v:oval id="_x0000_s1571" style="position:absolute;left:0;text-align:left;margin-left:195pt;margin-top:399.95pt;width:2.85pt;height:2.85pt;z-index:251864064;mso-position-horizontal-relative:text;mso-position-vertical-relative:text" fillcolor="black"/>
              </w:pict>
            </w:r>
            <w:r>
              <w:rPr>
                <w:noProof/>
              </w:rPr>
              <w:pict w14:anchorId="4F5C16E0">
                <v:oval id="_x0000_s1570" style="position:absolute;left:0;text-align:left;margin-left:196.3pt;margin-top:400.55pt;width:2.85pt;height:2.85pt;z-index:251865088;mso-position-horizontal-relative:text;mso-position-vertical-relative:text" fillcolor="black"/>
              </w:pict>
            </w:r>
            <w:r>
              <w:rPr>
                <w:noProof/>
              </w:rPr>
              <w:pict w14:anchorId="1AE66578">
                <v:oval id="_x0000_s1569" style="position:absolute;left:0;text-align:left;margin-left:199.05pt;margin-top:394.95pt;width:2.85pt;height:2.85pt;z-index:251866112;mso-position-horizontal-relative:text;mso-position-vertical-relative:text" fillcolor="black"/>
              </w:pict>
            </w:r>
            <w:r>
              <w:rPr>
                <w:noProof/>
              </w:rPr>
              <w:pict w14:anchorId="13CF7B1F">
                <v:oval id="_x0000_s1568" style="position:absolute;left:0;text-align:left;margin-left:203.95pt;margin-top:383.9pt;width:2.85pt;height:2.85pt;z-index:251867136;mso-position-horizontal-relative:text;mso-position-vertical-relative:text" fillcolor="black"/>
              </w:pict>
            </w:r>
            <w:r>
              <w:rPr>
                <w:noProof/>
              </w:rPr>
              <w:pict w14:anchorId="19B31587">
                <v:oval id="_x0000_s1567" style="position:absolute;left:0;text-align:left;margin-left:202.35pt;margin-top:383.3pt;width:2.85pt;height:2.85pt;z-index:251868160;mso-position-horizontal-relative:text;mso-position-vertical-relative:text" fillcolor="black"/>
              </w:pict>
            </w:r>
            <w:r>
              <w:rPr>
                <w:noProof/>
              </w:rPr>
              <w:pict w14:anchorId="064D978A">
                <v:oval id="_x0000_s1566" style="position:absolute;left:0;text-align:left;margin-left:203.8pt;margin-top:379.85pt;width:2.85pt;height:2.85pt;z-index:251869184;mso-position-horizontal-relative:text;mso-position-vertical-relative:text" fillcolor="black"/>
              </w:pict>
            </w:r>
            <w:r>
              <w:rPr>
                <w:noProof/>
              </w:rPr>
              <w:pict w14:anchorId="69BB4526">
                <v:oval id="_x0000_s1565" style="position:absolute;left:0;text-align:left;margin-left:205.4pt;margin-top:380.5pt;width:2.85pt;height:2.85pt;z-index:251870208;mso-position-horizontal-relative:text;mso-position-vertical-relative:text" fillcolor="black"/>
              </w:pict>
            </w:r>
            <w:r>
              <w:rPr>
                <w:noProof/>
              </w:rPr>
              <w:pict w14:anchorId="5058AF9A">
                <v:oval id="_x0000_s1564" style="position:absolute;left:0;text-align:left;margin-left:212.85pt;margin-top:363.9pt;width:2.85pt;height:2.85pt;z-index:251871232;mso-position-horizontal-relative:text;mso-position-vertical-relative:text" fillcolor="black"/>
              </w:pict>
            </w:r>
            <w:r>
              <w:rPr>
                <w:noProof/>
              </w:rPr>
              <w:pict w14:anchorId="755576E4">
                <v:oval id="_x0000_s1563" style="position:absolute;left:0;text-align:left;margin-left:211.3pt;margin-top:363.4pt;width:2.85pt;height:2.85pt;z-index:251872256;mso-position-horizontal-relative:text;mso-position-vertical-relative:text" fillcolor="black"/>
              </w:pict>
            </w:r>
            <w:r>
              <w:rPr>
                <w:noProof/>
              </w:rPr>
              <w:pict w14:anchorId="6ABF01C3">
                <v:oval id="_x0000_s1562" style="position:absolute;left:0;text-align:left;margin-left:212.65pt;margin-top:360.1pt;width:2.85pt;height:2.85pt;z-index:251873280;mso-position-horizontal-relative:text;mso-position-vertical-relative:text" fillcolor="black"/>
              </w:pict>
            </w:r>
            <w:r>
              <w:rPr>
                <w:noProof/>
              </w:rPr>
              <w:pict w14:anchorId="3CB37646">
                <v:oval id="_x0000_s1561" style="position:absolute;left:0;text-align:left;margin-left:214.3pt;margin-top:360.7pt;width:2.85pt;height:2.85pt;z-index:251874304;mso-position-horizontal-relative:text;mso-position-vertical-relative:text" fillcolor="black"/>
              </w:pict>
            </w:r>
            <w:r>
              <w:rPr>
                <w:noProof/>
              </w:rPr>
              <w:pict w14:anchorId="4BCD2C80">
                <v:oval id="_x0000_s1560" style="position:absolute;left:0;text-align:left;margin-left:218.3pt;margin-top:351.95pt;width:2.85pt;height:2.85pt;z-index:251875328;mso-position-horizontal-relative:text;mso-position-vertical-relative:text" fillcolor="black"/>
              </w:pict>
            </w:r>
            <w:r>
              <w:rPr>
                <w:noProof/>
              </w:rPr>
              <w:pict w14:anchorId="193118DF">
                <v:oval id="_x0000_s1559" style="position:absolute;left:0;text-align:left;margin-left:211.7pt;margin-top:349.1pt;width:2.85pt;height:2.85pt;z-index:251876352;mso-position-horizontal-relative:text;mso-position-vertical-relative:text" fillcolor="black"/>
              </w:pict>
            </w:r>
            <w:r>
              <w:rPr>
                <w:noProof/>
              </w:rPr>
              <w:pict w14:anchorId="0B93EBD8">
                <v:oval id="_x0000_s1558" style="position:absolute;left:0;text-align:left;margin-left:211.2pt;margin-top:350.15pt;width:2.85pt;height:2.85pt;z-index:251877376;mso-position-horizontal-relative:text;mso-position-vertical-relative:text" fillcolor="black"/>
              </w:pict>
            </w:r>
            <w:r>
              <w:rPr>
                <w:noProof/>
              </w:rPr>
              <w:pict w14:anchorId="44CB8639">
                <v:oval id="_x0000_s1557" style="position:absolute;left:0;text-align:left;margin-left:202.65pt;margin-top:346.4pt;width:2.85pt;height:2.85pt;z-index:251878400;mso-position-horizontal-relative:text;mso-position-vertical-relative:text" fillcolor="black"/>
              </w:pict>
            </w:r>
            <w:r>
              <w:rPr>
                <w:noProof/>
              </w:rPr>
              <w:pict w14:anchorId="4EE920DB">
                <v:oval id="_x0000_s1556" style="position:absolute;left:0;text-align:left;margin-left:203.2pt;margin-top:345.35pt;width:2.85pt;height:2.85pt;z-index:251879424;mso-position-horizontal-relative:text;mso-position-vertical-relative:text" fillcolor="black"/>
              </w:pict>
            </w:r>
            <w:r>
              <w:rPr>
                <w:noProof/>
              </w:rPr>
              <w:pict w14:anchorId="609E5DD4">
                <v:oval id="_x0000_s1555" style="position:absolute;left:0;text-align:left;margin-left:195.75pt;margin-top:342pt;width:2.85pt;height:2.85pt;z-index:251880448;mso-position-horizontal-relative:text;mso-position-vertical-relative:text" fillcolor="black"/>
              </w:pict>
            </w:r>
            <w:r>
              <w:rPr>
                <w:noProof/>
              </w:rPr>
              <w:pict w14:anchorId="368279EA">
                <v:oval id="_x0000_s1554" style="position:absolute;left:0;text-align:left;margin-left:195.2pt;margin-top:343.3pt;width:2.85pt;height:2.85pt;z-index:251881472;mso-position-horizontal-relative:text;mso-position-vertical-relative:text" fillcolor="black"/>
              </w:pict>
            </w:r>
            <w:r>
              <w:rPr>
                <w:noProof/>
              </w:rPr>
              <w:pict w14:anchorId="468BCF10">
                <v:oval id="_x0000_s1553" style="position:absolute;left:0;text-align:left;margin-left:186.6pt;margin-top:339.45pt;width:2.85pt;height:2.85pt;z-index:251882496;mso-position-horizontal-relative:text;mso-position-vertical-relative:text" fillcolor="black"/>
              </w:pict>
            </w:r>
            <w:r>
              <w:rPr>
                <w:noProof/>
              </w:rPr>
              <w:pict w14:anchorId="7C937678">
                <v:oval id="_x0000_s1552" style="position:absolute;left:0;text-align:left;margin-left:187.3pt;margin-top:338.2pt;width:2.85pt;height:2.85pt;z-index:251883520;mso-position-horizontal-relative:text;mso-position-vertical-relative:text" fillcolor="black"/>
              </w:pict>
            </w:r>
            <w:r>
              <w:rPr>
                <w:noProof/>
              </w:rPr>
              <w:pict w14:anchorId="4034DBBF">
                <v:oval id="_x0000_s1551" style="position:absolute;left:0;text-align:left;margin-left:175.85pt;margin-top:333.15pt;width:2.85pt;height:2.85pt;z-index:251884544;mso-position-horizontal-relative:text;mso-position-vertical-relative:text" fillcolor="black"/>
              </w:pict>
            </w:r>
            <w:r>
              <w:rPr>
                <w:noProof/>
              </w:rPr>
              <w:pict w14:anchorId="46DEF57E">
                <v:oval id="_x0000_s1550" style="position:absolute;left:0;text-align:left;margin-left:175.3pt;margin-top:334.35pt;width:2.85pt;height:2.85pt;z-index:251885568;mso-position-horizontal-relative:text;mso-position-vertical-relative:text" fillcolor="black"/>
              </w:pict>
            </w:r>
            <w:r>
              <w:rPr>
                <w:noProof/>
              </w:rPr>
              <w:pict w14:anchorId="727CCB12">
                <v:oval id="_x0000_s1549" style="position:absolute;left:0;text-align:left;margin-left:166.55pt;margin-top:330.4pt;width:2.85pt;height:2.85pt;z-index:251886592;mso-position-horizontal-relative:text;mso-position-vertical-relative:text" fillcolor="black"/>
              </w:pict>
            </w:r>
            <w:r>
              <w:rPr>
                <w:noProof/>
              </w:rPr>
              <w:pict w14:anchorId="38876BBF">
                <v:oval id="_x0000_s1548" style="position:absolute;left:0;text-align:left;margin-left:167.15pt;margin-top:329.25pt;width:2.85pt;height:2.85pt;z-index:251887616;mso-position-horizontal-relative:text;mso-position-vertical-relative:text" fillcolor="black"/>
              </w:pict>
            </w:r>
            <w:r>
              <w:rPr>
                <w:noProof/>
              </w:rPr>
              <w:pict w14:anchorId="3E3D621E">
                <v:oval id="_x0000_s1547" style="position:absolute;left:0;text-align:left;margin-left:163.05pt;margin-top:327.25pt;width:2.85pt;height:2.85pt;z-index:251888640;mso-position-horizontal-relative:text;mso-position-vertical-relative:text" fillcolor="black"/>
              </w:pict>
            </w:r>
            <w:r>
              <w:rPr>
                <w:noProof/>
              </w:rPr>
              <w:pict w14:anchorId="53E9E9AC">
                <v:oval id="_x0000_s1546" style="position:absolute;left:0;text-align:left;margin-left:422.85pt;margin-top:185.7pt;width:2.85pt;height:2.85pt;z-index:251889664;mso-position-horizontal-relative:text;mso-position-vertical-relative:text" fillcolor="black"/>
              </w:pict>
            </w:r>
            <w:r>
              <w:rPr>
                <w:noProof/>
              </w:rPr>
              <w:pict w14:anchorId="4FB63DFB">
                <v:oval id="_x0000_s1545" style="position:absolute;left:0;text-align:left;margin-left:419.45pt;margin-top:193.55pt;width:2.85pt;height:2.85pt;z-index:251890688;mso-position-horizontal-relative:text;mso-position-vertical-relative:text" fillcolor="black"/>
              </w:pict>
            </w:r>
            <w:r>
              <w:rPr>
                <w:noProof/>
              </w:rPr>
              <w:pict w14:anchorId="1D749F80">
                <v:oval id="_x0000_s1544" style="position:absolute;left:0;text-align:left;margin-left:421.15pt;margin-top:194.3pt;width:2.85pt;height:2.85pt;z-index:251891712;mso-position-horizontal-relative:text;mso-position-vertical-relative:text" fillcolor="black"/>
              </w:pict>
            </w:r>
            <w:r>
              <w:rPr>
                <w:noProof/>
              </w:rPr>
              <w:pict w14:anchorId="1E17B8C2">
                <v:oval id="_x0000_s1543" style="position:absolute;left:0;text-align:left;margin-left:417.4pt;margin-top:202.65pt;width:2.85pt;height:2.85pt;z-index:251892736;mso-position-horizontal-relative:text;mso-position-vertical-relative:text" fillcolor="black"/>
              </w:pict>
            </w:r>
            <w:r>
              <w:rPr>
                <w:noProof/>
              </w:rPr>
              <w:pict w14:anchorId="0F17BA5A">
                <v:oval id="_x0000_s1542" style="position:absolute;left:0;text-align:left;margin-left:415.55pt;margin-top:202pt;width:2.85pt;height:2.85pt;z-index:251893760;mso-position-horizontal-relative:text;mso-position-vertical-relative:text" fillcolor="black"/>
              </w:pict>
            </w:r>
            <w:r>
              <w:rPr>
                <w:noProof/>
              </w:rPr>
              <w:pict w14:anchorId="1C54DA4D">
                <v:oval id="_x0000_s1541" style="position:absolute;left:0;text-align:left;margin-left:410.45pt;margin-top:213.3pt;width:2.85pt;height:2.85pt;z-index:251894784;mso-position-horizontal-relative:text;mso-position-vertical-relative:text" fillcolor="black"/>
              </w:pict>
            </w:r>
            <w:r>
              <w:rPr>
                <w:noProof/>
              </w:rPr>
              <w:pict w14:anchorId="7E477A03">
                <v:oval id="_x0000_s1540" style="position:absolute;left:0;text-align:left;margin-left:412.4pt;margin-top:214.2pt;width:2.85pt;height:2.85pt;z-index:251895808;mso-position-horizontal-relative:text;mso-position-vertical-relative:text" fillcolor="black"/>
              </w:pict>
            </w:r>
            <w:r>
              <w:rPr>
                <w:noProof/>
              </w:rPr>
              <w:pict w14:anchorId="1720AE38">
                <v:oval id="_x0000_s1539" style="position:absolute;left:0;text-align:left;margin-left:408.6pt;margin-top:222.5pt;width:2.85pt;height:2.85pt;z-index:251896832;mso-position-horizontal-relative:text;mso-position-vertical-relative:text" fillcolor="black"/>
              </w:pict>
            </w:r>
            <w:r>
              <w:rPr>
                <w:noProof/>
              </w:rPr>
              <w:pict w14:anchorId="5BC847D3">
                <v:oval id="_x0000_s1538" style="position:absolute;left:0;text-align:left;margin-left:406.6pt;margin-top:221.8pt;width:2.85pt;height:2.85pt;z-index:251897856;mso-position-horizontal-relative:text;mso-position-vertical-relative:text" fillcolor="black"/>
              </w:pict>
            </w:r>
            <w:r>
              <w:rPr>
                <w:noProof/>
              </w:rPr>
              <w:pict w14:anchorId="2D784D4F">
                <v:oval id="_x0000_s1537" style="position:absolute;left:0;text-align:left;margin-left:401.15pt;margin-top:233.95pt;width:2.85pt;height:2.85pt;z-index:251898880;mso-position-horizontal-relative:text;mso-position-vertical-relative:text" fillcolor="black"/>
              </w:pict>
            </w:r>
            <w:r>
              <w:rPr>
                <w:noProof/>
              </w:rPr>
              <w:pict w14:anchorId="7B3A9980">
                <v:oval id="_x0000_s1536" style="position:absolute;left:0;text-align:left;margin-left:402.95pt;margin-top:234.85pt;width:2.85pt;height:2.85pt;z-index:251899904;mso-position-horizontal-relative:text;mso-position-vertical-relative:text" fillcolor="black"/>
              </w:pict>
            </w:r>
            <w:r>
              <w:rPr>
                <w:noProof/>
              </w:rPr>
              <w:pict w14:anchorId="121FC07C">
                <v:oval id="_x0000_s1535" style="position:absolute;left:0;text-align:left;margin-left:399.2pt;margin-top:243.25pt;width:2.85pt;height:2.85pt;z-index:251900928;mso-position-horizontal-relative:text;mso-position-vertical-relative:text" fillcolor="black"/>
              </w:pict>
            </w:r>
            <w:r>
              <w:rPr>
                <w:noProof/>
              </w:rPr>
              <w:pict w14:anchorId="6728079F">
                <v:oval id="_x0000_s1534" style="position:absolute;left:0;text-align:left;margin-left:397.35pt;margin-top:242.5pt;width:2.85pt;height:2.85pt;z-index:251901952;mso-position-horizontal-relative:text;mso-position-vertical-relative:text" fillcolor="black"/>
              </w:pict>
            </w:r>
            <w:r>
              <w:rPr>
                <w:noProof/>
              </w:rPr>
              <w:pict w14:anchorId="05B94FE8">
                <v:oval id="_x0000_s1533" style="position:absolute;left:0;text-align:left;margin-left:392.25pt;margin-top:254pt;width:2.85pt;height:2.85pt;z-index:251902976;mso-position-horizontal-relative:text;mso-position-vertical-relative:text" fillcolor="black"/>
              </w:pict>
            </w:r>
            <w:r>
              <w:rPr>
                <w:noProof/>
              </w:rPr>
              <w:pict w14:anchorId="313B3566">
                <v:oval id="_x0000_s1532" style="position:absolute;left:0;text-align:left;margin-left:394.2pt;margin-top:254.85pt;width:2.85pt;height:2.85pt;z-index:251904000;mso-position-horizontal-relative:text;mso-position-vertical-relative:text" fillcolor="black"/>
              </w:pict>
            </w:r>
            <w:r>
              <w:rPr>
                <w:noProof/>
              </w:rPr>
              <w:pict w14:anchorId="477C53C9">
                <v:oval id="_x0000_s1531" style="position:absolute;left:0;text-align:left;margin-left:390.3pt;margin-top:263.3pt;width:2.85pt;height:2.85pt;z-index:251905024;mso-position-horizontal-relative:text;mso-position-vertical-relative:text" fillcolor="black"/>
              </w:pict>
            </w:r>
            <w:r>
              <w:rPr>
                <w:noProof/>
              </w:rPr>
              <w:pict w14:anchorId="07A715AC">
                <v:oval id="_x0000_s1530" style="position:absolute;left:0;text-align:left;margin-left:388.45pt;margin-top:262.6pt;width:2.85pt;height:2.85pt;z-index:251906048;mso-position-horizontal-relative:text;mso-position-vertical-relative:text" fillcolor="black"/>
              </w:pict>
            </w:r>
            <w:r>
              <w:rPr>
                <w:noProof/>
              </w:rPr>
              <w:pict w14:anchorId="2FF71E2F">
                <v:oval id="_x0000_s1529" style="position:absolute;left:0;text-align:left;margin-left:383.35pt;margin-top:273.95pt;width:2.85pt;height:2.85pt;z-index:251907072;mso-position-horizontal-relative:text;mso-position-vertical-relative:text" fillcolor="black"/>
              </w:pict>
            </w:r>
            <w:r>
              <w:rPr>
                <w:noProof/>
              </w:rPr>
              <w:pict w14:anchorId="364DBB7B">
                <v:oval id="_x0000_s1528" style="position:absolute;left:0;text-align:left;margin-left:385.35pt;margin-top:274.75pt;width:2.85pt;height:2.85pt;z-index:251908096;mso-position-horizontal-relative:text;mso-position-vertical-relative:text" fillcolor="black"/>
              </w:pict>
            </w:r>
            <w:r>
              <w:rPr>
                <w:noProof/>
              </w:rPr>
              <w:pict w14:anchorId="5F1E1F52">
                <v:oval id="_x0000_s1527" style="position:absolute;left:0;text-align:left;margin-left:381.45pt;margin-top:283.1pt;width:2.85pt;height:2.85pt;z-index:251909120;mso-position-horizontal-relative:text;mso-position-vertical-relative:text" fillcolor="black"/>
              </w:pict>
            </w:r>
            <w:r>
              <w:rPr>
                <w:noProof/>
              </w:rPr>
              <w:pict w14:anchorId="21A46B20">
                <v:oval id="_x0000_s1526" style="position:absolute;left:0;text-align:left;margin-left:379.7pt;margin-top:282.3pt;width:2.85pt;height:2.85pt;z-index:251910144;mso-position-horizontal-relative:text;mso-position-vertical-relative:text" fillcolor="black"/>
              </w:pict>
            </w:r>
            <w:r>
              <w:rPr>
                <w:noProof/>
              </w:rPr>
              <w:pict w14:anchorId="3BAE7867">
                <v:oval id="_x0000_s1525" style="position:absolute;left:0;text-align:left;margin-left:374.55pt;margin-top:293.85pt;width:2.85pt;height:2.85pt;z-index:251911168;mso-position-horizontal-relative:text;mso-position-vertical-relative:text" fillcolor="black"/>
              </w:pict>
            </w:r>
            <w:r>
              <w:rPr>
                <w:noProof/>
              </w:rPr>
              <w:pict w14:anchorId="2F4DCFBA">
                <v:oval id="_x0000_s1524" style="position:absolute;left:0;text-align:left;margin-left:376.5pt;margin-top:294.65pt;width:2.85pt;height:2.85pt;z-index:251912192;mso-position-horizontal-relative:text;mso-position-vertical-relative:text" fillcolor="black"/>
              </w:pict>
            </w:r>
            <w:r>
              <w:rPr>
                <w:noProof/>
              </w:rPr>
              <w:pict w14:anchorId="5726D0E9">
                <v:oval id="_x0000_s1523" style="position:absolute;left:0;text-align:left;margin-left:372.5pt;margin-top:302.85pt;width:2.85pt;height:2.85pt;z-index:251913216;mso-position-horizontal-relative:text;mso-position-vertical-relative:text" fillcolor="black"/>
              </w:pict>
            </w:r>
            <w:r>
              <w:rPr>
                <w:noProof/>
              </w:rPr>
              <w:pict w14:anchorId="07295948">
                <v:oval id="_x0000_s1522" style="position:absolute;left:0;text-align:left;margin-left:370.95pt;margin-top:302.15pt;width:2.85pt;height:2.85pt;z-index:251914240;mso-position-horizontal-relative:text;mso-position-vertical-relative:text" fillcolor="black"/>
              </w:pict>
            </w:r>
            <w:r>
              <w:rPr>
                <w:noProof/>
              </w:rPr>
              <w:pict w14:anchorId="5852E271">
                <v:oval id="_x0000_s1521" style="position:absolute;left:0;text-align:left;margin-left:369.1pt;margin-top:306.65pt;width:2.85pt;height:2.85pt;z-index:251915264;mso-position-horizontal-relative:text;mso-position-vertical-relative:text" fillcolor="black"/>
              </w:pict>
            </w:r>
            <w:r>
              <w:rPr>
                <w:noProof/>
              </w:rPr>
              <w:pict w14:anchorId="7EC5E73B">
                <v:oval id="_x0000_s1520" style="position:absolute;left:0;text-align:left;margin-left:352.05pt;margin-top:299.05pt;width:2.85pt;height:2.85pt;z-index:251916288;mso-position-horizontal-relative:text;mso-position-vertical-relative:text" fillcolor="black"/>
              </w:pict>
            </w:r>
            <w:r>
              <w:rPr>
                <w:noProof/>
              </w:rPr>
              <w:pict w14:anchorId="0944CF01">
                <v:oval id="_x0000_s1519" style="position:absolute;left:0;text-align:left;margin-left:355.95pt;margin-top:290.35pt;width:2.85pt;height:2.85pt;z-index:251917312;mso-position-horizontal-relative:text;mso-position-vertical-relative:text" fillcolor="black"/>
              </w:pict>
            </w:r>
            <w:r>
              <w:rPr>
                <w:noProof/>
              </w:rPr>
              <w:pict w14:anchorId="2FC6038D">
                <v:oval id="_x0000_s1518" style="position:absolute;left:0;text-align:left;margin-left:354.4pt;margin-top:289.55pt;width:2.85pt;height:2.85pt;z-index:251918336;mso-position-horizontal-relative:text;mso-position-vertical-relative:text" fillcolor="black"/>
              </w:pict>
            </w:r>
            <w:r>
              <w:rPr>
                <w:noProof/>
              </w:rPr>
              <w:pict w14:anchorId="5A82F5D0">
                <v:oval id="_x0000_s1517" style="position:absolute;left:0;text-align:left;margin-left:355.75pt;margin-top:286.55pt;width:2.85pt;height:2.85pt;z-index:251919360;mso-position-horizontal-relative:text;mso-position-vertical-relative:text" fillcolor="black"/>
              </w:pict>
            </w:r>
            <w:r>
              <w:rPr>
                <w:noProof/>
              </w:rPr>
              <w:pict w14:anchorId="6D1D123D">
                <v:oval id="_x0000_s1516" style="position:absolute;left:0;text-align:left;margin-left:357.4pt;margin-top:287.15pt;width:2.85pt;height:2.85pt;z-index:251920384;mso-position-horizontal-relative:text;mso-position-vertical-relative:text" fillcolor="black"/>
              </w:pict>
            </w:r>
            <w:r>
              <w:rPr>
                <w:noProof/>
              </w:rPr>
              <w:pict w14:anchorId="0F519AA9">
                <v:oval id="_x0000_s1515" style="position:absolute;left:0;text-align:left;margin-left:364.75pt;margin-top:270.45pt;width:2.85pt;height:2.85pt;z-index:251921408;mso-position-horizontal-relative:text;mso-position-vertical-relative:text" fillcolor="black"/>
              </w:pict>
            </w:r>
            <w:r>
              <w:rPr>
                <w:noProof/>
              </w:rPr>
              <w:pict w14:anchorId="48A6F978">
                <v:oval id="_x0000_s1514" style="position:absolute;left:0;text-align:left;margin-left:363.25pt;margin-top:269.85pt;width:2.85pt;height:2.85pt;z-index:251922432;mso-position-horizontal-relative:text;mso-position-vertical-relative:text" fillcolor="black"/>
              </w:pict>
            </w:r>
            <w:r>
              <w:rPr>
                <w:noProof/>
              </w:rPr>
              <w:pict w14:anchorId="48BD53A6">
                <v:oval id="_x0000_s1513" style="position:absolute;left:0;text-align:left;margin-left:364.55pt;margin-top:266.65pt;width:2.85pt;height:2.85pt;z-index:251923456;mso-position-horizontal-relative:text;mso-position-vertical-relative:text" fillcolor="black"/>
              </w:pict>
            </w:r>
            <w:r>
              <w:rPr>
                <w:noProof/>
              </w:rPr>
              <w:pict w14:anchorId="223EE617">
                <v:oval id="_x0000_s1512" style="position:absolute;left:0;text-align:left;margin-left:366.2pt;margin-top:267.2pt;width:2.85pt;height:2.85pt;z-index:251924480;mso-position-horizontal-relative:text;mso-position-vertical-relative:text" fillcolor="black"/>
              </w:pict>
            </w:r>
            <w:r>
              <w:rPr>
                <w:noProof/>
              </w:rPr>
              <w:pict w14:anchorId="620DD193">
                <v:oval id="_x0000_s1511" style="position:absolute;left:0;text-align:left;margin-left:373.75pt;margin-top:250.55pt;width:2.85pt;height:2.85pt;z-index:251925504;mso-position-horizontal-relative:text;mso-position-vertical-relative:text" fillcolor="black"/>
              </w:pict>
            </w:r>
            <w:r>
              <w:rPr>
                <w:noProof/>
              </w:rPr>
              <w:pict w14:anchorId="472DF0B5">
                <v:oval id="_x0000_s1510" style="position:absolute;left:0;text-align:left;margin-left:372.25pt;margin-top:249.95pt;width:2.85pt;height:2.85pt;z-index:251926528;mso-position-horizontal-relative:text;mso-position-vertical-relative:text" fillcolor="black"/>
              </w:pict>
            </w:r>
            <w:r>
              <w:rPr>
                <w:noProof/>
              </w:rPr>
              <w:pict w14:anchorId="487836B5">
                <v:oval id="_x0000_s1509" style="position:absolute;left:0;text-align:left;margin-left:373.5pt;margin-top:246.8pt;width:2.85pt;height:2.85pt;z-index:251927552;mso-position-horizontal-relative:text;mso-position-vertical-relative:text" fillcolor="black"/>
              </w:pict>
            </w:r>
            <w:r>
              <w:rPr>
                <w:noProof/>
              </w:rPr>
              <w:pict w14:anchorId="46D78742">
                <v:oval id="_x0000_s1508" style="position:absolute;left:0;text-align:left;margin-left:375.05pt;margin-top:247.3pt;width:2.85pt;height:2.85pt;z-index:251928576;mso-position-horizontal-relative:text;mso-position-vertical-relative:text" fillcolor="black"/>
              </w:pict>
            </w:r>
            <w:r>
              <w:rPr>
                <w:noProof/>
              </w:rPr>
              <w:pict w14:anchorId="556CD015">
                <v:oval id="_x0000_s1507" style="position:absolute;left:0;text-align:left;margin-left:382.5pt;margin-top:230.55pt;width:2.85pt;height:2.85pt;z-index:251929600;mso-position-horizontal-relative:text;mso-position-vertical-relative:text" fillcolor="black"/>
              </w:pict>
            </w:r>
            <w:r>
              <w:rPr>
                <w:noProof/>
              </w:rPr>
              <w:pict w14:anchorId="4A779F0D">
                <v:oval id="_x0000_s1506" style="position:absolute;left:0;text-align:left;margin-left:380.95pt;margin-top:230.1pt;width:2.85pt;height:2.85pt;z-index:251930624;mso-position-horizontal-relative:text;mso-position-vertical-relative:text" fillcolor="black"/>
              </w:pict>
            </w:r>
            <w:r>
              <w:rPr>
                <w:noProof/>
              </w:rPr>
              <w:pict w14:anchorId="6A1DA55D">
                <v:oval id="_x0000_s1505" style="position:absolute;left:0;text-align:left;margin-left:382.5pt;margin-top:226.6pt;width:2.85pt;height:2.85pt;z-index:251931648;mso-position-horizontal-relative:text;mso-position-vertical-relative:text" fillcolor="black"/>
              </w:pict>
            </w:r>
            <w:r>
              <w:rPr>
                <w:noProof/>
              </w:rPr>
              <w:pict w14:anchorId="0E5DD35B">
                <v:oval id="_x0000_s1504" style="position:absolute;left:0;text-align:left;margin-left:384pt;margin-top:227.15pt;width:2.85pt;height:2.85pt;z-index:251932672;mso-position-horizontal-relative:text;mso-position-vertical-relative:text" fillcolor="black"/>
              </w:pict>
            </w:r>
            <w:r>
              <w:rPr>
                <w:noProof/>
              </w:rPr>
              <w:pict w14:anchorId="4081F31F">
                <v:oval id="_x0000_s1503" style="position:absolute;left:0;text-align:left;margin-left:391.75pt;margin-top:210.05pt;width:2.85pt;height:2.85pt;z-index:251933696;mso-position-horizontal-relative:text;mso-position-vertical-relative:text" fillcolor="black"/>
              </w:pict>
            </w:r>
            <w:r>
              <w:rPr>
                <w:noProof/>
              </w:rPr>
              <w:pict w14:anchorId="5458B46B">
                <v:oval id="_x0000_s1502" style="position:absolute;left:0;text-align:left;margin-left:390.15pt;margin-top:209.4pt;width:2.85pt;height:2.85pt;z-index:251934720;mso-position-horizontal-relative:text;mso-position-vertical-relative:text" fillcolor="black"/>
              </w:pict>
            </w:r>
            <w:r>
              <w:rPr>
                <w:noProof/>
              </w:rPr>
              <w:pict w14:anchorId="6A0E43A3">
                <v:oval id="_x0000_s1501" style="position:absolute;left:0;text-align:left;margin-left:391.65pt;margin-top:206.15pt;width:2.85pt;height:2.85pt;z-index:251935744;mso-position-horizontal-relative:text;mso-position-vertical-relative:text" fillcolor="black"/>
              </w:pict>
            </w:r>
            <w:r>
              <w:rPr>
                <w:noProof/>
              </w:rPr>
              <w:pict w14:anchorId="4045AB17">
                <v:oval id="_x0000_s1500" style="position:absolute;left:0;text-align:left;margin-left:393.2pt;margin-top:206.8pt;width:2.85pt;height:2.85pt;z-index:251936768;mso-position-horizontal-relative:text;mso-position-vertical-relative:text" fillcolor="black"/>
              </w:pict>
            </w:r>
            <w:r>
              <w:rPr>
                <w:noProof/>
              </w:rPr>
              <w:pict w14:anchorId="4BC17A41">
                <v:oval id="_x0000_s1499" style="position:absolute;left:0;text-align:left;margin-left:400.55pt;margin-top:190.05pt;width:2.85pt;height:2.85pt;z-index:251937792;mso-position-horizontal-relative:text;mso-position-vertical-relative:text" fillcolor="black"/>
              </w:pict>
            </w:r>
            <w:r>
              <w:rPr>
                <w:noProof/>
              </w:rPr>
              <w:pict w14:anchorId="587BF4D7">
                <v:oval id="_x0000_s1498" style="position:absolute;left:0;text-align:left;margin-left:399.05pt;margin-top:189.55pt;width:2.85pt;height:2.85pt;z-index:251938816;mso-position-horizontal-relative:text;mso-position-vertical-relative:text" fillcolor="black"/>
              </w:pict>
            </w:r>
            <w:r>
              <w:rPr>
                <w:noProof/>
              </w:rPr>
              <w:pict w14:anchorId="266CC528">
                <v:oval id="_x0000_s1497" style="position:absolute;left:0;text-align:left;margin-left:400.55pt;margin-top:186.3pt;width:2.85pt;height:2.85pt;z-index:251939840;mso-position-horizontal-relative:text;mso-position-vertical-relative:text" fillcolor="black"/>
              </w:pict>
            </w:r>
            <w:r>
              <w:rPr>
                <w:noProof/>
              </w:rPr>
              <w:pict w14:anchorId="35D45C55">
                <v:oval id="_x0000_s1496" style="position:absolute;left:0;text-align:left;margin-left:402.15pt;margin-top:186.85pt;width:2.85pt;height:2.85pt;z-index:251940864;mso-position-horizontal-relative:text;mso-position-vertical-relative:text" fillcolor="black"/>
              </w:pict>
            </w:r>
            <w:r>
              <w:rPr>
                <w:noProof/>
              </w:rPr>
              <w:pict w14:anchorId="2EE709B0">
                <v:oval id="_x0000_s1495" style="position:absolute;left:0;text-align:left;margin-left:404.55pt;margin-top:181.55pt;width:2.85pt;height:2.85pt;z-index:251941888;mso-position-horizontal-relative:text;mso-position-vertical-relative:text" fillcolor="black"/>
              </w:pict>
            </w:r>
            <w:r>
              <w:rPr>
                <w:noProof/>
              </w:rPr>
              <w:pict w14:anchorId="706B727C">
                <v:oval id="_x0000_s1494" style="position:absolute;left:0;text-align:left;margin-left:403.45pt;margin-top:181.15pt;width:2.85pt;height:2.85pt;z-index:251942912;mso-position-horizontal-relative:text;mso-position-vertical-relative:text" fillcolor="black"/>
              </w:pict>
            </w:r>
            <w:r>
              <w:rPr>
                <w:noProof/>
              </w:rPr>
              <w:pict w14:anchorId="6513FF2C">
                <v:oval id="_x0000_s1493" style="position:absolute;left:0;text-align:left;margin-left:404.35pt;margin-top:179.35pt;width:2.85pt;height:2.85pt;z-index:251943936;mso-position-horizontal-relative:text;mso-position-vertical-relative:text" fillcolor="black"/>
              </w:pict>
            </w:r>
            <w:r>
              <w:rPr>
                <w:noProof/>
              </w:rPr>
              <w:pict w14:anchorId="4B312C33">
                <v:oval id="_x0000_s1492" style="position:absolute;left:0;text-align:left;margin-left:405.35pt;margin-top:179.8pt;width:2.85pt;height:2.85pt;z-index:251944960;mso-position-horizontal-relative:text;mso-position-vertical-relative:text" fillcolor="black"/>
              </w:pict>
            </w:r>
            <w:r>
              <w:rPr>
                <w:noProof/>
              </w:rPr>
              <w:pict w14:anchorId="38798BFA">
                <v:oval id="_x0000_s1491" style="position:absolute;left:0;text-align:left;margin-left:406.05pt;margin-top:178.25pt;width:2.85pt;height:2.85pt;z-index:251945984;mso-position-horizontal-relative:text;mso-position-vertical-relative:text" fillcolor="black"/>
              </w:pict>
            </w:r>
            <w:r>
              <w:rPr>
                <w:noProof/>
              </w:rPr>
              <w:pict w14:anchorId="29FBBB6E">
                <v:oval id="_x0000_s1490" style="position:absolute;left:0;text-align:left;margin-left:422.85pt;margin-top:185.7pt;width:2.85pt;height:2.85pt;z-index:251947008;mso-position-horizontal-relative:text;mso-position-vertical-relative:text" fillcolor="black"/>
              </w:pict>
            </w:r>
            <w:r>
              <w:rPr>
                <w:noProof/>
              </w:rPr>
              <w:pict w14:anchorId="39523AFC">
                <v:oval id="_x0000_s1489" style="position:absolute;left:0;text-align:left;margin-left:339.05pt;margin-top:328.1pt;width:2.85pt;height:2.85pt;z-index:251948032;mso-position-horizontal-relative:text;mso-position-vertical-relative:text" fillcolor="black"/>
              </w:pict>
            </w:r>
            <w:r>
              <w:rPr>
                <w:noProof/>
              </w:rPr>
              <w:pict w14:anchorId="22ADAF17">
                <v:oval id="_x0000_s1488" style="position:absolute;left:0;text-align:left;margin-left:341.65pt;margin-top:322.3pt;width:2.85pt;height:2.85pt;z-index:251949056;mso-position-horizontal-relative:text;mso-position-vertical-relative:text" fillcolor="black"/>
              </w:pict>
            </w:r>
            <w:r>
              <w:rPr>
                <w:noProof/>
              </w:rPr>
              <w:pict w14:anchorId="7C22BB27">
                <v:oval id="_x0000_s1487" style="position:absolute;left:0;text-align:left;margin-left:340.3pt;margin-top:321.8pt;width:2.85pt;height:2.85pt;z-index:251950080;mso-position-horizontal-relative:text;mso-position-vertical-relative:text" fillcolor="black"/>
              </w:pict>
            </w:r>
            <w:r>
              <w:rPr>
                <w:noProof/>
              </w:rPr>
              <w:pict w14:anchorId="5B72B10A">
                <v:oval id="_x0000_s1486" style="position:absolute;left:0;text-align:left;margin-left:341.15pt;margin-top:319.95pt;width:2.85pt;height:2.85pt;z-index:251951104;mso-position-horizontal-relative:text;mso-position-vertical-relative:text" fillcolor="black"/>
              </w:pict>
            </w:r>
            <w:r>
              <w:rPr>
                <w:noProof/>
              </w:rPr>
              <w:pict w14:anchorId="59FEBFCC">
                <v:oval id="_x0000_s1485" style="position:absolute;left:0;text-align:left;margin-left:342.5pt;margin-top:320.4pt;width:2.85pt;height:2.85pt;z-index:251952128;mso-position-horizontal-relative:text;mso-position-vertical-relative:text" fillcolor="black"/>
              </w:pict>
            </w:r>
            <w:r>
              <w:rPr>
                <w:noProof/>
              </w:rPr>
              <w:pict w14:anchorId="1D10D5EB">
                <v:oval id="_x0000_s1484" style="position:absolute;left:0;text-align:left;margin-left:344.65pt;margin-top:315.5pt;width:2.85pt;height:2.85pt;z-index:251953152;mso-position-horizontal-relative:text;mso-position-vertical-relative:text" fillcolor="black"/>
              </w:pict>
            </w:r>
            <w:r>
              <w:rPr>
                <w:noProof/>
              </w:rPr>
              <w:pict w14:anchorId="29EB65EC">
                <v:oval id="_x0000_s1483" style="position:absolute;left:0;text-align:left;margin-left:343.2pt;margin-top:314.85pt;width:2.85pt;height:2.85pt;z-index:251954176;mso-position-horizontal-relative:text;mso-position-vertical-relative:text" fillcolor="black"/>
              </w:pict>
            </w:r>
            <w:r>
              <w:rPr>
                <w:noProof/>
              </w:rPr>
              <w:pict w14:anchorId="46B1E880">
                <v:oval id="_x0000_s1482" style="position:absolute;left:0;text-align:left;margin-left:344.65pt;margin-top:311.5pt;width:2.85pt;height:2.85pt;z-index:251955200;mso-position-horizontal-relative:text;mso-position-vertical-relative:text" fillcolor="black"/>
              </w:pict>
            </w:r>
            <w:r>
              <w:rPr>
                <w:noProof/>
              </w:rPr>
              <w:pict w14:anchorId="32314134">
                <v:oval id="_x0000_s1481" style="position:absolute;left:0;text-align:left;margin-left:346.05pt;margin-top:311.95pt;width:2.85pt;height:2.85pt;z-index:251956224;mso-position-horizontal-relative:text;mso-position-vertical-relative:text" fillcolor="black"/>
              </w:pict>
            </w:r>
            <w:r>
              <w:rPr>
                <w:noProof/>
              </w:rPr>
              <w:pict w14:anchorId="269F4567">
                <v:oval id="_x0000_s1480" style="position:absolute;left:0;text-align:left;margin-left:352.05pt;margin-top:299.05pt;width:2.85pt;height:2.85pt;z-index:251957248;mso-position-horizontal-relative:text;mso-position-vertical-relative:text" fillcolor="black"/>
              </w:pict>
            </w:r>
            <w:r>
              <w:rPr>
                <w:noProof/>
              </w:rPr>
              <w:pict w14:anchorId="47364E45">
                <v:oval id="_x0000_s1479" style="position:absolute;left:0;text-align:left;margin-left:369.1pt;margin-top:306.65pt;width:2.85pt;height:2.85pt;z-index:251958272;mso-position-horizontal-relative:text;mso-position-vertical-relative:text" fillcolor="black"/>
              </w:pict>
            </w:r>
            <w:r>
              <w:rPr>
                <w:noProof/>
              </w:rPr>
              <w:pict w14:anchorId="09657C58">
                <v:oval id="_x0000_s1478" style="position:absolute;left:0;text-align:left;margin-left:363.25pt;margin-top:318.9pt;width:2.85pt;height:2.85pt;z-index:251959296;mso-position-horizontal-relative:text;mso-position-vertical-relative:text" fillcolor="black"/>
              </w:pict>
            </w:r>
            <w:r>
              <w:rPr>
                <w:noProof/>
              </w:rPr>
              <w:pict w14:anchorId="155FF631">
                <v:oval id="_x0000_s1477" style="position:absolute;left:0;text-align:left;margin-left:365.05pt;margin-top:319.7pt;width:2.85pt;height:2.85pt;z-index:251960320;mso-position-horizontal-relative:text;mso-position-vertical-relative:text" fillcolor="black"/>
              </w:pict>
            </w:r>
            <w:r>
              <w:rPr>
                <w:noProof/>
              </w:rPr>
              <w:pict w14:anchorId="1D746E73">
                <v:oval id="_x0000_s1476" style="position:absolute;left:0;text-align:left;margin-left:361.45pt;margin-top:328pt;width:2.85pt;height:2.85pt;z-index:251961344;mso-position-horizontal-relative:text;mso-position-vertical-relative:text" fillcolor="black"/>
              </w:pict>
            </w:r>
            <w:r>
              <w:rPr>
                <w:noProof/>
              </w:rPr>
              <w:pict w14:anchorId="16BDF18B">
                <v:oval id="_x0000_s1475" style="position:absolute;left:0;text-align:left;margin-left:359.7pt;margin-top:327.25pt;width:2.85pt;height:2.85pt;z-index:251962368;mso-position-horizontal-relative:text;mso-position-vertical-relative:text" fillcolor="black"/>
              </w:pict>
            </w:r>
            <w:r>
              <w:rPr>
                <w:noProof/>
              </w:rPr>
              <w:pict w14:anchorId="0FE82B14">
                <v:oval id="_x0000_s1474" style="position:absolute;left:0;text-align:left;margin-left:356.1pt;margin-top:335.55pt;width:2.85pt;height:2.85pt;z-index:251963392;mso-position-horizontal-relative:text;mso-position-vertical-relative:text" fillcolor="black"/>
              </w:pict>
            </w:r>
            <w:r>
              <w:rPr>
                <w:noProof/>
              </w:rPr>
              <w:pict w14:anchorId="58C95FFA">
                <v:oval id="_x0000_s1473" style="position:absolute;left:0;text-align:left;margin-left:339.05pt;margin-top:328.1pt;width:2.85pt;height:2.85pt;z-index:251964416;mso-position-horizontal-relative:text;mso-position-vertical-relative:text" fillcolor="black"/>
              </w:pict>
            </w:r>
            <w:r>
              <w:rPr>
                <w:noProof/>
              </w:rPr>
              <w:pict w14:anchorId="4073DF20">
                <v:oval id="_x0000_s1472" style="position:absolute;left:0;text-align:left;margin-left:339.05pt;margin-top:328.1pt;width:2.85pt;height:2.85pt;z-index:251965440;mso-position-horizontal-relative:text;mso-position-vertical-relative:text" fillcolor="black"/>
              </w:pict>
            </w:r>
            <w:r>
              <w:rPr>
                <w:noProof/>
              </w:rPr>
              <w:pict w14:anchorId="38439848">
                <v:oval id="_x0000_s1471" style="position:absolute;left:0;text-align:left;margin-left:356.1pt;margin-top:335.55pt;width:2.85pt;height:2.85pt;z-index:251966464;mso-position-horizontal-relative:text;mso-position-vertical-relative:text" fillcolor="black"/>
              </w:pict>
            </w:r>
            <w:r>
              <w:rPr>
                <w:noProof/>
              </w:rPr>
              <w:pict w14:anchorId="1435CAD7">
                <v:oval id="_x0000_s1470" style="position:absolute;left:0;text-align:left;margin-left:352.25pt;margin-top:344.1pt;width:2.85pt;height:2.85pt;z-index:251967488;mso-position-horizontal-relative:text;mso-position-vertical-relative:text" fillcolor="black"/>
              </w:pict>
            </w:r>
            <w:r>
              <w:rPr>
                <w:noProof/>
              </w:rPr>
              <w:pict w14:anchorId="6EB354EC">
                <v:oval id="_x0000_s1469" style="position:absolute;left:0;text-align:left;margin-left:353.8pt;margin-top:344.75pt;width:2.85pt;height:2.85pt;z-index:251968512;mso-position-horizontal-relative:text;mso-position-vertical-relative:text" fillcolor="black"/>
              </w:pict>
            </w:r>
            <w:r>
              <w:rPr>
                <w:noProof/>
              </w:rPr>
              <w:pict w14:anchorId="70CDD220">
                <v:oval id="_x0000_s1468" style="position:absolute;left:0;text-align:left;margin-left:350.15pt;margin-top:353.15pt;width:2.85pt;height:2.85pt;z-index:251969536;mso-position-horizontal-relative:text;mso-position-vertical-relative:text" fillcolor="black"/>
              </w:pict>
            </w:r>
            <w:r>
              <w:rPr>
                <w:noProof/>
              </w:rPr>
              <w:pict w14:anchorId="23030126">
                <v:oval id="_x0000_s1467" style="position:absolute;left:0;text-align:left;margin-left:348.4pt;margin-top:352.3pt;width:2.85pt;height:2.85pt;z-index:251970560;mso-position-horizontal-relative:text;mso-position-vertical-relative:text" fillcolor="black"/>
              </w:pict>
            </w:r>
            <w:r>
              <w:rPr>
                <w:noProof/>
              </w:rPr>
              <w:pict w14:anchorId="454FDB75">
                <v:oval id="_x0000_s1466" style="position:absolute;left:0;text-align:left;margin-left:343.3pt;margin-top:363.8pt;width:2.85pt;height:2.85pt;z-index:251971584;mso-position-horizontal-relative:text;mso-position-vertical-relative:text" fillcolor="black"/>
              </w:pict>
            </w:r>
            <w:r>
              <w:rPr>
                <w:noProof/>
              </w:rPr>
              <w:pict w14:anchorId="23A2EA60">
                <v:oval id="_x0000_s1465" style="position:absolute;left:0;text-align:left;margin-left:345.1pt;margin-top:364.55pt;width:2.85pt;height:2.85pt;z-index:251972608;mso-position-horizontal-relative:text;mso-position-vertical-relative:text" fillcolor="black"/>
              </w:pict>
            </w:r>
            <w:r>
              <w:rPr>
                <w:noProof/>
              </w:rPr>
              <w:pict w14:anchorId="3C063AAB">
                <v:oval id="_x0000_s1464" style="position:absolute;left:0;text-align:left;margin-left:341.3pt;margin-top:373.3pt;width:2.85pt;height:2.85pt;z-index:251973632;mso-position-horizontal-relative:text;mso-position-vertical-relative:text" fillcolor="black"/>
              </w:pict>
            </w:r>
            <w:r>
              <w:rPr>
                <w:noProof/>
              </w:rPr>
              <w:pict w14:anchorId="56058B23">
                <v:oval id="_x0000_s1463" style="position:absolute;left:0;text-align:left;margin-left:339.2pt;margin-top:372.4pt;width:2.85pt;height:2.85pt;z-index:251974656;mso-position-horizontal-relative:text;mso-position-vertical-relative:text" fillcolor="black"/>
              </w:pict>
            </w:r>
            <w:r>
              <w:rPr>
                <w:noProof/>
              </w:rPr>
              <w:pict w14:anchorId="2DB78F77">
                <v:oval id="_x0000_s1462" style="position:absolute;left:0;text-align:left;margin-left:337.7pt;margin-top:376.2pt;width:2.85pt;height:2.85pt;z-index:251975680;mso-position-horizontal-relative:text;mso-position-vertical-relative:text" fillcolor="black"/>
              </w:pict>
            </w:r>
            <w:r>
              <w:rPr>
                <w:noProof/>
              </w:rPr>
              <w:pict w14:anchorId="76078239">
                <v:oval id="_x0000_s1461" style="position:absolute;left:0;text-align:left;margin-left:339.65pt;margin-top:377pt;width:2.85pt;height:2.85pt;z-index:251976704;mso-position-horizontal-relative:text;mso-position-vertical-relative:text" fillcolor="black"/>
              </w:pict>
            </w:r>
            <w:r>
              <w:rPr>
                <w:noProof/>
              </w:rPr>
              <w:pict w14:anchorId="191BB52D">
                <v:oval id="_x0000_s1460" style="position:absolute;left:0;text-align:left;margin-left:335.85pt;margin-top:385.6pt;width:2.85pt;height:2.85pt;z-index:251977728;mso-position-horizontal-relative:text;mso-position-vertical-relative:text" fillcolor="black"/>
              </w:pict>
            </w:r>
            <w:r>
              <w:rPr>
                <w:noProof/>
              </w:rPr>
              <w:pict w14:anchorId="57024B8C">
                <v:oval id="_x0000_s1459" style="position:absolute;left:0;text-align:left;margin-left:333.9pt;margin-top:384.7pt;width:2.85pt;height:2.85pt;z-index:251978752;mso-position-horizontal-relative:text;mso-position-vertical-relative:text" fillcolor="black"/>
              </w:pict>
            </w:r>
            <w:r>
              <w:rPr>
                <w:noProof/>
              </w:rPr>
              <w:pict w14:anchorId="0E192FA6">
                <v:oval id="_x0000_s1458" style="position:absolute;left:0;text-align:left;margin-left:329.05pt;margin-top:395.75pt;width:2.85pt;height:2.85pt;z-index:251979776;mso-position-horizontal-relative:text;mso-position-vertical-relative:text" fillcolor="black"/>
              </w:pict>
            </w:r>
            <w:r>
              <w:rPr>
                <w:noProof/>
              </w:rPr>
              <w:pict w14:anchorId="7745BB75">
                <v:oval id="_x0000_s1457" style="position:absolute;left:0;text-align:left;margin-left:320.6pt;margin-top:391.85pt;width:2.85pt;height:2.85pt;z-index:251980800;mso-position-horizontal-relative:text;mso-position-vertical-relative:text" fillcolor="black"/>
              </w:pict>
            </w:r>
            <w:r>
              <w:rPr>
                <w:noProof/>
              </w:rPr>
              <w:pict w14:anchorId="493574A2">
                <v:oval id="_x0000_s1456" style="position:absolute;left:0;text-align:left;margin-left:319.75pt;margin-top:393.75pt;width:2.85pt;height:2.85pt;z-index:251981824;mso-position-horizontal-relative:text;mso-position-vertical-relative:text" fillcolor="black"/>
              </w:pict>
            </w:r>
            <w:r>
              <w:rPr>
                <w:noProof/>
              </w:rPr>
              <w:pict w14:anchorId="22C851E1">
                <v:oval id="_x0000_s1455" style="position:absolute;left:0;text-align:left;margin-left:311.35pt;margin-top:389.9pt;width:2.85pt;height:2.85pt;z-index:251982848;mso-position-horizontal-relative:text;mso-position-vertical-relative:text" fillcolor="black"/>
              </w:pict>
            </w:r>
            <w:r>
              <w:rPr>
                <w:noProof/>
              </w:rPr>
              <w:pict w14:anchorId="79F9F535">
                <v:oval id="_x0000_s1454" style="position:absolute;left:0;text-align:left;margin-left:312.1pt;margin-top:388.1pt;width:2.85pt;height:2.85pt;z-index:251983872;mso-position-horizontal-relative:text;mso-position-vertical-relative:text" fillcolor="black"/>
              </w:pict>
            </w:r>
            <w:r>
              <w:rPr>
                <w:noProof/>
              </w:rPr>
              <w:pict w14:anchorId="0540F59B">
                <v:oval id="_x0000_s1453" style="position:absolute;left:0;text-align:left;margin-left:315.2pt;margin-top:380.25pt;width:2.85pt;height:2.85pt;z-index:251984896;mso-position-horizontal-relative:text;mso-position-vertical-relative:text" fillcolor="black"/>
              </w:pict>
            </w:r>
            <w:r>
              <w:rPr>
                <w:noProof/>
              </w:rPr>
              <w:pict w14:anchorId="281AFED2">
                <v:oval id="_x0000_s1452" style="position:absolute;left:0;text-align:left;margin-left:314.15pt;margin-top:379.65pt;width:2.85pt;height:2.85pt;z-index:251985920;mso-position-horizontal-relative:text;mso-position-vertical-relative:text" fillcolor="black"/>
              </w:pict>
            </w:r>
            <w:r>
              <w:rPr>
                <w:noProof/>
              </w:rPr>
              <w:pict w14:anchorId="2EAE8B04">
                <v:oval id="_x0000_s1451" style="position:absolute;left:0;text-align:left;margin-left:315.6pt;margin-top:376.35pt;width:2.85pt;height:2.85pt;z-index:251986944;mso-position-horizontal-relative:text;mso-position-vertical-relative:text" fillcolor="black"/>
              </w:pict>
            </w:r>
            <w:r>
              <w:rPr>
                <w:noProof/>
              </w:rPr>
              <w:pict w14:anchorId="7917F24A">
                <v:oval id="_x0000_s1450" style="position:absolute;left:0;text-align:left;margin-left:316.9pt;margin-top:376.9pt;width:2.85pt;height:2.85pt;z-index:251987968;mso-position-horizontal-relative:text;mso-position-vertical-relative:text" fillcolor="black"/>
              </w:pict>
            </w:r>
            <w:r>
              <w:rPr>
                <w:noProof/>
              </w:rPr>
              <w:pict w14:anchorId="26B6F8EB">
                <v:oval id="_x0000_s1449" style="position:absolute;left:0;text-align:left;margin-left:324.45pt;margin-top:360.4pt;width:2.85pt;height:2.85pt;z-index:251988992;mso-position-horizontal-relative:text;mso-position-vertical-relative:text" fillcolor="black"/>
              </w:pict>
            </w:r>
            <w:r>
              <w:rPr>
                <w:noProof/>
              </w:rPr>
              <w:pict w14:anchorId="547828E9">
                <v:oval id="_x0000_s1448" style="position:absolute;left:0;text-align:left;margin-left:323.05pt;margin-top:359.85pt;width:2.85pt;height:2.85pt;z-index:251990016;mso-position-horizontal-relative:text;mso-position-vertical-relative:text" fillcolor="black"/>
              </w:pict>
            </w:r>
            <w:r>
              <w:rPr>
                <w:noProof/>
              </w:rPr>
              <w:pict w14:anchorId="20C64ECF">
                <v:oval id="_x0000_s1447" style="position:absolute;left:0;text-align:left;margin-left:324.5pt;margin-top:356.45pt;width:2.85pt;height:2.85pt;z-index:251991040;mso-position-horizontal-relative:text;mso-position-vertical-relative:text" fillcolor="black"/>
              </w:pict>
            </w:r>
            <w:r>
              <w:rPr>
                <w:noProof/>
              </w:rPr>
              <w:pict w14:anchorId="72CA1EB5">
                <v:oval id="_x0000_s1446" style="position:absolute;left:0;text-align:left;margin-left:326.05pt;margin-top:357.1pt;width:2.85pt;height:2.85pt;z-index:251992064;mso-position-horizontal-relative:text;mso-position-vertical-relative:text" fillcolor="black"/>
              </w:pict>
            </w:r>
            <w:r>
              <w:rPr>
                <w:noProof/>
              </w:rPr>
              <w:pict w14:anchorId="4F08F8D8">
                <v:oval id="_x0000_s1445" style="position:absolute;left:0;text-align:left;margin-left:333.45pt;margin-top:340.5pt;width:2.85pt;height:2.85pt;z-index:251993088;mso-position-horizontal-relative:text;mso-position-vertical-relative:text" fillcolor="black"/>
              </w:pict>
            </w:r>
            <w:r>
              <w:rPr>
                <w:noProof/>
              </w:rPr>
              <w:pict w14:anchorId="263F504F">
                <v:oval id="_x0000_s1444" style="position:absolute;left:0;text-align:left;margin-left:332pt;margin-top:339.85pt;width:2.85pt;height:2.85pt;z-index:251994112;mso-position-horizontal-relative:text;mso-position-vertical-relative:text" fillcolor="black"/>
              </w:pict>
            </w:r>
            <w:r>
              <w:rPr>
                <w:noProof/>
              </w:rPr>
              <w:pict w14:anchorId="65F8B85E">
                <v:oval id="_x0000_s1443" style="position:absolute;left:0;text-align:left;margin-left:333.4pt;margin-top:336.5pt;width:2.85pt;height:2.85pt;z-index:251995136;mso-position-horizontal-relative:text;mso-position-vertical-relative:text" fillcolor="black"/>
              </w:pict>
            </w:r>
            <w:r>
              <w:rPr>
                <w:noProof/>
              </w:rPr>
              <w:pict w14:anchorId="11C5EDE8">
                <v:oval id="_x0000_s1442" style="position:absolute;left:0;text-align:left;margin-left:334.9pt;margin-top:337.2pt;width:2.85pt;height:2.85pt;z-index:251996160;mso-position-horizontal-relative:text;mso-position-vertical-relative:text" fillcolor="black"/>
              </w:pict>
            </w:r>
            <w:r>
              <w:rPr>
                <w:noProof/>
              </w:rPr>
              <w:pict w14:anchorId="71448524">
                <v:oval id="_x0000_s1441" style="position:absolute;left:0;text-align:left;margin-left:339.05pt;margin-top:328.1pt;width:2.85pt;height:2.85pt;z-index:251997184;mso-position-horizontal-relative:text;mso-position-vertical-relative:text" fillcolor="black"/>
              </w:pict>
            </w:r>
            <w:r>
              <w:rPr>
                <w:noProof/>
              </w:rPr>
              <w:pict w14:anchorId="6CB4A831">
                <v:shape id="_x0000_s1440" style="position:absolute;left:0;text-align:left;margin-left:74.9pt;margin-top:162.2pt;width:42pt;height:36pt;z-index:25199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04F95E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A55237">
                <v:shape id="_x0000_s1439" style="position:absolute;left:0;text-align:left;margin-left:89.2pt;margin-top:160.8pt;width:42pt;height:36pt;z-index:25199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4FFEDC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4FEFE9">
                <v:shape id="_x0000_s1438" style="position:absolute;left:0;text-align:left;margin-left:87.15pt;margin-top:196.75pt;width:42pt;height:36pt;z-index:25200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3AD040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B36EA6">
                <v:shape id="_x0000_s1437" style="position:absolute;left:0;text-align:left;margin-left:23.95pt;margin-top:191.5pt;width:42pt;height:36pt;z-index:25200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6E0994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A8A833">
                <v:shape id="_x0000_s1436" style="position:absolute;left:0;text-align:left;margin-left:57.3pt;margin-top:170.85pt;width:43pt;height:36pt;z-index:25200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67572A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499AD2">
                <v:shape id="_x0000_s1435" style="position:absolute;left:0;text-align:left;margin-left:118.05pt;margin-top:161.95pt;width:48pt;height:36pt;z-index:25200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C38D10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C55284">
                <v:shape id="_x0000_s1434" style="position:absolute;left:0;text-align:left;margin-left:111.35pt;margin-top:201.4pt;width:34pt;height:36pt;z-index:25200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FD183B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FB5ED4">
                <v:shape id="_x0000_s1433" style="position:absolute;left:0;text-align:left;margin-left:81.25pt;margin-top:173.4pt;width:43pt;height:36pt;z-index:25200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0DD25E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71D2CB">
                <v:shape id="_x0000_s1432" style="position:absolute;left:0;text-align:left;margin-left:68.7pt;margin-top:157.85pt;width:48pt;height:36pt;z-index:25200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51AA85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B07F2D">
                <v:shape id="_x0000_s1431" style="position:absolute;left:0;text-align:left;margin-left:161.5pt;margin-top:162.7pt;width:48pt;height:36pt;z-index:25200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F2AAB4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0BBB7D">
                <v:shape id="_x0000_s1430" style="position:absolute;left:0;text-align:left;margin-left:165.4pt;margin-top:173.45pt;width:48pt;height:36pt;z-index:25200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845A24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247197">
                <v:shape id="_x0000_s1429" style="position:absolute;left:0;text-align:left;margin-left:172.3pt;margin-top:192.3pt;width:48pt;height:36pt;z-index:25200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27649B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269D20">
                <v:shape id="_x0000_s1428" style="position:absolute;left:0;text-align:left;margin-left:171.2pt;margin-top:190.2pt;width:48pt;height:36pt;z-index:25201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BE084D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66A459">
                <v:shape id="_x0000_s1427" style="position:absolute;left:0;text-align:left;margin-left:177.7pt;margin-top:193pt;width:48pt;height:36pt;z-index:25201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9F47AC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BBCE5C">
                <v:shape id="_x0000_s1426" style="position:absolute;left:0;text-align:left;margin-left:170.2pt;margin-top:212.65pt;width:48pt;height:36pt;z-index:25201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D406E7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E88C12">
                <v:shape id="_x0000_s1425" style="position:absolute;left:0;text-align:left;margin-left:163.05pt;margin-top:210.35pt;width:48pt;height:36pt;z-index:25201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2F72B1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5250B3">
                <v:shape id="_x0000_s1424" style="position:absolute;left:0;text-align:left;margin-left:161.3pt;margin-top:215.5pt;width:48pt;height:36pt;z-index:25201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BCFC3E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EECBC7">
                <v:shape id="_x0000_s1423" style="position:absolute;left:0;text-align:left;margin-left:96.35pt;margin-top:209.8pt;width:48pt;height:36pt;z-index:25201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47D8D4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0C6896">
                <v:shape id="_x0000_s1422" style="position:absolute;left:0;text-align:left;margin-left:88.45pt;margin-top:204.3pt;width:34pt;height:36pt;z-index:25201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5B79DC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150D6B">
                <v:shape id="_x0000_s1421" style="position:absolute;left:0;text-align:left;margin-left:128.55pt;margin-top:179.25pt;width:31pt;height:36pt;z-index:25201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35A170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B0B44A">
                <v:shape id="_x0000_s1420" style="position:absolute;left:0;text-align:left;margin-left:107.4pt;margin-top:145.25pt;width:48pt;height:36pt;z-index:25201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79B74B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013C72">
                <v:shape id="_x0000_s1419" style="position:absolute;left:0;text-align:left;margin-left:138.25pt;margin-top:127.8pt;width:48pt;height:36pt;z-index:25201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577330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78B8C9">
                <v:shape id="_x0000_s1418" style="position:absolute;left:0;text-align:left;margin-left:150.9pt;margin-top:125.6pt;width:48pt;height:36pt;z-index:25202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B94FB1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55A28E">
                <v:shape id="_x0000_s1417" style="position:absolute;left:0;text-align:left;margin-left:200.25pt;margin-top:126.15pt;width:48pt;height:36pt;z-index:25202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2223E6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49E985">
                <v:shape id="_x0000_s1416" style="position:absolute;left:0;text-align:left;margin-left:203.8pt;margin-top:135.25pt;width:48pt;height:36pt;z-index:25202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DC4FA4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90552D">
                <v:shape id="_x0000_s1415" style="position:absolute;left:0;text-align:left;margin-left:183.95pt;margin-top:195.35pt;width:48pt;height:36pt;z-index:25202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E0D7B7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209296">
                <v:shape id="_x0000_s1414" style="position:absolute;left:0;text-align:left;margin-left:178.45pt;margin-top:204.6pt;width:48pt;height:36pt;z-index:25202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3A45C9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A46C45">
                <v:shape id="_x0000_s1413" style="position:absolute;left:0;text-align:left;margin-left:163.7pt;margin-top:158.05pt;width:31pt;height:36pt;z-index:25202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D8ED51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DA5C80">
                <v:shape id="_x0000_s1412" style="position:absolute;left:0;text-align:left;margin-left:18.1pt;margin-top:180.55pt;width:48pt;height:36pt;z-index:25202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855A8E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1B4E46">
                <v:shape id="_x0000_s1411" style="position:absolute;left:0;text-align:left;margin-left:141.75pt;margin-top:205.5pt;width:48pt;height:36pt;z-index:25202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71E40D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96C0F9">
                <v:shape id="_x0000_s1410" style="position:absolute;left:0;text-align:left;margin-left:142pt;margin-top:205.6pt;width:48pt;height:36pt;z-index:25202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70249E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75FFBA">
                <v:shape id="_x0000_s1409" style="position:absolute;left:0;text-align:left;margin-left:140.7pt;margin-top:215.35pt;width:48pt;height:36pt;z-index:25202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97B2CD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E0524B">
                <v:shape id="_x0000_s1408" style="position:absolute;left:0;text-align:left;margin-left:140.2pt;margin-top:216.95pt;width:48pt;height:36pt;z-index:25203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DE3212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C1EB47">
                <v:shape id="_x0000_s1407" style="position:absolute;left:0;text-align:left;margin-left:134.05pt;margin-top:241.7pt;width:48pt;height:36pt;z-index:25203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B7C69E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6BC913">
                <v:shape id="_x0000_s1406" style="position:absolute;left:0;text-align:left;margin-left:126.6pt;margin-top:245pt;width:48pt;height:36pt;z-index:25203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055E13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0DC647">
                <v:shape id="_x0000_s1405" style="position:absolute;left:0;text-align:left;margin-left:66.75pt;margin-top:241.7pt;width:48pt;height:36pt;z-index:25203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07BE9C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7C6C9C">
                <v:shape id="_x0000_s1404" style="position:absolute;left:0;text-align:left;margin-left:15.15pt;margin-top:228.5pt;width:48pt;height:36pt;z-index:25203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1C2FD3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5F55D7">
                <v:shape id="_x0000_s1403" style="position:absolute;left:0;text-align:left;margin-left:14.65pt;margin-top:226.95pt;width:48pt;height:36pt;z-index:25203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3AA9D8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6D09A6">
                <v:shape id="_x0000_s1402" style="position:absolute;left:0;text-align:left;margin-left:13.95pt;margin-top:226.65pt;width:48pt;height:36pt;z-index:25203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C1E0E9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17F867">
                <v:shape id="_x0000_s1401" style="position:absolute;left:0;text-align:left;margin-left:14.2pt;margin-top:195.5pt;width:48pt;height:36pt;z-index:25203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E0409C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A14BC1">
                <v:shape id="_x0000_s1400" style="position:absolute;left:0;text-align:left;margin-left:87.7pt;margin-top:204.7pt;width:31pt;height:36pt;z-index:25203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E1069D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E3F7C4">
                <v:shape id="_x0000_s1399" style="position:absolute;left:0;text-align:left;margin-left:110.25pt;margin-top:254.35pt;width:48pt;height:36pt;z-index:25204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0C3837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A50415">
                <v:shape id="_x0000_s1398" style="position:absolute;left:0;text-align:left;margin-left:104.95pt;margin-top:263.4pt;width:48pt;height:36pt;z-index:25204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7A851C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9A3FFD">
                <v:shape id="_x0000_s1397" style="position:absolute;left:0;text-align:left;margin-left:53.7pt;margin-top:259.3pt;width:48pt;height:36pt;z-index:25204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02BDEE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95CD1C">
                <v:shape id="_x0000_s1396" style="position:absolute;left:0;text-align:left;margin-left:13.35pt;margin-top:248.65pt;width:48pt;height:36pt;z-index:25204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A43B50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EAA348">
                <v:shape id="_x0000_s1395" style="position:absolute;left:0;text-align:left;margin-left:66pt;margin-top:232.1pt;width:43pt;height:36pt;z-index:25204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1899A0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86E198">
                <v:shape id="_x0000_s1394" style="position:absolute;left:0;text-align:left;margin-left:139.65pt;margin-top:230.7pt;width:48pt;height:36pt;z-index:25204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B62033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892EED">
                <v:shape id="_x0000_s1393" style="position:absolute;left:0;text-align:left;margin-left:151.25pt;margin-top:235.55pt;width:48pt;height:36pt;z-index:25204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EF323B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DA2877">
                <v:shape id="_x0000_s1392" style="position:absolute;left:0;text-align:left;margin-left:144.2pt;margin-top:268.45pt;width:34pt;height:36pt;z-index:25204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A5882D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4F4C80">
                <v:shape id="_x0000_s1391" style="position:absolute;left:0;text-align:left;margin-left:107.45pt;margin-top:240pt;width:43pt;height:36pt;z-index:25204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7ED885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369A4D">
                <v:shape id="_x0000_s1390" style="position:absolute;left:0;text-align:left;margin-left:180.35pt;margin-top:205.2pt;width:48pt;height:36pt;z-index:25204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C358CB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CA409C">
                <v:shape id="_x0000_s1389" style="position:absolute;left:0;text-align:left;margin-left:169.65pt;margin-top:240.6pt;width:48pt;height:36pt;z-index:25205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937115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1D62D6">
                <v:shape id="_x0000_s1388" style="position:absolute;left:0;text-align:left;margin-left:163.8pt;margin-top:250.1pt;width:48pt;height:36pt;z-index:25205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13081B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656E22">
                <v:shape id="_x0000_s1387" style="position:absolute;left:0;text-align:left;margin-left:116.6pt;margin-top:249.4pt;width:48pt;height:36pt;z-index:25205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800BC5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3EBF47">
                <v:shape id="_x0000_s1386" style="position:absolute;left:0;text-align:left;margin-left:110.95pt;margin-top:248.95pt;width:48pt;height:36pt;z-index:25205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98168A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3CF815">
                <v:shape id="_x0000_s1385" style="position:absolute;left:0;text-align:left;margin-left:140.1pt;margin-top:215.2pt;width:31pt;height:36pt;z-index:25205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758C13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06300C">
                <v:shape id="_x0000_s1384" style="position:absolute;left:0;text-align:left;margin-left:189.8pt;margin-top:205.85pt;width:48pt;height:36pt;z-index:25205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54FEB4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6DFDD9">
                <v:shape id="_x0000_s1383" style="position:absolute;left:0;text-align:left;margin-left:197.5pt;margin-top:210.9pt;width:48pt;height:36pt;z-index:25205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DCC646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B03E3B">
                <v:shape id="_x0000_s1382" style="position:absolute;left:0;text-align:left;margin-left:185.9pt;margin-top:243.5pt;width:48pt;height:36pt;z-index:25205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DA009C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503373">
                <v:shape id="_x0000_s1381" style="position:absolute;left:0;text-align:left;margin-left:182.8pt;margin-top:242.6pt;width:48pt;height:36pt;z-index:25205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F40B04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D2B0B2">
                <v:shape id="_x0000_s1380" style="position:absolute;left:0;text-align:left;margin-left:179.4pt;margin-top:258.1pt;width:48pt;height:36pt;z-index:25205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E1D54D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D18869">
                <v:shape id="_x0000_s1379" style="position:absolute;left:0;text-align:left;margin-left:176.9pt;margin-top:267pt;width:48pt;height:36pt;z-index:25206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8AF0EB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6B05A1">
                <v:shape id="_x0000_s1378" style="position:absolute;left:0;text-align:left;margin-left:174.95pt;margin-top:273pt;width:48pt;height:36pt;z-index:25206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1AD1FD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C3B107">
                <v:shape id="_x0000_s1377" style="position:absolute;left:0;text-align:left;margin-left:165.85pt;margin-top:277.45pt;width:48pt;height:36pt;z-index:25206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DCE17D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6B3494">
                <v:shape id="_x0000_s1376" style="position:absolute;left:0;text-align:left;margin-left:123pt;margin-top:273.7pt;width:34pt;height:36pt;z-index:25206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7C0450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CD0634">
                <v:shape id="_x0000_s1375" style="position:absolute;left:0;text-align:left;margin-left:149.1pt;margin-top:231.9pt;width:43pt;height:36pt;z-index:25206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AF3DC3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73DD38">
                <v:shape id="_x0000_s1374" style="position:absolute;left:0;text-align:left;margin-left:61.95pt;margin-top:250.8pt;width:34pt;height:36pt;z-index:25206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39A2B0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FA8F80">
                <v:shape id="_x0000_s1373" style="position:absolute;left:0;text-align:left;margin-left:133.25pt;margin-top:259.2pt;width:34pt;height:36pt;z-index:25206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4300F8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5FF964">
                <v:shape id="_x0000_s1372" style="position:absolute;left:0;text-align:left;margin-left:172.25pt;margin-top:267.75pt;width:34pt;height:36pt;z-index:25206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1B9F84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EF4DA4">
                <v:shape id="_x0000_s1371" style="position:absolute;left:0;text-align:left;margin-left:190.65pt;margin-top:278.75pt;width:34pt;height:36pt;z-index:25206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45EBA8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825E06">
                <v:shape id="_x0000_s1370" style="position:absolute;left:0;text-align:left;margin-left:173.8pt;margin-top:316pt;width:34pt;height:36pt;z-index:25206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1946C6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5DF707">
                <v:shape id="_x0000_s1369" style="position:absolute;left:0;text-align:left;margin-left:169.7pt;margin-top:314.15pt;width:40pt;height:36pt;z-index:25207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E3A99E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DAA248">
                <v:shape id="_x0000_s1368" style="position:absolute;left:0;text-align:left;margin-left:167.45pt;margin-top:319.4pt;width:40pt;height:36pt;z-index:25207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7354AD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907CB8">
                <v:shape id="_x0000_s1367" style="position:absolute;left:0;text-align:left;margin-left:165.9pt;margin-top:318.65pt;width:40pt;height:36pt;z-index:25207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53B882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0D9382">
                <v:shape id="_x0000_s1366" style="position:absolute;left:0;text-align:left;margin-left:169.4pt;margin-top:310.7pt;width:40pt;height:36pt;z-index:25207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6A3D93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E0B506">
                <v:shape id="_x0000_s1365" style="position:absolute;left:0;text-align:left;margin-left:170.9pt;margin-top:311.45pt;width:40pt;height:36pt;z-index:25207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281A63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8D7601">
                <v:shape id="_x0000_s1364" style="position:absolute;left:0;text-align:left;margin-left:166pt;margin-top:322.95pt;width:54pt;height:36pt;z-index:25207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3892AF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F4E180">
                <v:shape id="_x0000_s1363" style="position:absolute;left:0;text-align:left;margin-left:173.3pt;margin-top:326.75pt;width:54pt;height:36pt;z-index:25207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5568B0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7BBCE0">
                <v:shape id="_x0000_s1362" style="position:absolute;left:0;text-align:left;margin-left:134.55pt;margin-top:416.05pt;width:40pt;height:36pt;z-index:25207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E19C7F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099AE3">
                <v:shape id="_x0000_s1361" style="position:absolute;left:0;text-align:left;margin-left:129.7pt;margin-top:414.1pt;width:54pt;height:36pt;z-index:25207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BC15AB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87FB8A">
                <v:shape id="_x0000_s1360" style="position:absolute;left:0;text-align:left;margin-left:129.2pt;margin-top:415.05pt;width:54pt;height:36pt;z-index:25208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D971DB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C9A763">
                <v:shape id="_x0000_s1359" style="position:absolute;left:0;text-align:left;margin-left:111.3pt;margin-top:407pt;width:54pt;height:36pt;z-index:25208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37380B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275B07">
                <v:shape id="_x0000_s1358" style="position:absolute;left:0;text-align:left;margin-left:108.3pt;margin-top:414.1pt;width:54pt;height:36pt;z-index:25208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3F98E9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DC021E">
                <v:shape id="_x0000_s1357" style="position:absolute;left:0;text-align:left;margin-left:103.6pt;margin-top:412.2pt;width:40pt;height:36pt;z-index:25208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C67D95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4A2C5C">
                <v:shape id="_x0000_s1356" style="position:absolute;left:0;text-align:left;margin-left:90.2pt;margin-top:443.4pt;width:40pt;height:36pt;z-index:25208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DF78BB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94C22D">
                <v:shape id="_x0000_s1355" style="position:absolute;left:0;text-align:left;margin-left:84.6pt;margin-top:440.95pt;width:40pt;height:36pt;z-index:25208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E87012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EA22D1">
                <v:shape id="_x0000_s1354" style="position:absolute;left:0;text-align:left;margin-left:82.45pt;margin-top:445.55pt;width:54pt;height:36pt;z-index:25208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63EFDA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46B067">
                <v:shape id="_x0000_s1353" style="position:absolute;left:0;text-align:left;margin-left:80.95pt;margin-top:444.9pt;width:54pt;height:36pt;z-index:25208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CC7F22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EA184A">
                <v:shape id="_x0000_s1352" style="position:absolute;left:0;text-align:left;margin-left:84.55pt;margin-top:437.4pt;width:54pt;height:36pt;z-index:25208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2DAF92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B2A38E">
                <v:shape id="_x0000_s1351" style="position:absolute;left:0;text-align:left;margin-left:86pt;margin-top:438.1pt;width:54pt;height:36pt;z-index:25208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2E17CF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393BCE">
                <v:shape id="_x0000_s1350" style="position:absolute;left:0;text-align:left;margin-left:77.05pt;margin-top:457.5pt;width:40pt;height:36pt;z-index:25209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A855CC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B810AC">
                <v:shape id="_x0000_s1349" style="position:absolute;left:0;text-align:left;margin-left:22.1pt;margin-top:447.65pt;width:40pt;height:36pt;z-index:25209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C760CC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647139">
                <v:shape id="_x0000_s1348" style="position:absolute;left:0;text-align:left;margin-left:0;margin-top:383.15pt;width:40pt;height:36pt;z-index:25209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A1A8A4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587EA9">
                <v:shape id="_x0000_s1347" style="position:absolute;left:0;text-align:left;margin-left:0;margin-top:372.7pt;width:40pt;height:36pt;z-index:25209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006E3A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FFE2E5">
                <v:shape id="_x0000_s1346" style="position:absolute;left:0;text-align:left;margin-left:47.4pt;margin-top:265.4pt;width:40pt;height:36pt;z-index:25209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DB6394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B072AA">
                <v:shape id="_x0000_s1345" style="position:absolute;left:0;text-align:left;margin-left:95.15pt;margin-top:346.95pt;width:37pt;height:36pt;z-index:25209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85286E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2BA6D1">
                <v:shape id="_x0000_s1344" style="position:absolute;left:0;text-align:left;margin-left:107.7pt;margin-top:399.05pt;width:54pt;height:36pt;z-index:25209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BCF338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AB8F92">
                <v:shape id="_x0000_s1343" style="position:absolute;left:0;text-align:left;margin-left:110.6pt;margin-top:408.6pt;width:54pt;height:36pt;z-index:25209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9F0651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AFA03D">
                <v:shape id="_x0000_s1342" style="position:absolute;left:0;text-align:left;margin-left:74.35pt;margin-top:412pt;width:54pt;height:36pt;z-index:25209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4D0710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A339F4">
                <v:shape id="_x0000_s1341" style="position:absolute;left:0;text-align:left;margin-left:174.25pt;margin-top:420pt;width:40pt;height:36pt;z-index:25209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E78756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F2E770">
                <v:shape id="_x0000_s1340" style="position:absolute;left:0;text-align:left;margin-left:162.75pt;margin-top:451.25pt;width:40pt;height:36pt;z-index:25210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C6EF06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A56417">
                <v:shape id="_x0000_s1339" style="position:absolute;left:0;text-align:left;margin-left:153.8pt;margin-top:471pt;width:40pt;height:36pt;z-index:25210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0BF131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FDAD3B">
                <v:shape id="_x0000_s1338" style="position:absolute;left:0;text-align:left;margin-left:138.65pt;margin-top:497.4pt;width:54pt;height:36pt;z-index:25210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372BF9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EB9955">
                <v:shape id="_x0000_s1337" style="position:absolute;left:0;text-align:left;margin-left:18.25pt;margin-top:462.85pt;width:54pt;height:36pt;z-index:25210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D1D180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66371C">
                <v:shape id="_x0000_s1336" style="position:absolute;left:0;text-align:left;margin-left:99.3pt;margin-top:440.35pt;width:49pt;height:36pt;z-index:25210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E7A360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5CEFDB">
                <v:shape id="_x0000_s1335" style="position:absolute;left:0;text-align:left;margin-left:190.65pt;margin-top:275.95pt;width:40pt;height:36pt;z-index:25210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92D784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6A97BA">
                <v:shape id="_x0000_s1334" style="position:absolute;left:0;text-align:left;margin-left:206.6pt;margin-top:282.35pt;width:40pt;height:36pt;z-index:25210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55F961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4B7504">
                <v:shape id="_x0000_s1333" style="position:absolute;left:0;text-align:left;margin-left:252.1pt;margin-top:303.25pt;width:40pt;height:36pt;z-index:25210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E15CB5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D4E801">
                <v:shape id="_x0000_s1332" style="position:absolute;left:0;text-align:left;margin-left:244.7pt;margin-top:326.05pt;width:40pt;height:36pt;z-index:25210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EC3969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D54821">
                <v:shape id="_x0000_s1331" style="position:absolute;left:0;text-align:left;margin-left:240.75pt;margin-top:335pt;width:40pt;height:36pt;z-index:25210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AA7B69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3CE4B1">
                <v:shape id="_x0000_s1330" style="position:absolute;left:0;text-align:left;margin-left:234.1pt;margin-top:344.95pt;width:40pt;height:36pt;z-index:25211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80CE10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1E37CF">
                <v:shape id="_x0000_s1329" style="position:absolute;left:0;text-align:left;margin-left:250.25pt;margin-top:353.95pt;width:40pt;height:36pt;z-index:25211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193B26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4FF46A">
                <v:shape id="_x0000_s1328" style="position:absolute;left:0;text-align:left;margin-left:186.4pt;margin-top:493.75pt;width:40pt;height:36pt;z-index:25211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B6BD06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6055DC">
                <v:shape id="_x0000_s1327" style="position:absolute;left:0;text-align:left;margin-left:136.2pt;margin-top:484.6pt;width:40pt;height:36pt;z-index:25211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16FBEC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CA9A1B">
                <v:shape id="_x0000_s1326" style="position:absolute;left:0;text-align:left;margin-left:121.15pt;margin-top:478.25pt;width:40pt;height:36pt;z-index:25211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4B082E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86FF0F">
                <v:shape id="_x0000_s1325" style="position:absolute;left:0;text-align:left;margin-left:175.15pt;margin-top:376.8pt;width:37pt;height:36pt;z-index:25211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21E091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F3C907">
                <v:shape id="_x0000_s1324" style="position:absolute;left:0;text-align:left;margin-left:297.1pt;margin-top:249.7pt;width:40pt;height:36pt;z-index:25211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A4F70B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73DE92">
                <v:shape id="_x0000_s1323" style="position:absolute;left:0;text-align:left;margin-left:312.85pt;margin-top:260.05pt;width:40pt;height:36pt;z-index:25211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1A0839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2E5663">
                <v:shape id="_x0000_s1322" style="position:absolute;left:0;text-align:left;margin-left:294.7pt;margin-top:280pt;width:40pt;height:36pt;z-index:25211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61A2A3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B4FB84">
                <v:shape id="_x0000_s1321" style="position:absolute;left:0;text-align:left;margin-left:224pt;margin-top:302.8pt;width:40pt;height:36pt;z-index:25212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59E5E6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21D1D7">
                <v:shape id="_x0000_s1320" style="position:absolute;left:0;text-align:left;margin-left:232.95pt;margin-top:271.3pt;width:40pt;height:36pt;z-index:25212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CDE9DA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7C0B9D">
                <v:shape id="_x0000_s1319" style="position:absolute;left:0;text-align:left;margin-left:266.05pt;margin-top:270.1pt;width:43pt;height:36pt;z-index:25212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569260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D625BB">
                <v:shape id="_x0000_s1318" style="position:absolute;left:0;text-align:left;margin-left:363.3pt;margin-top:171.55pt;width:40pt;height:36pt;z-index:25212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F6E94E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724A67">
                <v:shape id="_x0000_s1317" style="position:absolute;left:0;text-align:left;margin-left:339.3pt;margin-top:176.5pt;width:40pt;height:36pt;z-index:25212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F379B6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9D4418">
                <v:shape id="_x0000_s1316" style="position:absolute;left:0;text-align:left;margin-left:343.7pt;margin-top:161.9pt;width:40pt;height:36pt;z-index:25212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AFFA42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4A39E3">
                <v:shape id="_x0000_s1315" style="position:absolute;left:0;text-align:left;margin-left:354.65pt;margin-top:157.65pt;width:40pt;height:36pt;z-index:25212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0706F8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9BAC42">
                <v:shape id="_x0000_s1314" style="position:absolute;left:0;text-align:left;margin-left:400.55pt;margin-top:161.45pt;width:40pt;height:36pt;z-index:25212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F126DA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2C1DF1">
                <v:shape id="_x0000_s1313" style="position:absolute;left:0;text-align:left;margin-left:443.85pt;margin-top:180.15pt;width:54pt;height:36pt;z-index:25212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D1FEF2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8588B5">
                <v:shape id="_x0000_s1312" style="position:absolute;left:0;text-align:left;margin-left:394.6pt;margin-top:322.85pt;width:40pt;height:36pt;z-index:25212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D7DC4A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DA5FA5">
                <v:shape id="_x0000_s1311" style="position:absolute;left:0;text-align:left;margin-left:319.7pt;margin-top:311pt;width:54pt;height:36pt;z-index:25213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00E6C9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941940">
                <v:shape id="_x0000_s1310" style="position:absolute;left:0;text-align:left;margin-left:299pt;margin-top:301.85pt;width:54pt;height:36pt;z-index:25213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448A46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99A40F">
                <v:shape id="_x0000_s1309" style="position:absolute;left:0;text-align:left;margin-left:303.05pt;margin-top:217.05pt;width:54pt;height:36pt;z-index:25213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BE02C7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37BE5F">
                <v:shape id="_x0000_s1308" style="position:absolute;left:0;text-align:left;margin-left:352.55pt;margin-top:233.5pt;width:49pt;height:36pt;z-index:25213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8C29FC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8F2426">
                <v:shape id="_x0000_s1307" style="position:absolute;left:0;text-align:left;margin-left:351.65pt;margin-top:288.15pt;width:54pt;height:36pt;z-index:25213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C46EA0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6A6CEA">
                <v:shape id="_x0000_s1306" style="position:absolute;left:0;text-align:left;margin-left:368.75pt;margin-top:295.75pt;width:54pt;height:36pt;z-index:25213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772D57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E1462C">
                <v:shape id="_x0000_s1305" style="position:absolute;left:0;text-align:left;margin-left:368.8pt;margin-top:319.35pt;width:54pt;height:36pt;z-index:25213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CEC9E7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4DAE72">
                <v:shape id="_x0000_s1304" style="position:absolute;left:0;text-align:left;margin-left:365.15pt;margin-top:327.65pt;width:54pt;height:36pt;z-index:25213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E6B839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2A288D">
                <v:shape id="_x0000_s1303" style="position:absolute;left:0;text-align:left;margin-left:356.85pt;margin-top:340.25pt;width:54pt;height:36pt;z-index:25213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6730E7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627A99">
                <v:shape id="_x0000_s1302" style="position:absolute;left:0;text-align:left;margin-left:305.2pt;margin-top:339.25pt;width:54pt;height:36pt;z-index:25213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84464B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05FD18">
                <v:shape id="_x0000_s1301" style="position:absolute;left:0;text-align:left;margin-left:288.2pt;margin-top:331.85pt;width:54pt;height:36pt;z-index:25214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C23E3E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CB86CB">
                <v:shape id="_x0000_s1300" style="position:absolute;left:0;text-align:left;margin-left:281.45pt;margin-top:326.25pt;width:54pt;height:36pt;z-index:25214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3C0723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FEE400">
                <v:shape id="_x0000_s1299" style="position:absolute;left:0;text-align:left;margin-left:337.2pt;margin-top:306.55pt;width:37pt;height:36pt;z-index:25214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7AD3D2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7DAE10">
                <v:shape id="_x0000_s1298" style="position:absolute;left:0;text-align:left;margin-left:329.75pt;margin-top:402.1pt;width:54pt;height:36pt;z-index:25214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99359C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8B8264">
                <v:shape id="_x0000_s1297" style="position:absolute;left:0;text-align:left;margin-left:268.95pt;margin-top:397.5pt;width:54pt;height:36pt;z-index:25214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5BC832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16036E">
                <v:shape id="_x0000_s1296" style="position:absolute;left:0;text-align:left;margin-left:260.45pt;margin-top:393.6pt;width:54pt;height:36pt;z-index:25214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D1A834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8E6948">
                <v:shape id="_x0000_s1295" style="position:absolute;left:0;text-align:left;margin-left:254.5pt;margin-top:388.4pt;width:54pt;height:36pt;z-index:25214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49DA46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69AC3A">
                <v:shape id="_x0000_s1294" style="position:absolute;left:0;text-align:left;margin-left:316.65pt;margin-top:352.2pt;width:37pt;height:36pt;z-index:25214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0806A1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00E1F9">
                <v:shape id="_x0000_s1293" style="position:absolute;left:0;text-align:left;margin-left:70.9pt;margin-top:165.55pt;width:42pt;height:36pt;z-index:25214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150D19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E9CA13">
                <v:shape id="_x0000_s1292" style="position:absolute;left:0;text-align:left;margin-left:87.4pt;margin-top:169.2pt;width:42pt;height:36pt;z-index:25214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4315BE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FA12B8">
                <v:shape id="_x0000_s1291" style="position:absolute;left:0;text-align:left;margin-left:85.85pt;margin-top:189.95pt;width:42pt;height:36pt;z-index:25215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08E1D5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ACF22F">
                <v:shape id="_x0000_s1290" style="position:absolute;left:0;text-align:left;margin-left:33.4pt;margin-top:188.55pt;width:42pt;height:36pt;z-index:25215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7D41AA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D3F102">
                <v:shape id="_x0000_s1289" style="position:absolute;left:0;text-align:left;margin-left:33.55pt;margin-top:186.85pt;width:42pt;height:36pt;z-index:25215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8E858F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D19DFC">
                <v:shape id="_x0000_s1288" style="position:absolute;left:0;text-align:left;margin-left:25.9pt;margin-top:186.6pt;width:48pt;height:36pt;z-index:25215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1BF5CB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A6B899">
                <v:shape id="_x0000_s1287" style="position:absolute;left:0;text-align:left;margin-left:62.65pt;margin-top:171.7pt;width:37pt;height:36pt;z-index:25215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3AB418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047636">
                <v:shape id="_x0000_s1286" style="position:absolute;left:0;text-align:left;margin-left:87.95pt;margin-top:190.4pt;width:48pt;height:36pt;z-index:25215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B1D335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37CB09">
                <v:shape id="_x0000_s1285" style="position:absolute;left:0;text-align:left;margin-left:85.8pt;margin-top:190.8pt;width:48pt;height:36pt;z-index:25215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FBE6E7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74F4CE">
                <v:shape id="_x0000_s1284" style="position:absolute;left:0;text-align:left;margin-left:90.2pt;margin-top:172.45pt;width:48pt;height:36pt;z-index:25215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EA54B5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E0692F">
                <v:shape id="_x0000_s1283" style="position:absolute;left:0;text-align:left;margin-left:147.8pt;margin-top:174.2pt;width:48pt;height:36pt;z-index:25215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0476EB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3034EB">
                <v:shape id="_x0000_s1282" style="position:absolute;left:0;text-align:left;margin-left:148.6pt;margin-top:193.1pt;width:48pt;height:36pt;z-index:25216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1DFC6F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6B1D86">
                <v:shape id="_x0000_s1281" style="position:absolute;left:0;text-align:left;margin-left:145.2pt;margin-top:203.25pt;width:48pt;height:36pt;z-index:25216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54B315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5864CA">
                <v:shape id="_x0000_s1280" style="position:absolute;left:0;text-align:left;margin-left:123.5pt;margin-top:180.85pt;width:37pt;height:36pt;z-index:25216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617068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1F5B52">
                <v:shape id="_x0000_s1279" style="position:absolute;left:0;text-align:left;margin-left:174.55pt;margin-top:132.2pt;width:48pt;height:36pt;z-index:25216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306CFA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FF2CA3">
                <v:shape id="_x0000_s1278" style="position:absolute;left:0;text-align:left;margin-left:134.3pt;margin-top:134.2pt;width:48pt;height:36pt;z-index:25216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9B063E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602683">
                <v:shape id="_x0000_s1277" style="position:absolute;left:0;text-align:left;margin-left:134.5pt;margin-top:132.75pt;width:48pt;height:36pt;z-index:25216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877ACB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B21308">
                <v:shape id="_x0000_s1276" style="position:absolute;left:0;text-align:left;margin-left:193.4pt;margin-top:134.95pt;width:48pt;height:36pt;z-index:25216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8AD535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90F086">
                <v:shape id="_x0000_s1275" style="position:absolute;left:0;text-align:left;margin-left:190.9pt;margin-top:159pt;width:48pt;height:36pt;z-index:25216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9B9916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6834A0">
                <v:shape id="_x0000_s1274" style="position:absolute;left:0;text-align:left;margin-left:132.1pt;margin-top:157.35pt;width:48pt;height:36pt;z-index:25216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380895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B79FFD">
                <v:shape id="_x0000_s1273" style="position:absolute;left:0;text-align:left;margin-left:132.7pt;margin-top:150.45pt;width:48pt;height:36pt;z-index:25216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19F3E6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8179C9">
                <v:shape id="_x0000_s1272" style="position:absolute;left:0;text-align:left;margin-left:129.35pt;margin-top:150.1pt;width:48pt;height:36pt;z-index:25217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586985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29FBCC">
                <v:shape id="_x0000_s1271" style="position:absolute;left:0;text-align:left;margin-left:167.35pt;margin-top:138.95pt;width:37pt;height:36pt;z-index:25217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730209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AD8A8A">
                <v:shape id="_x0000_s1270" style="position:absolute;left:0;text-align:left;margin-left:20.6pt;margin-top:214pt;width:48pt;height:36pt;z-index:25217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5EB630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A8AA46">
                <v:shape id="_x0000_s1269" style="position:absolute;left:0;text-align:left;margin-left:22.4pt;margin-top:197.35pt;width:48pt;height:36pt;z-index:25217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BB557A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99069D">
                <v:shape id="_x0000_s1268" style="position:absolute;left:0;text-align:left;margin-left:76.8pt;margin-top:198.85pt;width:48pt;height:36pt;z-index:25217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E83827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9F7DF1">
                <v:shape id="_x0000_s1267" style="position:absolute;left:0;text-align:left;margin-left:76.55pt;margin-top:201.65pt;width:48pt;height:36pt;z-index:25217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84B725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AF5646">
                <v:shape id="_x0000_s1266" style="position:absolute;left:0;text-align:left;margin-left:30.5pt;margin-top:200.65pt;width:48pt;height:36pt;z-index:25217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7ACE31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8D9F76">
                <v:shape id="_x0000_s1265" style="position:absolute;left:0;text-align:left;margin-left:29.65pt;margin-top:208pt;width:48pt;height:36pt;z-index:25217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A76037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2B3827">
                <v:shape id="_x0000_s1264" style="position:absolute;left:0;text-align:left;margin-left:27.3pt;margin-top:207.7pt;width:48pt;height:36pt;z-index:25217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A15AF3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15F22F">
                <v:shape id="_x0000_s1263" style="position:absolute;left:0;text-align:left;margin-left:29.75pt;margin-top:191.7pt;width:48pt;height:36pt;z-index:25217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E0E03A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F8A987">
                <v:shape id="_x0000_s1262" style="position:absolute;left:0;text-align:left;margin-left:90.1pt;margin-top:194.9pt;width:48pt;height:36pt;z-index:25218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8D2C66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8C5937">
                <v:shape id="_x0000_s1261" style="position:absolute;left:0;text-align:left;margin-left:86.3pt;margin-top:228.15pt;width:48pt;height:36pt;z-index:25218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25E498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475D29">
                <v:shape id="_x0000_s1260" style="position:absolute;left:0;text-align:left;margin-left:60.85pt;margin-top:203.05pt;width:37pt;height:36pt;z-index:25218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8714EA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CDC0FE">
                <v:shape id="_x0000_s1259" style="position:absolute;left:0;text-align:left;margin-left:104.25pt;margin-top:215.25pt;width:48pt;height:36pt;z-index:25218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F32EB3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71949C">
                <v:shape id="_x0000_s1258" style="position:absolute;left:0;text-align:left;margin-left:107.8pt;margin-top:207.2pt;width:48pt;height:36pt;z-index:25218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B35A63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5EF153">
                <v:shape id="_x0000_s1257" style="position:absolute;left:0;text-align:left;margin-left:111.15pt;margin-top:208.2pt;width:48pt;height:36pt;z-index:25218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544A07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5CD006">
                <v:shape id="_x0000_s1256" style="position:absolute;left:0;text-align:left;margin-left:111.65pt;margin-top:206.75pt;width:48pt;height:36pt;z-index:25218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FC33AD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A54BF9">
                <v:shape id="_x0000_s1255" style="position:absolute;left:0;text-align:left;margin-left:115.4pt;margin-top:207.95pt;width:48pt;height:36pt;z-index:25218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940760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606878">
                <v:shape id="_x0000_s1254" style="position:absolute;left:0;text-align:left;margin-left:116.3pt;margin-top:205.8pt;width:48pt;height:36pt;z-index:25218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171542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94BBB3">
                <v:shape id="_x0000_s1253" style="position:absolute;left:0;text-align:left;margin-left:168.15pt;margin-top:210.7pt;width:48pt;height:36pt;z-index:25218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657D63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F1C8D3">
                <v:shape id="_x0000_s1252" style="position:absolute;left:0;text-align:left;margin-left:160.6pt;margin-top:232.3pt;width:48pt;height:36pt;z-index:25219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DF4E87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B217CD">
                <v:shape id="_x0000_s1251" style="position:absolute;left:0;text-align:left;margin-left:140.95pt;margin-top:212.05pt;width:37pt;height:36pt;z-index:25219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5C8C03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47E272">
                <v:shape id="_x0000_s1250" style="position:absolute;left:0;text-align:left;margin-left:111.05pt;margin-top:316.95pt;width:54pt;height:36pt;z-index:25219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255D3A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C71A7D">
                <v:shape id="_x0000_s1249" style="position:absolute;left:0;text-align:left;margin-left:112.05pt;margin-top:317.35pt;width:54pt;height:36pt;z-index:25219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C130EA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4FF68B">
                <v:shape id="_x0000_s1248" style="position:absolute;left:0;text-align:left;margin-left:110.6pt;margin-top:316.8pt;width:54pt;height:36pt;z-index:25219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3FAD3C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B1F0C2">
                <v:shape id="_x0000_s1247" style="position:absolute;left:0;text-align:left;margin-left:116.25pt;margin-top:303.7pt;width:54pt;height:36pt;z-index:25219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D09041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6E4082">
                <v:shape id="_x0000_s1246" style="position:absolute;left:0;text-align:left;margin-left:117.9pt;margin-top:304.4pt;width:54pt;height:36pt;z-index:25219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193279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AD82A1">
                <v:shape id="_x0000_s1245" style="position:absolute;left:0;text-align:left;margin-left:119.95pt;margin-top:299.5pt;width:54pt;height:36pt;z-index:25219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72C20B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795EA9">
                <v:shape id="_x0000_s1244" style="position:absolute;left:0;text-align:left;margin-left:128.65pt;margin-top:303.2pt;width:54pt;height:36pt;z-index:25219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FDB19D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31631E">
                <v:shape id="_x0000_s1243" style="position:absolute;left:0;text-align:left;margin-left:129.2pt;margin-top:301.8pt;width:54pt;height:36pt;z-index:25219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E3499D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B45B0E">
                <v:shape id="_x0000_s1242" style="position:absolute;left:0;text-align:left;margin-left:186.8pt;margin-top:307.2pt;width:54pt;height:36pt;z-index:25220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C8D00F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15E3CF">
                <v:shape id="_x0000_s1241" style="position:absolute;left:0;text-align:left;margin-left:186.3pt;margin-top:308.95pt;width:54pt;height:36pt;z-index:25220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CE5AE3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D126C3">
                <v:shape id="_x0000_s1240" style="position:absolute;left:0;text-align:left;margin-left:148.55pt;margin-top:311.9pt;width:54pt;height:36pt;z-index:25220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9700DE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C8C0EA">
                <v:shape id="_x0000_s1239" style="position:absolute;left:0;text-align:left;margin-left:149.1pt;margin-top:310.55pt;width:54pt;height:36pt;z-index:25220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37265A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9D7BB7">
                <v:shape id="_x0000_s1238" style="position:absolute;left:0;text-align:left;margin-left:206.8pt;margin-top:316.25pt;width:54pt;height:36pt;z-index:25220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CBADB2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A009DA">
                <v:shape id="_x0000_s1237" style="position:absolute;left:0;text-align:left;margin-left:206.3pt;margin-top:317.8pt;width:54pt;height:36pt;z-index:25220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EE59F3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A6B919">
                <v:shape id="_x0000_s1236" style="position:absolute;left:0;text-align:left;margin-left:168.55pt;margin-top:320.9pt;width:54pt;height:36pt;z-index:25220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2547EA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17EA2C">
                <v:shape id="_x0000_s1235" style="position:absolute;left:0;text-align:left;margin-left:169.1pt;margin-top:319.45pt;width:54pt;height:36pt;z-index:25220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8DF12B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7F57A6">
                <v:shape id="_x0000_s1234" style="position:absolute;left:0;text-align:left;margin-left:226.75pt;margin-top:325.1pt;width:54pt;height:36pt;z-index:25220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0F8AA5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5267F3">
                <v:shape id="_x0000_s1233" style="position:absolute;left:0;text-align:left;margin-left:226.2pt;margin-top:326.6pt;width:54pt;height:36pt;z-index:25221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E0C984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6ABDA8">
                <v:shape id="_x0000_s1232" style="position:absolute;left:0;text-align:left;margin-left:234.2pt;margin-top:330.3pt;width:54pt;height:36pt;z-index:25221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976B59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FA8A7B">
                <v:shape id="_x0000_s1231" style="position:absolute;left:0;text-align:left;margin-left:232.25pt;margin-top:334.6pt;width:54pt;height:36pt;z-index:25221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DE8797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9F7038">
                <v:shape id="_x0000_s1230" style="position:absolute;left:0;text-align:left;margin-left:233.5pt;margin-top:335.1pt;width:54pt;height:36pt;z-index:25221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49E437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A0DE86">
                <v:shape id="_x0000_s1229" style="position:absolute;left:0;text-align:left;margin-left:225.35pt;margin-top:353.8pt;width:54pt;height:36pt;z-index:25221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43F5B2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858DC7">
                <v:shape id="_x0000_s1228" style="position:absolute;left:0;text-align:left;margin-left:224pt;margin-top:353.25pt;width:54pt;height:36pt;z-index:25221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C294EA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9CCFA1">
                <v:shape id="_x0000_s1227" style="position:absolute;left:0;text-align:left;margin-left:226.45pt;margin-top:347.4pt;width:54pt;height:36pt;z-index:25221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196F7A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D62023">
                <v:shape id="_x0000_s1226" style="position:absolute;left:0;text-align:left;margin-left:173.15pt;margin-top:343.15pt;width:54pt;height:36pt;z-index:25221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FCF92C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9BD7F3">
                <v:shape id="_x0000_s1225" style="position:absolute;left:0;text-align:left;margin-left:173.85pt;margin-top:341.95pt;width:54pt;height:36pt;z-index:25221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C10CED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B85B37">
                <v:shape id="_x0000_s1224" style="position:absolute;left:0;text-align:left;margin-left:229.9pt;margin-top:347.65pt;width:54pt;height:36pt;z-index:25221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FA432E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905A4C">
                <v:shape id="_x0000_s1223" style="position:absolute;left:0;text-align:left;margin-left:229.3pt;margin-top:348.85pt;width:54pt;height:36pt;z-index:25222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F9709A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E4DF45">
                <v:shape id="_x0000_s1222" style="position:absolute;left:0;text-align:left;margin-left:239pt;margin-top:353.1pt;width:54pt;height:36pt;z-index:25222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BD4257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55FC61">
                <v:shape id="_x0000_s1221" style="position:absolute;left:0;text-align:left;margin-left:235.5pt;margin-top:360.9pt;width:54pt;height:36pt;z-index:25222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A12F0E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C01CC8">
                <v:shape id="_x0000_s1220" style="position:absolute;left:0;text-align:left;margin-left:236.7pt;margin-top:361.4pt;width:54pt;height:36pt;z-index:25222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CEE030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1D151F">
                <v:shape id="_x0000_s1219" style="position:absolute;left:0;text-align:left;margin-left:228.65pt;margin-top:380pt;width:54pt;height:36pt;z-index:25222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BD6734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C038C2">
                <v:shape id="_x0000_s1218" style="position:absolute;left:0;text-align:left;margin-left:227.35pt;margin-top:379.5pt;width:54pt;height:36pt;z-index:25222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4072F4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4E0C92">
                <v:shape id="_x0000_s1217" style="position:absolute;left:0;text-align:left;margin-left:226.65pt;margin-top:380.9pt;width:54pt;height:36pt;z-index:25222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77E2FC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450951">
                <v:shape id="_x0000_s1216" style="position:absolute;left:0;text-align:left;margin-left:227.95pt;margin-top:381.5pt;width:54pt;height:36pt;z-index:25222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194E65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833ED1">
                <v:shape id="_x0000_s1215" style="position:absolute;left:0;text-align:left;margin-left:219.6pt;margin-top:400.05pt;width:54pt;height:36pt;z-index:25222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28D6A1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0DC252">
                <v:shape id="_x0000_s1214" style="position:absolute;left:0;text-align:left;margin-left:218.35pt;margin-top:399.5pt;width:54pt;height:36pt;z-index:25222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7EAE06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E4C14C">
                <v:shape id="_x0000_s1213" style="position:absolute;left:0;text-align:left;margin-left:217.65pt;margin-top:400.8pt;width:54pt;height:36pt;z-index:25223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3EEFB3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D83DAE">
                <v:shape id="_x0000_s1212" style="position:absolute;left:0;text-align:left;margin-left:218.85pt;margin-top:401.3pt;width:54pt;height:36pt;z-index:25223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31278F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C2F11C">
                <v:shape id="_x0000_s1211" style="position:absolute;left:0;text-align:left;margin-left:210.6pt;margin-top:420.05pt;width:54pt;height:36pt;z-index:25223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2E8036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A8A227">
                <v:shape id="_x0000_s1210" style="position:absolute;left:0;text-align:left;margin-left:209.35pt;margin-top:419.5pt;width:54pt;height:36pt;z-index:25223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29F93A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61A0FC">
                <v:shape id="_x0000_s1209" style="position:absolute;left:0;text-align:left;margin-left:208.6pt;margin-top:420.65pt;width:54pt;height:36pt;z-index:25223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C47C4A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69D631">
                <v:shape id="_x0000_s1208" style="position:absolute;left:0;text-align:left;margin-left:209.8pt;margin-top:421.1pt;width:54pt;height:36pt;z-index:25223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D715BB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4AC5D4">
                <v:shape id="_x0000_s1207" style="position:absolute;left:0;text-align:left;margin-left:201.7pt;margin-top:440pt;width:54pt;height:36pt;z-index:25223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9D70BF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94406B">
                <v:shape id="_x0000_s1206" style="position:absolute;left:0;text-align:left;margin-left:200.4pt;margin-top:439.45pt;width:54pt;height:36pt;z-index:25223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1F2DA2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77F9A6">
                <v:shape id="_x0000_s1205" style="position:absolute;left:0;text-align:left;margin-left:199.8pt;margin-top:440.85pt;width:54pt;height:36pt;z-index:25223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C08E53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B138A9">
                <v:shape id="_x0000_s1204" style="position:absolute;left:0;text-align:left;margin-left:201pt;margin-top:441.35pt;width:54pt;height:36pt;z-index:25223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89241E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D77FB1">
                <v:shape id="_x0000_s1203" style="position:absolute;left:0;text-align:left;margin-left:193.15pt;margin-top:459.85pt;width:54pt;height:36pt;z-index:25224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528AB1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4A6A0B">
                <v:shape id="_x0000_s1202" style="position:absolute;left:0;text-align:left;margin-left:191.5pt;margin-top:459.25pt;width:54pt;height:36pt;z-index:25224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A8DEDA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D2D912">
                <v:shape id="_x0000_s1201" style="position:absolute;left:0;text-align:left;margin-left:190.9pt;margin-top:460.55pt;width:54pt;height:36pt;z-index:25224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8CF88E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DE86C4">
                <v:shape id="_x0000_s1200" style="position:absolute;left:0;text-align:left;margin-left:192.25pt;margin-top:461.15pt;width:54pt;height:36pt;z-index:25224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EAB3DE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E4F788">
                <v:shape id="_x0000_s1199" style="position:absolute;left:0;text-align:left;margin-left:183.9pt;margin-top:479.8pt;width:54pt;height:36pt;z-index:25224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0ADFE9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F8C637">
                <v:shape id="_x0000_s1198" style="position:absolute;left:0;text-align:left;margin-left:182.8pt;margin-top:479.25pt;width:54pt;height:36pt;z-index:25224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D227D5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D91375">
                <v:shape id="_x0000_s1197" style="position:absolute;left:0;text-align:left;margin-left:180.85pt;margin-top:483.8pt;width:54pt;height:36pt;z-index:25224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706E59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CC436C">
                <v:shape id="_x0000_s1196" style="position:absolute;left:0;text-align:left;margin-left:109.55pt;margin-top:471.55pt;width:54pt;height:36pt;z-index:25224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1901CD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4370DB">
                <v:shape id="_x0000_s1195" style="position:absolute;left:0;text-align:left;margin-left:113.5pt;margin-top:463.05pt;width:54pt;height:36pt;z-index:25224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034CBA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4D6D9B">
                <v:shape id="_x0000_s1194" style="position:absolute;left:0;text-align:left;margin-left:111.8pt;margin-top:462.4pt;width:54pt;height:36pt;z-index:25225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BFC6EE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72AA4D">
                <v:shape id="_x0000_s1193" style="position:absolute;left:0;text-align:left;margin-left:117.55pt;margin-top:448.75pt;width:54pt;height:36pt;z-index:25225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D20B06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FC2165">
                <v:shape id="_x0000_s1192" style="position:absolute;left:0;text-align:left;margin-left:119.2pt;margin-top:449.4pt;width:54pt;height:36pt;z-index:25225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09F461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99D5DE">
                <v:shape id="_x0000_s1191" style="position:absolute;left:0;text-align:left;margin-left:122.4pt;margin-top:443.3pt;width:54pt;height:36pt;z-index:25225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3A1A89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AE65A3">
                <v:shape id="_x0000_s1190" style="position:absolute;left:0;text-align:left;margin-left:120.7pt;margin-top:442.65pt;width:54pt;height:36pt;z-index:25225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9E5CDB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7DFCB3">
                <v:shape id="_x0000_s1189" style="position:absolute;left:0;text-align:left;margin-left:126.85pt;margin-top:428.7pt;width:54pt;height:36pt;z-index:25225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F3B3CE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543ABD">
                <v:shape id="_x0000_s1188" style="position:absolute;left:0;text-align:left;margin-left:128.25pt;margin-top:429.4pt;width:54pt;height:36pt;z-index:25225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F9CB7B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5E4B16">
                <v:shape id="_x0000_s1187" style="position:absolute;left:0;text-align:left;margin-left:131.15pt;margin-top:423pt;width:54pt;height:36pt;z-index:25225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EC025E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737073">
                <v:shape id="_x0000_s1186" style="position:absolute;left:0;text-align:left;margin-left:129.75pt;margin-top:422.55pt;width:54pt;height:36pt;z-index:25225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85545F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AD9D01">
                <v:shape id="_x0000_s1185" style="position:absolute;left:0;text-align:left;margin-left:135.25pt;margin-top:408.9pt;width:54pt;height:36pt;z-index:25225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984686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6D162B">
                <v:shape id="_x0000_s1184" style="position:absolute;left:0;text-align:left;margin-left:136.95pt;margin-top:409.5pt;width:54pt;height:36pt;z-index:25226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0E238B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F82B31">
                <v:shape id="_x0000_s1183" style="position:absolute;left:0;text-align:left;margin-left:139.85pt;margin-top:403.1pt;width:54pt;height:36pt;z-index:25226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73D8ED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9DB9C9">
                <v:shape id="_x0000_s1182" style="position:absolute;left:0;text-align:left;margin-left:138.4pt;margin-top:402.35pt;width:54pt;height:36pt;z-index:25226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B8587A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ED3CB2">
                <v:shape id="_x0000_s1181" style="position:absolute;left:0;text-align:left;margin-left:144.75pt;margin-top:388.85pt;width:54pt;height:36pt;z-index:25226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1E8260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3E48FE">
                <v:shape id="_x0000_s1180" style="position:absolute;left:0;text-align:left;margin-left:146.1pt;margin-top:389.45pt;width:54pt;height:36pt;z-index:25226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EBBBC3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82E0F5">
                <v:shape id="_x0000_s1179" style="position:absolute;left:0;text-align:left;margin-left:144.2pt;margin-top:387.95pt;width:54pt;height:36pt;z-index:25226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1475C8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FD090C">
                <v:shape id="_x0000_s1178" style="position:absolute;left:0;text-align:left;margin-left:149.05pt;margin-top:383.45pt;width:54pt;height:36pt;z-index:25226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590924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50D685">
                <v:shape id="_x0000_s1177" style="position:absolute;left:0;text-align:left;margin-left:147.4pt;margin-top:382.95pt;width:54pt;height:36pt;z-index:25226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776A2F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4278E5">
                <v:shape id="_x0000_s1176" style="position:absolute;left:0;text-align:left;margin-left:153.15pt;margin-top:368.85pt;width:54pt;height:36pt;z-index:25226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115974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24B518">
                <v:shape id="_x0000_s1175" style="position:absolute;left:0;text-align:left;margin-left:154.85pt;margin-top:369.5pt;width:54pt;height:36pt;z-index:25226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B2D4C0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4433A3">
                <v:shape id="_x0000_s1174" style="position:absolute;left:0;text-align:left;margin-left:157.9pt;margin-top:363.5pt;width:54pt;height:36pt;z-index:25227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49ACD7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7DA67E">
                <v:shape id="_x0000_s1173" style="position:absolute;left:0;text-align:left;margin-left:156.4pt;margin-top:363.05pt;width:54pt;height:36pt;z-index:25227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72168D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69050A">
                <v:shape id="_x0000_s1172" style="position:absolute;left:0;text-align:left;margin-left:161.85pt;margin-top:349.2pt;width:54pt;height:36pt;z-index:25227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C642AC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F34598">
                <v:shape id="_x0000_s1171" style="position:absolute;left:0;text-align:left;margin-left:163.65pt;margin-top:349.75pt;width:54pt;height:36pt;z-index:25227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4253F5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C1C6CF">
                <v:shape id="_x0000_s1170" style="position:absolute;left:0;text-align:left;margin-left:163.25pt;margin-top:351.25pt;width:54pt;height:36pt;z-index:25227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B5C704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F4F74C">
                <v:shape id="_x0000_s1169" style="position:absolute;left:0;text-align:left;margin-left:210.95pt;margin-top:353pt;width:54pt;height:36pt;z-index:25227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DE64D0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C00171">
                <v:shape id="_x0000_s1168" style="position:absolute;left:0;text-align:left;margin-left:210.4pt;margin-top:354.1pt;width:54pt;height:36pt;z-index:25227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B1167E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0415EF">
                <v:shape id="_x0000_s1167" style="position:absolute;left:0;text-align:left;margin-left:147.45pt;margin-top:345.35pt;width:54pt;height:36pt;z-index:25227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7E6DA2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CA290B">
                <v:shape id="_x0000_s1166" style="position:absolute;left:0;text-align:left;margin-left:148.05pt;margin-top:344.3pt;width:54pt;height:36pt;z-index:25227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2035F4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95862E">
                <v:shape id="_x0000_s1165" style="position:absolute;left:0;text-align:left;margin-left:195.05pt;margin-top:345.9pt;width:54pt;height:36pt;z-index:25227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75E827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495DDE">
                <v:shape id="_x0000_s1164" style="position:absolute;left:0;text-align:left;margin-left:194.5pt;margin-top:347.2pt;width:54pt;height:36pt;z-index:25228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141EF4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A2C83D">
                <v:shape id="_x0000_s1163" style="position:absolute;left:0;text-align:left;margin-left:131.5pt;margin-top:338.55pt;width:54pt;height:36pt;z-index:25228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91A463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E8CE03">
                <v:shape id="_x0000_s1162" style="position:absolute;left:0;text-align:left;margin-left:132.15pt;margin-top:337.25pt;width:54pt;height:36pt;z-index:25228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8E6AF2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34263A">
                <v:shape id="_x0000_s1161" style="position:absolute;left:0;text-align:left;margin-left:175.1pt;margin-top:337.05pt;width:54pt;height:36pt;z-index:25228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0FA711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AB5071">
                <v:shape id="_x0000_s1160" style="position:absolute;left:0;text-align:left;margin-left:174.55pt;margin-top:338.25pt;width:54pt;height:36pt;z-index:25228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226659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39E2EE">
                <v:shape id="_x0000_s1159" style="position:absolute;left:0;text-align:left;margin-left:111.4pt;margin-top:329.45pt;width:54pt;height:36pt;z-index:25228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A73A73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C3A32B">
                <v:shape id="_x0000_s1158" style="position:absolute;left:0;text-align:left;margin-left:112pt;margin-top:328.15pt;width:54pt;height:36pt;z-index:25228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CD4FE3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57993E">
                <v:shape id="_x0000_s1157" style="position:absolute;left:0;text-align:left;margin-left:182.5pt;margin-top:384.65pt;width:37pt;height:36pt;z-index:25228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535890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9E934D">
                <v:shape id="_x0000_s1156" style="position:absolute;left:0;text-align:left;margin-left:425.95pt;margin-top:177.75pt;width:54pt;height:36pt;z-index:25228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F4E77C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85B827">
                <v:shape id="_x0000_s1155" style="position:absolute;left:0;text-align:left;margin-left:423.3pt;margin-top:187.05pt;width:54pt;height:36pt;z-index:25229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6DC9D4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F69F70">
                <v:shape id="_x0000_s1154" style="position:absolute;left:0;text-align:left;margin-left:425pt;margin-top:187.85pt;width:54pt;height:36pt;z-index:25229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F08B6D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4F5B7C">
                <v:shape id="_x0000_s1153" style="position:absolute;left:0;text-align:left;margin-left:417pt;margin-top:206.4pt;width:54pt;height:36pt;z-index:25229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82DBE8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758F0B">
                <v:shape id="_x0000_s1152" style="position:absolute;left:0;text-align:left;margin-left:415.15pt;margin-top:205.75pt;width:54pt;height:36pt;z-index:25229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15B858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FD8185">
                <v:shape id="_x0000_s1151" style="position:absolute;left:0;text-align:left;margin-left:414.35pt;margin-top:206.9pt;width:54pt;height:36pt;z-index:25229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2D1041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5EB410">
                <v:shape id="_x0000_s1150" style="position:absolute;left:0;text-align:left;margin-left:416.35pt;margin-top:207.85pt;width:54pt;height:36pt;z-index:25229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122252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2EC777">
                <v:shape id="_x0000_s1149" style="position:absolute;left:0;text-align:left;margin-left:408.1pt;margin-top:226.3pt;width:54pt;height:36pt;z-index:25229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2B5707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A71198">
                <v:shape id="_x0000_s1148" style="position:absolute;left:0;text-align:left;margin-left:406.15pt;margin-top:225.55pt;width:54pt;height:36pt;z-index:25229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3F3DFB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5AED9B">
                <v:shape id="_x0000_s1147" style="position:absolute;left:0;text-align:left;margin-left:405.1pt;margin-top:227.7pt;width:54pt;height:36pt;z-index:25229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007C78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5A10AE">
                <v:shape id="_x0000_s1146" style="position:absolute;left:0;text-align:left;margin-left:406.95pt;margin-top:228.6pt;width:54pt;height:36pt;z-index:25229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7F7D2F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3E8DA0">
                <v:shape id="_x0000_s1145" style="position:absolute;left:0;text-align:left;margin-left:398.65pt;margin-top:247.05pt;width:54pt;height:36pt;z-index:25230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83BAA7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CBDF42">
                <v:shape id="_x0000_s1144" style="position:absolute;left:0;text-align:left;margin-left:396.8pt;margin-top:246.35pt;width:54pt;height:36pt;z-index:25230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3C2EF8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40C04C">
                <v:shape id="_x0000_s1143" style="position:absolute;left:0;text-align:left;margin-left:396.1pt;margin-top:247.45pt;width:54pt;height:36pt;z-index:25230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D5AE0E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1DDB82">
                <v:shape id="_x0000_s1142" style="position:absolute;left:0;text-align:left;margin-left:398.1pt;margin-top:248.35pt;width:54pt;height:36pt;z-index:25230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9D7412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7AD109">
                <v:shape id="_x0000_s1141" style="position:absolute;left:0;text-align:left;margin-left:389.75pt;margin-top:267.1pt;width:54pt;height:36pt;z-index:25230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68AF6F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B212B3">
                <v:shape id="_x0000_s1140" style="position:absolute;left:0;text-align:left;margin-left:387.9pt;margin-top:266.4pt;width:54pt;height:36pt;z-index:25230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E27E66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841AFF">
                <v:shape id="_x0000_s1139" style="position:absolute;left:0;text-align:left;margin-left:387.2pt;margin-top:267.35pt;width:54pt;height:36pt;z-index:25230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6B5514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0C646E">
                <v:shape id="_x0000_s1138" style="position:absolute;left:0;text-align:left;margin-left:389.2pt;margin-top:268.2pt;width:54pt;height:36pt;z-index:25230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C9F00F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75A7DB">
                <v:shape id="_x0000_s1137" style="position:absolute;left:0;text-align:left;margin-left:380.6pt;margin-top:287pt;width:54pt;height:36pt;z-index:25230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9E1767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B53282">
                <v:shape id="_x0000_s1136" style="position:absolute;left:0;text-align:left;margin-left:378.95pt;margin-top:286.2pt;width:54pt;height:36pt;z-index:25230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717622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5F76AC">
                <v:shape id="_x0000_s1135" style="position:absolute;left:0;text-align:left;margin-left:378.4pt;margin-top:287.3pt;width:54pt;height:36pt;z-index:25231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223B36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588F55">
                <v:shape id="_x0000_s1134" style="position:absolute;left:0;text-align:left;margin-left:380.4pt;margin-top:288.25pt;width:54pt;height:36pt;z-index:25231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33E00E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7F8A9E">
                <v:shape id="_x0000_s1133" style="position:absolute;left:0;text-align:left;margin-left:371.7pt;margin-top:306.75pt;width:54pt;height:36pt;z-index:25231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8ECED7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F5A7F6">
                <v:shape id="_x0000_s1132" style="position:absolute;left:0;text-align:left;margin-left:370.4pt;margin-top:306pt;width:54pt;height:36pt;z-index:25231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8FF87E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397D08">
                <v:shape id="_x0000_s1131" style="position:absolute;left:0;text-align:left;margin-left:368.5pt;margin-top:310.5pt;width:54pt;height:36pt;z-index:25231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9F0E5D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7E6EA1">
                <v:shape id="_x0000_s1130" style="position:absolute;left:0;text-align:left;margin-left:296.95pt;margin-top:298.3pt;width:54pt;height:36pt;z-index:25231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981536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66DE59">
                <v:shape id="_x0000_s1129" style="position:absolute;left:0;text-align:left;margin-left:300.85pt;margin-top:289.45pt;width:54pt;height:36pt;z-index:25231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0B8D81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6CB73B">
                <v:shape id="_x0000_s1128" style="position:absolute;left:0;text-align:left;margin-left:299.3pt;margin-top:288.7pt;width:54pt;height:36pt;z-index:25231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3EDCEB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BDFD10">
                <v:shape id="_x0000_s1127" style="position:absolute;left:0;text-align:left;margin-left:305pt;margin-top:275.65pt;width:54pt;height:36pt;z-index:25231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03475E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A25C94">
                <v:shape id="_x0000_s1126" style="position:absolute;left:0;text-align:left;margin-left:306.6pt;margin-top:276.2pt;width:54pt;height:36pt;z-index:252319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504CC1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C666B8">
                <v:shape id="_x0000_s1125" style="position:absolute;left:0;text-align:left;margin-left:309.8pt;margin-top:269.95pt;width:54pt;height:36pt;z-index:252320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874207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5F693B">
                <v:shape id="_x0000_s1124" style="position:absolute;left:0;text-align:left;margin-left:308.35pt;margin-top:269.5pt;width:54pt;height:36pt;z-index:252321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A0311C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549B60">
                <v:shape id="_x0000_s1123" style="position:absolute;left:0;text-align:left;margin-left:313.6pt;margin-top:255.8pt;width:54pt;height:36pt;z-index:252322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7636BB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D9B2C1">
                <v:shape id="_x0000_s1122" style="position:absolute;left:0;text-align:left;margin-left:315.45pt;margin-top:256.3pt;width:54pt;height:36pt;z-index:252323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16A33D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AB6829">
                <v:shape id="_x0000_s1121" style="position:absolute;left:0;text-align:left;margin-left:318.7pt;margin-top:249.9pt;width:54pt;height:36pt;z-index:252324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FA85BE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C7C2C3">
                <v:shape id="_x0000_s1120" style="position:absolute;left:0;text-align:left;margin-left:317.35pt;margin-top:249.5pt;width:54pt;height:36pt;z-index:252325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EA98E1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8792D2">
                <v:shape id="_x0000_s1119" style="position:absolute;left:0;text-align:left;margin-left:322.55pt;margin-top:235.95pt;width:54pt;height:36pt;z-index:252326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D828A6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187647">
                <v:shape id="_x0000_s1118" style="position:absolute;left:0;text-align:left;margin-left:324.25pt;margin-top:236.4pt;width:54pt;height:36pt;z-index:252327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0412B6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7E6286">
                <v:shape id="_x0000_s1117" style="position:absolute;left:0;text-align:left;margin-left:327.65pt;margin-top:230.3pt;width:54pt;height:36pt;z-index:252328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89154A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969BB4">
                <v:shape id="_x0000_s1116" style="position:absolute;left:0;text-align:left;margin-left:326.1pt;margin-top:229.85pt;width:54pt;height:36pt;z-index:252329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99AA1F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E006E1">
                <v:shape id="_x0000_s1115" style="position:absolute;left:0;text-align:left;margin-left:331.85pt;margin-top:215.65pt;width:54pt;height:36pt;z-index:252331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F087D8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74D250">
                <v:shape id="_x0000_s1114" style="position:absolute;left:0;text-align:left;margin-left:333.3pt;margin-top:216.2pt;width:54pt;height:36pt;z-index:252332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DB8000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B5022E">
                <v:shape id="_x0000_s1113" style="position:absolute;left:0;text-align:left;margin-left:336.75pt;margin-top:209.4pt;width:54pt;height:36pt;z-index:252333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EAC77F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21849E">
                <v:shape id="_x0000_s1112" style="position:absolute;left:0;text-align:left;margin-left:335.15pt;margin-top:208.75pt;width:54pt;height:36pt;z-index:252334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2E594C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E95613">
                <v:shape id="_x0000_s1111" style="position:absolute;left:0;text-align:left;margin-left:341.2pt;margin-top:195.1pt;width:54pt;height:36pt;z-index:252335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B41036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97E4FA">
                <v:shape id="_x0000_s1110" style="position:absolute;left:0;text-align:left;margin-left:342.65pt;margin-top:195.8pt;width:54pt;height:36pt;z-index:252336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C87B33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382F01">
                <v:shape id="_x0000_s1109" style="position:absolute;left:0;text-align:left;margin-left:345.6pt;margin-top:189.65pt;width:54pt;height:36pt;z-index:252337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4CA03A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6FE738">
                <v:shape id="_x0000_s1108" style="position:absolute;left:0;text-align:left;margin-left:344.1pt;margin-top:189.1pt;width:54pt;height:36pt;z-index:252338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154146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062F79">
                <v:shape id="_x0000_s1107" style="position:absolute;left:0;text-align:left;margin-left:349.8pt;margin-top:175.35pt;width:54pt;height:36pt;z-index:252339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CC79DA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5836E2">
                <v:shape id="_x0000_s1106" style="position:absolute;left:0;text-align:left;margin-left:351.4pt;margin-top:175.9pt;width:54pt;height:36pt;z-index:252340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B5A6A0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3E54BE">
                <v:shape id="_x0000_s1105" style="position:absolute;left:0;text-align:left;margin-left:349.55pt;margin-top:181.05pt;width:54pt;height:36pt;z-index:252341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705743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45D24B">
                <v:shape id="_x0000_s1104" style="position:absolute;left:0;text-align:left;margin-left:348.35pt;margin-top:180.4pt;width:54pt;height:36pt;z-index:252342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9CCBFE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A155D9">
                <v:shape id="_x0000_s1103" style="position:absolute;left:0;text-align:left;margin-left:354.25pt;margin-top:168.2pt;width:54pt;height:36pt;z-index:252343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279EAC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672E0F">
                <v:shape id="_x0000_s1102" style="position:absolute;left:0;text-align:left;margin-left:354.95pt;margin-top:168.75pt;width:54pt;height:36pt;z-index:252344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4136C1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5EF98B">
                <v:shape id="_x0000_s1101" style="position:absolute;left:0;text-align:left;margin-left:355.55pt;margin-top:167.2pt;width:54pt;height:36pt;z-index:252345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CAC60F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9852B1">
                <v:shape id="_x0000_s1100" style="position:absolute;left:0;text-align:left;margin-left:370.85pt;margin-top:231.85pt;width:37pt;height:36pt;z-index:252346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936936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A91A41">
                <v:shape id="_x0000_s1099" style="position:absolute;left:0;text-align:left;margin-left:287.1pt;margin-top:317.8pt;width:54pt;height:36pt;z-index:252347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4D0002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61142B">
                <v:shape id="_x0000_s1098" style="position:absolute;left:0;text-align:left;margin-left:286.65pt;margin-top:321.75pt;width:54pt;height:36pt;z-index:252348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75552D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4F8678">
                <v:shape id="_x0000_s1097" style="position:absolute;left:0;text-align:left;margin-left:285.3pt;margin-top:321.2pt;width:54pt;height:36pt;z-index:252349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DCCC8B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E68310">
                <v:shape id="_x0000_s1096" style="position:absolute;left:0;text-align:left;margin-left:290.45pt;margin-top:309pt;width:54pt;height:36pt;z-index:252350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E89981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3EABA5">
                <v:shape id="_x0000_s1095" style="position:absolute;left:0;text-align:left;margin-left:291.7pt;margin-top:309.5pt;width:54pt;height:36pt;z-index:252351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4B1B3A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4BA093">
                <v:shape id="_x0000_s1094" style="position:absolute;left:0;text-align:left;margin-left:289.65pt;margin-top:314.9pt;width:54pt;height:36pt;z-index:252352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58347E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5BFF41">
                <v:shape id="_x0000_s1093" style="position:absolute;left:0;text-align:left;margin-left:288.2pt;margin-top:314.3pt;width:54pt;height:36pt;z-index:252353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42CE14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5C4CAA">
                <v:shape id="_x0000_s1092" style="position:absolute;left:0;text-align:left;margin-left:293.85pt;margin-top:300.6pt;width:54pt;height:36pt;z-index:252354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93A10D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F5C663">
                <v:shape id="_x0000_s1091" style="position:absolute;left:0;text-align:left;margin-left:295.35pt;margin-top:301pt;width:54pt;height:36pt;z-index:252355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82091A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C89962">
                <v:shape id="_x0000_s1090" style="position:absolute;left:0;text-align:left;margin-left:367.15pt;margin-top:312.5pt;width:54pt;height:36pt;z-index:252356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5F4089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B12123">
                <v:shape id="_x0000_s1089" style="position:absolute;left:0;text-align:left;margin-left:368.9pt;margin-top:313.15pt;width:54pt;height:36pt;z-index:252357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0C48CF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512212">
                <v:shape id="_x0000_s1088" style="position:absolute;left:0;text-align:left;margin-left:360.9pt;margin-top:331.8pt;width:54pt;height:36pt;z-index:252358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02A012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94C4A9">
                <v:shape id="_x0000_s1087" style="position:absolute;left:0;text-align:left;margin-left:359.15pt;margin-top:331.1pt;width:54pt;height:36pt;z-index:252359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56C449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49631C">
                <v:shape id="_x0000_s1086" style="position:absolute;left:0;text-align:left;margin-left:355.45pt;margin-top:339.4pt;width:54pt;height:36pt;z-index:252360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8B7EB1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6BE93D">
                <v:shape id="_x0000_s1085" style="position:absolute;left:0;text-align:left;margin-left:334.5pt;margin-top:306.7pt;width:43pt;height:36pt;z-index:252361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8D6954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DF8841">
                <v:shape id="_x0000_s1084" style="position:absolute;left:0;text-align:left;margin-left:356.1pt;margin-top:337.55pt;width:54pt;height:36pt;z-index:252362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80855E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7AD6D8">
                <v:shape id="_x0000_s1083" style="position:absolute;left:0;text-align:left;margin-left:357.65pt;margin-top:338.15pt;width:54pt;height:36pt;z-index:252363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D78664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90DCE9">
                <v:shape id="_x0000_s1082" style="position:absolute;left:0;text-align:left;margin-left:349.4pt;margin-top:357.05pt;width:54pt;height:36pt;z-index:252364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7C756D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779236">
                <v:shape id="_x0000_s1081" style="position:absolute;left:0;text-align:left;margin-left:347.6pt;margin-top:356.2pt;width:54pt;height:36pt;z-index:252365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E46932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310AF8">
                <v:shape id="_x0000_s1080" style="position:absolute;left:0;text-align:left;margin-left:347.15pt;margin-top:357.25pt;width:54pt;height:36pt;z-index:252366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7BFF9D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7E8E8E">
                <v:shape id="_x0000_s1079" style="position:absolute;left:0;text-align:left;margin-left:348.95pt;margin-top:357.95pt;width:54pt;height:36pt;z-index:252367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26E6DA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2FBBD9">
                <v:shape id="_x0000_s1078" style="position:absolute;left:0;text-align:left;margin-left:340.6pt;margin-top:377.2pt;width:54pt;height:36pt;z-index:252368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834AE6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463AA4">
                <v:shape id="_x0000_s1077" style="position:absolute;left:0;text-align:left;margin-left:338.7pt;margin-top:376.25pt;width:54pt;height:36pt;z-index:252369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2E2BA5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447202">
                <v:shape id="_x0000_s1076" style="position:absolute;left:0;text-align:left;margin-left:341.5pt;margin-top:369.5pt;width:54pt;height:36pt;z-index:252370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E4BF64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D674B1">
                <v:shape id="_x0000_s1075" style="position:absolute;left:0;text-align:left;margin-left:343.5pt;margin-top:370.4pt;width:54pt;height:36pt;z-index:252371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EF25FB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478C75">
                <v:shape id="_x0000_s1074" style="position:absolute;left:0;text-align:left;margin-left:335.15pt;margin-top:389.45pt;width:54pt;height:36pt;z-index:252372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09D078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E43C65">
                <v:shape id="_x0000_s1073" style="position:absolute;left:0;text-align:left;margin-left:333.2pt;margin-top:388.55pt;width:54pt;height:36pt;z-index:252374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19F434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EDCB01">
                <v:shape id="_x0000_s1072" style="position:absolute;left:0;text-align:left;margin-left:328.35pt;margin-top:399.65pt;width:54pt;height:36pt;z-index:252375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E794C3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91B6CF">
                <v:shape id="_x0000_s1071" style="position:absolute;left:0;text-align:left;margin-left:319.85pt;margin-top:395.75pt;width:54pt;height:36pt;z-index:252376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3EFBEA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1F0E0D">
                <v:shape id="_x0000_s1070" style="position:absolute;left:0;text-align:left;margin-left:319.05pt;margin-top:397.65pt;width:54pt;height:36pt;z-index:252377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273394" w14:textId="77777777" w:rsidR="0046485C" w:rsidRDefault="0036310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6ABCF3">
                <v:shape id="_x0000_s1069" style="position:absolute;left:0;text-align:left;margin-left:256.3pt;margin-top:389.2pt;width:54pt;height:36pt;z-index:252378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FF3A5A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DF80E8">
                <v:shape id="_x0000_s1068" style="position:absolute;left:0;text-align:left;margin-left:257.1pt;margin-top:381.5pt;width:54pt;height:36pt;z-index:252379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AA9898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611AD3">
                <v:shape id="_x0000_s1067" style="position:absolute;left:0;text-align:left;margin-left:260.05pt;margin-top:379.3pt;width:54pt;height:36pt;z-index:252380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8F39FA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4EE29F">
                <v:shape id="_x0000_s1066" style="position:absolute;left:0;text-align:left;margin-left:259pt;margin-top:378.55pt;width:54pt;height:36pt;z-index:252381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F48F95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58E307">
                <v:shape id="_x0000_s1065" style="position:absolute;left:0;text-align:left;margin-left:264.9pt;margin-top:365.4pt;width:54pt;height:36pt;z-index:252382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CDFE48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0A414A">
                <v:shape id="_x0000_s1064" style="position:absolute;left:0;text-align:left;margin-left:266.3pt;margin-top:365.9pt;width:54pt;height:36pt;z-index:252383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580EAC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775AC6">
                <v:shape id="_x0000_s1063" style="position:absolute;left:0;text-align:left;margin-left:269.45pt;margin-top:359.75pt;width:54pt;height:36pt;z-index:252384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653157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E21BD2">
                <v:shape id="_x0000_s1062" style="position:absolute;left:0;text-align:left;margin-left:268.05pt;margin-top:359.25pt;width:54pt;height:36pt;z-index:252385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B4D61B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52227A">
                <v:shape id="_x0000_s1061" style="position:absolute;left:0;text-align:left;margin-left:273.95pt;margin-top:345.45pt;width:54pt;height:36pt;z-index:252386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B08167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017E56">
                <v:shape id="_x0000_s1060" style="position:absolute;left:0;text-align:left;margin-left:275.5pt;margin-top:346.1pt;width:54pt;height:36pt;z-index:25238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B1FBE4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585ED0">
                <v:shape id="_x0000_s1059" style="position:absolute;left:0;text-align:left;margin-left:278.4pt;margin-top:339.8pt;width:54pt;height:36pt;z-index:25238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3F570D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3A4CE4">
                <v:shape id="_x0000_s1058" style="position:absolute;left:0;text-align:left;margin-left:276.95pt;margin-top:339.25pt;width:54pt;height:36pt;z-index:25238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388691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A4C66E">
                <v:shape id="_x0000_s1057" style="position:absolute;left:0;text-align:left;margin-left:282.9pt;margin-top:325.5pt;width:54pt;height:36pt;z-index:252390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A9A018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5D50B0">
                <v:shape id="_x0000_s1056" style="position:absolute;left:0;text-align:left;margin-left:284.5pt;margin-top:326.15pt;width:54pt;height:36pt;z-index:252391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C2D6BF" w14:textId="77777777" w:rsidR="0046485C" w:rsidRDefault="0036310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ED4AE6">
                <v:shape id="_x0000_s1055" style="position:absolute;left:0;text-align:left;margin-left:317.15pt;margin-top:351.35pt;width:37pt;height:36pt;z-index:252392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748A0C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5F4706">
                <v:shape id="_x0000_s1054" style="position:absolute;left:0;text-align:left;margin-left:8.45pt;margin-top:410.5pt;width:43pt;height:36pt;z-index:252393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C9C81A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34998E">
                <v:shape id="_x0000_s1053" style="position:absolute;left:0;text-align:left;margin-left:13.2pt;margin-top:412.7pt;width:43pt;height:36pt;z-index:252394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723AA3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F3B766">
                <v:shape id="_x0000_s1052" style="position:absolute;left:0;text-align:left;margin-left:3.85pt;margin-top:408.15pt;width:43pt;height:36pt;z-index:252395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50B303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CFA396">
                <v:shape id="_x0000_s1051" style="position:absolute;left:0;text-align:left;margin-left:12.35pt;margin-top:377.25pt;width:43pt;height:36pt;z-index:252396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E46B36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C3A209">
                <v:shape id="_x0000_s1050" style="position:absolute;left:0;text-align:left;margin-left:80.65pt;margin-top:177.3pt;width:43pt;height:36pt;z-index:252397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C0C4C4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2C0683">
                <v:shape id="_x0000_s1049" style="position:absolute;left:0;text-align:left;margin-left:154.95pt;margin-top:235.9pt;width:43pt;height:36pt;z-index:252398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26CA08" w14:textId="77777777" w:rsidR="0046485C" w:rsidRDefault="0036310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:426</w:t>
                        </w:r>
                      </w:p>
                    </w:txbxContent>
                  </v:textbox>
                </v:shape>
              </w:pict>
            </w:r>
          </w:p>
          <w:p w14:paraId="04F07780" w14:textId="77777777" w:rsidR="00363106" w:rsidRPr="008C3E59" w:rsidRDefault="00363106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7A71E172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64A71F8A" w14:textId="77777777" w:rsidR="00363106" w:rsidRDefault="00363106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2000</w:t>
            </w:r>
          </w:p>
        </w:tc>
      </w:tr>
    </w:tbl>
    <w:p w14:paraId="7DE2DD54" w14:textId="77777777" w:rsidR="00363106" w:rsidRPr="00312000" w:rsidRDefault="00363106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36C50B4A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75A7771B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351D6BB" w14:textId="77777777" w:rsidR="00363106" w:rsidRPr="00230DDF" w:rsidRDefault="00363106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6DAC1009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34914956" w14:textId="77777777" w:rsidR="00363106" w:rsidRPr="00230DDF" w:rsidRDefault="0036310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44B742D5" w14:textId="77777777" w:rsidR="00363106" w:rsidRPr="00230DDF" w:rsidRDefault="0036310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458BB002" w14:textId="77777777" w:rsidR="00363106" w:rsidRPr="00230DDF" w:rsidRDefault="0036310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1AEC1345" w14:textId="77777777" w:rsidR="00363106" w:rsidRPr="00230DDF" w:rsidRDefault="0036310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2E8DBFB4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7CF01E87" w14:textId="77777777" w:rsidR="00363106" w:rsidRPr="00230DDF" w:rsidRDefault="0036310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22D02B96" w14:textId="77777777" w:rsidR="00363106" w:rsidRPr="00230DDF" w:rsidRDefault="0036310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2724EDCA" w14:textId="77777777" w:rsidR="00363106" w:rsidRPr="00230DDF" w:rsidRDefault="0036310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4EC31F1F" w14:textId="77777777" w:rsidR="00363106" w:rsidRPr="00230DDF" w:rsidRDefault="0036310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0C076213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0F003542" w14:textId="77777777" w:rsidR="00363106" w:rsidRPr="00230DDF" w:rsidRDefault="0036310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1607E8CA" w14:textId="77777777" w:rsidR="00363106" w:rsidRPr="00F40298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487A4F9F" w14:textId="77777777" w:rsidR="00363106" w:rsidRPr="00230DDF" w:rsidRDefault="00363106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0902C83A" wp14:editId="4AC81D7B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174D501F" w14:textId="77777777" w:rsidR="00363106" w:rsidRPr="00F40298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для </w:t>
                  </w:r>
                  <w:r w:rsidRPr="00230DDF">
                    <w:rPr>
                      <w:sz w:val="16"/>
                      <w:szCs w:val="16"/>
                    </w:rPr>
                    <w:t>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19A004F5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124A17D8" w14:textId="77777777" w:rsidR="00363106" w:rsidRPr="00F40298" w:rsidRDefault="0036310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F818200" w14:textId="77777777" w:rsidR="00363106" w:rsidRPr="00F40298" w:rsidRDefault="00363106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6650D3E" w14:textId="77777777" w:rsidR="00363106" w:rsidRPr="00230DDF" w:rsidRDefault="00363106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4DB9FC28" w14:textId="77777777" w:rsidR="00363106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730B754D" w14:textId="77777777" w:rsidR="00363106" w:rsidRPr="00230DDF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2B29A86F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2AEAF9C1" w14:textId="77777777" w:rsidR="00363106" w:rsidRPr="00230DDF" w:rsidRDefault="00363106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37C3749" w14:textId="77777777" w:rsidR="00363106" w:rsidRPr="00F40298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F619AA7" w14:textId="77777777" w:rsidR="00363106" w:rsidRPr="00230DDF" w:rsidRDefault="0036310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A1FCB4D">
                      <v:line id="_x0000_s1048" style="position:absolute;left:0;text-align:left;flip:y;z-index:252414976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7E76B5CE" w14:textId="77777777" w:rsidR="00363106" w:rsidRPr="00230DDF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45236716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782F62E4" w14:textId="77777777" w:rsidR="00363106" w:rsidRPr="00230DDF" w:rsidRDefault="00363106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F1CA5A" w14:textId="77777777" w:rsidR="00363106" w:rsidRPr="00F40298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ECAC8B" w14:textId="77777777" w:rsidR="00363106" w:rsidRPr="00230DDF" w:rsidRDefault="0036310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0C73E16">
                      <v:line id="_x0000_s1047" style="position:absolute;left:0;text-align:left;flip:y;z-index:252399616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A44621" w14:textId="77777777" w:rsidR="00363106" w:rsidRPr="00230DDF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красного цвета </w:t>
                  </w:r>
                  <w:r w:rsidRPr="00230DDF">
                    <w:rPr>
                      <w:sz w:val="16"/>
                      <w:szCs w:val="16"/>
                    </w:rPr>
                    <w:t>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13FBB4EA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367DA5" w14:textId="77777777" w:rsidR="00363106" w:rsidRPr="00100A99" w:rsidRDefault="0036310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7F2E29" w14:textId="77777777" w:rsidR="00363106" w:rsidRPr="00100A99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51AA142" w14:textId="77777777" w:rsidR="00363106" w:rsidRPr="00230DDF" w:rsidRDefault="0036310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6A5A83C">
                      <v:oval id="_x0000_s1046" style="position:absolute;left:0;text-align:left;margin-left:0;margin-top:2.15pt;width:4.25pt;height:4.25pt;z-index:25240064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69A90397" w14:textId="77777777" w:rsidR="00363106" w:rsidRPr="00230DDF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40FB64D2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582E8E" w14:textId="77777777" w:rsidR="00363106" w:rsidRPr="00100A99" w:rsidRDefault="0036310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FEC43E" w14:textId="77777777" w:rsidR="00363106" w:rsidRPr="00100A99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</w:t>
                  </w:r>
                  <w:r w:rsidRPr="00100A99">
                    <w:rPr>
                      <w:sz w:val="16"/>
                      <w:szCs w:val="16"/>
                    </w:rPr>
                    <w:t>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FBB6361" w14:textId="77777777" w:rsidR="00363106" w:rsidRPr="00230DDF" w:rsidRDefault="00363106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7C33E241" wp14:editId="6D7BDD5C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2E04673" w14:textId="77777777" w:rsidR="00363106" w:rsidRPr="00100A99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0E18C332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57AB3A" w14:textId="77777777" w:rsidR="00363106" w:rsidRPr="00100A99" w:rsidRDefault="0036310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5088DE" w14:textId="77777777" w:rsidR="00363106" w:rsidRPr="00100A99" w:rsidRDefault="00363106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9F7A5A" w14:textId="77777777" w:rsidR="00363106" w:rsidRPr="00230DDF" w:rsidRDefault="0036310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3E7F51A">
                      <v:rect id="_x0000_s1045" style="position:absolute;left:0;text-align:left;margin-left:39.9pt;margin-top:9.2pt;width:8.5pt;height:8.5pt;z-index:25240166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259008" w14:textId="77777777" w:rsidR="00363106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12136BBC" w14:textId="77777777" w:rsidR="00363106" w:rsidRPr="00230DDF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368365CA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67051BF8" w14:textId="77777777" w:rsidR="00363106" w:rsidRPr="00230DDF" w:rsidRDefault="00363106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0EEBE2" w14:textId="77777777" w:rsidR="00363106" w:rsidRPr="00100A99" w:rsidRDefault="00363106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7C216E" w14:textId="77777777" w:rsidR="00363106" w:rsidRPr="00230DDF" w:rsidRDefault="00363106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4B2C8D4">
                      <v:oval id="_x0000_s1044" style="position:absolute;left:0;text-align:left;margin-left:39.9pt;margin-top:12.7pt;width:8.5pt;height:8.5pt;z-index:25240268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1B5B1D" w14:textId="77777777" w:rsidR="00363106" w:rsidRPr="00230DDF" w:rsidRDefault="00363106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440735B0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69E4D2B1" w14:textId="77777777" w:rsidR="00363106" w:rsidRPr="00100A99" w:rsidRDefault="00363106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A73C81D" w14:textId="77777777" w:rsidR="00363106" w:rsidRPr="00100A99" w:rsidRDefault="00363106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6D0C506" w14:textId="77777777" w:rsidR="00363106" w:rsidRPr="00313936" w:rsidRDefault="00363106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2232B67" w14:textId="77777777" w:rsidR="00363106" w:rsidRDefault="00363106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7A44FF68" w14:textId="77777777" w:rsidR="00363106" w:rsidRPr="00313936" w:rsidRDefault="00363106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723A1DC9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63A372FB" w14:textId="77777777" w:rsidR="00363106" w:rsidRPr="00BF6242" w:rsidRDefault="00363106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07F036B" w14:textId="77777777" w:rsidR="00363106" w:rsidRPr="00100A99" w:rsidRDefault="0036310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конструктивного элемента здания, </w:t>
                  </w:r>
                  <w:r w:rsidRPr="0024737B">
                    <w:rPr>
                      <w:sz w:val="16"/>
                      <w:szCs w:val="16"/>
                    </w:rPr>
                    <w:t>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3B2D97D" w14:textId="77777777" w:rsidR="00363106" w:rsidRPr="00230DDF" w:rsidRDefault="00363106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9CF3373">
                      <v:line id="_x0000_s1043" style="position:absolute;left:0;text-align:left;flip:y;z-index:252416000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2F4E8467" w14:textId="77777777" w:rsidR="00363106" w:rsidRPr="00100A99" w:rsidRDefault="00363106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2FC9118F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3A9594F7" w14:textId="77777777" w:rsidR="00363106" w:rsidRPr="00100A99" w:rsidRDefault="00363106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780A5C5" w14:textId="77777777" w:rsidR="00363106" w:rsidRPr="00100A99" w:rsidRDefault="0036310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D642878" w14:textId="77777777" w:rsidR="00363106" w:rsidRPr="00230DDF" w:rsidRDefault="00363106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CF592BA">
                      <v:line id="_x0000_s1042" style="position:absolute;left:0;text-align:left;flip:y;z-index:252403712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6715C62" w14:textId="77777777" w:rsidR="00363106" w:rsidRDefault="00363106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05F1FECF" w14:textId="77777777" w:rsidR="00363106" w:rsidRPr="00100A99" w:rsidRDefault="0036310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00B6A398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4FB363EE" w14:textId="77777777" w:rsidR="00363106" w:rsidRPr="00100A99" w:rsidRDefault="00363106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00D7827" w14:textId="77777777" w:rsidR="00363106" w:rsidRPr="00100A99" w:rsidRDefault="0036310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FC75014" w14:textId="77777777" w:rsidR="00363106" w:rsidRPr="00230DDF" w:rsidRDefault="00363106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40ABC24">
                      <v:line id="_x0000_s1041" style="position:absolute;left:0;text-align:left;flip:y;z-index:252404736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C57D5EC" w14:textId="77777777" w:rsidR="00363106" w:rsidRPr="00100A99" w:rsidRDefault="0036310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1BB2F63E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9AE9E36" w14:textId="77777777" w:rsidR="00363106" w:rsidRPr="00100A99" w:rsidRDefault="00363106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AF86CF6" w14:textId="77777777" w:rsidR="00363106" w:rsidRPr="00100A99" w:rsidRDefault="0036310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778FB99" w14:textId="77777777" w:rsidR="00363106" w:rsidRPr="00230DDF" w:rsidRDefault="00363106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AE0915D">
                      <v:line id="_x0000_s1040" style="position:absolute;left:0;text-align:left;flip:y;z-index:252405760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2758FB71" w14:textId="77777777" w:rsidR="00363106" w:rsidRPr="00100A99" w:rsidRDefault="0036310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18452325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3B9D7A59" w14:textId="77777777" w:rsidR="00363106" w:rsidRPr="00100A99" w:rsidRDefault="00363106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6B694C" w14:textId="77777777" w:rsidR="00363106" w:rsidRPr="00100A99" w:rsidRDefault="0036310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подземного конструктивного элемента </w:t>
                  </w:r>
                  <w:r w:rsidRPr="0024737B">
                    <w:rPr>
                      <w:sz w:val="16"/>
                      <w:szCs w:val="16"/>
                    </w:rPr>
                    <w:t>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B34E97" w14:textId="77777777" w:rsidR="00363106" w:rsidRPr="00230DDF" w:rsidRDefault="00363106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4355FEB">
                      <v:line id="_x0000_s1039" style="position:absolute;left:0;text-align:left;flip:y;z-index:252406784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DAE9B8" w14:textId="77777777" w:rsidR="00363106" w:rsidRPr="00100A99" w:rsidRDefault="0036310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674EBD37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2F61FA1D" w14:textId="77777777" w:rsidR="00363106" w:rsidRPr="00100A99" w:rsidRDefault="00363106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C502CD" w14:textId="77777777" w:rsidR="00363106" w:rsidRPr="00100A99" w:rsidRDefault="0036310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094B44" w14:textId="77777777" w:rsidR="00363106" w:rsidRPr="00230DDF" w:rsidRDefault="00363106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EADB0FB">
                      <v:line id="_x0000_s1038" style="position:absolute;left:0;text-align:left;flip:y;z-index:252407808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992C8C" w14:textId="77777777" w:rsidR="00363106" w:rsidRPr="00100A99" w:rsidRDefault="0036310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2764AB1F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BDD653" w14:textId="77777777" w:rsidR="00363106" w:rsidRPr="00100A99" w:rsidRDefault="0036310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D404D8" w14:textId="77777777" w:rsidR="00363106" w:rsidRPr="000E07F5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CAB260" w14:textId="77777777" w:rsidR="00363106" w:rsidRPr="00230DDF" w:rsidRDefault="0036310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86B7BA1">
                      <v:oval id="_x0000_s1037" style="position:absolute;left:0;text-align:left;margin-left:0;margin-top:5.35pt;width:2.85pt;height:2.85pt;z-index:25240883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29F9E6" w14:textId="77777777" w:rsidR="00363106" w:rsidRPr="00230DDF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72D43FE2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5C059170" w14:textId="77777777" w:rsidR="00363106" w:rsidRDefault="0036310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CA952F9" w14:textId="77777777" w:rsidR="00363106" w:rsidRPr="000E07F5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6E0F9C4" w14:textId="77777777" w:rsidR="00363106" w:rsidRPr="00230DDF" w:rsidRDefault="0036310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E729F6F">
                      <v:group id="_x0000_s1034" style="position:absolute;left:0;text-align:left;margin-left:36.1pt;margin-top:8.5pt;width:17.05pt;height:14.35pt;z-index:252413952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036" type="#_x0000_t5" style="position:absolute;left:5831;top:5884;width:170;height:170"/>
                        <v:oval id="_x0000_s1035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FDAAFD7" w14:textId="77777777" w:rsidR="00363106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6398AA90" w14:textId="77777777" w:rsidR="00363106" w:rsidRPr="00230DDF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048E0F77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53A3BEAE" w14:textId="77777777" w:rsidR="00363106" w:rsidRPr="00230DDF" w:rsidRDefault="00363106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4BD70389" w14:textId="77777777" w:rsidR="00363106" w:rsidRPr="00230DDF" w:rsidRDefault="00363106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2AF6EF2" w14:textId="77777777" w:rsidR="00363106" w:rsidRPr="00230DDF" w:rsidRDefault="00363106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F3FFB06" w14:textId="77777777" w:rsidR="00363106" w:rsidRPr="00230DDF" w:rsidRDefault="00363106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7FA7131E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58F40C7D" w14:textId="77777777" w:rsidR="00363106" w:rsidRPr="00230DDF" w:rsidRDefault="00363106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5900375" w14:textId="77777777" w:rsidR="00363106" w:rsidRPr="00230DDF" w:rsidRDefault="00363106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0E1767F" w14:textId="77777777" w:rsidR="00363106" w:rsidRPr="00230DDF" w:rsidRDefault="00363106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E5B5E42">
                      <v:group id="_x0000_s1031" style="position:absolute;left:0;text-align:left;margin-left:39.5pt;margin-top:8.55pt;width:9.25pt;height:9.25pt;z-index:252409856;mso-position-horizontal-relative:text;mso-position-vertical-relative:text" coordorigin="6314,5187" coordsize="170,170">
                        <v:rect id="_x0000_s1033" style="position:absolute;left:6314;top:5187;width:170;height:170"/>
                        <v:oval id="_x0000_s1032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48BBB8F" w14:textId="77777777" w:rsidR="00363106" w:rsidRPr="00230DDF" w:rsidRDefault="00363106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214CC710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95729D" w14:textId="77777777" w:rsidR="00363106" w:rsidRPr="000E07F5" w:rsidRDefault="0036310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5ACFAB" w14:textId="77777777" w:rsidR="00363106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75DDBCC4" w14:textId="77777777" w:rsidR="00363106" w:rsidRPr="000E07F5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9FAFC0" w14:textId="77777777" w:rsidR="00363106" w:rsidRPr="00230DDF" w:rsidRDefault="00363106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23BEA69">
                      <v:group id="_x0000_s1028" style="position:absolute;left:0;text-align:left;margin-left:0;margin-top:5.3pt;width:6.05pt;height:6.05pt;z-index:252410880;mso-position-horizontal:center;mso-position-horizontal-relative:text;mso-position-vertical-relative:text" coordorigin="6125,5701" coordsize="57,57">
                        <v:oval id="_x0000_s1030" style="position:absolute;left:6125;top:5701;width:57;height:57"/>
                        <v:oval id="_x0000_s1029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263F07" w14:textId="77777777" w:rsidR="00363106" w:rsidRPr="00230DDF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0E9F77EC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7D6A49" w14:textId="77777777" w:rsidR="00363106" w:rsidRPr="000E07F5" w:rsidRDefault="0036310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633235" w14:textId="77777777" w:rsidR="00363106" w:rsidRPr="000E07F5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8A043B" w14:textId="77777777" w:rsidR="00363106" w:rsidRPr="00230DDF" w:rsidRDefault="00363106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F9C8F37">
                      <v:line id="_x0000_s1027" style="position:absolute;left:0;text-align:left;flip:y;z-index:252411904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D11157" w14:textId="77777777" w:rsidR="00363106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13932281" w14:textId="77777777" w:rsidR="00363106" w:rsidRPr="00230DDF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544F28AD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C85009" w14:textId="77777777" w:rsidR="00363106" w:rsidRPr="000E07F5" w:rsidRDefault="0036310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B31EB2" w14:textId="77777777" w:rsidR="00363106" w:rsidRPr="000E07F5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AD59B1" w14:textId="77777777" w:rsidR="00363106" w:rsidRPr="00230DDF" w:rsidRDefault="0036310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42F1F5A">
                      <v:line id="_x0000_s1026" style="position:absolute;left:0;text-align:left;flip:y;z-index:252412928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56E2FF" w14:textId="77777777" w:rsidR="00363106" w:rsidRPr="00230DDF" w:rsidRDefault="0036310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7BD85F18" w14:textId="77777777" w:rsidR="00363106" w:rsidRPr="005B4876" w:rsidRDefault="00363106" w:rsidP="00D45A64">
            <w:pPr>
              <w:jc w:val="center"/>
            </w:pPr>
          </w:p>
        </w:tc>
      </w:tr>
    </w:tbl>
    <w:p w14:paraId="404EDB31" w14:textId="77777777" w:rsidR="0046485C" w:rsidRDefault="00363106">
      <w:r>
        <w:br w:type="page"/>
      </w:r>
    </w:p>
    <w:p w14:paraId="2C3BC151" w14:textId="77777777" w:rsidR="0046485C" w:rsidRDefault="0046485C">
      <w:pPr>
        <w:sectPr w:rsidR="0046485C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49C622FC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0B740417" w14:textId="77777777" w:rsidR="00363106" w:rsidRPr="00850851" w:rsidRDefault="00363106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7CCD9AA7" w14:textId="77777777" w:rsidR="00363106" w:rsidRPr="00850851" w:rsidRDefault="00363106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76B2F0A0" w14:textId="77777777" w:rsidR="00363106" w:rsidRPr="00B42740" w:rsidRDefault="00363106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14:paraId="1166236A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5138F6F0" w14:textId="77777777" w:rsidR="00363106" w:rsidRPr="00B42740" w:rsidRDefault="00363106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обл., </w:t>
            </w:r>
            <w:r w:rsidRPr="00E93088">
              <w:rPr>
                <w:lang w:val="en-US"/>
              </w:rPr>
              <w:t>Псков г, 60:27:0140308</w:t>
            </w:r>
          </w:p>
        </w:tc>
      </w:tr>
      <w:tr w:rsidR="00B9415D" w:rsidRPr="00B42740" w14:paraId="645E8751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16696543" w14:textId="77777777" w:rsidR="00363106" w:rsidRPr="00B42740" w:rsidRDefault="00363106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</w:t>
            </w:r>
          </w:p>
        </w:tc>
      </w:tr>
    </w:tbl>
    <w:p w14:paraId="197A0F50" w14:textId="77777777" w:rsidR="00363106" w:rsidRPr="00B42740" w:rsidRDefault="00363106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7FDA5ED7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7AAA1E37" w14:textId="77777777" w:rsidR="00363106" w:rsidRPr="00B42740" w:rsidRDefault="00363106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6B561FFC" w14:textId="77777777" w:rsidR="00363106" w:rsidRPr="00B42740" w:rsidRDefault="00363106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6215F810" w14:textId="77777777" w:rsidR="00363106" w:rsidRPr="00B42740" w:rsidRDefault="00363106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2A6693A1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777566EC" w14:textId="77777777" w:rsidR="00363106" w:rsidRPr="00B42740" w:rsidRDefault="0036310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6DFA5FA5" w14:textId="77777777" w:rsidR="00363106" w:rsidRPr="00B42740" w:rsidRDefault="00363106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39343D25" w14:textId="77777777" w:rsidR="00363106" w:rsidRPr="00B42740" w:rsidRDefault="0036310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241A8631" w14:textId="77777777" w:rsidR="00363106" w:rsidRPr="00B42740" w:rsidRDefault="0036310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289ABFCC" w14:textId="77777777" w:rsidR="00363106" w:rsidRPr="00B42740" w:rsidRDefault="0036310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53BCBF36" w14:textId="77777777" w:rsidR="00363106" w:rsidRPr="00B42740" w:rsidRDefault="0036310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Сведения о лице, </w:t>
            </w:r>
            <w:r w:rsidRPr="00B42740">
              <w:rPr>
                <w:b/>
                <w:szCs w:val="20"/>
              </w:rPr>
              <w:t>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0B006D1C" w14:textId="77777777" w:rsidR="00363106" w:rsidRPr="00B42740" w:rsidRDefault="0036310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373AA5FF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3C3A53C4" w14:textId="77777777" w:rsidR="00363106" w:rsidRPr="00B42740" w:rsidRDefault="00363106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4AC5C99" w14:textId="77777777" w:rsidR="00363106" w:rsidRPr="00B42740" w:rsidRDefault="00363106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3691D9F" w14:textId="77777777" w:rsidR="00363106" w:rsidRPr="00B42740" w:rsidRDefault="00363106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72A20D8A" w14:textId="77777777" w:rsidR="00363106" w:rsidRPr="00B42740" w:rsidRDefault="00363106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4DEE4A7D" w14:textId="77777777" w:rsidR="00363106" w:rsidRPr="00B42740" w:rsidRDefault="00363106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49AC71DB" w14:textId="77777777" w:rsidR="00363106" w:rsidRPr="00B42740" w:rsidRDefault="00363106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7798AD3B" w14:textId="77777777" w:rsidR="00363106" w:rsidRPr="00B42740" w:rsidRDefault="00363106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1C3098A5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FFF0153" w14:textId="77777777" w:rsidR="00363106" w:rsidRPr="00B42740" w:rsidRDefault="00363106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4E2B740" w14:textId="77777777" w:rsidR="00363106" w:rsidRPr="00B42740" w:rsidRDefault="00363106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89CF3E2" w14:textId="77777777" w:rsidR="00363106" w:rsidRPr="00B42740" w:rsidRDefault="00363106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844F294" w14:textId="77777777" w:rsidR="00363106" w:rsidRPr="00B42740" w:rsidRDefault="00363106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81AEA8F" w14:textId="77777777" w:rsidR="00363106" w:rsidRPr="00B42740" w:rsidRDefault="00363106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BA56522" w14:textId="77777777" w:rsidR="00363106" w:rsidRPr="00B42740" w:rsidRDefault="00363106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325CCDA" w14:textId="77777777" w:rsidR="00363106" w:rsidRPr="00B42740" w:rsidRDefault="00363106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7B51F1D6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F5CB66E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2CF4E2F" w14:textId="77777777" w:rsidR="00363106" w:rsidRPr="00B42740" w:rsidRDefault="00363106" w:rsidP="004557EE">
            <w:pPr>
              <w:jc w:val="center"/>
            </w:pPr>
            <w:r w:rsidRPr="00B42740">
              <w:rPr>
                <w:lang w:val="en-US"/>
              </w:rPr>
              <w:t>н2У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5F75212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н3У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C142CB8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D0460D1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60:27:0140308:395,60:27:0140308:394</w:t>
            </w:r>
          </w:p>
          <w:p w14:paraId="6C0300D3" w14:textId="77777777" w:rsidR="00363106" w:rsidRPr="00B42740" w:rsidRDefault="0036310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4A4382C2" w14:textId="77777777" w:rsidR="00363106" w:rsidRPr="00B42740" w:rsidRDefault="0036310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AFC19BB" w14:textId="77777777" w:rsidR="00363106" w:rsidRPr="00B42740" w:rsidRDefault="0036310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473D8D3" w14:textId="77777777" w:rsidR="00363106" w:rsidRPr="00850851" w:rsidRDefault="0036310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56F5AA7F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1B7A11F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CACD7D6" w14:textId="77777777" w:rsidR="00363106" w:rsidRPr="00B42740" w:rsidRDefault="00363106" w:rsidP="004557EE">
            <w:pPr>
              <w:jc w:val="center"/>
            </w:pPr>
            <w:r w:rsidRPr="00B42740">
              <w:rPr>
                <w:lang w:val="en-US"/>
              </w:rPr>
              <w:t>н3У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DE101B7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н4У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C0B7C35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FA8D5F8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60:27:0140308:395,60:27:0140308:4</w:t>
            </w:r>
          </w:p>
          <w:p w14:paraId="4B256755" w14:textId="77777777" w:rsidR="00363106" w:rsidRPr="00B42740" w:rsidRDefault="0036310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4F9F25B" w14:textId="77777777" w:rsidR="00363106" w:rsidRPr="00B42740" w:rsidRDefault="0036310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3D37C07" w14:textId="77777777" w:rsidR="00363106" w:rsidRPr="00B42740" w:rsidRDefault="0036310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349F2D5" w14:textId="77777777" w:rsidR="00363106" w:rsidRPr="00850851" w:rsidRDefault="0036310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2857696C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99AB12A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E8B68BB" w14:textId="77777777" w:rsidR="00363106" w:rsidRPr="00B42740" w:rsidRDefault="00363106" w:rsidP="004557EE">
            <w:pPr>
              <w:jc w:val="center"/>
            </w:pPr>
            <w:r w:rsidRPr="00B42740">
              <w:rPr>
                <w:lang w:val="en-US"/>
              </w:rPr>
              <w:t>н11У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53DAAEC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12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9D2E32C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A61D4BE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60:27:0140308:394,60:27:0140308:2</w:t>
            </w:r>
          </w:p>
          <w:p w14:paraId="262B5AFC" w14:textId="77777777" w:rsidR="00363106" w:rsidRPr="00B42740" w:rsidRDefault="0036310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84E46D8" w14:textId="77777777" w:rsidR="00363106" w:rsidRPr="00B42740" w:rsidRDefault="0036310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E00A962" w14:textId="77777777" w:rsidR="00363106" w:rsidRPr="00B42740" w:rsidRDefault="0036310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A6ED112" w14:textId="77777777" w:rsidR="00363106" w:rsidRPr="00850851" w:rsidRDefault="0036310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3B9FD80E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C740B75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AE85C53" w14:textId="77777777" w:rsidR="00363106" w:rsidRPr="00B42740" w:rsidRDefault="00363106" w:rsidP="004557EE">
            <w:pPr>
              <w:jc w:val="center"/>
            </w:pPr>
            <w:r w:rsidRPr="00B42740">
              <w:rPr>
                <w:lang w:val="en-US"/>
              </w:rPr>
              <w:t>12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F2AA74E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н3У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32613C4B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752E4BC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60:27:0140308:394,60:27:0140308:4</w:t>
            </w:r>
          </w:p>
          <w:p w14:paraId="221DD1D2" w14:textId="77777777" w:rsidR="00363106" w:rsidRPr="00B42740" w:rsidRDefault="0036310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D0730BD" w14:textId="77777777" w:rsidR="00363106" w:rsidRPr="00B42740" w:rsidRDefault="0036310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7E5BF7E" w14:textId="77777777" w:rsidR="00363106" w:rsidRPr="00B42740" w:rsidRDefault="0036310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3F00FED" w14:textId="77777777" w:rsidR="00363106" w:rsidRPr="00850851" w:rsidRDefault="0036310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2F11D4DC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7E306C92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2C214ED" w14:textId="77777777" w:rsidR="00363106" w:rsidRPr="00B42740" w:rsidRDefault="00363106" w:rsidP="004557EE">
            <w:pPr>
              <w:jc w:val="center"/>
            </w:pPr>
            <w:r w:rsidRPr="00B42740">
              <w:rPr>
                <w:lang w:val="en-US"/>
              </w:rPr>
              <w:t>н14У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AA9938E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н18У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68E5EB1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ED3774E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60:27:0140308:2,60:27:0140308:3</w:t>
            </w:r>
          </w:p>
          <w:p w14:paraId="5194BE5B" w14:textId="77777777" w:rsidR="00363106" w:rsidRPr="00B42740" w:rsidRDefault="0036310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2578CCA" w14:textId="77777777" w:rsidR="00363106" w:rsidRPr="00B42740" w:rsidRDefault="0036310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03C0F229" w14:textId="77777777" w:rsidR="00363106" w:rsidRPr="00B42740" w:rsidRDefault="0036310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C16BB08" w14:textId="77777777" w:rsidR="00363106" w:rsidRPr="00850851" w:rsidRDefault="0036310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CE10778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A1FC32D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F8F8B96" w14:textId="77777777" w:rsidR="00363106" w:rsidRPr="00B42740" w:rsidRDefault="00363106" w:rsidP="004557EE">
            <w:pPr>
              <w:jc w:val="center"/>
            </w:pPr>
            <w:r w:rsidRPr="00B42740">
              <w:rPr>
                <w:lang w:val="en-US"/>
              </w:rPr>
              <w:t>н19У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0EAC519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н22У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9980E20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962A462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60:27:0140308:2,60:27:0140308:5</w:t>
            </w:r>
          </w:p>
          <w:p w14:paraId="58493DBC" w14:textId="77777777" w:rsidR="00363106" w:rsidRPr="00B42740" w:rsidRDefault="0036310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CD23223" w14:textId="77777777" w:rsidR="00363106" w:rsidRPr="00B42740" w:rsidRDefault="0036310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76DA1E36" w14:textId="77777777" w:rsidR="00363106" w:rsidRPr="00B42740" w:rsidRDefault="0036310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8C5F1FC" w14:textId="77777777" w:rsidR="00363106" w:rsidRPr="00850851" w:rsidRDefault="0036310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01528AC5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FE865E6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19A2A8E" w14:textId="77777777" w:rsidR="00363106" w:rsidRPr="00B42740" w:rsidRDefault="00363106" w:rsidP="004557EE">
            <w:pPr>
              <w:jc w:val="center"/>
            </w:pPr>
            <w:r w:rsidRPr="00B42740">
              <w:rPr>
                <w:lang w:val="en-US"/>
              </w:rPr>
              <w:t>н22У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25F691E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23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31509471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B5B8625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60:27:0140308:2,60:27:0140308:4</w:t>
            </w:r>
          </w:p>
          <w:p w14:paraId="01362425" w14:textId="77777777" w:rsidR="00363106" w:rsidRPr="00B42740" w:rsidRDefault="0036310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151545BC" w14:textId="77777777" w:rsidR="00363106" w:rsidRPr="00B42740" w:rsidRDefault="0036310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6C20E9CE" w14:textId="77777777" w:rsidR="00363106" w:rsidRPr="00B42740" w:rsidRDefault="0036310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5B66521" w14:textId="77777777" w:rsidR="00363106" w:rsidRPr="00850851" w:rsidRDefault="0036310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38F53677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6A24AA2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B1602FE" w14:textId="77777777" w:rsidR="00363106" w:rsidRPr="00B42740" w:rsidRDefault="00363106" w:rsidP="004557EE">
            <w:pPr>
              <w:jc w:val="center"/>
            </w:pPr>
            <w:r w:rsidRPr="00B42740">
              <w:rPr>
                <w:lang w:val="en-US"/>
              </w:rPr>
              <w:t>н22У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67D9CEC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н50У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BF9CAA0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8DF1B23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60:27:0140308:4,60:27:0140308:5</w:t>
            </w:r>
          </w:p>
          <w:p w14:paraId="022104B4" w14:textId="77777777" w:rsidR="00363106" w:rsidRPr="00B42740" w:rsidRDefault="0036310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47BE31F3" w14:textId="77777777" w:rsidR="00363106" w:rsidRPr="00B42740" w:rsidRDefault="0036310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668F18D6" w14:textId="77777777" w:rsidR="00363106" w:rsidRPr="00B42740" w:rsidRDefault="0036310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AB8A741" w14:textId="77777777" w:rsidR="00363106" w:rsidRPr="00850851" w:rsidRDefault="0036310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6818076E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2374281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CFF2F73" w14:textId="77777777" w:rsidR="00363106" w:rsidRPr="00B42740" w:rsidRDefault="00363106" w:rsidP="004557EE">
            <w:pPr>
              <w:jc w:val="center"/>
            </w:pPr>
            <w:r w:rsidRPr="00B42740">
              <w:rPr>
                <w:lang w:val="en-US"/>
              </w:rPr>
              <w:t>н50У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4CC076D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н52У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245A05D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1425D95E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60:27:0140308:4,60:27:0140308:418</w:t>
            </w:r>
          </w:p>
          <w:p w14:paraId="0B10ACDD" w14:textId="77777777" w:rsidR="00363106" w:rsidRPr="00B42740" w:rsidRDefault="0036310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19C4593A" w14:textId="77777777" w:rsidR="00363106" w:rsidRPr="00B42740" w:rsidRDefault="0036310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C9FCFBA" w14:textId="77777777" w:rsidR="00363106" w:rsidRPr="00B42740" w:rsidRDefault="0036310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39F0DB40" w14:textId="77777777" w:rsidR="00363106" w:rsidRPr="00850851" w:rsidRDefault="0036310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21F0E8CC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7CE1F75A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10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3DB2339" w14:textId="77777777" w:rsidR="00363106" w:rsidRPr="00B42740" w:rsidRDefault="00363106" w:rsidP="004557EE">
            <w:pPr>
              <w:jc w:val="center"/>
            </w:pPr>
            <w:r w:rsidRPr="00B42740">
              <w:rPr>
                <w:lang w:val="en-US"/>
              </w:rPr>
              <w:t>н52У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8E2E800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н53У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03EAF483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7B2F504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60:27:0140308:4,60:27:0140308:415</w:t>
            </w:r>
          </w:p>
          <w:p w14:paraId="576E99D5" w14:textId="77777777" w:rsidR="00363106" w:rsidRPr="00B42740" w:rsidRDefault="0036310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49105220" w14:textId="77777777" w:rsidR="00363106" w:rsidRPr="00B42740" w:rsidRDefault="0036310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22B75FC" w14:textId="77777777" w:rsidR="00363106" w:rsidRPr="00B42740" w:rsidRDefault="0036310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85A0EA7" w14:textId="77777777" w:rsidR="00363106" w:rsidRPr="00850851" w:rsidRDefault="0036310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A936850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21FA291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11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2AC60F5" w14:textId="77777777" w:rsidR="00363106" w:rsidRPr="00B42740" w:rsidRDefault="00363106" w:rsidP="004557EE">
            <w:pPr>
              <w:jc w:val="center"/>
            </w:pPr>
            <w:r w:rsidRPr="00B42740">
              <w:rPr>
                <w:lang w:val="en-US"/>
              </w:rPr>
              <w:t>н52У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A104709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н67У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D81E84E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BB9E67C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60:27:0140308:415,60:27:0140308:418</w:t>
            </w:r>
          </w:p>
          <w:p w14:paraId="75CBD6F8" w14:textId="77777777" w:rsidR="00363106" w:rsidRPr="00B42740" w:rsidRDefault="0036310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802E394" w14:textId="77777777" w:rsidR="00363106" w:rsidRPr="00B42740" w:rsidRDefault="0036310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1E1656F" w14:textId="77777777" w:rsidR="00363106" w:rsidRPr="00B42740" w:rsidRDefault="0036310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EFCFD70" w14:textId="77777777" w:rsidR="00363106" w:rsidRPr="00850851" w:rsidRDefault="0036310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317B4152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4158880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12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9225C42" w14:textId="77777777" w:rsidR="00363106" w:rsidRPr="00B42740" w:rsidRDefault="00363106" w:rsidP="004557EE">
            <w:pPr>
              <w:jc w:val="center"/>
            </w:pPr>
            <w:r w:rsidRPr="00B42740">
              <w:rPr>
                <w:lang w:val="en-US"/>
              </w:rPr>
              <w:t>н50У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63A2DEF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н72У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101217C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36E6EF6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60:27:0140308:418,60:27:0140308:5</w:t>
            </w:r>
          </w:p>
          <w:p w14:paraId="3EA38FD6" w14:textId="77777777" w:rsidR="00363106" w:rsidRPr="00B42740" w:rsidRDefault="0036310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3D1CEA0" w14:textId="77777777" w:rsidR="00363106" w:rsidRPr="00B42740" w:rsidRDefault="0036310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2F08759" w14:textId="77777777" w:rsidR="00363106" w:rsidRPr="00B42740" w:rsidRDefault="0036310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0853627" w14:textId="77777777" w:rsidR="00363106" w:rsidRPr="00850851" w:rsidRDefault="0036310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2108DC9B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085C7BF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13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74CC5E1" w14:textId="77777777" w:rsidR="00363106" w:rsidRPr="00B42740" w:rsidRDefault="00363106" w:rsidP="004557EE">
            <w:pPr>
              <w:jc w:val="center"/>
            </w:pPr>
            <w:r w:rsidRPr="00B42740">
              <w:rPr>
                <w:lang w:val="en-US"/>
              </w:rPr>
              <w:t>н72У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74FF3E6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73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14C8A02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0574532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60:27:0140308:418,60:27:0140308:417</w:t>
            </w:r>
          </w:p>
          <w:p w14:paraId="1F065A2B" w14:textId="77777777" w:rsidR="00363106" w:rsidRPr="00B42740" w:rsidRDefault="0036310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1BDF6A4" w14:textId="77777777" w:rsidR="00363106" w:rsidRPr="00B42740" w:rsidRDefault="0036310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7FABD54E" w14:textId="77777777" w:rsidR="00363106" w:rsidRPr="00B42740" w:rsidRDefault="0036310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E230878" w14:textId="77777777" w:rsidR="00363106" w:rsidRPr="00850851" w:rsidRDefault="0036310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38D8264D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C03E745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14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CCC2E69" w14:textId="77777777" w:rsidR="00363106" w:rsidRPr="00B42740" w:rsidRDefault="00363106" w:rsidP="004557EE">
            <w:pPr>
              <w:jc w:val="center"/>
            </w:pPr>
            <w:r w:rsidRPr="00B42740">
              <w:rPr>
                <w:lang w:val="en-US"/>
              </w:rPr>
              <w:t>н74У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01D6528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н72У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32BEA8D7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7601CF1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60:27:0140308:5,60:27:0140308:417</w:t>
            </w:r>
          </w:p>
          <w:p w14:paraId="1D43256A" w14:textId="77777777" w:rsidR="00363106" w:rsidRPr="00B42740" w:rsidRDefault="0036310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3FF2182" w14:textId="77777777" w:rsidR="00363106" w:rsidRPr="00B42740" w:rsidRDefault="0036310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DB55570" w14:textId="77777777" w:rsidR="00363106" w:rsidRPr="00B42740" w:rsidRDefault="0036310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09B8208" w14:textId="77777777" w:rsidR="00363106" w:rsidRPr="00850851" w:rsidRDefault="0036310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3EFB3817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742370E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15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247012F" w14:textId="77777777" w:rsidR="00363106" w:rsidRPr="00B42740" w:rsidRDefault="00363106" w:rsidP="004557EE">
            <w:pPr>
              <w:jc w:val="center"/>
            </w:pPr>
            <w:r w:rsidRPr="00B42740">
              <w:rPr>
                <w:lang w:val="en-US"/>
              </w:rPr>
              <w:t>105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9052D89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108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6B0A2DA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1648D56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60:27:0140308:19,60:27:0140308:28</w:t>
            </w:r>
          </w:p>
          <w:p w14:paraId="398F1E18" w14:textId="77777777" w:rsidR="00363106" w:rsidRPr="00B42740" w:rsidRDefault="0036310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42825051" w14:textId="77777777" w:rsidR="00363106" w:rsidRPr="00B42740" w:rsidRDefault="0036310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C5005D9" w14:textId="77777777" w:rsidR="00363106" w:rsidRPr="00B42740" w:rsidRDefault="0036310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4FD282E" w14:textId="77777777" w:rsidR="00363106" w:rsidRPr="00850851" w:rsidRDefault="0036310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5D4DCEDA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6A399DB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16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D5235B0" w14:textId="77777777" w:rsidR="00363106" w:rsidRPr="00B42740" w:rsidRDefault="00363106" w:rsidP="004557EE">
            <w:pPr>
              <w:jc w:val="center"/>
            </w:pPr>
            <w:r w:rsidRPr="00B42740">
              <w:rPr>
                <w:lang w:val="en-US"/>
              </w:rPr>
              <w:t>108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5E24D39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н110У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5B94498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F896098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60:27:0140308:19, 60:27:0000000:1701</w:t>
            </w:r>
          </w:p>
          <w:p w14:paraId="344B9E48" w14:textId="77777777" w:rsidR="00363106" w:rsidRPr="00B42740" w:rsidRDefault="0036310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403FBAF" w14:textId="77777777" w:rsidR="00363106" w:rsidRPr="00B42740" w:rsidRDefault="0036310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7DB4603" w14:textId="77777777" w:rsidR="00363106" w:rsidRPr="00B42740" w:rsidRDefault="0036310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219A7F8" w14:textId="77777777" w:rsidR="00363106" w:rsidRPr="00850851" w:rsidRDefault="0036310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74C2D0F4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D05617B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17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2796ED2" w14:textId="77777777" w:rsidR="00363106" w:rsidRPr="00B42740" w:rsidRDefault="00363106" w:rsidP="004557EE">
            <w:pPr>
              <w:jc w:val="center"/>
            </w:pPr>
            <w:r w:rsidRPr="00B42740">
              <w:rPr>
                <w:lang w:val="en-US"/>
              </w:rPr>
              <w:t>н112У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79D3E8A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120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674FC36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0FC99C7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60:27:0140308:19, 60:27:0000000:1701</w:t>
            </w:r>
          </w:p>
          <w:p w14:paraId="55A4524A" w14:textId="77777777" w:rsidR="00363106" w:rsidRPr="00B42740" w:rsidRDefault="0036310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1BF5C969" w14:textId="77777777" w:rsidR="00363106" w:rsidRPr="00B42740" w:rsidRDefault="0036310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F3C8388" w14:textId="77777777" w:rsidR="00363106" w:rsidRPr="00B42740" w:rsidRDefault="0036310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F8ECFB3" w14:textId="77777777" w:rsidR="00363106" w:rsidRPr="00850851" w:rsidRDefault="0036310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31A9A348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70D7130E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18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602E804" w14:textId="77777777" w:rsidR="00363106" w:rsidRPr="00B42740" w:rsidRDefault="00363106" w:rsidP="004557EE">
            <w:pPr>
              <w:jc w:val="center"/>
            </w:pPr>
            <w:r w:rsidRPr="00B42740">
              <w:rPr>
                <w:lang w:val="en-US"/>
              </w:rPr>
              <w:t>н281У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88B9288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н282У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D814445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324F53D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60:27:0000000:1734,60:27:0140308:23</w:t>
            </w:r>
          </w:p>
          <w:p w14:paraId="7BE10DC2" w14:textId="77777777" w:rsidR="00363106" w:rsidRPr="00B42740" w:rsidRDefault="0036310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3D9BB33" w14:textId="77777777" w:rsidR="00363106" w:rsidRPr="00B42740" w:rsidRDefault="0036310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2EF4069" w14:textId="77777777" w:rsidR="00363106" w:rsidRPr="00B42740" w:rsidRDefault="0036310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3F86CE6B" w14:textId="77777777" w:rsidR="00363106" w:rsidRPr="00850851" w:rsidRDefault="0036310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8ADA2A3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3E9D4C6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19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C94A50B" w14:textId="77777777" w:rsidR="00363106" w:rsidRPr="00B42740" w:rsidRDefault="00363106" w:rsidP="004557EE">
            <w:pPr>
              <w:jc w:val="center"/>
            </w:pPr>
            <w:r w:rsidRPr="00B42740">
              <w:rPr>
                <w:lang w:val="en-US"/>
              </w:rPr>
              <w:t>н344У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D8C6D29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н347У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0F44B9C1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A96DE54" w14:textId="77777777" w:rsidR="00363106" w:rsidRPr="00B42740" w:rsidRDefault="00363106" w:rsidP="006C542D">
            <w:pPr>
              <w:jc w:val="center"/>
            </w:pPr>
            <w:r w:rsidRPr="00B42740">
              <w:rPr>
                <w:lang w:val="en-US"/>
              </w:rPr>
              <w:t>60:27:0140308:23,60:27:0140308:11</w:t>
            </w:r>
          </w:p>
          <w:p w14:paraId="68DC25B6" w14:textId="77777777" w:rsidR="00363106" w:rsidRPr="00B42740" w:rsidRDefault="0036310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09FB838" w14:textId="77777777" w:rsidR="00363106" w:rsidRPr="00B42740" w:rsidRDefault="0036310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6A6B14E8" w14:textId="77777777" w:rsidR="00363106" w:rsidRPr="00B42740" w:rsidRDefault="0036310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90DFCF2" w14:textId="77777777" w:rsidR="00363106" w:rsidRPr="00850851" w:rsidRDefault="0036310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58450F12" w14:textId="77777777" w:rsidR="00363106" w:rsidRPr="00B42740" w:rsidRDefault="00363106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698CCDBE" w14:textId="77777777" w:rsidTr="009C7357">
        <w:tc>
          <w:tcPr>
            <w:tcW w:w="4678" w:type="dxa"/>
            <w:gridSpan w:val="4"/>
          </w:tcPr>
          <w:p w14:paraId="6C6006CB" w14:textId="77777777" w:rsidR="00363106" w:rsidRPr="00B42740" w:rsidRDefault="00363106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3AF1911C" w14:textId="77777777" w:rsidR="00363106" w:rsidRPr="00B42740" w:rsidRDefault="00363106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6058A048" w14:textId="77777777" w:rsidR="00363106" w:rsidRPr="00B42740" w:rsidRDefault="00363106" w:rsidP="00454562"/>
        </w:tc>
        <w:tc>
          <w:tcPr>
            <w:tcW w:w="567" w:type="dxa"/>
          </w:tcPr>
          <w:p w14:paraId="4309E470" w14:textId="77777777" w:rsidR="00363106" w:rsidRPr="00B42740" w:rsidRDefault="00363106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6D8D874F" w14:textId="77777777" w:rsidR="00363106" w:rsidRPr="00B42740" w:rsidRDefault="00363106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2D10A0EF" w14:textId="77777777" w:rsidTr="009C7357">
        <w:tc>
          <w:tcPr>
            <w:tcW w:w="1626" w:type="dxa"/>
          </w:tcPr>
          <w:p w14:paraId="59BDEF87" w14:textId="77777777" w:rsidR="00363106" w:rsidRPr="00B42740" w:rsidRDefault="00363106" w:rsidP="00454562"/>
        </w:tc>
        <w:tc>
          <w:tcPr>
            <w:tcW w:w="1347" w:type="dxa"/>
          </w:tcPr>
          <w:p w14:paraId="669AF165" w14:textId="77777777" w:rsidR="00363106" w:rsidRPr="00B42740" w:rsidRDefault="00363106" w:rsidP="00454562"/>
        </w:tc>
        <w:tc>
          <w:tcPr>
            <w:tcW w:w="288" w:type="dxa"/>
          </w:tcPr>
          <w:p w14:paraId="612BAA59" w14:textId="77777777" w:rsidR="00363106" w:rsidRPr="00B42740" w:rsidRDefault="00363106" w:rsidP="00454562"/>
        </w:tc>
        <w:tc>
          <w:tcPr>
            <w:tcW w:w="2034" w:type="dxa"/>
            <w:gridSpan w:val="2"/>
          </w:tcPr>
          <w:p w14:paraId="6332FF6E" w14:textId="77777777" w:rsidR="00363106" w:rsidRPr="00B42740" w:rsidRDefault="00363106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367E1CC4" w14:textId="77777777" w:rsidR="00363106" w:rsidRPr="00B42740" w:rsidRDefault="00363106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1F226412" w14:textId="77777777" w:rsidR="00363106" w:rsidRPr="00B42740" w:rsidRDefault="00363106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0565CA5A" w14:textId="77777777" w:rsidR="00363106" w:rsidRPr="00B42740" w:rsidRDefault="00363106" w:rsidP="00454562">
            <w:r w:rsidRPr="00B42740">
              <w:t>(фамилия, инициалы)</w:t>
            </w:r>
          </w:p>
        </w:tc>
      </w:tr>
    </w:tbl>
    <w:p w14:paraId="71FABA2D" w14:textId="77777777" w:rsidR="00363106" w:rsidRDefault="00363106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1B148" w14:textId="77777777" w:rsidR="00F67F1B" w:rsidRDefault="00F67F1B">
      <w:r>
        <w:separator/>
      </w:r>
    </w:p>
  </w:endnote>
  <w:endnote w:type="continuationSeparator" w:id="0">
    <w:p w14:paraId="5D97FA01" w14:textId="77777777"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63104" w14:textId="77777777"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C3216D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BFBCE" w14:textId="77777777" w:rsidR="008D51C3" w:rsidRDefault="00363106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380186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E10F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C6BCD" w14:textId="77777777" w:rsidR="00F67F1B" w:rsidRDefault="00F67F1B">
      <w:r>
        <w:separator/>
      </w:r>
    </w:p>
  </w:footnote>
  <w:footnote w:type="continuationSeparator" w:id="0">
    <w:p w14:paraId="1380051F" w14:textId="77777777"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EC152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7B622" w14:textId="77777777" w:rsidR="00363106" w:rsidRDefault="00363106">
    <w:pPr>
      <w:pStyle w:val="a7"/>
    </w:pPr>
    <w:r>
      <w:rPr>
        <w:noProof/>
      </w:rPr>
      <w:pict w14:anchorId="726E6916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64E62D71" w14:textId="77777777" w:rsidR="00363106" w:rsidRPr="00850851" w:rsidRDefault="00363106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E04CC" w14:textId="77777777" w:rsidR="00363106" w:rsidRDefault="00363106">
    <w:pPr>
      <w:pStyle w:val="a7"/>
    </w:pPr>
    <w:r>
      <w:rPr>
        <w:noProof/>
      </w:rPr>
      <w:pict w14:anchorId="10C260B7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1EE49F76" w14:textId="77777777" w:rsidR="00363106" w:rsidRPr="00E81AA3" w:rsidRDefault="00363106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329210586">
    <w:abstractNumId w:val="32"/>
  </w:num>
  <w:num w:numId="2" w16cid:durableId="1677489733">
    <w:abstractNumId w:val="28"/>
  </w:num>
  <w:num w:numId="3" w16cid:durableId="560486283">
    <w:abstractNumId w:val="38"/>
  </w:num>
  <w:num w:numId="4" w16cid:durableId="4988187">
    <w:abstractNumId w:val="15"/>
  </w:num>
  <w:num w:numId="5" w16cid:durableId="1054239278">
    <w:abstractNumId w:val="12"/>
  </w:num>
  <w:num w:numId="6" w16cid:durableId="1907522965">
    <w:abstractNumId w:val="27"/>
  </w:num>
  <w:num w:numId="7" w16cid:durableId="832795977">
    <w:abstractNumId w:val="17"/>
  </w:num>
  <w:num w:numId="8" w16cid:durableId="1148859887">
    <w:abstractNumId w:val="42"/>
  </w:num>
  <w:num w:numId="9" w16cid:durableId="1310208701">
    <w:abstractNumId w:val="7"/>
  </w:num>
  <w:num w:numId="10" w16cid:durableId="20010655">
    <w:abstractNumId w:val="1"/>
  </w:num>
  <w:num w:numId="11" w16cid:durableId="1020858187">
    <w:abstractNumId w:val="13"/>
  </w:num>
  <w:num w:numId="12" w16cid:durableId="1634940392">
    <w:abstractNumId w:val="30"/>
  </w:num>
  <w:num w:numId="13" w16cid:durableId="2110347959">
    <w:abstractNumId w:val="24"/>
  </w:num>
  <w:num w:numId="14" w16cid:durableId="1011637454">
    <w:abstractNumId w:val="31"/>
  </w:num>
  <w:num w:numId="15" w16cid:durableId="926304268">
    <w:abstractNumId w:val="5"/>
  </w:num>
  <w:num w:numId="16" w16cid:durableId="855119243">
    <w:abstractNumId w:val="35"/>
  </w:num>
  <w:num w:numId="17" w16cid:durableId="910505062">
    <w:abstractNumId w:val="0"/>
  </w:num>
  <w:num w:numId="18" w16cid:durableId="1073813024">
    <w:abstractNumId w:val="39"/>
  </w:num>
  <w:num w:numId="19" w16cid:durableId="1818642162">
    <w:abstractNumId w:val="10"/>
  </w:num>
  <w:num w:numId="20" w16cid:durableId="322468080">
    <w:abstractNumId w:val="4"/>
  </w:num>
  <w:num w:numId="21" w16cid:durableId="1477836805">
    <w:abstractNumId w:val="37"/>
  </w:num>
  <w:num w:numId="22" w16cid:durableId="2120027402">
    <w:abstractNumId w:val="11"/>
  </w:num>
  <w:num w:numId="23" w16cid:durableId="1563058235">
    <w:abstractNumId w:val="33"/>
  </w:num>
  <w:num w:numId="24" w16cid:durableId="43875267">
    <w:abstractNumId w:val="21"/>
  </w:num>
  <w:num w:numId="25" w16cid:durableId="689137995">
    <w:abstractNumId w:val="2"/>
  </w:num>
  <w:num w:numId="26" w16cid:durableId="504974990">
    <w:abstractNumId w:val="22"/>
  </w:num>
  <w:num w:numId="27" w16cid:durableId="1528518264">
    <w:abstractNumId w:val="44"/>
  </w:num>
  <w:num w:numId="28" w16cid:durableId="717708887">
    <w:abstractNumId w:val="29"/>
  </w:num>
  <w:num w:numId="29" w16cid:durableId="1035426559">
    <w:abstractNumId w:val="36"/>
  </w:num>
  <w:num w:numId="30" w16cid:durableId="870604737">
    <w:abstractNumId w:val="14"/>
  </w:num>
  <w:num w:numId="31" w16cid:durableId="363209763">
    <w:abstractNumId w:val="6"/>
  </w:num>
  <w:num w:numId="32" w16cid:durableId="968784014">
    <w:abstractNumId w:val="8"/>
  </w:num>
  <w:num w:numId="33" w16cid:durableId="1939366340">
    <w:abstractNumId w:val="26"/>
  </w:num>
  <w:num w:numId="34" w16cid:durableId="854542633">
    <w:abstractNumId w:val="18"/>
  </w:num>
  <w:num w:numId="35" w16cid:durableId="1896501297">
    <w:abstractNumId w:val="19"/>
  </w:num>
  <w:num w:numId="36" w16cid:durableId="160243655">
    <w:abstractNumId w:val="23"/>
  </w:num>
  <w:num w:numId="37" w16cid:durableId="1935241639">
    <w:abstractNumId w:val="3"/>
  </w:num>
  <w:num w:numId="38" w16cid:durableId="1451630803">
    <w:abstractNumId w:val="9"/>
  </w:num>
  <w:num w:numId="39" w16cid:durableId="252126346">
    <w:abstractNumId w:val="25"/>
  </w:num>
  <w:num w:numId="40" w16cid:durableId="1579510511">
    <w:abstractNumId w:val="43"/>
  </w:num>
  <w:num w:numId="41" w16cid:durableId="664673673">
    <w:abstractNumId w:val="43"/>
    <w:lvlOverride w:ilvl="0">
      <w:startOverride w:val="1"/>
    </w:lvlOverride>
  </w:num>
  <w:num w:numId="42" w16cid:durableId="2052415213">
    <w:abstractNumId w:val="43"/>
    <w:lvlOverride w:ilvl="0">
      <w:startOverride w:val="1"/>
    </w:lvlOverride>
  </w:num>
  <w:num w:numId="43" w16cid:durableId="581720528">
    <w:abstractNumId w:val="43"/>
    <w:lvlOverride w:ilvl="0">
      <w:startOverride w:val="1"/>
    </w:lvlOverride>
  </w:num>
  <w:num w:numId="44" w16cid:durableId="1179808970">
    <w:abstractNumId w:val="16"/>
  </w:num>
  <w:num w:numId="45" w16cid:durableId="74940127">
    <w:abstractNumId w:val="20"/>
  </w:num>
  <w:num w:numId="46" w16cid:durableId="1839298926">
    <w:abstractNumId w:val="41"/>
  </w:num>
  <w:num w:numId="47" w16cid:durableId="1802962032">
    <w:abstractNumId w:val="40"/>
  </w:num>
  <w:num w:numId="48" w16cid:durableId="100520943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5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3106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5C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678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5BDC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62"/>
    <o:shapelayout v:ext="edit">
      <o:idmap v:ext="edit" data="1,4"/>
    </o:shapelayout>
  </w:shapeDefaults>
  <w:decimalSymbol w:val=","/>
  <w:listSeparator w:val=";"/>
  <w14:docId w14:val="03BD979D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19183</Words>
  <Characters>109346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128273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2024-08-08T07:48:00Z</dcterms:created>
  <dcterms:modified xsi:type="dcterms:W3CDTF">2024-08-08T07:48:00Z</dcterms:modified>
</cp:coreProperties>
</file>