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421"/>
        <w:gridCol w:w="156"/>
        <w:gridCol w:w="339"/>
        <w:gridCol w:w="360"/>
        <w:gridCol w:w="24"/>
        <w:gridCol w:w="549"/>
        <w:gridCol w:w="39"/>
        <w:gridCol w:w="101"/>
        <w:gridCol w:w="257"/>
        <w:gridCol w:w="580"/>
        <w:gridCol w:w="13"/>
        <w:gridCol w:w="218"/>
        <w:gridCol w:w="62"/>
        <w:gridCol w:w="286"/>
        <w:gridCol w:w="144"/>
        <w:gridCol w:w="141"/>
        <w:gridCol w:w="179"/>
        <w:gridCol w:w="315"/>
        <w:gridCol w:w="771"/>
        <w:gridCol w:w="11"/>
        <w:gridCol w:w="227"/>
        <w:gridCol w:w="57"/>
        <w:gridCol w:w="279"/>
        <w:gridCol w:w="855"/>
        <w:gridCol w:w="192"/>
        <w:gridCol w:w="89"/>
        <w:gridCol w:w="708"/>
        <w:gridCol w:w="329"/>
        <w:gridCol w:w="1239"/>
      </w:tblGrid>
      <w:tr w:rsidR="00C808E7" w:rsidRPr="004A75A7" w:rsidTr="00531425">
        <w:trPr>
          <w:trHeight w:val="480"/>
        </w:trPr>
        <w:tc>
          <w:tcPr>
            <w:tcW w:w="10206" w:type="dxa"/>
            <w:gridSpan w:val="34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:rsidTr="00531425">
        <w:trPr>
          <w:trHeight w:val="322"/>
        </w:trPr>
        <w:tc>
          <w:tcPr>
            <w:tcW w:w="10206" w:type="dxa"/>
            <w:gridSpan w:val="34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:rsidTr="00F1318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:rsidTr="00E55487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BF44C5" w:rsidRPr="00BF44C5">
              <w:rPr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C40534" w:rsidRPr="00FB5EE8">
              <w:rPr>
                <w:u w:val="single"/>
                <w:lang w:val="ru-RU"/>
              </w:rPr>
              <w:t>60:27:0140309</w:t>
            </w:r>
          </w:p>
          <w:p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:rsidTr="00F60973">
        <w:trPr>
          <w:trHeight w:val="789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BF44C5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:rsidTr="00E55487"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BF44C5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16.04.2024</w:t>
            </w:r>
          </w:p>
        </w:tc>
      </w:tr>
      <w:tr w:rsidR="008D40AA" w:rsidRPr="004A75A7" w:rsidTr="00AE1E33">
        <w:trPr>
          <w:trHeight w:val="432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заказчике(ах) комплексных кадастровых работ: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</w:t>
            </w:r>
            <w:r w:rsidR="00217977">
              <w:rPr>
                <w:rFonts w:ascii="Times New Roman" w:hAnsi="Times New Roman"/>
                <w:b w:val="0"/>
                <w:sz w:val="22"/>
                <w:szCs w:val="22"/>
              </w:rPr>
              <w:t xml:space="preserve">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ционный номер налогоплательщика: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C37DD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BF44C5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:rsidTr="00E844BD">
        <w:trPr>
          <w:trHeight w:val="1065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:rsidTr="00A309DC">
        <w:trPr>
          <w:trHeight w:val="580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:rsidTr="00A309DC">
        <w:trPr>
          <w:trHeight w:val="951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309DC" w:rsidRPr="00DC21C5" w:rsidRDefault="00A309DC" w:rsidP="007A3863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217977">
              <w:rPr>
                <w:sz w:val="22"/>
                <w:szCs w:val="22"/>
              </w:rPr>
              <w:t xml:space="preserve"> саморегулируемой организации кадастровых </w:t>
            </w:r>
            <w:r w:rsidRPr="00DC21C5">
              <w:rPr>
                <w:sz w:val="22"/>
                <w:szCs w:val="22"/>
              </w:rPr>
              <w:t>инженеров и дата внесения сведений о физическом лице в такой реестр:</w:t>
            </w:r>
            <w:r w:rsidR="00E011FB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00206,</w:t>
            </w:r>
            <w:r w:rsidR="00365162">
              <w:rPr>
                <w:sz w:val="22"/>
                <w:szCs w:val="22"/>
                <w:u w:val="single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:rsidTr="00A309DC">
        <w:trPr>
          <w:trHeight w:val="869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:rsidTr="00F33511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10.01.2024</w:t>
            </w:r>
          </w:p>
        </w:tc>
        <w:tc>
          <w:tcPr>
            <w:tcW w:w="170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КУВИ-001/2024-7321538</w:t>
            </w: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:rsidTr="00E0098C">
        <w:trPr>
          <w:trHeight w:val="51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:rsidTr="00BA5886">
        <w:trPr>
          <w:trHeight w:val="404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60:27:0140309. Комплексные кадастровые работы проводятся на основании Кадастрового плана территории № КУВИ-001/2023-7321538 от 10.01.2024 г. предоставленного заказчиком Комплексных кадастровых работ.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Ж-2 – реестровый номер границы 60:27-7.354,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Ж-2 не подлежат установлению.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Объекты недвижимости с кадастровыми номерами 60:27:0140309:19, 60:27:0140309:23, 60:27:0140309:24 отсутствуют на местности.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 недвижимости с кадастровым номером 60:27:0140309:144 является линейным сооружением и не подлежит включению в Карта-план.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2 земельных участка и 6 объектов капитального строительства.</w:t>
            </w:r>
          </w:p>
        </w:tc>
      </w:tr>
      <w:tr w:rsidR="00F33511" w:rsidRPr="004A75A7" w:rsidTr="002953A8">
        <w:trPr>
          <w:trHeight w:val="29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21797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:rsidTr="002953A8">
        <w:trPr>
          <w:trHeight w:val="158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:rsidTr="0057753C">
        <w:trPr>
          <w:trHeight w:val="413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074DBF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074DBF" w:rsidRPr="00E30EC3" w:rsidRDefault="00074DBF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60:27:0140309:31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27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74DBF" w:rsidRPr="003603C1" w:rsidRDefault="00074DBF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4DBF" w:rsidRPr="00A868BD" w:rsidRDefault="00074DBF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74DBF" w:rsidRPr="008417BF" w:rsidRDefault="00074DBF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8417BF" w:rsidRDefault="00074DBF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8417BF" w:rsidRDefault="00074DBF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DBF" w:rsidRPr="00A9191B" w:rsidRDefault="00074DBF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074DBF" w:rsidRPr="008417BF" w:rsidRDefault="00074DBF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E35930" w:rsidRDefault="00074DBF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74DBF" w:rsidRPr="008417BF" w:rsidRDefault="00074DBF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8417BF" w:rsidRDefault="00074DBF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DBF" w:rsidRPr="008417BF" w:rsidRDefault="00074DBF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DBF" w:rsidRPr="008417BF" w:rsidRDefault="00074DBF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BF" w:rsidRPr="008417BF" w:rsidRDefault="00074DBF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4DBF" w:rsidRPr="00E35930" w:rsidRDefault="00074DBF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EB43A2" w:rsidRDefault="00074DBF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B43A2" w:rsidRDefault="00074DBF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B43A2" w:rsidRDefault="00074DBF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B43A2" w:rsidRDefault="00074DBF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B43A2" w:rsidRDefault="00074DBF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EB43A2" w:rsidRDefault="00074DBF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EB43A2" w:rsidRDefault="00074DBF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4DBF" w:rsidRPr="00E35930" w:rsidRDefault="00074DBF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EB43A2" w:rsidRDefault="00074DBF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EB43A2" w:rsidRDefault="00074DBF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EB43A2" w:rsidRDefault="00074DBF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EB43A2" w:rsidRDefault="00074DBF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EB43A2" w:rsidRDefault="00074DBF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EB43A2" w:rsidRDefault="00074DBF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5B4FA1" w:rsidRDefault="00074DBF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4DBF" w:rsidRPr="005B4FA1" w:rsidRDefault="00074DBF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500262.82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1276428.27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0333FE" w:rsidRDefault="00074DB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500251.88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1276426.09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0333FE" w:rsidRDefault="00074DB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500257.13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1276404.82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0333FE" w:rsidRDefault="00074DB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500260.97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1276405.57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0333FE" w:rsidRDefault="00074DB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500261.64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1276399.95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0333FE" w:rsidRDefault="00074DB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500260.66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1276399.28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0333FE" w:rsidRDefault="00074DB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500263.45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1276386.71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0333FE" w:rsidRDefault="00074DB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500264.19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1276382.42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0333FE" w:rsidRDefault="00074DB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н70У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500275.53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1276383.77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0333FE" w:rsidRDefault="00074DB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500262.82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1276428.27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0333FE" w:rsidRDefault="00074DB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666D74" w:rsidRDefault="00074DBF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60:27:0140309:31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666D74" w:rsidRDefault="00074DBF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666D74" w:rsidRDefault="00074DBF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666D74" w:rsidRDefault="00074DBF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666D74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4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74DBF" w:rsidRDefault="00074DBF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074DBF" w:rsidRPr="00666D74" w:rsidRDefault="00074DBF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90258" w:rsidRDefault="00074DBF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666D74" w:rsidRDefault="00074DBF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666D74" w:rsidRDefault="00074DBF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666D74" w:rsidRDefault="00074DBF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666D74" w:rsidRDefault="00074DBF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666D74" w:rsidRDefault="00074DBF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11.16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B4FA1" w:rsidRDefault="00074DB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21.91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B4FA1" w:rsidRDefault="00074DB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3.91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B4FA1" w:rsidRDefault="00074DB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5.66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B4FA1" w:rsidRDefault="00074DB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1.19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B4FA1" w:rsidRDefault="00074DB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12.88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B4FA1" w:rsidRDefault="00074DB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4.35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B4FA1" w:rsidRDefault="00074DB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11.42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B4FA1" w:rsidRDefault="00074DB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46.28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B4FA1" w:rsidRDefault="00074DB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90258" w:rsidRDefault="00074DBF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60:27:0140309:31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666D74" w:rsidRDefault="00074DBF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1242C" w:rsidRDefault="00074DBF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4DBF" w:rsidRPr="00B1242C" w:rsidRDefault="00074DBF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1242C" w:rsidRDefault="00074DBF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1242C" w:rsidRDefault="00074DBF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4DBF" w:rsidRPr="00B1242C" w:rsidRDefault="00074DBF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1242C" w:rsidRDefault="00074DB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1242C" w:rsidRDefault="00074DB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1242C" w:rsidRDefault="00074DB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1242C" w:rsidRDefault="00074DBF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70CD1" w:rsidRDefault="00074DBF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E70CD1" w:rsidRDefault="00074DB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обл., Псков г, Лермонтова ул, 19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CE1DAD" w:rsidRDefault="00074DBF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70CD1" w:rsidRDefault="00074DB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Default="00074DB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6360AC" w:rsidRDefault="00074DB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70CD1" w:rsidRDefault="00074DB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Default="00074DB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493 кв.м ± 4.92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6360AC" w:rsidRDefault="00074DB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70CD1" w:rsidRDefault="00074DB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Default="00074DB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√493 * √((1 + 1.94²)/(2 * 1.94)) = 4.92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70CD1" w:rsidRDefault="00074DB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70CD1" w:rsidRDefault="00074DB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Default="00074DB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457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70CD1" w:rsidRDefault="00074DB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70CD1" w:rsidRDefault="00074DB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Default="00074DB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36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70CD1" w:rsidRDefault="00074DB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70CD1" w:rsidRDefault="00074DBF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Default="00074DB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70CD1" w:rsidRDefault="00074DB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70CD1" w:rsidRDefault="00074DB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6360AC" w:rsidRDefault="00074DBF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6360AC" w:rsidRDefault="00074DBF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AF1B59" w:rsidRDefault="00074DBF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70CD1" w:rsidRDefault="00074DB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70CD1" w:rsidRDefault="00074DB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Default="00074DB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60:27:0140309:21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DC26F1" w:rsidRDefault="00074DBF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DC26F1" w:rsidRDefault="00074DBF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4DBF" w:rsidRPr="008030E7" w:rsidRDefault="00074DBF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4DBF" w:rsidRPr="008030E7" w:rsidRDefault="00074DB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4DBF" w:rsidRPr="008030E7" w:rsidRDefault="00074DBF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074DBF" w:rsidRDefault="00074DBF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074DBF" w:rsidRPr="00CD1C19" w:rsidRDefault="00074DBF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60:27:0140309:31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4DBF" w:rsidRPr="006360AC" w:rsidRDefault="00074DBF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3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4DBF" w:rsidRPr="00F70DBD" w:rsidRDefault="00074DBF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60:27:0140309:31 площадь земельного участка составила 493 кв.м. Площадь </w:t>
            </w:r>
            <w:r w:rsidRPr="008030E7">
              <w:rPr>
                <w:lang w:val="en-US"/>
              </w:rPr>
              <w:t>земельного участка увеличилась на 36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60:27:0140309:21.</w:t>
            </w:r>
          </w:p>
        </w:tc>
      </w:tr>
      <w:tr w:rsidR="00035E0C" w:rsidRPr="00EB43A2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074DBF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074DBF" w:rsidRPr="00E30EC3" w:rsidRDefault="00074DBF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60:27:0140309:8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27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74DBF" w:rsidRPr="003603C1" w:rsidRDefault="00074DBF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4DBF" w:rsidRPr="00A868BD" w:rsidRDefault="00074DBF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74DBF" w:rsidRPr="008417BF" w:rsidRDefault="00074DBF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8417BF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7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8417BF" w:rsidRDefault="00074DBF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8417BF" w:rsidRDefault="00074DBF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DBF" w:rsidRPr="00A9191B" w:rsidRDefault="00074DBF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074DBF" w:rsidRPr="008417BF" w:rsidRDefault="00074DBF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E35930" w:rsidRDefault="00074DBF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74DBF" w:rsidRPr="008417BF" w:rsidRDefault="00074DBF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8417BF" w:rsidRDefault="00074DBF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DBF" w:rsidRPr="008417BF" w:rsidRDefault="00074DBF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DBF" w:rsidRPr="008417BF" w:rsidRDefault="00074DBF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BF" w:rsidRPr="008417BF" w:rsidRDefault="00074DBF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4DBF" w:rsidRPr="00E35930" w:rsidRDefault="00074DBF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EB43A2" w:rsidRDefault="00074DBF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B43A2" w:rsidRDefault="00074DBF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B43A2" w:rsidRDefault="00074DBF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B43A2" w:rsidRDefault="00074DBF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B43A2" w:rsidRDefault="00074DBF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EB43A2" w:rsidRDefault="00074DBF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EB43A2" w:rsidRDefault="00074DBF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4DBF" w:rsidRPr="00E35930" w:rsidRDefault="00074DBF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EB43A2" w:rsidRDefault="00074DBF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EB43A2" w:rsidRDefault="00074DBF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EB43A2" w:rsidRDefault="00074DBF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EB43A2" w:rsidRDefault="00074DBF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EB43A2" w:rsidRDefault="00074DBF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EB43A2" w:rsidRDefault="00074DBF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5B4FA1" w:rsidRDefault="00074DBF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4DBF" w:rsidRPr="005B4FA1" w:rsidRDefault="00074DBF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500264.19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1276382.42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0333FE" w:rsidRDefault="00074DB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500263.45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1276386.71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0333FE" w:rsidRDefault="00074DB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500260.66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1276399.28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0333FE" w:rsidRDefault="00074DB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500261.64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1276399.95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0333FE" w:rsidRDefault="00074DB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500260.97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1276405.57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0333FE" w:rsidRDefault="00074DB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500257.13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1276404.82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0333FE" w:rsidRDefault="00074DB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500251.88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1276426.09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0333FE" w:rsidRDefault="00074DB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н71У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500237.02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1276420.97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0333FE" w:rsidRDefault="00074DB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н72У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500235.63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1276424.48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0333FE" w:rsidRDefault="00074DB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н73У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500229.70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1276421.90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0333FE" w:rsidRDefault="00074DB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н74У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500231.07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1276418.67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0333FE" w:rsidRDefault="00074DB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75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500234.51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1276406.58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500234.51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1276406.58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0333FE" w:rsidRDefault="00074DB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76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500247.46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1276408.57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500247.46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1276408.57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0333FE" w:rsidRDefault="00074DB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77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500252.38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1276380.31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500252.38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1276380.31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0333FE" w:rsidRDefault="00074DB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500264.19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8F4E28">
            <w:pPr>
              <w:spacing w:before="120" w:after="120"/>
            </w:pPr>
            <w:r w:rsidRPr="009067AB">
              <w:rPr>
                <w:lang w:val="en-US"/>
              </w:rPr>
              <w:t>1276382.42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37280" w:rsidRDefault="00074DB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0333FE" w:rsidRDefault="00074DB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666D74" w:rsidRDefault="00074DBF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60:27:0140309:8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666D74" w:rsidRDefault="00074DBF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666D74" w:rsidRDefault="00074DBF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666D74" w:rsidRDefault="00074DBF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74DBF" w:rsidRDefault="00074DBF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074DBF" w:rsidRPr="00666D74" w:rsidRDefault="00074DBF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</w:t>
            </w:r>
            <w:r w:rsidRPr="00A9191B">
              <w:rPr>
                <w:b/>
                <w:sz w:val="22"/>
                <w:szCs w:val="22"/>
              </w:rPr>
              <w:t>местоположения границ 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90258" w:rsidRDefault="00074DBF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666D74" w:rsidRDefault="00074DBF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666D74" w:rsidRDefault="00074DBF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666D74" w:rsidRDefault="00074DBF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666D74" w:rsidRDefault="00074DBF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666D74" w:rsidRDefault="00074DBF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4.35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B4FA1" w:rsidRDefault="00074DB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12.88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B4FA1" w:rsidRDefault="00074DB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1.19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B4FA1" w:rsidRDefault="00074DB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5.66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B4FA1" w:rsidRDefault="00074DB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3.91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B4FA1" w:rsidRDefault="00074DB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21.91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B4FA1" w:rsidRDefault="00074DB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15.72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B4FA1" w:rsidRDefault="00074DB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3.78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B4FA1" w:rsidRDefault="00074DB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6.47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B4FA1" w:rsidRDefault="00074DB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3.51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B4FA1" w:rsidRDefault="00074DB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12.57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B4FA1" w:rsidRDefault="00074DB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13.10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B4FA1" w:rsidRDefault="00074DB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28.69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B4FA1" w:rsidRDefault="00074DB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12.00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B4FA1" w:rsidRDefault="00074DB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90258" w:rsidRDefault="00074DBF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60:27:0140309:8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666D74" w:rsidRDefault="00074DBF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1242C" w:rsidRDefault="00074DBF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4DBF" w:rsidRPr="00B1242C" w:rsidRDefault="00074DBF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1242C" w:rsidRDefault="00074DBF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1242C" w:rsidRDefault="00074DBF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4DBF" w:rsidRPr="00B1242C" w:rsidRDefault="00074DBF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1242C" w:rsidRDefault="00074DB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1242C" w:rsidRDefault="00074DB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1242C" w:rsidRDefault="00074DB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1242C" w:rsidRDefault="00074DBF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70CD1" w:rsidRDefault="00074DBF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E70CD1" w:rsidRDefault="00074DB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обл., Псков г, Лермонтова ул, 19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CE1DAD" w:rsidRDefault="00074DBF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70CD1" w:rsidRDefault="00074DB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Default="00074DB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6360AC" w:rsidRDefault="00074DB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70CD1" w:rsidRDefault="00074DB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Default="00074DB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669 кв.м ± 5.28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6360AC" w:rsidRDefault="00074DB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70CD1" w:rsidRDefault="00074DB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Default="00074DB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√669 * √((1 + 1.33²)/(2 * 1.33)) = 5.28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70CD1" w:rsidRDefault="00074DB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70CD1" w:rsidRDefault="00074DB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Default="00074DB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726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70CD1" w:rsidRDefault="00074DB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70CD1" w:rsidRDefault="00074DB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Default="00074DB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57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70CD1" w:rsidRDefault="00074DB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70CD1" w:rsidRDefault="00074DBF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Default="00074DB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70CD1" w:rsidRDefault="00074DB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70CD1" w:rsidRDefault="00074DB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6360AC" w:rsidRDefault="00074DBF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6360AC" w:rsidRDefault="00074DBF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AF1B59" w:rsidRDefault="00074DBF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70CD1" w:rsidRDefault="00074DB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E70CD1" w:rsidRDefault="00074DB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Default="00074DB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60:27:0140309:21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DC26F1" w:rsidRDefault="00074DBF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DC26F1" w:rsidRDefault="00074DBF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4DBF" w:rsidRPr="008030E7" w:rsidRDefault="00074DBF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4DBF" w:rsidRPr="008030E7" w:rsidRDefault="00074DB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4DBF" w:rsidRPr="008030E7" w:rsidRDefault="00074DBF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074DBF" w:rsidRDefault="00074DBF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074DBF" w:rsidRPr="00CD1C19" w:rsidRDefault="00074DBF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60:27:0140309:8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4DBF" w:rsidRPr="006360AC" w:rsidRDefault="00074DBF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3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4DBF" w:rsidRPr="00F70DBD" w:rsidRDefault="00074DBF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60:27:0140309:8 площадь земельного участка составила 669 кв.м. Площадь </w:t>
            </w:r>
            <w:r w:rsidRPr="008030E7">
              <w:rPr>
                <w:lang w:val="en-US"/>
              </w:rPr>
              <w:t>земельного участка уменьшилась на 57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60:27:0140309:21.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DBF" w:rsidRDefault="00074DB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074DB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074DBF" w:rsidRPr="00872610" w:rsidRDefault="00074DB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60:27:0140309:18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5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4DBF" w:rsidRPr="00786373" w:rsidRDefault="00074DB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074DBF" w:rsidRPr="002E139C" w:rsidRDefault="00074DB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74DBF" w:rsidRPr="00BB7DA2" w:rsidRDefault="00074DB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74DBF" w:rsidRPr="00BB7DA2" w:rsidRDefault="00074DB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4DBF" w:rsidRPr="00BB7DA2" w:rsidRDefault="00074DB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4DBF" w:rsidRPr="00BB7DA2" w:rsidRDefault="00074DB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500395.94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1276407.38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500394.45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1276416.53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500391.99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1276416.20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500391.66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1276418.31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500389.19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1276417.98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500389.37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1276417.18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500386.97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1276416.82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500387.37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1276414.20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500385.92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1276413.99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500386.21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1276412.17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500388.79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1276412.61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500389.70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1276406.58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500395.94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1276407.38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90258" w:rsidRDefault="00074DB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60:27:0140309:18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634EE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90258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F13182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F13182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4DBF" w:rsidRPr="00F13182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</w:pPr>
            <w:r w:rsidRPr="00BE7498">
              <w:rPr>
                <w:lang w:val="en-US"/>
              </w:rPr>
              <w:t>60:27:0140309:1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</w:pPr>
            <w:r w:rsidRPr="00BE7498">
              <w:rPr>
                <w:lang w:val="en-US"/>
              </w:rPr>
              <w:t>60:27:0140309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Псковская ул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д. 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4DBF" w:rsidRPr="00DF6CF8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74DBF" w:rsidRPr="005E14F4" w:rsidRDefault="00074DB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60:27:0140309:18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4DBF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4DBF" w:rsidRPr="00A552E8" w:rsidRDefault="00074DBF" w:rsidP="005C4E99">
            <w:pPr>
              <w:spacing w:before="120" w:after="120"/>
            </w:pPr>
            <w:r w:rsidRPr="00A552E8">
              <w:t xml:space="preserve">Здание с кадастровым номером 60:27:0140309:18 расположено в кадастровом квартале 60:27:0140309 и на земельном </w:t>
            </w:r>
            <w:r w:rsidRPr="00A552E8">
              <w:t>участке с кадастровым номером 60:27:0140309:18.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DBF" w:rsidRDefault="00074DB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074DB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074DBF" w:rsidRPr="00872610" w:rsidRDefault="00074DB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60:27:0140309:25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5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4DBF" w:rsidRPr="00786373" w:rsidRDefault="00074DB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074DBF" w:rsidRPr="002E139C" w:rsidRDefault="00074DB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74DBF" w:rsidRPr="00BB7DA2" w:rsidRDefault="00074DB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74DBF" w:rsidRPr="00BB7DA2" w:rsidRDefault="00074DB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4DBF" w:rsidRPr="00BB7DA2" w:rsidRDefault="00074DB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4DBF" w:rsidRPr="00BB7DA2" w:rsidRDefault="00074DB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500317.62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1276426.15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500329.06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1276429.34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500326.66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1276438.49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500315.19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1276435.26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500317.62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1276426.15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90258" w:rsidRDefault="00074DB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60:27:0140309:25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634EE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90258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F13182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F13182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4DBF" w:rsidRPr="00F13182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</w:pPr>
            <w:r w:rsidRPr="00BE7498">
              <w:rPr>
                <w:lang w:val="en-US"/>
              </w:rPr>
              <w:t>60:27:0140309:4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</w:pPr>
            <w:r w:rsidRPr="00BE7498">
              <w:rPr>
                <w:lang w:val="en-US"/>
              </w:rPr>
              <w:t>60:27:0140309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обл., Псков г, Шевченко ул, </w:t>
            </w:r>
            <w:r>
              <w:rPr>
                <w:lang w:val="en-US"/>
              </w:rPr>
              <w:t>32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4DBF" w:rsidRPr="00DF6CF8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74DBF" w:rsidRPr="005E14F4" w:rsidRDefault="00074DB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60:27:0140309:25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4DBF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4DBF" w:rsidRPr="00A552E8" w:rsidRDefault="00074DBF" w:rsidP="005C4E99">
            <w:pPr>
              <w:spacing w:before="120" w:after="120"/>
            </w:pPr>
            <w:r w:rsidRPr="00A552E8">
              <w:t xml:space="preserve">Здание с кадастровым номером 60:27:0140309:25 расположено в кадастровом квартале </w:t>
            </w:r>
            <w:r w:rsidRPr="00A552E8">
              <w:t>60:27:0140309 и на земельном участке с кадастровым номером 60:27:0140309:4.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DBF" w:rsidRDefault="00074DB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074DB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074DBF" w:rsidRPr="00872610" w:rsidRDefault="00074DB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60:27:0140309:22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5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4DBF" w:rsidRPr="00786373" w:rsidRDefault="00074DB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074DBF" w:rsidRPr="002E139C" w:rsidRDefault="00074DB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74DBF" w:rsidRPr="00BB7DA2" w:rsidRDefault="00074DB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74DBF" w:rsidRPr="00BB7DA2" w:rsidRDefault="00074DB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4DBF" w:rsidRPr="00BB7DA2" w:rsidRDefault="00074DB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4DBF" w:rsidRPr="00BB7DA2" w:rsidRDefault="00074DB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500315.99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1276395.24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500313.49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1276404.77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500302.58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1276402.27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500304.07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1276395.42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500310.25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1276397.00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500311.05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1276393.95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500315.99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1276395.24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90258" w:rsidRDefault="00074DB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60:27:0140309:22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634EE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90258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F13182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F13182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4DBF" w:rsidRPr="00F13182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</w:pPr>
            <w:r w:rsidRPr="00BE7498">
              <w:rPr>
                <w:lang w:val="en-US"/>
              </w:rPr>
              <w:t>60:27:0140309:5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</w:pPr>
            <w:r w:rsidRPr="00BE7498">
              <w:rPr>
                <w:lang w:val="en-US"/>
              </w:rPr>
              <w:t>60:27:0140309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Лермонтова ул, 21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4DBF" w:rsidRPr="00DF6CF8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74DBF" w:rsidRPr="005E14F4" w:rsidRDefault="00074DB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60:27:0140309:22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4DBF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4DBF" w:rsidRPr="00A552E8" w:rsidRDefault="00074DBF" w:rsidP="005C4E99">
            <w:pPr>
              <w:spacing w:before="120" w:after="120"/>
            </w:pPr>
            <w:r w:rsidRPr="00A552E8">
              <w:t xml:space="preserve">Здание с кадастровым номером 60:27:0140309:22 расположено в кадастровом квартале 60:27:0140309 и на земельном участке с </w:t>
            </w:r>
            <w:r w:rsidRPr="00A552E8">
              <w:t>кадастровым номером 60:27:0140309:5.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DBF" w:rsidRDefault="00074DB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074DB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074DBF" w:rsidRPr="00872610" w:rsidRDefault="00074DB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60:27:0060316:56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5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4DBF" w:rsidRPr="00786373" w:rsidRDefault="00074DB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074DBF" w:rsidRPr="002E139C" w:rsidRDefault="00074DB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74DBF" w:rsidRPr="00BB7DA2" w:rsidRDefault="00074DB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74DBF" w:rsidRPr="00BB7DA2" w:rsidRDefault="00074DB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4DBF" w:rsidRPr="00BB7DA2" w:rsidRDefault="00074DB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4DBF" w:rsidRPr="00BB7DA2" w:rsidRDefault="00074DB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500285.01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1276423.63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500292.15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1276424.22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500292.09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1276424.51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500295.87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1276424.92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500295.08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1276433.76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500291.42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1276433.47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500291.42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1276433.85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500284.25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1276433.23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500285.01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1276423.63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90258" w:rsidRDefault="00074DB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60:27:0060316:56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634EE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90258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F13182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F13182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4DBF" w:rsidRPr="00F13182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</w:pPr>
            <w:r w:rsidRPr="00BE7498">
              <w:rPr>
                <w:lang w:val="en-US"/>
              </w:rPr>
              <w:t>60:27:0140309:143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</w:pPr>
            <w:r w:rsidRPr="00BE7498">
              <w:rPr>
                <w:lang w:val="en-US"/>
              </w:rPr>
              <w:t>60:27:0140309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Шевченко ул, 30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4DBF" w:rsidRPr="00DF6CF8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74DBF" w:rsidRPr="005E14F4" w:rsidRDefault="00074DB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60:27:0060316:56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4DBF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4DBF" w:rsidRPr="00A552E8" w:rsidRDefault="00074DBF" w:rsidP="005C4E99">
            <w:pPr>
              <w:spacing w:before="120" w:after="120"/>
            </w:pPr>
            <w:r w:rsidRPr="00A552E8">
              <w:t xml:space="preserve">Здание с кадастровым номером 60:27:0060316:56 расположено в кадастровом квартале 60:27:0140309 и на земельном участке с </w:t>
            </w:r>
            <w:r w:rsidRPr="00A552E8">
              <w:t>кадастровым номером 60:27:0140309:143.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DBF" w:rsidRDefault="00074DB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074DB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074DBF" w:rsidRPr="00872610" w:rsidRDefault="00074DB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60:27:0140309:21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5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4DBF" w:rsidRPr="00786373" w:rsidRDefault="00074DB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074DBF" w:rsidRPr="002E139C" w:rsidRDefault="00074DB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74DBF" w:rsidRPr="00BB7DA2" w:rsidRDefault="00074DB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74DBF" w:rsidRPr="00BB7DA2" w:rsidRDefault="00074DB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4DBF" w:rsidRPr="00BB7DA2" w:rsidRDefault="00074DB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4DBF" w:rsidRPr="00BB7DA2" w:rsidRDefault="00074DB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500267.68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1276387.93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500266.26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1276394.98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500267.64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1276395.30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500266.59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1276400.06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500255.38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1276398.12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500256.13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1276394.02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500257.29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1276394.29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500259.00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1276386.33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500267.68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1276387.93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90258" w:rsidRDefault="00074DB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60:27:0140309:21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634EE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90258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F13182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F13182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4DBF" w:rsidRPr="00F13182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</w:pPr>
            <w:r w:rsidRPr="00BE7498">
              <w:rPr>
                <w:lang w:val="en-US"/>
              </w:rPr>
              <w:t>60:27:0140309:31,60:27:0140309:8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</w:pPr>
            <w:r w:rsidRPr="00BE7498">
              <w:rPr>
                <w:lang w:val="en-US"/>
              </w:rPr>
              <w:t>60:27:0140309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обл., Псков г, </w:t>
            </w:r>
            <w:r>
              <w:rPr>
                <w:lang w:val="en-US"/>
              </w:rPr>
              <w:t>Лермонтова ул, 19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4DBF" w:rsidRPr="00DF6CF8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74DBF" w:rsidRPr="005E14F4" w:rsidRDefault="00074DB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60:27:0140309:21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4DBF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4DBF" w:rsidRPr="00A552E8" w:rsidRDefault="00074DBF" w:rsidP="005C4E99">
            <w:pPr>
              <w:spacing w:before="120" w:after="120"/>
            </w:pPr>
            <w:r w:rsidRPr="00A552E8">
              <w:t xml:space="preserve">Здание с кадастровым номером 60:27:0140309:21 расположено в </w:t>
            </w:r>
            <w:r w:rsidRPr="00A552E8">
              <w:t>кадастровом квартале 60:27:0140309 и на земельных участках с кадастровыми номерами 60:27:0140309:31,60:27:0140309:8.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DBF" w:rsidRDefault="00074DB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074DB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074DBF" w:rsidRPr="00872610" w:rsidRDefault="00074DB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60:27:0140309:20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5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4DBF" w:rsidRPr="00786373" w:rsidRDefault="00074DB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074DBF" w:rsidRPr="002E139C" w:rsidRDefault="00074DB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74DBF" w:rsidRPr="00BB7DA2" w:rsidRDefault="00074DB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74DBF" w:rsidRPr="00BB7DA2" w:rsidRDefault="00074DB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4DBF" w:rsidRPr="00BB7DA2" w:rsidRDefault="00074DB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4DBF" w:rsidRPr="00BB7DA2" w:rsidRDefault="00074DB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4DBF" w:rsidRPr="00BB7DA2" w:rsidRDefault="00074DB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500238.07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1276381.88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500247.59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1276383.87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500247.44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1276384.51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500249.73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1276385.01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500247.71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1276394.15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500242.79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1276393.09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500243.14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1276391.37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500236.43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1276389.78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AB6621" w:rsidRDefault="00074DB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500238.07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1276381.88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9067AB" w:rsidRDefault="00074DB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E14F4" w:rsidRDefault="00074DB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90258" w:rsidRDefault="00074DB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60:27:0140309:20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90258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634EE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590258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F13182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BF" w:rsidRPr="00F13182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4DBF" w:rsidRPr="00F13182" w:rsidRDefault="00074DB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</w:pPr>
            <w:r w:rsidRPr="00BE7498">
              <w:rPr>
                <w:lang w:val="en-US"/>
              </w:rPr>
              <w:t>60:27:0140309:9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</w:pPr>
            <w:r w:rsidRPr="00BE7498">
              <w:rPr>
                <w:lang w:val="en-US"/>
              </w:rPr>
              <w:t>60:27:0140309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Лермонтова ул, 17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74DBF" w:rsidRPr="00546C11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4DBF" w:rsidRPr="00DF6CF8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4DBF" w:rsidRPr="00BE7498" w:rsidRDefault="00074DB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4DBF" w:rsidRPr="00BE7498" w:rsidRDefault="00074DB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74DBF" w:rsidRPr="005E14F4" w:rsidRDefault="00074DB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60:27:0140309:20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4DBF" w:rsidRDefault="00074DB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4DBF" w:rsidRPr="00A552E8" w:rsidRDefault="00074DBF" w:rsidP="005C4E99">
            <w:pPr>
              <w:spacing w:before="120" w:after="120"/>
            </w:pPr>
            <w:r w:rsidRPr="00A552E8">
              <w:t xml:space="preserve">Здание с кадастровым номером 60:27:0140309:20 расположено в кадастровом квартале </w:t>
            </w:r>
            <w:r w:rsidRPr="00A552E8">
              <w:t>60:27:0140309 и на земельном участке с кадастровым номером 60:27:0140309:9.</w:t>
            </w:r>
          </w:p>
        </w:tc>
      </w:tr>
    </w:tbl>
    <w:p w:rsidR="00D87A17" w:rsidRDefault="00074DBF">
      <w:r>
        <w:br w:type="page"/>
      </w:r>
    </w:p>
    <w:p w:rsidR="00D87A17" w:rsidRDefault="00D87A17">
      <w:pPr>
        <w:sectPr w:rsidR="00D87A17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074DBF" w:rsidRPr="007A37E2" w:rsidRDefault="00074DB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074DBF" w:rsidRPr="00904A74" w:rsidRDefault="00074DBF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074DBF" w:rsidRPr="008C3E59" w:rsidRDefault="00074DBF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499008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074DBF" w:rsidRPr="008C3E59" w:rsidRDefault="00074DBF" w:rsidP="005B25AC">
            <w:pPr>
              <w:jc w:val="center"/>
            </w:pPr>
            <w:r>
              <w:rPr>
                <w:noProof/>
              </w:rPr>
              <w:pict>
                <v:line id="_x0000_s1664" style="position:absolute;left:0;text-align:left;flip:x y;z-index:251500032;mso-position-horizontal-relative:text;mso-position-vertical-relative:text" from="288.95pt,450.7pt" to="282.75pt,481.7pt" strokecolor="red" strokeweight=".57pt"/>
              </w:pict>
            </w:r>
            <w:r>
              <w:rPr>
                <w:noProof/>
              </w:rPr>
              <w:pict>
                <v:line id="_x0000_s1663" style="position:absolute;left:0;text-align:left;flip:x y;z-index:251501056;mso-position-horizontal-relative:text;mso-position-vertical-relative:text" from="282.75pt,481.7pt" to="222.45pt,466.85pt" strokecolor="red" strokeweight=".57pt"/>
              </w:pict>
            </w:r>
            <w:r>
              <w:rPr>
                <w:noProof/>
              </w:rPr>
              <w:pict>
                <v:line id="_x0000_s1662" style="position:absolute;left:0;text-align:left;flip:x y;z-index:251502080;mso-position-horizontal-relative:text;mso-position-vertical-relative:text" from="222.45pt,466.85pt" to="224.6pt,455.95pt" strokecolor="red" strokeweight=".57pt"/>
              </w:pict>
            </w:r>
            <w:r>
              <w:rPr>
                <w:noProof/>
              </w:rPr>
              <w:pict>
                <v:line id="_x0000_s1661" style="position:absolute;left:0;text-align:left;flip:x y;z-index:251503104;mso-position-horizontal-relative:text;mso-position-vertical-relative:text" from="224.6pt,455.95pt" to="208.65pt,454.05pt" strokecolor="red" strokeweight=".57pt"/>
              </w:pict>
            </w:r>
            <w:r>
              <w:rPr>
                <w:noProof/>
              </w:rPr>
              <w:pict>
                <v:line id="_x0000_s1660" style="position:absolute;left:0;text-align:left;flip:x y;z-index:251504128;mso-position-horizontal-relative:text;mso-position-vertical-relative:text" from="208.65pt,454.05pt" to="206.75pt,456.8pt" strokecolor="red" strokeweight=".57pt"/>
              </w:pict>
            </w:r>
            <w:r>
              <w:rPr>
                <w:noProof/>
              </w:rPr>
              <w:pict>
                <v:line id="_x0000_s1659" style="position:absolute;left:0;text-align:left;flip:x y;z-index:251505152;mso-position-horizontal-relative:text;mso-position-vertical-relative:text" from="206.75pt,456.8pt" to="171.15pt,448.9pt" strokecolor="red" strokeweight=".57pt"/>
              </w:pict>
            </w:r>
            <w:r>
              <w:rPr>
                <w:noProof/>
              </w:rPr>
              <w:pict>
                <v:line id="_x0000_s1658" style="position:absolute;left:0;text-align:left;flip:x y;z-index:251506176;mso-position-horizontal-relative:text;mso-position-vertical-relative:text" from="171.15pt,448.9pt" to="159pt,446.8pt" strokecolor="red" strokeweight=".57pt"/>
              </w:pict>
            </w:r>
            <w:r>
              <w:rPr>
                <w:noProof/>
              </w:rPr>
              <w:pict>
                <v:line id="_x0000_s1657" style="position:absolute;left:0;text-align:left;flip:x y;z-index:251507200;mso-position-horizontal-relative:text;mso-position-vertical-relative:text" from="159pt,446.8pt" to="162.8pt,414.65pt" strokecolor="red" strokeweight=".57pt"/>
              </w:pict>
            </w:r>
            <w:r>
              <w:rPr>
                <w:noProof/>
              </w:rPr>
              <w:pict>
                <v:line id="_x0000_s1656" style="position:absolute;left:0;text-align:left;flip:x y;z-index:251508224;mso-position-horizontal-relative:text;mso-position-vertical-relative:text" from="162.8pt,414.65pt" to="288.95pt,450.7pt" strokecolor="red" strokeweight=".57pt"/>
              </w:pict>
            </w:r>
            <w:r>
              <w:rPr>
                <w:noProof/>
              </w:rPr>
              <w:pict>
                <v:line id="_x0000_s1655" style="position:absolute;left:0;text-align:left;flip:x y;z-index:251509248;mso-position-horizontal-relative:text;mso-position-vertical-relative:text" from="159pt,446.8pt" to="171.15pt,448.9pt" strokecolor="red" strokeweight=".57pt"/>
              </w:pict>
            </w:r>
            <w:r>
              <w:rPr>
                <w:noProof/>
              </w:rPr>
              <w:pict>
                <v:line id="_x0000_s1654" style="position:absolute;left:0;text-align:left;flip:x y;z-index:251510272;mso-position-horizontal-relative:text;mso-position-vertical-relative:text" from="171.15pt,448.9pt" to="206.75pt,456.8pt" strokecolor="red" strokeweight=".57pt"/>
              </w:pict>
            </w:r>
            <w:r>
              <w:rPr>
                <w:noProof/>
              </w:rPr>
              <w:pict>
                <v:line id="_x0000_s1653" style="position:absolute;left:0;text-align:left;flip:x y;z-index:251511296;mso-position-horizontal-relative:text;mso-position-vertical-relative:text" from="206.75pt,456.8pt" to="208.65pt,454.05pt" strokecolor="red" strokeweight=".57pt"/>
              </w:pict>
            </w:r>
            <w:r>
              <w:rPr>
                <w:noProof/>
              </w:rPr>
              <w:pict>
                <v:line id="_x0000_s1652" style="position:absolute;left:0;text-align:left;flip:x y;z-index:251512320;mso-position-horizontal-relative:text;mso-position-vertical-relative:text" from="208.65pt,454.05pt" to="224.6pt,455.95pt" strokecolor="red" strokeweight=".57pt"/>
              </w:pict>
            </w:r>
            <w:r>
              <w:rPr>
                <w:noProof/>
              </w:rPr>
              <w:pict>
                <v:line id="_x0000_s1651" style="position:absolute;left:0;text-align:left;flip:x y;z-index:251513344;mso-position-horizontal-relative:text;mso-position-vertical-relative:text" from="224.6pt,455.95pt" to="222.45pt,466.85pt" strokecolor="red" strokeweight=".57pt"/>
              </w:pict>
            </w:r>
            <w:r>
              <w:rPr>
                <w:noProof/>
              </w:rPr>
              <w:pict>
                <v:line id="_x0000_s1650" style="position:absolute;left:0;text-align:left;flip:x y;z-index:251514368;mso-position-horizontal-relative:text;mso-position-vertical-relative:text" from="222.45pt,466.85pt" to="282.75pt,481.7pt" strokecolor="red" strokeweight=".57pt"/>
              </w:pict>
            </w:r>
            <w:r>
              <w:rPr>
                <w:noProof/>
              </w:rPr>
              <w:pict>
                <v:line id="_x0000_s1649" style="position:absolute;left:0;text-align:left;flip:x y;z-index:251515392;mso-position-horizontal-relative:text;mso-position-vertical-relative:text" from="282.75pt,481.7pt" to="268.25pt,523.85pt" strokecolor="red" strokeweight=".57pt"/>
              </w:pict>
            </w:r>
            <w:r>
              <w:rPr>
                <w:noProof/>
              </w:rPr>
              <w:pict>
                <v:line id="_x0000_s1648" style="position:absolute;left:0;text-align:left;flip:x y;z-index:251516416;mso-position-horizontal-relative:text;mso-position-vertical-relative:text" from="268.25pt,523.85pt" to="278.2pt,527.75pt" strokecolor="red" strokeweight=".57pt"/>
              </w:pict>
            </w:r>
            <w:r>
              <w:rPr>
                <w:noProof/>
              </w:rPr>
              <w:pict>
                <v:line id="_x0000_s1647" style="position:absolute;left:0;text-align:left;flip:x y;z-index:251517440;mso-position-horizontal-relative:text;mso-position-vertical-relative:text" from="278.2pt,527.75pt" to="270.9pt,544.6pt" strokecolor="red" strokeweight=".57pt"/>
              </w:pict>
            </w:r>
            <w:r>
              <w:rPr>
                <w:noProof/>
              </w:rPr>
              <w:pict>
                <v:line id="_x0000_s1646" style="position:absolute;left:0;text-align:left;flip:x y;z-index:251518464;mso-position-horizontal-relative:text;mso-position-vertical-relative:text" from="270.9pt,544.6pt" to="261.75pt,540.7pt" strokecolor="red" strokeweight=".57pt"/>
              </w:pict>
            </w:r>
            <w:r>
              <w:rPr>
                <w:noProof/>
              </w:rPr>
              <w:pict>
                <v:line id="_x0000_s1645" style="position:absolute;left:0;text-align:left;flip:x y;z-index:251519488;mso-position-horizontal-relative:text;mso-position-vertical-relative:text" from="261.75pt,540.7pt" to="227.45pt,530.95pt" strokecolor="red" strokeweight=".57pt"/>
              </w:pict>
            </w:r>
            <w:r>
              <w:rPr>
                <w:noProof/>
              </w:rPr>
              <w:pict>
                <v:line id="_x0000_s1644" style="position:absolute;left:0;text-align:left;flip:x y;z-index:251520512;mso-position-horizontal-relative:text;mso-position-vertical-relative:text" from="227.45pt,530.95pt" to="233.1pt,494.25pt" strokeweight=".57pt"/>
              </w:pict>
            </w:r>
            <w:r>
              <w:rPr>
                <w:noProof/>
              </w:rPr>
              <w:pict>
                <v:line id="_x0000_s1643" style="position:absolute;left:0;text-align:left;flip:x y;z-index:251521536;mso-position-horizontal-relative:text;mso-position-vertical-relative:text" from="233.1pt,494.25pt" to="153pt,480.3pt" strokeweight=".57pt"/>
              </w:pict>
            </w:r>
            <w:r>
              <w:rPr>
                <w:noProof/>
              </w:rPr>
              <w:pict>
                <v:line id="_x0000_s1642" style="position:absolute;left:0;text-align:left;flip:x y;z-index:251522560;mso-position-horizontal-relative:text;mso-position-vertical-relative:text" from="153pt,480.3pt" to="159pt,446.8pt" strokecolor="red" strokeweight=".57pt"/>
              </w:pict>
            </w:r>
            <w:r>
              <w:rPr>
                <w:noProof/>
              </w:rPr>
              <w:pict>
                <v:line id="_x0000_s1641" style="position:absolute;left:0;text-align:left;flip:x y;z-index:251523584;mso-position-horizontal-relative:text;mso-position-vertical-relative:text" from="229.75pt,73.35pt" to="255.65pt,77.55pt" strokecolor="red" strokeweight=".57pt"/>
              </w:pict>
            </w:r>
            <w:r>
              <w:rPr>
                <w:noProof/>
              </w:rPr>
              <w:pict>
                <v:line id="_x0000_s1640" style="position:absolute;left:0;text-align:left;flip:x y;z-index:251524608;mso-position-horizontal-relative:text;mso-position-vertical-relative:text" from="255.65pt,77.55pt" to="254.75pt,84.55pt" strokecolor="red" strokeweight=".57pt"/>
              </w:pict>
            </w:r>
            <w:r>
              <w:rPr>
                <w:noProof/>
              </w:rPr>
              <w:pict>
                <v:line id="_x0000_s1639" style="position:absolute;left:0;text-align:left;flip:x y;z-index:251525632;mso-position-horizontal-relative:text;mso-position-vertical-relative:text" from="254.75pt,84.55pt" to="260.7pt,85.5pt" strokecolor="red" strokeweight=".57pt"/>
              </w:pict>
            </w:r>
            <w:r>
              <w:rPr>
                <w:noProof/>
              </w:rPr>
              <w:pict>
                <v:line id="_x0000_s1638" style="position:absolute;left:0;text-align:left;flip:x y;z-index:251526656;mso-position-horizontal-relative:text;mso-position-vertical-relative:text" from="260.7pt,85.5pt" to="259.8pt,92.5pt" strokecolor="red" strokeweight=".57pt"/>
              </w:pict>
            </w:r>
            <w:r>
              <w:rPr>
                <w:noProof/>
              </w:rPr>
              <w:pict>
                <v:line id="_x0000_s1637" style="position:absolute;left:0;text-align:left;flip:x y;z-index:251527680;mso-position-horizontal-relative:text;mso-position-vertical-relative:text" from="259.8pt,92.5pt" to="257.5pt,91.95pt" strokecolor="red" strokeweight=".57pt"/>
              </w:pict>
            </w:r>
            <w:r>
              <w:rPr>
                <w:noProof/>
              </w:rPr>
              <w:pict>
                <v:line id="_x0000_s1636" style="position:absolute;left:0;text-align:left;flip:x y;z-index:251528704;mso-position-horizontal-relative:text;mso-position-vertical-relative:text" from="257.5pt,91.95pt" to="256.5pt,98.8pt" strokecolor="red" strokeweight=".57pt"/>
              </w:pict>
            </w:r>
            <w:r>
              <w:rPr>
                <w:noProof/>
              </w:rPr>
              <w:pict>
                <v:line id="_x0000_s1635" style="position:absolute;left:0;text-align:left;flip:x y;z-index:251529728;mso-position-horizontal-relative:text;mso-position-vertical-relative:text" from="256.5pt,98.8pt" to="249.05pt,97.65pt" strokecolor="red" strokeweight=".57pt"/>
              </w:pict>
            </w:r>
            <w:r>
              <w:rPr>
                <w:noProof/>
              </w:rPr>
              <w:pict>
                <v:line id="_x0000_s1634" style="position:absolute;left:0;text-align:left;flip:x y;z-index:251530752;mso-position-horizontal-relative:text;mso-position-vertical-relative:text" from="249.05pt,97.65pt" to="248.45pt,101.75pt" strokecolor="red" strokeweight=".57pt"/>
              </w:pict>
            </w:r>
            <w:r>
              <w:rPr>
                <w:noProof/>
              </w:rPr>
              <w:pict>
                <v:line id="_x0000_s1633" style="position:absolute;left:0;text-align:left;flip:x y;z-index:251531776;mso-position-horizontal-relative:text;mso-position-vertical-relative:text" from="248.45pt,101.75pt" to="243.3pt,100.95pt" strokecolor="red" strokeweight=".57pt"/>
              </w:pict>
            </w:r>
            <w:r>
              <w:rPr>
                <w:noProof/>
              </w:rPr>
              <w:pict>
                <v:line id="_x0000_s1632" style="position:absolute;left:0;text-align:left;flip:x y;z-index:251532800;mso-position-horizontal-relative:text;mso-position-vertical-relative:text" from="243.3pt,100.95pt" to="244.55pt,93.6pt" strokecolor="red" strokeweight=".57pt"/>
              </w:pict>
            </w:r>
            <w:r>
              <w:rPr>
                <w:noProof/>
              </w:rPr>
              <w:pict>
                <v:line id="_x0000_s1631" style="position:absolute;left:0;text-align:left;flip:x y;z-index:251533824;mso-position-horizontal-relative:text;mso-position-vertical-relative:text" from="244.55pt,93.6pt" to="227.45pt,91.05pt" strokecolor="red" strokeweight=".57pt"/>
              </w:pict>
            </w:r>
            <w:r>
              <w:rPr>
                <w:noProof/>
              </w:rPr>
              <w:pict>
                <v:line id="_x0000_s1630" style="position:absolute;left:0;text-align:left;flip:x y;z-index:251534848;mso-position-horizontal-relative:text;mso-position-vertical-relative:text" from="227.45pt,91.05pt" to="229.75pt,73.35pt" strokecolor="red" strokeweight=".57pt"/>
              </w:pict>
            </w:r>
            <w:r>
              <w:rPr>
                <w:noProof/>
              </w:rPr>
              <w:pict>
                <v:line id="_x0000_s1629" style="position:absolute;left:0;text-align:left;flip:x y;z-index:251535872;mso-position-horizontal-relative:text;mso-position-vertical-relative:text" from="282.95pt,295.35pt" to="292pt,262.95pt" strokecolor="red" strokeweight=".57pt"/>
              </w:pict>
            </w:r>
            <w:r>
              <w:rPr>
                <w:noProof/>
              </w:rPr>
              <w:pict>
                <v:line id="_x0000_s1628" style="position:absolute;left:0;text-align:left;flip:x y;z-index:251536896;mso-position-horizontal-relative:text;mso-position-vertical-relative:text" from="292pt,262.95pt" to="317.9pt,269.75pt" strokecolor="red" strokeweight=".57pt"/>
              </w:pict>
            </w:r>
            <w:r>
              <w:rPr>
                <w:noProof/>
              </w:rPr>
              <w:pict>
                <v:line id="_x0000_s1627" style="position:absolute;left:0;text-align:left;flip:x y;z-index:251537920;mso-position-horizontal-relative:text;mso-position-vertical-relative:text" from="317.9pt,269.75pt" to="308.75pt,302.25pt" strokecolor="red" strokeweight=".57pt"/>
              </w:pict>
            </w:r>
            <w:r>
              <w:rPr>
                <w:noProof/>
              </w:rPr>
              <w:pict>
                <v:line id="_x0000_s1626" style="position:absolute;left:0;text-align:left;flip:x y;z-index:251538944;mso-position-horizontal-relative:text;mso-position-vertical-relative:text" from="308.75pt,302.25pt" to="282.95pt,295.35pt" strokecolor="red" strokeweight=".57pt"/>
              </w:pict>
            </w:r>
            <w:r>
              <w:rPr>
                <w:noProof/>
              </w:rPr>
              <w:pict>
                <v:line id="_x0000_s1625" style="position:absolute;left:0;text-align:left;flip:x y;z-index:251539968;mso-position-horizontal-relative:text;mso-position-vertical-relative:text" from="195.3pt,300pt" to="222.35pt,307.05pt" strokecolor="red" strokeweight=".57pt"/>
              </w:pict>
            </w:r>
            <w:r>
              <w:rPr>
                <w:noProof/>
              </w:rPr>
              <w:pict>
                <v:line id="_x0000_s1624" style="position:absolute;left:0;text-align:left;flip:x y;z-index:251540992;mso-position-horizontal-relative:text;mso-position-vertical-relative:text" from="222.35pt,307.05pt" to="215.25pt,338pt" strokecolor="red" strokeweight=".57pt"/>
              </w:pict>
            </w:r>
            <w:r>
              <w:rPr>
                <w:noProof/>
              </w:rPr>
              <w:pict>
                <v:line id="_x0000_s1623" style="position:absolute;left:0;text-align:left;flip:x y;z-index:251542016;mso-position-horizontal-relative:text;mso-position-vertical-relative:text" from="215.25pt,338pt" to="195.85pt,333.75pt" strokecolor="red" strokeweight=".57pt"/>
              </w:pict>
            </w:r>
            <w:r>
              <w:rPr>
                <w:noProof/>
              </w:rPr>
              <w:pict>
                <v:line id="_x0000_s1622" style="position:absolute;left:0;text-align:left;flip:x y;z-index:251543040;mso-position-horizontal-relative:text;mso-position-vertical-relative:text" from="195.85pt,333.75pt" to="200.3pt,316.25pt" strokecolor="red" strokeweight=".57pt"/>
              </w:pict>
            </w:r>
            <w:r>
              <w:rPr>
                <w:noProof/>
              </w:rPr>
              <w:pict>
                <v:line id="_x0000_s1621" style="position:absolute;left:0;text-align:left;flip:x y;z-index:251544064;mso-position-horizontal-relative:text;mso-position-vertical-relative:text" from="200.3pt,316.25pt" to="191.65pt,314pt" strokecolor="red" strokeweight=".57pt"/>
              </w:pict>
            </w:r>
            <w:r>
              <w:rPr>
                <w:noProof/>
              </w:rPr>
              <w:pict>
                <v:line id="_x0000_s1620" style="position:absolute;left:0;text-align:left;flip:x y;z-index:251545088;mso-position-horizontal-relative:text;mso-position-vertical-relative:text" from="191.65pt,314pt" to="195.3pt,300pt" strokecolor="red" strokeweight=".57pt"/>
              </w:pict>
            </w:r>
            <w:r>
              <w:rPr>
                <w:noProof/>
              </w:rPr>
              <w:pict>
                <v:line id="_x0000_s1619" style="position:absolute;left:0;text-align:left;flip:x y;z-index:251546112;mso-position-horizontal-relative:text;mso-position-vertical-relative:text" from="275.8pt,387.8pt" to="277.45pt,367.55pt" strokecolor="red" strokeweight=".57pt"/>
              </w:pict>
            </w:r>
            <w:r>
              <w:rPr>
                <w:noProof/>
              </w:rPr>
              <w:pict>
                <v:line id="_x0000_s1618" style="position:absolute;left:0;text-align:left;flip:x y;z-index:251547136;mso-position-horizontal-relative:text;mso-position-vertical-relative:text" from="277.45pt,367.55pt" to="278.3pt,367.75pt" strokecolor="red" strokeweight=".57pt"/>
              </w:pict>
            </w:r>
            <w:r>
              <w:rPr>
                <w:noProof/>
              </w:rPr>
              <w:pict>
                <v:line id="_x0000_s1617" style="position:absolute;left:0;text-align:left;flip:x y;z-index:251548160;mso-position-horizontal-relative:text;mso-position-vertical-relative:text" from="278.3pt,367.75pt" to="279.45pt,357pt" strokecolor="red" strokeweight=".57pt"/>
              </w:pict>
            </w:r>
            <w:r>
              <w:rPr>
                <w:noProof/>
              </w:rPr>
              <w:pict>
                <v:line id="_x0000_s1616" style="position:absolute;left:0;text-align:left;flip:x y;z-index:251549184;mso-position-horizontal-relative:text;mso-position-vertical-relative:text" from="279.45pt,357pt" to="304.5pt,359.25pt" strokecolor="red" strokeweight=".57pt"/>
              </w:pict>
            </w:r>
            <w:r>
              <w:rPr>
                <w:noProof/>
              </w:rPr>
              <w:pict>
                <v:line id="_x0000_s1615" style="position:absolute;left:0;text-align:left;flip:x y;z-index:251550208;mso-position-horizontal-relative:text;mso-position-vertical-relative:text" from="304.5pt,359.25pt" to="303.7pt,369.65pt" strokecolor="red" strokeweight=".57pt"/>
              </w:pict>
            </w:r>
            <w:r>
              <w:rPr>
                <w:noProof/>
              </w:rPr>
              <w:pict>
                <v:line id="_x0000_s1614" style="position:absolute;left:0;text-align:left;flip:x y;z-index:251551232;mso-position-horizontal-relative:text;mso-position-vertical-relative:text" from="303.7pt,369.65pt" to="304.75pt,369.65pt" strokecolor="red" strokeweight=".57pt"/>
              </w:pict>
            </w:r>
            <w:r>
              <w:rPr>
                <w:noProof/>
              </w:rPr>
              <w:pict>
                <v:line id="_x0000_s1613" style="position:absolute;left:0;text-align:left;flip:x y;z-index:251552256;mso-position-horizontal-relative:text;mso-position-vertical-relative:text" from="304.75pt,369.65pt" to="303pt,389.95pt" strokecolor="red" strokeweight=".57pt"/>
              </w:pict>
            </w:r>
            <w:r>
              <w:rPr>
                <w:noProof/>
              </w:rPr>
              <w:pict>
                <v:line id="_x0000_s1612" style="position:absolute;left:0;text-align:left;flip:x y;z-index:251553280;mso-position-horizontal-relative:text;mso-position-vertical-relative:text" from="303pt,389.95pt" to="275.8pt,387.8pt" strokecolor="red" strokeweight=".57pt"/>
              </w:pict>
            </w:r>
            <w:r>
              <w:rPr>
                <w:noProof/>
              </w:rPr>
              <w:pict>
                <v:line id="_x0000_s1611" style="position:absolute;left:0;text-align:left;flip:x y;z-index:251554304;mso-position-horizontal-relative:text;mso-position-vertical-relative:text" from="174.6pt,436.9pt" to="194.6pt,440.95pt" strokecolor="red" strokeweight=".57pt"/>
              </w:pict>
            </w:r>
            <w:r>
              <w:rPr>
                <w:noProof/>
              </w:rPr>
              <w:pict>
                <v:line id="_x0000_s1610" style="position:absolute;left:0;text-align:left;flip:x y;z-index:251555328;mso-position-horizontal-relative:text;mso-position-vertical-relative:text" from="194.6pt,440.95pt" to="195.5pt,437.05pt" strokecolor="red" strokeweight=".57pt"/>
              </w:pict>
            </w:r>
            <w:r>
              <w:rPr>
                <w:noProof/>
              </w:rPr>
              <w:pict>
                <v:line id="_x0000_s1609" style="position:absolute;left:0;text-align:left;flip:x y;z-index:251556352;mso-position-horizontal-relative:text;mso-position-vertical-relative:text" from="195.5pt,437.05pt" to="209pt,440pt" strokecolor="red" strokeweight=".57pt"/>
              </w:pict>
            </w:r>
            <w:r>
              <w:rPr>
                <w:noProof/>
              </w:rPr>
              <w:pict>
                <v:line id="_x0000_s1608" style="position:absolute;left:0;text-align:left;flip:x y;z-index:251557376;mso-position-horizontal-relative:text;mso-position-vertical-relative:text" from="209pt,440pt" to="203.5pt,471.8pt" strokecolor="red" strokeweight=".57pt"/>
              </w:pict>
            </w:r>
            <w:r>
              <w:rPr>
                <w:noProof/>
              </w:rPr>
              <w:pict>
                <v:line id="_x0000_s1607" style="position:absolute;left:0;text-align:left;flip:x y;z-index:251558400;mso-position-horizontal-relative:text;mso-position-vertical-relative:text" from="203.5pt,471.8pt" to="191.85pt,469.65pt" strokecolor="red" strokeweight=".57pt"/>
              </w:pict>
            </w:r>
            <w:r>
              <w:rPr>
                <w:noProof/>
              </w:rPr>
              <w:pict>
                <v:line id="_x0000_s1606" style="position:absolute;left:0;text-align:left;flip:x y;z-index:251559424;mso-position-horizontal-relative:text;mso-position-vertical-relative:text" from="191.85pt,469.65pt" to="192.6pt,466.35pt" strokecolor="red" strokeweight=".57pt"/>
              </w:pict>
            </w:r>
            <w:r>
              <w:rPr>
                <w:noProof/>
              </w:rPr>
              <w:pict>
                <v:line id="_x0000_s1605" style="position:absolute;left:0;text-align:left;flip:x y;z-index:251560448;mso-position-horizontal-relative:text;mso-position-vertical-relative:text" from="192.6pt,466.35pt" to="170.05pt,461.55pt" strokecolor="red" strokeweight=".57pt"/>
              </w:pict>
            </w:r>
            <w:r>
              <w:rPr>
                <w:noProof/>
              </w:rPr>
              <w:pict>
                <v:line id="_x0000_s1604" style="position:absolute;left:0;text-align:left;flip:x y;z-index:251561472;mso-position-horizontal-relative:text;mso-position-vertical-relative:text" from="170.05pt,461.55pt" to="174.6pt,436.9pt" strokecolor="red" strokeweight=".57pt"/>
              </w:pict>
            </w:r>
            <w:r>
              <w:rPr>
                <w:noProof/>
              </w:rPr>
              <w:pict>
                <v:line id="_x0000_s1603" style="position:absolute;left:0;text-align:left;flip:x y;z-index:251562496;mso-position-horizontal-relative:text;mso-position-vertical-relative:text" from="157.45pt,520.85pt" to="163.1pt,493.85pt" strokecolor="red" strokeweight=".57pt"/>
              </w:pict>
            </w:r>
            <w:r>
              <w:rPr>
                <w:noProof/>
              </w:rPr>
              <w:pict>
                <v:line id="_x0000_s1602" style="position:absolute;left:0;text-align:left;flip:x y;z-index:251563520;mso-position-horizontal-relative:text;mso-position-vertical-relative:text" from="163.1pt,493.85pt" to="164.9pt,494.3pt" strokecolor="red" strokeweight=".57pt"/>
              </w:pict>
            </w:r>
            <w:r>
              <w:rPr>
                <w:noProof/>
              </w:rPr>
              <w:pict>
                <v:line id="_x0000_s1601" style="position:absolute;left:0;text-align:left;flip:x y;z-index:251564544;mso-position-horizontal-relative:text;mso-position-vertical-relative:text" from="164.9pt,494.3pt" to="166.3pt,487.8pt" strokecolor="red" strokeweight=".57pt"/>
              </w:pict>
            </w:r>
            <w:r>
              <w:rPr>
                <w:noProof/>
              </w:rPr>
              <w:pict>
                <v:line id="_x0000_s1600" style="position:absolute;left:0;text-align:left;flip:x y;z-index:251565568;mso-position-horizontal-relative:text;mso-position-vertical-relative:text" from="166.3pt,487.8pt" to="192.25pt,493.55pt" strokecolor="red" strokeweight=".57pt"/>
              </w:pict>
            </w:r>
            <w:r>
              <w:rPr>
                <w:noProof/>
              </w:rPr>
              <w:pict>
                <v:line id="_x0000_s1599" style="position:absolute;left:0;text-align:left;flip:x y;z-index:251566592;mso-position-horizontal-relative:text;mso-position-vertical-relative:text" from="192.25pt,493.55pt" to="189.2pt,507.5pt" strokecolor="red" strokeweight=".57pt"/>
              </w:pict>
            </w:r>
            <w:r>
              <w:rPr>
                <w:noProof/>
              </w:rPr>
              <w:pict>
                <v:line id="_x0000_s1598" style="position:absolute;left:0;text-align:left;flip:x y;z-index:251567616;mso-position-horizontal-relative:text;mso-position-vertical-relative:text" from="189.2pt,507.5pt" to="184.35pt,506.5pt" strokecolor="red" strokeweight=".57pt"/>
              </w:pict>
            </w:r>
            <w:r>
              <w:rPr>
                <w:noProof/>
              </w:rPr>
              <w:pict>
                <v:line id="_x0000_s1597" style="position:absolute;left:0;text-align:left;flip:x y;z-index:251568640;mso-position-horizontal-relative:text;mso-position-vertical-relative:text" from="184.35pt,506.5pt" to="179.85pt,525.5pt" strokecolor="red" strokeweight=".57pt"/>
              </w:pict>
            </w:r>
            <w:r>
              <w:rPr>
                <w:noProof/>
              </w:rPr>
              <w:pict>
                <v:line id="_x0000_s1596" style="position:absolute;left:0;text-align:left;flip:x y;z-index:251569664;mso-position-horizontal-relative:text;mso-position-vertical-relative:text" from="179.85pt,525.5pt" to="157.45pt,520.85pt" strokecolor="red" strokeweight=".57pt"/>
              </w:pict>
            </w:r>
            <w:r>
              <w:rPr>
                <w:noProof/>
              </w:rPr>
              <w:pict>
                <v:line id="_x0000_s1595" style="position:absolute;left:0;text-align:left;flip:x y;z-index:251570688;mso-position-horizontal-relative:text;mso-position-vertical-relative:text" from="215.75pt,61.75pt" to="275.25pt,60.7pt" strokeweight=".57pt"/>
              </w:pict>
            </w:r>
            <w:r>
              <w:rPr>
                <w:noProof/>
              </w:rPr>
              <w:pict>
                <v:line id="_x0000_s1594" style="position:absolute;left:0;text-align:left;flip:x y;z-index:251571712;mso-position-horizontal-relative:text;mso-position-vertical-relative:text" from="275.25pt,60.7pt" to="270.9pt,118.4pt" strokeweight=".57pt"/>
              </w:pict>
            </w:r>
            <w:r>
              <w:rPr>
                <w:noProof/>
              </w:rPr>
              <w:pict>
                <v:line id="_x0000_s1593" style="position:absolute;left:0;text-align:left;flip:x y;z-index:251572736;mso-position-horizontal-relative:text;mso-position-vertical-relative:text" from="270.9pt,118.4pt" to="269.25pt,132.75pt" strokeweight=".57pt"/>
              </w:pict>
            </w:r>
            <w:r>
              <w:rPr>
                <w:noProof/>
              </w:rPr>
              <w:pict>
                <v:line id="_x0000_s1592" style="position:absolute;left:0;text-align:left;flip:x y;z-index:251573760;mso-position-horizontal-relative:text;mso-position-vertical-relative:text" from="269.25pt,132.75pt" to="267.85pt,141.3pt" strokeweight=".57pt"/>
              </w:pict>
            </w:r>
            <w:r>
              <w:rPr>
                <w:noProof/>
              </w:rPr>
              <w:pict>
                <v:line id="_x0000_s1591" style="position:absolute;left:0;text-align:left;flip:x y;z-index:251574784;mso-position-horizontal-relative:text;mso-position-vertical-relative:text" from="267.85pt,141.3pt" to="262.8pt,140.35pt" strokeweight=".57pt"/>
              </w:pict>
            </w:r>
            <w:r>
              <w:rPr>
                <w:noProof/>
              </w:rPr>
              <w:pict>
                <v:line id="_x0000_s1590" style="position:absolute;left:0;text-align:left;flip:x y;z-index:251575808;mso-position-horizontal-relative:text;mso-position-vertical-relative:text" from="262.8pt,140.35pt" to="259.6pt,139.6pt" strokeweight=".57pt"/>
              </w:pict>
            </w:r>
            <w:r>
              <w:rPr>
                <w:noProof/>
              </w:rPr>
              <w:pict>
                <v:line id="_x0000_s1589" style="position:absolute;left:0;text-align:left;flip:x y;z-index:251576832;mso-position-horizontal-relative:text;mso-position-vertical-relative:text" from="259.6pt,139.6pt" to="254.5pt,151.6pt" strokeweight=".57pt"/>
              </w:pict>
            </w:r>
            <w:r>
              <w:rPr>
                <w:noProof/>
              </w:rPr>
              <w:pict>
                <v:line id="_x0000_s1588" style="position:absolute;left:0;text-align:left;flip:x y;z-index:251577856;mso-position-horizontal-relative:text;mso-position-vertical-relative:text" from="254.5pt,151.6pt" to="205.45pt,147.4pt" strokeweight=".57pt"/>
              </w:pict>
            </w:r>
            <w:r>
              <w:rPr>
                <w:noProof/>
              </w:rPr>
              <w:pict>
                <v:line id="_x0000_s1587" style="position:absolute;left:0;text-align:left;flip:x y;z-index:251578880;mso-position-horizontal-relative:text;mso-position-vertical-relative:text" from="205.45pt,147.4pt" to="215.75pt,61.75pt" strokeweight=".57pt"/>
              </w:pict>
            </w:r>
            <w:r>
              <w:rPr>
                <w:noProof/>
              </w:rPr>
              <w:pict>
                <v:line id="_x0000_s1586" style="position:absolute;left:0;text-align:left;flip:x y;z-index:251579904;mso-position-horizontal-relative:text;mso-position-vertical-relative:text" from="255.45pt,311.6pt" to="255.5pt,310.6pt" strokeweight=".57pt"/>
              </w:pict>
            </w:r>
            <w:r>
              <w:rPr>
                <w:noProof/>
              </w:rPr>
              <w:pict>
                <v:line id="_x0000_s1585" style="position:absolute;left:0;text-align:left;flip:x y;z-index:251580928;mso-position-horizontal-relative:text;mso-position-vertical-relative:text" from="255.5pt,310.6pt" to="320.55pt,329pt" strokeweight=".57pt"/>
              </w:pict>
            </w:r>
            <w:r>
              <w:rPr>
                <w:noProof/>
              </w:rPr>
              <w:pict>
                <v:line id="_x0000_s1584" style="position:absolute;left:0;text-align:left;flip:x y;z-index:251581952;mso-position-horizontal-relative:text;mso-position-vertical-relative:text" from="320.55pt,329pt" to="313.45pt,419.7pt" strokeweight=".57pt"/>
              </w:pict>
            </w:r>
            <w:r>
              <w:rPr>
                <w:noProof/>
              </w:rPr>
              <w:pict>
                <v:line id="_x0000_s1583" style="position:absolute;left:0;text-align:left;flip:x y;z-index:251582976;mso-position-horizontal-relative:text;mso-position-vertical-relative:text" from="313.45pt,419.7pt" to="309.6pt,425.5pt" strokeweight=".57pt"/>
              </w:pict>
            </w:r>
            <w:r>
              <w:rPr>
                <w:noProof/>
              </w:rPr>
              <w:pict>
                <v:line id="_x0000_s1582" style="position:absolute;left:0;text-align:left;flip:x y;z-index:251584000;mso-position-horizontal-relative:text;mso-position-vertical-relative:text" from="309.6pt,425.5pt" to="242.3pt,406pt" strokeweight=".57pt"/>
              </w:pict>
            </w:r>
            <w:r>
              <w:rPr>
                <w:noProof/>
              </w:rPr>
              <w:pict>
                <v:line id="_x0000_s1581" style="position:absolute;left:0;text-align:left;flip:x y;z-index:251585024;mso-position-horizontal-relative:text;mso-position-vertical-relative:text" from="242.3pt,406pt" to="255.45pt,311.6pt" strokeweight=".57pt"/>
              </w:pict>
            </w:r>
            <w:r>
              <w:rPr>
                <w:noProof/>
              </w:rPr>
              <w:pict>
                <v:line id="_x0000_s1580" style="position:absolute;left:0;text-align:left;flip:x y;z-index:251586048;mso-position-horizontal-relative:text;mso-position-vertical-relative:text" from="205.45pt,147.4pt" to="254.5pt,151.6pt" strokeweight=".57pt"/>
              </w:pict>
            </w:r>
            <w:r>
              <w:rPr>
                <w:noProof/>
              </w:rPr>
              <w:pict>
                <v:line id="_x0000_s1579" style="position:absolute;left:0;text-align:left;flip:x y;z-index:251587072;mso-position-horizontal-relative:text;mso-position-vertical-relative:text" from="254.5pt,151.6pt" to="239.75pt,194.1pt" strokeweight=".57pt"/>
              </w:pict>
            </w:r>
            <w:r>
              <w:rPr>
                <w:noProof/>
              </w:rPr>
              <w:pict>
                <v:line id="_x0000_s1578" style="position:absolute;left:0;text-align:left;flip:x y;z-index:251588096;mso-position-horizontal-relative:text;mso-position-vertical-relative:text" from="239.75pt,194.1pt" to="241.4pt,194.6pt" strokeweight=".57pt"/>
              </w:pict>
            </w:r>
            <w:r>
              <w:rPr>
                <w:noProof/>
              </w:rPr>
              <w:pict>
                <v:line id="_x0000_s1577" style="position:absolute;left:0;text-align:left;flip:x y;z-index:251589120;mso-position-horizontal-relative:text;mso-position-vertical-relative:text" from="241.4pt,194.6pt" to="247.6pt,196.5pt" strokeweight=".57pt"/>
              </w:pict>
            </w:r>
            <w:r>
              <w:rPr>
                <w:noProof/>
              </w:rPr>
              <w:pict>
                <v:line id="_x0000_s1576" style="position:absolute;left:0;text-align:left;flip:x y;z-index:251590144;mso-position-horizontal-relative:text;mso-position-vertical-relative:text" from="247.6pt,196.5pt" to="233.55pt,282.55pt" strokeweight=".57pt"/>
              </w:pict>
            </w:r>
            <w:r>
              <w:rPr>
                <w:noProof/>
              </w:rPr>
              <w:pict>
                <v:line id="_x0000_s1575" style="position:absolute;left:0;text-align:left;flip:x y;z-index:251591168;mso-position-horizontal-relative:text;mso-position-vertical-relative:text" from="233.55pt,282.55pt" to="185.4pt,270.35pt" strokeweight=".57pt"/>
              </w:pict>
            </w:r>
            <w:r>
              <w:rPr>
                <w:noProof/>
              </w:rPr>
              <w:pict>
                <v:line id="_x0000_s1574" style="position:absolute;left:0;text-align:left;flip:x y;z-index:251592192;mso-position-horizontal-relative:text;mso-position-vertical-relative:text" from="185.4pt,270.35pt" to="205.45pt,147.4pt" strokeweight=".57pt"/>
              </w:pict>
            </w:r>
            <w:r>
              <w:rPr>
                <w:noProof/>
              </w:rPr>
              <w:pict>
                <v:line id="_x0000_s1573" style="position:absolute;left:0;text-align:left;flip:x y;z-index:251593216;mso-position-horizontal-relative:text;mso-position-vertical-relative:text" from="270.9pt,118.4pt" to="276.45pt,44.25pt" strokeweight=".57pt"/>
              </w:pict>
            </w:r>
            <w:r>
              <w:rPr>
                <w:noProof/>
              </w:rPr>
              <w:pict>
                <v:line id="_x0000_s1572" style="position:absolute;left:0;text-align:left;flip:x y;z-index:251594240;mso-position-horizontal-relative:text;mso-position-vertical-relative:text" from="276.45pt,44.25pt" to="338.8pt,42.2pt" strokeweight=".57pt"/>
              </w:pict>
            </w:r>
            <w:r>
              <w:rPr>
                <w:noProof/>
              </w:rPr>
              <w:pict>
                <v:line id="_x0000_s1571" style="position:absolute;left:0;text-align:left;flip:x y;z-index:251595264;mso-position-horizontal-relative:text;mso-position-vertical-relative:text" from="338.8pt,42.2pt" to="335.7pt,125.9pt" strokeweight=".57pt"/>
              </w:pict>
            </w:r>
            <w:r>
              <w:rPr>
                <w:noProof/>
              </w:rPr>
              <w:pict>
                <v:line id="_x0000_s1570" style="position:absolute;left:0;text-align:left;flip:x y;z-index:251596288;mso-position-horizontal-relative:text;mso-position-vertical-relative:text" from="335.7pt,125.9pt" to="270.9pt,118.4pt" strokeweight=".57pt"/>
              </w:pict>
            </w:r>
            <w:r>
              <w:rPr>
                <w:noProof/>
              </w:rPr>
              <w:pict>
                <v:line id="_x0000_s1569" style="position:absolute;left:0;text-align:left;flip:x y;z-index:251597312;mso-position-horizontal-relative:text;mso-position-vertical-relative:text" from="277.1pt,119.1pt" to="270.9pt,118.4pt" strokeweight=".57pt"/>
              </w:pict>
            </w:r>
            <w:r>
              <w:rPr>
                <w:noProof/>
              </w:rPr>
              <w:pict>
                <v:line id="_x0000_s1568" style="position:absolute;left:0;text-align:left;flip:x y;z-index:251598336;mso-position-horizontal-relative:text;mso-position-vertical-relative:text" from="270.9pt,118.4pt" to="269.25pt,132.75pt" strokeweight=".57pt"/>
              </w:pict>
            </w:r>
            <w:r>
              <w:rPr>
                <w:noProof/>
              </w:rPr>
              <w:pict>
                <v:line id="_x0000_s1567" style="position:absolute;left:0;text-align:left;flip:x y;z-index:251599360;mso-position-horizontal-relative:text;mso-position-vertical-relative:text" from="269.25pt,132.75pt" to="267.85pt,141.3pt" strokeweight=".57pt"/>
              </w:pict>
            </w:r>
            <w:r>
              <w:rPr>
                <w:noProof/>
              </w:rPr>
              <w:pict>
                <v:line id="_x0000_s1566" style="position:absolute;left:0;text-align:left;flip:x y;z-index:251600384;mso-position-horizontal-relative:text;mso-position-vertical-relative:text" from="267.85pt,141.3pt" to="262.8pt,140.35pt" strokeweight=".57pt"/>
              </w:pict>
            </w:r>
            <w:r>
              <w:rPr>
                <w:noProof/>
              </w:rPr>
              <w:pict>
                <v:line id="_x0000_s1565" style="position:absolute;left:0;text-align:left;flip:x y;z-index:251601408;mso-position-horizontal-relative:text;mso-position-vertical-relative:text" from="262.8pt,140.35pt" to="257.3pt,155.8pt" strokeweight=".57pt"/>
              </w:pict>
            </w:r>
            <w:r>
              <w:rPr>
                <w:noProof/>
              </w:rPr>
              <w:pict>
                <v:line id="_x0000_s1564" style="position:absolute;left:0;text-align:left;flip:x y;z-index:251602432;mso-position-horizontal-relative:text;mso-position-vertical-relative:text" from="257.3pt,155.8pt" to="241.4pt,194.6pt" strokeweight=".57pt"/>
              </w:pict>
            </w:r>
            <w:r>
              <w:rPr>
                <w:noProof/>
              </w:rPr>
              <w:pict>
                <v:line id="_x0000_s1563" style="position:absolute;left:0;text-align:left;flip:x y;z-index:251603456;mso-position-horizontal-relative:text;mso-position-vertical-relative:text" from="241.4pt,194.6pt" to="328.25pt,221.6pt" strokeweight=".57pt"/>
              </w:pict>
            </w:r>
            <w:r>
              <w:rPr>
                <w:noProof/>
              </w:rPr>
              <w:pict>
                <v:line id="_x0000_s1562" style="position:absolute;left:0;text-align:left;flip:x y;z-index:251604480;mso-position-horizontal-relative:text;mso-position-vertical-relative:text" from="328.25pt,221.6pt" to="335.7pt,125.9pt" strokeweight=".57pt"/>
              </w:pict>
            </w:r>
            <w:r>
              <w:rPr>
                <w:noProof/>
              </w:rPr>
              <w:pict>
                <v:line id="_x0000_s1561" style="position:absolute;left:0;text-align:left;flip:x y;z-index:251605504;mso-position-horizontal-relative:text;mso-position-vertical-relative:text" from="335.7pt,125.9pt" to="277.1pt,119.1pt" strokeweight=".57pt"/>
              </w:pict>
            </w:r>
            <w:r>
              <w:rPr>
                <w:noProof/>
              </w:rPr>
              <w:pict>
                <v:line id="_x0000_s1560" style="position:absolute;left:0;text-align:left;flip:x y;z-index:251606528;mso-position-horizontal-relative:text;mso-position-vertical-relative:text" from="318.1pt,328.1pt" to="325.1pt,220.6pt" strokeweight=".57pt"/>
              </w:pict>
            </w:r>
            <w:r>
              <w:rPr>
                <w:noProof/>
              </w:rPr>
              <w:pict>
                <v:line id="_x0000_s1559" style="position:absolute;left:0;text-align:left;flip:x y;z-index:251607552;mso-position-horizontal-relative:text;mso-position-vertical-relative:text" from="325.1pt,220.6pt" to="253.3pt,198.4pt" strokeweight=".57pt"/>
              </w:pict>
            </w:r>
            <w:r>
              <w:rPr>
                <w:noProof/>
              </w:rPr>
              <w:pict>
                <v:line id="_x0000_s1558" style="position:absolute;left:0;text-align:left;flip:x y;z-index:251608576;mso-position-horizontal-relative:text;mso-position-vertical-relative:text" from="253.3pt,198.4pt" to="230.2pt,303.75pt" strokeweight=".57pt"/>
              </w:pict>
            </w:r>
            <w:r>
              <w:rPr>
                <w:noProof/>
              </w:rPr>
              <w:pict>
                <v:line id="_x0000_s1557" style="position:absolute;left:0;text-align:left;flip:x y;z-index:251609600;mso-position-horizontal-relative:text;mso-position-vertical-relative:text" from="230.2pt,303.75pt" to="255.5pt,310.6pt" strokeweight=".57pt"/>
              </w:pict>
            </w:r>
            <w:r>
              <w:rPr>
                <w:noProof/>
              </w:rPr>
              <w:pict>
                <v:line id="_x0000_s1556" style="position:absolute;left:0;text-align:left;flip:x y;z-index:251610624;mso-position-horizontal-relative:text;mso-position-vertical-relative:text" from="255.5pt,310.6pt" to="318.1pt,328.1pt" strokeweight=".57pt"/>
              </w:pict>
            </w:r>
            <w:r>
              <w:rPr>
                <w:noProof/>
              </w:rPr>
              <w:pict>
                <v:line id="_x0000_s1555" style="position:absolute;left:0;text-align:left;flip:x y;z-index:251611648;mso-position-horizontal-relative:text;mso-position-vertical-relative:text" from="168.25pt,383.85pt" to="182pt,287.3pt" strokeweight=".57pt"/>
              </w:pict>
            </w:r>
            <w:r>
              <w:rPr>
                <w:noProof/>
              </w:rPr>
              <w:pict>
                <v:line id="_x0000_s1554" style="position:absolute;left:0;text-align:left;flip:x y;z-index:251612672;mso-position-horizontal-relative:text;mso-position-vertical-relative:text" from="182pt,287.3pt" to="184pt,279.2pt" strokeweight=".57pt"/>
              </w:pict>
            </w:r>
            <w:r>
              <w:rPr>
                <w:noProof/>
              </w:rPr>
              <w:pict>
                <v:line id="_x0000_s1553" style="position:absolute;left:0;text-align:left;flip:x y;z-index:251613696;mso-position-horizontal-relative:text;mso-position-vertical-relative:text" from="184pt,279.2pt" to="206.3pt,286.05pt" strokeweight=".57pt"/>
              </w:pict>
            </w:r>
            <w:r>
              <w:rPr>
                <w:noProof/>
              </w:rPr>
              <w:pict>
                <v:line id="_x0000_s1552" style="position:absolute;left:0;text-align:left;flip:x y;z-index:251614720;mso-position-horizontal-relative:text;mso-position-vertical-relative:text" from="206.3pt,286.05pt" to="203.25pt,293.95pt" strokeweight=".57pt"/>
              </w:pict>
            </w:r>
            <w:r>
              <w:rPr>
                <w:noProof/>
              </w:rPr>
              <w:pict>
                <v:line id="_x0000_s1551" style="position:absolute;left:0;text-align:left;flip:x y;z-index:251615744;mso-position-horizontal-relative:text;mso-position-vertical-relative:text" from="203.25pt,293.95pt" to="202.65pt,295.5pt" strokeweight=".57pt"/>
              </w:pict>
            </w:r>
            <w:r>
              <w:rPr>
                <w:noProof/>
              </w:rPr>
              <w:pict>
                <v:line id="_x0000_s1550" style="position:absolute;left:0;text-align:left;flip:x y;z-index:251616768;mso-position-horizontal-relative:text;mso-position-vertical-relative:text" from="202.65pt,295.5pt" to="255.45pt,311.6pt" strokeweight=".57pt"/>
              </w:pict>
            </w:r>
            <w:r>
              <w:rPr>
                <w:noProof/>
              </w:rPr>
              <w:pict>
                <v:line id="_x0000_s1549" style="position:absolute;left:0;text-align:left;flip:x y;z-index:251617792;mso-position-horizontal-relative:text;mso-position-vertical-relative:text" from="255.45pt,311.6pt" to="242.3pt,406pt" strokeweight=".57pt"/>
              </w:pict>
            </w:r>
            <w:r>
              <w:rPr>
                <w:noProof/>
              </w:rPr>
              <w:pict>
                <v:line id="_x0000_s1548" style="position:absolute;left:0;text-align:left;flip:x y;z-index:251618816;mso-position-horizontal-relative:text;mso-position-vertical-relative:text" from="242.3pt,406pt" to="235.05pt,405.1pt" strokeweight=".57pt"/>
              </w:pict>
            </w:r>
            <w:r>
              <w:rPr>
                <w:noProof/>
              </w:rPr>
              <w:pict>
                <v:line id="_x0000_s1547" style="position:absolute;left:0;text-align:left;flip:x y;z-index:251619840;mso-position-horizontal-relative:text;mso-position-vertical-relative:text" from="235.05pt,405.1pt" to="192.1pt,392.65pt" strokeweight=".57pt"/>
              </w:pict>
            </w:r>
            <w:r>
              <w:rPr>
                <w:noProof/>
              </w:rPr>
              <w:pict>
                <v:line id="_x0000_s1546" style="position:absolute;left:0;text-align:left;flip:x y;z-index:251620864;mso-position-horizontal-relative:text;mso-position-vertical-relative:text" from="192.1pt,392.65pt" to="168.25pt,383.85pt" strokeweight=".57pt"/>
              </w:pict>
            </w:r>
            <w:r>
              <w:rPr>
                <w:noProof/>
              </w:rPr>
              <w:pict>
                <v:line id="_x0000_s1545" style="position:absolute;left:0;text-align:left;flip:x y;z-index:251621888;mso-position-horizontal-relative:text;mso-position-vertical-relative:text" from="153pt,480.3pt" to="233.1pt,494.25pt" strokeweight=".57pt"/>
              </w:pict>
            </w:r>
            <w:r>
              <w:rPr>
                <w:noProof/>
              </w:rPr>
              <w:pict>
                <v:line id="_x0000_s1544" style="position:absolute;left:0;text-align:left;flip:x y;z-index:251622912;mso-position-horizontal-relative:text;mso-position-vertical-relative:text" from="233.1pt,494.25pt" to="227.45pt,530.95pt" strokeweight=".57pt"/>
              </w:pict>
            </w:r>
            <w:r>
              <w:rPr>
                <w:noProof/>
              </w:rPr>
              <w:pict>
                <v:line id="_x0000_s1543" style="position:absolute;left:0;text-align:left;flip:x y;z-index:251623936;mso-position-horizontal-relative:text;mso-position-vertical-relative:text" from="227.45pt,530.95pt" to="221.35pt,570.55pt" strokeweight=".57pt"/>
              </w:pict>
            </w:r>
            <w:r>
              <w:rPr>
                <w:noProof/>
              </w:rPr>
              <w:pict>
                <v:line id="_x0000_s1542" style="position:absolute;left:0;text-align:left;flip:x y;z-index:251624960;mso-position-horizontal-relative:text;mso-position-vertical-relative:text" from="221.35pt,570.55pt" to="216.35pt,590.3pt" strokeweight=".57pt"/>
              </w:pict>
            </w:r>
            <w:r>
              <w:rPr>
                <w:noProof/>
              </w:rPr>
              <w:pict>
                <v:line id="_x0000_s1541" style="position:absolute;left:0;text-align:left;flip:x y;z-index:251625984;mso-position-horizontal-relative:text;mso-position-vertical-relative:text" from="216.35pt,590.3pt" to="183.9pt,582.9pt" strokeweight=".57pt"/>
              </w:pict>
            </w:r>
            <w:r>
              <w:rPr>
                <w:noProof/>
              </w:rPr>
              <w:pict>
                <v:line id="_x0000_s1540" style="position:absolute;left:0;text-align:left;flip:x y;z-index:251627008;mso-position-horizontal-relative:text;mso-position-vertical-relative:text" from="183.9pt,582.9pt" to="162.85pt,574.65pt" strokeweight=".57pt"/>
              </w:pict>
            </w:r>
            <w:r>
              <w:rPr>
                <w:noProof/>
              </w:rPr>
              <w:pict>
                <v:line id="_x0000_s1539" style="position:absolute;left:0;text-align:left;flip:x y;z-index:251628032;mso-position-horizontal-relative:text;mso-position-vertical-relative:text" from="162.85pt,574.65pt" to="157.3pt,565.05pt" strokeweight=".57pt"/>
              </w:pict>
            </w:r>
            <w:r>
              <w:rPr>
                <w:noProof/>
              </w:rPr>
              <w:pict>
                <v:line id="_x0000_s1538" style="position:absolute;left:0;text-align:left;flip:x y;z-index:251629056;mso-position-horizontal-relative:text;mso-position-vertical-relative:text" from="157.3pt,565.05pt" to="140.7pt,561.7pt" strokeweight=".57pt"/>
              </w:pict>
            </w:r>
            <w:r>
              <w:rPr>
                <w:noProof/>
              </w:rPr>
              <w:pict>
                <v:line id="_x0000_s1537" style="position:absolute;left:0;text-align:left;flip:x y;z-index:251630080;mso-position-horizontal-relative:text;mso-position-vertical-relative:text" from="140.7pt,561.7pt" to="153pt,480.3pt" strokeweight=".57pt"/>
              </w:pict>
            </w:r>
            <w:r>
              <w:rPr>
                <w:noProof/>
              </w:rPr>
              <w:pict>
                <v:line id="_x0000_s1536" style="position:absolute;left:0;text-align:left;flip:x y;z-index:251631104;mso-position-horizontal-relative:text;mso-position-vertical-relative:text" from="287.75pt,56.6pt" to="310.4pt,57.5pt" strokeweight=".57pt"/>
              </w:pict>
            </w:r>
            <w:r>
              <w:rPr>
                <w:noProof/>
              </w:rPr>
              <w:pict>
                <v:line id="_x0000_s1535" style="position:absolute;left:0;text-align:left;flip:x y;z-index:251632128;mso-position-horizontal-relative:text;mso-position-vertical-relative:text" from="310.4pt,57.5pt" to="309.35pt,85.7pt" strokeweight=".57pt"/>
              </w:pict>
            </w:r>
            <w:r>
              <w:rPr>
                <w:noProof/>
              </w:rPr>
              <w:pict>
                <v:line id="_x0000_s1534" style="position:absolute;left:0;text-align:left;flip:x y;z-index:251633152;mso-position-horizontal-relative:text;mso-position-vertical-relative:text" from="309.35pt,85.7pt" to="286.8pt,84.95pt" strokeweight=".57pt"/>
              </w:pict>
            </w:r>
            <w:r>
              <w:rPr>
                <w:noProof/>
              </w:rPr>
              <w:pict>
                <v:line id="_x0000_s1533" style="position:absolute;left:0;text-align:left;flip:x y;z-index:251634176;mso-position-horizontal-relative:text;mso-position-vertical-relative:text" from="286.8pt,84.95pt" to="287.75pt,56.6pt" strokeweight=".57pt"/>
              </w:pict>
            </w:r>
            <w:r>
              <w:rPr>
                <w:noProof/>
              </w:rPr>
              <w:pict>
                <v:line id="_x0000_s1532" style="position:absolute;left:0;text-align:left;flip:x y;z-index:251635200;mso-position-horizontal-relative:text;mso-position-vertical-relative:text" from="298.7pt,132.45pt" to="323.5pt,135.05pt" strokeweight=".57pt"/>
              </w:pict>
            </w:r>
            <w:r>
              <w:rPr>
                <w:noProof/>
              </w:rPr>
              <w:pict>
                <v:line id="_x0000_s1531" style="position:absolute;left:0;text-align:left;flip:x y;z-index:251636224;mso-position-horizontal-relative:text;mso-position-vertical-relative:text" from="323.5pt,135.05pt" to="321.05pt,158.2pt" strokeweight=".57pt"/>
              </w:pict>
            </w:r>
            <w:r>
              <w:rPr>
                <w:noProof/>
              </w:rPr>
              <w:pict>
                <v:line id="_x0000_s1530" style="position:absolute;left:0;text-align:left;flip:x y;z-index:251637248;mso-position-horizontal-relative:text;mso-position-vertical-relative:text" from="321.05pt,158.2pt" to="296.3pt,155.6pt" strokeweight=".57pt"/>
              </w:pict>
            </w:r>
            <w:r>
              <w:rPr>
                <w:noProof/>
              </w:rPr>
              <w:pict>
                <v:line id="_x0000_s1529" style="position:absolute;left:0;text-align:left;flip:x y;z-index:251638272;mso-position-horizontal-relative:text;mso-position-vertical-relative:text" from="296.3pt,155.6pt" to="298.7pt,132.45pt" strokeweight=".57pt"/>
              </w:pict>
            </w:r>
            <w:r>
              <w:rPr>
                <w:noProof/>
              </w:rPr>
              <w:pict>
                <v:oval id="_x0000_s1528" style="position:absolute;left:0;text-align:left;margin-left:286.8pt;margin-top:448.55pt;width:4.25pt;height:4.25pt;z-index:251639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7" style="position:absolute;left:0;text-align:left;margin-left:280.65pt;margin-top:479.6pt;width:4.25pt;height:4.25pt;z-index:251640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6" style="position:absolute;left:0;text-align:left;margin-left:220.35pt;margin-top:464.7pt;width:4.25pt;height:4.25pt;z-index:251641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5" style="position:absolute;left:0;text-align:left;margin-left:222.45pt;margin-top:453.8pt;width:4.25pt;height:4.25pt;z-index:251642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4" style="position:absolute;left:0;text-align:left;margin-left:206.55pt;margin-top:451.9pt;width:4.25pt;height:4.25pt;z-index:251643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3" style="position:absolute;left:0;text-align:left;margin-left:204.65pt;margin-top:454.7pt;width:4.25pt;height:4.25pt;z-index:251644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2" style="position:absolute;left:0;text-align:left;margin-left:169pt;margin-top:446.8pt;width:4.25pt;height:4.25pt;z-index:251645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1" style="position:absolute;left:0;text-align:left;margin-left:156.85pt;margin-top:444.7pt;width:4.25pt;height:4.25pt;z-index:251646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0" style="position:absolute;left:0;text-align:left;margin-left:160.7pt;margin-top:412.55pt;width:4.25pt;height:4.25pt;z-index:251647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9" style="position:absolute;left:0;text-align:left;margin-left:286.8pt;margin-top:448.55pt;width:4.25pt;height:4.25pt;z-index:251648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8" style="position:absolute;left:0;text-align:left;margin-left:156.85pt;margin-top:444.7pt;width:4.25pt;height:4.25pt;z-index:251649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7" style="position:absolute;left:0;text-align:left;margin-left:169pt;margin-top:446.8pt;width:4.25pt;height:4.25pt;z-index:251650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6" style="position:absolute;left:0;text-align:left;margin-left:204.65pt;margin-top:454.7pt;width:4.25pt;height:4.25pt;z-index:251651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5" style="position:absolute;left:0;text-align:left;margin-left:206.55pt;margin-top:451.9pt;width:4.25pt;height:4.25pt;z-index:251652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4" style="position:absolute;left:0;text-align:left;margin-left:222.45pt;margin-top:453.8pt;width:4.25pt;height:4.25pt;z-index:251653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3" style="position:absolute;left:0;text-align:left;margin-left:220.35pt;margin-top:464.7pt;width:4.25pt;height:4.25pt;z-index:251654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2" style="position:absolute;left:0;text-align:left;margin-left:280.65pt;margin-top:479.6pt;width:4.25pt;height:4.25pt;z-index:251655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1" style="position:absolute;left:0;text-align:left;margin-left:266.15pt;margin-top:521.7pt;width:4.25pt;height:4.25pt;z-index:251656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0" style="position:absolute;left:0;text-align:left;margin-left:276.1pt;margin-top:525.65pt;width:4.25pt;height:4.25pt;z-index:251657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9" style="position:absolute;left:0;text-align:left;margin-left:268.75pt;margin-top:542.45pt;width:4.25pt;height:4.25pt;z-index:251658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8" style="position:absolute;left:0;text-align:left;margin-left:259.6pt;margin-top:538.55pt;width:4.25pt;height:4.25pt;z-index:251659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7" style="position:absolute;left:0;text-align:left;margin-left:225.35pt;margin-top:528.8pt;width:4.25pt;height:4.25pt;z-index:251660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6" style="position:absolute;left:0;text-align:left;margin-left:231pt;margin-top:492.1pt;width:4.25pt;height:4.25pt;z-index:251661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5" style="position:absolute;left:0;text-align:left;margin-left:150.85pt;margin-top:478.15pt;width:4.25pt;height:4.25pt;z-index:251662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4" style="position:absolute;left:0;text-align:left;margin-left:156.85pt;margin-top:444.7pt;width:4.25pt;height:4.25pt;z-index:251663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3" style="position:absolute;left:0;text-align:left;margin-left:228.3pt;margin-top:71.95pt;width:2.85pt;height:2.85pt;z-index:251664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2" style="position:absolute;left:0;text-align:left;margin-left:254.25pt;margin-top:76.15pt;width:2.85pt;height:2.85pt;z-index:251665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1" style="position:absolute;left:0;text-align:left;margin-left:253.3pt;margin-top:83.15pt;width:2.85pt;height:2.85pt;z-index:251666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0" style="position:absolute;left:0;text-align:left;margin-left:259.3pt;margin-top:84.05pt;width:2.85pt;height:2.85pt;z-index:251667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9" style="position:absolute;left:0;text-align:left;margin-left:258.35pt;margin-top:91.05pt;width:2.85pt;height:2.85pt;z-index:251668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8" style="position:absolute;left:0;text-align:left;margin-left:256.1pt;margin-top:90.55pt;width:2.85pt;height:2.85pt;z-index:251670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7" style="position:absolute;left:0;text-align:left;margin-left:255.05pt;margin-top:97.35pt;width:2.85pt;height:2.85pt;z-index:251671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6" style="position:absolute;left:0;text-align:left;margin-left:247.65pt;margin-top:96.2pt;width:2.85pt;height:2.85pt;z-index:251672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5" style="position:absolute;left:0;text-align:left;margin-left:247.05pt;margin-top:100.35pt;width:2.85pt;height:2.85pt;z-index:251673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4" style="position:absolute;left:0;text-align:left;margin-left:241.9pt;margin-top:99.5pt;width:2.85pt;height:2.85pt;z-index:251674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3" style="position:absolute;left:0;text-align:left;margin-left:243.15pt;margin-top:92.2pt;width:2.85pt;height:2.85pt;z-index:251675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2" style="position:absolute;left:0;text-align:left;margin-left:226.05pt;margin-top:89.6pt;width:2.85pt;height:2.85pt;z-index:251676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1" style="position:absolute;left:0;text-align:left;margin-left:228.3pt;margin-top:71.95pt;width:2.85pt;height:2.85pt;z-index:251677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0" style="position:absolute;left:0;text-align:left;margin-left:281.5pt;margin-top:293.95pt;width:2.85pt;height:2.85pt;z-index:251678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9" style="position:absolute;left:0;text-align:left;margin-left:290.55pt;margin-top:261.5pt;width:2.85pt;height:2.85pt;z-index:251679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8" style="position:absolute;left:0;text-align:left;margin-left:316.5pt;margin-top:268.3pt;width:2.85pt;height:2.85pt;z-index:251680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7" style="position:absolute;left:0;text-align:left;margin-left:307.35pt;margin-top:300.85pt;width:2.85pt;height:2.85pt;z-index:251681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6" style="position:absolute;left:0;text-align:left;margin-left:281.5pt;margin-top:293.95pt;width:2.85pt;height:2.85pt;z-index:251682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5" style="position:absolute;left:0;text-align:left;margin-left:193.9pt;margin-top:298.55pt;width:2.85pt;height:2.85pt;z-index:251683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4" style="position:absolute;left:0;text-align:left;margin-left:220.9pt;margin-top:305.65pt;width:2.85pt;height:2.85pt;z-index:251684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3" style="position:absolute;left:0;text-align:left;margin-left:213.85pt;margin-top:336.55pt;width:2.85pt;height:2.85pt;z-index:251685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2" style="position:absolute;left:0;text-align:left;margin-left:194.4pt;margin-top:332.35pt;width:2.85pt;height:2.85pt;z-index:251686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1" style="position:absolute;left:0;text-align:left;margin-left:198.9pt;margin-top:314.85pt;width:2.85pt;height:2.85pt;z-index:251687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0" style="position:absolute;left:0;text-align:left;margin-left:190.25pt;margin-top:312.55pt;width:2.85pt;height:2.85pt;z-index:251688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9" style="position:absolute;left:0;text-align:left;margin-left:193.9pt;margin-top:298.55pt;width:2.85pt;height:2.85pt;z-index:251689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8" style="position:absolute;left:0;text-align:left;margin-left:274.4pt;margin-top:386.4pt;width:2.85pt;height:2.85pt;z-index:251690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7" style="position:absolute;left:0;text-align:left;margin-left:276.05pt;margin-top:366.15pt;width:2.85pt;height:2.85pt;z-index:251691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6" style="position:absolute;left:0;text-align:left;margin-left:276.85pt;margin-top:366.3pt;width:2.85pt;height:2.85pt;z-index:251692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5" style="position:absolute;left:0;text-align:left;margin-left:278.05pt;margin-top:355.6pt;width:2.85pt;height:2.85pt;z-index:251693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4" style="position:absolute;left:0;text-align:left;margin-left:303.1pt;margin-top:357.85pt;width:2.85pt;height:2.85pt;z-index:251694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3" style="position:absolute;left:0;text-align:left;margin-left:302.25pt;margin-top:368.2pt;width:2.85pt;height:2.85pt;z-index:251695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2" style="position:absolute;left:0;text-align:left;margin-left:303.35pt;margin-top:368.2pt;width:2.85pt;height:2.85pt;z-index:251696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1" style="position:absolute;left:0;text-align:left;margin-left:301.6pt;margin-top:388.55pt;width:2.85pt;height:2.85pt;z-index:251697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0" style="position:absolute;left:0;text-align:left;margin-left:274.4pt;margin-top:386.4pt;width:2.85pt;height:2.85pt;z-index:251698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9" style="position:absolute;left:0;text-align:left;margin-left:173.2pt;margin-top:435.5pt;width:2.85pt;height:2.85pt;z-index:251699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8" style="position:absolute;left:0;text-align:left;margin-left:193.15pt;margin-top:439.55pt;width:2.85pt;height:2.85pt;z-index:251700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7" style="position:absolute;left:0;text-align:left;margin-left:194.05pt;margin-top:435.6pt;width:2.85pt;height:2.85pt;z-index:251701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6" style="position:absolute;left:0;text-align:left;margin-left:207.55pt;margin-top:438.6pt;width:2.85pt;height:2.85pt;z-index:251702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5" style="position:absolute;left:0;text-align:left;margin-left:202.05pt;margin-top:470.35pt;width:2.85pt;height:2.85pt;z-index:251703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4" style="position:absolute;left:0;text-align:left;margin-left:190.45pt;margin-top:468.25pt;width:2.85pt;height:2.85pt;z-index:251704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3" style="position:absolute;left:0;text-align:left;margin-left:191.2pt;margin-top:464.95pt;width:2.85pt;height:2.85pt;z-index:251705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2" style="position:absolute;left:0;text-align:left;margin-left:168.65pt;margin-top:460.1pt;width:2.85pt;height:2.85pt;z-index:251706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1" style="position:absolute;left:0;text-align:left;margin-left:173.2pt;margin-top:435.5pt;width:2.85pt;height:2.85pt;z-index:251707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0" style="position:absolute;left:0;text-align:left;margin-left:156.05pt;margin-top:519.45pt;width:2.85pt;height:2.85pt;z-index:251708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9" style="position:absolute;left:0;text-align:left;margin-left:161.65pt;margin-top:492.45pt;width:2.85pt;height:2.85pt;z-index:251709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8" style="position:absolute;left:0;text-align:left;margin-left:163.5pt;margin-top:492.9pt;width:2.85pt;height:2.85pt;z-index:251710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7" style="position:absolute;left:0;text-align:left;margin-left:164.9pt;margin-top:486.4pt;width:2.85pt;height:2.85pt;z-index:251712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6" style="position:absolute;left:0;text-align:left;margin-left:190.8pt;margin-top:492.1pt;width:2.85pt;height:2.85pt;z-index:251713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5" style="position:absolute;left:0;text-align:left;margin-left:187.8pt;margin-top:506.05pt;width:2.85pt;height:2.85pt;z-index:251714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4" style="position:absolute;left:0;text-align:left;margin-left:182.95pt;margin-top:505.05pt;width:2.85pt;height:2.85pt;z-index:251715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3" style="position:absolute;left:0;text-align:left;margin-left:178.4pt;margin-top:524.1pt;width:2.85pt;height:2.85pt;z-index:251716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2" style="position:absolute;left:0;text-align:left;margin-left:156.05pt;margin-top:519.45pt;width:2.85pt;height:2.85pt;z-index:251717120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1451" style="position:absolute;left:0;text-align:left;margin-left:290.15pt;margin-top:440.6pt;width:48pt;height:36pt;z-index:251718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0" style="position:absolute;left:0;text-align:left;margin-left:282.05pt;margin-top:483.45pt;width:48pt;height:36pt;z-index:251719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9" style="position:absolute;left:0;text-align:left;margin-left:172.75pt;margin-top:466.15pt;width:48pt;height:36pt;z-index:25172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8" style="position:absolute;left:0;text-align:left;margin-left:175.15pt;margin-top:455.65pt;width:48pt;height:36pt;z-index:251721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7" style="position:absolute;left:0;text-align:left;margin-left:207pt;margin-top:456.35pt;width:48pt;height:36pt;z-index:251722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6" style="position:absolute;left:0;text-align:left;margin-left:204.7pt;margin-top:459.25pt;width:48pt;height:36pt;z-index:25172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5" style="position:absolute;left:0;text-align:left;margin-left:126.6pt;margin-top:451.75pt;width:48pt;height:36pt;z-index:25172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4" style="position:absolute;left:0;text-align:left;margin-left:109.55pt;margin-top:446.6pt;width:48pt;height:36pt;z-index:25172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3" style="position:absolute;left:0;text-align:left;margin-left:115.35pt;margin-top:403pt;width:48pt;height:36pt;z-index:25172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2" style="position:absolute;left:0;text-align:left;margin-left:205.95pt;margin-top:436.2pt;width:37pt;height:36pt;z-index:25172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1" style="position:absolute;left:0;text-align:left;margin-left:270.5pt;margin-top:515.5pt;width:48pt;height:36pt;z-index:251728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0" style="position:absolute;left:0;text-align:left;margin-left:280.6pt;margin-top:519.7pt;width:48pt;height:36pt;z-index:25172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9" style="position:absolute;left:0;text-align:left;margin-left:268.85pt;margin-top:547pt;width:48pt;height:36pt;z-index:25173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8" style="position:absolute;left:0;text-align:left;margin-left:216.05pt;margin-top:543.25pt;width:48pt;height:36pt;z-index:25173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7" style="position:absolute;left:0;text-align:left;margin-left:191.75pt;margin-top:530.25pt;width:34pt;height:36pt;z-index:25173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6" style="position:absolute;left:0;text-align:left;margin-left:197.6pt;margin-top:493.9pt;width:34pt;height:36pt;z-index:25173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5" style="position:absolute;left:0;text-align:left;margin-left:117.45pt;margin-top:479.9pt;width:34pt;height:36pt;z-index:25173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4" style="position:absolute;left:0;text-align:left;margin-left:202.9pt;margin-top:483.7pt;width:31pt;height:36pt;z-index:25173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3" style="position:absolute;left:0;text-align:left;margin-left:225.35pt;margin-top:60.4pt;width:48pt;height:36pt;z-index:25173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2" style="position:absolute;left:0;text-align:left;margin-left:257.1pt;margin-top:67.8pt;width:48pt;height:36pt;z-index:25173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1" style="position:absolute;left:0;text-align:left;margin-left:256.15pt;margin-top:74.75pt;width:48pt;height:36pt;z-index:25173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0" style="position:absolute;left:0;text-align:left;margin-left:262.1pt;margin-top:75.7pt;width:48pt;height:36pt;z-index:25173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9" style="position:absolute;left:0;text-align:left;margin-left:259.35pt;margin-top:94.05pt;width:48pt;height:36pt;z-index:25174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8" style="position:absolute;left:0;text-align:left;margin-left:257.05pt;margin-top:93.55pt;width:48pt;height:36pt;z-index:25174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7" style="position:absolute;left:0;text-align:left;margin-left:256.25pt;margin-top:100.2pt;width:48pt;height:36pt;z-index:25174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6" style="position:absolute;left:0;text-align:left;margin-left:248.8pt;margin-top:99.05pt;width:48pt;height:36pt;z-index:25174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5" style="position:absolute;left:0;text-align:left;margin-left:248.2pt;margin-top:103.2pt;width:48pt;height:36pt;z-index:25174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4" style="position:absolute;left:0;text-align:left;margin-left:193.8pt;margin-top:100.6pt;width:48pt;height:36pt;z-index:25174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3" style="position:absolute;left:0;text-align:left;margin-left:195.05pt;margin-top:93.3pt;width:48pt;height:36pt;z-index:25174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2" style="position:absolute;left:0;text-align:left;margin-left:178.1pt;margin-top:90.85pt;width:48pt;height:36pt;z-index:25174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1" style="position:absolute;left:0;text-align:left;margin-left:226.1pt;margin-top:75.55pt;width:37pt;height:36pt;z-index:25174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0" style="position:absolute;left:0;text-align:left;margin-left:235.1pt;margin-top:284pt;width:48pt;height:36pt;z-index:25174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9" style="position:absolute;left:0;text-align:left;margin-left:245pt;margin-top:251pt;width:48pt;height:36pt;z-index:25175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8" style="position:absolute;left:0;text-align:left;margin-left:319.85pt;margin-top:260.75pt;width:48pt;height:36pt;z-index:25175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7" style="position:absolute;left:0;text-align:left;margin-left:307.7pt;margin-top:304.2pt;width:48pt;height:36pt;z-index:25175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6" style="position:absolute;left:0;text-align:left;margin-left:282.45pt;margin-top:270.6pt;width:37pt;height:36pt;z-index:25175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5" style="position:absolute;left:0;text-align:left;margin-left:191.35pt;margin-top:287.05pt;width:48pt;height:36pt;z-index:25175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4" style="position:absolute;left:0;text-align:left;margin-left:224.15pt;margin-top:297.9pt;width:48pt;height:36pt;z-index:25175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3" style="position:absolute;left:0;text-align:left;margin-left:214.55pt;margin-top:339.75pt;width:48pt;height:36pt;z-index:25175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2" style="position:absolute;left:0;text-align:left;margin-left:146pt;margin-top:332.95pt;width:48pt;height:36pt;z-index:25175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1" style="position:absolute;left:0;text-align:left;margin-left:150.4pt;margin-top:315.3pt;width:48pt;height:36pt;z-index:25175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0" style="position:absolute;left:0;text-align:left;margin-left:141.75pt;margin-top:313pt;width:48pt;height:36pt;z-index:25176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9" style="position:absolute;left:0;text-align:left;margin-left:189pt;margin-top:307pt;width:37pt;height:36pt;z-index:25176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8" style="position:absolute;left:0;text-align:left;margin-left:227.35pt;margin-top:376.9pt;width:48pt;height:36pt;z-index:25176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7" style="position:absolute;left:0;text-align:left;margin-left:229.65pt;margin-top:356.15pt;width:48pt;height:36pt;z-index:25176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6" style="position:absolute;left:0;text-align:left;margin-left:230.6pt;margin-top:356.25pt;width:48pt;height:36pt;z-index:25176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5" style="position:absolute;left:0;text-align:left;margin-left:231.4pt;margin-top:345.85pt;width:48pt;height:36pt;z-index:25176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4" style="position:absolute;left:0;text-align:left;margin-left:305.6pt;margin-top:349.1pt;width:48pt;height:36pt;z-index:25176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3" style="position:absolute;left:0;text-align:left;margin-left:304.55pt;margin-top:359.2pt;width:48pt;height:36pt;z-index:25176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2" style="position:absolute;left:0;text-align:left;margin-left:305.65pt;margin-top:359.2pt;width:48pt;height:36pt;z-index:25176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1" style="position:absolute;left:0;text-align:left;margin-left:303.2pt;margin-top:391.05pt;width:48pt;height:36pt;z-index:25176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0" style="position:absolute;left:0;text-align:left;margin-left:272.3pt;margin-top:361.5pt;width:37pt;height:36pt;z-index:25177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9" style="position:absolute;left:0;text-align:left;margin-left:170.4pt;margin-top:423.95pt;width:48pt;height:36pt;z-index:25177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8" style="position:absolute;left:0;text-align:left;margin-left:147.25pt;margin-top:429.2pt;width:48pt;height:36pt;z-index:25177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7" style="position:absolute;left:0;text-align:left;margin-left:148.2pt;margin-top:425.25pt;width:48pt;height:36pt;z-index:25177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6" style="position:absolute;left:0;text-align:left;margin-left:210.6pt;margin-top:430.55pt;width:48pt;height:36pt;z-index:25177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5" style="position:absolute;left:0;text-align:left;margin-left:203.05pt;margin-top:473.35pt;width:48pt;height:36pt;z-index:25177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4" style="position:absolute;left:0;text-align:left;margin-left:142.15pt;margin-top:469.05pt;width:48pt;height:36pt;z-index:25177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3" style="position:absolute;left:0;text-align:left;margin-left:142.85pt;margin-top:465.65pt;width:48pt;height:36pt;z-index:25177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2" style="position:absolute;left:0;text-align:left;margin-left:120.4pt;margin-top:460.95pt;width:48pt;height:36pt;z-index:25177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1" style="position:absolute;left:0;text-align:left;margin-left:171.5pt;margin-top:442.35pt;width:37pt;height:36pt;z-index:25177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0" style="position:absolute;left:0;text-align:left;margin-left:109.4pt;margin-top:509.65pt;width:48pt;height:36pt;z-index:25178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9" style="position:absolute;left:0;text-align:left;margin-left:115.8pt;margin-top:482.1pt;width:48pt;height:36pt;z-index:25178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8" style="position:absolute;left:0;text-align:left;margin-left:117.65pt;margin-top:482.55pt;width:48pt;height:36pt;z-index:25178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7" style="position:absolute;left:0;text-align:left;margin-left:119pt;margin-top:476.05pt;width:48pt;height:36pt;z-index:25178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6" style="position:absolute;left:0;text-align:left;margin-left:193.95pt;margin-top:484.2pt;width:48pt;height:36pt;z-index:25178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5" style="position:absolute;left:0;text-align:left;margin-left:188.6pt;margin-top:509.15pt;width:48pt;height:36pt;z-index:25178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4" style="position:absolute;left:0;text-align:left;margin-left:183.65pt;margin-top:508.2pt;width:48pt;height:36pt;z-index:25178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3" style="position:absolute;left:0;text-align:left;margin-left:179.15pt;margin-top:527.25pt;width:48pt;height:36pt;z-index:25178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2" style="position:absolute;left:0;text-align:left;margin-left:156.85pt;margin-top:494.65pt;width:37pt;height:36pt;z-index:25178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1" style="position:absolute;left:0;text-align:left;margin-left:225.35pt;margin-top:94.15pt;width:31pt;height:36pt;z-index:25178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0" style="position:absolute;left:0;text-align:left;margin-left:260.45pt;margin-top:356.05pt;width:43pt;height:36pt;z-index:25179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9" style="position:absolute;left:0;text-align:left;margin-left:198.95pt;margin-top:203pt;width:43pt;height:36pt;z-index:25179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8" style="position:absolute;left:0;text-align:left;margin-left:289.85pt;margin-top:72.05pt;width:31pt;height:36pt;z-index:25179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7" style="position:absolute;left:0;text-align:left;margin-left:273.55pt;margin-top:158pt;width:31pt;height:36pt;z-index:25179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6" style="position:absolute;left:0;text-align:left;margin-left:262.65pt;margin-top:251.25pt;width:31pt;height:36pt;z-index:25179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5" style="position:absolute;left:0;text-align:left;margin-left:196.85pt;margin-top:330.6pt;width:31pt;height:36pt;z-index:25179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4" style="position:absolute;left:0;text-align:left;margin-left:171.9pt;margin-top:523.3pt;width:31pt;height:36pt;z-index:25179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3" style="position:absolute;left:0;text-align:left;margin-left:280.6pt;margin-top:59.15pt;width:37pt;height:36pt;z-index:25179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2" style="position:absolute;left:0;text-align:left;margin-left:291.9pt;margin-top:133.3pt;width:37pt;height:36pt;z-index:25179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D87A17" w:rsidRDefault="00074DB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</w:t>
                        </w:r>
                      </w:p>
                    </w:txbxContent>
                  </v:textbox>
                </v:shape>
              </w:pict>
            </w:r>
          </w:p>
          <w:p w:rsidR="00074DBF" w:rsidRPr="008C3E59" w:rsidRDefault="00074DBF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074DBF" w:rsidRDefault="00074DBF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1000</w:t>
            </w:r>
          </w:p>
        </w:tc>
      </w:tr>
    </w:tbl>
    <w:p w:rsidR="00074DBF" w:rsidRPr="00312000" w:rsidRDefault="00074DBF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074DBF" w:rsidRPr="00230DDF" w:rsidRDefault="00074DBF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 xml:space="preserve">Условные </w:t>
                  </w:r>
                  <w:r w:rsidRPr="00230DDF">
                    <w:rPr>
                      <w:b/>
                      <w:sz w:val="16"/>
                      <w:szCs w:val="16"/>
                    </w:rPr>
                    <w:t>обозначения: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:rsidR="00074DBF" w:rsidRPr="00230DDF" w:rsidRDefault="00074DB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:rsidR="00074DBF" w:rsidRPr="00230DDF" w:rsidRDefault="00074DB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:rsidR="00074DBF" w:rsidRPr="00230DDF" w:rsidRDefault="00074DB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:rsidR="00074DBF" w:rsidRPr="00230DDF" w:rsidRDefault="00074DB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:rsidR="00074DBF" w:rsidRPr="00230DDF" w:rsidRDefault="00074DB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:rsidR="00074DBF" w:rsidRPr="00230DDF" w:rsidRDefault="00074DB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:rsidR="00074DBF" w:rsidRPr="00230DDF" w:rsidRDefault="00074DB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:rsidR="00074DBF" w:rsidRPr="00230DDF" w:rsidRDefault="00074DB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:rsidR="00074DBF" w:rsidRPr="00230DDF" w:rsidRDefault="00074DB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:rsidR="00074DBF" w:rsidRPr="00F40298" w:rsidRDefault="00074DB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:rsidR="00074DBF" w:rsidRPr="00230DDF" w:rsidRDefault="00074DBF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:rsidR="00074DBF" w:rsidRPr="00F40298" w:rsidRDefault="00074DB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:rsidR="00074DBF" w:rsidRPr="00F40298" w:rsidRDefault="00074DB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074DBF" w:rsidRPr="00F40298" w:rsidRDefault="00074DBF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074DBF" w:rsidRPr="00230DDF" w:rsidRDefault="00074DBF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074DBF" w:rsidRDefault="00074DB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:rsidR="00074DBF" w:rsidRPr="00230DDF" w:rsidRDefault="00074DB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:rsidR="00074DBF" w:rsidRPr="00230DDF" w:rsidRDefault="00074DBF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074DBF" w:rsidRPr="00F40298" w:rsidRDefault="00074DB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074DBF" w:rsidRPr="00230DDF" w:rsidRDefault="00074DB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70" style="position:absolute;left:0;text-align:left;flip:y;z-index:251815424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074DBF" w:rsidRPr="00230DDF" w:rsidRDefault="00074DBF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:rsidR="00074DBF" w:rsidRPr="00230DDF" w:rsidRDefault="00074DBF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F40298" w:rsidRDefault="00074DB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230DDF" w:rsidRDefault="00074DB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45" style="position:absolute;left:0;text-align:left;flip:y;z-index:251800064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230DDF" w:rsidRDefault="00074DB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100A99" w:rsidRDefault="00074DB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100A99" w:rsidRDefault="00074DB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Характерная точка </w:t>
                  </w:r>
                  <w:r w:rsidRPr="00100A99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074DBF" w:rsidRPr="00230DDF" w:rsidRDefault="00074DB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46" style="position:absolute;left:0;text-align:left;margin-left:0;margin-top:2.15pt;width:4.25pt;height:4.25pt;z-index:25180108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074DBF" w:rsidRPr="00230DDF" w:rsidRDefault="00074DB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100A99" w:rsidRDefault="00074DB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100A99" w:rsidRDefault="00074DB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074DBF" w:rsidRPr="00230DDF" w:rsidRDefault="00074DBF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074DBF" w:rsidRPr="00100A99" w:rsidRDefault="00074DB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100A99" w:rsidRDefault="00074DB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100A99" w:rsidRDefault="00074DBF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230DDF" w:rsidRDefault="00074DB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rect id="_x0000_s1347" style="position:absolute;left:0;text-align:left;margin-left:39.9pt;margin-top:9.2pt;width:8.5pt;height:8.5pt;z-index:25180211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Default="00074DB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:rsidR="00074DBF" w:rsidRPr="00230DDF" w:rsidRDefault="00074DB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:rsidR="00074DBF" w:rsidRPr="00230DDF" w:rsidRDefault="00074DBF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100A99" w:rsidRDefault="00074DB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незавершенного строительства, </w:t>
                  </w:r>
                  <w:r w:rsidRPr="00100A99">
                    <w:rPr>
                      <w:sz w:val="16"/>
                      <w:szCs w:val="16"/>
                    </w:rPr>
                    <w:t>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230DDF" w:rsidRDefault="00074DBF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48" style="position:absolute;left:0;text-align:left;margin-left:39.9pt;margin-top:12.7pt;width:8.5pt;height:8.5pt;z-index:25180313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230DDF" w:rsidRDefault="00074DB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:rsidR="00074DBF" w:rsidRPr="00100A99" w:rsidRDefault="00074DBF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074DBF" w:rsidRPr="00100A99" w:rsidRDefault="00074DBF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074DBF" w:rsidRPr="00313936" w:rsidRDefault="00074DBF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074DBF" w:rsidRDefault="00074DBF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:rsidR="00074DBF" w:rsidRPr="00313936" w:rsidRDefault="00074DBF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:rsidTr="00AE00AA">
              <w:trPr>
                <w:cantSplit/>
              </w:trPr>
              <w:tc>
                <w:tcPr>
                  <w:tcW w:w="445" w:type="dxa"/>
                  <w:vMerge/>
                </w:tcPr>
                <w:p w:rsidR="00074DBF" w:rsidRPr="00BF6242" w:rsidRDefault="00074DB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074DBF" w:rsidRPr="00100A99" w:rsidRDefault="00074DB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074DBF" w:rsidRPr="00230DDF" w:rsidRDefault="00074DBF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71" style="position:absolute;left:0;text-align:left;flip:y;z-index:251816448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074DBF" w:rsidRPr="00100A99" w:rsidRDefault="00074DBF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074DBF" w:rsidRPr="00100A99" w:rsidRDefault="00074DB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074DBF" w:rsidRPr="00100A99" w:rsidRDefault="00074DB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наземного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074DBF" w:rsidRPr="00230DDF" w:rsidRDefault="00074DBF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0" style="position:absolute;left:0;text-align:left;flip:y;z-index:251804160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074DBF" w:rsidRDefault="00074DBF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:rsidR="00074DBF" w:rsidRPr="00100A99" w:rsidRDefault="00074DB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074DBF" w:rsidRPr="00100A99" w:rsidRDefault="00074DB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074DBF" w:rsidRPr="00100A99" w:rsidRDefault="00074DB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</w:t>
                  </w:r>
                  <w:r w:rsidRPr="0024737B">
                    <w:rPr>
                      <w:sz w:val="16"/>
                      <w:szCs w:val="16"/>
                    </w:rPr>
                    <w:t>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074DBF" w:rsidRPr="00230DDF" w:rsidRDefault="00074DBF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1" style="position:absolute;left:0;text-align:left;flip:y;z-index:251805184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074DBF" w:rsidRPr="00100A99" w:rsidRDefault="00074DB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074DBF" w:rsidRPr="00100A99" w:rsidRDefault="00074DB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074DBF" w:rsidRPr="00100A99" w:rsidRDefault="00074DB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074DBF" w:rsidRPr="00230DDF" w:rsidRDefault="00074DBF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2" style="position:absolute;left:0;text-align:left;flip:y;z-index:251806208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074DBF" w:rsidRPr="00100A99" w:rsidRDefault="00074DB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074DBF" w:rsidRPr="00100A99" w:rsidRDefault="00074DB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100A99" w:rsidRDefault="00074DB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230DDF" w:rsidRDefault="00074DBF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3" style="position:absolute;left:0;text-align:left;flip:y;z-index:251807232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100A99" w:rsidRDefault="00074DB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штрихпунктирная линия черного цвета толщиной 0,2 </w:t>
                  </w:r>
                  <w:r w:rsidRPr="00100A99">
                    <w:rPr>
                      <w:sz w:val="16"/>
                      <w:szCs w:val="16"/>
                    </w:rPr>
                    <w:t>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:rsidR="00074DBF" w:rsidRPr="00100A99" w:rsidRDefault="00074DB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100A99" w:rsidRDefault="00074DB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230DDF" w:rsidRDefault="00074DBF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4" style="position:absolute;left:0;text-align:left;flip:y;z-index:251808256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100A99" w:rsidRDefault="00074DB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100A99" w:rsidRDefault="00074DB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0E07F5" w:rsidRDefault="00074DB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230DDF" w:rsidRDefault="00074DB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55" style="position:absolute;left:0;text-align:left;margin-left:0;margin-top:5.35pt;width:2.85pt;height:2.85pt;z-index:25180928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230DDF" w:rsidRDefault="00074DB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:rsidR="00074DBF" w:rsidRDefault="00074DB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074DBF" w:rsidRPr="000E07F5" w:rsidRDefault="00074DB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074DBF" w:rsidRPr="00230DDF" w:rsidRDefault="00074DB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67" style="position:absolute;left:0;text-align:left;margin-left:36.1pt;margin-top:8.5pt;width:17.05pt;height:14.35pt;z-index:251814400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074DBF" w:rsidRDefault="00074DB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:rsidR="00074DBF" w:rsidRPr="00230DDF" w:rsidRDefault="00074DB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:rsidR="00074DBF" w:rsidRPr="00230DDF" w:rsidRDefault="00074DBF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074DBF" w:rsidRPr="00230DDF" w:rsidRDefault="00074DB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074DBF" w:rsidRPr="00230DDF" w:rsidRDefault="00074DBF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074DBF" w:rsidRPr="00230DDF" w:rsidRDefault="00074DBF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:rsidR="00074DBF" w:rsidRPr="00230DDF" w:rsidRDefault="00074DBF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074DBF" w:rsidRPr="00230DDF" w:rsidRDefault="00074DB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074DBF" w:rsidRPr="00230DDF" w:rsidRDefault="00074DBF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59" style="position:absolute;left:0;text-align:left;margin-left:39.5pt;margin-top:8.55pt;width:9.25pt;height:9.25pt;z-index:251810304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074DBF" w:rsidRPr="00230DDF" w:rsidRDefault="00074DB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0E07F5" w:rsidRDefault="00074DB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Default="00074DB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:rsidR="00074DBF" w:rsidRPr="000E07F5" w:rsidRDefault="00074DBF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230DDF" w:rsidRDefault="00074DBF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62" style="position:absolute;left:0;text-align:left;margin-left:0;margin-top:5.3pt;width:6.05pt;height:6.05pt;z-index:251811328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230DDF" w:rsidRDefault="00074DB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0E07F5" w:rsidRDefault="00074DB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0E07F5" w:rsidRDefault="00074DB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создании </w:t>
                  </w:r>
                  <w:r w:rsidRPr="000E07F5">
                    <w:rPr>
                      <w:sz w:val="16"/>
                      <w:szCs w:val="16"/>
                    </w:rPr>
                    <w:t>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230DDF" w:rsidRDefault="00074DBF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65" style="position:absolute;left:0;text-align:left;flip:y;z-index:251812352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Default="00074DB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:rsidR="00074DBF" w:rsidRPr="00230DDF" w:rsidRDefault="00074DB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0E07F5" w:rsidRDefault="00074DB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0E07F5" w:rsidRDefault="00074DB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230DDF" w:rsidRDefault="00074DB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66" style="position:absolute;left:0;text-align:left;flip:y;z-index:251813376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4DBF" w:rsidRPr="00230DDF" w:rsidRDefault="00074DB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:rsidR="00074DBF" w:rsidRPr="005B4876" w:rsidRDefault="00074DBF" w:rsidP="00D45A64">
            <w:pPr>
              <w:jc w:val="center"/>
            </w:pPr>
          </w:p>
        </w:tc>
      </w:tr>
    </w:tbl>
    <w:p w:rsidR="00D87A17" w:rsidRDefault="00074DBF">
      <w:r>
        <w:br w:type="page"/>
      </w:r>
    </w:p>
    <w:p w:rsidR="00D87A17" w:rsidRDefault="00D87A17">
      <w:pPr>
        <w:sectPr w:rsidR="00D87A17" w:rsidSect="0017709C">
          <w:footerReference w:type="even" r:id="rId13"/>
          <w:footerReference w:type="default" r:id="rId1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:rsidR="00074DBF" w:rsidRPr="00850851" w:rsidRDefault="00074DBF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:rsidR="00074DBF" w:rsidRPr="00850851" w:rsidRDefault="00074DBF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:rsidR="00074DBF" w:rsidRPr="00B42740" w:rsidRDefault="00074DBF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>при выполнении комплексных кадастровых работ</w:t>
            </w:r>
          </w:p>
        </w:tc>
      </w:tr>
      <w:tr w:rsidR="00B9415D" w:rsidRPr="00B42740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:rsidR="00074DBF" w:rsidRPr="00B42740" w:rsidRDefault="00074DBF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>Псковская обл., Псков г, 60:27:0140309</w:t>
            </w:r>
          </w:p>
        </w:tc>
      </w:tr>
      <w:tr w:rsidR="00B9415D" w:rsidRPr="00B42740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:rsidR="00074DBF" w:rsidRPr="00B42740" w:rsidRDefault="00074DBF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 xml:space="preserve">наименование субъекта Российской Федерации, </w:t>
            </w:r>
            <w:r w:rsidRPr="00B42740">
              <w:rPr>
                <w:sz w:val="20"/>
                <w:szCs w:val="20"/>
              </w:rPr>
              <w:t>муниципального образования, населенного пункта,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кадастровые работы</w:t>
            </w:r>
          </w:p>
        </w:tc>
      </w:tr>
    </w:tbl>
    <w:p w:rsidR="00074DBF" w:rsidRPr="00B42740" w:rsidRDefault="00074DBF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074DBF" w:rsidRPr="00B42740" w:rsidRDefault="00074DBF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:rsidR="00074DBF" w:rsidRPr="00B42740" w:rsidRDefault="00074DBF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:rsidR="00074DBF" w:rsidRPr="00B42740" w:rsidRDefault="00074DBF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:rsidR="00074DBF" w:rsidRPr="00B42740" w:rsidRDefault="00074DBF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:rsidR="00074DBF" w:rsidRPr="00B42740" w:rsidRDefault="00074DBF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:rsidR="00074DBF" w:rsidRPr="00B42740" w:rsidRDefault="00074DBF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:rsidR="00074DBF" w:rsidRPr="00B42740" w:rsidRDefault="00074DBF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:rsidR="00074DBF" w:rsidRPr="00B42740" w:rsidRDefault="00074DBF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Кадастровые номера или 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:rsidR="00074DBF" w:rsidRPr="00B42740" w:rsidRDefault="00074DBF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Сведения о лице, 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:rsidR="00074DBF" w:rsidRPr="00B42740" w:rsidRDefault="00074DBF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:rsidR="00074DBF" w:rsidRPr="00B42740" w:rsidRDefault="00074DBF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074DBF" w:rsidRPr="00B42740" w:rsidRDefault="00074DBF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074DBF" w:rsidRPr="00B42740" w:rsidRDefault="00074DBF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:rsidR="00074DBF" w:rsidRPr="00B42740" w:rsidRDefault="00074DBF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:rsidR="00074DBF" w:rsidRPr="00B42740" w:rsidRDefault="00074DBF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:rsidR="00074DBF" w:rsidRPr="00B42740" w:rsidRDefault="00074DBF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:rsidR="00074DBF" w:rsidRPr="00B42740" w:rsidRDefault="00074DBF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074DBF" w:rsidRPr="00B42740" w:rsidRDefault="00074DBF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074DBF" w:rsidRPr="00B42740" w:rsidRDefault="00074DBF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074DBF" w:rsidRPr="00B42740" w:rsidRDefault="00074DBF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074DBF" w:rsidRPr="00B42740" w:rsidRDefault="00074DBF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074DBF" w:rsidRPr="00B42740" w:rsidRDefault="00074DBF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074DBF" w:rsidRPr="00B42740" w:rsidRDefault="00074DBF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074DBF" w:rsidRPr="00B42740" w:rsidRDefault="00074DBF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074DBF" w:rsidRPr="00B42740" w:rsidRDefault="00074DBF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074DBF" w:rsidRPr="00B42740" w:rsidRDefault="00074DBF" w:rsidP="004557EE">
            <w:pPr>
              <w:jc w:val="center"/>
            </w:pPr>
            <w:r w:rsidRPr="00B42740">
              <w:rPr>
                <w:lang w:val="en-US"/>
              </w:rPr>
              <w:t>н63У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074DBF" w:rsidRPr="00B42740" w:rsidRDefault="00074DBF" w:rsidP="006C542D">
            <w:pPr>
              <w:jc w:val="center"/>
            </w:pPr>
            <w:r w:rsidRPr="00B42740">
              <w:rPr>
                <w:lang w:val="en-US"/>
              </w:rPr>
              <w:t>н69У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074DBF" w:rsidRPr="00B42740" w:rsidRDefault="00074DBF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074DBF" w:rsidRPr="00B42740" w:rsidRDefault="00074DBF" w:rsidP="006C542D">
            <w:pPr>
              <w:jc w:val="center"/>
            </w:pPr>
            <w:r w:rsidRPr="00B42740">
              <w:rPr>
                <w:lang w:val="en-US"/>
              </w:rPr>
              <w:t>60:27:0140309:31,60:27:0140309:8</w:t>
            </w:r>
          </w:p>
          <w:p w:rsidR="00074DBF" w:rsidRPr="00B42740" w:rsidRDefault="00074DBF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074DBF" w:rsidRPr="00B42740" w:rsidRDefault="00074DBF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074DBF" w:rsidRPr="00B42740" w:rsidRDefault="00074DBF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074DBF" w:rsidRPr="00850851" w:rsidRDefault="00074DBF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:rsidR="00074DBF" w:rsidRPr="00B42740" w:rsidRDefault="00074DBF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:rsidTr="009C7357">
        <w:tc>
          <w:tcPr>
            <w:tcW w:w="4678" w:type="dxa"/>
            <w:gridSpan w:val="4"/>
          </w:tcPr>
          <w:p w:rsidR="00074DBF" w:rsidRPr="00B42740" w:rsidRDefault="00074DBF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:rsidR="00074DBF" w:rsidRPr="00B42740" w:rsidRDefault="00074DBF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:rsidR="00074DBF" w:rsidRPr="00B42740" w:rsidRDefault="00074DBF" w:rsidP="00454562"/>
        </w:tc>
        <w:tc>
          <w:tcPr>
            <w:tcW w:w="567" w:type="dxa"/>
          </w:tcPr>
          <w:p w:rsidR="00074DBF" w:rsidRPr="00B42740" w:rsidRDefault="00074DBF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:rsidR="00074DBF" w:rsidRPr="00B42740" w:rsidRDefault="00074DBF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:rsidTr="009C7357">
        <w:tc>
          <w:tcPr>
            <w:tcW w:w="1626" w:type="dxa"/>
          </w:tcPr>
          <w:p w:rsidR="00074DBF" w:rsidRPr="00B42740" w:rsidRDefault="00074DBF" w:rsidP="00454562"/>
        </w:tc>
        <w:tc>
          <w:tcPr>
            <w:tcW w:w="1347" w:type="dxa"/>
          </w:tcPr>
          <w:p w:rsidR="00074DBF" w:rsidRPr="00B42740" w:rsidRDefault="00074DBF" w:rsidP="00454562"/>
        </w:tc>
        <w:tc>
          <w:tcPr>
            <w:tcW w:w="288" w:type="dxa"/>
          </w:tcPr>
          <w:p w:rsidR="00074DBF" w:rsidRPr="00B42740" w:rsidRDefault="00074DBF" w:rsidP="00454562"/>
        </w:tc>
        <w:tc>
          <w:tcPr>
            <w:tcW w:w="2034" w:type="dxa"/>
            <w:gridSpan w:val="2"/>
          </w:tcPr>
          <w:p w:rsidR="00074DBF" w:rsidRPr="00B42740" w:rsidRDefault="00074DBF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074DBF" w:rsidRPr="00B42740" w:rsidRDefault="00074DBF" w:rsidP="00454562">
            <w:r w:rsidRPr="00B42740">
              <w:t>(подпись)</w:t>
            </w:r>
          </w:p>
        </w:tc>
        <w:tc>
          <w:tcPr>
            <w:tcW w:w="567" w:type="dxa"/>
          </w:tcPr>
          <w:p w:rsidR="00074DBF" w:rsidRPr="00B42740" w:rsidRDefault="00074DBF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:rsidR="00074DBF" w:rsidRPr="00B42740" w:rsidRDefault="00074DBF" w:rsidP="00454562">
            <w:r w:rsidRPr="00B42740">
              <w:t>(фамилия, инициалы)</w:t>
            </w:r>
          </w:p>
        </w:tc>
      </w:tr>
    </w:tbl>
    <w:p w:rsidR="00074DBF" w:rsidRDefault="00074DBF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7F1B" w:rsidRDefault="00F67F1B">
      <w:r>
        <w:separator/>
      </w:r>
    </w:p>
  </w:endnote>
  <w:endnote w:type="continuationSeparator" w:id="0">
    <w:p w:rsidR="00F67F1B" w:rsidRDefault="00F6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36C1" w:rsidRDefault="00FA3B5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1C3" w:rsidRDefault="00074DB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7F1B" w:rsidRDefault="00F67F1B">
      <w:r>
        <w:separator/>
      </w:r>
    </w:p>
  </w:footnote>
  <w:footnote w:type="continuationSeparator" w:id="0">
    <w:p w:rsidR="00F67F1B" w:rsidRDefault="00F6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4DBF" w:rsidRDefault="00074DBF">
    <w:pPr>
      <w:pStyle w:val="a7"/>
    </w:pPr>
    <w:r>
      <w:rPr>
        <w:noProof/>
      </w:rPr>
      <w:pict w14:anchorId="7CF4AA64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:rsidR="00074DBF" w:rsidRPr="00850851" w:rsidRDefault="00074DBF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4DBF" w:rsidRDefault="00074DBF">
    <w:pPr>
      <w:pStyle w:val="a7"/>
    </w:pPr>
    <w:r>
      <w:rPr>
        <w:noProof/>
      </w:rPr>
      <w:pict w14:anchorId="5139C37A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:rsidR="00074DBF" w:rsidRPr="00E81AA3" w:rsidRDefault="00074DBF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A5D4212E"/>
    <w:lvl w:ilvl="0" w:tplc="221E42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829519843">
    <w:abstractNumId w:val="32"/>
  </w:num>
  <w:num w:numId="2" w16cid:durableId="543295366">
    <w:abstractNumId w:val="28"/>
  </w:num>
  <w:num w:numId="3" w16cid:durableId="925728583">
    <w:abstractNumId w:val="38"/>
  </w:num>
  <w:num w:numId="4" w16cid:durableId="551158769">
    <w:abstractNumId w:val="15"/>
  </w:num>
  <w:num w:numId="5" w16cid:durableId="974333264">
    <w:abstractNumId w:val="12"/>
  </w:num>
  <w:num w:numId="6" w16cid:durableId="155534979">
    <w:abstractNumId w:val="27"/>
  </w:num>
  <w:num w:numId="7" w16cid:durableId="2053335402">
    <w:abstractNumId w:val="17"/>
  </w:num>
  <w:num w:numId="8" w16cid:durableId="958610687">
    <w:abstractNumId w:val="42"/>
  </w:num>
  <w:num w:numId="9" w16cid:durableId="120267670">
    <w:abstractNumId w:val="7"/>
  </w:num>
  <w:num w:numId="10" w16cid:durableId="1406800904">
    <w:abstractNumId w:val="1"/>
  </w:num>
  <w:num w:numId="11" w16cid:durableId="2040079802">
    <w:abstractNumId w:val="13"/>
  </w:num>
  <w:num w:numId="12" w16cid:durableId="1584873988">
    <w:abstractNumId w:val="30"/>
  </w:num>
  <w:num w:numId="13" w16cid:durableId="19673645">
    <w:abstractNumId w:val="24"/>
  </w:num>
  <w:num w:numId="14" w16cid:durableId="1221482230">
    <w:abstractNumId w:val="31"/>
  </w:num>
  <w:num w:numId="15" w16cid:durableId="850802676">
    <w:abstractNumId w:val="5"/>
  </w:num>
  <w:num w:numId="16" w16cid:durableId="260989992">
    <w:abstractNumId w:val="35"/>
  </w:num>
  <w:num w:numId="17" w16cid:durableId="1999843116">
    <w:abstractNumId w:val="0"/>
  </w:num>
  <w:num w:numId="18" w16cid:durableId="1421174777">
    <w:abstractNumId w:val="39"/>
  </w:num>
  <w:num w:numId="19" w16cid:durableId="1166440078">
    <w:abstractNumId w:val="10"/>
  </w:num>
  <w:num w:numId="20" w16cid:durableId="1045182691">
    <w:abstractNumId w:val="4"/>
  </w:num>
  <w:num w:numId="21" w16cid:durableId="1758356644">
    <w:abstractNumId w:val="37"/>
  </w:num>
  <w:num w:numId="22" w16cid:durableId="565922786">
    <w:abstractNumId w:val="11"/>
  </w:num>
  <w:num w:numId="23" w16cid:durableId="1146162259">
    <w:abstractNumId w:val="33"/>
  </w:num>
  <w:num w:numId="24" w16cid:durableId="1580098615">
    <w:abstractNumId w:val="21"/>
  </w:num>
  <w:num w:numId="25" w16cid:durableId="1272276981">
    <w:abstractNumId w:val="2"/>
  </w:num>
  <w:num w:numId="26" w16cid:durableId="723214055">
    <w:abstractNumId w:val="22"/>
  </w:num>
  <w:num w:numId="27" w16cid:durableId="1029062698">
    <w:abstractNumId w:val="44"/>
  </w:num>
  <w:num w:numId="28" w16cid:durableId="1835493195">
    <w:abstractNumId w:val="29"/>
  </w:num>
  <w:num w:numId="29" w16cid:durableId="166872292">
    <w:abstractNumId w:val="36"/>
  </w:num>
  <w:num w:numId="30" w16cid:durableId="1312829798">
    <w:abstractNumId w:val="14"/>
  </w:num>
  <w:num w:numId="31" w16cid:durableId="1761439775">
    <w:abstractNumId w:val="6"/>
  </w:num>
  <w:num w:numId="32" w16cid:durableId="868378662">
    <w:abstractNumId w:val="8"/>
  </w:num>
  <w:num w:numId="33" w16cid:durableId="678776706">
    <w:abstractNumId w:val="26"/>
  </w:num>
  <w:num w:numId="34" w16cid:durableId="1142499320">
    <w:abstractNumId w:val="18"/>
  </w:num>
  <w:num w:numId="35" w16cid:durableId="499008695">
    <w:abstractNumId w:val="19"/>
  </w:num>
  <w:num w:numId="36" w16cid:durableId="1952009953">
    <w:abstractNumId w:val="23"/>
  </w:num>
  <w:num w:numId="37" w16cid:durableId="418409099">
    <w:abstractNumId w:val="3"/>
  </w:num>
  <w:num w:numId="38" w16cid:durableId="2126270576">
    <w:abstractNumId w:val="9"/>
  </w:num>
  <w:num w:numId="39" w16cid:durableId="783422659">
    <w:abstractNumId w:val="25"/>
  </w:num>
  <w:num w:numId="40" w16cid:durableId="410085675">
    <w:abstractNumId w:val="43"/>
  </w:num>
  <w:num w:numId="41" w16cid:durableId="99182089">
    <w:abstractNumId w:val="43"/>
    <w:lvlOverride w:ilvl="0">
      <w:startOverride w:val="1"/>
    </w:lvlOverride>
  </w:num>
  <w:num w:numId="42" w16cid:durableId="36707574">
    <w:abstractNumId w:val="43"/>
    <w:lvlOverride w:ilvl="0">
      <w:startOverride w:val="1"/>
    </w:lvlOverride>
  </w:num>
  <w:num w:numId="43" w16cid:durableId="385573142">
    <w:abstractNumId w:val="43"/>
    <w:lvlOverride w:ilvl="0">
      <w:startOverride w:val="1"/>
    </w:lvlOverride>
  </w:num>
  <w:num w:numId="44" w16cid:durableId="303857395">
    <w:abstractNumId w:val="16"/>
  </w:num>
  <w:num w:numId="45" w16cid:durableId="297298541">
    <w:abstractNumId w:val="20"/>
  </w:num>
  <w:num w:numId="46" w16cid:durableId="1533615782">
    <w:abstractNumId w:val="41"/>
  </w:num>
  <w:num w:numId="47" w16cid:durableId="792595501">
    <w:abstractNumId w:val="40"/>
  </w:num>
  <w:num w:numId="48" w16cid:durableId="7888598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74DBF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977"/>
    <w:rsid w:val="00217EF9"/>
    <w:rsid w:val="002215EE"/>
    <w:rsid w:val="00235B59"/>
    <w:rsid w:val="002428E9"/>
    <w:rsid w:val="00244AC1"/>
    <w:rsid w:val="00247B89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65162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3E74"/>
    <w:rsid w:val="004D6734"/>
    <w:rsid w:val="004E07A7"/>
    <w:rsid w:val="004E1151"/>
    <w:rsid w:val="004F6433"/>
    <w:rsid w:val="00506784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6770B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A3863"/>
    <w:rsid w:val="007B1A3F"/>
    <w:rsid w:val="007C396C"/>
    <w:rsid w:val="007C4B2F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44284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C249E"/>
    <w:rsid w:val="00BE1C64"/>
    <w:rsid w:val="00BF44C5"/>
    <w:rsid w:val="00C018DB"/>
    <w:rsid w:val="00C1180D"/>
    <w:rsid w:val="00C118C7"/>
    <w:rsid w:val="00C15F16"/>
    <w:rsid w:val="00C26752"/>
    <w:rsid w:val="00C31218"/>
    <w:rsid w:val="00C353BB"/>
    <w:rsid w:val="00C364D0"/>
    <w:rsid w:val="00C37DD6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87A17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11FB"/>
    <w:rsid w:val="00E06E9C"/>
    <w:rsid w:val="00E22EAF"/>
    <w:rsid w:val="00E27149"/>
    <w:rsid w:val="00E34A2D"/>
    <w:rsid w:val="00E50B2A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67F1B"/>
    <w:rsid w:val="00F90BB8"/>
    <w:rsid w:val="00F94324"/>
    <w:rsid w:val="00F969E1"/>
    <w:rsid w:val="00FA3B54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docId w15:val="{A2A7767F-E101-4D84-A12A-B5B223E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2E7C5-EA3B-4247-8B68-924EE3CC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5578</Words>
  <Characters>31798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37302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2024-08-08T07:51:00Z</dcterms:created>
  <dcterms:modified xsi:type="dcterms:W3CDTF">2024-08-08T07:51:00Z</dcterms:modified>
</cp:coreProperties>
</file>