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ED08597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47D87D3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95565BE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A1C6D3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5CEE8E6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D02BC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A9C2C7B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98A1C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60:27:0140310</w:t>
            </w:r>
          </w:p>
          <w:p w14:paraId="77C423BE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42143C7C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33949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D996DC0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3772F8BF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143CE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23.04.2024</w:t>
            </w:r>
          </w:p>
        </w:tc>
      </w:tr>
      <w:tr w:rsidR="008D40AA" w:rsidRPr="004A75A7" w14:paraId="36560BAD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D9918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14A7022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660AD3EE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4871470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CBE8AC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4DF70E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AFA272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9BBEA3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9160A6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D9A5FB2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E404900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E0AC7C9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9F3EFE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44111B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33D5DB7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6345AC2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18A53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DF6BA74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18A9EB0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62D22C32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D5BB8ED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D01508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3F65AAC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9F889A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67B0EEF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6353B89A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62A5C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3E7B550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DDDA18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47EA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DEA9486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077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3C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FB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2B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C0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E031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9A356C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7D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E9A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5B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1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D63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FE51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5E7BE9A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45D4F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0796B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2DD0E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B439B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КУВИ-001/2024-7319288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17B8E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1CC345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7D0869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BED53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05EE3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90113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F13A0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4C109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250F80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9C28AA7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7B6F4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1F27550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4E04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60:27:0140310. Комплексные кадастровые работы проводятся на основании Кадастрового плана территории № КУВИ-001/2023-7319288 от 10.01.2024 г. предоставленного заказчиком Комплексных кадастровых работ.</w:t>
            </w:r>
          </w:p>
          <w:p w14:paraId="071383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«Для индивидуального жилищного строительства»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12A014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22D5D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416B0A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428FB1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60:27:01403010:21 расположен по адресу: г. Псков, ул. Псковская, д. 1/28. Фактически на местности по данному адресу отсутствует объект с характеристиками объекта с кадастровым номером 60:27:01403010:21.</w:t>
            </w:r>
          </w:p>
          <w:p w14:paraId="1D8B9A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кварталами 60:27:0140310:27 и 60:27:0140310:43 расположены в других кадастровых кварталах.</w:t>
            </w:r>
          </w:p>
          <w:p w14:paraId="0F9FEF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с кадастровыми номерами 60:27:0140310:29 и 60:27:0140310:30 отсутствуют на местности.</w:t>
            </w:r>
          </w:p>
          <w:p w14:paraId="05BCAA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7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14:paraId="222033FA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B3FED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0E932A3B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6BF3C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40BD226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7CD3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7C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AED1C61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4F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565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D05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35B9E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1A4E9737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327642A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C58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56E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714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D43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063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B1B68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294B1858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562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020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557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29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128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A2C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3B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D4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4B75D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27BA587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C33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57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F60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3C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7D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875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D0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4AE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4569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E18BFB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17C6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F0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2B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03B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5EF015E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B4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0B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7F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12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F95F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B8F2D51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F453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5B92A5C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A4A34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533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3DE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39A4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8D33B7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E0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C0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C5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BDFB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4F4B96E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9DFE8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3B66C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E1B36F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AD817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94BB3C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E9075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CC66C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8EF08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AD380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05170C7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D5C9F" w14:textId="77777777" w:rsidR="00035E0C" w:rsidRPr="00EB43A2" w:rsidRDefault="00A937B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CA1F5E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046F13F" w14:textId="77777777" w:rsidR="00A937B3" w:rsidRPr="00E30EC3" w:rsidRDefault="00A937B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60:27:0140310:6</w:t>
            </w:r>
          </w:p>
        </w:tc>
      </w:tr>
      <w:tr w:rsidR="00105FDF" w:rsidRPr="00EB43A2" w14:paraId="0D5003F4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643821" w14:textId="77777777" w:rsidR="00A937B3" w:rsidRPr="003603C1" w:rsidRDefault="00A937B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C9F1D9" w14:textId="77777777" w:rsidR="00A937B3" w:rsidRPr="00A868BD" w:rsidRDefault="00A937B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827119F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B44D54" w14:textId="77777777" w:rsidR="00A937B3" w:rsidRPr="008417BF" w:rsidRDefault="00A937B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75F" w14:textId="77777777" w:rsidR="00A937B3" w:rsidRPr="008417BF" w:rsidRDefault="00A937B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218B" w14:textId="77777777" w:rsidR="00A937B3" w:rsidRPr="008417BF" w:rsidRDefault="00A937B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2CDE0" w14:textId="77777777" w:rsidR="00A937B3" w:rsidRPr="00A9191B" w:rsidRDefault="00A937B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460F84B" w14:textId="77777777" w:rsidR="00A937B3" w:rsidRPr="008417BF" w:rsidRDefault="00A937B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24111" w14:textId="77777777" w:rsidR="00A937B3" w:rsidRPr="00E35930" w:rsidRDefault="00A937B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09223F4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DC090F" w14:textId="77777777" w:rsidR="00A937B3" w:rsidRPr="008417BF" w:rsidRDefault="00A93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782" w14:textId="77777777" w:rsidR="00A937B3" w:rsidRPr="008417BF" w:rsidRDefault="00A937B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835DF" w14:textId="77777777" w:rsidR="00A937B3" w:rsidRPr="008417BF" w:rsidRDefault="00A937B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77837" w14:textId="77777777" w:rsidR="00A937B3" w:rsidRPr="008417BF" w:rsidRDefault="00A93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A569" w14:textId="77777777" w:rsidR="00A937B3" w:rsidRPr="008417BF" w:rsidRDefault="00A93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654EF0" w14:textId="77777777" w:rsidR="00A937B3" w:rsidRPr="00E35930" w:rsidRDefault="00A937B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003AB7A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2E85" w14:textId="77777777" w:rsidR="00A937B3" w:rsidRPr="00EB43A2" w:rsidRDefault="00A937B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66DB" w14:textId="77777777" w:rsidR="00A937B3" w:rsidRPr="00EB43A2" w:rsidRDefault="00A937B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E6D" w14:textId="77777777" w:rsidR="00A937B3" w:rsidRPr="00EB43A2" w:rsidRDefault="00A937B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E49" w14:textId="77777777" w:rsidR="00A937B3" w:rsidRPr="00EB43A2" w:rsidRDefault="00A937B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351" w14:textId="77777777" w:rsidR="00A937B3" w:rsidRPr="00EB43A2" w:rsidRDefault="00A937B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198" w14:textId="77777777" w:rsidR="00A937B3" w:rsidRPr="00EB43A2" w:rsidRDefault="00A937B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D822" w14:textId="77777777" w:rsidR="00A937B3" w:rsidRPr="00EB43A2" w:rsidRDefault="00A937B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16A30" w14:textId="77777777" w:rsidR="00A937B3" w:rsidRPr="00E35930" w:rsidRDefault="00A937B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455EA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1A7E" w14:textId="77777777" w:rsidR="00A937B3" w:rsidRPr="00EB43A2" w:rsidRDefault="00A937B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564C" w14:textId="77777777" w:rsidR="00A937B3" w:rsidRPr="00EB43A2" w:rsidRDefault="00A937B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BA2" w14:textId="77777777" w:rsidR="00A937B3" w:rsidRPr="00EB43A2" w:rsidRDefault="00A937B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A098" w14:textId="77777777" w:rsidR="00A937B3" w:rsidRPr="00EB43A2" w:rsidRDefault="00A937B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96C" w14:textId="77777777" w:rsidR="00A937B3" w:rsidRPr="00EB43A2" w:rsidRDefault="00A937B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288" w14:textId="77777777" w:rsidR="00A937B3" w:rsidRPr="00EB43A2" w:rsidRDefault="00A937B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647D" w14:textId="77777777" w:rsidR="00A937B3" w:rsidRPr="005B4FA1" w:rsidRDefault="00A937B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3FDA1" w14:textId="77777777" w:rsidR="00A937B3" w:rsidRPr="005B4FA1" w:rsidRDefault="00A937B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F94D46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E5240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AE5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098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30D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64F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B19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2FA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1A2F0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1CCB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4B5E8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3E4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48E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44D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500188.73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A35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1276360.37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418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BB0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66928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2046A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0CD92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080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F02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7C4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500160.52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475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1276355.80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F7E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E4F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A7828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C9962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2A638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55E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483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CBB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500163.40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E11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1276341.11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B7D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809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89ADB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44692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15045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0A4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ACB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811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500164.71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AB7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1276333.97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FBF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DE1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9531E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7B003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6869E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79B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597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B5B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500165.42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24E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1276334.11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8C8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075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CAD24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7524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50CE8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DF0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500165.39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B1F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1276333.66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9F4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500165.39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721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1276333.66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D63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4FC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A6F1B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3D5FD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A4D49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910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F7C" w14:textId="77777777" w:rsidR="00A937B3" w:rsidRPr="00590258" w:rsidRDefault="00A93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C7D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53A" w14:textId="77777777" w:rsidR="00A937B3" w:rsidRDefault="00A937B3" w:rsidP="008F4E28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649" w14:textId="77777777" w:rsidR="00A937B3" w:rsidRPr="00737280" w:rsidRDefault="00A93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504" w14:textId="77777777" w:rsidR="00A937B3" w:rsidRPr="00737280" w:rsidRDefault="00A93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46617" w14:textId="77777777" w:rsidR="00A937B3" w:rsidRPr="000333FE" w:rsidRDefault="00A93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5864E0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919822" w14:textId="77777777" w:rsidR="00A937B3" w:rsidRPr="00666D74" w:rsidRDefault="00A937B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60:27:0140310:6</w:t>
            </w:r>
          </w:p>
        </w:tc>
      </w:tr>
      <w:tr w:rsidR="00590258" w:rsidRPr="00666D74" w14:paraId="18D4C383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B6DBB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D71F4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815E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14EA49" w14:textId="77777777" w:rsidR="00A937B3" w:rsidRDefault="00A937B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56CC52A" w14:textId="77777777" w:rsidR="00A937B3" w:rsidRPr="00666D74" w:rsidRDefault="00A937B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030C7C57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D379B" w14:textId="77777777" w:rsidR="00A937B3" w:rsidRPr="00590258" w:rsidRDefault="00A937B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5EE" w14:textId="77777777" w:rsidR="00A937B3" w:rsidRPr="00590258" w:rsidRDefault="00A937B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663" w14:textId="77777777" w:rsidR="00A937B3" w:rsidRPr="00590258" w:rsidRDefault="00A93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F28" w14:textId="77777777" w:rsidR="00A937B3" w:rsidRPr="00590258" w:rsidRDefault="00A93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1AE67" w14:textId="77777777" w:rsidR="00A937B3" w:rsidRPr="00590258" w:rsidRDefault="00A93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915FDE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ABDB2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FF5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6FD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A7C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B0830" w14:textId="77777777" w:rsidR="00A937B3" w:rsidRPr="00666D74" w:rsidRDefault="00A93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207101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AEA1A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718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0C7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30F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16E72" w14:textId="77777777" w:rsidR="00A937B3" w:rsidRPr="005B4FA1" w:rsidRDefault="00A93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4CD6D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1F664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33D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BBE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708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64409" w14:textId="77777777" w:rsidR="00A937B3" w:rsidRPr="005B4FA1" w:rsidRDefault="00A93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AB3958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B2AE9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B95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325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D1A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D4F2E" w14:textId="77777777" w:rsidR="00A937B3" w:rsidRPr="005B4FA1" w:rsidRDefault="00A93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2B3C1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BC1E5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8F9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692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F21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3EB00" w14:textId="77777777" w:rsidR="00A937B3" w:rsidRPr="005B4FA1" w:rsidRDefault="00A93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698BE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BFC38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1FB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885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418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CB505" w14:textId="77777777" w:rsidR="00A937B3" w:rsidRPr="005B4FA1" w:rsidRDefault="00A93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4E882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83BBD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4F3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161A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348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9F812" w14:textId="77777777" w:rsidR="00A937B3" w:rsidRPr="005B4FA1" w:rsidRDefault="00A93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791B3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93FAB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4B9" w14:textId="77777777" w:rsidR="00A937B3" w:rsidRPr="00590258" w:rsidRDefault="00A93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44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80E" w14:textId="77777777" w:rsidR="00A937B3" w:rsidRDefault="00A93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2DD1A" w14:textId="77777777" w:rsidR="00A937B3" w:rsidRPr="005B4FA1" w:rsidRDefault="00A93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E07999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6E978" w14:textId="77777777" w:rsidR="00A937B3" w:rsidRPr="00590258" w:rsidRDefault="00A937B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60:27:0140310:6</w:t>
            </w:r>
          </w:p>
        </w:tc>
      </w:tr>
      <w:tr w:rsidR="00EB43A2" w:rsidRPr="00666D74" w14:paraId="196FE5D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9032" w14:textId="77777777" w:rsidR="00A937B3" w:rsidRPr="00666D74" w:rsidRDefault="00A93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38A" w14:textId="77777777" w:rsidR="00A937B3" w:rsidRPr="00B1242C" w:rsidRDefault="00A93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8AC1E" w14:textId="77777777" w:rsidR="00A937B3" w:rsidRPr="00B1242C" w:rsidRDefault="00A93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BEAE82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AEB" w14:textId="77777777" w:rsidR="00A937B3" w:rsidRPr="00B1242C" w:rsidRDefault="00A93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4D35" w14:textId="77777777" w:rsidR="00A937B3" w:rsidRPr="00B1242C" w:rsidRDefault="00A93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4E390" w14:textId="77777777" w:rsidR="00A937B3" w:rsidRPr="00B1242C" w:rsidRDefault="00A93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35D6EF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8D5AA" w14:textId="77777777" w:rsidR="00A937B3" w:rsidRPr="00B1242C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F46" w14:textId="77777777" w:rsidR="00A937B3" w:rsidRPr="00B1242C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17549" w14:textId="77777777" w:rsidR="00A937B3" w:rsidRPr="00B1242C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76910A8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653BF" w14:textId="77777777" w:rsidR="00A937B3" w:rsidRPr="00B1242C" w:rsidRDefault="00A93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658" w14:textId="77777777" w:rsidR="00A937B3" w:rsidRPr="00E70CD1" w:rsidRDefault="00A937B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3CB09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Лермонтова ул, 16 д</w:t>
            </w:r>
          </w:p>
        </w:tc>
      </w:tr>
      <w:tr w:rsidR="00E70CD1" w:rsidRPr="004A75A7" w14:paraId="20657DD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E03AF" w14:textId="77777777" w:rsidR="00A937B3" w:rsidRPr="00CE1DAD" w:rsidRDefault="00A93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938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9F83F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4CF9A5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9DC80" w14:textId="77777777" w:rsidR="00A937B3" w:rsidRPr="006360AC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F34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74C86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625 кв.м ± 5.04 кв.м</w:t>
            </w:r>
          </w:p>
        </w:tc>
      </w:tr>
      <w:tr w:rsidR="00E70CD1" w:rsidRPr="004A75A7" w14:paraId="70316B2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066B4" w14:textId="77777777" w:rsidR="00A937B3" w:rsidRPr="006360AC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73C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7F2FC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√625 * √((1 + 1.19²)/(2 * 1.19)) = 5.04</w:t>
            </w:r>
          </w:p>
        </w:tc>
      </w:tr>
      <w:tr w:rsidR="00E70CD1" w:rsidRPr="004A75A7" w14:paraId="3785EB4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80365" w14:textId="77777777" w:rsidR="00A937B3" w:rsidRPr="00E70CD1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FE7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3FBF7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701DC80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0C822" w14:textId="77777777" w:rsidR="00A937B3" w:rsidRPr="00E70CD1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E0D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8706D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 кв.м</w:t>
            </w:r>
          </w:p>
        </w:tc>
      </w:tr>
      <w:tr w:rsidR="00E70CD1" w:rsidRPr="004A75A7" w14:paraId="3131254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0C5B6" w14:textId="77777777" w:rsidR="00A937B3" w:rsidRPr="00E70CD1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E12" w14:textId="77777777" w:rsidR="00A937B3" w:rsidRPr="00E70CD1" w:rsidRDefault="00A937B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61944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C2421CB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96D13E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058BB" w14:textId="77777777" w:rsidR="00A937B3" w:rsidRPr="00E70CD1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767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C3940" w14:textId="77777777" w:rsidR="00A937B3" w:rsidRPr="006360AC" w:rsidRDefault="00A937B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CFB680E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0A875" w14:textId="77777777" w:rsidR="00A937B3" w:rsidRDefault="00A93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4CD" w14:textId="77777777" w:rsidR="00A937B3" w:rsidRPr="006360AC" w:rsidRDefault="00A937B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6CD37" w14:textId="77777777" w:rsidR="00A937B3" w:rsidRPr="00AF1B59" w:rsidRDefault="00A937B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4CC1293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3E051" w14:textId="77777777" w:rsidR="00A937B3" w:rsidRPr="00E70CD1" w:rsidRDefault="00A93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2C7" w14:textId="77777777" w:rsidR="00A937B3" w:rsidRPr="00E70CD1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15D7C" w14:textId="77777777" w:rsidR="00A937B3" w:rsidRDefault="00A93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60:27:0140310:28</w:t>
            </w:r>
          </w:p>
        </w:tc>
      </w:tr>
      <w:tr w:rsidR="00AF1B59" w:rsidRPr="004A75A7" w14:paraId="51478AC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16889" w14:textId="77777777" w:rsidR="00A937B3" w:rsidRDefault="00A93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3D7" w14:textId="77777777" w:rsidR="00A937B3" w:rsidRPr="00DC26F1" w:rsidRDefault="00A937B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FC14E" w14:textId="77777777" w:rsidR="00A937B3" w:rsidRPr="00DC26F1" w:rsidRDefault="00A937B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4180C9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A3CC09" w14:textId="77777777" w:rsidR="00A937B3" w:rsidRPr="008030E7" w:rsidRDefault="00A937B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D743A4" w14:textId="77777777" w:rsidR="00A937B3" w:rsidRPr="008030E7" w:rsidRDefault="00A93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4AEAA1" w14:textId="77777777" w:rsidR="00A937B3" w:rsidRPr="008030E7" w:rsidRDefault="00A937B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CB2C53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A7B820" w14:textId="77777777" w:rsidR="00A937B3" w:rsidRDefault="00A937B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24F711A" w14:textId="77777777" w:rsidR="00A937B3" w:rsidRPr="00CD1C19" w:rsidRDefault="00A937B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60:27:0140310:6</w:t>
            </w:r>
          </w:p>
        </w:tc>
      </w:tr>
      <w:tr w:rsidR="006360AC" w:rsidRPr="004A75A7" w14:paraId="1B69CDF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45AA5A" w14:textId="77777777" w:rsidR="00A937B3" w:rsidRPr="006360AC" w:rsidRDefault="00A937B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A4F577" w14:textId="77777777" w:rsidR="00A937B3" w:rsidRPr="00F70DBD" w:rsidRDefault="00A937B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60:27:0140310:6 площадь земельного участка составила 625 кв.м. Площадь </w:t>
            </w:r>
            <w:r w:rsidRPr="008030E7">
              <w:rPr>
                <w:lang w:val="en-US"/>
              </w:rPr>
              <w:t>земельного участка увеличилась на 25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7BB1EB9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F6C13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FFFE6A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80620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60:27:0140310:8</w:t>
            </w:r>
          </w:p>
        </w:tc>
      </w:tr>
      <w:tr w:rsidR="001D786B" w:rsidRPr="00DF5913" w14:paraId="1D0CF2B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402CDE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4063431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2AA713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C8828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D9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C95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FEBC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B5632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EB72B2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C629E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52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8A05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517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2113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BC092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28B4DD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972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6B0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AB1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2C6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40B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2DE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352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29503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A1F46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CC7B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989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3A8A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DF1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1046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2A8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014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63294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E7B20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3B4D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FD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E4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AC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AA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E8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6B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1C33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0EAA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1EA9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9B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B4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99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500390.94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3D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1276366.01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33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A1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9C81B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AE2A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5647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1F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1A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01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500392.14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6F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1276366.44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31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5F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6B0E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2348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C9E8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F9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23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EF9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91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C3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52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B492F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A0BD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FC22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80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33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D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500389.93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CB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06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CF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E070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FEAC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61B7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13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7A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36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500387.69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758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1F2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3D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FDD0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2BF8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BD63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BD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64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1276373.68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21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52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1276373.68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AF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DE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5D01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E0C9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E649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243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500377.43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0C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5E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500377.43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C6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1276355.41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40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C0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B47DD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F116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629B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C0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500383.64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BD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81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500383.64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7F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1276357.77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30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9B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C8F45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B06D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163B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94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B7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62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500384.59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35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1276354.96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EA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EB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AE28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18B1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4145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32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97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B9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500389.11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54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1276356.60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CC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BD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D036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F039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F2A1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AB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7A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1B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500388.24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A2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1276359.38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55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8D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58DD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FA7C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3FB6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06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88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94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DD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63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30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E4E3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0F3D75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AA409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60:27:0140310:8</w:t>
            </w:r>
          </w:p>
        </w:tc>
      </w:tr>
      <w:tr w:rsidR="00590258" w:rsidRPr="00DF5913" w14:paraId="4846E0D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A12C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F503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4DB0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93198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2FE8B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2D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FDE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275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2D6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2E17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F9E67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C2E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6A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48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018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912A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6ADD7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B7AA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82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C12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7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A92C9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03B7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16DB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44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5B6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9D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2696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9D12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1F42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0E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CA2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FB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3519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9561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9996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CC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115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8B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8C6F5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AF6E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0893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9A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5B9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64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FC6E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CF63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86C8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81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45C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41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6581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2301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7D40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2F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9FB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964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7D6A9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7659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1689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D0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F0F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7D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46F15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603E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4CB2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6C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4C4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97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026E0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4AB9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47B1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FF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0AD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6E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6A812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C73D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E1E1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F1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90C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63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0E96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357A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062E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8F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341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EF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F1496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E98B20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C99E4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60:27:0140310:8</w:t>
            </w:r>
          </w:p>
        </w:tc>
      </w:tr>
      <w:tr w:rsidR="00EB43A2" w:rsidRPr="00590258" w14:paraId="3C1844F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23CC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1A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B85C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089705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70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3B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E2FB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9887E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6E8C3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4B1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E3873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B2B4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A1A32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0AC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12E86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45А д</w:t>
            </w:r>
          </w:p>
        </w:tc>
      </w:tr>
      <w:tr w:rsidR="002E34DF" w:rsidRPr="004A75A7" w14:paraId="131660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3D7AA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05B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9F69B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EA09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12CA5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B0E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5A57B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303 кв.м ± 3.48 кв.м</w:t>
            </w:r>
          </w:p>
        </w:tc>
      </w:tr>
      <w:tr w:rsidR="002E34DF" w:rsidRPr="004A75A7" w14:paraId="27F069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96D9B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E16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39678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√303 * √((1 + 1.03²)/(2 * 1.03)) = 3.48</w:t>
            </w:r>
          </w:p>
        </w:tc>
      </w:tr>
      <w:tr w:rsidR="002E34DF" w:rsidRPr="004A75A7" w14:paraId="31B4C9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63475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571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FF132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292</w:t>
            </w:r>
          </w:p>
        </w:tc>
      </w:tr>
      <w:tr w:rsidR="00942F16" w:rsidRPr="004A75A7" w14:paraId="215244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A98E2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C1D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591AC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2082C3C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86970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C65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B2F4E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87D9EE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CF691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3A3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EA1B0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60:27:0140310:26</w:t>
            </w:r>
          </w:p>
        </w:tc>
      </w:tr>
      <w:tr w:rsidR="007C13B7" w:rsidRPr="004A75A7" w14:paraId="4574397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4CB38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700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A54CF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FBF461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CF015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068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F1A43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E14BE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FF031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3E80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07EE7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80FC8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2A54B5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007187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1036B6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21B8D6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097FEEC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60:27:0140310:8</w:t>
            </w:r>
          </w:p>
        </w:tc>
      </w:tr>
      <w:tr w:rsidR="007C13B7" w:rsidRPr="004A75A7" w14:paraId="16E0A24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BC6CA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5F338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КН60:27:0140310:8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A3A4F5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D7B91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45D5E3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31C31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60:27:0140310:9</w:t>
            </w:r>
          </w:p>
        </w:tc>
      </w:tr>
      <w:tr w:rsidR="001D786B" w:rsidRPr="00DF5913" w14:paraId="65B6B16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F52D38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4D475C5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338D18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C1788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D1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06E7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DF3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B036F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203342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CC274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25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6AD2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DAF0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13F3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9220D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1D0088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1D1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3DB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5D0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A74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F55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FC89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047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A3996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798D4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4F9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14D0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008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F1D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498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29BD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0E6E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05279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BA915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ABAC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A1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17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72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500398.08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ED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1276376.11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89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F6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C3CE6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B2BE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D4B9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23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04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1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500399.38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3F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1276390.02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44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04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FE64B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60DE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FA30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81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37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A9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01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1276390.30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E8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26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C3BD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5E97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4336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7C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E9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AF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500398.01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9B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1276393.46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19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CD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7B31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1A4A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6C1A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A1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C34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CD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500393.73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B8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1276393.35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41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AD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68BB5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9470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4DFE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90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AA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45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500393.51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89E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1276394.26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0B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41D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0658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E03F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99A6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49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64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1D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500375.95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6C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1276391.57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97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BA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3C3E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9F6D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85B0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23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004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FB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500353.16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80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1276388.17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CC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CE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C1E34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C350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04C6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9A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99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E5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500358.91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FF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34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583F0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AFAC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F8E4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B4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CE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1276373.68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10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27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1276373.68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10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8D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5D380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F2A5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1D2C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F90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93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3D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500387.69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6D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25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43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50738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CAE6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49F4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1D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11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34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500398.08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BF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1276376.11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484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F3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CEE3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34A771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F40402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60:27:0140310:9</w:t>
            </w:r>
          </w:p>
        </w:tc>
      </w:tr>
      <w:tr w:rsidR="00590258" w:rsidRPr="00DF5913" w14:paraId="2D8BEA7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8DB8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A4F7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6588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DEE88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5CFAE7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E75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19A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B5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F87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73494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B1416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9F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AF5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39D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73E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1591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2CAB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1425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7E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F1B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A8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7EF85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0551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7427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B0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065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64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6FE45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F8D7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2349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FB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8C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59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2BC9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1C76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6C8E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96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64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711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FA7FD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ED69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23FB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A0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AD9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68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B30D6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0976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01D0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1B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2E5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B21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7AAA0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CE5C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0CCD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2D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C0F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00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3270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D7EC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9530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3F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215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C5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02492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24C9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06BF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90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EB3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04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DBC1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BFBB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A6C4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B7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5C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189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2493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ADB3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1F85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98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AAA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99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D009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E5D4B9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B33C2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60:27:0140310:9</w:t>
            </w:r>
          </w:p>
        </w:tc>
      </w:tr>
      <w:tr w:rsidR="00EB43A2" w:rsidRPr="00590258" w14:paraId="441825B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A40A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16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F310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FDA10A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CD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9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EDD3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CE0A0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E9A6E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939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C5B8B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9DA3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AEEEE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ED6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3616E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ул, 1/28 д</w:t>
            </w:r>
          </w:p>
        </w:tc>
      </w:tr>
      <w:tr w:rsidR="002E34DF" w:rsidRPr="004A75A7" w14:paraId="10C69C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55815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B2F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B1D7A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1999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C6FB1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727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A5271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752 кв.м ± 6.02 кв.м</w:t>
            </w:r>
          </w:p>
        </w:tc>
      </w:tr>
      <w:tr w:rsidR="002E34DF" w:rsidRPr="004A75A7" w14:paraId="5A5AAE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7BADC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00D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F6C4D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√752 * √((1 + 1.88²)/(2 * 1.88)) = 6.02</w:t>
            </w:r>
          </w:p>
        </w:tc>
      </w:tr>
      <w:tr w:rsidR="002E34DF" w:rsidRPr="004A75A7" w14:paraId="2B499F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3E7BC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E48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6CB14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714</w:t>
            </w:r>
          </w:p>
        </w:tc>
      </w:tr>
      <w:tr w:rsidR="00942F16" w:rsidRPr="004A75A7" w14:paraId="573300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52829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3D1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79104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 кв.м</w:t>
            </w:r>
          </w:p>
        </w:tc>
      </w:tr>
      <w:tr w:rsidR="00942F16" w:rsidRPr="004A75A7" w14:paraId="1135E6D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0855D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2CB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88FB4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6DAA95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3435D4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51E8B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7EE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E72B5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33CE7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F1AC0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88E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05C5A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F61033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3DEE2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40E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BE084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0F6E7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537F7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030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3D06B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7083B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0CA928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C26801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1CCD9A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678534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1D5E9D5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60:27:0140310:9</w:t>
            </w:r>
          </w:p>
        </w:tc>
      </w:tr>
      <w:tr w:rsidR="007C13B7" w:rsidRPr="004A75A7" w14:paraId="547330A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01F96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8B84D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КН60:27:0140310:9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8AB717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E1F81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5DB798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2D3874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60:27:0140310:17</w:t>
            </w:r>
          </w:p>
        </w:tc>
      </w:tr>
      <w:tr w:rsidR="001D786B" w:rsidRPr="00DF5913" w14:paraId="5EBC7FD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D22381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BA9089F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88505A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826C2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07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79CC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79E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5CFDE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E4798D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36616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42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B8D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75A6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3326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B05F5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8DF0CC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C445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14D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917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356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4C3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15D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791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B9F67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127C1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0BF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CC01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A2E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2C0F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EAA8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326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A131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CAAF9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7C88E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A7AF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AD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58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1276315.12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46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EB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1276315.12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3A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D7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AD776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9571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B2C8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67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500256.60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5D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1276345.49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CF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500256.60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2E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1276345.49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71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54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C6B8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E437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F18A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E1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6E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63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9D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9894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96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AC27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93EC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3171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3F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3C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22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500233.05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76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1276304.29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7D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01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A4208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4E96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FCC9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25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DF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1276315.12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7C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8C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1276315.12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60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36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BFFB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65C9B7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29576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60:27:0140310:17</w:t>
            </w:r>
          </w:p>
        </w:tc>
      </w:tr>
      <w:tr w:rsidR="00590258" w:rsidRPr="00DF5913" w14:paraId="3FEC151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52F0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D5C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6D9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02D68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A8BE04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E15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D4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86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6D8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1349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71DAF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B03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49C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CE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C00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3F07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4941E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D9FB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40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AA5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03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24093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A80F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EDE1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4B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A1C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7C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79125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944B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AAA7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B5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FB4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A3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0590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2216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9941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2F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0B9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E2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3E056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A8C7CF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58BAF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60:27:0140310:17</w:t>
            </w:r>
          </w:p>
        </w:tc>
      </w:tr>
      <w:tr w:rsidR="00EB43A2" w:rsidRPr="00590258" w14:paraId="668FE1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3A32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76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B4DA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10D8EE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9E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86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3B61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5A288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06978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EDB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FDE5F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812F6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E53BB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F17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2BD3F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37 д</w:t>
            </w:r>
          </w:p>
        </w:tc>
      </w:tr>
      <w:tr w:rsidR="002E34DF" w:rsidRPr="004A75A7" w14:paraId="36D8E2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BD3FA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24F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9A4ED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53E9B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ED01D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A82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9DC20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1142 кв.м ± 6.76 кв.м</w:t>
            </w:r>
          </w:p>
        </w:tc>
      </w:tr>
      <w:tr w:rsidR="002E34DF" w:rsidRPr="004A75A7" w14:paraId="5368F3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9222F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955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6F6DB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√1142 * √((1 + 1.01²)/(2 * 1.01)) = 6.76</w:t>
            </w:r>
          </w:p>
        </w:tc>
      </w:tr>
      <w:tr w:rsidR="002E34DF" w:rsidRPr="004A75A7" w14:paraId="3B0328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4A622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626E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B0E5F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1116</w:t>
            </w:r>
          </w:p>
        </w:tc>
      </w:tr>
      <w:tr w:rsidR="00942F16" w:rsidRPr="004A75A7" w14:paraId="645812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3D119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F38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11ED2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26 кв.м</w:t>
            </w:r>
          </w:p>
        </w:tc>
      </w:tr>
      <w:tr w:rsidR="00942F16" w:rsidRPr="004A75A7" w14:paraId="68C1632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9DD5C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B53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3F53C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0640931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8276AA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5E4E0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C12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F3816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87B5E2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34729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61A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FE4D9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180235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6F738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A60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BB874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59B125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89B58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788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6F111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0BAF9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1B3C12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DC3551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F60F6F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5DC43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FF71E9A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60:27:0140310:17</w:t>
            </w:r>
          </w:p>
        </w:tc>
      </w:tr>
      <w:tr w:rsidR="007C13B7" w:rsidRPr="004A75A7" w14:paraId="10213C5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CB297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C316E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60:27:0140310:17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248458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5180B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CC113E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0E6C0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60:27:0140310:45</w:t>
            </w:r>
          </w:p>
        </w:tc>
      </w:tr>
      <w:tr w:rsidR="001D786B" w:rsidRPr="00DF5913" w14:paraId="1DC981E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624D7E3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E7AF303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0D0F54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88224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91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8E6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161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1BB3E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43231E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5DF77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7D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F6CD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FC30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AE49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40ACC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55337B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74E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3C0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37A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A49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9A0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F76D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E471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7A6B4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E2A1A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F62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2A45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079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DFC5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BEE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840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154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C6ACE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72D61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7075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61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30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C7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500233.48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2D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1276302.40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1A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934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42007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0F3B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B8E8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55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83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2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500233.05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8B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1276304.29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3A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4F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2C51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8048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930B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7B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6C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80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2D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3C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CC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EDEA6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4913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BDCD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7A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0F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CD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500207.11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FD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17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58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47B4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1506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83A0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88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19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DB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500215.98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04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1276298.27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202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D1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C7B5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2A82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0285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A8D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24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C3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500233.48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FB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1276302.40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3D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D3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7B4A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767E92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CAF6B8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60:27:0140310:45</w:t>
            </w:r>
          </w:p>
        </w:tc>
      </w:tr>
      <w:tr w:rsidR="00590258" w:rsidRPr="00DF5913" w14:paraId="4B132AA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958C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FC8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A3F5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4C382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331E5C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080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AC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960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53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BA41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1B5B5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201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F6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0D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329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C813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7CF06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99AD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7D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8F8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DDB32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D9E9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C4BD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8F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D34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81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C25FC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BF2A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7DDA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FC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70A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CC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6EC2D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3034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ACE8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2E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09D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1A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7AD4D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1FFF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BF6D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DB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E63E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8A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7E097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3FB029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1B072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60:27:0140310:45</w:t>
            </w:r>
          </w:p>
        </w:tc>
      </w:tr>
      <w:tr w:rsidR="00EB43A2" w:rsidRPr="00590258" w14:paraId="0260F6D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063A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77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4AA9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244DE6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2D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C8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0951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0B7C1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5456D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3ED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5CFF6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E7F9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6ABEC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84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53751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6785F8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73870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29F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EE7F9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7CBE2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4A78F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934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FA8D4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722 кв.м ± 5.68 кв.м</w:t>
            </w:r>
          </w:p>
        </w:tc>
      </w:tr>
      <w:tr w:rsidR="002E34DF" w:rsidRPr="004A75A7" w14:paraId="048048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7E903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1D2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E04F0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√722 * √((1 + 1.61²)/(2 * 1.61)) = 5.68</w:t>
            </w:r>
          </w:p>
        </w:tc>
      </w:tr>
      <w:tr w:rsidR="002E34DF" w:rsidRPr="004A75A7" w14:paraId="5236A7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089A7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3AB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28574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741</w:t>
            </w:r>
          </w:p>
        </w:tc>
      </w:tr>
      <w:tr w:rsidR="00942F16" w:rsidRPr="004A75A7" w14:paraId="6CFDAF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C3D77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C91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50BAD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 кв.м</w:t>
            </w:r>
          </w:p>
        </w:tc>
      </w:tr>
      <w:tr w:rsidR="00942F16" w:rsidRPr="004A75A7" w14:paraId="5DE1312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76968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D02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B5AF4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C1CF49E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7509CA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7AA9E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621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E7BD0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60:27:0140310:160</w:t>
            </w:r>
          </w:p>
        </w:tc>
      </w:tr>
      <w:tr w:rsidR="007C13B7" w:rsidRPr="004A75A7" w14:paraId="650257D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66E16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D67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6E956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5C9935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FC305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6557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1A23B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8308B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74022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107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F79DE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BD83D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F186B4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C992C3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1027EB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406B96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1BB9318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60:27:0140310:45</w:t>
            </w:r>
          </w:p>
        </w:tc>
      </w:tr>
      <w:tr w:rsidR="007C13B7" w:rsidRPr="004A75A7" w14:paraId="15B444B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3EC1A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5950F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60:27:0140310:45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ED6318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C88BB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A193BC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68F03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60:27:0140310:3</w:t>
            </w:r>
          </w:p>
        </w:tc>
      </w:tr>
      <w:tr w:rsidR="001D786B" w:rsidRPr="00DF5913" w14:paraId="7662301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5184640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4BB4C1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5E8EDB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DBFCB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C7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5DF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B72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A56A3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3B4DAC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F54E1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24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92FE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E7E4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FB58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B3AB0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C6EA9F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BDC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508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323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0BE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31E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D6C0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6D9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41E64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2ABF6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0EB9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8635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5F2C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CC22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3A8C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F2FC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9D7D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EAC7C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AE502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6A45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96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90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E7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500216.15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9D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1276297.56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00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84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95C4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8386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44CE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8B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9A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68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500215.98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8E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1276298.27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C1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33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4537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375B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F918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716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7A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2B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500207.11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B3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BE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9B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7716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217F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F50B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97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96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47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83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E2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70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919D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FA7B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B4A7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96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500193.61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E7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1276330.51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D0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500193.61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62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CF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99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F8628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5B86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F4E4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47C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500195.70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71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1276318.54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39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500195.70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80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1276318.54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1E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2F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2C27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F317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3E7F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3A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500190.13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5C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1276317.08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98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500190.13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B0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1276317.08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B9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CF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C26A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CCBA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1C7E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39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AF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1276305.37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E3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500192.75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923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1276305.37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B1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72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C105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BCFE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DE8A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00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500195.58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3B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87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500195.58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B8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1276292.77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BE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02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3F64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3FCC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E122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33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7C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F9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500216.15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64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1276297.56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CF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3A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FEC7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4D8644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8B9B79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60:27:0140310:3</w:t>
            </w:r>
          </w:p>
        </w:tc>
      </w:tr>
      <w:tr w:rsidR="00590258" w:rsidRPr="00DF5913" w14:paraId="4AFFE00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B99C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85E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4968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1F7CB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BBB06B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AA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E0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21F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BE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BD29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BC425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206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04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5B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E1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F065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02795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7574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C4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E6D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C4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C6FBE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F653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31D0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E1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4EB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42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8F7C7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1561A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2B76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9A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968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72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74C4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930E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14B0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D7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A1F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EC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1DC74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A87B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A861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95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63B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74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75443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9BC5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8BDA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55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7CC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6A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D2ED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6240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78AD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2C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9FE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A5C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7A49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734D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DFF3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CB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A92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CB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8AA20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24A7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F9EC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C3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29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E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65195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74BE9F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8B8F2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60:27:0140310:3</w:t>
            </w:r>
          </w:p>
        </w:tc>
      </w:tr>
      <w:tr w:rsidR="00EB43A2" w:rsidRPr="00590258" w14:paraId="5534835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C731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D9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DA08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A4B3C8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2C5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FD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4D84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B992D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E856E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3C6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35036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C722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B4B85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CDA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2D161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33 д</w:t>
            </w:r>
          </w:p>
        </w:tc>
      </w:tr>
      <w:tr w:rsidR="002E34DF" w:rsidRPr="004A75A7" w14:paraId="473162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56ECB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564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AEE35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CE1D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EAE5C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A81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C6A7E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829 кв.м ± 6.26 кв.м</w:t>
            </w:r>
          </w:p>
        </w:tc>
      </w:tr>
      <w:tr w:rsidR="002E34DF" w:rsidRPr="004A75A7" w14:paraId="329749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C19F8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7C8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4AF57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√829 * √((1 + 1.81²)/(2 * 1.81)) = 6.26</w:t>
            </w:r>
          </w:p>
        </w:tc>
      </w:tr>
      <w:tr w:rsidR="002E34DF" w:rsidRPr="004A75A7" w14:paraId="1A2FA8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0D26C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BC3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E42A5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806</w:t>
            </w:r>
          </w:p>
        </w:tc>
      </w:tr>
      <w:tr w:rsidR="00942F16" w:rsidRPr="004A75A7" w14:paraId="6CDC8A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27489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CF6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9CDE4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 кв.м</w:t>
            </w:r>
          </w:p>
        </w:tc>
      </w:tr>
      <w:tr w:rsidR="00942F16" w:rsidRPr="004A75A7" w14:paraId="35D41B8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3A4EF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EBB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E1A13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83B4BB5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8953FA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0A312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6A4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787E5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60:27:0140310:46</w:t>
            </w:r>
          </w:p>
        </w:tc>
      </w:tr>
      <w:tr w:rsidR="007C13B7" w:rsidRPr="004A75A7" w14:paraId="039AA2A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69219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308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40D9B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C3128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F25CE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5B5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54A5F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703E3F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9B03D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1D4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0784D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B1A0C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4E155D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9649F4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A00630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718EE7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151B852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60:27:0140310:3</w:t>
            </w:r>
          </w:p>
        </w:tc>
      </w:tr>
      <w:tr w:rsidR="007C13B7" w:rsidRPr="004A75A7" w14:paraId="3B7BCA2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037EB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E2E87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КН60:27:0140310:3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8AD8F6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65312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9FD758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39FFC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60:27:0140310:44</w:t>
            </w:r>
          </w:p>
        </w:tc>
      </w:tr>
      <w:tr w:rsidR="001D786B" w:rsidRPr="00DF5913" w14:paraId="2316CEB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92232B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5BF6C6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B16B1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05129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84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C8D7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1ED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5780DA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21034F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65D82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E2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124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602E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A8BA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0D15F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D30654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7B6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6E1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D56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D8B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40B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ECD3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5665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74CF7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A10EC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AAC3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B224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481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4FE5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E586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DA5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639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52609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5E0DA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F850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67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85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B3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E2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8B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63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CBFA5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E4FA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0F99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FA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02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224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500222.23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90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1276366.40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E7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AD4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92B0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CDC2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D881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DB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D8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70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500188.73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1C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1276360.37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34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05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AEFC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96FD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9A39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1F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7D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C0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A5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AE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35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83B48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4B5C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9381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0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77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20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500207.11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84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64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74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1C47B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FA3D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0E9F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31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30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16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34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EE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97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127A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524980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FEF1B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60:27:0140310:44</w:t>
            </w:r>
          </w:p>
        </w:tc>
      </w:tr>
      <w:tr w:rsidR="00590258" w:rsidRPr="00DF5913" w14:paraId="39051E6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A223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26C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C3EA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0BE2B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6E1887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6D4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77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AC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AE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85B4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C3E9C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58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6DA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AD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BA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61DB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BDCCD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626E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10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D96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E2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9C1CE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A50F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04D1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C2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AB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64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040DB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FFB2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C7AF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4B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106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48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0A67B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E719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2B34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86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329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C8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4DEE0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6176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72F3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0B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EC4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BF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8773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8BF5AF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2CFEC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60:27:0140310:44</w:t>
            </w:r>
          </w:p>
        </w:tc>
      </w:tr>
      <w:tr w:rsidR="00EB43A2" w:rsidRPr="00590258" w14:paraId="79AC78F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275F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80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4FE4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B85F0B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368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0A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0883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9159C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0240D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775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7D14F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7182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42A7C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FA5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B0CA9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5FD19C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ABFFA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8B6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7E7BB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земельный участок 35А</w:t>
            </w:r>
          </w:p>
        </w:tc>
      </w:tr>
      <w:tr w:rsidR="002E34DF" w:rsidRPr="004A75A7" w14:paraId="366DA6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DAEC1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B3F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32560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783 кв.м ± 5.70 кв.м</w:t>
            </w:r>
          </w:p>
        </w:tc>
      </w:tr>
      <w:tr w:rsidR="002E34DF" w:rsidRPr="004A75A7" w14:paraId="6ED2FE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A2392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70D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F84B6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√783 * √((1 + 1.32²)/(2 * 1.32)) = 5.70</w:t>
            </w:r>
          </w:p>
        </w:tc>
      </w:tr>
      <w:tr w:rsidR="002E34DF" w:rsidRPr="004A75A7" w14:paraId="7AED13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11468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071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FCD8B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759</w:t>
            </w:r>
          </w:p>
        </w:tc>
      </w:tr>
      <w:tr w:rsidR="00942F16" w:rsidRPr="004A75A7" w14:paraId="43EB7B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9C1CB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E0C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21B3C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14:paraId="2299154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E7807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761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DCEFA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69A2563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F896A0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1A46C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174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D9065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60:27:0140310:159</w:t>
            </w:r>
          </w:p>
        </w:tc>
      </w:tr>
      <w:tr w:rsidR="007C13B7" w:rsidRPr="004A75A7" w14:paraId="15C1F91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65C1F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494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16A26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E38524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EA80C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E63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19044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E879C9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A2665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30A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A2202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4DBFA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8F1C0E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341EC7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8D7C08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6313A7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6195DD4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60:27:0140310:44</w:t>
            </w:r>
          </w:p>
        </w:tc>
      </w:tr>
      <w:tr w:rsidR="007C13B7" w:rsidRPr="004A75A7" w14:paraId="6D22801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C1C99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21D14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60:27:0140310:44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F6ED74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843D3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4A2819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5D900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60:27:0140310:42</w:t>
            </w:r>
          </w:p>
        </w:tc>
      </w:tr>
      <w:tr w:rsidR="001D786B" w:rsidRPr="00DF5913" w14:paraId="5D1A635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9520DE4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BEBB8B9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243EC8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616A5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A8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26DF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07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70F3C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E90C15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D5164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1C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8749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CC71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FF88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AF490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874A0D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25B6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CE8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870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774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404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65B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8FED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B39C8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12D64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91A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1A1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FD9E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141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FB3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FBA2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6C3D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739B4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40ABC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96F5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CC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B3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B6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1A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BB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73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674C8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3657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89C2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9E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4E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CA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500358.91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B8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47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3F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5B2B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EDA8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63A2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F5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33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D8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500353.16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1F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1276388.17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07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5F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30B1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A859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0CD4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29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0D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46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87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1276385.60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10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37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8685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FA2E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CD90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4D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CD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7C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3B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DF4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0B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18077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0722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738E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B8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500345.08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42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1276383.72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47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500345.08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B2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63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CA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4F3B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8F18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652D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27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500348.77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21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1276371.54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3A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500348.77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F8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8E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1F4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4F245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0A0E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4ABB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63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C4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86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97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46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3A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0683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9834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E76D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8A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37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1276363.16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C9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81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3C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02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B5C1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7744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C0B8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67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99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44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F5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F3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74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7990D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3088F7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88754B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60:27:0140310:42</w:t>
            </w:r>
          </w:p>
        </w:tc>
      </w:tr>
      <w:tr w:rsidR="00590258" w:rsidRPr="00DF5913" w14:paraId="3B07BB0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4C48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4A2B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35CB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08934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E9ADFD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A8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34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96E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0FB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D322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0C8C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9E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14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6E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2DE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2E44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DFC5A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F404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F7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287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BE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923B9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C39B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5C47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71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8E4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1F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74D77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9422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381C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94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217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4D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5002B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C10E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D06E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A26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A29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63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8848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62D1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62E1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61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739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5E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8C037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9C2F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E2F0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74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2E4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05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F97B7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4F06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EFFA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B4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923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77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D33F4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8A05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8E85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22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4FE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CA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0A295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1C0A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76AC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3F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D28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3B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D5B8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88B33A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26C22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60:27:0140310:42</w:t>
            </w:r>
          </w:p>
        </w:tc>
      </w:tr>
      <w:tr w:rsidR="00EB43A2" w:rsidRPr="00590258" w14:paraId="140DE56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9B60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05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1498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DDF364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C5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C6B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6148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873CC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2C99D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B3A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D4F30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D0851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C82C4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ECF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F2196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Лермонтова ул, 26 д</w:t>
            </w:r>
          </w:p>
        </w:tc>
      </w:tr>
      <w:tr w:rsidR="002E34DF" w:rsidRPr="004A75A7" w14:paraId="1C015E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97C11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233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4B931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B2B6B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F4179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7AB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5E693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260 кв.м ± 3.24 кв.м</w:t>
            </w:r>
          </w:p>
        </w:tc>
      </w:tr>
      <w:tr w:rsidR="002E34DF" w:rsidRPr="004A75A7" w14:paraId="150636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61505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D7A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EBEAF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√260 * √((1 + 1.12²)/(2 * 1.12)) = 3.24</w:t>
            </w:r>
          </w:p>
        </w:tc>
      </w:tr>
      <w:tr w:rsidR="002E34DF" w:rsidRPr="004A75A7" w14:paraId="370A45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DB6C4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E17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FDDBC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238</w:t>
            </w:r>
          </w:p>
        </w:tc>
      </w:tr>
      <w:tr w:rsidR="00942F16" w:rsidRPr="004A75A7" w14:paraId="442E84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9334C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5CD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29658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7E49824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CC6EA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FAA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C62BD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9D4A84E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7AF3A2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8356F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A88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A933C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8C78CA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64CA6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06B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F009F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FFD51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AF785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CE6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81665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F7EB3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DC5BE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853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2BAE0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34141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0817B0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81B24C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A1F504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DE64D8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9690B61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60:27:0140310:42</w:t>
            </w:r>
          </w:p>
        </w:tc>
      </w:tr>
      <w:tr w:rsidR="007C13B7" w:rsidRPr="004A75A7" w14:paraId="271AEE6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9CE60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EFC88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60:27:0140310:42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BD594E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9EA12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3EBF09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E05A9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60:27:0140310:41</w:t>
            </w:r>
          </w:p>
        </w:tc>
      </w:tr>
      <w:tr w:rsidR="001D786B" w:rsidRPr="00DF5913" w14:paraId="5B9B0DD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79ED02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9862DE1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CE42EE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6FE48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19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AFFF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B9C6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CBC8D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76F6AF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E73A9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0C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A74F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70E6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0BFB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86B23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5A07CF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DCD9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8FB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5E2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AA1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FED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DFA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994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ED2F8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05093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A5A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D3BC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280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BBF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7E1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892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6D3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11F75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A3040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BC7F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B9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DF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1276363.16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60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90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C2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0B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BF985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AF9B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9F40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4E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57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B1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75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3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88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332C6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39AD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BED4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72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500333.70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B8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1276367.07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49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500333.70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69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1276367.07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28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59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D1BA0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8D13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8BD0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1E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35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1276379.34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94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500330.06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9D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1276379.34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EA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8BB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9E684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6DF7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B019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3C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58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03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77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85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F5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9DFDD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D297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C31D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FB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A8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6F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4A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1276385.60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7B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25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0928B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0429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2E5F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C9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BD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52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500316.97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2E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48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35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765A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697D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BF42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8A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D8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AA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CF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68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78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CADF0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EC11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2CDA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2D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C4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16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48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66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C0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5E9ED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E476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16A0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65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13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B7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500322.67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B4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F3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63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BC6BF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28DD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3535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D1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92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A3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88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CA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ED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00190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A560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849C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F4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C0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31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5A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41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E2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1DF6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447C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2F42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B0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59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1276363.16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4C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A9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53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42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73477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6CA275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E32A7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60:27:0140310:41</w:t>
            </w:r>
          </w:p>
        </w:tc>
      </w:tr>
      <w:tr w:rsidR="00590258" w:rsidRPr="00DF5913" w14:paraId="4E45C65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49D1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06D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F9E3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A515E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316161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AA7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175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23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797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792C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F8D27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1C4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211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92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B24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14A5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9D2B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6C87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FA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BCD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FA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50E94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98A6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AFDB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F0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BDE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97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7DD1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424F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88C1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ED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0C8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11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0B1D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32BD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190C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78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6B1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018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4627B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6B3B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D003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01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40D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FD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0F74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1414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46C6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A9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D4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4C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AB80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CAB5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1D84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BC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624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A4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9BE00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5C54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D755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B1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0EB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21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4C4BD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912D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4341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E3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EF3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83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75CD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4AA0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148F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4D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252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8A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003B3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5840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C2A5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FC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F3B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2C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2F5A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A843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CECF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25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193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03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DA60F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8C5265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2E7180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60:27:0140310:41</w:t>
            </w:r>
          </w:p>
        </w:tc>
      </w:tr>
      <w:tr w:rsidR="00EB43A2" w:rsidRPr="00590258" w14:paraId="43CFB49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CFEE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E5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2BC5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13E339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E2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AB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636C4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582A6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EFAFB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D11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C75DE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2165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143AB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4AC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ED440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Лермонтова ул, 26 д</w:t>
            </w:r>
          </w:p>
        </w:tc>
      </w:tr>
      <w:tr w:rsidR="002E34DF" w:rsidRPr="004A75A7" w14:paraId="3A3737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11F26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904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C3417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D70B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933EF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C12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B0F4E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319 кв.м ± 3.58 кв.м</w:t>
            </w:r>
          </w:p>
        </w:tc>
      </w:tr>
      <w:tr w:rsidR="002E34DF" w:rsidRPr="004A75A7" w14:paraId="74951C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AC094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B8A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98BCD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√319 * √((1 + 1.11²)/(2 * 1.11)) = 3.58</w:t>
            </w:r>
          </w:p>
        </w:tc>
      </w:tr>
      <w:tr w:rsidR="002E34DF" w:rsidRPr="004A75A7" w14:paraId="495F07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6C8FC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EE8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95F6E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290</w:t>
            </w:r>
          </w:p>
        </w:tc>
      </w:tr>
      <w:tr w:rsidR="00942F16" w:rsidRPr="004A75A7" w14:paraId="063560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BF1C7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6B2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FE79E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1A1E9E4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E9DF7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73F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A1F8C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A91886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A5D39D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ADC37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C53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2EDE4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8F27AD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0CA2A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E2D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8F3EC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7B3992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EE58A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6C2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DE269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DB4D58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66FAB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D16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4FDAE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5A588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711B40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2F335A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D1DA04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041DDC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A733195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60:27:0140310:41</w:t>
            </w:r>
          </w:p>
        </w:tc>
      </w:tr>
      <w:tr w:rsidR="007C13B7" w:rsidRPr="004A75A7" w14:paraId="57AEC1D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4C033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E603C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60:27:0140310:41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29B53F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EA84C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52D39F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F1C55C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60:27:0140310:14</w:t>
            </w:r>
          </w:p>
        </w:tc>
      </w:tr>
      <w:tr w:rsidR="001D786B" w:rsidRPr="00DF5913" w14:paraId="42C4685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3153630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CC7C2B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03C91C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E2F57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03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9AF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1A84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A52A97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4CED5D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B22F3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D8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3643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79C9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E4EA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D212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4F3AE8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D480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734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486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255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EB3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5F3A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686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C6F39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55CA4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70D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62EB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901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7B8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4D7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A263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132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27B9B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E8B7E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E0EB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7E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96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9A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0F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88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49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4E900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0521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3F0F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5A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BF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AE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BE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9D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0D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B35A0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DF19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AC36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F3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EE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21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500316.97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FC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1276382.36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EA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F39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CF566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56CF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EC7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6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9E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A8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500291.50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97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35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544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54C8F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53E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151E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4C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66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36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500288.95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9E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1276375.68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C3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748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7D076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8C5E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0366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7D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0B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51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500295.04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61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1276356.20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E1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F801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4ED31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4AF9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D847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04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73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2B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CD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32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02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92D47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4442F7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BBAA6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60:27:0140310:14</w:t>
            </w:r>
          </w:p>
        </w:tc>
      </w:tr>
      <w:tr w:rsidR="00590258" w:rsidRPr="00DF5913" w14:paraId="1DA9861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D0AA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E3AC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2A2A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37259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A7BDB2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CB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1E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32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0A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37BA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83218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7D4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F98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060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86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9A9C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F0B13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524C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7E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F7A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24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D4F61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544A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3539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28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2B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7B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CACF6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ABF2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B41B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67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2B3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3C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E70D9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447C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D1F0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34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850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BA4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50F9A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BF1F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F20A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EF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CB7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12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18BDA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4533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C6F6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49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7C1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D4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D9B8C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1345B2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179A4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60:27:0140310:14</w:t>
            </w:r>
          </w:p>
        </w:tc>
      </w:tr>
      <w:tr w:rsidR="00EB43A2" w:rsidRPr="00590258" w14:paraId="77A01A5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9A117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27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D5C0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C3A70C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2C1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F8C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0599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82840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5DB49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A8F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0EE05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804D4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9DDB8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C95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2D792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Лермонтова ул</w:t>
            </w:r>
          </w:p>
        </w:tc>
      </w:tr>
      <w:tr w:rsidR="002E34DF" w:rsidRPr="004A75A7" w14:paraId="4CC982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88C17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6F4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01E5C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26А</w:t>
            </w:r>
          </w:p>
        </w:tc>
      </w:tr>
      <w:tr w:rsidR="002E34DF" w:rsidRPr="004A75A7" w14:paraId="2B0C73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3CC85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936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A5FDC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602 кв.м ± 4.98 кв.м</w:t>
            </w:r>
          </w:p>
        </w:tc>
      </w:tr>
      <w:tr w:rsidR="002E34DF" w:rsidRPr="004A75A7" w14:paraId="2199BB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9F95D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20A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0FEC0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√602 * √((1 + 1.28²)/(2 * 1.28)) = 4.98</w:t>
            </w:r>
          </w:p>
        </w:tc>
      </w:tr>
      <w:tr w:rsidR="002E34DF" w:rsidRPr="004A75A7" w14:paraId="1A408A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D0C15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EC5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5EDCC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609</w:t>
            </w:r>
          </w:p>
        </w:tc>
      </w:tr>
      <w:tr w:rsidR="00942F16" w:rsidRPr="004A75A7" w14:paraId="2717D3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CA728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3B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BFA23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5CA2D7A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D439B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E7B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C011C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EF3737F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76757E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82012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CC9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FDABD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60:27:0140310:47</w:t>
            </w:r>
          </w:p>
        </w:tc>
      </w:tr>
      <w:tr w:rsidR="007C13B7" w:rsidRPr="004A75A7" w14:paraId="6B7403C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4318E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8FE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A8242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E6A262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2C9E7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BA1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73ADE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1F416D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64EEE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31C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59A0F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78FF7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1C93A4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58BF24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A99A44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08216C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90C1B5A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60:27:0140310:14</w:t>
            </w:r>
          </w:p>
        </w:tc>
      </w:tr>
      <w:tr w:rsidR="007C13B7" w:rsidRPr="004A75A7" w14:paraId="583C52D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083EC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1ADFC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КН60:27:0140310:14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E0E527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29301" w14:textId="77777777" w:rsidR="00035E0C" w:rsidRPr="00B634EE" w:rsidRDefault="00A93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2F064F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DCB63" w14:textId="77777777" w:rsidR="00A937B3" w:rsidRPr="00BF41B4" w:rsidRDefault="00A93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60:27:0140310:158</w:t>
            </w:r>
          </w:p>
        </w:tc>
      </w:tr>
      <w:tr w:rsidR="001D786B" w:rsidRPr="00DF5913" w14:paraId="472D4B1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5F1774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A1372F1" w14:textId="77777777" w:rsidR="00A937B3" w:rsidRPr="001D786B" w:rsidRDefault="00A93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DBBF0C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A5718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4F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E62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598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D86C3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44DDF4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105BE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34D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C2A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60D5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A441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438B90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01084C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FAC5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5B9" w14:textId="77777777" w:rsidR="00A937B3" w:rsidRPr="00EB43A2" w:rsidRDefault="00A93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FDB" w14:textId="77777777" w:rsidR="00A937B3" w:rsidRPr="00EB43A2" w:rsidRDefault="00A93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947" w14:textId="77777777" w:rsidR="00A937B3" w:rsidRPr="00EB43A2" w:rsidRDefault="00A93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C6C" w14:textId="77777777" w:rsidR="00A937B3" w:rsidRPr="00EB43A2" w:rsidRDefault="00A93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47B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3D5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2C15B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0DCE2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42B3" w14:textId="77777777" w:rsidR="00A937B3" w:rsidRPr="00EB43A2" w:rsidRDefault="00A93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8B4B" w14:textId="77777777" w:rsidR="00A937B3" w:rsidRPr="00EB43A2" w:rsidRDefault="00A93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93EA" w14:textId="77777777" w:rsidR="00A937B3" w:rsidRPr="00EB43A2" w:rsidRDefault="00A93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F69" w14:textId="77777777" w:rsidR="00A937B3" w:rsidRPr="00EB43A2" w:rsidRDefault="00A93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A351" w14:textId="77777777" w:rsidR="00A937B3" w:rsidRPr="00EB43A2" w:rsidRDefault="00A93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4427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AF6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67B17" w14:textId="77777777" w:rsidR="00A937B3" w:rsidRPr="00EB43A2" w:rsidRDefault="00A93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54F75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CCC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3B5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50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10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74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1276337.63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A2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F3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01B2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C92B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4150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05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6E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27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500346.50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04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1276340.76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9E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F6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14E6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87E9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3809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6B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E6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11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FC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6E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0B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5F07F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C819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ABBD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7A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74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8E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E3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5EA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DF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75D6E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B861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6595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69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F3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3D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500322.67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66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F4D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1AF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45FB5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9E86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ED47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07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FF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70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02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7A6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9F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EBE13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CE9C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0B9D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CC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6F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98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500295.04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C3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1276356.20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0FB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D1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8BB1A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29BD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7B6D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12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AD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EB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500297.91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0F7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1276347.34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88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8D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3928C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A14C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6BBC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DC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E7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1276329.13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568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500304.63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820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1276329.13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EA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40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F2F2B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D36F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2A57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9A7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500311.72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39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1276322.51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59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500311.72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D6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1276322.51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D56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7513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922A9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7A1A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D23F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01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500318.65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EA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1276325.06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D3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500318.65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2B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1276325.06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B45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F2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BAC34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800A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641B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B3A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500323.83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76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59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500323.83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36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1276327.35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E7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1B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C1DCD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6289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F1A0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8A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7C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D3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500331.37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D0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D6C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AF7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42814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BD9C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FD43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E8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500338.42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13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1276334.90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59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500338.42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3AE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1276334.90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22E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2D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85DA7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0E9D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7492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9C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66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531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F9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1276337.63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8E0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2B9" w14:textId="77777777" w:rsidR="00A937B3" w:rsidRPr="001121D1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1FC08" w14:textId="77777777" w:rsidR="00A937B3" w:rsidRDefault="00A93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D114F4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B3214D" w14:textId="77777777" w:rsidR="00A937B3" w:rsidRPr="00443290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60:27:0140310:158</w:t>
            </w:r>
          </w:p>
        </w:tc>
      </w:tr>
      <w:tr w:rsidR="00590258" w:rsidRPr="00DF5913" w14:paraId="7977ED3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B3B7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655C5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5503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732C5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DFB034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33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572A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C5B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70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5DB4E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A82E0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AC8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C222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646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FB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0FEF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52229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CE39F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4A2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6B8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FB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214BB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DFC3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92A4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896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EC3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AB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BCDB7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7C76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E17D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6C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26B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05A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7F059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CF67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AE33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EB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C5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ADC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6E72C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61DE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86A58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45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FE8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C3F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02C5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05F8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DABE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CE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5FC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19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3E0DA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372D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03AD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9F3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0C2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862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AEC47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7B70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781D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63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BEE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505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43FAB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C4A5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6B8A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EF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257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5B0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B31DC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7607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86521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15B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F41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95D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B234D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CE7D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89160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70E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C22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919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E8844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6F9E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C3CC4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69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EBA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086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F47BA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8AFD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11409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59C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16E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80B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2B1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A401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F8FCD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6E5" w14:textId="77777777" w:rsidR="00A937B3" w:rsidRPr="00590258" w:rsidRDefault="00A93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43E" w14:textId="77777777" w:rsidR="00A937B3" w:rsidRDefault="00A93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913" w14:textId="77777777" w:rsidR="00A937B3" w:rsidRDefault="00A93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B2F58" w14:textId="77777777" w:rsidR="00A937B3" w:rsidRDefault="00A93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EB99A6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5F234" w14:textId="77777777" w:rsidR="00A937B3" w:rsidRPr="000049CC" w:rsidRDefault="00A93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60:27:0140310:158</w:t>
            </w:r>
          </w:p>
        </w:tc>
      </w:tr>
      <w:tr w:rsidR="00EB43A2" w:rsidRPr="00590258" w14:paraId="35224FE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5D96F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3A4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0FCE3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DCA66E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3189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009B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1F7C1" w14:textId="77777777" w:rsidR="00A937B3" w:rsidRPr="00DF5913" w:rsidRDefault="00A93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73468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98F51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CE4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740F9" w14:textId="77777777" w:rsidR="00A937B3" w:rsidRPr="003C4580" w:rsidRDefault="00A93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DC4D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9BA63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153" w14:textId="77777777" w:rsidR="00A937B3" w:rsidRPr="006A3E83" w:rsidRDefault="00A93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0E9F5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Николая Васильева ул, 43 д</w:t>
            </w:r>
          </w:p>
        </w:tc>
      </w:tr>
      <w:tr w:rsidR="002E34DF" w:rsidRPr="004A75A7" w14:paraId="78DE03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C8816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492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51331" w14:textId="77777777" w:rsidR="00A937B3" w:rsidRPr="002E34DF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CD4B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C6196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E70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EADC6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1444 кв.м ± 7.68 кв.м</w:t>
            </w:r>
          </w:p>
        </w:tc>
      </w:tr>
      <w:tr w:rsidR="002E34DF" w:rsidRPr="004A75A7" w14:paraId="490969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C7E38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C6E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519BE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√1444 * √((1 + 1.23²)/(2 * 1.23)) = 7.68</w:t>
            </w:r>
          </w:p>
        </w:tc>
      </w:tr>
      <w:tr w:rsidR="002E34DF" w:rsidRPr="004A75A7" w14:paraId="371DAF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EB83F" w14:textId="77777777" w:rsidR="00A937B3" w:rsidRPr="002E34DF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218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A7F2C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1452</w:t>
            </w:r>
          </w:p>
        </w:tc>
      </w:tr>
      <w:tr w:rsidR="00942F16" w:rsidRPr="004A75A7" w14:paraId="31AC3F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3C583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9F7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86520" w14:textId="77777777" w:rsidR="00A937B3" w:rsidRPr="00942F16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5B0D6BC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E4C7A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8C4" w14:textId="77777777" w:rsidR="00A937B3" w:rsidRPr="00942F16" w:rsidRDefault="00A93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505E0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AEF57F0" w14:textId="77777777" w:rsidR="00A937B3" w:rsidRPr="000825F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53DCB4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D7A9B" w14:textId="77777777" w:rsidR="00A937B3" w:rsidRDefault="00A93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BB3" w14:textId="77777777" w:rsidR="00A937B3" w:rsidRPr="00942F16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5DF20" w14:textId="77777777" w:rsidR="00A937B3" w:rsidRPr="005E1946" w:rsidRDefault="00A93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140555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D52C4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48B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40C15" w14:textId="77777777" w:rsidR="00A937B3" w:rsidRPr="00954E32" w:rsidRDefault="00A93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2A274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626DE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0F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B1464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0E326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1BEA8" w14:textId="77777777" w:rsidR="00A937B3" w:rsidRDefault="00A93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A80" w14:textId="77777777" w:rsidR="00A937B3" w:rsidRPr="00942F16" w:rsidRDefault="00A93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D29ED" w14:textId="77777777" w:rsidR="00A937B3" w:rsidRPr="00954E32" w:rsidRDefault="00A93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A0D98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AF7F72" w14:textId="77777777" w:rsidR="00A937B3" w:rsidRPr="00942F16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B8E179" w14:textId="77777777" w:rsidR="00A937B3" w:rsidRPr="00E70CD1" w:rsidRDefault="00A93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AECD7B" w14:textId="77777777" w:rsidR="00A937B3" w:rsidRDefault="00A93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D60C68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6906ADE" w14:textId="77777777" w:rsidR="00A937B3" w:rsidRPr="00601D79" w:rsidRDefault="00A93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60:27:0140310:158</w:t>
            </w:r>
          </w:p>
        </w:tc>
      </w:tr>
      <w:tr w:rsidR="007C13B7" w:rsidRPr="004A75A7" w14:paraId="04E82D0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DEB63" w14:textId="77777777" w:rsidR="00A937B3" w:rsidRDefault="00A93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BF879" w14:textId="77777777" w:rsidR="00A937B3" w:rsidRPr="00942F16" w:rsidRDefault="00A937B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60:27:0140310:158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76C692E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4FF32" w14:textId="77777777" w:rsidR="00A937B3" w:rsidRDefault="00A93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8F1932" w14:textId="77777777" w:rsidR="00035E0C" w:rsidRPr="0091230B" w:rsidRDefault="00A93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090C4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AFF0FAC" w14:textId="77777777" w:rsidR="00A937B3" w:rsidRPr="00872610" w:rsidRDefault="00A93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60:27:0140310:26</w:t>
            </w:r>
          </w:p>
        </w:tc>
      </w:tr>
      <w:tr w:rsidR="00786373" w:rsidRPr="00EB43A2" w14:paraId="06D7012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28F4FC" w14:textId="77777777" w:rsidR="00A937B3" w:rsidRPr="00786373" w:rsidRDefault="00A93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4B1E52" w14:textId="77777777" w:rsidR="00A937B3" w:rsidRPr="002E139C" w:rsidRDefault="00A93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65BE5A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5465C7" w14:textId="77777777" w:rsidR="00A937B3" w:rsidRPr="00BB7DA2" w:rsidRDefault="00A93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3BA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CD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3ECF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85CED1" w14:textId="77777777" w:rsidR="00A937B3" w:rsidRPr="00BB7DA2" w:rsidRDefault="00A93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F1579D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869E60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686C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86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C206A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656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645A" w14:textId="77777777" w:rsidR="00A937B3" w:rsidRPr="00BB7DA2" w:rsidRDefault="00A93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5DD086" w14:textId="77777777" w:rsidR="00A937B3" w:rsidRPr="00BB7DA2" w:rsidRDefault="00A93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14E00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14E01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F1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FA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36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DE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9A8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816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E69B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78E25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84A9D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279E6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705A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A0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5D2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F0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8F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F7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18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523C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48B1B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EDC05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92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99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6A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16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500380.29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F3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A2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CE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1D2A6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753A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44887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A3A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BFA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58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98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65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688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3D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AB81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58ED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15CA7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70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E05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25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B7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500383.64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30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D4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A8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89A6C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58B0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6E83F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C4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20A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BB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C6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500384.53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BD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B45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E1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CF7BC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39F8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6CADF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949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B0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12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FB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500388.90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19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8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D7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EAE85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9ED2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DA007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29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30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54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CE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500388.24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88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1276359.38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02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D1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FE70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8553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D4D1C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5D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45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008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EE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500388.12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C3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1276359.70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CC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73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CF1CD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A019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15885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4E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80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37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90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500391.98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D0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1276361.00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D6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06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7590D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9D3D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6908F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86B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E1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F8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62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500390.38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F1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1276365.83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14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F3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55A12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EDBC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3C2D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FA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887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45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53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500390.94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D6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88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07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966E9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2D3A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9567B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428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CE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22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AE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500392.14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35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F9A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1B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1837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7274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C855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35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BB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29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DE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500391.16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7E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81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BF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75EF3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FD5C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BBFF3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4A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B6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85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D4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B6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8C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42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AF9C9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E3CC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6011E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C91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0C9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C0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C2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500389.45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D0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069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3C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A72D2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EFD5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9541E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A7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B6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E3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6A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85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BB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1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0EA0E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9FBB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54FB3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78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A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E5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46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500376.11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2F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AEA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3C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C922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65DE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84B4D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F3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639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6C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68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500380.29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35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D1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91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1BA52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D6107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1A0C92" w14:textId="77777777" w:rsidR="00A937B3" w:rsidRPr="00590258" w:rsidRDefault="00A93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60:27:0140310:26</w:t>
            </w:r>
          </w:p>
        </w:tc>
      </w:tr>
      <w:tr w:rsidR="00546C11" w:rsidRPr="00590258" w14:paraId="766319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EC271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D75" w14:textId="77777777" w:rsidR="00A937B3" w:rsidRPr="00B634EE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ADB7C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A6AF8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010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B76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65296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3AF36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D7682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A61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E73DA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7BC2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A2B6A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FC6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B6699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3FEA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441B8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991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3B4E7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60:27:0140310:8</w:t>
            </w:r>
          </w:p>
        </w:tc>
      </w:tr>
      <w:tr w:rsidR="00546C11" w:rsidRPr="004A75A7" w14:paraId="17AC8E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5F8E6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9FF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5AF8E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2B5CB9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CD7C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E77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881E9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49EC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F39E5" w14:textId="77777777" w:rsidR="00A937B3" w:rsidRPr="00546C11" w:rsidRDefault="00A93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7AE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52E9D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45А д</w:t>
            </w:r>
          </w:p>
        </w:tc>
      </w:tr>
      <w:tr w:rsidR="00546C11" w:rsidRPr="004A75A7" w14:paraId="245136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0A09DB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24E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A4BF8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F024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AA31B4" w14:textId="77777777" w:rsidR="00A937B3" w:rsidRPr="00DF6CF8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1B775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27E104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04A86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AD939B" w14:textId="77777777" w:rsidR="00A937B3" w:rsidRPr="005E14F4" w:rsidRDefault="00A93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60:27:0140310:26</w:t>
            </w:r>
          </w:p>
        </w:tc>
      </w:tr>
      <w:tr w:rsidR="00546C11" w:rsidRPr="004A75A7" w14:paraId="701EF7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BD6471" w14:textId="77777777" w:rsidR="00A937B3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C3018A" w14:textId="77777777" w:rsidR="00A937B3" w:rsidRPr="00A552E8" w:rsidRDefault="00A937B3" w:rsidP="005C4E99">
            <w:pPr>
              <w:spacing w:before="120" w:after="120"/>
            </w:pPr>
            <w:r w:rsidRPr="00A552E8">
              <w:t xml:space="preserve">Здание с кадастровым номером 60:27:0140310:26 расположено в кадастровом квартале 60:27:0140310 и на земельных участках с </w:t>
            </w:r>
            <w:r w:rsidRPr="00A552E8">
              <w:t>кадастровым номером 60:27:0140310:8.</w:t>
            </w:r>
          </w:p>
        </w:tc>
      </w:tr>
      <w:tr w:rsidR="00035E0C" w:rsidRPr="0091230B" w14:paraId="476B8F3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195CB" w14:textId="77777777" w:rsidR="00A937B3" w:rsidRDefault="00A93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AC920C" w14:textId="77777777" w:rsidR="00035E0C" w:rsidRPr="0091230B" w:rsidRDefault="00A93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7E8C0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4629F1B" w14:textId="77777777" w:rsidR="00A937B3" w:rsidRPr="00872610" w:rsidRDefault="00A93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60:27:0140310:25</w:t>
            </w:r>
          </w:p>
        </w:tc>
      </w:tr>
      <w:tr w:rsidR="00786373" w:rsidRPr="00EB43A2" w14:paraId="575A896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CEAB61" w14:textId="77777777" w:rsidR="00A937B3" w:rsidRPr="00786373" w:rsidRDefault="00A93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69182FA" w14:textId="77777777" w:rsidR="00A937B3" w:rsidRPr="002E139C" w:rsidRDefault="00A93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C0203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556944" w14:textId="77777777" w:rsidR="00A937B3" w:rsidRPr="00BB7DA2" w:rsidRDefault="00A93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86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57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346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15FE0E" w14:textId="77777777" w:rsidR="00A937B3" w:rsidRPr="00BB7DA2" w:rsidRDefault="00A93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99B503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A01872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6B80A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D5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4836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54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746C" w14:textId="77777777" w:rsidR="00A937B3" w:rsidRPr="00BB7DA2" w:rsidRDefault="00A93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911339" w14:textId="77777777" w:rsidR="00A937B3" w:rsidRPr="00BB7DA2" w:rsidRDefault="00A93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6DDF80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04383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F0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1F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8B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3B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2C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C70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BAD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737A2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75DF6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0E488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40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D4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15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CC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1B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05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F48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D19A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43D9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74CDE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91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8C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6C8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D9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500362.85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35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63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D5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1695C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A614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CE57E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EA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CC3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D7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CF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500371.86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B3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1276356.89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1C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6D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0659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94C8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784E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31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80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A1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76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500368.75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D5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1276366.70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E8A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13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EF11E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A2B7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E86FD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141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28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B2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EC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500359.77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C9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DF5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89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8975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11FF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FD960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2C5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091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BBB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86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500362.85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2B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F1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36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1010C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4883B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312E4" w14:textId="77777777" w:rsidR="00A937B3" w:rsidRPr="00590258" w:rsidRDefault="00A93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60:27:0140310:25</w:t>
            </w:r>
          </w:p>
        </w:tc>
      </w:tr>
      <w:tr w:rsidR="00546C11" w:rsidRPr="00590258" w14:paraId="061CC1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25AAD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C1A" w14:textId="77777777" w:rsidR="00A937B3" w:rsidRPr="00B634EE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8DF57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B84B7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74FA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065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A07A8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452C2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FE8D7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CF2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2FCA2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03FF5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0CEDB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778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5CD41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B3C1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AAD304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1F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8B3BA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60:27:0140310:10</w:t>
            </w:r>
          </w:p>
        </w:tc>
      </w:tr>
      <w:tr w:rsidR="00546C11" w:rsidRPr="004A75A7" w14:paraId="172C19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74BBF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291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208E5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18BEBB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460B8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24F9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A2BCA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14E3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1678D" w14:textId="77777777" w:rsidR="00A937B3" w:rsidRPr="00546C11" w:rsidRDefault="00A93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10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1F29A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45 д</w:t>
            </w:r>
          </w:p>
        </w:tc>
      </w:tr>
      <w:tr w:rsidR="00546C11" w:rsidRPr="004A75A7" w14:paraId="28CD96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677784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5A3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65A28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B7FA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0E1B7D" w14:textId="77777777" w:rsidR="00A937B3" w:rsidRPr="00DF6CF8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4182F9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4A47F9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F2247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050DDF" w14:textId="77777777" w:rsidR="00A937B3" w:rsidRPr="005E14F4" w:rsidRDefault="00A93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60:27:0140310:25</w:t>
            </w:r>
          </w:p>
        </w:tc>
      </w:tr>
      <w:tr w:rsidR="00546C11" w:rsidRPr="004A75A7" w14:paraId="45F9AD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6CC369" w14:textId="77777777" w:rsidR="00A937B3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919479" w14:textId="77777777" w:rsidR="00A937B3" w:rsidRPr="00A552E8" w:rsidRDefault="00A937B3" w:rsidP="005C4E99">
            <w:pPr>
              <w:spacing w:before="120" w:after="120"/>
            </w:pPr>
            <w:r w:rsidRPr="00A552E8">
              <w:t xml:space="preserve">Здание с кадастровым номером 60:27:0140310:25 расположено в </w:t>
            </w:r>
            <w:r w:rsidRPr="00A552E8">
              <w:t>кадастровом квартале 60:27:0140310 и на земельных участках с кадастровым номером 60:27:0140310:10.</w:t>
            </w:r>
          </w:p>
        </w:tc>
      </w:tr>
      <w:tr w:rsidR="00035E0C" w:rsidRPr="0091230B" w14:paraId="451BA84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6E6DB" w14:textId="77777777" w:rsidR="00A937B3" w:rsidRDefault="00A93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A832B29" w14:textId="77777777" w:rsidR="00035E0C" w:rsidRPr="0091230B" w:rsidRDefault="00A93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403841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1454BC" w14:textId="77777777" w:rsidR="00A937B3" w:rsidRPr="00872610" w:rsidRDefault="00A93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60:27:0140310:32</w:t>
            </w:r>
          </w:p>
        </w:tc>
      </w:tr>
      <w:tr w:rsidR="00786373" w:rsidRPr="00EB43A2" w14:paraId="71DDE5D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E5CDC" w14:textId="77777777" w:rsidR="00A937B3" w:rsidRPr="00786373" w:rsidRDefault="00A93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6D5837" w14:textId="77777777" w:rsidR="00A937B3" w:rsidRPr="002E139C" w:rsidRDefault="00A93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7548C0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C80562" w14:textId="77777777" w:rsidR="00A937B3" w:rsidRPr="00BB7DA2" w:rsidRDefault="00A93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022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8E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26C4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311738" w14:textId="77777777" w:rsidR="00A937B3" w:rsidRPr="00BB7DA2" w:rsidRDefault="00A93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16A8B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8B8882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0B906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DD6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33620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57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4EC4" w14:textId="77777777" w:rsidR="00A937B3" w:rsidRPr="00BB7DA2" w:rsidRDefault="00A93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166B15" w14:textId="77777777" w:rsidR="00A937B3" w:rsidRPr="00BB7DA2" w:rsidRDefault="00A93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6B4696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46FFE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47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AD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F8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480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95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98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08B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C9B08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4784C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BA89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0D0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D20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BF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912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CE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53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BA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DCD42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6FA8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5FBB5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5E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118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57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41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500344.59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FE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62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85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60BCE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000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D1320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65B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1D5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AE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CB0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500342.08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E98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1276381.42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2D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44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89605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28EF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3018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17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36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93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C5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500333.88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81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9F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B3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2202C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05BE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607F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D3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893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9F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B9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500336.35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30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1276370.48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03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0D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3BAE5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95A2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B2AFE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5F8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0C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D9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F9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500344.59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0F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36A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A9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D3275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C018C7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7A6F03" w14:textId="77777777" w:rsidR="00A937B3" w:rsidRPr="00590258" w:rsidRDefault="00A93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60:27:0140310:32</w:t>
            </w:r>
          </w:p>
        </w:tc>
      </w:tr>
      <w:tr w:rsidR="00546C11" w:rsidRPr="00590258" w14:paraId="6E65E6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5E0C2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92B" w14:textId="77777777" w:rsidR="00A937B3" w:rsidRPr="00B634EE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FD688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3F299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D8AA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DE7B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6DDAA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A741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5B0AF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97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7AA26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BD9F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79A56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6CB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505D6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B0342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4845F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A9E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94B86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60:27:0140310:40</w:t>
            </w:r>
          </w:p>
        </w:tc>
      </w:tr>
      <w:tr w:rsidR="00546C11" w:rsidRPr="004A75A7" w14:paraId="30488A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AF4C7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CB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3BFFA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3D4AF4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9F2EF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57C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416CA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4250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12BBB" w14:textId="77777777" w:rsidR="00A937B3" w:rsidRPr="00546C11" w:rsidRDefault="00A93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F1A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9E77B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Лермонтова ул, 26 д</w:t>
            </w:r>
          </w:p>
        </w:tc>
      </w:tr>
      <w:tr w:rsidR="00546C11" w:rsidRPr="004A75A7" w14:paraId="77AC55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14FB82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8C1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24560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24D0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61C951" w14:textId="77777777" w:rsidR="00A937B3" w:rsidRPr="00DF6CF8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74EEEF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FF1DBE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2B770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5E929D" w14:textId="77777777" w:rsidR="00A937B3" w:rsidRPr="005E14F4" w:rsidRDefault="00A93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60:27:0140310:32</w:t>
            </w:r>
          </w:p>
        </w:tc>
      </w:tr>
      <w:tr w:rsidR="00546C11" w:rsidRPr="004A75A7" w14:paraId="127012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819019" w14:textId="77777777" w:rsidR="00A937B3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81D909" w14:textId="77777777" w:rsidR="00A937B3" w:rsidRPr="00A552E8" w:rsidRDefault="00A937B3" w:rsidP="005C4E99">
            <w:pPr>
              <w:spacing w:before="120" w:after="120"/>
            </w:pPr>
            <w:r w:rsidRPr="00A552E8">
              <w:t xml:space="preserve">Здание с кадастровым номером 60:27:0140310:32 расположено в </w:t>
            </w:r>
            <w:r w:rsidRPr="00A552E8">
              <w:t>кадастровом квартале 60:27:0140310 и на земельных участках с кадастровым номером 60:27:0140310:40.</w:t>
            </w:r>
          </w:p>
        </w:tc>
      </w:tr>
      <w:tr w:rsidR="00035E0C" w:rsidRPr="0091230B" w14:paraId="0F68112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EF959" w14:textId="77777777" w:rsidR="00A937B3" w:rsidRDefault="00A93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00BD39" w14:textId="77777777" w:rsidR="00035E0C" w:rsidRPr="0091230B" w:rsidRDefault="00A93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52F668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667F53" w14:textId="77777777" w:rsidR="00A937B3" w:rsidRPr="00872610" w:rsidRDefault="00A93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60:27:0140310:47</w:t>
            </w:r>
          </w:p>
        </w:tc>
      </w:tr>
      <w:tr w:rsidR="00786373" w:rsidRPr="00EB43A2" w14:paraId="5EF7DB1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7DE911" w14:textId="77777777" w:rsidR="00A937B3" w:rsidRPr="00786373" w:rsidRDefault="00A93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6313B4" w14:textId="77777777" w:rsidR="00A937B3" w:rsidRPr="002E139C" w:rsidRDefault="00A93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D715B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9E2254" w14:textId="77777777" w:rsidR="00A937B3" w:rsidRPr="00BB7DA2" w:rsidRDefault="00A93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A32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FC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268E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F04D6C" w14:textId="77777777" w:rsidR="00A937B3" w:rsidRPr="00BB7DA2" w:rsidRDefault="00A93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5D5B67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6882C4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D741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CD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1C9FA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5A8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46ED9" w14:textId="77777777" w:rsidR="00A937B3" w:rsidRPr="00BB7DA2" w:rsidRDefault="00A93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3D32E2" w14:textId="77777777" w:rsidR="00A937B3" w:rsidRPr="00BB7DA2" w:rsidRDefault="00A93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497121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6773B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78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7B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96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76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F3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DC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240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47B9C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733DE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F123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C6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3AD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BB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62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408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19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B2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307E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C5844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9A2F8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8C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BA5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6E9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47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500318.04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49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E1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6B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D9EF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6ED5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7882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B3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FE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AD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A3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500315.99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19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F8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47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E3E0A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6097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EC7F5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A8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5CB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43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E4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500309.23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A2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60A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D5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3C8F1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EDA5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D3E10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F8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3F3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F6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DF3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500309.57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7C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1276371.52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E9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55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7B7AA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9BB0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BBC84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E4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CD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C4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33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500306.19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01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1276370.84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65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00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4F36F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5524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3B4A6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49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7F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B86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BC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500307.93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7A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33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72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228D3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E0FB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EB5B4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D7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8B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40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68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500311.43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8A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E0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41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8C02B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C313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5DAB2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D7C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A53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88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6E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500318.04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65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E3D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81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34175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C480A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1213B" w14:textId="77777777" w:rsidR="00A937B3" w:rsidRPr="00590258" w:rsidRDefault="00A93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60:27:0140310:47</w:t>
            </w:r>
          </w:p>
        </w:tc>
      </w:tr>
      <w:tr w:rsidR="00546C11" w:rsidRPr="00590258" w14:paraId="516AE9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7F3DD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87F" w14:textId="77777777" w:rsidR="00A937B3" w:rsidRPr="00B634EE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5675A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AE6A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271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290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6F9EA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777C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52746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5D7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9CF6E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2FB5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EE6B5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A37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43F5E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7370B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E98AB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BB5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94274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60:27:0140310:14</w:t>
            </w:r>
          </w:p>
        </w:tc>
      </w:tr>
      <w:tr w:rsidR="00546C11" w:rsidRPr="004A75A7" w14:paraId="31C25B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0D92F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5F2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8BE88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20D187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9126D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62F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81098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CF3C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7D6AE" w14:textId="77777777" w:rsidR="00A937B3" w:rsidRPr="00546C11" w:rsidRDefault="00A93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D4E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0B6BC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</w:t>
            </w:r>
          </w:p>
        </w:tc>
      </w:tr>
      <w:tr w:rsidR="00546C11" w:rsidRPr="004A75A7" w14:paraId="6F120E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505A5A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D1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F1A56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FBB2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D3E1C9" w14:textId="77777777" w:rsidR="00A937B3" w:rsidRPr="00DF6CF8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899258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C007E4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A1664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F928DD" w14:textId="77777777" w:rsidR="00A937B3" w:rsidRPr="005E14F4" w:rsidRDefault="00A93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60:27:0140310:47</w:t>
            </w:r>
          </w:p>
        </w:tc>
      </w:tr>
      <w:tr w:rsidR="00546C11" w:rsidRPr="004A75A7" w14:paraId="72F5A6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DD69EA" w14:textId="77777777" w:rsidR="00A937B3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3511B9" w14:textId="77777777" w:rsidR="00A937B3" w:rsidRPr="00A552E8" w:rsidRDefault="00A937B3" w:rsidP="005C4E99">
            <w:pPr>
              <w:spacing w:before="120" w:after="120"/>
            </w:pPr>
            <w:r w:rsidRPr="00A552E8">
              <w:t>Здание с кадастровым номером 60:27:0140310:47 расположено в кадастровом квартале 60:27:0140310 и на земельных участках с кадастровым номером 60:27:0140310:14.</w:t>
            </w:r>
          </w:p>
        </w:tc>
      </w:tr>
      <w:tr w:rsidR="00035E0C" w:rsidRPr="0091230B" w14:paraId="7E6155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88A85" w14:textId="77777777" w:rsidR="00A937B3" w:rsidRDefault="00A93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DE6E80E" w14:textId="77777777" w:rsidR="00035E0C" w:rsidRPr="0091230B" w:rsidRDefault="00A93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3E48C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265957" w14:textId="77777777" w:rsidR="00A937B3" w:rsidRPr="00872610" w:rsidRDefault="00A93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60:27:0140310:22</w:t>
            </w:r>
          </w:p>
        </w:tc>
      </w:tr>
      <w:tr w:rsidR="00786373" w:rsidRPr="00EB43A2" w14:paraId="77B61BE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7AE2F9" w14:textId="77777777" w:rsidR="00A937B3" w:rsidRPr="00786373" w:rsidRDefault="00A93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62146B" w14:textId="77777777" w:rsidR="00A937B3" w:rsidRPr="002E139C" w:rsidRDefault="00A93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234488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59F86A" w14:textId="77777777" w:rsidR="00A937B3" w:rsidRPr="00BB7DA2" w:rsidRDefault="00A93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FA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FB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0D1E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327160" w14:textId="77777777" w:rsidR="00A937B3" w:rsidRPr="00BB7DA2" w:rsidRDefault="00A93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3C7BF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CEC539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0EA4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0E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FA83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8F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C885" w14:textId="77777777" w:rsidR="00A937B3" w:rsidRPr="00BB7DA2" w:rsidRDefault="00A93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C54D8A" w14:textId="77777777" w:rsidR="00A937B3" w:rsidRPr="00BB7DA2" w:rsidRDefault="00A93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97F4ED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C0ACB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EB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AE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B4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4C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63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F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E013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2DE83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3BE9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03C56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8BD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78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D5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88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C7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4F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410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FE54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0FEA4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C4986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0A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321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A2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6E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500282.67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EB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BA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87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A78F1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4C28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B9BC2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6E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2F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59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9A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500291.83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57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1276326.78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67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81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FC16B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877F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F3442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8F3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12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12E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BF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500288.03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E6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1276335.93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CD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A3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D6064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C03E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216B2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B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9AB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DF5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DE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500283.36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0F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1276334.03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69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DE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86610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4263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28BD9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468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E4B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E65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8C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500283.70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DE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1276333.20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BDF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DE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9A9C3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A7EE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FA373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A8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A3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B48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9D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500277.51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DC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1276330.73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ED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E7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F6DE5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B805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60F67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6E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68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3D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F1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500278.87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A6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1276327.58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9C5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EA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179BD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849E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9CD6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13C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75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57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C9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500280.43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B8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B7E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37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96FD9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745D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9A5E0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2A8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08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1A8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F21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500282.67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25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1E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6E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1CE4D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7118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38B47E" w14:textId="77777777" w:rsidR="00A937B3" w:rsidRPr="00590258" w:rsidRDefault="00A93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60:27:0140310:22</w:t>
            </w:r>
          </w:p>
        </w:tc>
      </w:tr>
      <w:tr w:rsidR="00546C11" w:rsidRPr="00590258" w14:paraId="285ABA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1077A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417" w14:textId="77777777" w:rsidR="00A937B3" w:rsidRPr="00B634EE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BFF38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6B6E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BCDE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085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6C048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9D401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02CF2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F9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6E460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E2527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1E8CA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214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CFD7B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768F6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74576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64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E06D5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60:27:0140310:1</w:t>
            </w:r>
          </w:p>
        </w:tc>
      </w:tr>
      <w:tr w:rsidR="00546C11" w:rsidRPr="004A75A7" w14:paraId="06E294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31775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523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73469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58F66B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25CB2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94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8C4E5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5A0F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FFDD6" w14:textId="77777777" w:rsidR="00A937B3" w:rsidRPr="00546C11" w:rsidRDefault="00A93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47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C0148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39 д</w:t>
            </w:r>
          </w:p>
        </w:tc>
      </w:tr>
      <w:tr w:rsidR="00546C11" w:rsidRPr="004A75A7" w14:paraId="30F58F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072FBD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F5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6FF1C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161A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A1CD4D" w14:textId="77777777" w:rsidR="00A937B3" w:rsidRPr="00DF6CF8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4DEE7E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C34AB7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90A36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04BB42" w14:textId="77777777" w:rsidR="00A937B3" w:rsidRPr="005E14F4" w:rsidRDefault="00A93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60:27:0140310:22</w:t>
            </w:r>
          </w:p>
        </w:tc>
      </w:tr>
      <w:tr w:rsidR="00546C11" w:rsidRPr="004A75A7" w14:paraId="7BB76A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D86FE4" w14:textId="77777777" w:rsidR="00A937B3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496BBF" w14:textId="77777777" w:rsidR="00A937B3" w:rsidRPr="00A552E8" w:rsidRDefault="00A937B3" w:rsidP="005C4E99">
            <w:pPr>
              <w:spacing w:before="120" w:after="120"/>
            </w:pPr>
            <w:r w:rsidRPr="00A552E8">
              <w:t>Здание с кадастровым номером 60:27:0140310:22 расположено в кадастровом квартале 60:27:0140310 и на земельных участках с кадастровым номером 60:27:0140310:1.</w:t>
            </w:r>
          </w:p>
        </w:tc>
      </w:tr>
      <w:tr w:rsidR="00035E0C" w:rsidRPr="0091230B" w14:paraId="01BF051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7BD5" w14:textId="77777777" w:rsidR="00A937B3" w:rsidRDefault="00A93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DEE805B" w14:textId="77777777" w:rsidR="00035E0C" w:rsidRPr="0091230B" w:rsidRDefault="00A93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14018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322722" w14:textId="77777777" w:rsidR="00A937B3" w:rsidRPr="00872610" w:rsidRDefault="00A93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60:27:0140310:28</w:t>
            </w:r>
          </w:p>
        </w:tc>
      </w:tr>
      <w:tr w:rsidR="00786373" w:rsidRPr="00EB43A2" w14:paraId="1934772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C1933" w14:textId="77777777" w:rsidR="00A937B3" w:rsidRPr="00786373" w:rsidRDefault="00A93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AF7BFD" w14:textId="77777777" w:rsidR="00A937B3" w:rsidRPr="002E139C" w:rsidRDefault="00A93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AB6861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CC99CC" w14:textId="77777777" w:rsidR="00A937B3" w:rsidRPr="00BB7DA2" w:rsidRDefault="00A93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D2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55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2E03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409C3D" w14:textId="77777777" w:rsidR="00A937B3" w:rsidRPr="00BB7DA2" w:rsidRDefault="00A93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8F75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43B19F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1E53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C7A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81EF2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6D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1842" w14:textId="77777777" w:rsidR="00A937B3" w:rsidRPr="00BB7DA2" w:rsidRDefault="00A93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D9164" w14:textId="77777777" w:rsidR="00A937B3" w:rsidRPr="00BB7DA2" w:rsidRDefault="00A93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4FE181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892BC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B5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CFD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AF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2B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19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D5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2D4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59FBF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E437A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FCD1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491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6F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03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5D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F55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91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A8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C075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63DD2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B0E9E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2E5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52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55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BF0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500168.13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52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1276346.24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0F8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34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06636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C7D7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CCA41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9E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80A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84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C1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A1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1276348.34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2FB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3A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124A7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FC7A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DC336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979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343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85E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E9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500179.92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6B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1276348.93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73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23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C761F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4E99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48CB9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8B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79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5E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A6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500178.50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78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11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24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81C32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902B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EAE74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A7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8CB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CE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93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500175.69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42E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7F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A9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7D702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4816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D4FA0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516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F6A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7D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7F0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500166.77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1B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1276352.28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31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CC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40031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02EB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D40AE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BE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B0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C1F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66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500168.13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A9C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1276346.24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C78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B3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B12F4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F82552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C735C" w14:textId="77777777" w:rsidR="00A937B3" w:rsidRPr="00590258" w:rsidRDefault="00A93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60:27:0140310:28</w:t>
            </w:r>
          </w:p>
        </w:tc>
      </w:tr>
      <w:tr w:rsidR="00546C11" w:rsidRPr="00590258" w14:paraId="4740C6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8C27C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D51" w14:textId="77777777" w:rsidR="00A937B3" w:rsidRPr="00B634EE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64DBB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ADFD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D56B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D3B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91597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24E36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5C152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D95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6E4A4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F37E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28A2A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8A2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3FD90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FCC30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3E06E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5A7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B22A0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60:27:0140310:6</w:t>
            </w:r>
          </w:p>
        </w:tc>
      </w:tr>
      <w:tr w:rsidR="00546C11" w:rsidRPr="004A75A7" w14:paraId="042357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6899E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CC4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FB0EE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0D884B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D9236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B16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329D3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59E5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CFBDF" w14:textId="77777777" w:rsidR="00A937B3" w:rsidRPr="00546C11" w:rsidRDefault="00A93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760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B5DC9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ул, 16 д</w:t>
            </w:r>
          </w:p>
        </w:tc>
      </w:tr>
      <w:tr w:rsidR="00546C11" w:rsidRPr="004A75A7" w14:paraId="109629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D58863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417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B764D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7063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CFC39E" w14:textId="77777777" w:rsidR="00A937B3" w:rsidRPr="00DF6CF8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906C2D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92C3DA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64946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A9E6A66" w14:textId="77777777" w:rsidR="00A937B3" w:rsidRPr="005E14F4" w:rsidRDefault="00A93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60:27:0140310:28</w:t>
            </w:r>
          </w:p>
        </w:tc>
      </w:tr>
      <w:tr w:rsidR="00546C11" w:rsidRPr="004A75A7" w14:paraId="2A272F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9E5350" w14:textId="77777777" w:rsidR="00A937B3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EF15E0" w14:textId="77777777" w:rsidR="00A937B3" w:rsidRPr="00A552E8" w:rsidRDefault="00A937B3" w:rsidP="005C4E99">
            <w:pPr>
              <w:spacing w:before="120" w:after="120"/>
            </w:pPr>
            <w:r w:rsidRPr="00A552E8">
              <w:t>Здание с кадастровым номером 60:27:0140310:28 расположено в кадастровом квартале 60:27:0140310 и на земельных участках с кадастровым номером 60:27:0140310:6.</w:t>
            </w:r>
          </w:p>
        </w:tc>
      </w:tr>
      <w:tr w:rsidR="00035E0C" w:rsidRPr="0091230B" w14:paraId="4599797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DAF34" w14:textId="77777777" w:rsidR="00A937B3" w:rsidRDefault="00A93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B4733C3" w14:textId="77777777" w:rsidR="00035E0C" w:rsidRPr="0091230B" w:rsidRDefault="00A93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66FCF8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D5717F" w14:textId="77777777" w:rsidR="00A937B3" w:rsidRPr="00872610" w:rsidRDefault="00A93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60:27:0140310:20</w:t>
            </w:r>
          </w:p>
        </w:tc>
      </w:tr>
      <w:tr w:rsidR="00786373" w:rsidRPr="00EB43A2" w14:paraId="1FEAA16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874CE" w14:textId="77777777" w:rsidR="00A937B3" w:rsidRPr="00786373" w:rsidRDefault="00A93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A260715" w14:textId="77777777" w:rsidR="00A937B3" w:rsidRPr="002E139C" w:rsidRDefault="00A93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1C8002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3E87C5" w14:textId="77777777" w:rsidR="00A937B3" w:rsidRPr="00BB7DA2" w:rsidRDefault="00A93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F8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7E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361C8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9B16D6" w14:textId="77777777" w:rsidR="00A937B3" w:rsidRPr="00BB7DA2" w:rsidRDefault="00A93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8282F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BA03E1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374F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08C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23A07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6B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301B6" w14:textId="77777777" w:rsidR="00A937B3" w:rsidRPr="00BB7DA2" w:rsidRDefault="00A93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B56222" w14:textId="77777777" w:rsidR="00A937B3" w:rsidRPr="00BB7DA2" w:rsidRDefault="00A93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EAD8A2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77562" w14:textId="77777777" w:rsidR="00A937B3" w:rsidRPr="00BB7DA2" w:rsidRDefault="00A93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BC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79E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F5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4E0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60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6E1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E1C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9A221" w14:textId="77777777" w:rsidR="00A937B3" w:rsidRPr="00BB7DA2" w:rsidRDefault="00A93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8105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AD769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2BF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DCB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782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A00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585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613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7382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1EC4" w14:textId="77777777" w:rsidR="00A937B3" w:rsidRPr="00BB7DA2" w:rsidRDefault="00A93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06584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1074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73C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8DC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56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B7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B0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1276318.68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3D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21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B7508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C593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E9A7C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2B9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E95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8C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1B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500182.11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C4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5D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139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88290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EAF9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475A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AC7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43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E5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00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500184.49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945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1276320.68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5E7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6F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15809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7B0F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738F9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DA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48D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50E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02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500183.02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7D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1276328.22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6DF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C3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78F8E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9DE6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093AC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C9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C8C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7B3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D26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500180.80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CAB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900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66A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619F1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6531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9EBB2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AEE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2A0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8C2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30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FD4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FE9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AD1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9105A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20D0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69555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C22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0AB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B34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4BD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500176.85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13F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EE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448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A5020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4F7A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A78A5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2628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08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F2F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72C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632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1276324.57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361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A90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4167D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2804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C3A9A" w14:textId="77777777" w:rsidR="00A937B3" w:rsidRPr="00AB6621" w:rsidRDefault="00A93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A34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8EF" w14:textId="77777777" w:rsidR="00A937B3" w:rsidRPr="00590258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62F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820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500173.41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687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1276318.68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91C" w14:textId="77777777" w:rsidR="00A937B3" w:rsidRPr="009067AB" w:rsidRDefault="00A93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643" w14:textId="77777777" w:rsidR="00A937B3" w:rsidRDefault="00A93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80FEE" w14:textId="77777777" w:rsidR="00A937B3" w:rsidRPr="005E14F4" w:rsidRDefault="00A93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AD2206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86045" w14:textId="77777777" w:rsidR="00A937B3" w:rsidRPr="00590258" w:rsidRDefault="00A93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60:27:0140310:20</w:t>
            </w:r>
          </w:p>
        </w:tc>
      </w:tr>
      <w:tr w:rsidR="00546C11" w:rsidRPr="00590258" w14:paraId="3E4839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26B56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A23" w14:textId="77777777" w:rsidR="00A937B3" w:rsidRPr="00B634EE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67DE2" w14:textId="77777777" w:rsidR="00A937B3" w:rsidRPr="00590258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C5610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C427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14B0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97BFB" w14:textId="77777777" w:rsidR="00A937B3" w:rsidRPr="00F13182" w:rsidRDefault="00A93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99F44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34BBF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39F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ADE4E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A95B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2FD1F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151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90F36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E9A5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51D0D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C51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E9292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60:27:0140310:5</w:t>
            </w:r>
          </w:p>
        </w:tc>
      </w:tr>
      <w:tr w:rsidR="00546C11" w:rsidRPr="004A75A7" w14:paraId="132970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9EA13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23B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362FE" w14:textId="77777777" w:rsidR="00A937B3" w:rsidRPr="00BE7498" w:rsidRDefault="00A937B3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1567C8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87F93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8DB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1A3DB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14BA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721FE" w14:textId="77777777" w:rsidR="00A937B3" w:rsidRPr="00546C11" w:rsidRDefault="00A93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739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0B0A0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Любятовский проезд, 4 д</w:t>
            </w:r>
          </w:p>
        </w:tc>
      </w:tr>
      <w:tr w:rsidR="00546C11" w:rsidRPr="004A75A7" w14:paraId="591BB8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55BBEC" w14:textId="77777777" w:rsidR="00A937B3" w:rsidRPr="00546C11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1EE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D6F18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C5B3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7167E7" w14:textId="77777777" w:rsidR="00A937B3" w:rsidRPr="00DF6CF8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ABC8D4" w14:textId="77777777" w:rsidR="00A937B3" w:rsidRPr="00BE7498" w:rsidRDefault="00A93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446AE4" w14:textId="77777777" w:rsidR="00A937B3" w:rsidRPr="00BE7498" w:rsidRDefault="00A93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C4474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71D34E" w14:textId="77777777" w:rsidR="00A937B3" w:rsidRPr="005E14F4" w:rsidRDefault="00A93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60:27:0140310:20</w:t>
            </w:r>
          </w:p>
        </w:tc>
      </w:tr>
      <w:tr w:rsidR="00546C11" w:rsidRPr="004A75A7" w14:paraId="5A0478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EF5705" w14:textId="77777777" w:rsidR="00A937B3" w:rsidRDefault="00A93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EA27C4" w14:textId="77777777" w:rsidR="00A937B3" w:rsidRPr="00A552E8" w:rsidRDefault="00A937B3" w:rsidP="005C4E99">
            <w:pPr>
              <w:spacing w:before="120" w:after="120"/>
            </w:pPr>
            <w:r w:rsidRPr="00A552E8">
              <w:t>Здание с кадастровым номером 60:27:0140310:20 расположено в кадастровом квартале 60:27:0140310 и на земельных участках с кадастровым номером 60:27:0140310:5.</w:t>
            </w:r>
          </w:p>
        </w:tc>
      </w:tr>
    </w:tbl>
    <w:p w14:paraId="78A0C795" w14:textId="77777777" w:rsidR="00174FB4" w:rsidRDefault="00A937B3">
      <w:r>
        <w:br w:type="page"/>
      </w:r>
    </w:p>
    <w:p w14:paraId="4B15A001" w14:textId="77777777" w:rsidR="00174FB4" w:rsidRDefault="00174FB4">
      <w:pPr>
        <w:sectPr w:rsidR="00174FB4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17A83064" w14:textId="77777777" w:rsidR="00A937B3" w:rsidRPr="007A37E2" w:rsidRDefault="00A937B3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1ED19216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2A5520A1" w14:textId="77777777" w:rsidR="00A937B3" w:rsidRPr="00DA3430" w:rsidRDefault="00A937B3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DC13CDB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68DE2869" w14:textId="77777777" w:rsidR="00A937B3" w:rsidRPr="008C3E59" w:rsidRDefault="00A937B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05312" behindDoc="0" locked="0" layoutInCell="1" allowOverlap="1" wp14:anchorId="1A2E0555" wp14:editId="728F5F06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6FE4C50F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694868EF" w14:textId="77777777" w:rsidR="00A937B3" w:rsidRPr="008C3E59" w:rsidRDefault="00A937B3" w:rsidP="005B25AC">
            <w:pPr>
              <w:jc w:val="center"/>
            </w:pPr>
            <w:r>
              <w:rPr>
                <w:noProof/>
              </w:rPr>
              <w:pict w14:anchorId="013D5E86">
                <v:line id="_x0000_s1732" style="position:absolute;left:0;text-align:left;flip:x y;z-index:251406336;mso-position-horizontal-relative:text;mso-position-vertical-relative:text" from="530.85pt,484.75pt" to="570.85pt,491.65pt" strokecolor="red" strokeweight=".57pt"/>
              </w:pict>
            </w:r>
            <w:r>
              <w:rPr>
                <w:noProof/>
              </w:rPr>
              <w:pict w14:anchorId="2A5FD92D">
                <v:line id="_x0000_s1731" style="position:absolute;left:0;text-align:left;flip:x y;z-index:251407360;mso-position-horizontal-relative:text;mso-position-vertical-relative:text" from="570.85pt,491.65pt" to="562.2pt,544.95pt" strokecolor="red" strokeweight=".57pt"/>
              </w:pict>
            </w:r>
            <w:r>
              <w:rPr>
                <w:noProof/>
              </w:rPr>
              <w:pict w14:anchorId="3A1B6A6B">
                <v:line id="_x0000_s1730" style="position:absolute;left:0;text-align:left;flip:x y;z-index:251408384;mso-position-horizontal-relative:text;mso-position-vertical-relative:text" from="562.2pt,544.95pt" to="534.45pt,539.5pt" strokecolor="red" strokeweight=".57pt"/>
              </w:pict>
            </w:r>
            <w:r>
              <w:rPr>
                <w:noProof/>
              </w:rPr>
              <w:pict w14:anchorId="48CE4C65">
                <v:line id="_x0000_s1729" style="position:absolute;left:0;text-align:left;flip:x y;z-index:251409408;mso-position-horizontal-relative:text;mso-position-vertical-relative:text" from="534.45pt,539.5pt" to="520.95pt,537.05pt" strokecolor="red" strokeweight=".57pt"/>
              </w:pict>
            </w:r>
            <w:r>
              <w:rPr>
                <w:noProof/>
              </w:rPr>
              <w:pict w14:anchorId="2D55A5CB">
                <v:line id="_x0000_s1728" style="position:absolute;left:0;text-align:left;flip:x y;z-index:251410432;mso-position-horizontal-relative:text;mso-position-vertical-relative:text" from="520.95pt,537.05pt" to="521.25pt,535.7pt" strokecolor="red" strokeweight=".57pt"/>
              </w:pict>
            </w:r>
            <w:r>
              <w:rPr>
                <w:noProof/>
              </w:rPr>
              <w:pict w14:anchorId="49C63430">
                <v:line id="_x0000_s1727" style="position:absolute;left:0;text-align:left;flip:x y;z-index:251411456;mso-position-horizontal-relative:text;mso-position-vertical-relative:text" from="521.25pt,535.7pt" to="520.4pt,535.75pt" strokecolor="red" strokeweight=".57pt"/>
              </w:pict>
            </w:r>
            <w:r>
              <w:rPr>
                <w:noProof/>
              </w:rPr>
              <w:pict w14:anchorId="53CCEE4D">
                <v:line id="_x0000_s1726" style="position:absolute;left:0;text-align:left;flip:x y;z-index:251412480;mso-position-horizontal-relative:text;mso-position-vertical-relative:text" from="520.4pt,535.75pt" to="530.85pt,484.75pt" strokeweight=".57pt"/>
              </w:pict>
            </w:r>
            <w:r>
              <w:rPr>
                <w:noProof/>
              </w:rPr>
              <w:pict w14:anchorId="77DEEA25">
                <v:line id="_x0000_s1725" style="position:absolute;left:0;text-align:left;flip:x y;z-index:251413504;mso-position-horizontal-relative:text;mso-position-vertical-relative:text" from="571.7pt,106.4pt" to="581.5pt,109.5pt" strokecolor="red" strokeweight=".57pt"/>
              </w:pict>
            </w:r>
            <w:r>
              <w:rPr>
                <w:noProof/>
              </w:rPr>
              <w:pict w14:anchorId="3DC9760B">
                <v:line id="_x0000_s1724" style="position:absolute;left:0;text-align:left;flip:x y;z-index:251414528;mso-position-horizontal-relative:text;mso-position-vertical-relative:text" from="581.5pt,109.5pt" to="582.3pt,107.25pt" strokecolor="red" strokeweight=".57pt"/>
              </w:pict>
            </w:r>
            <w:r>
              <w:rPr>
                <w:noProof/>
              </w:rPr>
              <w:pict w14:anchorId="74C24D59">
                <v:line id="_x0000_s1723" style="position:absolute;left:0;text-align:left;flip:x y;z-index:251415552;mso-position-horizontal-relative:text;mso-position-vertical-relative:text" from="582.3pt,107.25pt" to="588.15pt,109.1pt" strokecolor="red" strokeweight=".57pt"/>
              </w:pict>
            </w:r>
            <w:r>
              <w:rPr>
                <w:noProof/>
              </w:rPr>
              <w:pict w14:anchorId="5D1E48DD">
                <v:line id="_x0000_s1722" style="position:absolute;left:0;text-align:left;flip:x y;z-index:251416576;mso-position-horizontal-relative:text;mso-position-vertical-relative:text" from="588.15pt,109.1pt" to="587.6pt,111.4pt" strokecolor="red" strokeweight=".57pt"/>
              </w:pict>
            </w:r>
            <w:r>
              <w:rPr>
                <w:noProof/>
              </w:rPr>
              <w:pict w14:anchorId="6DDE3819">
                <v:line id="_x0000_s1721" style="position:absolute;left:0;text-align:left;flip:x y;z-index:251417600;mso-position-horizontal-relative:text;mso-position-vertical-relative:text" from="587.6pt,111.4pt" to="601.15pt,115.65pt" strokecolor="red" strokeweight=".57pt"/>
              </w:pict>
            </w:r>
            <w:r>
              <w:rPr>
                <w:noProof/>
              </w:rPr>
              <w:pict w14:anchorId="011B13EB">
                <v:line id="_x0000_s1720" style="position:absolute;left:0;text-align:left;flip:x y;z-index:251418624;mso-position-horizontal-relative:text;mso-position-vertical-relative:text" from="601.15pt,115.65pt" to="596pt,145.95pt" strokecolor="red" strokeweight=".57pt"/>
              </w:pict>
            </w:r>
            <w:r>
              <w:rPr>
                <w:noProof/>
              </w:rPr>
              <w:pict w14:anchorId="06D7C32A">
                <v:line id="_x0000_s1719" style="position:absolute;left:0;text-align:left;flip:x y;z-index:251419648;mso-position-horizontal-relative:text;mso-position-vertical-relative:text" from="596pt,145.95pt" to="561.5pt,135.05pt" strokeweight=".57pt"/>
              </w:pict>
            </w:r>
            <w:r>
              <w:rPr>
                <w:noProof/>
              </w:rPr>
              <w:pict w14:anchorId="1E66DCDB">
                <v:line id="_x0000_s1718" style="position:absolute;left:0;text-align:left;flip:x y;z-index:251420672;mso-position-horizontal-relative:text;mso-position-vertical-relative:text" from="561.5pt,135.05pt" to="565.95pt,123.3pt" strokeweight=".57pt"/>
              </w:pict>
            </w:r>
            <w:r>
              <w:rPr>
                <w:noProof/>
              </w:rPr>
              <w:pict w14:anchorId="6B337E2F">
                <v:line id="_x0000_s1717" style="position:absolute;left:0;text-align:left;flip:x y;z-index:251421696;mso-position-horizontal-relative:text;mso-position-vertical-relative:text" from="565.95pt,123.3pt" to="560.65pt,121.5pt" strokecolor="red" strokeweight=".57pt"/>
              </w:pict>
            </w:r>
            <w:r>
              <w:rPr>
                <w:noProof/>
              </w:rPr>
              <w:pict w14:anchorId="317CB13F">
                <v:line id="_x0000_s1716" style="position:absolute;left:0;text-align:left;flip:x y;z-index:251422720;mso-position-horizontal-relative:text;mso-position-vertical-relative:text" from="560.65pt,121.5pt" to="563.75pt,112.95pt" strokecolor="red" strokeweight=".57pt"/>
              </w:pict>
            </w:r>
            <w:r>
              <w:rPr>
                <w:noProof/>
              </w:rPr>
              <w:pict w14:anchorId="17A889CB">
                <v:line id="_x0000_s1715" style="position:absolute;left:0;text-align:left;flip:x y;z-index:251423744;mso-position-horizontal-relative:text;mso-position-vertical-relative:text" from="563.75pt,112.95pt" to="569pt,114.6pt" strokecolor="red" strokeweight=".57pt"/>
              </w:pict>
            </w:r>
            <w:r>
              <w:rPr>
                <w:noProof/>
              </w:rPr>
              <w:pict w14:anchorId="37BAE44C">
                <v:line id="_x0000_s1714" style="position:absolute;left:0;text-align:left;flip:x y;z-index:251424768;mso-position-horizontal-relative:text;mso-position-vertical-relative:text" from="569pt,114.6pt" to="571.7pt,106.4pt" strokecolor="red" strokeweight=".57pt"/>
              </w:pict>
            </w:r>
            <w:r>
              <w:rPr>
                <w:noProof/>
              </w:rPr>
              <w:pict w14:anchorId="17D51041">
                <v:line id="_x0000_s1713" style="position:absolute;left:0;text-align:left;flip:x y;z-index:251425792;mso-position-horizontal-relative:text;mso-position-vertical-relative:text" from="600.6pt,96pt" to="626.9pt,93.55pt" strokecolor="red" strokeweight=".57pt"/>
              </w:pict>
            </w:r>
            <w:r>
              <w:rPr>
                <w:noProof/>
              </w:rPr>
              <w:pict w14:anchorId="63DD3C84">
                <v:line id="_x0000_s1712" style="position:absolute;left:0;text-align:left;flip:x y;z-index:251426816;mso-position-horizontal-relative:text;mso-position-vertical-relative:text" from="626.9pt,93.55pt" to="627.4pt,96.5pt" strokecolor="red" strokeweight=".57pt"/>
              </w:pict>
            </w:r>
            <w:r>
              <w:rPr>
                <w:noProof/>
              </w:rPr>
              <w:pict w14:anchorId="396788EB">
                <v:line id="_x0000_s1711" style="position:absolute;left:0;text-align:left;flip:x y;z-index:251427840;mso-position-horizontal-relative:text;mso-position-vertical-relative:text" from="627.4pt,96.5pt" to="633.4pt,96.15pt" strokecolor="red" strokeweight=".57pt"/>
              </w:pict>
            </w:r>
            <w:r>
              <w:rPr>
                <w:noProof/>
              </w:rPr>
              <w:pict w14:anchorId="53FC679A">
                <v:line id="_x0000_s1710" style="position:absolute;left:0;text-align:left;flip:x y;z-index:251428864;mso-position-horizontal-relative:text;mso-position-vertical-relative:text" from="633.4pt,96.15pt" to="633.2pt,104.25pt" strokecolor="red" strokeweight=".57pt"/>
              </w:pict>
            </w:r>
            <w:r>
              <w:rPr>
                <w:noProof/>
              </w:rPr>
              <w:pict w14:anchorId="151F5CAF">
                <v:line id="_x0000_s1709" style="position:absolute;left:0;text-align:left;flip:x y;z-index:251429888;mso-position-horizontal-relative:text;mso-position-vertical-relative:text" from="633.2pt,104.25pt" to="634.9pt,104.65pt" strokecolor="red" strokeweight=".57pt"/>
              </w:pict>
            </w:r>
            <w:r>
              <w:rPr>
                <w:noProof/>
              </w:rPr>
              <w:pict w14:anchorId="6F3361F7">
                <v:line id="_x0000_s1708" style="position:absolute;left:0;text-align:left;flip:x y;z-index:251430912;mso-position-horizontal-relative:text;mso-position-vertical-relative:text" from="634.9pt,104.65pt" to="629.8pt,137.85pt" strokecolor="red" strokeweight=".57pt"/>
              </w:pict>
            </w:r>
            <w:r>
              <w:rPr>
                <w:noProof/>
              </w:rPr>
              <w:pict w14:anchorId="21422A02">
                <v:line id="_x0000_s1707" style="position:absolute;left:0;text-align:left;flip:x y;z-index:251431936;mso-position-horizontal-relative:text;mso-position-vertical-relative:text" from="629.8pt,137.85pt" to="623.4pt,180.9pt" strokecolor="red" strokeweight=".57pt"/>
              </w:pict>
            </w:r>
            <w:r>
              <w:rPr>
                <w:noProof/>
              </w:rPr>
              <w:pict w14:anchorId="02524A26">
                <v:line id="_x0000_s1706" style="position:absolute;left:0;text-align:left;flip:x y;z-index:251432960;mso-position-horizontal-relative:text;mso-position-vertical-relative:text" from="623.4pt,180.9pt" to="588.55pt,170.05pt" strokecolor="red" strokeweight=".57pt"/>
              </w:pict>
            </w:r>
            <w:r>
              <w:rPr>
                <w:noProof/>
              </w:rPr>
              <w:pict w14:anchorId="29F348DB">
                <v:line id="_x0000_s1705" style="position:absolute;left:0;text-align:left;flip:x y;z-index:251433984;mso-position-horizontal-relative:text;mso-position-vertical-relative:text" from="588.55pt,170.05pt" to="596pt,145.95pt" strokecolor="red" strokeweight=".57pt"/>
              </w:pict>
            </w:r>
            <w:r>
              <w:rPr>
                <w:noProof/>
              </w:rPr>
              <w:pict w14:anchorId="753EC41D">
                <v:line id="_x0000_s1704" style="position:absolute;left:0;text-align:left;flip:x y;z-index:251435008;mso-position-horizontal-relative:text;mso-position-vertical-relative:text" from="596pt,145.95pt" to="601.15pt,115.65pt" strokecolor="red" strokeweight=".57pt"/>
              </w:pict>
            </w:r>
            <w:r>
              <w:rPr>
                <w:noProof/>
              </w:rPr>
              <w:pict w14:anchorId="03F6731E">
                <v:line id="_x0000_s1703" style="position:absolute;left:0;text-align:left;flip:x y;z-index:251436032;mso-position-horizontal-relative:text;mso-position-vertical-relative:text" from="601.15pt,115.65pt" to="600.6pt,96pt" strokecolor="red" strokeweight=".57pt"/>
              </w:pict>
            </w:r>
            <w:r>
              <w:rPr>
                <w:noProof/>
              </w:rPr>
              <w:pict w14:anchorId="20AAECA3">
                <v:line id="_x0000_s1702" style="position:absolute;left:0;text-align:left;flip:x y;z-index:251437056;mso-position-horizontal-relative:text;mso-position-vertical-relative:text" from="485.35pt,346.65pt" to="542.75pt,363.4pt" strokeweight=".57pt"/>
              </w:pict>
            </w:r>
            <w:r>
              <w:rPr>
                <w:noProof/>
              </w:rPr>
              <w:pict w14:anchorId="5844FF88">
                <v:line id="_x0000_s1701" style="position:absolute;left:0;text-align:left;flip:x y;z-index:251438080;mso-position-horizontal-relative:text;mso-position-vertical-relative:text" from="542.75pt,363.4pt" to="533.7pt,423.7pt" strokecolor="red" strokeweight=".57pt"/>
              </w:pict>
            </w:r>
            <w:r>
              <w:rPr>
                <w:noProof/>
              </w:rPr>
              <w:pict w14:anchorId="6A0BE7D5">
                <v:line id="_x0000_s1700" style="position:absolute;left:0;text-align:left;flip:x y;z-index:251439104;mso-position-horizontal-relative:text;mso-position-vertical-relative:text" from="533.7pt,423.7pt" to="464.85pt,407.9pt" strokecolor="red" strokeweight=".57pt"/>
              </w:pict>
            </w:r>
            <w:r>
              <w:rPr>
                <w:noProof/>
              </w:rPr>
              <w:pict w14:anchorId="65C9D801">
                <v:line id="_x0000_s1699" style="position:absolute;left:0;text-align:left;flip:x y;z-index:251440128;mso-position-horizontal-relative:text;mso-position-vertical-relative:text" from="464.85pt,407.9pt" to="485.35pt,346.65pt" strokecolor="red" strokeweight=".57pt"/>
              </w:pict>
            </w:r>
            <w:r>
              <w:rPr>
                <w:noProof/>
              </w:rPr>
              <w:pict w14:anchorId="0B708159">
                <v:line id="_x0000_s1698" style="position:absolute;left:0;text-align:left;flip:x y;z-index:251441152;mso-position-horizontal-relative:text;mso-position-vertical-relative:text" from="461.3pt,407.05pt" to="464.85pt,407.9pt" strokecolor="red" strokeweight=".57pt"/>
              </w:pict>
            </w:r>
            <w:r>
              <w:rPr>
                <w:noProof/>
              </w:rPr>
              <w:pict w14:anchorId="761EE4C8">
                <v:line id="_x0000_s1697" style="position:absolute;left:0;text-align:left;flip:x y;z-index:251442176;mso-position-horizontal-relative:text;mso-position-vertical-relative:text" from="464.85pt,407.9pt" to="533.7pt,423.7pt" strokecolor="red" strokeweight=".57pt"/>
              </w:pict>
            </w:r>
            <w:r>
              <w:rPr>
                <w:noProof/>
              </w:rPr>
              <w:pict w14:anchorId="1A3BC85E">
                <v:line id="_x0000_s1696" style="position:absolute;left:0;text-align:left;flip:x y;z-index:251443200;mso-position-horizontal-relative:text;mso-position-vertical-relative:text" from="533.7pt,423.7pt" to="532.1pt,456.9pt" strokecolor="red" strokeweight=".57pt"/>
              </w:pict>
            </w:r>
            <w:r>
              <w:rPr>
                <w:noProof/>
              </w:rPr>
              <w:pict w14:anchorId="02826D6F">
                <v:line id="_x0000_s1695" style="position:absolute;left:0;text-align:left;flip:x y;z-index:251444224;mso-position-horizontal-relative:text;mso-position-vertical-relative:text" from="532.1pt,456.9pt" to="453.5pt,440.15pt" strokecolor="red" strokeweight=".57pt"/>
              </w:pict>
            </w:r>
            <w:r>
              <w:rPr>
                <w:noProof/>
              </w:rPr>
              <w:pict w14:anchorId="60ACE00A">
                <v:line id="_x0000_s1694" style="position:absolute;left:0;text-align:left;flip:x y;z-index:251445248;mso-position-horizontal-relative:text;mso-position-vertical-relative:text" from="453.5pt,440.15pt" to="461.3pt,407.05pt" strokecolor="red" strokeweight=".57pt"/>
              </w:pict>
            </w:r>
            <w:r>
              <w:rPr>
                <w:noProof/>
              </w:rPr>
              <w:pict w14:anchorId="631BB99F">
                <v:line id="_x0000_s1693" style="position:absolute;left:0;text-align:left;flip:x y;z-index:251446272;mso-position-horizontal-relative:text;mso-position-vertical-relative:text" from="452.15pt,439.8pt" to="453.5pt,440.15pt" strokecolor="red" strokeweight=".57pt"/>
              </w:pict>
            </w:r>
            <w:r>
              <w:rPr>
                <w:noProof/>
              </w:rPr>
              <w:pict w14:anchorId="39ACFF60">
                <v:line id="_x0000_s1692" style="position:absolute;left:0;text-align:left;flip:x y;z-index:251447296;mso-position-horizontal-relative:text;mso-position-vertical-relative:text" from="453.5pt,440.15pt" to="532.1pt,456.9pt" strokecolor="red" strokeweight=".57pt"/>
              </w:pict>
            </w:r>
            <w:r>
              <w:rPr>
                <w:noProof/>
              </w:rPr>
              <w:pict w14:anchorId="3CCDCDF5">
                <v:line id="_x0000_s1691" style="position:absolute;left:0;text-align:left;flip:x y;z-index:251448320;mso-position-horizontal-relative:text;mso-position-vertical-relative:text" from="532.1pt,456.9pt" to="530.85pt,484.75pt" strokecolor="red" strokeweight=".57pt"/>
              </w:pict>
            </w:r>
            <w:r>
              <w:rPr>
                <w:noProof/>
              </w:rPr>
              <w:pict w14:anchorId="3E62FFCE">
                <v:line id="_x0000_s1690" style="position:absolute;left:0;text-align:left;flip:x y;z-index:251449344;mso-position-horizontal-relative:text;mso-position-vertical-relative:text" from="530.85pt,484.75pt" to="514.4pt,482.4pt" strokeweight=".57pt"/>
              </w:pict>
            </w:r>
            <w:r>
              <w:rPr>
                <w:noProof/>
              </w:rPr>
              <w:pict w14:anchorId="76FC4678">
                <v:line id="_x0000_s1689" style="position:absolute;left:0;text-align:left;flip:x y;z-index:251450368;mso-position-horizontal-relative:text;mso-position-vertical-relative:text" from="514.4pt,482.4pt" to="491.8pt,478.45pt" strokeweight=".57pt"/>
              </w:pict>
            </w:r>
            <w:r>
              <w:rPr>
                <w:noProof/>
              </w:rPr>
              <w:pict w14:anchorId="4728521E">
                <v:line id="_x0000_s1688" style="position:absolute;left:0;text-align:left;flip:x y;z-index:251451392;mso-position-horizontal-relative:text;mso-position-vertical-relative:text" from="491.8pt,478.45pt" to="489.05pt,489pt" strokeweight=".57pt"/>
              </w:pict>
            </w:r>
            <w:r>
              <w:rPr>
                <w:noProof/>
              </w:rPr>
              <w:pict w14:anchorId="70E331B8">
                <v:line id="_x0000_s1687" style="position:absolute;left:0;text-align:left;flip:x y;z-index:251452416;mso-position-horizontal-relative:text;mso-position-vertical-relative:text" from="489.05pt,489pt" to="466.9pt,484.05pt" strokeweight=".57pt"/>
              </w:pict>
            </w:r>
            <w:r>
              <w:rPr>
                <w:noProof/>
              </w:rPr>
              <w:pict w14:anchorId="56F76477">
                <v:line id="_x0000_s1686" style="position:absolute;left:0;text-align:left;flip:x y;z-index:251453440;mso-position-horizontal-relative:text;mso-position-vertical-relative:text" from="466.9pt,484.05pt" to="443.1pt,478.7pt" strokeweight=".57pt"/>
              </w:pict>
            </w:r>
            <w:r>
              <w:rPr>
                <w:noProof/>
              </w:rPr>
              <w:pict w14:anchorId="6BD6168C">
                <v:line id="_x0000_s1685" style="position:absolute;left:0;text-align:left;flip:x y;z-index:251454464;mso-position-horizontal-relative:text;mso-position-vertical-relative:text" from="443.1pt,478.7pt" to="452.15pt,439.8pt" strokecolor="red" strokeweight=".57pt"/>
              </w:pict>
            </w:r>
            <w:r>
              <w:rPr>
                <w:noProof/>
              </w:rPr>
              <w:pict w14:anchorId="0F2BF997">
                <v:line id="_x0000_s1684" style="position:absolute;left:0;text-align:left;flip:x y;z-index:251455488;mso-position-horizontal-relative:text;mso-position-vertical-relative:text" from="533.7pt,423.7pt" to="582.25pt,428.35pt" strokecolor="red" strokeweight=".57pt"/>
              </w:pict>
            </w:r>
            <w:r>
              <w:rPr>
                <w:noProof/>
              </w:rPr>
              <w:pict w14:anchorId="2512CBBB">
                <v:line id="_x0000_s1683" style="position:absolute;left:0;text-align:left;flip:x y;z-index:251456512;mso-position-horizontal-relative:text;mso-position-vertical-relative:text" from="582.25pt,428.35pt" to="570.85pt,491.65pt" strokecolor="red" strokeweight=".57pt"/>
              </w:pict>
            </w:r>
            <w:r>
              <w:rPr>
                <w:noProof/>
              </w:rPr>
              <w:pict w14:anchorId="5D1E8F69">
                <v:line id="_x0000_s1682" style="position:absolute;left:0;text-align:left;flip:x y;z-index:251457536;mso-position-horizontal-relative:text;mso-position-vertical-relative:text" from="570.85pt,491.65pt" to="530.85pt,484.75pt" strokecolor="red" strokeweight=".57pt"/>
              </w:pict>
            </w:r>
            <w:r>
              <w:rPr>
                <w:noProof/>
              </w:rPr>
              <w:pict w14:anchorId="78709E1C">
                <v:line id="_x0000_s1681" style="position:absolute;left:0;text-align:left;flip:x y;z-index:251458560;mso-position-horizontal-relative:text;mso-position-vertical-relative:text" from="530.85pt,484.75pt" to="532.1pt,456.9pt" strokecolor="red" strokeweight=".57pt"/>
              </w:pict>
            </w:r>
            <w:r>
              <w:rPr>
                <w:noProof/>
              </w:rPr>
              <w:pict w14:anchorId="136E98C0">
                <v:line id="_x0000_s1680" style="position:absolute;left:0;text-align:left;flip:x y;z-index:251459584;mso-position-horizontal-relative:text;mso-position-vertical-relative:text" from="532.1pt,456.9pt" to="533.7pt,423.7pt" strokecolor="red" strokeweight=".57pt"/>
              </w:pict>
            </w:r>
            <w:r>
              <w:rPr>
                <w:noProof/>
              </w:rPr>
              <w:pict w14:anchorId="14E6CBE7">
                <v:line id="_x0000_s1679" style="position:absolute;left:0;text-align:left;flip:x y;z-index:251460608;mso-position-horizontal-relative:text;mso-position-vertical-relative:text" from="564.4pt,129.65pt" to="566.65pt,123.65pt" strokecolor="red" strokeweight=".57pt"/>
              </w:pict>
            </w:r>
            <w:r>
              <w:rPr>
                <w:noProof/>
              </w:rPr>
              <w:pict w14:anchorId="752921B3">
                <v:line id="_x0000_s1678" style="position:absolute;left:0;text-align:left;flip:x y;z-index:251461632;mso-position-horizontal-relative:text;mso-position-vertical-relative:text" from="566.65pt,123.65pt" to="565.95pt,123.3pt" strokecolor="red" strokeweight=".57pt"/>
              </w:pict>
            </w:r>
            <w:r>
              <w:rPr>
                <w:noProof/>
              </w:rPr>
              <w:pict w14:anchorId="45FEC67D">
                <v:line id="_x0000_s1677" style="position:absolute;left:0;text-align:left;flip:x y;z-index:251462656;mso-position-horizontal-relative:text;mso-position-vertical-relative:text" from="565.95pt,123.3pt" to="561.55pt,121.6pt" strokecolor="red" strokeweight=".57pt"/>
              </w:pict>
            </w:r>
            <w:r>
              <w:rPr>
                <w:noProof/>
              </w:rPr>
              <w:pict w14:anchorId="5A1189FE">
                <v:line id="_x0000_s1676" style="position:absolute;left:0;text-align:left;flip:x y;z-index:251463680;mso-position-horizontal-relative:text;mso-position-vertical-relative:text" from="561.55pt,121.6pt" to="564.65pt,113.35pt" strokecolor="red" strokeweight=".57pt"/>
              </w:pict>
            </w:r>
            <w:r>
              <w:rPr>
                <w:noProof/>
              </w:rPr>
              <w:pict w14:anchorId="6DE7B448">
                <v:line id="_x0000_s1675" style="position:absolute;left:0;text-align:left;flip:x y;z-index:251464704;mso-position-horizontal-relative:text;mso-position-vertical-relative:text" from="564.65pt,113.35pt" to="569pt,114.6pt" strokecolor="red" strokeweight=".57pt"/>
              </w:pict>
            </w:r>
            <w:r>
              <w:rPr>
                <w:noProof/>
              </w:rPr>
              <w:pict w14:anchorId="6CFC1448">
                <v:line id="_x0000_s1674" style="position:absolute;left:0;text-align:left;flip:x y;z-index:251465728;mso-position-horizontal-relative:text;mso-position-vertical-relative:text" from="569pt,114.6pt" to="569.6pt,114.85pt" strokecolor="red" strokeweight=".57pt"/>
              </w:pict>
            </w:r>
            <w:r>
              <w:rPr>
                <w:noProof/>
              </w:rPr>
              <w:pict w14:anchorId="1DA2FE2D">
                <v:line id="_x0000_s1673" style="position:absolute;left:0;text-align:left;flip:x y;z-index:251466752;mso-position-horizontal-relative:text;mso-position-vertical-relative:text" from="569.6pt,114.85pt" to="572.05pt,107.55pt" strokecolor="red" strokeweight=".57pt"/>
              </w:pict>
            </w:r>
            <w:r>
              <w:rPr>
                <w:noProof/>
              </w:rPr>
              <w:pict w14:anchorId="10FDCD1B">
                <v:line id="_x0000_s1672" style="position:absolute;left:0;text-align:left;flip:x y;z-index:251467776;mso-position-horizontal-relative:text;mso-position-vertical-relative:text" from="572.05pt,107.55pt" to="581.15pt,110.55pt" strokecolor="red" strokeweight=".57pt"/>
              </w:pict>
            </w:r>
            <w:r>
              <w:rPr>
                <w:noProof/>
              </w:rPr>
              <w:pict w14:anchorId="73B24698">
                <v:line id="_x0000_s1671" style="position:absolute;left:0;text-align:left;flip:x y;z-index:251468800;mso-position-horizontal-relative:text;mso-position-vertical-relative:text" from="581.15pt,110.55pt" to="581.5pt,109.5pt" strokecolor="red" strokeweight=".57pt"/>
              </w:pict>
            </w:r>
            <w:r>
              <w:rPr>
                <w:noProof/>
              </w:rPr>
              <w:pict w14:anchorId="194B217E">
                <v:line id="_x0000_s1670" style="position:absolute;left:0;text-align:left;flip:x y;z-index:251469824;mso-position-horizontal-relative:text;mso-position-vertical-relative:text" from="581.5pt,109.5pt" to="582.3pt,107.25pt" strokecolor="red" strokeweight=".57pt"/>
              </w:pict>
            </w:r>
            <w:r>
              <w:rPr>
                <w:noProof/>
              </w:rPr>
              <w:pict w14:anchorId="7250A461">
                <v:line id="_x0000_s1669" style="position:absolute;left:0;text-align:left;flip:x y;z-index:251470848;mso-position-horizontal-relative:text;mso-position-vertical-relative:text" from="582.3pt,107.25pt" to="588.15pt,109.1pt" strokecolor="red" strokeweight=".57pt"/>
              </w:pict>
            </w:r>
            <w:r>
              <w:rPr>
                <w:noProof/>
              </w:rPr>
              <w:pict w14:anchorId="1ABF13A1">
                <v:line id="_x0000_s1668" style="position:absolute;left:0;text-align:left;flip:x y;z-index:251471872;mso-position-horizontal-relative:text;mso-position-vertical-relative:text" from="588.15pt,109.1pt" to="587.6pt,111.4pt" strokecolor="red" strokeweight=".57pt"/>
              </w:pict>
            </w:r>
            <w:r>
              <w:rPr>
                <w:noProof/>
              </w:rPr>
              <w:pict w14:anchorId="2F60BAAA">
                <v:line id="_x0000_s1667" style="position:absolute;left:0;text-align:left;flip:x y;z-index:251472896;mso-position-horizontal-relative:text;mso-position-vertical-relative:text" from="587.6pt,111.4pt" to="587.4pt,112.3pt" strokecolor="red" strokeweight=".57pt"/>
              </w:pict>
            </w:r>
            <w:r>
              <w:rPr>
                <w:noProof/>
              </w:rPr>
              <w:pict w14:anchorId="2CE5E7EC">
                <v:line id="_x0000_s1666" style="position:absolute;left:0;text-align:left;flip:x y;z-index:251473920;mso-position-horizontal-relative:text;mso-position-vertical-relative:text" from="587.4pt,112.3pt" to="597.45pt,115.65pt" strokecolor="red" strokeweight=".57pt"/>
              </w:pict>
            </w:r>
            <w:r>
              <w:rPr>
                <w:noProof/>
              </w:rPr>
              <w:pict w14:anchorId="0AFF0C40">
                <v:line id="_x0000_s1665" style="position:absolute;left:0;text-align:left;flip:x y;z-index:251474944;mso-position-horizontal-relative:text;mso-position-vertical-relative:text" from="597.45pt,115.65pt" to="590.2pt,137.55pt" strokecolor="red" strokeweight=".57pt"/>
              </w:pict>
            </w:r>
            <w:r>
              <w:rPr>
                <w:noProof/>
              </w:rPr>
              <w:pict w14:anchorId="7585999C">
                <v:line id="_x0000_s1664" style="position:absolute;left:0;text-align:left;flip:x y;z-index:251475968;mso-position-horizontal-relative:text;mso-position-vertical-relative:text" from="590.2pt,137.55pt" to="564.4pt,129.65pt" strokecolor="red" strokeweight=".57pt"/>
              </w:pict>
            </w:r>
            <w:r>
              <w:rPr>
                <w:noProof/>
              </w:rPr>
              <w:pict w14:anchorId="2162F5E0">
                <v:line id="_x0000_s1663" style="position:absolute;left:0;text-align:left;flip:x y;z-index:251476992;mso-position-horizontal-relative:text;mso-position-vertical-relative:text" from="559pt,162.6pt" to="564.3pt,145.55pt" strokecolor="red" strokeweight=".57pt"/>
              </w:pict>
            </w:r>
            <w:r>
              <w:rPr>
                <w:noProof/>
              </w:rPr>
              <w:pict w14:anchorId="6C7F641F">
                <v:line id="_x0000_s1662" style="position:absolute;left:0;text-align:left;flip:x y;z-index:251478016;mso-position-horizontal-relative:text;mso-position-vertical-relative:text" from="564.3pt,145.55pt" to="582.8pt,151.45pt" strokecolor="red" strokeweight=".57pt"/>
              </w:pict>
            </w:r>
            <w:r>
              <w:rPr>
                <w:noProof/>
              </w:rPr>
              <w:pict w14:anchorId="6E30D99E">
                <v:line id="_x0000_s1661" style="position:absolute;left:0;text-align:left;flip:x y;z-index:251479040;mso-position-horizontal-relative:text;mso-position-vertical-relative:text" from="582.8pt,151.45pt" to="577.75pt,168.4pt" strokecolor="red" strokeweight=".57pt"/>
              </w:pict>
            </w:r>
            <w:r>
              <w:rPr>
                <w:noProof/>
              </w:rPr>
              <w:pict w14:anchorId="63197304">
                <v:line id="_x0000_s1660" style="position:absolute;left:0;text-align:left;flip:x y;z-index:251480064;mso-position-horizontal-relative:text;mso-position-vertical-relative:text" from="577.75pt,168.4pt" to="559pt,162.6pt" strokecolor="red" strokeweight=".57pt"/>
              </w:pict>
            </w:r>
            <w:r>
              <w:rPr>
                <w:noProof/>
              </w:rPr>
              <w:pict w14:anchorId="625E3A97">
                <v:line id="_x0000_s1659" style="position:absolute;left:0;text-align:left;flip:x y;z-index:251481088;mso-position-horizontal-relative:text;mso-position-vertical-relative:text" from="594.85pt,197.1pt" to="610.65pt,201.85pt" strokecolor="red" strokeweight=".57pt"/>
              </w:pict>
            </w:r>
            <w:r>
              <w:rPr>
                <w:noProof/>
              </w:rPr>
              <w:pict w14:anchorId="53FAA066">
                <v:line id="_x0000_s1658" style="position:absolute;left:0;text-align:left;flip:x y;z-index:251482112;mso-position-horizontal-relative:text;mso-position-vertical-relative:text" from="610.65pt,201.85pt" to="605.7pt,217.35pt" strokecolor="red" strokeweight=".57pt"/>
              </w:pict>
            </w:r>
            <w:r>
              <w:rPr>
                <w:noProof/>
              </w:rPr>
              <w:pict w14:anchorId="50E85853">
                <v:line id="_x0000_s1657" style="position:absolute;left:0;text-align:left;flip:x y;z-index:251483136;mso-position-horizontal-relative:text;mso-position-vertical-relative:text" from="605.7pt,217.35pt" to="589.95pt,212.65pt" strokecolor="red" strokeweight=".57pt"/>
              </w:pict>
            </w:r>
            <w:r>
              <w:rPr>
                <w:noProof/>
              </w:rPr>
              <w:pict w14:anchorId="7C9137DF">
                <v:line id="_x0000_s1656" style="position:absolute;left:0;text-align:left;flip:x y;z-index:251484160;mso-position-horizontal-relative:text;mso-position-vertical-relative:text" from="589.95pt,212.65pt" to="594.85pt,197.1pt" strokecolor="red" strokeweight=".57pt"/>
              </w:pict>
            </w:r>
            <w:r>
              <w:rPr>
                <w:noProof/>
              </w:rPr>
              <w:pict w14:anchorId="6A197067">
                <v:line id="_x0000_s1655" style="position:absolute;left:0;text-align:left;flip:x y;z-index:251485184;mso-position-horizontal-relative:text;mso-position-vertical-relative:text" from="578.05pt,247.25pt" to="597.45pt,251.15pt" strokecolor="red" strokeweight=".57pt"/>
              </w:pict>
            </w:r>
            <w:r>
              <w:rPr>
                <w:noProof/>
              </w:rPr>
              <w:pict w14:anchorId="6CFA0C23">
                <v:line id="_x0000_s1654" style="position:absolute;left:0;text-align:left;flip:x y;z-index:251486208;mso-position-horizontal-relative:text;mso-position-vertical-relative:text" from="597.45pt,251.15pt" to="595pt,263.9pt" strokecolor="red" strokeweight=".57pt"/>
              </w:pict>
            </w:r>
            <w:r>
              <w:rPr>
                <w:noProof/>
              </w:rPr>
              <w:pict w14:anchorId="4FB08A0F">
                <v:line id="_x0000_s1653" style="position:absolute;left:0;text-align:left;flip:x y;z-index:251487232;mso-position-horizontal-relative:text;mso-position-vertical-relative:text" from="595pt,263.9pt" to="591.9pt,263.3pt" strokecolor="red" strokeweight=".57pt"/>
              </w:pict>
            </w:r>
            <w:r>
              <w:rPr>
                <w:noProof/>
              </w:rPr>
              <w:pict w14:anchorId="42AD384B">
                <v:line id="_x0000_s1652" style="position:absolute;left:0;text-align:left;flip:x y;z-index:251488256;mso-position-horizontal-relative:text;mso-position-vertical-relative:text" from="591.9pt,263.3pt" to="590.65pt,269.65pt" strokecolor="red" strokeweight=".57pt"/>
              </w:pict>
            </w:r>
            <w:r>
              <w:rPr>
                <w:noProof/>
              </w:rPr>
              <w:pict w14:anchorId="0A555CBB">
                <v:line id="_x0000_s1651" style="position:absolute;left:0;text-align:left;flip:x y;z-index:251489280;mso-position-horizontal-relative:text;mso-position-vertical-relative:text" from="590.65pt,269.65pt" to="574.1pt,266.35pt" strokecolor="red" strokeweight=".57pt"/>
              </w:pict>
            </w:r>
            <w:r>
              <w:rPr>
                <w:noProof/>
              </w:rPr>
              <w:pict w14:anchorId="07D3305A">
                <v:line id="_x0000_s1650" style="position:absolute;left:0;text-align:left;flip:x y;z-index:251490304;mso-position-horizontal-relative:text;mso-position-vertical-relative:text" from="574.1pt,266.35pt" to="575.5pt,259.75pt" strokecolor="red" strokeweight=".57pt"/>
              </w:pict>
            </w:r>
            <w:r>
              <w:rPr>
                <w:noProof/>
              </w:rPr>
              <w:pict w14:anchorId="4BF2ABEF">
                <v:line id="_x0000_s1649" style="position:absolute;left:0;text-align:left;flip:x y;z-index:251491328;mso-position-horizontal-relative:text;mso-position-vertical-relative:text" from="575.5pt,259.75pt" to="578.05pt,247.25pt" strokecolor="red" strokeweight=".57pt"/>
              </w:pict>
            </w:r>
            <w:r>
              <w:rPr>
                <w:noProof/>
              </w:rPr>
              <w:pict w14:anchorId="37BAD55A">
                <v:line id="_x0000_s1648" style="position:absolute;left:0;text-align:left;flip:x y;z-index:251492352;mso-position-horizontal-relative:text;mso-position-vertical-relative:text" from="500.25pt,314.1pt" to="507.35pt,296.8pt" strokecolor="red" strokeweight=".57pt"/>
              </w:pict>
            </w:r>
            <w:r>
              <w:rPr>
                <w:noProof/>
              </w:rPr>
              <w:pict w14:anchorId="1597BC42">
                <v:line id="_x0000_s1647" style="position:absolute;left:0;text-align:left;flip:x y;z-index:251493376;mso-position-horizontal-relative:text;mso-position-vertical-relative:text" from="507.35pt,296.8pt" to="524.65pt,304pt" strokecolor="red" strokeweight=".57pt"/>
              </w:pict>
            </w:r>
            <w:r>
              <w:rPr>
                <w:noProof/>
              </w:rPr>
              <w:pict w14:anchorId="791DEC4A">
                <v:line id="_x0000_s1646" style="position:absolute;left:0;text-align:left;flip:x y;z-index:251494400;mso-position-horizontal-relative:text;mso-position-vertical-relative:text" from="524.65pt,304pt" to="521.1pt,312.8pt" strokecolor="red" strokeweight=".57pt"/>
              </w:pict>
            </w:r>
            <w:r>
              <w:rPr>
                <w:noProof/>
              </w:rPr>
              <w:pict w14:anchorId="0BFEDB8E">
                <v:line id="_x0000_s1645" style="position:absolute;left:0;text-align:left;flip:x y;z-index:251495424;mso-position-horizontal-relative:text;mso-position-vertical-relative:text" from="521.1pt,312.8pt" to="519.5pt,312.15pt" strokecolor="red" strokeweight=".57pt"/>
              </w:pict>
            </w:r>
            <w:r>
              <w:rPr>
                <w:noProof/>
              </w:rPr>
              <w:pict w14:anchorId="4B39960D">
                <v:line id="_x0000_s1644" style="position:absolute;left:0;text-align:left;flip:x y;z-index:251496448;mso-position-horizontal-relative:text;mso-position-vertical-relative:text" from="519.5pt,312.15pt" to="514.85pt,323.85pt" strokecolor="red" strokeweight=".57pt"/>
              </w:pict>
            </w:r>
            <w:r>
              <w:rPr>
                <w:noProof/>
              </w:rPr>
              <w:pict w14:anchorId="7B3E44CA">
                <v:line id="_x0000_s1643" style="position:absolute;left:0;text-align:left;flip:x y;z-index:251497472;mso-position-horizontal-relative:text;mso-position-vertical-relative:text" from="514.85pt,323.85pt" to="508.9pt,321.3pt" strokecolor="red" strokeweight=".57pt"/>
              </w:pict>
            </w:r>
            <w:r>
              <w:rPr>
                <w:noProof/>
              </w:rPr>
              <w:pict w14:anchorId="1EE1F1F2">
                <v:line id="_x0000_s1642" style="position:absolute;left:0;text-align:left;flip:x y;z-index:251498496;mso-position-horizontal-relative:text;mso-position-vertical-relative:text" from="508.9pt,321.3pt" to="509.95pt,318.35pt" strokecolor="red" strokeweight=".57pt"/>
              </w:pict>
            </w:r>
            <w:r>
              <w:rPr>
                <w:noProof/>
              </w:rPr>
              <w:pict w14:anchorId="5D0B8E6E">
                <v:line id="_x0000_s1641" style="position:absolute;left:0;text-align:left;flip:x y;z-index:251499520;mso-position-horizontal-relative:text;mso-position-vertical-relative:text" from="509.95pt,318.35pt" to="500.25pt,314.1pt" strokecolor="red" strokeweight=".57pt"/>
              </w:pict>
            </w:r>
            <w:r>
              <w:rPr>
                <w:noProof/>
              </w:rPr>
              <w:pict w14:anchorId="1F63F0AC">
                <v:line id="_x0000_s1640" style="position:absolute;left:0;text-align:left;flip:x y;z-index:251500544;mso-position-horizontal-relative:text;mso-position-vertical-relative:text" from="544.15pt,530.55pt" to="548.1pt,513.5pt" strokecolor="red" strokeweight=".57pt"/>
              </w:pict>
            </w:r>
            <w:r>
              <w:rPr>
                <w:noProof/>
              </w:rPr>
              <w:pict w14:anchorId="5814C0BD">
                <v:line id="_x0000_s1639" style="position:absolute;left:0;text-align:left;flip:x y;z-index:251501568;mso-position-horizontal-relative:text;mso-position-vertical-relative:text" from="548.1pt,513.5pt" to="549.25pt,508.3pt" strokecolor="red" strokeweight=".57pt"/>
              </w:pict>
            </w:r>
            <w:r>
              <w:rPr>
                <w:noProof/>
              </w:rPr>
              <w:pict w14:anchorId="2F32ECBA">
                <v:line id="_x0000_s1638" style="position:absolute;left:0;text-align:left;flip:x y;z-index:251502592;mso-position-horizontal-relative:text;mso-position-vertical-relative:text" from="549.25pt,508.3pt" to="560.6pt,510.95pt" strokecolor="red" strokeweight=".57pt"/>
              </w:pict>
            </w:r>
            <w:r>
              <w:rPr>
                <w:noProof/>
              </w:rPr>
              <w:pict w14:anchorId="4FB05BC9">
                <v:line id="_x0000_s1637" style="position:absolute;left:0;text-align:left;flip:x y;z-index:251503616;mso-position-horizontal-relative:text;mso-position-vertical-relative:text" from="560.6pt,510.95pt" to="559.35pt,516.3pt" strokecolor="red" strokeweight=".57pt"/>
              </w:pict>
            </w:r>
            <w:r>
              <w:rPr>
                <w:noProof/>
              </w:rPr>
              <w:pict w14:anchorId="3BBDFB0C">
                <v:line id="_x0000_s1636" style="position:absolute;left:0;text-align:left;flip:x y;z-index:251504640;mso-position-horizontal-relative:text;mso-position-vertical-relative:text" from="559.35pt,516.3pt" to="555.55pt,533.15pt" strokecolor="red" strokeweight=".57pt"/>
              </w:pict>
            </w:r>
            <w:r>
              <w:rPr>
                <w:noProof/>
              </w:rPr>
              <w:pict w14:anchorId="0254CAB6">
                <v:line id="_x0000_s1635" style="position:absolute;left:0;text-align:left;flip:x y;z-index:251505664;mso-position-horizontal-relative:text;mso-position-vertical-relative:text" from="555.55pt,533.15pt" to="544.15pt,530.55pt" strokecolor="red" strokeweight=".57pt"/>
              </w:pict>
            </w:r>
            <w:r>
              <w:rPr>
                <w:noProof/>
              </w:rPr>
              <w:pict w14:anchorId="09F1694F">
                <v:line id="_x0000_s1634" style="position:absolute;left:0;text-align:left;flip:x y;z-index:251506688;mso-position-horizontal-relative:text;mso-position-vertical-relative:text" from="492.05pt,520.6pt" to="495pt,504.15pt" strokecolor="red" strokeweight=".57pt"/>
              </w:pict>
            </w:r>
            <w:r>
              <w:rPr>
                <w:noProof/>
              </w:rPr>
              <w:pict w14:anchorId="0D61B03B">
                <v:line id="_x0000_s1633" style="position:absolute;left:0;text-align:left;flip:x y;z-index:251507712;mso-position-horizontal-relative:text;mso-position-vertical-relative:text" from="495pt,504.15pt" to="495.85pt,499.65pt" strokecolor="red" strokeweight=".57pt"/>
              </w:pict>
            </w:r>
            <w:r>
              <w:rPr>
                <w:noProof/>
              </w:rPr>
              <w:pict w14:anchorId="77B27833">
                <v:line id="_x0000_s1632" style="position:absolute;left:0;text-align:left;flip:x y;z-index:251508736;mso-position-horizontal-relative:text;mso-position-vertical-relative:text" from="495.85pt,499.65pt" to="510.1pt,502.4pt" strokecolor="red" strokeweight=".57pt"/>
              </w:pict>
            </w:r>
            <w:r>
              <w:rPr>
                <w:noProof/>
              </w:rPr>
              <w:pict w14:anchorId="14BA3700">
                <v:line id="_x0000_s1631" style="position:absolute;left:0;text-align:left;flip:x y;z-index:251509760;mso-position-horizontal-relative:text;mso-position-vertical-relative:text" from="510.1pt,502.4pt" to="509.35pt,506.6pt" strokecolor="red" strokeweight=".57pt"/>
              </w:pict>
            </w:r>
            <w:r>
              <w:rPr>
                <w:noProof/>
              </w:rPr>
              <w:pict w14:anchorId="46DCBD9C">
                <v:line id="_x0000_s1630" style="position:absolute;left:0;text-align:left;flip:x y;z-index:251510784;mso-position-horizontal-relative:text;mso-position-vertical-relative:text" from="509.35pt,506.6pt" to="507.95pt,514.65pt" strokecolor="red" strokeweight=".57pt"/>
              </w:pict>
            </w:r>
            <w:r>
              <w:rPr>
                <w:noProof/>
              </w:rPr>
              <w:pict w14:anchorId="1D62F5DF">
                <v:line id="_x0000_s1629" style="position:absolute;left:0;text-align:left;flip:x y;z-index:251511808;mso-position-horizontal-relative:text;mso-position-vertical-relative:text" from="507.95pt,514.65pt" to="504.8pt,514.1pt" strokecolor="red" strokeweight=".57pt"/>
              </w:pict>
            </w:r>
            <w:r>
              <w:rPr>
                <w:noProof/>
              </w:rPr>
              <w:pict w14:anchorId="787F2A93">
                <v:line id="_x0000_s1628" style="position:absolute;left:0;text-align:left;flip:x y;z-index:251512832;mso-position-horizontal-relative:text;mso-position-vertical-relative:text" from="504.8pt,514.1pt" to="503.2pt,522.8pt" strokecolor="red" strokeweight=".57pt"/>
              </w:pict>
            </w:r>
            <w:r>
              <w:rPr>
                <w:noProof/>
              </w:rPr>
              <w:pict w14:anchorId="41913CF1">
                <v:line id="_x0000_s1627" style="position:absolute;left:0;text-align:left;flip:x y;z-index:251513856;mso-position-horizontal-relative:text;mso-position-vertical-relative:text" from="503.2pt,522.8pt" to="492.05pt,520.6pt" strokecolor="red" strokeweight=".57pt"/>
              </w:pict>
            </w:r>
            <w:r>
              <w:rPr>
                <w:noProof/>
              </w:rPr>
              <w:pict w14:anchorId="7BDBC6FC">
                <v:line id="_x0000_s1626" style="position:absolute;left:0;text-align:left;flip:x y;z-index:251514880;mso-position-horizontal-relative:text;mso-position-vertical-relative:text" from="503.3pt,288.85pt" to="518.7pt,293.9pt" strokeweight=".57pt"/>
              </w:pict>
            </w:r>
            <w:r>
              <w:rPr>
                <w:noProof/>
              </w:rPr>
              <w:pict w14:anchorId="396D9ECB">
                <v:line id="_x0000_s1625" style="position:absolute;left:0;text-align:left;flip:x y;z-index:251515904;mso-position-horizontal-relative:text;mso-position-vertical-relative:text" from="518.7pt,293.9pt" to="558.15pt,308.45pt" strokeweight=".57pt"/>
              </w:pict>
            </w:r>
            <w:r>
              <w:rPr>
                <w:noProof/>
              </w:rPr>
              <w:pict w14:anchorId="3D71A54B">
                <v:line id="_x0000_s1624" style="position:absolute;left:0;text-align:left;flip:x y;z-index:251516928;mso-position-horizontal-relative:text;mso-position-vertical-relative:text" from="558.15pt,308.45pt" to="543pt,362.7pt" strokeweight=".57pt"/>
              </w:pict>
            </w:r>
            <w:r>
              <w:rPr>
                <w:noProof/>
              </w:rPr>
              <w:pict w14:anchorId="4BDEF607">
                <v:line id="_x0000_s1623" style="position:absolute;left:0;text-align:left;flip:x y;z-index:251517952;mso-position-horizontal-relative:text;mso-position-vertical-relative:text" from="543pt,362.7pt" to="542.75pt,363.4pt" strokeweight=".57pt"/>
              </w:pict>
            </w:r>
            <w:r>
              <w:rPr>
                <w:noProof/>
              </w:rPr>
              <w:pict w14:anchorId="439144D5">
                <v:line id="_x0000_s1622" style="position:absolute;left:0;text-align:left;flip:x y;z-index:251518976;mso-position-horizontal-relative:text;mso-position-vertical-relative:text" from="542.75pt,363.4pt" to="485.35pt,346.65pt" strokeweight=".57pt"/>
              </w:pict>
            </w:r>
            <w:r>
              <w:rPr>
                <w:noProof/>
              </w:rPr>
              <w:pict w14:anchorId="370A7480">
                <v:line id="_x0000_s1621" style="position:absolute;left:0;text-align:left;flip:x y;z-index:251520000;mso-position-horizontal-relative:text;mso-position-vertical-relative:text" from="485.35pt,346.65pt" to="484.75pt,346.45pt" strokeweight=".57pt"/>
              </w:pict>
            </w:r>
            <w:r>
              <w:rPr>
                <w:noProof/>
              </w:rPr>
              <w:pict w14:anchorId="2724132A">
                <v:line id="_x0000_s1620" style="position:absolute;left:0;text-align:left;flip:x y;z-index:251521024;mso-position-horizontal-relative:text;mso-position-vertical-relative:text" from="484.75pt,346.45pt" to="498.9pt,302.6pt" strokeweight=".57pt"/>
              </w:pict>
            </w:r>
            <w:r>
              <w:rPr>
                <w:noProof/>
              </w:rPr>
              <w:pict w14:anchorId="2E0002BB">
                <v:line id="_x0000_s1619" style="position:absolute;left:0;text-align:left;flip:x y;z-index:251522048;mso-position-horizontal-relative:text;mso-position-vertical-relative:text" from="498.9pt,302.6pt" to="503.3pt,288.85pt" strokeweight=".57pt"/>
              </w:pict>
            </w:r>
            <w:r>
              <w:rPr>
                <w:noProof/>
              </w:rPr>
              <w:pict w14:anchorId="51759CEB">
                <v:line id="_x0000_s1618" style="position:absolute;left:0;text-align:left;flip:x y;z-index:251523072;mso-position-horizontal-relative:text;mso-position-vertical-relative:text" from="561.5pt,135.05pt" to="596pt,145.95pt" strokeweight=".57pt"/>
              </w:pict>
            </w:r>
            <w:r>
              <w:rPr>
                <w:noProof/>
              </w:rPr>
              <w:pict w14:anchorId="2811CD2C">
                <v:line id="_x0000_s1617" style="position:absolute;left:0;text-align:left;flip:x y;z-index:251524096;mso-position-horizontal-relative:text;mso-position-vertical-relative:text" from="596pt,145.95pt" to="588.05pt,171.7pt" strokeweight=".57pt"/>
              </w:pict>
            </w:r>
            <w:r>
              <w:rPr>
                <w:noProof/>
              </w:rPr>
              <w:pict w14:anchorId="4DF8D6BE">
                <v:line id="_x0000_s1616" style="position:absolute;left:0;text-align:left;flip:x y;z-index:251525120;mso-position-horizontal-relative:text;mso-position-vertical-relative:text" from="588.05pt,171.7pt" to="573.75pt,205.15pt" strokeweight=".57pt"/>
              </w:pict>
            </w:r>
            <w:r>
              <w:rPr>
                <w:noProof/>
              </w:rPr>
              <w:pict w14:anchorId="5E5314FB">
                <v:line id="_x0000_s1615" style="position:absolute;left:0;text-align:left;flip:x y;z-index:251526144;mso-position-horizontal-relative:text;mso-position-vertical-relative:text" from="573.75pt,205.15pt" to="533.8pt,193.5pt" strokeweight=".57pt"/>
              </w:pict>
            </w:r>
            <w:r>
              <w:rPr>
                <w:noProof/>
              </w:rPr>
              <w:pict w14:anchorId="3458D8D8">
                <v:line id="_x0000_s1614" style="position:absolute;left:0;text-align:left;flip:x y;z-index:251527168;mso-position-horizontal-relative:text;mso-position-vertical-relative:text" from="533.8pt,193.5pt" to="552.95pt,132.35pt" strokeweight=".57pt"/>
              </w:pict>
            </w:r>
            <w:r>
              <w:rPr>
                <w:noProof/>
              </w:rPr>
              <w:pict w14:anchorId="4F83B361">
                <v:line id="_x0000_s1613" style="position:absolute;left:0;text-align:left;flip:x y;z-index:251528192;mso-position-horizontal-relative:text;mso-position-vertical-relative:text" from="552.95pt,132.35pt" to="561.5pt,135.05pt" strokeweight=".57pt"/>
              </w:pict>
            </w:r>
            <w:r>
              <w:rPr>
                <w:noProof/>
              </w:rPr>
              <w:pict w14:anchorId="0A857313">
                <v:line id="_x0000_s1612" style="position:absolute;left:0;text-align:left;flip:x y;z-index:251529216;mso-position-horizontal-relative:text;mso-position-vertical-relative:text" from="575.55pt,238.1pt" to="592.25pt,242.65pt" strokeweight=".57pt"/>
              </w:pict>
            </w:r>
            <w:r>
              <w:rPr>
                <w:noProof/>
              </w:rPr>
              <w:pict w14:anchorId="3C9C436B">
                <v:line id="_x0000_s1611" style="position:absolute;left:0;text-align:left;flip:x y;z-index:251530240;mso-position-horizontal-relative:text;mso-position-vertical-relative:text" from="592.25pt,242.65pt" to="611.95pt,249.2pt" strokeweight=".57pt"/>
              </w:pict>
            </w:r>
            <w:r>
              <w:rPr>
                <w:noProof/>
              </w:rPr>
              <w:pict w14:anchorId="51D33D75">
                <v:line id="_x0000_s1610" style="position:absolute;left:0;text-align:left;flip:x y;z-index:251531264;mso-position-horizontal-relative:text;mso-position-vertical-relative:text" from="611.95pt,249.2pt" to="603.4pt,303.45pt" strokeweight=".57pt"/>
              </w:pict>
            </w:r>
            <w:r>
              <w:rPr>
                <w:noProof/>
              </w:rPr>
              <w:pict w14:anchorId="2FE98653">
                <v:line id="_x0000_s1609" style="position:absolute;left:0;text-align:left;flip:x y;z-index:251532288;mso-position-horizontal-relative:text;mso-position-vertical-relative:text" from="603.4pt,303.45pt" to="563.1pt,289.9pt" strokeweight=".57pt"/>
              </w:pict>
            </w:r>
            <w:r>
              <w:rPr>
                <w:noProof/>
              </w:rPr>
              <w:pict w14:anchorId="2CD2E94F">
                <v:line id="_x0000_s1608" style="position:absolute;left:0;text-align:left;flip:x y;z-index:251533312;mso-position-horizontal-relative:text;mso-position-vertical-relative:text" from="563.1pt,289.9pt" to="575.55pt,238.1pt" strokeweight=".57pt"/>
              </w:pict>
            </w:r>
            <w:r>
              <w:rPr>
                <w:noProof/>
              </w:rPr>
              <w:pict w14:anchorId="324D364B">
                <v:line id="_x0000_s1607" style="position:absolute;left:0;text-align:left;flip:x y;z-index:251534336;mso-position-horizontal-relative:text;mso-position-vertical-relative:text" from="527.9pt,191.55pt" to="533.8pt,193.5pt" strokeweight=".57pt"/>
              </w:pict>
            </w:r>
            <w:r>
              <w:rPr>
                <w:noProof/>
              </w:rPr>
              <w:pict w14:anchorId="5728B6BC">
                <v:line id="_x0000_s1606" style="position:absolute;left:0;text-align:left;flip:x y;z-index:251535360;mso-position-horizontal-relative:text;mso-position-vertical-relative:text" from="533.8pt,193.5pt" to="573.75pt,205.15pt" strokeweight=".57pt"/>
              </w:pict>
            </w:r>
            <w:r>
              <w:rPr>
                <w:noProof/>
              </w:rPr>
              <w:pict w14:anchorId="4FF71BD1">
                <v:line id="_x0000_s1605" style="position:absolute;left:0;text-align:left;flip:x y;z-index:251536384;mso-position-horizontal-relative:text;mso-position-vertical-relative:text" from="573.75pt,205.15pt" to="582.65pt,208pt" strokeweight=".57pt"/>
              </w:pict>
            </w:r>
            <w:r>
              <w:rPr>
                <w:noProof/>
              </w:rPr>
              <w:pict w14:anchorId="55F312BE">
                <v:line id="_x0000_s1604" style="position:absolute;left:0;text-align:left;flip:x y;z-index:251537408;mso-position-horizontal-relative:text;mso-position-vertical-relative:text" from="582.65pt,208pt" to="575.55pt,238.1pt" strokeweight=".57pt"/>
              </w:pict>
            </w:r>
            <w:r>
              <w:rPr>
                <w:noProof/>
              </w:rPr>
              <w:pict w14:anchorId="6922D97D">
                <v:line id="_x0000_s1603" style="position:absolute;left:0;text-align:left;flip:x y;z-index:251538432;mso-position-horizontal-relative:text;mso-position-vertical-relative:text" from="575.55pt,238.1pt" to="563.1pt,289.9pt" strokeweight=".57pt"/>
              </w:pict>
            </w:r>
            <w:r>
              <w:rPr>
                <w:noProof/>
              </w:rPr>
              <w:pict w14:anchorId="78FE81C6">
                <v:line id="_x0000_s1602" style="position:absolute;left:0;text-align:left;flip:x y;z-index:251539456;mso-position-horizontal-relative:text;mso-position-vertical-relative:text" from="563.1pt,289.9pt" to="511.8pt,272.6pt" strokeweight=".57pt"/>
              </w:pict>
            </w:r>
            <w:r>
              <w:rPr>
                <w:noProof/>
              </w:rPr>
              <w:pict w14:anchorId="56C58250">
                <v:line id="_x0000_s1601" style="position:absolute;left:0;text-align:left;flip:x y;z-index:251540480;mso-position-horizontal-relative:text;mso-position-vertical-relative:text" from="511.8pt,272.6pt" to="499.3pt,259.2pt" strokeweight=".57pt"/>
              </w:pict>
            </w:r>
            <w:r>
              <w:rPr>
                <w:noProof/>
              </w:rPr>
              <w:pict w14:anchorId="72251ACA">
                <v:line id="_x0000_s1600" style="position:absolute;left:0;text-align:left;flip:x y;z-index:251541504;mso-position-horizontal-relative:text;mso-position-vertical-relative:text" from="499.3pt,259.2pt" to="504.1pt,246.1pt" strokeweight=".57pt"/>
              </w:pict>
            </w:r>
            <w:r>
              <w:rPr>
                <w:noProof/>
              </w:rPr>
              <w:pict w14:anchorId="1481AE86">
                <v:line id="_x0000_s1599" style="position:absolute;left:0;text-align:left;flip:x y;z-index:251542528;mso-position-horizontal-relative:text;mso-position-vertical-relative:text" from="504.1pt,246.1pt" to="508.45pt,236.35pt" strokeweight=".57pt"/>
              </w:pict>
            </w:r>
            <w:r>
              <w:rPr>
                <w:noProof/>
              </w:rPr>
              <w:pict w14:anchorId="4E10F6F6">
                <v:line id="_x0000_s1598" style="position:absolute;left:0;text-align:left;flip:x y;z-index:251543552;mso-position-horizontal-relative:text;mso-position-vertical-relative:text" from="508.45pt,236.35pt" to="517.6pt,222.1pt" strokeweight=".57pt"/>
              </w:pict>
            </w:r>
            <w:r>
              <w:rPr>
                <w:noProof/>
              </w:rPr>
              <w:pict w14:anchorId="7BDF229D">
                <v:line id="_x0000_s1597" style="position:absolute;left:0;text-align:left;flip:x y;z-index:251544576;mso-position-horizontal-relative:text;mso-position-vertical-relative:text" from="517.6pt,222.1pt" to="522.7pt,208.75pt" strokeweight=".57pt"/>
              </w:pict>
            </w:r>
            <w:r>
              <w:rPr>
                <w:noProof/>
              </w:rPr>
              <w:pict w14:anchorId="3A3FECC7">
                <v:line id="_x0000_s1596" style="position:absolute;left:0;text-align:left;flip:x y;z-index:251545600;mso-position-horizontal-relative:text;mso-position-vertical-relative:text" from="522.7pt,208.75pt" to="527.9pt,191.55pt" strokeweight=".57pt"/>
              </w:pict>
            </w:r>
            <w:r>
              <w:rPr>
                <w:noProof/>
              </w:rPr>
              <w:pict w14:anchorId="416B5EFE">
                <v:line id="_x0000_s1595" style="position:absolute;left:0;text-align:left;flip:x y;z-index:251546624;mso-position-horizontal-relative:text;mso-position-vertical-relative:text" from="485.35pt,346.65pt" to="542.75pt,363.4pt" strokeweight=".57pt"/>
              </w:pict>
            </w:r>
            <w:r>
              <w:rPr>
                <w:noProof/>
              </w:rPr>
              <w:pict w14:anchorId="4F2801CD">
                <v:line id="_x0000_s1594" style="position:absolute;left:0;text-align:left;flip:x y;z-index:251547648;mso-position-horizontal-relative:text;mso-position-vertical-relative:text" from="542.75pt,363.4pt" to="532.9pt,424pt" strokeweight=".57pt"/>
              </w:pict>
            </w:r>
            <w:r>
              <w:rPr>
                <w:noProof/>
              </w:rPr>
              <w:pict w14:anchorId="4CD9F2E8">
                <v:line id="_x0000_s1593" style="position:absolute;left:0;text-align:left;flip:x y;z-index:251548672;mso-position-horizontal-relative:text;mso-position-vertical-relative:text" from="532.9pt,424pt" to="465.5pt,405.35pt" strokeweight=".57pt"/>
              </w:pict>
            </w:r>
            <w:r>
              <w:rPr>
                <w:noProof/>
              </w:rPr>
              <w:pict w14:anchorId="60489B86">
                <v:line id="_x0000_s1592" style="position:absolute;left:0;text-align:left;flip:x y;z-index:251549696;mso-position-horizontal-relative:text;mso-position-vertical-relative:text" from="465.5pt,405.35pt" to="485.35pt,346.65pt" strokeweight=".57pt"/>
              </w:pict>
            </w:r>
            <w:r>
              <w:rPr>
                <w:noProof/>
              </w:rPr>
              <w:pict w14:anchorId="5C835D70">
                <v:line id="_x0000_s1591" style="position:absolute;left:0;text-align:left;flip:x y;z-index:251550720;mso-position-horizontal-relative:text;mso-position-vertical-relative:text" from="543pt,362.7pt" to="558.15pt,308.45pt" strokeweight=".57pt"/>
              </w:pict>
            </w:r>
            <w:r>
              <w:rPr>
                <w:noProof/>
              </w:rPr>
              <w:pict w14:anchorId="36A471E5">
                <v:line id="_x0000_s1590" style="position:absolute;left:0;text-align:left;flip:x y;z-index:251551744;mso-position-horizontal-relative:text;mso-position-vertical-relative:text" from="558.15pt,308.45pt" to="590.05pt,319.6pt" strokeweight=".57pt"/>
              </w:pict>
            </w:r>
            <w:r>
              <w:rPr>
                <w:noProof/>
              </w:rPr>
              <w:pict w14:anchorId="5DB240B8">
                <v:line id="_x0000_s1589" style="position:absolute;left:0;text-align:left;flip:x y;z-index:251552768;mso-position-horizontal-relative:text;mso-position-vertical-relative:text" from="590.05pt,319.6pt" to="582.15pt,363.05pt" strokeweight=".57pt"/>
              </w:pict>
            </w:r>
            <w:r>
              <w:rPr>
                <w:noProof/>
              </w:rPr>
              <w:pict w14:anchorId="1A69CD94">
                <v:line id="_x0000_s1588" style="position:absolute;left:0;text-align:left;flip:x y;z-index:251553792;mso-position-horizontal-relative:text;mso-position-vertical-relative:text" from="582.15pt,363.05pt" to="578.2pt,362.75pt" strokeweight=".57pt"/>
              </w:pict>
            </w:r>
            <w:r>
              <w:rPr>
                <w:noProof/>
              </w:rPr>
              <w:pict w14:anchorId="68006E78">
                <v:line id="_x0000_s1587" style="position:absolute;left:0;text-align:left;flip:x y;z-index:251554816;mso-position-horizontal-relative:text;mso-position-vertical-relative:text" from="578.2pt,362.75pt" to="576.8pt,368.55pt" strokeweight=".57pt"/>
              </w:pict>
            </w:r>
            <w:r>
              <w:rPr>
                <w:noProof/>
              </w:rPr>
              <w:pict w14:anchorId="739AEB46">
                <v:line id="_x0000_s1586" style="position:absolute;left:0;text-align:left;flip:x y;z-index:251555840;mso-position-horizontal-relative:text;mso-position-vertical-relative:text" from="576.8pt,368.55pt" to="543pt,362.7pt" strokeweight=".57pt"/>
              </w:pict>
            </w:r>
            <w:r>
              <w:rPr>
                <w:noProof/>
              </w:rPr>
              <w:pict w14:anchorId="1940DC09">
                <v:line id="_x0000_s1585" style="position:absolute;left:0;text-align:left;flip:x y;z-index:251556864;mso-position-horizontal-relative:text;mso-position-vertical-relative:text" from="452.75pt,440.95pt" to="531.75pt,457.4pt" strokeweight=".57pt"/>
              </w:pict>
            </w:r>
            <w:r>
              <w:rPr>
                <w:noProof/>
              </w:rPr>
              <w:pict w14:anchorId="684605A1">
                <v:line id="_x0000_s1584" style="position:absolute;left:0;text-align:left;flip:x y;z-index:251557888;mso-position-horizontal-relative:text;mso-position-vertical-relative:text" from="531.75pt,457.4pt" to="530.85pt,484.75pt" strokeweight=".57pt"/>
              </w:pict>
            </w:r>
            <w:r>
              <w:rPr>
                <w:noProof/>
              </w:rPr>
              <w:pict w14:anchorId="6152F2D0">
                <v:line id="_x0000_s1583" style="position:absolute;left:0;text-align:left;flip:x y;z-index:251558912;mso-position-horizontal-relative:text;mso-position-vertical-relative:text" from="530.85pt,484.75pt" to="514.4pt,482.4pt" strokeweight=".57pt"/>
              </w:pict>
            </w:r>
            <w:r>
              <w:rPr>
                <w:noProof/>
              </w:rPr>
              <w:pict w14:anchorId="463A0308">
                <v:line id="_x0000_s1582" style="position:absolute;left:0;text-align:left;flip:x y;z-index:251559936;mso-position-horizontal-relative:text;mso-position-vertical-relative:text" from="514.4pt,482.4pt" to="491.8pt,478.45pt" strokeweight=".57pt"/>
              </w:pict>
            </w:r>
            <w:r>
              <w:rPr>
                <w:noProof/>
              </w:rPr>
              <w:pict w14:anchorId="3A933235">
                <v:line id="_x0000_s1581" style="position:absolute;left:0;text-align:left;flip:x y;z-index:251560960;mso-position-horizontal-relative:text;mso-position-vertical-relative:text" from="491.8pt,478.45pt" to="489.05pt,489pt" strokeweight=".57pt"/>
              </w:pict>
            </w:r>
            <w:r>
              <w:rPr>
                <w:noProof/>
              </w:rPr>
              <w:pict w14:anchorId="3BF9EF19">
                <v:line id="_x0000_s1580" style="position:absolute;left:0;text-align:left;flip:x y;z-index:251561984;mso-position-horizontal-relative:text;mso-position-vertical-relative:text" from="489.05pt,489pt" to="466.9pt,484.05pt" strokeweight=".57pt"/>
              </w:pict>
            </w:r>
            <w:r>
              <w:rPr>
                <w:noProof/>
              </w:rPr>
              <w:pict w14:anchorId="7E5675BC">
                <v:line id="_x0000_s1579" style="position:absolute;left:0;text-align:left;flip:x y;z-index:251563008;mso-position-horizontal-relative:text;mso-position-vertical-relative:text" from="466.9pt,484.05pt" to="443.1pt,478.7pt" strokeweight=".57pt"/>
              </w:pict>
            </w:r>
            <w:r>
              <w:rPr>
                <w:noProof/>
              </w:rPr>
              <w:pict w14:anchorId="55EF9D77">
                <v:line id="_x0000_s1578" style="position:absolute;left:0;text-align:left;flip:x y;z-index:251564032;mso-position-horizontal-relative:text;mso-position-vertical-relative:text" from="443.1pt,478.7pt" to="452.75pt,440.95pt" strokeweight=".57pt"/>
              </w:pict>
            </w:r>
            <w:r>
              <w:rPr>
                <w:noProof/>
              </w:rPr>
              <w:pict w14:anchorId="6478B4EC">
                <v:line id="_x0000_s1577" style="position:absolute;left:0;text-align:left;flip:x y;z-index:251565056;mso-position-horizontal-relative:text;mso-position-vertical-relative:text" from="591.95pt,189.2pt" to="615pt,196.15pt" strokeweight=".57pt"/>
              </w:pict>
            </w:r>
            <w:r>
              <w:rPr>
                <w:noProof/>
              </w:rPr>
              <w:pict w14:anchorId="05C1A1A5">
                <v:line id="_x0000_s1576" style="position:absolute;left:0;text-align:left;flip:x y;z-index:251566080;mso-position-horizontal-relative:text;mso-position-vertical-relative:text" from="615pt,196.15pt" to="610.95pt,210.3pt" strokeweight=".57pt"/>
              </w:pict>
            </w:r>
            <w:r>
              <w:rPr>
                <w:noProof/>
              </w:rPr>
              <w:pict w14:anchorId="7062FD99">
                <v:line id="_x0000_s1575" style="position:absolute;left:0;text-align:left;flip:x y;z-index:251567104;mso-position-horizontal-relative:text;mso-position-vertical-relative:text" from="610.95pt,210.3pt" to="606.7pt,224.55pt" strokeweight=".57pt"/>
              </w:pict>
            </w:r>
            <w:r>
              <w:rPr>
                <w:noProof/>
              </w:rPr>
              <w:pict w14:anchorId="20A7BB70">
                <v:line id="_x0000_s1574" style="position:absolute;left:0;text-align:left;flip:x y;z-index:251568128;mso-position-horizontal-relative:text;mso-position-vertical-relative:text" from="606.7pt,224.55pt" to="583.5pt,217.7pt" strokeweight=".57pt"/>
              </w:pict>
            </w:r>
            <w:r>
              <w:rPr>
                <w:noProof/>
              </w:rPr>
              <w:pict w14:anchorId="5DCE7E0B">
                <v:line id="_x0000_s1573" style="position:absolute;left:0;text-align:left;flip:x y;z-index:251569152;mso-position-horizontal-relative:text;mso-position-vertical-relative:text" from="583.5pt,217.7pt" to="587.75pt,203.35pt" strokeweight=".57pt"/>
              </w:pict>
            </w:r>
            <w:r>
              <w:rPr>
                <w:noProof/>
              </w:rPr>
              <w:pict w14:anchorId="55C65B57">
                <v:line id="_x0000_s1572" style="position:absolute;left:0;text-align:left;flip:x y;z-index:251570176;mso-position-horizontal-relative:text;mso-position-vertical-relative:text" from="587.75pt,203.35pt" to="591.95pt,189.2pt" strokeweight=".57pt"/>
              </w:pict>
            </w:r>
            <w:r>
              <w:rPr>
                <w:noProof/>
              </w:rPr>
              <w:pict w14:anchorId="35AAEF4C">
                <v:line id="_x0000_s1571" style="position:absolute;left:0;text-align:left;flip:x y;z-index:251571200;mso-position-horizontal-relative:text;mso-position-vertical-relative:text" from="576.1pt,199.65pt" to="587.75pt,203.35pt" strokeweight=".57pt"/>
              </w:pict>
            </w:r>
            <w:r>
              <w:rPr>
                <w:noProof/>
              </w:rPr>
              <w:pict w14:anchorId="79AB1684">
                <v:line id="_x0000_s1570" style="position:absolute;left:0;text-align:left;flip:x y;z-index:251572224;mso-position-horizontal-relative:text;mso-position-vertical-relative:text" from="587.75pt,203.35pt" to="583.5pt,217.7pt" strokeweight=".57pt"/>
              </w:pict>
            </w:r>
            <w:r>
              <w:rPr>
                <w:noProof/>
              </w:rPr>
              <w:pict w14:anchorId="338BB2FA">
                <v:line id="_x0000_s1569" style="position:absolute;left:0;text-align:left;flip:x y;z-index:251573248;mso-position-horizontal-relative:text;mso-position-vertical-relative:text" from="583.5pt,217.7pt" to="606.7pt,224.55pt" strokeweight=".57pt"/>
              </w:pict>
            </w:r>
            <w:r>
              <w:rPr>
                <w:noProof/>
              </w:rPr>
              <w:pict w14:anchorId="115DDF63">
                <v:line id="_x0000_s1568" style="position:absolute;left:0;text-align:left;flip:x y;z-index:251574272;mso-position-horizontal-relative:text;mso-position-vertical-relative:text" from="606.7pt,224.55pt" to="610.95pt,210.3pt" strokeweight=".57pt"/>
              </w:pict>
            </w:r>
            <w:r>
              <w:rPr>
                <w:noProof/>
              </w:rPr>
              <w:pict w14:anchorId="594FA624">
                <v:line id="_x0000_s1567" style="position:absolute;left:0;text-align:left;flip:x y;z-index:251575296;mso-position-horizontal-relative:text;mso-position-vertical-relative:text" from="610.95pt,210.3pt" to="617.8pt,212.1pt" strokeweight=".57pt"/>
              </w:pict>
            </w:r>
            <w:r>
              <w:rPr>
                <w:noProof/>
              </w:rPr>
              <w:pict w14:anchorId="5FA5905D">
                <v:line id="_x0000_s1566" style="position:absolute;left:0;text-align:left;flip:x y;z-index:251576320;mso-position-horizontal-relative:text;mso-position-vertical-relative:text" from="617.8pt,212.1pt" to="611.95pt,249.2pt" strokeweight=".57pt"/>
              </w:pict>
            </w:r>
            <w:r>
              <w:rPr>
                <w:noProof/>
              </w:rPr>
              <w:pict w14:anchorId="6DA01F17">
                <v:line id="_x0000_s1565" style="position:absolute;left:0;text-align:left;flip:x y;z-index:251577344;mso-position-horizontal-relative:text;mso-position-vertical-relative:text" from="611.95pt,249.2pt" to="592.25pt,242.65pt" strokeweight=".57pt"/>
              </w:pict>
            </w:r>
            <w:r>
              <w:rPr>
                <w:noProof/>
              </w:rPr>
              <w:pict w14:anchorId="32D5B75B">
                <v:line id="_x0000_s1564" style="position:absolute;left:0;text-align:left;flip:x y;z-index:251578368;mso-position-horizontal-relative:text;mso-position-vertical-relative:text" from="592.25pt,242.65pt" to="575.55pt,238.1pt" strokeweight=".57pt"/>
              </w:pict>
            </w:r>
            <w:r>
              <w:rPr>
                <w:noProof/>
              </w:rPr>
              <w:pict w14:anchorId="4BE7FD97">
                <v:line id="_x0000_s1563" style="position:absolute;left:0;text-align:left;flip:x y;z-index:251579392;mso-position-horizontal-relative:text;mso-position-vertical-relative:text" from="575.55pt,238.1pt" to="582.65pt,208pt" strokeweight=".57pt"/>
              </w:pict>
            </w:r>
            <w:r>
              <w:rPr>
                <w:noProof/>
              </w:rPr>
              <w:pict w14:anchorId="1DF87A66">
                <v:line id="_x0000_s1562" style="position:absolute;left:0;text-align:left;flip:x y;z-index:251580416;mso-position-horizontal-relative:text;mso-position-vertical-relative:text" from="582.65pt,208pt" to="573.8pt,205.15pt" strokeweight=".57pt"/>
              </w:pict>
            </w:r>
            <w:r>
              <w:rPr>
                <w:noProof/>
              </w:rPr>
              <w:pict w14:anchorId="607C6E26">
                <v:line id="_x0000_s1561" style="position:absolute;left:0;text-align:left;flip:x y;z-index:251581440;mso-position-horizontal-relative:text;mso-position-vertical-relative:text" from="573.8pt,205.15pt" to="576.1pt,199.65pt" strokeweight=".57pt"/>
              </w:pict>
            </w:r>
            <w:r>
              <w:rPr>
                <w:noProof/>
              </w:rPr>
              <w:pict w14:anchorId="209A9281">
                <v:line id="_x0000_s1560" style="position:absolute;left:0;text-align:left;flip:x y;z-index:251582464;mso-position-horizontal-relative:text;mso-position-vertical-relative:text" from="588.05pt,171.7pt" to="622.5pt,182.25pt" strokeweight=".57pt"/>
              </w:pict>
            </w:r>
            <w:r>
              <w:rPr>
                <w:noProof/>
              </w:rPr>
              <w:pict w14:anchorId="64F32B83">
                <v:line id="_x0000_s1559" style="position:absolute;left:0;text-align:left;flip:x y;z-index:251583488;mso-position-horizontal-relative:text;mso-position-vertical-relative:text" from="622.5pt,182.25pt" to="617.8pt,212.1pt" strokeweight=".57pt"/>
              </w:pict>
            </w:r>
            <w:r>
              <w:rPr>
                <w:noProof/>
              </w:rPr>
              <w:pict w14:anchorId="5FD939D2">
                <v:line id="_x0000_s1558" style="position:absolute;left:0;text-align:left;flip:x y;z-index:251584512;mso-position-horizontal-relative:text;mso-position-vertical-relative:text" from="617.8pt,212.1pt" to="610.95pt,210.3pt" strokeweight=".57pt"/>
              </w:pict>
            </w:r>
            <w:r>
              <w:rPr>
                <w:noProof/>
              </w:rPr>
              <w:pict w14:anchorId="2B8C2972">
                <v:line id="_x0000_s1557" style="position:absolute;left:0;text-align:left;flip:x y;z-index:251585536;mso-position-horizontal-relative:text;mso-position-vertical-relative:text" from="610.95pt,210.3pt" to="615pt,196.15pt" strokeweight=".57pt"/>
              </w:pict>
            </w:r>
            <w:r>
              <w:rPr>
                <w:noProof/>
              </w:rPr>
              <w:pict w14:anchorId="3B1ED36E">
                <v:line id="_x0000_s1556" style="position:absolute;left:0;text-align:left;flip:x y;z-index:251586560;mso-position-horizontal-relative:text;mso-position-vertical-relative:text" from="615pt,196.15pt" to="591.95pt,189.2pt" strokeweight=".57pt"/>
              </w:pict>
            </w:r>
            <w:r>
              <w:rPr>
                <w:noProof/>
              </w:rPr>
              <w:pict w14:anchorId="28A1F4B6">
                <v:line id="_x0000_s1555" style="position:absolute;left:0;text-align:left;flip:x y;z-index:251587584;mso-position-horizontal-relative:text;mso-position-vertical-relative:text" from="591.95pt,189.2pt" to="587.75pt,203.35pt" strokeweight=".57pt"/>
              </w:pict>
            </w:r>
            <w:r>
              <w:rPr>
                <w:noProof/>
              </w:rPr>
              <w:pict w14:anchorId="6835A41C">
                <v:line id="_x0000_s1554" style="position:absolute;left:0;text-align:left;flip:x y;z-index:251588608;mso-position-horizontal-relative:text;mso-position-vertical-relative:text" from="587.75pt,203.35pt" to="576.1pt,199.65pt" strokeweight=".57pt"/>
              </w:pict>
            </w:r>
            <w:r>
              <w:rPr>
                <w:noProof/>
              </w:rPr>
              <w:pict w14:anchorId="6CE5B6A3">
                <v:line id="_x0000_s1553" style="position:absolute;left:0;text-align:left;flip:x y;z-index:251589632;mso-position-horizontal-relative:text;mso-position-vertical-relative:text" from="576.1pt,199.65pt" to="588.05pt,171.7pt" strokeweight=".57pt"/>
              </w:pict>
            </w:r>
            <w:r>
              <w:rPr>
                <w:noProof/>
              </w:rPr>
              <w:pict w14:anchorId="439C7DB5">
                <v:line id="_x0000_s1552" style="position:absolute;left:0;text-align:left;flip:x y;z-index:251590656;mso-position-horizontal-relative:text;mso-position-vertical-relative:text" from="532.9pt,424pt" to="531.75pt,457.4pt" strokeweight=".57pt"/>
              </w:pict>
            </w:r>
            <w:r>
              <w:rPr>
                <w:noProof/>
              </w:rPr>
              <w:pict w14:anchorId="658F5135">
                <v:line id="_x0000_s1551" style="position:absolute;left:0;text-align:left;flip:x y;z-index:251591680;mso-position-horizontal-relative:text;mso-position-vertical-relative:text" from="531.75pt,457.4pt" to="530.85pt,484.75pt" strokeweight=".57pt"/>
              </w:pict>
            </w:r>
            <w:r>
              <w:rPr>
                <w:noProof/>
              </w:rPr>
              <w:pict w14:anchorId="462B50E5">
                <v:line id="_x0000_s1550" style="position:absolute;left:0;text-align:left;flip:x y;z-index:251592704;mso-position-horizontal-relative:text;mso-position-vertical-relative:text" from="530.85pt,484.75pt" to="569.4pt,491.95pt" strokeweight=".57pt"/>
              </w:pict>
            </w:r>
            <w:r>
              <w:rPr>
                <w:noProof/>
              </w:rPr>
              <w:pict w14:anchorId="06CB3796">
                <v:line id="_x0000_s1549" style="position:absolute;left:0;text-align:left;flip:x y;z-index:251593728;mso-position-horizontal-relative:text;mso-position-vertical-relative:text" from="569.4pt,491.95pt" to="580.55pt,428.75pt" strokeweight=".57pt"/>
              </w:pict>
            </w:r>
            <w:r>
              <w:rPr>
                <w:noProof/>
              </w:rPr>
              <w:pict w14:anchorId="3D203987">
                <v:line id="_x0000_s1548" style="position:absolute;left:0;text-align:left;flip:x y;z-index:251594752;mso-position-horizontal-relative:text;mso-position-vertical-relative:text" from="580.55pt,428.75pt" to="532.9pt,424pt" strokeweight=".57pt"/>
              </w:pict>
            </w:r>
            <w:r>
              <w:rPr>
                <w:noProof/>
              </w:rPr>
              <w:pict w14:anchorId="184BC730">
                <v:line id="_x0000_s1547" style="position:absolute;left:0;text-align:left;flip:x y;z-index:251595776;mso-position-horizontal-relative:text;mso-position-vertical-relative:text" from="452.75pt,440.95pt" to="531.75pt,457.4pt" strokeweight=".57pt"/>
              </w:pict>
            </w:r>
            <w:r>
              <w:rPr>
                <w:noProof/>
              </w:rPr>
              <w:pict w14:anchorId="2E25396E">
                <v:line id="_x0000_s1546" style="position:absolute;left:0;text-align:left;flip:x y;z-index:251596800;mso-position-horizontal-relative:text;mso-position-vertical-relative:text" from="531.75pt,457.4pt" to="532.9pt,424pt" strokeweight=".57pt"/>
              </w:pict>
            </w:r>
            <w:r>
              <w:rPr>
                <w:noProof/>
              </w:rPr>
              <w:pict w14:anchorId="65190541">
                <v:line id="_x0000_s1545" style="position:absolute;left:0;text-align:left;flip:x y;z-index:251597824;mso-position-horizontal-relative:text;mso-position-vertical-relative:text" from="532.9pt,424pt" to="465.5pt,405.35pt" strokeweight=".57pt"/>
              </w:pict>
            </w:r>
            <w:r>
              <w:rPr>
                <w:noProof/>
              </w:rPr>
              <w:pict w14:anchorId="0BEB75B8">
                <v:line id="_x0000_s1544" style="position:absolute;left:0;text-align:left;flip:x y;z-index:251598848;mso-position-horizontal-relative:text;mso-position-vertical-relative:text" from="465.5pt,405.35pt" to="452.75pt,440.95pt" strokeweight=".57pt"/>
              </w:pict>
            </w:r>
            <w:r>
              <w:rPr>
                <w:noProof/>
              </w:rPr>
              <w:pict w14:anchorId="630FC4EC">
                <v:line id="_x0000_s1543" style="position:absolute;left:0;text-align:left;flip:x y;z-index:251599872;mso-position-horizontal-relative:text;mso-position-vertical-relative:text" from="520.4pt,535.75pt" to="530.85pt,484.75pt" strokeweight=".57pt"/>
              </w:pict>
            </w:r>
            <w:r>
              <w:rPr>
                <w:noProof/>
              </w:rPr>
              <w:pict w14:anchorId="6F026A99">
                <v:line id="_x0000_s1542" style="position:absolute;left:0;text-align:left;flip:x y;z-index:251600896;mso-position-horizontal-relative:text;mso-position-vertical-relative:text" from="530.85pt,484.75pt" to="514.4pt,482.4pt" strokeweight=".57pt"/>
              </w:pict>
            </w:r>
            <w:r>
              <w:rPr>
                <w:noProof/>
              </w:rPr>
              <w:pict w14:anchorId="4AC059C1">
                <v:line id="_x0000_s1541" style="position:absolute;left:0;text-align:left;flip:x y;z-index:251601920;mso-position-horizontal-relative:text;mso-position-vertical-relative:text" from="514.4pt,482.4pt" to="491.8pt,478.45pt" strokeweight=".57pt"/>
              </w:pict>
            </w:r>
            <w:r>
              <w:rPr>
                <w:noProof/>
              </w:rPr>
              <w:pict w14:anchorId="504029CA">
                <v:line id="_x0000_s1540" style="position:absolute;left:0;text-align:left;flip:x y;z-index:251602944;mso-position-horizontal-relative:text;mso-position-vertical-relative:text" from="491.8pt,478.45pt" to="489.05pt,489pt" strokeweight=".57pt"/>
              </w:pict>
            </w:r>
            <w:r>
              <w:rPr>
                <w:noProof/>
              </w:rPr>
              <w:pict w14:anchorId="488FFAB5">
                <v:line id="_x0000_s1539" style="position:absolute;left:0;text-align:left;flip:x y;z-index:251603968;mso-position-horizontal-relative:text;mso-position-vertical-relative:text" from="489.05pt,489pt" to="466.9pt,484.05pt" strokeweight=".57pt"/>
              </w:pict>
            </w:r>
            <w:r>
              <w:rPr>
                <w:noProof/>
              </w:rPr>
              <w:pict w14:anchorId="5691C0CD">
                <v:line id="_x0000_s1538" style="position:absolute;left:0;text-align:left;flip:x y;z-index:251604992;mso-position-horizontal-relative:text;mso-position-vertical-relative:text" from="466.9pt,484.05pt" to="459.15pt,524.05pt" strokeweight=".57pt"/>
              </w:pict>
            </w:r>
            <w:r>
              <w:rPr>
                <w:noProof/>
              </w:rPr>
              <w:pict w14:anchorId="309E6A84">
                <v:line id="_x0000_s1537" style="position:absolute;left:0;text-align:left;flip:x y;z-index:251606016;mso-position-horizontal-relative:text;mso-position-vertical-relative:text" from="459.15pt,524.05pt" to="481.45pt,528.2pt" strokeweight=".57pt"/>
              </w:pict>
            </w:r>
            <w:r>
              <w:rPr>
                <w:noProof/>
              </w:rPr>
              <w:pict w14:anchorId="48690EF6">
                <v:line id="_x0000_s1536" style="position:absolute;left:0;text-align:left;flip:x y;z-index:251607040;mso-position-horizontal-relative:text;mso-position-vertical-relative:text" from="481.45pt,528.2pt" to="509pt,534pt" strokeweight=".57pt"/>
              </w:pict>
            </w:r>
            <w:r>
              <w:rPr>
                <w:noProof/>
              </w:rPr>
              <w:pict w14:anchorId="016FD860">
                <v:line id="_x0000_s1535" style="position:absolute;left:0;text-align:left;flip:x y;z-index:251608064;mso-position-horizontal-relative:text;mso-position-vertical-relative:text" from="509pt,534pt" to="509.4pt,533.5pt" strokeweight=".57pt"/>
              </w:pict>
            </w:r>
            <w:r>
              <w:rPr>
                <w:noProof/>
              </w:rPr>
              <w:pict w14:anchorId="3ACC88A8">
                <v:line id="_x0000_s1534" style="position:absolute;left:0;text-align:left;flip:x y;z-index:251609088;mso-position-horizontal-relative:text;mso-position-vertical-relative:text" from="509.4pt,533.5pt" to="520.4pt,535.75pt" strokeweight=".57pt"/>
              </w:pict>
            </w:r>
            <w:r>
              <w:rPr>
                <w:noProof/>
              </w:rPr>
              <w:pict w14:anchorId="53A36E32">
                <v:line id="_x0000_s1533" style="position:absolute;left:0;text-align:left;flip:x y;z-index:251610112;mso-position-horizontal-relative:text;mso-position-vertical-relative:text" from="561.5pt,135.05pt" to="565.95pt,123.3pt" strokeweight=".57pt"/>
              </w:pict>
            </w:r>
            <w:r>
              <w:rPr>
                <w:noProof/>
              </w:rPr>
              <w:pict w14:anchorId="3FC75F50">
                <v:line id="_x0000_s1532" style="position:absolute;left:0;text-align:left;flip:x y;z-index:251611136;mso-position-horizontal-relative:text;mso-position-vertical-relative:text" from="565.95pt,123.3pt" to="561.55pt,121.6pt" strokeweight=".57pt"/>
              </w:pict>
            </w:r>
            <w:r>
              <w:rPr>
                <w:noProof/>
              </w:rPr>
              <w:pict w14:anchorId="5EA05029">
                <v:line id="_x0000_s1531" style="position:absolute;left:0;text-align:left;flip:x y;z-index:251612160;mso-position-horizontal-relative:text;mso-position-vertical-relative:text" from="561.55pt,121.6pt" to="564.45pt,114pt" strokeweight=".57pt"/>
              </w:pict>
            </w:r>
            <w:r>
              <w:rPr>
                <w:noProof/>
              </w:rPr>
              <w:pict w14:anchorId="47301567">
                <v:line id="_x0000_s1530" style="position:absolute;left:0;text-align:left;flip:x y;z-index:251613184;mso-position-horizontal-relative:text;mso-position-vertical-relative:text" from="564.45pt,114pt" to="568.85pt,115.75pt" strokeweight=".57pt"/>
              </w:pict>
            </w:r>
            <w:r>
              <w:rPr>
                <w:noProof/>
              </w:rPr>
              <w:pict w14:anchorId="1AB1E876">
                <v:line id="_x0000_s1529" style="position:absolute;left:0;text-align:left;flip:x y;z-index:251614208;mso-position-horizontal-relative:text;mso-position-vertical-relative:text" from="568.85pt,115.75pt" to="572.55pt,106.05pt" strokeweight=".57pt"/>
              </w:pict>
            </w:r>
            <w:r>
              <w:rPr>
                <w:noProof/>
              </w:rPr>
              <w:pict w14:anchorId="362FBAC1">
                <v:line id="_x0000_s1528" style="position:absolute;left:0;text-align:left;flip:x y;z-index:251615232;mso-position-horizontal-relative:text;mso-position-vertical-relative:text" from="572.55pt,106.05pt" to="600.4pt,115.7pt" strokeweight=".57pt"/>
              </w:pict>
            </w:r>
            <w:r>
              <w:rPr>
                <w:noProof/>
              </w:rPr>
              <w:pict w14:anchorId="601C4751">
                <v:line id="_x0000_s1527" style="position:absolute;left:0;text-align:left;flip:x y;z-index:251616256;mso-position-horizontal-relative:text;mso-position-vertical-relative:text" from="600.4pt,115.7pt" to="596.1pt,145.7pt" strokeweight=".57pt"/>
              </w:pict>
            </w:r>
            <w:r>
              <w:rPr>
                <w:noProof/>
              </w:rPr>
              <w:pict w14:anchorId="37E8DA06">
                <v:line id="_x0000_s1526" style="position:absolute;left:0;text-align:left;flip:x y;z-index:251617280;mso-position-horizontal-relative:text;mso-position-vertical-relative:text" from="596.1pt,145.7pt" to="596pt,145.95pt" strokeweight=".57pt"/>
              </w:pict>
            </w:r>
            <w:r>
              <w:rPr>
                <w:noProof/>
              </w:rPr>
              <w:pict w14:anchorId="7B00EBB9">
                <v:line id="_x0000_s1525" style="position:absolute;left:0;text-align:left;flip:x y;z-index:251618304;mso-position-horizontal-relative:text;mso-position-vertical-relative:text" from="596pt,145.95pt" to="561.5pt,135.05pt" strokeweight=".57pt"/>
              </w:pict>
            </w:r>
            <w:r>
              <w:rPr>
                <w:noProof/>
              </w:rPr>
              <w:pict w14:anchorId="6D600659">
                <v:line id="_x0000_s1524" style="position:absolute;left:0;text-align:left;flip:x y;z-index:251619328;mso-position-horizontal-relative:text;mso-position-vertical-relative:text" from="588.05pt,171.7pt" to="622.5pt,182.25pt" strokeweight=".57pt"/>
              </w:pict>
            </w:r>
            <w:r>
              <w:rPr>
                <w:noProof/>
              </w:rPr>
              <w:pict w14:anchorId="17E08523">
                <v:line id="_x0000_s1523" style="position:absolute;left:0;text-align:left;flip:x y;z-index:251620352;mso-position-horizontal-relative:text;mso-position-vertical-relative:text" from="622.5pt,182.25pt" to="628.4pt,136.45pt" strokeweight=".57pt"/>
              </w:pict>
            </w:r>
            <w:r>
              <w:rPr>
                <w:noProof/>
              </w:rPr>
              <w:pict w14:anchorId="1B604C7C">
                <v:line id="_x0000_s1522" style="position:absolute;left:0;text-align:left;flip:x y;z-index:251621376;mso-position-horizontal-relative:text;mso-position-vertical-relative:text" from="628.4pt,136.45pt" to="628.75pt,130.35pt" strokeweight=".57pt"/>
              </w:pict>
            </w:r>
            <w:r>
              <w:rPr>
                <w:noProof/>
              </w:rPr>
              <w:pict w14:anchorId="5862F06F">
                <v:line id="_x0000_s1521" style="position:absolute;left:0;text-align:left;flip:x y;z-index:251622400;mso-position-horizontal-relative:text;mso-position-vertical-relative:text" from="628.75pt,130.35pt" to="630.55pt,118.6pt" strokeweight=".57pt"/>
              </w:pict>
            </w:r>
            <w:r>
              <w:rPr>
                <w:noProof/>
              </w:rPr>
              <w:pict w14:anchorId="66AEC5C9">
                <v:line id="_x0000_s1520" style="position:absolute;left:0;text-align:left;flip:x y;z-index:251623424;mso-position-horizontal-relative:text;mso-position-vertical-relative:text" from="630.55pt,118.6pt" to="633.1pt,99.55pt" strokeweight=".57pt"/>
              </w:pict>
            </w:r>
            <w:r>
              <w:rPr>
                <w:noProof/>
              </w:rPr>
              <w:pict w14:anchorId="59E6ACB3">
                <v:line id="_x0000_s1519" style="position:absolute;left:0;text-align:left;flip:x y;z-index:251624448;mso-position-horizontal-relative:text;mso-position-vertical-relative:text" from="633.1pt,99.55pt" to="631.1pt,95.55pt" strokeweight=".57pt"/>
              </w:pict>
            </w:r>
            <w:r>
              <w:rPr>
                <w:noProof/>
              </w:rPr>
              <w:pict w14:anchorId="017C3276">
                <v:line id="_x0000_s1518" style="position:absolute;left:0;text-align:left;flip:x y;z-index:251625472;mso-position-horizontal-relative:text;mso-position-vertical-relative:text" from="631.1pt,95.55pt" to="602.7pt,98.5pt" strokeweight=".57pt"/>
              </w:pict>
            </w:r>
            <w:r>
              <w:rPr>
                <w:noProof/>
              </w:rPr>
              <w:pict w14:anchorId="14A88DC5">
                <v:line id="_x0000_s1517" style="position:absolute;left:0;text-align:left;flip:x y;z-index:251626496;mso-position-horizontal-relative:text;mso-position-vertical-relative:text" from="602.7pt,98.5pt" to="601.4pt,108.65pt" strokeweight=".57pt"/>
              </w:pict>
            </w:r>
            <w:r>
              <w:rPr>
                <w:noProof/>
              </w:rPr>
              <w:pict w14:anchorId="21537B30">
                <v:line id="_x0000_s1516" style="position:absolute;left:0;text-align:left;flip:x y;z-index:251627520;mso-position-horizontal-relative:text;mso-position-vertical-relative:text" from="601.4pt,108.65pt" to="596.1pt,145.7pt" strokeweight=".57pt"/>
              </w:pict>
            </w:r>
            <w:r>
              <w:rPr>
                <w:noProof/>
              </w:rPr>
              <w:pict w14:anchorId="1AA99D65">
                <v:line id="_x0000_s1515" style="position:absolute;left:0;text-align:left;flip:x y;z-index:251628544;mso-position-horizontal-relative:text;mso-position-vertical-relative:text" from="596.1pt,145.7pt" to="588.05pt,171.7pt" strokeweight=".57pt"/>
              </w:pict>
            </w:r>
            <w:r>
              <w:rPr>
                <w:noProof/>
              </w:rPr>
              <w:pict w14:anchorId="7807E951">
                <v:line id="_x0000_s1514" style="position:absolute;left:0;text-align:left;flip:x y;z-index:251629568;mso-position-horizontal-relative:text;mso-position-vertical-relative:text" from="544.7pt,438.65pt" to="570.25pt,443.35pt" strokeweight=".57pt"/>
              </w:pict>
            </w:r>
            <w:r>
              <w:rPr>
                <w:noProof/>
              </w:rPr>
              <w:pict w14:anchorId="628EC4C4">
                <v:line id="_x0000_s1513" style="position:absolute;left:0;text-align:left;flip:x y;z-index:251630592;mso-position-horizontal-relative:text;mso-position-vertical-relative:text" from="570.25pt,443.35pt" to="567pt,461.3pt" strokeweight=".57pt"/>
              </w:pict>
            </w:r>
            <w:r>
              <w:rPr>
                <w:noProof/>
              </w:rPr>
              <w:pict w14:anchorId="1A1F90DC">
                <v:line id="_x0000_s1512" style="position:absolute;left:0;text-align:left;flip:x y;z-index:251631616;mso-position-horizontal-relative:text;mso-position-vertical-relative:text" from="567pt,461.3pt" to="541.45pt,456.65pt" strokeweight=".57pt"/>
              </w:pict>
            </w:r>
            <w:r>
              <w:rPr>
                <w:noProof/>
              </w:rPr>
              <w:pict w14:anchorId="480512DA">
                <v:line id="_x0000_s1511" style="position:absolute;left:0;text-align:left;flip:x y;z-index:251632640;mso-position-horizontal-relative:text;mso-position-vertical-relative:text" from="541.45pt,456.65pt" to="544.7pt,438.65pt" strokeweight=".57pt"/>
              </w:pict>
            </w:r>
            <w:r>
              <w:rPr>
                <w:noProof/>
              </w:rPr>
              <w:pict w14:anchorId="05B10140">
                <v:line id="_x0000_s1510" style="position:absolute;left:0;text-align:left;flip:x y;z-index:251633664;mso-position-horizontal-relative:text;mso-position-vertical-relative:text" from="497.7pt,421.65pt" to="520.05pt,426.7pt" strokeweight=".57pt"/>
              </w:pict>
            </w:r>
            <w:r>
              <w:rPr>
                <w:noProof/>
              </w:rPr>
              <w:pict w14:anchorId="7289B5BC">
                <v:line id="_x0000_s1509" style="position:absolute;left:0;text-align:left;flip:x y;z-index:251634688;mso-position-horizontal-relative:text;mso-position-vertical-relative:text" from="520.05pt,426.7pt" to="515.8pt,445.25pt" strokeweight=".57pt"/>
              </w:pict>
            </w:r>
            <w:r>
              <w:rPr>
                <w:noProof/>
              </w:rPr>
              <w:pict w14:anchorId="280DE40F">
                <v:line id="_x0000_s1508" style="position:absolute;left:0;text-align:left;flip:x y;z-index:251635712;mso-position-horizontal-relative:text;mso-position-vertical-relative:text" from="515.8pt,445.25pt" to="493.5pt,440.2pt" strokeweight=".57pt"/>
              </w:pict>
            </w:r>
            <w:r>
              <w:rPr>
                <w:noProof/>
              </w:rPr>
              <w:pict w14:anchorId="37F2E98B">
                <v:line id="_x0000_s1507" style="position:absolute;left:0;text-align:left;flip:x y;z-index:251636736;mso-position-horizontal-relative:text;mso-position-vertical-relative:text" from="493.5pt,440.2pt" to="497.7pt,421.65pt" strokeweight=".57pt"/>
              </w:pict>
            </w:r>
            <w:r>
              <w:rPr>
                <w:noProof/>
              </w:rPr>
              <w:pict w14:anchorId="7CF64804">
                <v:line id="_x0000_s1506" style="position:absolute;left:0;text-align:left;flip:x y;z-index:251637760;mso-position-horizontal-relative:text;mso-position-vertical-relative:text" from="569.7pt,325.85pt" to="587.8pt,329.45pt" strokeweight=".57pt"/>
              </w:pict>
            </w:r>
            <w:r>
              <w:rPr>
                <w:noProof/>
              </w:rPr>
              <w:pict w14:anchorId="0F35CF72">
                <v:line id="_x0000_s1505" style="position:absolute;left:0;text-align:left;flip:x y;z-index:251638784;mso-position-horizontal-relative:text;mso-position-vertical-relative:text" from="587.8pt,329.45pt" to="585.4pt,342.95pt" strokeweight=".57pt"/>
              </w:pict>
            </w:r>
            <w:r>
              <w:rPr>
                <w:noProof/>
              </w:rPr>
              <w:pict w14:anchorId="1E6403FC">
                <v:line id="_x0000_s1504" style="position:absolute;left:0;text-align:left;flip:x y;z-index:251639808;mso-position-horizontal-relative:text;mso-position-vertical-relative:text" from="585.4pt,342.95pt" to="567.05pt,339.3pt" strokeweight=".57pt"/>
              </w:pict>
            </w:r>
            <w:r>
              <w:rPr>
                <w:noProof/>
              </w:rPr>
              <w:pict w14:anchorId="7DF99D88">
                <v:line id="_x0000_s1503" style="position:absolute;left:0;text-align:left;flip:x y;z-index:251640832;mso-position-horizontal-relative:text;mso-position-vertical-relative:text" from="567.05pt,339.3pt" to="569.7pt,325.85pt" strokeweight=".57pt"/>
              </w:pict>
            </w:r>
            <w:r>
              <w:rPr>
                <w:noProof/>
              </w:rPr>
              <w:pict w14:anchorId="6C1D5314">
                <v:line id="_x0000_s1502" style="position:absolute;left:0;text-align:left;flip:x y;z-index:251641856;mso-position-horizontal-relative:text;mso-position-vertical-relative:text" from="497.2pt,458.8pt" to="515.9pt,462.15pt" strokeweight=".57pt"/>
              </w:pict>
            </w:r>
            <w:r>
              <w:rPr>
                <w:noProof/>
              </w:rPr>
              <w:pict w14:anchorId="3C091D07">
                <v:line id="_x0000_s1501" style="position:absolute;left:0;text-align:left;flip:x y;z-index:251642880;mso-position-horizontal-relative:text;mso-position-vertical-relative:text" from="515.9pt,462.15pt" to="513.2pt,477.05pt" strokeweight=".57pt"/>
              </w:pict>
            </w:r>
            <w:r>
              <w:rPr>
                <w:noProof/>
              </w:rPr>
              <w:pict w14:anchorId="44AB6BA3">
                <v:line id="_x0000_s1500" style="position:absolute;left:0;text-align:left;flip:x y;z-index:251643904;mso-position-horizontal-relative:text;mso-position-vertical-relative:text" from="513.2pt,477.05pt" to="494.55pt,473.75pt" strokeweight=".57pt"/>
              </w:pict>
            </w:r>
            <w:r>
              <w:rPr>
                <w:noProof/>
              </w:rPr>
              <w:pict w14:anchorId="7F4D1ABC">
                <v:line id="_x0000_s1499" style="position:absolute;left:0;text-align:left;flip:x y;z-index:251644928;mso-position-horizontal-relative:text;mso-position-vertical-relative:text" from="494.55pt,473.75pt" to="497.2pt,458.8pt" strokeweight=".57pt"/>
              </w:pict>
            </w:r>
            <w:r>
              <w:rPr>
                <w:noProof/>
              </w:rPr>
              <w:pict w14:anchorId="4C07AC49">
                <v:oval id="_x0000_s1498" style="position:absolute;left:0;text-align:left;margin-left:528.7pt;margin-top:482.6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5D694E73">
                <v:oval id="_x0000_s1497" style="position:absolute;left:0;text-align:left;margin-left:568.75pt;margin-top:489.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2BF37B21">
                <v:oval id="_x0000_s1496" style="position:absolute;left:0;text-align:left;margin-left:560.1pt;margin-top:542.8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36C7634D">
                <v:oval id="_x0000_s1495" style="position:absolute;left:0;text-align:left;margin-left:532.35pt;margin-top:537.4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1A39514C">
                <v:oval id="_x0000_s1494" style="position:absolute;left:0;text-align:left;margin-left:518.85pt;margin-top:534.9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23F09FA9">
                <v:oval id="_x0000_s1493" style="position:absolute;left:0;text-align:left;margin-left:519.1pt;margin-top:533.5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6129E212">
                <v:oval id="_x0000_s1492" style="position:absolute;left:0;text-align:left;margin-left:518.25pt;margin-top:533.6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1ED2B7EA">
                <v:oval id="_x0000_s1491" style="position:absolute;left:0;text-align:left;margin-left:528.7pt;margin-top:482.6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14E64AA7">
                <v:oval id="_x0000_s1490" style="position:absolute;left:0;text-align:left;margin-left:569.55pt;margin-top:104.3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61CA9673">
                <v:oval id="_x0000_s1489" style="position:absolute;left:0;text-align:left;margin-left:579.4pt;margin-top:107.4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33FA92F1">
                <v:oval id="_x0000_s1488" style="position:absolute;left:0;text-align:left;margin-left:580.2pt;margin-top:105.1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2EE4073C">
                <v:oval id="_x0000_s1487" style="position:absolute;left:0;text-align:left;margin-left:586pt;margin-top:106.9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7CF660E9">
                <v:oval id="_x0000_s1486" style="position:absolute;left:0;text-align:left;margin-left:585.45pt;margin-top:109.3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12F0BBDD">
                <v:oval id="_x0000_s1485" style="position:absolute;left:0;text-align:left;margin-left:599.05pt;margin-top:113.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3863D272">
                <v:oval id="_x0000_s1484" style="position:absolute;left:0;text-align:left;margin-left:593.9pt;margin-top:143.8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688D2BFD">
                <v:oval id="_x0000_s1483" style="position:absolute;left:0;text-align:left;margin-left:559.35pt;margin-top:132.9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0ADD7B2E">
                <v:oval id="_x0000_s1482" style="position:absolute;left:0;text-align:left;margin-left:563.8pt;margin-top:121.1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6DCB4742">
                <v:oval id="_x0000_s1481" style="position:absolute;left:0;text-align:left;margin-left:558.5pt;margin-top:119.4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2A79ADFB">
                <v:oval id="_x0000_s1480" style="position:absolute;left:0;text-align:left;margin-left:561.6pt;margin-top:110.8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19144B88">
                <v:oval id="_x0000_s1479" style="position:absolute;left:0;text-align:left;margin-left:566.85pt;margin-top:112.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AA24F9D">
                <v:oval id="_x0000_s1478" style="position:absolute;left:0;text-align:left;margin-left:569.55pt;margin-top:104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7FD4FE24">
                <v:oval id="_x0000_s1477" style="position:absolute;left:0;text-align:left;margin-left:598.45pt;margin-top:93.9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2926AF8E">
                <v:oval id="_x0000_s1476" style="position:absolute;left:0;text-align:left;margin-left:624.75pt;margin-top:91.4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4C299375">
                <v:oval id="_x0000_s1475" style="position:absolute;left:0;text-align:left;margin-left:625.3pt;margin-top:94.3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720AC42C">
                <v:oval id="_x0000_s1474" style="position:absolute;left:0;text-align:left;margin-left:631.25pt;margin-top:94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2214AF91">
                <v:oval id="_x0000_s1473" style="position:absolute;left:0;text-align:left;margin-left:631.05pt;margin-top:102.1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0EA01097">
                <v:oval id="_x0000_s1472" style="position:absolute;left:0;text-align:left;margin-left:632.75pt;margin-top:102.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2DA92C33">
                <v:oval id="_x0000_s1471" style="position:absolute;left:0;text-align:left;margin-left:627.7pt;margin-top:135.7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4E1174F9">
                <v:oval id="_x0000_s1470" style="position:absolute;left:0;text-align:left;margin-left:621.25pt;margin-top:178.7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0EC14323">
                <v:oval id="_x0000_s1469" style="position:absolute;left:0;text-align:left;margin-left:586.4pt;margin-top:167.9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27393E8D">
                <v:oval id="_x0000_s1468" style="position:absolute;left:0;text-align:left;margin-left:593.9pt;margin-top:143.8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5A2180D6">
                <v:oval id="_x0000_s1467" style="position:absolute;left:0;text-align:left;margin-left:599.05pt;margin-top:113.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525874DF">
                <v:oval id="_x0000_s1466" style="position:absolute;left:0;text-align:left;margin-left:598.45pt;margin-top:93.9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268874C4">
                <v:oval id="_x0000_s1465" style="position:absolute;left:0;text-align:left;margin-left:483.2pt;margin-top:344.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5BF4504E">
                <v:oval id="_x0000_s1464" style="position:absolute;left:0;text-align:left;margin-left:540.6pt;margin-top:361.2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46B996A7">
                <v:oval id="_x0000_s1463" style="position:absolute;left:0;text-align:left;margin-left:531.55pt;margin-top:421.6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58D56819">
                <v:oval id="_x0000_s1462" style="position:absolute;left:0;text-align:left;margin-left:462.75pt;margin-top:405.7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0E076259">
                <v:oval id="_x0000_s1461" style="position:absolute;left:0;text-align:left;margin-left:483.2pt;margin-top:344.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4C54ACF3">
                <v:oval id="_x0000_s1460" style="position:absolute;left:0;text-align:left;margin-left:459.2pt;margin-top:404.9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677BBE17">
                <v:oval id="_x0000_s1459" style="position:absolute;left:0;text-align:left;margin-left:462.75pt;margin-top:405.7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11387411">
                <v:oval id="_x0000_s1458" style="position:absolute;left:0;text-align:left;margin-left:531.55pt;margin-top:421.6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3DC95F62">
                <v:oval id="_x0000_s1457" style="position:absolute;left:0;text-align:left;margin-left:529.95pt;margin-top:454.7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715CF6B5">
                <v:oval id="_x0000_s1456" style="position:absolute;left:0;text-align:left;margin-left:451.35pt;margin-top:438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1671823B">
                <v:oval id="_x0000_s1455" style="position:absolute;left:0;text-align:left;margin-left:459.2pt;margin-top:404.9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1B9DCA4F">
                <v:oval id="_x0000_s1454" style="position:absolute;left:0;text-align:left;margin-left:450.05pt;margin-top:437.7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0F66E702">
                <v:oval id="_x0000_s1453" style="position:absolute;left:0;text-align:left;margin-left:451.35pt;margin-top:438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79B8F4F1">
                <v:oval id="_x0000_s1452" style="position:absolute;left:0;text-align:left;margin-left:529.95pt;margin-top:454.7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4799AAC0">
                <v:oval id="_x0000_s1451" style="position:absolute;left:0;text-align:left;margin-left:528.7pt;margin-top:482.6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6D38627C">
                <v:oval id="_x0000_s1450" style="position:absolute;left:0;text-align:left;margin-left:512.3pt;margin-top:480.3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27272DFA">
                <v:oval id="_x0000_s1449" style="position:absolute;left:0;text-align:left;margin-left:489.7pt;margin-top:476.3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251B9E46">
                <v:oval id="_x0000_s1448" style="position:absolute;left:0;text-align:left;margin-left:486.9pt;margin-top:486.8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2F939DBA">
                <v:oval id="_x0000_s1447" style="position:absolute;left:0;text-align:left;margin-left:464.8pt;margin-top:481.9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4D16A82F">
                <v:oval id="_x0000_s1446" style="position:absolute;left:0;text-align:left;margin-left:441pt;margin-top:476.5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793EF514">
                <v:oval id="_x0000_s1445" style="position:absolute;left:0;text-align:left;margin-left:450.05pt;margin-top:437.7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7F4CF094">
                <v:oval id="_x0000_s1444" style="position:absolute;left:0;text-align:left;margin-left:531.55pt;margin-top:421.6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45B668C2">
                <v:oval id="_x0000_s1443" style="position:absolute;left:0;text-align:left;margin-left:580.1pt;margin-top:426.2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01DDB239">
                <v:oval id="_x0000_s1442" style="position:absolute;left:0;text-align:left;margin-left:568.75pt;margin-top:489.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10ADCB8">
                <v:oval id="_x0000_s1441" style="position:absolute;left:0;text-align:left;margin-left:528.7pt;margin-top:482.6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08C2588A">
                <v:oval id="_x0000_s1440" style="position:absolute;left:0;text-align:left;margin-left:529.95pt;margin-top:454.7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22CB5A83">
                <v:oval id="_x0000_s1439" style="position:absolute;left:0;text-align:left;margin-left:531.55pt;margin-top:421.6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6E5C05CA">
                <v:oval id="_x0000_s1438" style="position:absolute;left:0;text-align:left;margin-left:562.95pt;margin-top:128.2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5B570B0B">
                <v:oval id="_x0000_s1437" style="position:absolute;left:0;text-align:left;margin-left:565.25pt;margin-top:122.25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354F9E28">
                <v:oval id="_x0000_s1436" style="position:absolute;left:0;text-align:left;margin-left:564.5pt;margin-top:121.9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4A73335B">
                <v:oval id="_x0000_s1435" style="position:absolute;left:0;text-align:left;margin-left:560.1pt;margin-top:120.2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40860732">
                <v:oval id="_x0000_s1434" style="position:absolute;left:0;text-align:left;margin-left:563.2pt;margin-top:111.9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70CEDA89">
                <v:oval id="_x0000_s1433" style="position:absolute;left:0;text-align:left;margin-left:567.55pt;margin-top:113.2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4AA29DA6">
                <v:oval id="_x0000_s1432" style="position:absolute;left:0;text-align:left;margin-left:568.15pt;margin-top:113.4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5B86C816">
                <v:oval id="_x0000_s1431" style="position:absolute;left:0;text-align:left;margin-left:570.65pt;margin-top:106.1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5CB6EB94">
                <v:oval id="_x0000_s1430" style="position:absolute;left:0;text-align:left;margin-left:579.75pt;margin-top:109.15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707862B5">
                <v:oval id="_x0000_s1429" style="position:absolute;left:0;text-align:left;margin-left:580.1pt;margin-top:108.1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556FA0B4">
                <v:oval id="_x0000_s1428" style="position:absolute;left:0;text-align:left;margin-left:580.9pt;margin-top:105.8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36750969">
                <v:oval id="_x0000_s1427" style="position:absolute;left:0;text-align:left;margin-left:586.75pt;margin-top:107.65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42F6C9D3">
                <v:oval id="_x0000_s1426" style="position:absolute;left:0;text-align:left;margin-left:586.2pt;margin-top:110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10A984D6">
                <v:oval id="_x0000_s1425" style="position:absolute;left:0;text-align:left;margin-left:585.95pt;margin-top:110.9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5259CFC5">
                <v:oval id="_x0000_s1424" style="position:absolute;left:0;text-align:left;margin-left:596.05pt;margin-top:114.2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5A84A416">
                <v:oval id="_x0000_s1423" style="position:absolute;left:0;text-align:left;margin-left:588.8pt;margin-top:136.1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2D97D2EF">
                <v:oval id="_x0000_s1422" style="position:absolute;left:0;text-align:left;margin-left:562.95pt;margin-top:128.2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3483E6BA">
                <v:oval id="_x0000_s1421" style="position:absolute;left:0;text-align:left;margin-left:557.6pt;margin-top:161.15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4337477C">
                <v:oval id="_x0000_s1420" style="position:absolute;left:0;text-align:left;margin-left:562.85pt;margin-top:144.15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3ABE38B0">
                <v:oval id="_x0000_s1419" style="position:absolute;left:0;text-align:left;margin-left:581.4pt;margin-top:150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E918D35">
                <v:oval id="_x0000_s1418" style="position:absolute;left:0;text-align:left;margin-left:576.35pt;margin-top:167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20E2F8DB">
                <v:oval id="_x0000_s1417" style="position:absolute;left:0;text-align:left;margin-left:557.6pt;margin-top:161.15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3E71B1CA">
                <v:oval id="_x0000_s1416" style="position:absolute;left:0;text-align:left;margin-left:593.4pt;margin-top:195.7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ABE701F">
                <v:oval id="_x0000_s1415" style="position:absolute;left:0;text-align:left;margin-left:609.2pt;margin-top:200.4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66E011A7">
                <v:oval id="_x0000_s1414" style="position:absolute;left:0;text-align:left;margin-left:604.25pt;margin-top:215.9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3D121CF1">
                <v:oval id="_x0000_s1413" style="position:absolute;left:0;text-align:left;margin-left:588.55pt;margin-top:211.2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7AED2B41">
                <v:oval id="_x0000_s1412" style="position:absolute;left:0;text-align:left;margin-left:593.4pt;margin-top:195.7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77A1576B">
                <v:oval id="_x0000_s1411" style="position:absolute;left:0;text-align:left;margin-left:576.65pt;margin-top:245.8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03A398FD">
                <v:oval id="_x0000_s1410" style="position:absolute;left:0;text-align:left;margin-left:596.05pt;margin-top:249.7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3630D1CA">
                <v:oval id="_x0000_s1409" style="position:absolute;left:0;text-align:left;margin-left:593.6pt;margin-top:262.5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09ED0ED9">
                <v:oval id="_x0000_s1408" style="position:absolute;left:0;text-align:left;margin-left:590.5pt;margin-top:261.85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665F53DA">
                <v:oval id="_x0000_s1407" style="position:absolute;left:0;text-align:left;margin-left:589.2pt;margin-top:268.2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7220B4CC">
                <v:oval id="_x0000_s1406" style="position:absolute;left:0;text-align:left;margin-left:572.7pt;margin-top:264.9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6BC4F7CF">
                <v:oval id="_x0000_s1405" style="position:absolute;left:0;text-align:left;margin-left:574.05pt;margin-top:258.3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7E63AA38">
                <v:oval id="_x0000_s1404" style="position:absolute;left:0;text-align:left;margin-left:576.65pt;margin-top:245.85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50862772">
                <v:oval id="_x0000_s1403" style="position:absolute;left:0;text-align:left;margin-left:498.85pt;margin-top:312.7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45A4190E">
                <v:oval id="_x0000_s1402" style="position:absolute;left:0;text-align:left;margin-left:505.95pt;margin-top:295.4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4362035B">
                <v:oval id="_x0000_s1401" style="position:absolute;left:0;text-align:left;margin-left:523.25pt;margin-top:302.5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222788A9">
                <v:oval id="_x0000_s1400" style="position:absolute;left:0;text-align:left;margin-left:519.65pt;margin-top:311.4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61B283A0">
                <v:oval id="_x0000_s1399" style="position:absolute;left:0;text-align:left;margin-left:518.1pt;margin-top:310.7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18706EDD">
                <v:oval id="_x0000_s1398" style="position:absolute;left:0;text-align:left;margin-left:513.4pt;margin-top:322.4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C59D0AE">
                <v:oval id="_x0000_s1397" style="position:absolute;left:0;text-align:left;margin-left:507.45pt;margin-top:319.85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0CA76620">
                <v:oval id="_x0000_s1396" style="position:absolute;left:0;text-align:left;margin-left:508.55pt;margin-top:316.9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0D0594F9">
                <v:oval id="_x0000_s1395" style="position:absolute;left:0;text-align:left;margin-left:498.85pt;margin-top:312.7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2A30C28A">
                <v:oval id="_x0000_s1394" style="position:absolute;left:0;text-align:left;margin-left:542.75pt;margin-top:529.15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2BA3F6CF">
                <v:oval id="_x0000_s1393" style="position:absolute;left:0;text-align:left;margin-left:546.7pt;margin-top:512.1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4C403266">
                <v:oval id="_x0000_s1392" style="position:absolute;left:0;text-align:left;margin-left:547.8pt;margin-top:506.8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55DA4CAB">
                <v:oval id="_x0000_s1391" style="position:absolute;left:0;text-align:left;margin-left:559.15pt;margin-top:509.5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32BC1F41">
                <v:oval id="_x0000_s1390" style="position:absolute;left:0;text-align:left;margin-left:557.95pt;margin-top:514.8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7607C000">
                <v:oval id="_x0000_s1389" style="position:absolute;left:0;text-align:left;margin-left:554.15pt;margin-top:531.7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225DB377">
                <v:oval id="_x0000_s1388" style="position:absolute;left:0;text-align:left;margin-left:542.75pt;margin-top:529.1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7FBAB29F">
                <v:oval id="_x0000_s1387" style="position:absolute;left:0;text-align:left;margin-left:490.65pt;margin-top:519.1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38636829">
                <v:oval id="_x0000_s1386" style="position:absolute;left:0;text-align:left;margin-left:493.55pt;margin-top:502.7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589FC409">
                <v:oval id="_x0000_s1385" style="position:absolute;left:0;text-align:left;margin-left:494.45pt;margin-top:498.2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043070A1">
                <v:oval id="_x0000_s1384" style="position:absolute;left:0;text-align:left;margin-left:508.7pt;margin-top:501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515D7E6B">
                <v:oval id="_x0000_s1383" style="position:absolute;left:0;text-align:left;margin-left:507.9pt;margin-top:505.2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0AC7B5FA">
                <v:oval id="_x0000_s1382" style="position:absolute;left:0;text-align:left;margin-left:506.5pt;margin-top:513.2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2A9CE8E6">
                <v:oval id="_x0000_s1381" style="position:absolute;left:0;text-align:left;margin-left:503.4pt;margin-top:512.6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609F986B">
                <v:oval id="_x0000_s1380" style="position:absolute;left:0;text-align:left;margin-left:501.8pt;margin-top:521.4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65A72B0B">
                <v:oval id="_x0000_s1379" style="position:absolute;left:0;text-align:left;margin-left:490.65pt;margin-top:519.1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592B2D98">
                <v:shape id="_x0000_s1378" style="position:absolute;left:0;text-align:left;margin-left:526.5pt;margin-top:471.8pt;width:34pt;height:36pt;z-index:25176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7E6C97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10FEF">
                <v:shape id="_x0000_s1377" style="position:absolute;left:0;text-align:left;margin-left:572.35pt;margin-top:482pt;width:48pt;height:36pt;z-index:25176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A1274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D3D5C">
                <v:shape id="_x0000_s1376" style="position:absolute;left:0;text-align:left;margin-left:561.8pt;margin-top:546.5pt;width:48pt;height:36pt;z-index:25177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04A67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37BDBA">
                <v:shape id="_x0000_s1375" style="position:absolute;left:0;text-align:left;margin-left:489.95pt;margin-top:542.35pt;width:48pt;height:36pt;z-index:25177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51ECA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6511A">
                <v:shape id="_x0000_s1374" style="position:absolute;left:0;text-align:left;margin-left:471.35pt;margin-top:536.55pt;width:48pt;height:36pt;z-index:25177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F9629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1225B2">
                <v:shape id="_x0000_s1373" style="position:absolute;left:0;text-align:left;margin-left:472.2pt;margin-top:535.95pt;width:48pt;height:36pt;z-index:25177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FDA44C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3CC993">
                <v:shape id="_x0000_s1372" style="position:absolute;left:0;text-align:left;margin-left:485.35pt;margin-top:536pt;width:34pt;height:36pt;z-index:25177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54B54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DD0CF">
                <v:shape id="_x0000_s1371" style="position:absolute;left:0;text-align:left;margin-left:530.6pt;margin-top:502.85pt;width:31pt;height:36pt;z-index:25177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921E78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108F2F">
                <v:shape id="_x0000_s1370" style="position:absolute;left:0;text-align:left;margin-left:531.1pt;margin-top:94.25pt;width:42pt;height:36pt;z-index:25177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203B75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51CCD4">
                <v:shape id="_x0000_s1369" style="position:absolute;left:0;text-align:left;margin-left:540.95pt;margin-top:97.35pt;width:42pt;height:36pt;z-index:25177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EBCA5F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2B90D2">
                <v:shape id="_x0000_s1368" style="position:absolute;left:0;text-align:left;margin-left:541.8pt;margin-top:95.05pt;width:42pt;height:36pt;z-index:25177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056902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5F9DC9">
                <v:shape id="_x0000_s1367" style="position:absolute;left:0;text-align:left;margin-left:590.1pt;margin-top:100.15pt;width:42pt;height:36pt;z-index:25178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CA0363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34E529">
                <v:shape id="_x0000_s1366" style="position:absolute;left:0;text-align:left;margin-left:589.55pt;margin-top:102.45pt;width:42pt;height:36pt;z-index:25178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9CC16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483821">
                <v:shape id="_x0000_s1365" style="position:absolute;left:0;text-align:left;margin-left:603pt;margin-top:106.45pt;width:42pt;height:36pt;z-index:25178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20847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E027C">
                <v:shape id="_x0000_s1364" style="position:absolute;left:0;text-align:left;margin-left:595.15pt;margin-top:147.8pt;width:28pt;height:36pt;z-index:25178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E892A2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D2273E">
                <v:shape id="_x0000_s1363" style="position:absolute;left:0;text-align:left;margin-left:531.3pt;margin-top:133.5pt;width:28pt;height:36pt;z-index:25178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A61B87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820FC">
                <v:shape id="_x0000_s1362" style="position:absolute;left:0;text-align:left;margin-left:535.7pt;margin-top:121.7pt;width:28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D969F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562484">
                <v:shape id="_x0000_s1361" style="position:absolute;left:0;text-align:left;margin-left:510.4pt;margin-top:119.95pt;width:48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9653FD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C37B92">
                <v:shape id="_x0000_s1360" style="position:absolute;left:0;text-align:left;margin-left:517.2pt;margin-top:100.8pt;width:48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A31D9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689147">
                <v:shape id="_x0000_s1359" style="position:absolute;left:0;text-align:left;margin-left:522.35pt;margin-top:102.5pt;width:4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FAF65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9A2071">
                <v:shape id="_x0000_s1358" style="position:absolute;left:0;text-align:left;margin-left:565.9pt;margin-top:114pt;width:31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F64233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DB6C1E">
                <v:shape id="_x0000_s1357" style="position:absolute;left:0;text-align:left;margin-left:552.15pt;margin-top:85.15pt;width:48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1AAB63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CF5EF1">
                <v:shape id="_x0000_s1356" style="position:absolute;left:0;text-align:left;margin-left:626.7pt;margin-top:82.2pt;width:48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7A857A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7A0531">
                <v:shape id="_x0000_s1355" style="position:absolute;left:0;text-align:left;margin-left:627.35pt;margin-top:85.2pt;width:48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FB740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25E0C6">
                <v:shape id="_x0000_s1354" style="position:absolute;left:0;text-align:left;margin-left:633.95pt;margin-top:85.4pt;width:48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4750D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2CD9B4">
                <v:shape id="_x0000_s1353" style="position:absolute;left:0;text-align:left;margin-left:634.55pt;margin-top:94.35pt;width:48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E95CEB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8BD0F">
                <v:shape id="_x0000_s1352" style="position:absolute;left:0;text-align:left;margin-left:636.55pt;margin-top:95.2pt;width:48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342AA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9CD27">
                <v:shape id="_x0000_s1351" style="position:absolute;left:0;text-align:left;margin-left:632.7pt;margin-top:134.05pt;width:4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9209FD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02FCE">
                <v:shape id="_x0000_s1350" style="position:absolute;left:0;text-align:left;margin-left:622.65pt;margin-top:182.7pt;width:4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84772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66B520">
                <v:shape id="_x0000_s1349" style="position:absolute;left:0;text-align:left;margin-left:538.45pt;margin-top:168.75pt;width:48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B5FAC8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F4473">
                <v:shape id="_x0000_s1348" style="position:absolute;left:0;text-align:left;margin-left:596.45pt;margin-top:125.9pt;width:31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6ADA8F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31AF9D">
                <v:shape id="_x0000_s1347" style="position:absolute;left:0;text-align:left;margin-left:481.45pt;margin-top:333.7pt;width:34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643ED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B10F3">
                <v:shape id="_x0000_s1346" style="position:absolute;left:0;text-align:left;margin-left:544.45pt;margin-top:354.05pt;width:34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1C109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5F7F2">
                <v:shape id="_x0000_s1345" style="position:absolute;left:0;text-align:left;margin-left:533.2pt;margin-top:425.35pt;width:48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0364A8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5C532">
                <v:shape id="_x0000_s1344" style="position:absolute;left:0;text-align:left;margin-left:414.9pt;margin-top:406.8pt;width:4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1AF1CA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1B0E8A">
                <v:shape id="_x0000_s1343" style="position:absolute;left:0;text-align:left;margin-left:485.8pt;margin-top:373.35pt;width:37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EFB517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09BC3D">
                <v:shape id="_x0000_s1342" style="position:absolute;left:0;text-align:left;margin-left:414.1pt;margin-top:395.25pt;width:48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2C93B3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8776E1">
                <v:shape id="_x0000_s1341" style="position:absolute;left:0;text-align:left;margin-left:531.95pt;margin-top:458.25pt;width:48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B73C8B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E8865B">
                <v:shape id="_x0000_s1340" style="position:absolute;left:0;text-align:left;margin-left:403.75pt;margin-top:439.4pt;width:48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DF027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772B32">
                <v:shape id="_x0000_s1339" style="position:absolute;left:0;text-align:left;margin-left:475.25pt;margin-top:419.4pt;width:37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1DF2F8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C10AB5">
                <v:shape id="_x0000_s1338" style="position:absolute;left:0;text-align:left;margin-left:402.85pt;margin-top:429.95pt;width:48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F85E29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4B105">
                <v:shape id="_x0000_s1337" style="position:absolute;left:0;text-align:left;margin-left:484.15pt;margin-top:485.3pt;width:34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23A2EE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802FA">
                <v:shape id="_x0000_s1336" style="position:absolute;left:0;text-align:left;margin-left:491.15pt;margin-top:480.2pt;width:34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DB457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71BE4">
                <v:shape id="_x0000_s1335" style="position:absolute;left:0;text-align:left;margin-left:488.2pt;margin-top:490.8pt;width:34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632B5D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65E965">
                <v:shape id="_x0000_s1334" style="position:absolute;left:0;text-align:left;margin-left:436.15pt;margin-top:486.85pt;width:34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E1FB5F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B7B35D">
                <v:shape id="_x0000_s1333" style="position:absolute;left:0;text-align:left;margin-left:407.35pt;margin-top:477.95pt;width:34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2368AD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68D14C">
                <v:shape id="_x0000_s1332" style="position:absolute;left:0;text-align:left;margin-left:472.6pt;margin-top:452.4pt;width:31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5D57C3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23AA1">
                <v:shape id="_x0000_s1331" style="position:absolute;left:0;text-align:left;margin-left:583.6pt;margin-top:418.5pt;width:48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44700F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003384">
                <v:shape id="_x0000_s1330" style="position:absolute;left:0;text-align:left;margin-left:538.55pt;margin-top:445.85pt;width:37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D0166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5208D">
                <v:shape id="_x0000_s1329" style="position:absolute;left:0;text-align:left;margin-left:516.85pt;margin-top:118.05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618949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7E93A5">
                <v:shape id="_x0000_s1328" style="position:absolute;left:0;text-align:left;margin-left:516.2pt;margin-top:121.55pt;width:4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21DFE2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F2F349">
                <v:shape id="_x0000_s1327" style="position:absolute;left:0;text-align:left;margin-left:519.7pt;margin-top:125.6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B33180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6C2943">
                <v:shape id="_x0000_s1326" style="position:absolute;left:0;text-align:left;margin-left:511.25pt;margin-top:119.9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CDC520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7BED6">
                <v:shape id="_x0000_s1325" style="position:absolute;left:0;text-align:left;margin-left:518.05pt;margin-top:101.2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47298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10D3C">
                <v:shape id="_x0000_s1324" style="position:absolute;left:0;text-align:left;margin-left:566.5pt;margin-top:102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1622CC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C56314">
                <v:shape id="_x0000_s1323" style="position:absolute;left:0;text-align:left;margin-left:523.15pt;margin-top:102.6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A64FB9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6DD84">
                <v:shape id="_x0000_s1322" style="position:absolute;left:0;text-align:left;margin-left:525.45pt;margin-top:95.4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F7DB5A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1CF656">
                <v:shape id="_x0000_s1321" style="position:absolute;left:0;text-align:left;margin-left:534.55pt;margin-top:98.45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163FF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22EB81">
                <v:shape id="_x0000_s1320" style="position:absolute;left:0;text-align:left;margin-left:530.95pt;margin-top:101.95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6550C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B1786B">
                <v:shape id="_x0000_s1319" style="position:absolute;left:0;text-align:left;margin-left:535.8pt;margin-top:95.0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CDA358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65A8CB">
                <v:shape id="_x0000_s1318" style="position:absolute;left:0;text-align:left;margin-left:590.1pt;margin-top:100.15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030210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093A68">
                <v:shape id="_x0000_s1317" style="position:absolute;left:0;text-align:left;margin-left:590.4pt;margin-top:108.25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C9400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126645">
                <v:shape id="_x0000_s1316" style="position:absolute;left:0;text-align:left;margin-left:589.35pt;margin-top:103.4pt;width:48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BD17C9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A51A3">
                <v:shape id="_x0000_s1315" style="position:absolute;left:0;text-align:left;margin-left:599.6pt;margin-top:107.0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A29A70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4ABBB2">
                <v:shape id="_x0000_s1314" style="position:absolute;left:0;text-align:left;margin-left:588.9pt;margin-top:139.65pt;width:48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2DDB1F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0F8192">
                <v:shape id="_x0000_s1313" style="position:absolute;left:0;text-align:left;margin-left:561.5pt;margin-top:110.4pt;width:37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7DEC19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A72B7">
                <v:shape id="_x0000_s1312" style="position:absolute;left:0;text-align:left;margin-left:511.25pt;margin-top:151.15pt;width:4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9F3F5D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3FA48E">
                <v:shape id="_x0000_s1311" style="position:absolute;left:0;text-align:left;margin-left:517.55pt;margin-top:133.45pt;width:4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75B382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98BFC4">
                <v:shape id="_x0000_s1310" style="position:absolute;left:0;text-align:left;margin-left:584.9pt;margin-top:142.7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1B630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01966C">
                <v:shape id="_x0000_s1309" style="position:absolute;left:0;text-align:left;margin-left:576.5pt;margin-top:170.45pt;width:48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B2EED5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F48D5E">
                <v:shape id="_x0000_s1308" style="position:absolute;left:0;text-align:left;margin-left:552.9pt;margin-top:145pt;width:37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DD069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02AB6">
                <v:shape id="_x0000_s1307" style="position:absolute;left:0;text-align:left;margin-left:591pt;margin-top:184.2pt;width:48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547DA1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D3609C">
                <v:shape id="_x0000_s1306" style="position:absolute;left:0;text-align:left;margin-left:612.7pt;margin-top:193.1pt;width:48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37742D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E0801">
                <v:shape id="_x0000_s1305" style="position:absolute;left:0;text-align:left;margin-left:604.4pt;margin-top:219.4pt;width:48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D02E00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F5E535">
                <v:shape id="_x0000_s1304" style="position:absolute;left:0;text-align:left;margin-left:539.9pt;margin-top:211.45pt;width:48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69C73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66E9BD">
                <v:shape id="_x0000_s1303" style="position:absolute;left:0;text-align:left;margin-left:582.3pt;margin-top:195.2pt;width:37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D0557E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1B614">
                <v:shape id="_x0000_s1302" style="position:absolute;left:0;text-align:left;margin-left:573.85pt;margin-top:234.3pt;width:48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EF59A8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2DC82">
                <v:shape id="_x0000_s1301" style="position:absolute;left:0;text-align:left;margin-left:599.1pt;margin-top:241.7pt;width:48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331D1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22664">
                <v:shape id="_x0000_s1300" style="position:absolute;left:0;text-align:left;margin-left:594.45pt;margin-top:265.55pt;width:48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BE796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7A8E3">
                <v:shape id="_x0000_s1299" style="position:absolute;left:0;text-align:left;margin-left:591.35pt;margin-top:264.95pt;width:48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875A3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6EF26">
                <v:shape id="_x0000_s1298" style="position:absolute;left:0;text-align:left;margin-left:590.05pt;margin-top:271.3pt;width:48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2C77B0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5140BF">
                <v:shape id="_x0000_s1297" style="position:absolute;left:0;text-align:left;margin-left:524.45pt;margin-top:265.8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0C2344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DC536">
                <v:shape id="_x0000_s1296" style="position:absolute;left:0;text-align:left;margin-left:524.65pt;margin-top:253.15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06E1C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3A30E">
                <v:shape id="_x0000_s1295" style="position:absolute;left:0;text-align:left;margin-left:567.8pt;margin-top:246.45pt;width:37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739800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2FC12">
                <v:shape id="_x0000_s1294" style="position:absolute;left:0;text-align:left;margin-left:452.8pt;margin-top:302.4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971C1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4D09EB">
                <v:shape id="_x0000_s1293" style="position:absolute;left:0;text-align:left;margin-left:461.3pt;margin-top:284.4pt;width:48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AB056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824BDE">
                <v:shape id="_x0000_s1292" style="position:absolute;left:0;text-align:left;margin-left:527.05pt;margin-top:295.9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002FB6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57922">
                <v:shape id="_x0000_s1291" style="position:absolute;left:0;text-align:left;margin-left:519.15pt;margin-top:315.2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BDF81B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25065C">
                <v:shape id="_x0000_s1290" style="position:absolute;left:0;text-align:left;margin-left:517.65pt;margin-top:314.55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679DE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71DEAC">
                <v:shape id="_x0000_s1289" style="position:absolute;left:0;text-align:left;margin-left:512.9pt;margin-top:326.25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ED13C1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851DD">
                <v:shape id="_x0000_s1288" style="position:absolute;left:0;text-align:left;margin-left:458.55pt;margin-top:319.45pt;width:48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CA97BD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E95BE8">
                <v:shape id="_x0000_s1287" style="position:absolute;left:0;text-align:left;margin-left:459.6pt;margin-top:316.5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CE214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7BE35">
                <v:shape id="_x0000_s1286" style="position:absolute;left:0;text-align:left;margin-left:494.45pt;margin-top:298.35pt;width:37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855123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C8B287">
                <v:shape id="_x0000_s1285" style="position:absolute;left:0;text-align:left;margin-left:496.2pt;margin-top:519.3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B573A0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58C29">
                <v:shape id="_x0000_s1284" style="position:absolute;left:0;text-align:left;margin-left:497.3pt;margin-top:506.8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599ADD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8EAD54">
                <v:shape id="_x0000_s1283" style="position:absolute;left:0;text-align:left;margin-left:501.95pt;margin-top:496.5pt;width:48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65A998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C3E58">
                <v:shape id="_x0000_s1282" style="position:absolute;left:0;text-align:left;margin-left:562.4pt;margin-top:501.75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AE9F74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106CBD">
                <v:shape id="_x0000_s1281" style="position:absolute;left:0;text-align:left;margin-left:562.15pt;margin-top:513.05pt;width:48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7BF34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288665">
                <v:shape id="_x0000_s1280" style="position:absolute;left:0;text-align:left;margin-left:554.85pt;margin-top:534.9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13E48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8B4B8">
                <v:shape id="_x0000_s1279" style="position:absolute;left:0;text-align:left;margin-left:534.35pt;margin-top:508.7pt;width:37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86EDC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F9E37D">
                <v:shape id="_x0000_s1278" style="position:absolute;left:0;text-align:left;margin-left:443.95pt;margin-top:509.45pt;width:4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18325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91ACA">
                <v:shape id="_x0000_s1277" style="position:absolute;left:0;text-align:left;margin-left:444.1pt;margin-top:497.7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3F734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56BD5">
                <v:shape id="_x0000_s1276" style="position:absolute;left:0;text-align:left;margin-left:448.35pt;margin-top:488pt;width:48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88353F" w14:textId="77777777" w:rsidR="00174FB4" w:rsidRDefault="00A93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26A9E9">
                <v:shape id="_x0000_s1275" style="position:absolute;left:0;text-align:left;margin-left:511.7pt;margin-top:492.9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FCA87D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14030">
                <v:shape id="_x0000_s1274" style="position:absolute;left:0;text-align:left;margin-left:512.2pt;margin-top:503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51266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844AF">
                <v:shape id="_x0000_s1273" style="position:absolute;left:0;text-align:left;margin-left:507.55pt;margin-top:516.2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09697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FBFD8">
                <v:shape id="_x0000_s1272" style="position:absolute;left:0;text-align:left;margin-left:504.4pt;margin-top:515.6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1910C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FAC3E">
                <v:shape id="_x0000_s1271" style="position:absolute;left:0;text-align:left;margin-left:502.7pt;margin-top:524.45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DEB19" w14:textId="77777777" w:rsidR="00174FB4" w:rsidRDefault="00A93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BF9A24">
                <v:shape id="_x0000_s1270" style="position:absolute;left:0;text-align:left;margin-left:483.1pt;margin-top:499.25pt;width:37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C5AC29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894C31">
                <v:shape id="_x0000_s1269" style="position:absolute;left:0;text-align:left;margin-left:506.45pt;margin-top:314.1pt;width:31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B8E28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CC9F7">
                <v:shape id="_x0000_s1268" style="position:absolute;left:0;text-align:left;margin-left:546.9pt;margin-top:156.75pt;width:37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4E41D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1D0497">
                <v:shape id="_x0000_s1267" style="position:absolute;left:0;text-align:left;margin-left:569.5pt;margin-top:258.8pt;width:37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714DBF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5D213">
                <v:shape id="_x0000_s1266" style="position:absolute;left:0;text-align:left;margin-left:519.95pt;margin-top:228.75pt;width:43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67B7C1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8E5BD">
                <v:shape id="_x0000_s1265" style="position:absolute;left:0;text-align:left;margin-left:551.5pt;margin-top:326.5pt;width:31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151120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B25E65">
                <v:shape id="_x0000_s1264" style="position:absolute;left:0;text-align:left;margin-left:581.25pt;margin-top:194.9pt;width:37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24B70B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DC479F">
                <v:shape id="_x0000_s1263" style="position:absolute;left:0;text-align:left;margin-left:577.8pt;margin-top:212.45pt;width:37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C14A8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B46D37">
                <v:shape id="_x0000_s1262" style="position:absolute;left:0;text-align:left;margin-left:581.3pt;margin-top:179.9pt;width:37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8C1EA1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CE9147">
                <v:shape id="_x0000_s1261" style="position:absolute;left:0;text-align:left;margin-left:480pt;margin-top:495.1pt;width:31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D87E0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A81069">
                <v:shape id="_x0000_s1260" style="position:absolute;left:0;text-align:left;margin-left:534.85pt;margin-top:438pt;width:43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217B91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8A534B">
                <v:shape id="_x0000_s1259" style="position:absolute;left:0;text-align:left;margin-left:485.75pt;margin-top:421.45pt;width:43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92A90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A167D">
                <v:shape id="_x0000_s1258" style="position:absolute;left:0;text-align:left;margin-left:559.4pt;margin-top:322.4pt;width:37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35256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D7804">
                <v:shape id="_x0000_s1257" style="position:absolute;left:0;text-align:left;margin-left:487.2pt;margin-top:455.95pt;width:37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85BBD" w14:textId="77777777" w:rsidR="00174FB4" w:rsidRDefault="00A93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</w:p>
          <w:p w14:paraId="19EE8EB0" w14:textId="77777777" w:rsidR="00A937B3" w:rsidRPr="008C3E59" w:rsidRDefault="00A937B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6D0574D4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3668C976" w14:textId="77777777" w:rsidR="00A937B3" w:rsidRPr="008C3E59" w:rsidRDefault="00A937B3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1500</w:t>
            </w:r>
          </w:p>
        </w:tc>
      </w:tr>
    </w:tbl>
    <w:p w14:paraId="055FD55E" w14:textId="77777777" w:rsidR="00A937B3" w:rsidRPr="00312000" w:rsidRDefault="00A937B3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44B5F90F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4F3B248F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8891D70" w14:textId="77777777" w:rsidR="00A937B3" w:rsidRPr="00230DDF" w:rsidRDefault="00A937B3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3AB616B0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AF657BE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4790ED0A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E26A62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217EB99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10005E88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6912A10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3A0796A2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2A9134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C115541" w14:textId="77777777" w:rsidR="00A937B3" w:rsidRPr="00230DDF" w:rsidRDefault="00A93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6D28A4A8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937388E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5681A5C8" w14:textId="77777777" w:rsidR="00A937B3" w:rsidRPr="00F40298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46C1CFC9" w14:textId="77777777" w:rsidR="00A937B3" w:rsidRPr="00230DDF" w:rsidRDefault="00A937B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6561FA6E" wp14:editId="7AD14B03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44D1B9A" w14:textId="77777777" w:rsidR="00A937B3" w:rsidRPr="00F40298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применяются </w:t>
                  </w:r>
                  <w:r w:rsidRPr="00230DDF">
                    <w:rPr>
                      <w:sz w:val="16"/>
                      <w:szCs w:val="16"/>
                    </w:rPr>
                    <w:t>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5E841623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4B41A655" w14:textId="77777777" w:rsidR="00A937B3" w:rsidRPr="00F40298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096FAE6" w14:textId="77777777" w:rsidR="00A937B3" w:rsidRPr="00F40298" w:rsidRDefault="00A937B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B24123D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1DC68FB" w14:textId="77777777" w:rsidR="00A937B3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FB42F37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4BA5AF3E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C522FA9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7FB0BEF" w14:textId="77777777" w:rsidR="00A937B3" w:rsidRPr="00F40298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505A9BE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A37B85C">
                      <v:line id="_x0000_s1252" style="position:absolute;left:0;text-align:left;flip:y;z-index:25190809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54D904D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CD2525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E40AC20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180FDC" w14:textId="77777777" w:rsidR="00A937B3" w:rsidRPr="00F40298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25224B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A88E71">
                      <v:line id="_x0000_s1230" style="position:absolute;left:0;text-align:left;flip:y;z-index:25189376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A17A01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</w:t>
                  </w:r>
                  <w:r w:rsidRPr="00230DDF">
                    <w:rPr>
                      <w:sz w:val="16"/>
                      <w:szCs w:val="16"/>
                    </w:rPr>
                    <w:t>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6494C4F5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AE264F" w14:textId="77777777" w:rsidR="00A937B3" w:rsidRPr="00100A99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004F7C" w14:textId="77777777" w:rsidR="00A937B3" w:rsidRPr="00100A99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DF61706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B6D69E8">
                      <v:oval id="_x0000_s1231" style="position:absolute;left:0;text-align:left;margin-left:0;margin-top:2.15pt;width:4.25pt;height:4.25pt;z-index:25189478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4DE05E3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5C35102D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54CFA2" w14:textId="77777777" w:rsidR="00A937B3" w:rsidRPr="00100A99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AE5184" w14:textId="77777777" w:rsidR="00A937B3" w:rsidRPr="00100A99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</w:t>
                  </w:r>
                  <w:r w:rsidRPr="00100A99">
                    <w:rPr>
                      <w:sz w:val="16"/>
                      <w:szCs w:val="16"/>
                    </w:rPr>
                    <w:t>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47A22B9" w14:textId="77777777" w:rsidR="00A937B3" w:rsidRPr="00230DDF" w:rsidRDefault="00A937B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F84AF7D" wp14:editId="304D2FD1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C92F104" w14:textId="77777777" w:rsidR="00A937B3" w:rsidRPr="00100A99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6467C371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BA7393" w14:textId="77777777" w:rsidR="00A937B3" w:rsidRPr="00100A99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F0B773" w14:textId="77777777" w:rsidR="00A937B3" w:rsidRPr="00100A99" w:rsidRDefault="00A937B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BAAA17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3043DD">
                      <v:rect id="_x0000_s1232" style="position:absolute;left:0;text-align:left;margin-left:39.9pt;margin-top:9.2pt;width:8.5pt;height:8.5pt;z-index:25189580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1C2319" w14:textId="77777777" w:rsidR="00A937B3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3C7B61E8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48A6828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BC1AECC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5BC5C3" w14:textId="77777777" w:rsidR="00A937B3" w:rsidRPr="00100A99" w:rsidRDefault="00A937B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EBB34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A82E16">
                      <v:oval id="_x0000_s1233" style="position:absolute;left:0;text-align:left;margin-left:39.9pt;margin-top:12.7pt;width:8.5pt;height:8.5pt;z-index:25189683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20B347" w14:textId="77777777" w:rsidR="00A937B3" w:rsidRPr="00230DDF" w:rsidRDefault="00A937B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708604F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CCABDAA" w14:textId="77777777" w:rsidR="00A937B3" w:rsidRPr="00100A99" w:rsidRDefault="00A937B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8DB1BC5" w14:textId="77777777" w:rsidR="00A937B3" w:rsidRPr="00100A99" w:rsidRDefault="00A937B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8C51587" w14:textId="77777777" w:rsidR="00A937B3" w:rsidRPr="00313936" w:rsidRDefault="00A937B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BD7C864" w14:textId="77777777" w:rsidR="00A937B3" w:rsidRDefault="00A937B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402F70D5" w14:textId="77777777" w:rsidR="00A937B3" w:rsidRPr="00313936" w:rsidRDefault="00A937B3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462EFF27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1763BB1A" w14:textId="77777777" w:rsidR="00A937B3" w:rsidRPr="00BF6242" w:rsidRDefault="00A937B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80D866C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9EABCFE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8FCA955">
                      <v:line id="_x0000_s1253" style="position:absolute;left:0;text-align:left;flip:y;z-index:25190912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D613B5B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0C65D97B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3FF66FE" w14:textId="77777777" w:rsidR="00A937B3" w:rsidRPr="00100A99" w:rsidRDefault="00A937B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81EE05C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3920B34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F8E338">
                      <v:line id="_x0000_s1235" style="position:absolute;left:0;text-align:left;flip:y;z-index:25189785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4C4A54D" w14:textId="77777777" w:rsidR="00A937B3" w:rsidRDefault="00A937B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37066BE4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5DC7C309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3A54FA62" w14:textId="77777777" w:rsidR="00A937B3" w:rsidRPr="00100A99" w:rsidRDefault="00A937B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9164C01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76EAA5E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A31B4CC">
                      <v:line id="_x0000_s1236" style="position:absolute;left:0;text-align:left;flip:y;z-index:25189888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B8A9020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0C9B423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53921EF0" w14:textId="77777777" w:rsidR="00A937B3" w:rsidRPr="00100A99" w:rsidRDefault="00A937B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7B9C1E5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C502677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FF1E262">
                      <v:line id="_x0000_s1237" style="position:absolute;left:0;text-align:left;flip:y;z-index:25189990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9E06684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351F083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51088EC" w14:textId="77777777" w:rsidR="00A937B3" w:rsidRPr="00100A99" w:rsidRDefault="00A937B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616FEB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0F6E53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D868F22">
                      <v:line id="_x0000_s1238" style="position:absolute;left:0;text-align:left;flip:y;z-index:25190092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084BD5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0644074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984AC07" w14:textId="77777777" w:rsidR="00A937B3" w:rsidRPr="00100A99" w:rsidRDefault="00A937B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C86B99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D4AB5F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E2DFAC5">
                      <v:line id="_x0000_s1239" style="position:absolute;left:0;text-align:left;flip:y;z-index:25190195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F065F" w14:textId="77777777" w:rsidR="00A937B3" w:rsidRPr="00100A99" w:rsidRDefault="00A937B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6C7BD31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098917" w14:textId="77777777" w:rsidR="00A937B3" w:rsidRPr="00100A99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DD2739" w14:textId="77777777" w:rsidR="00A937B3" w:rsidRPr="000E07F5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3696D0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4FA353B">
                      <v:oval id="_x0000_s1240" style="position:absolute;left:0;text-align:left;margin-left:0;margin-top:5.35pt;width:2.85pt;height:2.85pt;z-index:25190297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4492FC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E9EA7C0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7B1CD01" w14:textId="77777777" w:rsidR="00A937B3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B126EC9" w14:textId="77777777" w:rsidR="00A937B3" w:rsidRPr="000E07F5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D31038A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DD8CDDC">
                      <v:group id="_x0000_s1254" style="position:absolute;left:0;text-align:left;margin-left:36.1pt;margin-top:8.5pt;width:17.05pt;height:14.35pt;z-index:25191014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55" type="#_x0000_t5" style="position:absolute;left:5831;top:5884;width:170;height:170"/>
                        <v:oval id="_x0000_s1256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C619BFA" w14:textId="77777777" w:rsidR="00A937B3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7A98D4D" w14:textId="77777777" w:rsidR="00A937B3" w:rsidRPr="00230DDF" w:rsidRDefault="00A937B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710E09E8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796565A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D7BA039" w14:textId="77777777" w:rsidR="00A937B3" w:rsidRPr="00230DDF" w:rsidRDefault="00A937B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ABE8944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AA4D863" w14:textId="77777777" w:rsidR="00A937B3" w:rsidRPr="00230DDF" w:rsidRDefault="00A937B3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74A01F52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29EEF1C" w14:textId="77777777" w:rsidR="00A937B3" w:rsidRPr="00230DDF" w:rsidRDefault="00A937B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647D950" w14:textId="77777777" w:rsidR="00A937B3" w:rsidRPr="00230DDF" w:rsidRDefault="00A937B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D68D197" w14:textId="77777777" w:rsidR="00A937B3" w:rsidRPr="00230DDF" w:rsidRDefault="00A937B3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15E37F4">
                      <v:group id="_x0000_s1244" style="position:absolute;left:0;text-align:left;margin-left:39.5pt;margin-top:8.55pt;width:9.25pt;height:9.25pt;z-index:251904000;mso-position-horizontal-relative:text;mso-position-vertical-relative:text" coordorigin="6314,5187" coordsize="170,170">
                        <v:rect id="_x0000_s1245" style="position:absolute;left:6314;top:5187;width:170;height:170"/>
                        <v:oval id="_x0000_s124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93D6D89" w14:textId="77777777" w:rsidR="00A937B3" w:rsidRPr="00230DDF" w:rsidRDefault="00A937B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23D50D2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DE84F9" w14:textId="77777777" w:rsidR="00A937B3" w:rsidRPr="000E07F5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02BC9" w14:textId="77777777" w:rsidR="00A937B3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47BC8401" w14:textId="77777777" w:rsidR="00A937B3" w:rsidRPr="000E07F5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0E6DE" w14:textId="77777777" w:rsidR="00A937B3" w:rsidRPr="00230DDF" w:rsidRDefault="00A937B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6956CF9">
                      <v:group id="_x0000_s1247" style="position:absolute;left:0;text-align:left;margin-left:0;margin-top:5.3pt;width:6.05pt;height:6.05pt;z-index:251905024;mso-position-horizontal:center;mso-position-horizontal-relative:text;mso-position-vertical-relative:text" coordorigin="6125,5701" coordsize="57,57">
                        <v:oval id="_x0000_s1248" style="position:absolute;left:6125;top:5701;width:57;height:57"/>
                        <v:oval id="_x0000_s124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459795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784C711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66DC86" w14:textId="77777777" w:rsidR="00A937B3" w:rsidRPr="000E07F5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26D978" w14:textId="77777777" w:rsidR="00A937B3" w:rsidRPr="000E07F5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71B3CD" w14:textId="77777777" w:rsidR="00A937B3" w:rsidRPr="00230DDF" w:rsidRDefault="00A937B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D82646C">
                      <v:line id="_x0000_s1250" style="position:absolute;left:0;text-align:left;flip:y;z-index:25190604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0B85D4" w14:textId="77777777" w:rsidR="00A937B3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631A055B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0947D0F7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9C4572" w14:textId="77777777" w:rsidR="00A937B3" w:rsidRPr="000E07F5" w:rsidRDefault="00A93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20ED13" w14:textId="77777777" w:rsidR="00A937B3" w:rsidRPr="000E07F5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33B064" w14:textId="77777777" w:rsidR="00A937B3" w:rsidRPr="00230DDF" w:rsidRDefault="00A93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536684">
                      <v:line id="_x0000_s1251" style="position:absolute;left:0;text-align:left;flip:y;z-index:25190707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02D8E5" w14:textId="77777777" w:rsidR="00A937B3" w:rsidRPr="00230DDF" w:rsidRDefault="00A93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5C040521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284C4E" w14:textId="77777777" w:rsidR="00A937B3" w:rsidRPr="00BF6242" w:rsidRDefault="00A937B3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2145B70E" w14:textId="77777777" w:rsidR="00A937B3" w:rsidRDefault="00A937B3" w:rsidP="00714299"/>
          <w:p w14:paraId="0A8C556D" w14:textId="77777777" w:rsidR="00A937B3" w:rsidRPr="005B4876" w:rsidRDefault="00A937B3" w:rsidP="00D45A64">
            <w:pPr>
              <w:jc w:val="center"/>
            </w:pPr>
          </w:p>
        </w:tc>
      </w:tr>
    </w:tbl>
    <w:p w14:paraId="142092B6" w14:textId="77777777" w:rsidR="00174FB4" w:rsidRDefault="00A937B3">
      <w:r>
        <w:br w:type="page"/>
      </w:r>
    </w:p>
    <w:p w14:paraId="40A916ED" w14:textId="77777777" w:rsidR="00174FB4" w:rsidRDefault="00174FB4">
      <w:pPr>
        <w:sectPr w:rsidR="00174FB4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7DB72FF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31E14E87" w14:textId="77777777" w:rsidR="00A937B3" w:rsidRPr="00850851" w:rsidRDefault="00A937B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2B8E4F03" w14:textId="77777777" w:rsidR="00A937B3" w:rsidRPr="00850851" w:rsidRDefault="00A937B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0D79E1E3" w14:textId="77777777" w:rsidR="00A937B3" w:rsidRPr="00B42740" w:rsidRDefault="00A937B3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582189F0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58D75695" w14:textId="77777777" w:rsidR="00A937B3" w:rsidRPr="00B42740" w:rsidRDefault="00A937B3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обл., Псков г, 60:27:0140310</w:t>
            </w:r>
          </w:p>
        </w:tc>
      </w:tr>
      <w:tr w:rsidR="00B9415D" w:rsidRPr="00B42740" w14:paraId="68D5DEDB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19B5A70A" w14:textId="77777777" w:rsidR="00A937B3" w:rsidRPr="00B42740" w:rsidRDefault="00A937B3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</w:t>
            </w:r>
            <w:r w:rsidRPr="00B42740">
              <w:rPr>
                <w:sz w:val="20"/>
                <w:szCs w:val="20"/>
              </w:rPr>
              <w:t>которой выполняются комплексные кадастровые работы</w:t>
            </w:r>
          </w:p>
        </w:tc>
      </w:tr>
    </w:tbl>
    <w:p w14:paraId="6FD3688C" w14:textId="77777777" w:rsidR="00A937B3" w:rsidRPr="00B42740" w:rsidRDefault="00A937B3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4FC42C08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C5EBFC4" w14:textId="77777777" w:rsidR="00A937B3" w:rsidRPr="00B42740" w:rsidRDefault="00A937B3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79EF943F" w14:textId="77777777" w:rsidR="00A937B3" w:rsidRPr="00B42740" w:rsidRDefault="00A937B3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7717311D" w14:textId="77777777" w:rsidR="00A937B3" w:rsidRPr="00B42740" w:rsidRDefault="00A937B3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637E0C3A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33DA0A8B" w14:textId="77777777" w:rsidR="00A937B3" w:rsidRPr="00B42740" w:rsidRDefault="00A937B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4ED355F4" w14:textId="77777777" w:rsidR="00A937B3" w:rsidRPr="00B42740" w:rsidRDefault="00A937B3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1C955B38" w14:textId="77777777" w:rsidR="00A937B3" w:rsidRPr="00B42740" w:rsidRDefault="00A937B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28D92433" w14:textId="77777777" w:rsidR="00A937B3" w:rsidRPr="00B42740" w:rsidRDefault="00A937B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2D4E7C7D" w14:textId="77777777" w:rsidR="00A937B3" w:rsidRPr="00B42740" w:rsidRDefault="00A937B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370A9796" w14:textId="77777777" w:rsidR="00A937B3" w:rsidRPr="00B42740" w:rsidRDefault="00A937B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</w:t>
            </w:r>
            <w:r w:rsidRPr="00B42740">
              <w:rPr>
                <w:b/>
                <w:szCs w:val="20"/>
              </w:rPr>
              <w:t>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C66169B" w14:textId="77777777" w:rsidR="00A937B3" w:rsidRPr="00B42740" w:rsidRDefault="00A937B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49DAE467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75A7F7B1" w14:textId="77777777" w:rsidR="00A937B3" w:rsidRPr="00B42740" w:rsidRDefault="00A937B3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7D62D59" w14:textId="77777777" w:rsidR="00A937B3" w:rsidRPr="00B42740" w:rsidRDefault="00A937B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E968678" w14:textId="77777777" w:rsidR="00A937B3" w:rsidRPr="00B42740" w:rsidRDefault="00A937B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6FB1B34F" w14:textId="77777777" w:rsidR="00A937B3" w:rsidRPr="00B42740" w:rsidRDefault="00A937B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0F38D883" w14:textId="77777777" w:rsidR="00A937B3" w:rsidRPr="00B42740" w:rsidRDefault="00A937B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12D6C1FB" w14:textId="77777777" w:rsidR="00A937B3" w:rsidRPr="00B42740" w:rsidRDefault="00A937B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53DC69FD" w14:textId="77777777" w:rsidR="00A937B3" w:rsidRPr="00B42740" w:rsidRDefault="00A937B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717CA191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D7926EC" w14:textId="77777777" w:rsidR="00A937B3" w:rsidRPr="00B42740" w:rsidRDefault="00A937B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BD70DF7" w14:textId="77777777" w:rsidR="00A937B3" w:rsidRPr="00B42740" w:rsidRDefault="00A937B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43F9BAA" w14:textId="77777777" w:rsidR="00A937B3" w:rsidRPr="00B42740" w:rsidRDefault="00A937B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743A7EA" w14:textId="77777777" w:rsidR="00A937B3" w:rsidRPr="00B42740" w:rsidRDefault="00A937B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98DB012" w14:textId="77777777" w:rsidR="00A937B3" w:rsidRPr="00B42740" w:rsidRDefault="00A937B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BA88A50" w14:textId="77777777" w:rsidR="00A937B3" w:rsidRPr="00B42740" w:rsidRDefault="00A937B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BCF0EEF" w14:textId="77777777" w:rsidR="00A937B3" w:rsidRPr="00B42740" w:rsidRDefault="00A937B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07A9BBF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54F2119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7B5ABCD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F8CAAA4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27B4740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E69047E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60:27:0140310:8,60:27:0140310:9</w:t>
            </w:r>
          </w:p>
          <w:p w14:paraId="2DDE2FFE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FE3E210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46461E5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A0C5F1D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30F67E6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59CEA2B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FD03BA1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н63У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28C5852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н64У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D250A8B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1125EA6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60:27:0140310:17,60:27:0140310:45</w:t>
            </w:r>
          </w:p>
          <w:p w14:paraId="58C5CC36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7381F84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F1DD401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65B2E63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984528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111DDE3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57A268F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н63У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A25EE4D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н66У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C33DC35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C93CE18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60:27:0140310:45,60:27:0140310:44</w:t>
            </w:r>
          </w:p>
          <w:p w14:paraId="5D565DB0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5550326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966BD52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579B793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EDA4E5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45DD903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F5AF9C5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н66У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02CBE75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н67У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F933158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CD8E891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60:27:0140310:45,60:27:0140310:3</w:t>
            </w:r>
          </w:p>
          <w:p w14:paraId="085EE49C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B74F7A9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14DD0B6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14C8013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7A73DC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7FB452E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D99C1B0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н66У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EA85DD2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69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C2415CF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F657BD7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60:27:0140310:3,60:27:0140310:44</w:t>
            </w:r>
          </w:p>
          <w:p w14:paraId="734CD88B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61C4CFF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6C2C041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85673D9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FD376A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5FA9F84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AC64DB6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н76У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4A03940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69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1C12917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A520CDC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60:27:0140310:44,60:27:0140310:6</w:t>
            </w:r>
          </w:p>
          <w:p w14:paraId="08C3FB90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1967A29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4D94F3C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FC1908D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9BA2A9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E7C6B4B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62CE8AC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н37У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3E6F2D0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н36У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DFDF7CB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318059B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60:27:0140310:42,60:27:0140310:9</w:t>
            </w:r>
          </w:p>
          <w:p w14:paraId="5B9BE37F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6737753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6B56C1E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90180E2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9821C9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601413E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930C590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н105У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F17D737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н107У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0A831C5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F8A35C6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60:27:0140310:41,60:27:0140310:14</w:t>
            </w:r>
          </w:p>
          <w:p w14:paraId="443DB34A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E13E6DE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C8C82FB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58990BB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5A8806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F8FB1B5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6A15953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н107У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6ECA6A3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110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FC17AC1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C8F1927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60:27:0140310:41,60:27:0140310:158</w:t>
            </w:r>
          </w:p>
          <w:p w14:paraId="08C4BB3F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E501DB3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290569C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6577ECE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EAF5BB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C52A18B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90C3F44" w14:textId="77777777" w:rsidR="00A937B3" w:rsidRPr="00B42740" w:rsidRDefault="00A937B3" w:rsidP="004557EE">
            <w:pPr>
              <w:jc w:val="center"/>
            </w:pPr>
            <w:r w:rsidRPr="00B42740">
              <w:rPr>
                <w:lang w:val="en-US"/>
              </w:rPr>
              <w:t>н113У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5E3F184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н107У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4B51850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2729A38" w14:textId="77777777" w:rsidR="00A937B3" w:rsidRPr="00B42740" w:rsidRDefault="00A937B3" w:rsidP="006C542D">
            <w:pPr>
              <w:jc w:val="center"/>
            </w:pPr>
            <w:r w:rsidRPr="00B42740">
              <w:rPr>
                <w:lang w:val="en-US"/>
              </w:rPr>
              <w:t>60:27:0140310:14,60:27:0140310:158</w:t>
            </w:r>
          </w:p>
          <w:p w14:paraId="51931210" w14:textId="77777777" w:rsidR="00A937B3" w:rsidRPr="00B42740" w:rsidRDefault="00A937B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228C0BD" w14:textId="77777777" w:rsidR="00A937B3" w:rsidRPr="00B42740" w:rsidRDefault="00A937B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076CCBB" w14:textId="77777777" w:rsidR="00A937B3" w:rsidRPr="00B42740" w:rsidRDefault="00A937B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898F302" w14:textId="77777777" w:rsidR="00A937B3" w:rsidRPr="00850851" w:rsidRDefault="00A937B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785F0420" w14:textId="77777777" w:rsidR="00A937B3" w:rsidRPr="00B42740" w:rsidRDefault="00A937B3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73FE4D2C" w14:textId="77777777" w:rsidTr="009C7357">
        <w:tc>
          <w:tcPr>
            <w:tcW w:w="4678" w:type="dxa"/>
            <w:gridSpan w:val="4"/>
          </w:tcPr>
          <w:p w14:paraId="702E2EBE" w14:textId="77777777" w:rsidR="00A937B3" w:rsidRPr="00B42740" w:rsidRDefault="00A937B3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36C41740" w14:textId="77777777" w:rsidR="00A937B3" w:rsidRPr="00B42740" w:rsidRDefault="00A937B3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1BBCBF34" w14:textId="77777777" w:rsidR="00A937B3" w:rsidRPr="00B42740" w:rsidRDefault="00A937B3" w:rsidP="00454562"/>
        </w:tc>
        <w:tc>
          <w:tcPr>
            <w:tcW w:w="567" w:type="dxa"/>
          </w:tcPr>
          <w:p w14:paraId="32FFF646" w14:textId="77777777" w:rsidR="00A937B3" w:rsidRPr="00B42740" w:rsidRDefault="00A937B3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2097A0BE" w14:textId="77777777" w:rsidR="00A937B3" w:rsidRPr="00B42740" w:rsidRDefault="00A937B3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2F625850" w14:textId="77777777" w:rsidTr="009C7357">
        <w:tc>
          <w:tcPr>
            <w:tcW w:w="1626" w:type="dxa"/>
          </w:tcPr>
          <w:p w14:paraId="7DE37B01" w14:textId="77777777" w:rsidR="00A937B3" w:rsidRPr="00B42740" w:rsidRDefault="00A937B3" w:rsidP="00454562"/>
        </w:tc>
        <w:tc>
          <w:tcPr>
            <w:tcW w:w="1347" w:type="dxa"/>
          </w:tcPr>
          <w:p w14:paraId="1AF2D678" w14:textId="77777777" w:rsidR="00A937B3" w:rsidRPr="00B42740" w:rsidRDefault="00A937B3" w:rsidP="00454562"/>
        </w:tc>
        <w:tc>
          <w:tcPr>
            <w:tcW w:w="288" w:type="dxa"/>
          </w:tcPr>
          <w:p w14:paraId="711A6BDE" w14:textId="77777777" w:rsidR="00A937B3" w:rsidRPr="00B42740" w:rsidRDefault="00A937B3" w:rsidP="00454562"/>
        </w:tc>
        <w:tc>
          <w:tcPr>
            <w:tcW w:w="2034" w:type="dxa"/>
            <w:gridSpan w:val="2"/>
          </w:tcPr>
          <w:p w14:paraId="1DA91F48" w14:textId="77777777" w:rsidR="00A937B3" w:rsidRPr="00B42740" w:rsidRDefault="00A937B3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C21DBE7" w14:textId="77777777" w:rsidR="00A937B3" w:rsidRPr="00B42740" w:rsidRDefault="00A937B3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39FE2973" w14:textId="77777777" w:rsidR="00A937B3" w:rsidRPr="00B42740" w:rsidRDefault="00A937B3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6688F66B" w14:textId="77777777" w:rsidR="00A937B3" w:rsidRPr="00B42740" w:rsidRDefault="00A937B3" w:rsidP="00454562">
            <w:r w:rsidRPr="00B42740">
              <w:t>(фамилия, инициалы)</w:t>
            </w:r>
          </w:p>
        </w:tc>
      </w:tr>
    </w:tbl>
    <w:p w14:paraId="6AE2CF0D" w14:textId="77777777" w:rsidR="00A937B3" w:rsidRDefault="00A937B3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6BD5" w14:textId="77777777" w:rsidR="00F67F1B" w:rsidRDefault="00F67F1B">
      <w:r>
        <w:separator/>
      </w:r>
    </w:p>
  </w:endnote>
  <w:endnote w:type="continuationSeparator" w:id="0">
    <w:p w14:paraId="7375275A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7189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B67535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F7BC" w14:textId="77777777" w:rsidR="008D51C3" w:rsidRDefault="00A937B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F6D67E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EB31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4C604" w14:textId="77777777" w:rsidR="00F67F1B" w:rsidRDefault="00F67F1B">
      <w:r>
        <w:separator/>
      </w:r>
    </w:p>
  </w:footnote>
  <w:footnote w:type="continuationSeparator" w:id="0">
    <w:p w14:paraId="23DFFC2B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71D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952D" w14:textId="77777777" w:rsidR="00A937B3" w:rsidRDefault="00A937B3">
    <w:pPr>
      <w:pStyle w:val="a7"/>
    </w:pPr>
    <w:r>
      <w:rPr>
        <w:noProof/>
      </w:rPr>
      <w:pict w14:anchorId="54E49A1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65010471" w14:textId="77777777" w:rsidR="00A937B3" w:rsidRPr="00850851" w:rsidRDefault="00A937B3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E118" w14:textId="77777777" w:rsidR="00A937B3" w:rsidRDefault="00A937B3">
    <w:pPr>
      <w:pStyle w:val="a7"/>
    </w:pPr>
    <w:r>
      <w:rPr>
        <w:noProof/>
      </w:rPr>
      <w:pict w14:anchorId="60F8D7D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6A8207B9" w14:textId="77777777" w:rsidR="00A937B3" w:rsidRPr="00E81AA3" w:rsidRDefault="00A937B3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57978656">
    <w:abstractNumId w:val="32"/>
  </w:num>
  <w:num w:numId="2" w16cid:durableId="2076927251">
    <w:abstractNumId w:val="28"/>
  </w:num>
  <w:num w:numId="3" w16cid:durableId="772744038">
    <w:abstractNumId w:val="38"/>
  </w:num>
  <w:num w:numId="4" w16cid:durableId="1646929656">
    <w:abstractNumId w:val="15"/>
  </w:num>
  <w:num w:numId="5" w16cid:durableId="2111076487">
    <w:abstractNumId w:val="12"/>
  </w:num>
  <w:num w:numId="6" w16cid:durableId="1131365464">
    <w:abstractNumId w:val="27"/>
  </w:num>
  <w:num w:numId="7" w16cid:durableId="274682260">
    <w:abstractNumId w:val="17"/>
  </w:num>
  <w:num w:numId="8" w16cid:durableId="2047680758">
    <w:abstractNumId w:val="42"/>
  </w:num>
  <w:num w:numId="9" w16cid:durableId="1121412751">
    <w:abstractNumId w:val="7"/>
  </w:num>
  <w:num w:numId="10" w16cid:durableId="1001540670">
    <w:abstractNumId w:val="1"/>
  </w:num>
  <w:num w:numId="11" w16cid:durableId="151800553">
    <w:abstractNumId w:val="13"/>
  </w:num>
  <w:num w:numId="12" w16cid:durableId="1092244493">
    <w:abstractNumId w:val="30"/>
  </w:num>
  <w:num w:numId="13" w16cid:durableId="373701192">
    <w:abstractNumId w:val="24"/>
  </w:num>
  <w:num w:numId="14" w16cid:durableId="1246187515">
    <w:abstractNumId w:val="31"/>
  </w:num>
  <w:num w:numId="15" w16cid:durableId="1880388208">
    <w:abstractNumId w:val="5"/>
  </w:num>
  <w:num w:numId="16" w16cid:durableId="402915360">
    <w:abstractNumId w:val="35"/>
  </w:num>
  <w:num w:numId="17" w16cid:durableId="1651250423">
    <w:abstractNumId w:val="0"/>
  </w:num>
  <w:num w:numId="18" w16cid:durableId="891043063">
    <w:abstractNumId w:val="39"/>
  </w:num>
  <w:num w:numId="19" w16cid:durableId="1895847861">
    <w:abstractNumId w:val="10"/>
  </w:num>
  <w:num w:numId="20" w16cid:durableId="755054043">
    <w:abstractNumId w:val="4"/>
  </w:num>
  <w:num w:numId="21" w16cid:durableId="1499805400">
    <w:abstractNumId w:val="37"/>
  </w:num>
  <w:num w:numId="22" w16cid:durableId="40251185">
    <w:abstractNumId w:val="11"/>
  </w:num>
  <w:num w:numId="23" w16cid:durableId="1221867853">
    <w:abstractNumId w:val="33"/>
  </w:num>
  <w:num w:numId="24" w16cid:durableId="1938370695">
    <w:abstractNumId w:val="21"/>
  </w:num>
  <w:num w:numId="25" w16cid:durableId="913977652">
    <w:abstractNumId w:val="2"/>
  </w:num>
  <w:num w:numId="26" w16cid:durableId="1381053124">
    <w:abstractNumId w:val="22"/>
  </w:num>
  <w:num w:numId="27" w16cid:durableId="1164197768">
    <w:abstractNumId w:val="44"/>
  </w:num>
  <w:num w:numId="28" w16cid:durableId="2095012580">
    <w:abstractNumId w:val="29"/>
  </w:num>
  <w:num w:numId="29" w16cid:durableId="723915874">
    <w:abstractNumId w:val="36"/>
  </w:num>
  <w:num w:numId="30" w16cid:durableId="154537427">
    <w:abstractNumId w:val="14"/>
  </w:num>
  <w:num w:numId="31" w16cid:durableId="1295137589">
    <w:abstractNumId w:val="6"/>
  </w:num>
  <w:num w:numId="32" w16cid:durableId="1398553342">
    <w:abstractNumId w:val="8"/>
  </w:num>
  <w:num w:numId="33" w16cid:durableId="971405174">
    <w:abstractNumId w:val="26"/>
  </w:num>
  <w:num w:numId="34" w16cid:durableId="1142575419">
    <w:abstractNumId w:val="18"/>
  </w:num>
  <w:num w:numId="35" w16cid:durableId="1050376654">
    <w:abstractNumId w:val="19"/>
  </w:num>
  <w:num w:numId="36" w16cid:durableId="1927379105">
    <w:abstractNumId w:val="23"/>
  </w:num>
  <w:num w:numId="37" w16cid:durableId="529802968">
    <w:abstractNumId w:val="3"/>
  </w:num>
  <w:num w:numId="38" w16cid:durableId="804469068">
    <w:abstractNumId w:val="9"/>
  </w:num>
  <w:num w:numId="39" w16cid:durableId="390427957">
    <w:abstractNumId w:val="25"/>
  </w:num>
  <w:num w:numId="40" w16cid:durableId="78988468">
    <w:abstractNumId w:val="43"/>
  </w:num>
  <w:num w:numId="41" w16cid:durableId="315455478">
    <w:abstractNumId w:val="43"/>
    <w:lvlOverride w:ilvl="0">
      <w:startOverride w:val="1"/>
    </w:lvlOverride>
  </w:num>
  <w:num w:numId="42" w16cid:durableId="43674617">
    <w:abstractNumId w:val="43"/>
    <w:lvlOverride w:ilvl="0">
      <w:startOverride w:val="1"/>
    </w:lvlOverride>
  </w:num>
  <w:num w:numId="43" w16cid:durableId="2008895205">
    <w:abstractNumId w:val="43"/>
    <w:lvlOverride w:ilvl="0">
      <w:startOverride w:val="1"/>
    </w:lvlOverride>
  </w:num>
  <w:num w:numId="44" w16cid:durableId="704595480">
    <w:abstractNumId w:val="16"/>
  </w:num>
  <w:num w:numId="45" w16cid:durableId="1737774271">
    <w:abstractNumId w:val="20"/>
  </w:num>
  <w:num w:numId="46" w16cid:durableId="676807596">
    <w:abstractNumId w:val="41"/>
  </w:num>
  <w:num w:numId="47" w16cid:durableId="1705328944">
    <w:abstractNumId w:val="40"/>
  </w:num>
  <w:num w:numId="48" w16cid:durableId="9875908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4FB4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43B2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37B3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3D2D5586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11607</Words>
  <Characters>66162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2024-08-08T07:53:00Z</dcterms:created>
  <dcterms:modified xsi:type="dcterms:W3CDTF">2024-08-08T07:53:00Z</dcterms:modified>
</cp:coreProperties>
</file>