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72385364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FBC9F4F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B6AB335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E41E48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FE788D4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9C641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8FB8FFE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8DEFE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60:27:0140313</w:t>
            </w:r>
          </w:p>
          <w:p w14:paraId="780F9607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C0D816B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FCA15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7F88540D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078BAE86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AA1BE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16.04.2024</w:t>
            </w:r>
          </w:p>
        </w:tc>
      </w:tr>
      <w:tr w:rsidR="008D40AA" w:rsidRPr="004A75A7" w14:paraId="3F30AEE4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B2FC83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318DD90D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29CC88B0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6A48DE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11E5633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281CE019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76CDD6C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1B4826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4FA9C2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D465B7D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35CD5789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B22AA2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31A5F78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28DCF857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1A3ED8D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096411E5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FEB56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656CD93B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F0F34E3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120944A9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BD69470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5D4DC14A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89BD52C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2AA51121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AFD1897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198B759E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EE247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1D8D85B6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2BEE3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F6AB6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28F3697F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66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67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0F2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F09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491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8EEF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39C14C8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EDB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21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340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A2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38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9CED9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53E4716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A0931B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384D0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EFAD5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D95AB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КУВИ-001/2024-7317586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7ADBB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4C4AF5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16C2EE1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DFFC9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EA548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BA461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20BCC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F6C3A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BDDC8E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4C3DAA29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55654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789EA74D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5B1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60:27:0140313. Комплексные кадастровые работы проводятся на основании Кадастрового плана территории № КУВИ-001/2024-7317586 от 10.01.2024 г. предоставленного заказчиком Комплексных кадастровых работ.</w:t>
            </w:r>
          </w:p>
          <w:p w14:paraId="797977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Ж-3 – реестровый номер границы 60:27-7.315, а также в территориальной зоне Ж-2 – реестровый номер границы 60:27-7.354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Ж-3 для земельных участков с видом разрешенного использования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43E830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D8A07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7345DA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9D2B0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 номером 60:27:0140313:25 и 60:27:0140313:26 являются обособленными земельными участками входящим в единое землепользование с кадастровым номером 60:27:0000000:7. Не подлежат включению в Карта-план.</w:t>
            </w:r>
          </w:p>
          <w:p w14:paraId="02CCE3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номерами 60:27:0140313:38, 60:27:0140313:39, 60:27:0140313:40, 60:27:0140313:44 – отсутствуют на местности</w:t>
            </w:r>
          </w:p>
          <w:p w14:paraId="094CE9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60:27:0140313:37 имеет назначение «жилой дом», однако фактически на месте на земельном участке с кадастровым номером 60:27:0140313:480, расположенный по адресу: Псковская область, г Псков, пер Зональный, д 20, расположен фундамент. В связи с этим данный объект не внесен а Карта-план. Таким образом объект жилой дом с кадастровым номером 60:27:0140313:37 отсутствует на местности.</w:t>
            </w:r>
          </w:p>
          <w:p w14:paraId="669831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Объекты недвижимости с кадастровыми номерами 60:27:0140313:239, 60:27:0140313:240, 60:27:0140313:243, 60:27:0140313:244, 60:27:0140313:247, 60:27:0140313:248, 60:27:0140313:249, 60:27:0140313:250, 60:27:0140313:251, 60:27:0140313:252, 60:27:0140313:473, 60:27:0140313:475 являются линейными сооружениями и не подлежат включению в Карта-план.</w:t>
            </w:r>
          </w:p>
          <w:p w14:paraId="77AD8B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Объекты капитального строительства с кадастровыми номерами 60:27:0140313:47 и 60:27:0140313:48 пересекают сооружения с кадастровыми номерами 60:27:0140313:244, 60:27:0140313:243, 60:27:0140313:248. Фактическое пересечение объектов недвижимости отсутствует. Возможно в местоположении данных сооружений допущена ошибка.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57BDD4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60:27:0140313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287F1F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60:27-7.315:</w:t>
            </w:r>
          </w:p>
          <w:p w14:paraId="2FEBF9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499814.90 1276105.80</w:t>
            </w:r>
          </w:p>
          <w:p w14:paraId="0ADD5F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499870.10 1276121.80</w:t>
            </w:r>
          </w:p>
          <w:p w14:paraId="69A50D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499921.00 1276140.60</w:t>
            </w:r>
          </w:p>
          <w:p w14:paraId="7C1092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499942.69 1276154.84</w:t>
            </w:r>
          </w:p>
          <w:p w14:paraId="22E058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500015.20 1276205.10</w:t>
            </w:r>
          </w:p>
          <w:p w14:paraId="13A928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500030.40 1276213.70</w:t>
            </w:r>
          </w:p>
          <w:p w14:paraId="5B8FAA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500102.30 1276254.50</w:t>
            </w:r>
          </w:p>
          <w:p w14:paraId="3188E8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500162.80 1276276.20</w:t>
            </w:r>
          </w:p>
          <w:p w14:paraId="6C3AB1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500209.00 1276284.80</w:t>
            </w:r>
          </w:p>
          <w:p w14:paraId="22B5B5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500307.60 1276309.90</w:t>
            </w:r>
          </w:p>
          <w:p w14:paraId="2FF0C4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500356.28 1276326.33</w:t>
            </w:r>
          </w:p>
          <w:p w14:paraId="42B586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500400.30 1276341.20</w:t>
            </w:r>
          </w:p>
          <w:p w14:paraId="48E36C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500461.02 1276367.90</w:t>
            </w:r>
          </w:p>
          <w:p w14:paraId="57D849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500460.20 1276376.33</w:t>
            </w:r>
          </w:p>
          <w:p w14:paraId="1F80D5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500453.84 1276398.53</w:t>
            </w:r>
          </w:p>
          <w:p w14:paraId="2C84E6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500456.08 1276428.95</w:t>
            </w:r>
          </w:p>
          <w:p w14:paraId="01995C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500456.82 1276441.16</w:t>
            </w:r>
          </w:p>
          <w:p w14:paraId="7382D2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500458.40 1276443.21</w:t>
            </w:r>
          </w:p>
          <w:p w14:paraId="7CE354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500456.51 1276451.20</w:t>
            </w:r>
          </w:p>
          <w:p w14:paraId="383055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500476.69 1276473.29</w:t>
            </w:r>
          </w:p>
          <w:p w14:paraId="314D28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500502.83 1276508.95</w:t>
            </w:r>
          </w:p>
          <w:p w14:paraId="7814D3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500506.74 1276514.54</w:t>
            </w:r>
          </w:p>
          <w:p w14:paraId="51FE45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500510.28 1276530.76</w:t>
            </w:r>
          </w:p>
          <w:p w14:paraId="22AE8D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500512.93 1276544.64</w:t>
            </w:r>
          </w:p>
          <w:p w14:paraId="1D680C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500514.61 1276560.07</w:t>
            </w:r>
          </w:p>
          <w:p w14:paraId="3BAC57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500518.32 1276576.72</w:t>
            </w:r>
          </w:p>
          <w:p w14:paraId="5DABD3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500520.82 1276605.03</w:t>
            </w:r>
          </w:p>
          <w:p w14:paraId="23F0C3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500519.21 1276609.86</w:t>
            </w:r>
          </w:p>
          <w:p w14:paraId="667C00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500500.83 1276622.67</w:t>
            </w:r>
          </w:p>
          <w:p w14:paraId="3E3834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500499.67 1276622.39</w:t>
            </w:r>
          </w:p>
          <w:p w14:paraId="0D4700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500497.78 1276628.69</w:t>
            </w:r>
          </w:p>
          <w:p w14:paraId="77EF6C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500480.57 1276646.33</w:t>
            </w:r>
          </w:p>
          <w:p w14:paraId="37302E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500476.53 1276652.57</w:t>
            </w:r>
          </w:p>
          <w:p w14:paraId="4E6F2B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500470.48 1276659.27</w:t>
            </w:r>
          </w:p>
          <w:p w14:paraId="19E100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500461.91 1276656.87</w:t>
            </w:r>
          </w:p>
          <w:p w14:paraId="67CFF4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500459.23 1276665.58</w:t>
            </w:r>
          </w:p>
          <w:p w14:paraId="2FDF95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500454.80 1276680.03</w:t>
            </w:r>
          </w:p>
          <w:p w14:paraId="2F8345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500453.06 1276680.08</w:t>
            </w:r>
          </w:p>
          <w:p w14:paraId="5A10D9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500452.11 1276684.87</w:t>
            </w:r>
          </w:p>
          <w:p w14:paraId="536CD1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500450.40 1276693.02</w:t>
            </w:r>
          </w:p>
          <w:p w14:paraId="10A4C7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500437.17 1276687.56</w:t>
            </w:r>
          </w:p>
          <w:p w14:paraId="1C9813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500437.58 1276686.37</w:t>
            </w:r>
          </w:p>
          <w:p w14:paraId="1128DF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500435.19 1276685.44</w:t>
            </w:r>
          </w:p>
          <w:p w14:paraId="6810B8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500434.69 1276686.59</w:t>
            </w:r>
          </w:p>
          <w:p w14:paraId="64851C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500433.28 1276686.03</w:t>
            </w:r>
          </w:p>
          <w:p w14:paraId="61B13F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500415.17 1276679.30</w:t>
            </w:r>
          </w:p>
          <w:p w14:paraId="67CE82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500411.55 1276678.37</w:t>
            </w:r>
          </w:p>
          <w:p w14:paraId="787A72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500413.90 1276665.60</w:t>
            </w:r>
          </w:p>
          <w:p w14:paraId="0C8CB9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500420.30 1276639.10</w:t>
            </w:r>
          </w:p>
          <w:p w14:paraId="0DAA89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500428.30 1276608.60</w:t>
            </w:r>
          </w:p>
          <w:p w14:paraId="626FFC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500435.70 1276580.60</w:t>
            </w:r>
          </w:p>
          <w:p w14:paraId="7D47C6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500436.20 1276564.20</w:t>
            </w:r>
          </w:p>
          <w:p w14:paraId="45A930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500434.80 1276555.10</w:t>
            </w:r>
          </w:p>
          <w:p w14:paraId="06B0A3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500431.60 1276536.10</w:t>
            </w:r>
          </w:p>
          <w:p w14:paraId="418783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500413.40 1276490.10</w:t>
            </w:r>
          </w:p>
          <w:p w14:paraId="06CAA6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500411.30 1276471.60</w:t>
            </w:r>
          </w:p>
          <w:p w14:paraId="2755C6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500410.90 1276428.30</w:t>
            </w:r>
          </w:p>
          <w:p w14:paraId="20A128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500404.90 1276400.80</w:t>
            </w:r>
          </w:p>
          <w:p w14:paraId="619519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500280.70 1276380.80</w:t>
            </w:r>
          </w:p>
          <w:p w14:paraId="2FF673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500151.40 1276358.40</w:t>
            </w:r>
          </w:p>
          <w:p w14:paraId="1CCB51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500106.65 1276342.83</w:t>
            </w:r>
          </w:p>
          <w:p w14:paraId="3EFBB6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500103.55 1276346.97</w:t>
            </w:r>
          </w:p>
          <w:p w14:paraId="599100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500096.02 1276368.64</w:t>
            </w:r>
          </w:p>
          <w:p w14:paraId="2ADF71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500090.54 1276383.09</w:t>
            </w:r>
          </w:p>
          <w:p w14:paraId="5905BC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500084.52 1276406.79</w:t>
            </w:r>
          </w:p>
          <w:p w14:paraId="4C2E2B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500062.92 1276406.89</w:t>
            </w:r>
          </w:p>
          <w:p w14:paraId="2238CE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500040.47 1276461.95</w:t>
            </w:r>
          </w:p>
          <w:p w14:paraId="786645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500024.85 1276455.16</w:t>
            </w:r>
          </w:p>
          <w:p w14:paraId="06912A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500020.26 1276454.48</w:t>
            </w:r>
          </w:p>
          <w:p w14:paraId="0A25FB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499977.30 1276461.60</w:t>
            </w:r>
          </w:p>
          <w:p w14:paraId="6E391A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499974.00 1276461.50</w:t>
            </w:r>
          </w:p>
          <w:p w14:paraId="1FC9AA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499946.90 1276337.60</w:t>
            </w:r>
          </w:p>
          <w:p w14:paraId="16B0B5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499941.20 1276315.70</w:t>
            </w:r>
          </w:p>
          <w:p w14:paraId="14338F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499923.00 1276329.40</w:t>
            </w:r>
          </w:p>
          <w:p w14:paraId="191C3C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499909.30 1276344.80</w:t>
            </w:r>
          </w:p>
          <w:p w14:paraId="6B4485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499887.23 1276367.76</w:t>
            </w:r>
          </w:p>
          <w:p w14:paraId="3EB1A9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499838.36 1276471.51</w:t>
            </w:r>
          </w:p>
          <w:p w14:paraId="40BBBD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499795.78 1276441.94</w:t>
            </w:r>
          </w:p>
          <w:p w14:paraId="7D6ACA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499779.90 1276430.80</w:t>
            </w:r>
          </w:p>
          <w:p w14:paraId="04F253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499712.10 1276387.90</w:t>
            </w:r>
          </w:p>
          <w:p w14:paraId="5F8088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499665.80 1276357.70</w:t>
            </w:r>
          </w:p>
          <w:p w14:paraId="60F179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499658.73 1276358.43</w:t>
            </w:r>
          </w:p>
          <w:p w14:paraId="2AE138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499653.48 1276364.79</w:t>
            </w:r>
          </w:p>
          <w:p w14:paraId="1D3A8D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499650.91 1276367.91</w:t>
            </w:r>
          </w:p>
          <w:p w14:paraId="6A4363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499641.28 1276379.58</w:t>
            </w:r>
          </w:p>
          <w:p w14:paraId="363ADB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499618.68 1276406.96</w:t>
            </w:r>
          </w:p>
          <w:p w14:paraId="0B0F6C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499614.80 1276404.18</w:t>
            </w:r>
          </w:p>
          <w:p w14:paraId="69D509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499589.84 1276381.57</w:t>
            </w:r>
          </w:p>
          <w:p w14:paraId="2CCB8A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499582.12 1276373.89</w:t>
            </w:r>
          </w:p>
          <w:p w14:paraId="1783CE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499534.20 1276428.40</w:t>
            </w:r>
          </w:p>
          <w:p w14:paraId="36A763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499521.35 1276416.48</w:t>
            </w:r>
          </w:p>
          <w:p w14:paraId="4EA883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499472.36 1276375.80</w:t>
            </w:r>
          </w:p>
          <w:p w14:paraId="31CC65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499498.85 1276343.95</w:t>
            </w:r>
          </w:p>
          <w:p w14:paraId="094DD5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499502.62 1276347.28</w:t>
            </w:r>
          </w:p>
          <w:p w14:paraId="09FCD7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499517.41 1276331.58</w:t>
            </w:r>
          </w:p>
          <w:p w14:paraId="43E5D0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499522.15 1276335.16</w:t>
            </w:r>
          </w:p>
          <w:p w14:paraId="628C0C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499529.35 1276332.91</w:t>
            </w:r>
          </w:p>
          <w:p w14:paraId="31D5E6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499607.46 1276244.78</w:t>
            </w:r>
          </w:p>
          <w:p w14:paraId="75F2FE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499586.53 1276225.95</w:t>
            </w:r>
          </w:p>
          <w:p w14:paraId="062440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499590.01 1276221.51</w:t>
            </w:r>
          </w:p>
          <w:p w14:paraId="37BEE7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499578.93 1276211.83</w:t>
            </w:r>
          </w:p>
          <w:p w14:paraId="31B761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499634.63 1276153.75</w:t>
            </w:r>
          </w:p>
          <w:p w14:paraId="631A74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499731.03 1276054.95</w:t>
            </w:r>
          </w:p>
          <w:p w14:paraId="08FB9D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499814.90 1276105.80</w:t>
            </w:r>
          </w:p>
          <w:p w14:paraId="37C65F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60:27-7.354:</w:t>
            </w:r>
          </w:p>
          <w:p w14:paraId="50519E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500404.90 1276400.80</w:t>
            </w:r>
          </w:p>
          <w:p w14:paraId="664343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500410.90 1276428.30</w:t>
            </w:r>
          </w:p>
          <w:p w14:paraId="3D8DD1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500411.30 1276471.60</w:t>
            </w:r>
          </w:p>
          <w:p w14:paraId="04BCC2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500413.40 1276490.10</w:t>
            </w:r>
          </w:p>
          <w:p w14:paraId="587223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500431.60 1276536.10</w:t>
            </w:r>
          </w:p>
          <w:p w14:paraId="2DBD0F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500434.80 1276555.10</w:t>
            </w:r>
          </w:p>
          <w:p w14:paraId="491229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500436.20 1276564.20</w:t>
            </w:r>
          </w:p>
          <w:p w14:paraId="58D834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500435.70 1276580.60</w:t>
            </w:r>
          </w:p>
          <w:p w14:paraId="796570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500428.30 1276608.60</w:t>
            </w:r>
          </w:p>
          <w:p w14:paraId="439F5F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500420.30 1276639.10</w:t>
            </w:r>
          </w:p>
          <w:p w14:paraId="541432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500413.90 1276665.60</w:t>
            </w:r>
          </w:p>
          <w:p w14:paraId="25D1B0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500411.55 1276678.37</w:t>
            </w:r>
          </w:p>
          <w:p w14:paraId="7876E2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500390.80 1276751.80</w:t>
            </w:r>
          </w:p>
          <w:p w14:paraId="03E056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500350.90 1276727.10</w:t>
            </w:r>
          </w:p>
          <w:p w14:paraId="505914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500288.80 1276695.50</w:t>
            </w:r>
          </w:p>
          <w:p w14:paraId="0471E1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500231.70 1276672.10</w:t>
            </w:r>
          </w:p>
          <w:p w14:paraId="1FF642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500144.60 1276633.30</w:t>
            </w:r>
          </w:p>
          <w:p w14:paraId="4565FC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500059.10 1276602.50</w:t>
            </w:r>
          </w:p>
          <w:p w14:paraId="749617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500035.91 1276593.80</w:t>
            </w:r>
          </w:p>
          <w:p w14:paraId="3D1E82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499982.30 1276573.70</w:t>
            </w:r>
          </w:p>
          <w:p w14:paraId="567D92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499968.00 1276566.80</w:t>
            </w:r>
          </w:p>
          <w:p w14:paraId="2A7731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499933.80 1276541.80</w:t>
            </w:r>
          </w:p>
          <w:p w14:paraId="39BC5E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499928.00 1276538.40</w:t>
            </w:r>
          </w:p>
          <w:p w14:paraId="0A9386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499838.36 1276471.51</w:t>
            </w:r>
          </w:p>
          <w:p w14:paraId="588B02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499887.23 1276367.76</w:t>
            </w:r>
          </w:p>
          <w:p w14:paraId="67E54D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499909.30 1276344.80</w:t>
            </w:r>
          </w:p>
          <w:p w14:paraId="62E099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499923.00 1276329.40</w:t>
            </w:r>
          </w:p>
          <w:p w14:paraId="5D79CF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499941.20 1276315.70</w:t>
            </w:r>
          </w:p>
          <w:p w14:paraId="2526B6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499946.90 1276337.60</w:t>
            </w:r>
          </w:p>
          <w:p w14:paraId="5942BE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499974.00 1276461.50</w:t>
            </w:r>
          </w:p>
          <w:p w14:paraId="709E18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499977.30 1276461.60</w:t>
            </w:r>
          </w:p>
          <w:p w14:paraId="7C12A3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500020.26 1276454.48</w:t>
            </w:r>
          </w:p>
          <w:p w14:paraId="7225E2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500024.85 1276455.16</w:t>
            </w:r>
          </w:p>
          <w:p w14:paraId="3274FA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500040.47 1276461.95</w:t>
            </w:r>
          </w:p>
          <w:p w14:paraId="4CBB1E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500062.92 1276406.89</w:t>
            </w:r>
          </w:p>
          <w:p w14:paraId="41A016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500084.52 1276406.79</w:t>
            </w:r>
          </w:p>
          <w:p w14:paraId="35981A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500086.95 1276397.21</w:t>
            </w:r>
          </w:p>
          <w:p w14:paraId="272B71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500090.54 1276383.09</w:t>
            </w:r>
          </w:p>
          <w:p w14:paraId="489C2E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500096.02 1276368.64</w:t>
            </w:r>
          </w:p>
          <w:p w14:paraId="2AB961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500103.55 1276346.97</w:t>
            </w:r>
          </w:p>
          <w:p w14:paraId="24EB98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500106.65 1276342.83</w:t>
            </w:r>
          </w:p>
          <w:p w14:paraId="7D3BAD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500151.40 1276358.40</w:t>
            </w:r>
          </w:p>
          <w:p w14:paraId="756CBB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500280.70 1276380.80</w:t>
            </w:r>
          </w:p>
          <w:p w14:paraId="67733C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500404.90 1276400.80</w:t>
            </w:r>
          </w:p>
          <w:p w14:paraId="4AECC7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 1 земельный участок и 9 объектов капитального строительства, исправлены реестровые ошибки в отношении 11 земельных участков и 1 объекта капитального строительства.</w:t>
            </w:r>
          </w:p>
        </w:tc>
      </w:tr>
      <w:tr w:rsidR="00F33511" w:rsidRPr="004A75A7" w14:paraId="056A1BB4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52F07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1741069E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57B1E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46C1A908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A7914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4E9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3CC5741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C7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FF62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0177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0E0F0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01020D37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15E16B27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7EA3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F348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D03F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D87A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A71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B3232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17F9451E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797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340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FC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40F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5578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B3C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0F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6B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7CA50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53628DB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28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316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E12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56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E09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FF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BD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DB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A935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1DC705C8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2EED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7CD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10F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C145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20333F3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84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ED7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96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CC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63B2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5B1F66BC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5843F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13B6069C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53241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06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7B67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0E9CD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026608E2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5DC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2DC2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2C5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5D12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671E918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6F8AAA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2756F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3FAC27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BC220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07A9EDA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07F7EF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BF913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32114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CE33E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016A7E2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FC7A3" w14:textId="77777777" w:rsidR="00035E0C" w:rsidRPr="00EB43A2" w:rsidRDefault="00782EA9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99D88F3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755728" w14:textId="77777777" w:rsidR="00782EA9" w:rsidRPr="00E30EC3" w:rsidRDefault="00782EA9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60:27:0140313:17</w:t>
            </w:r>
          </w:p>
        </w:tc>
      </w:tr>
      <w:tr w:rsidR="00105FDF" w:rsidRPr="00EB43A2" w14:paraId="4E2C0BE8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B9BBB8D" w14:textId="77777777" w:rsidR="00782EA9" w:rsidRPr="003603C1" w:rsidRDefault="00782EA9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76F1ED" w14:textId="77777777" w:rsidR="00782EA9" w:rsidRPr="00A868BD" w:rsidRDefault="00782EA9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BFBB94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D191F6" w14:textId="77777777" w:rsidR="00782EA9" w:rsidRPr="008417BF" w:rsidRDefault="00782EA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3335" w14:textId="77777777" w:rsidR="00782EA9" w:rsidRPr="008417BF" w:rsidRDefault="00782EA9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E2B81" w14:textId="77777777" w:rsidR="00782EA9" w:rsidRPr="008417BF" w:rsidRDefault="00782EA9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7D6FE" w14:textId="77777777" w:rsidR="00782EA9" w:rsidRPr="00A9191B" w:rsidRDefault="00782EA9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B6FB408" w14:textId="77777777" w:rsidR="00782EA9" w:rsidRPr="008417BF" w:rsidRDefault="00782EA9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A3DA5" w14:textId="77777777" w:rsidR="00782EA9" w:rsidRPr="00E35930" w:rsidRDefault="00782EA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8F7A26E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FEFC68" w14:textId="77777777" w:rsidR="00782EA9" w:rsidRPr="008417BF" w:rsidRDefault="00782EA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FD0B" w14:textId="77777777" w:rsidR="00782EA9" w:rsidRPr="008417BF" w:rsidRDefault="00782EA9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971FB" w14:textId="77777777" w:rsidR="00782EA9" w:rsidRPr="008417BF" w:rsidRDefault="00782EA9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65BA2" w14:textId="77777777" w:rsidR="00782EA9" w:rsidRPr="008417BF" w:rsidRDefault="00782EA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65190" w14:textId="77777777" w:rsidR="00782EA9" w:rsidRPr="008417BF" w:rsidRDefault="00782EA9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3B084" w14:textId="77777777" w:rsidR="00782EA9" w:rsidRPr="00E35930" w:rsidRDefault="00782EA9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D824422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DC8" w14:textId="77777777" w:rsidR="00782EA9" w:rsidRPr="00EB43A2" w:rsidRDefault="00782EA9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97DD" w14:textId="77777777" w:rsidR="00782EA9" w:rsidRPr="00EB43A2" w:rsidRDefault="00782EA9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379" w14:textId="77777777" w:rsidR="00782EA9" w:rsidRPr="00EB43A2" w:rsidRDefault="00782EA9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168D" w14:textId="77777777" w:rsidR="00782EA9" w:rsidRPr="00EB43A2" w:rsidRDefault="00782EA9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E8A" w14:textId="77777777" w:rsidR="00782EA9" w:rsidRPr="00EB43A2" w:rsidRDefault="00782EA9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1A44" w14:textId="77777777" w:rsidR="00782EA9" w:rsidRPr="00EB43A2" w:rsidRDefault="00782EA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D24" w14:textId="77777777" w:rsidR="00782EA9" w:rsidRPr="00EB43A2" w:rsidRDefault="00782EA9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2B122" w14:textId="77777777" w:rsidR="00782EA9" w:rsidRPr="00E35930" w:rsidRDefault="00782EA9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08E84C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3EF" w14:textId="77777777" w:rsidR="00782EA9" w:rsidRPr="00EB43A2" w:rsidRDefault="00782EA9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A421" w14:textId="77777777" w:rsidR="00782EA9" w:rsidRPr="00EB43A2" w:rsidRDefault="00782EA9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6CF1" w14:textId="77777777" w:rsidR="00782EA9" w:rsidRPr="00EB43A2" w:rsidRDefault="00782EA9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2335" w14:textId="77777777" w:rsidR="00782EA9" w:rsidRPr="00EB43A2" w:rsidRDefault="00782EA9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0F0" w14:textId="77777777" w:rsidR="00782EA9" w:rsidRPr="00EB43A2" w:rsidRDefault="00782EA9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202" w14:textId="77777777" w:rsidR="00782EA9" w:rsidRPr="00EB43A2" w:rsidRDefault="00782EA9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0C2" w14:textId="77777777" w:rsidR="00782EA9" w:rsidRPr="005B4FA1" w:rsidRDefault="00782EA9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3C7A2" w14:textId="77777777" w:rsidR="00782EA9" w:rsidRPr="005B4FA1" w:rsidRDefault="00782EA9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C633D1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92BA5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5939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D85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F1E5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500038.58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4B0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1276327.87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F92" w14:textId="77777777" w:rsidR="00782EA9" w:rsidRPr="00737280" w:rsidRDefault="00782E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9DC" w14:textId="77777777" w:rsidR="00782EA9" w:rsidRPr="00737280" w:rsidRDefault="00782E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E36A6" w14:textId="77777777" w:rsidR="00782EA9" w:rsidRPr="000333FE" w:rsidRDefault="00782E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59FF4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BA3CE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066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500038.73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320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1276328.54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3B3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500038.73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209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1276328.54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C1A" w14:textId="77777777" w:rsidR="00782EA9" w:rsidRPr="00737280" w:rsidRDefault="00782E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A33" w14:textId="77777777" w:rsidR="00782EA9" w:rsidRPr="00737280" w:rsidRDefault="00782E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15EAE" w14:textId="77777777" w:rsidR="00782EA9" w:rsidRPr="000333FE" w:rsidRDefault="00782E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16E8CD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2CD88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E7F3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0D66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DC4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500044.47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EA1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1276353.02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9C05" w14:textId="77777777" w:rsidR="00782EA9" w:rsidRPr="00737280" w:rsidRDefault="00782E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2404" w14:textId="77777777" w:rsidR="00782EA9" w:rsidRPr="00737280" w:rsidRDefault="00782E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869C4" w14:textId="77777777" w:rsidR="00782EA9" w:rsidRPr="000333FE" w:rsidRDefault="00782E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C2B74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F2CD7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82D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788B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04C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500044.34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1B6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1276359.73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47EE" w14:textId="77777777" w:rsidR="00782EA9" w:rsidRPr="00737280" w:rsidRDefault="00782E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5631" w14:textId="77777777" w:rsidR="00782EA9" w:rsidRPr="00737280" w:rsidRDefault="00782E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682C0" w14:textId="77777777" w:rsidR="00782EA9" w:rsidRPr="000333FE" w:rsidRDefault="00782E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9920E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DC2C2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D83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500020.60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6AE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1276358.80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4FB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500020.60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6B9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1276358.80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11E" w14:textId="77777777" w:rsidR="00782EA9" w:rsidRPr="00737280" w:rsidRDefault="00782E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AE7" w14:textId="77777777" w:rsidR="00782EA9" w:rsidRPr="00737280" w:rsidRDefault="00782E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53543" w14:textId="77777777" w:rsidR="00782EA9" w:rsidRPr="000333FE" w:rsidRDefault="00782E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31043F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04EC0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039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09F0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738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500016.15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314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1276334.27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0C1" w14:textId="77777777" w:rsidR="00782EA9" w:rsidRPr="00737280" w:rsidRDefault="00782E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F38" w14:textId="77777777" w:rsidR="00782EA9" w:rsidRPr="00737280" w:rsidRDefault="00782E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7D62D" w14:textId="77777777" w:rsidR="00782EA9" w:rsidRPr="000333FE" w:rsidRDefault="00782E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5FD518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CD78B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D6D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5B3" w14:textId="77777777" w:rsidR="00782EA9" w:rsidRPr="00590258" w:rsidRDefault="00782EA9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279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500038.58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BE9" w14:textId="77777777" w:rsidR="00782EA9" w:rsidRDefault="00782EA9" w:rsidP="008F4E28">
            <w:pPr>
              <w:spacing w:before="120" w:after="120"/>
            </w:pPr>
            <w:r w:rsidRPr="009067AB">
              <w:rPr>
                <w:lang w:val="en-US"/>
              </w:rPr>
              <w:t>1276327.87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5DA" w14:textId="77777777" w:rsidR="00782EA9" w:rsidRPr="00737280" w:rsidRDefault="00782EA9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C7A" w14:textId="77777777" w:rsidR="00782EA9" w:rsidRPr="00737280" w:rsidRDefault="00782EA9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29DD2" w14:textId="77777777" w:rsidR="00782EA9" w:rsidRPr="000333FE" w:rsidRDefault="00782EA9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657284C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2DE336" w14:textId="77777777" w:rsidR="00782EA9" w:rsidRPr="00666D74" w:rsidRDefault="00782EA9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60:27:0140313:17</w:t>
            </w:r>
          </w:p>
        </w:tc>
      </w:tr>
      <w:tr w:rsidR="00590258" w:rsidRPr="00666D74" w14:paraId="10BD2965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CB15D" w14:textId="77777777" w:rsidR="00782EA9" w:rsidRPr="00666D74" w:rsidRDefault="00782EA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D2C48" w14:textId="77777777" w:rsidR="00782EA9" w:rsidRPr="00666D74" w:rsidRDefault="00782EA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8846D" w14:textId="77777777" w:rsidR="00782EA9" w:rsidRPr="00666D74" w:rsidRDefault="00782EA9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ACFAE8" w14:textId="77777777" w:rsidR="00782EA9" w:rsidRDefault="00782EA9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F2244FA" w14:textId="77777777" w:rsidR="00782EA9" w:rsidRPr="00666D74" w:rsidRDefault="00782EA9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5B552799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9D1CC" w14:textId="77777777" w:rsidR="00782EA9" w:rsidRPr="00590258" w:rsidRDefault="00782EA9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B3C" w14:textId="77777777" w:rsidR="00782EA9" w:rsidRPr="00590258" w:rsidRDefault="00782EA9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B9E" w14:textId="77777777" w:rsidR="00782EA9" w:rsidRPr="00590258" w:rsidRDefault="00782EA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8BF" w14:textId="77777777" w:rsidR="00782EA9" w:rsidRPr="00590258" w:rsidRDefault="00782EA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55B1C" w14:textId="77777777" w:rsidR="00782EA9" w:rsidRPr="00590258" w:rsidRDefault="00782EA9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C8782D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CFE1C" w14:textId="77777777" w:rsidR="00782EA9" w:rsidRPr="00666D74" w:rsidRDefault="00782E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6BA" w14:textId="77777777" w:rsidR="00782EA9" w:rsidRPr="00666D74" w:rsidRDefault="00782E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26C4" w14:textId="77777777" w:rsidR="00782EA9" w:rsidRPr="00666D74" w:rsidRDefault="00782E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728" w14:textId="77777777" w:rsidR="00782EA9" w:rsidRPr="00666D74" w:rsidRDefault="00782E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29E15" w14:textId="77777777" w:rsidR="00782EA9" w:rsidRPr="00666D74" w:rsidRDefault="00782EA9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F01F06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B34BA5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51B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052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684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04FCA" w14:textId="77777777" w:rsidR="00782EA9" w:rsidRPr="005B4FA1" w:rsidRDefault="00782E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31C1DC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11243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291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06D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7F0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6C338" w14:textId="77777777" w:rsidR="00782EA9" w:rsidRPr="005B4FA1" w:rsidRDefault="00782E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A849B9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00EE0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334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4D6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281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C23C3" w14:textId="77777777" w:rsidR="00782EA9" w:rsidRPr="005B4FA1" w:rsidRDefault="00782E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CD1BA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2196A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9BC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F73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390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C8B6A" w14:textId="77777777" w:rsidR="00782EA9" w:rsidRPr="005B4FA1" w:rsidRDefault="00782E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0FC89E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AADB5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313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683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E09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96F37" w14:textId="77777777" w:rsidR="00782EA9" w:rsidRPr="005B4FA1" w:rsidRDefault="00782E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9CE1C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3B671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E20" w14:textId="77777777" w:rsidR="00782EA9" w:rsidRPr="00590258" w:rsidRDefault="00782EA9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9A1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4AF" w14:textId="77777777" w:rsidR="00782EA9" w:rsidRDefault="00782EA9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13654" w14:textId="77777777" w:rsidR="00782EA9" w:rsidRPr="005B4FA1" w:rsidRDefault="00782EA9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CA5027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2E9207" w14:textId="77777777" w:rsidR="00782EA9" w:rsidRPr="00590258" w:rsidRDefault="00782EA9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60:27:0140313:17</w:t>
            </w:r>
          </w:p>
        </w:tc>
      </w:tr>
      <w:tr w:rsidR="00EB43A2" w:rsidRPr="00666D74" w14:paraId="2A5EBCA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21C" w14:textId="77777777" w:rsidR="00782EA9" w:rsidRPr="00666D74" w:rsidRDefault="00782EA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5378" w14:textId="77777777" w:rsidR="00782EA9" w:rsidRPr="00B1242C" w:rsidRDefault="00782EA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FFE62" w14:textId="77777777" w:rsidR="00782EA9" w:rsidRPr="00B1242C" w:rsidRDefault="00782EA9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C1EF76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7430" w14:textId="77777777" w:rsidR="00782EA9" w:rsidRPr="00B1242C" w:rsidRDefault="00782EA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070A" w14:textId="77777777" w:rsidR="00782EA9" w:rsidRPr="00B1242C" w:rsidRDefault="00782EA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7EDEA" w14:textId="77777777" w:rsidR="00782EA9" w:rsidRPr="00B1242C" w:rsidRDefault="00782EA9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389FA7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642F8" w14:textId="77777777" w:rsidR="00782EA9" w:rsidRPr="00B1242C" w:rsidRDefault="00782E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D67" w14:textId="77777777" w:rsidR="00782EA9" w:rsidRPr="00B1242C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8D541" w14:textId="77777777" w:rsidR="00782EA9" w:rsidRPr="00B1242C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265885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AE852" w14:textId="77777777" w:rsidR="00782EA9" w:rsidRPr="00B1242C" w:rsidRDefault="00782EA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F00" w14:textId="77777777" w:rsidR="00782EA9" w:rsidRPr="00E70CD1" w:rsidRDefault="00782EA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22B57" w14:textId="77777777" w:rsidR="00782EA9" w:rsidRPr="00E70CD1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Колхозная ул, 4 д</w:t>
            </w:r>
          </w:p>
        </w:tc>
      </w:tr>
      <w:tr w:rsidR="00E70CD1" w:rsidRPr="004A75A7" w14:paraId="0F9221E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D36DE" w14:textId="77777777" w:rsidR="00782EA9" w:rsidRPr="00CE1DAD" w:rsidRDefault="00782EA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FBF" w14:textId="77777777" w:rsidR="00782EA9" w:rsidRPr="00E70CD1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497D8" w14:textId="77777777" w:rsidR="00782EA9" w:rsidRDefault="00782E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8DD484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C164D" w14:textId="77777777" w:rsidR="00782EA9" w:rsidRPr="006360AC" w:rsidRDefault="00782E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152" w14:textId="77777777" w:rsidR="00782EA9" w:rsidRPr="00E70CD1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83F9D" w14:textId="77777777" w:rsidR="00782EA9" w:rsidRDefault="00782E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686 кв.м ± 5.26 кв.м</w:t>
            </w:r>
          </w:p>
        </w:tc>
      </w:tr>
      <w:tr w:rsidR="00E70CD1" w:rsidRPr="004A75A7" w14:paraId="76597B5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B526B" w14:textId="77777777" w:rsidR="00782EA9" w:rsidRPr="006360AC" w:rsidRDefault="00782E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F4D" w14:textId="77777777" w:rsidR="00782EA9" w:rsidRPr="00E70CD1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D0AF0" w14:textId="77777777" w:rsidR="00782EA9" w:rsidRDefault="00782E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√686 * √((1 + 1.12²)/(2 * 1.12)) = 5.26</w:t>
            </w:r>
          </w:p>
        </w:tc>
      </w:tr>
      <w:tr w:rsidR="00E70CD1" w:rsidRPr="004A75A7" w14:paraId="1706D44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DB6DC" w14:textId="77777777" w:rsidR="00782EA9" w:rsidRPr="00E70CD1" w:rsidRDefault="00782E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250" w14:textId="77777777" w:rsidR="00782EA9" w:rsidRPr="00E70CD1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8991E" w14:textId="77777777" w:rsidR="00782EA9" w:rsidRDefault="00782E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610</w:t>
            </w:r>
          </w:p>
        </w:tc>
      </w:tr>
      <w:tr w:rsidR="00E70CD1" w:rsidRPr="004A75A7" w14:paraId="3728476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9E94D" w14:textId="77777777" w:rsidR="00782EA9" w:rsidRPr="00E70CD1" w:rsidRDefault="00782E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C72" w14:textId="77777777" w:rsidR="00782EA9" w:rsidRPr="00E70CD1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8036E" w14:textId="77777777" w:rsidR="00782EA9" w:rsidRDefault="00782E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 кв.м</w:t>
            </w:r>
          </w:p>
        </w:tc>
      </w:tr>
      <w:tr w:rsidR="00E70CD1" w:rsidRPr="004A75A7" w14:paraId="7EB0D07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866AE" w14:textId="77777777" w:rsidR="00782EA9" w:rsidRPr="00E70CD1" w:rsidRDefault="00782E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B64" w14:textId="77777777" w:rsidR="00782EA9" w:rsidRPr="00E70CD1" w:rsidRDefault="00782EA9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E2E6C" w14:textId="77777777" w:rsidR="00782EA9" w:rsidRDefault="00782E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8B7CFEF" w14:textId="77777777" w:rsidR="00782EA9" w:rsidRDefault="00782E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0216F54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AAB30" w14:textId="77777777" w:rsidR="00782EA9" w:rsidRPr="00E70CD1" w:rsidRDefault="00782E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CBE" w14:textId="77777777" w:rsidR="00782EA9" w:rsidRPr="00E70CD1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AFBF9" w14:textId="77777777" w:rsidR="00782EA9" w:rsidRPr="006360AC" w:rsidRDefault="00782EA9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4DB0766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8A443" w14:textId="77777777" w:rsidR="00782EA9" w:rsidRDefault="00782EA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167" w14:textId="77777777" w:rsidR="00782EA9" w:rsidRPr="006360AC" w:rsidRDefault="00782EA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F8415" w14:textId="77777777" w:rsidR="00782EA9" w:rsidRPr="00AF1B59" w:rsidRDefault="00782EA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D2A23D2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7B1DD" w14:textId="77777777" w:rsidR="00782EA9" w:rsidRPr="00E70CD1" w:rsidRDefault="00782EA9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503" w14:textId="77777777" w:rsidR="00782EA9" w:rsidRPr="00E70CD1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D12E2" w14:textId="77777777" w:rsidR="00782EA9" w:rsidRDefault="00782EA9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60:27:0140313:42</w:t>
            </w:r>
          </w:p>
        </w:tc>
      </w:tr>
      <w:tr w:rsidR="00AF1B59" w:rsidRPr="004A75A7" w14:paraId="6669E91D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D0036" w14:textId="77777777" w:rsidR="00782EA9" w:rsidRDefault="00782EA9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80D" w14:textId="77777777" w:rsidR="00782EA9" w:rsidRPr="00DC26F1" w:rsidRDefault="00782EA9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1DBCC" w14:textId="77777777" w:rsidR="00782EA9" w:rsidRPr="00DC26F1" w:rsidRDefault="00782EA9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5729BA6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20ECBC" w14:textId="77777777" w:rsidR="00782EA9" w:rsidRPr="008030E7" w:rsidRDefault="00782EA9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68AB0" w14:textId="77777777" w:rsidR="00782EA9" w:rsidRPr="008030E7" w:rsidRDefault="00782EA9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A36A16" w14:textId="77777777" w:rsidR="00782EA9" w:rsidRPr="008030E7" w:rsidRDefault="00782EA9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7989D20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E147FA" w14:textId="77777777" w:rsidR="00782EA9" w:rsidRDefault="00782EA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3B9328FF" w14:textId="77777777" w:rsidR="00782EA9" w:rsidRPr="00CD1C19" w:rsidRDefault="00782EA9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60:27:0140313:17</w:t>
            </w:r>
          </w:p>
        </w:tc>
      </w:tr>
      <w:tr w:rsidR="006360AC" w:rsidRPr="004A75A7" w14:paraId="3450F28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D089F9" w14:textId="77777777" w:rsidR="00782EA9" w:rsidRPr="006360AC" w:rsidRDefault="00782EA9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49FBE2" w14:textId="77777777" w:rsidR="00782EA9" w:rsidRPr="00F70DBD" w:rsidRDefault="00782EA9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60:27:0140313:17 площадь земельного участка составила 686 кв.м. Площадь </w:t>
            </w:r>
            <w:r w:rsidRPr="008030E7">
              <w:rPr>
                <w:lang w:val="en-US"/>
              </w:rPr>
              <w:t>земельного участка увеличилась на 76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60:27:0140313:42.</w:t>
            </w:r>
          </w:p>
        </w:tc>
      </w:tr>
      <w:tr w:rsidR="00035E0C" w:rsidRPr="00B634EE" w14:paraId="6B4AEA2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6092E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54E36B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595BD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60:27:0140313:28</w:t>
            </w:r>
          </w:p>
        </w:tc>
      </w:tr>
      <w:tr w:rsidR="001D786B" w:rsidRPr="00DF5913" w14:paraId="2321817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496207D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E69279C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2DB5BA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70540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40F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C6AC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9B04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DC9F6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9727C9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57E27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66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9AF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9F5D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9C3A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82AEA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79B6F1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A49A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6295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38E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913B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501C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D8C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280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78CA5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84079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3E7E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3FE3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D8AF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6A9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F701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163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FC82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0BD06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BB0CB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0DAE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75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5D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D1D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500008.40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04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1276465.11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F4E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04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EDEA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9972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7E34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FE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17A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6E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499998.45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DE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1276487.78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16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03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4623C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5099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D098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EE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F8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E4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499987.10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B1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1276482.81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42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CC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62F48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5519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AF89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6B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079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53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8A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1276460.13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29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0F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7474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FC50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F0BC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C7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25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1F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499998.44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B8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1276460.75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F2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1D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1404C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5A3B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0246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71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C9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31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499999.00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3E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1276459.48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B5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A43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869A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A091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C414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3A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85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80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500000.97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75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1276460.34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08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40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2B96E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6384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7DFF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C28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CA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FB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500000.41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21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1276461.62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4B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BD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6025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D015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AB53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08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AE8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A1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500008.40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47B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1276465.11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B4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E7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5CD4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B7039E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E01AC7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60:27:0140313:28</w:t>
            </w:r>
          </w:p>
        </w:tc>
      </w:tr>
      <w:tr w:rsidR="00590258" w:rsidRPr="00DF5913" w14:paraId="2397C8C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B400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4C50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69D7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54B45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85400C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12D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BEA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6EC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8FC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9A9C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5BDC2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B97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E8E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09B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78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B984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6087F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C434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84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AA4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96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107E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582F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B003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E85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707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BF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B8C0A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A2A0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F5F1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CB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8A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79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F9EFA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56C1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1C8B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E6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9E5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9D4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31DB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E2FB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5BFA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58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EDB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45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9057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38D9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DC8B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03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5AA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E6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AEDFE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260B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CC0C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D34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DD9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BC9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CCAA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D214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BDF5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38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74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886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ACFC8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42D494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5A3196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60:27:0140313:28</w:t>
            </w:r>
          </w:p>
        </w:tc>
      </w:tr>
      <w:tr w:rsidR="00EB43A2" w:rsidRPr="00590258" w14:paraId="5B961FC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0A69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15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B465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D83E52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89D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BE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02C6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257092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9CC93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5FA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E31BD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0854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73A25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585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9957B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Новгородская ул, 14Б д</w:t>
            </w:r>
          </w:p>
        </w:tc>
      </w:tr>
      <w:tr w:rsidR="002E34DF" w:rsidRPr="004A75A7" w14:paraId="513D00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A6FD1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FEA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9A21D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A628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BA435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4DE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9DAA7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310 кв.м ± 3.59 кв.м</w:t>
            </w:r>
          </w:p>
        </w:tc>
      </w:tr>
      <w:tr w:rsidR="002E34DF" w:rsidRPr="004A75A7" w14:paraId="7E181B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F301A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2625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524F8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√310 * √((1 + 1.33²)/(2 * 1.33)) = 3.59</w:t>
            </w:r>
          </w:p>
        </w:tc>
      </w:tr>
      <w:tr w:rsidR="002E34DF" w:rsidRPr="004A75A7" w14:paraId="3BB917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4F749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A56D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A34D2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310</w:t>
            </w:r>
          </w:p>
        </w:tc>
      </w:tr>
      <w:tr w:rsidR="00942F16" w:rsidRPr="004A75A7" w14:paraId="227553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B3712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94F1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AAE81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5CBECA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75D33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1AD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BD3DF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8DDD2B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37A72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39D6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09917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60:27:0140313:245</w:t>
            </w:r>
          </w:p>
        </w:tc>
      </w:tr>
      <w:tr w:rsidR="007C13B7" w:rsidRPr="004A75A7" w14:paraId="5311F3C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A45CD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23C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F3A72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813ED3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18390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198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CA572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31A159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038E9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BFE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897F4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292EC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BB8400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C3B050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4FF5BB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8D564D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91C8E9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60:27:0140313:28</w:t>
            </w:r>
          </w:p>
        </w:tc>
      </w:tr>
      <w:tr w:rsidR="007C13B7" w:rsidRPr="004A75A7" w14:paraId="58E5455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A6FE9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41563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60:27:0140313:28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5625CB5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1F44B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1AD716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F6D09B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60:27:0000000:3394</w:t>
            </w:r>
          </w:p>
        </w:tc>
      </w:tr>
      <w:tr w:rsidR="001D786B" w:rsidRPr="00DF5913" w14:paraId="74C37F5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5E50F09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F7E8BBC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FA9842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FA0B5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2D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9ED8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AB7C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781AD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809933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3F261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A92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74B1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3F8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9A87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2073D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07BDEF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8C15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913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067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998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576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028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E288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D2046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A2B32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9924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A96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8489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3FA7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D93D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E65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FC3D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977F2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B941A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A373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CB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500178.55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8C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1276370.78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A8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500178.55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9D0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1276370.78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4F0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92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B381A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678E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3F7E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FC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500176.07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703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1276379.86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85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500176.07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6F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1276379.86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C1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22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98F33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820A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B661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9A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500156.29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04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1276432.66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DF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500156.29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51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1276432.66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161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FA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306A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8D78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423E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6B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500196.47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3E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1276452.80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577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500196.47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0A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1276452.80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894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6C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FC2B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E089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8F73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DE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500171.96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B2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1276506.07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338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500171.96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1B7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1276506.07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C70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2B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0DB78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A1A4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7075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C5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500154.14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F2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1276498.33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AD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500154.14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0F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1276498.33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545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691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F6927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8EF4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3B07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70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500158.68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262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1276488.64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760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500158.68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5D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1276488.64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F7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55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68EB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1ADA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E638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61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500081.55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FB7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1276455.40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7E8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500081.55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F1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1276455.40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D07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F4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79FD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6850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02A7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8E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500073.56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D8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1276472.64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82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500073.56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616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1276472.64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64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08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E337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DEB3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A6E3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DC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500040.47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D1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1276461.95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D8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500040.47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82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1276461.95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970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85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25CCC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2724A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2F56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87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500062.92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F96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1276406.89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9D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500062.92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92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1276406.89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045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F7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B0BF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CB19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5E24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05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500084.52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D8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1276406.79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70D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500084.52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C2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1276406.79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471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236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035C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01A4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6D0A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DB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500086.95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FE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1276397.21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AF5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500086.95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CF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1276397.21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70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B6A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D1956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3B8C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46FC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CB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500121.04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2E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1276402.27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BD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500121.04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A3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1276402.27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E8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FC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9BC5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3C9C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459B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FC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44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A5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500126.32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D8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1276383.76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9E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D86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6E06D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36A3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CF61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02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D4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78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500146.66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0AD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1276388.38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5F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17C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90D7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56C4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C04E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BA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5F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33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500150.68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81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1276375.33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4D3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E1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3AAA7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82B2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A0D3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C3D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68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72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500148.37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14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1C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10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B41A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E31B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D5AD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44F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DE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79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500151.75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C7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1276363.91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56A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0F0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B54DA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FA00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FEFA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C5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500178.55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C75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1276370.78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8F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500178.55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F1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1276370.78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A9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F4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90462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0FBAF7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E9E4CF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60:27:0000000:3394</w:t>
            </w:r>
          </w:p>
        </w:tc>
      </w:tr>
      <w:tr w:rsidR="00590258" w:rsidRPr="00DF5913" w14:paraId="7F897A5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65E8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A71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C40C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7F090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3920F3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B1D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B4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354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9CA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ED30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8EF90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140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700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513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D6A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930B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5C297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2011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B1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940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496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780BD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E075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E804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5E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3188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56.38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B4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0BC9D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FD6F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E5E5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DAC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2C0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3E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5D15B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70AB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4A42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C3E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CE8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58.64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C4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849B5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5A01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4F12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28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E6E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6D8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BDA7F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D40D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86EA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E9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E7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DC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F5F3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5953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82F1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37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43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83.99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83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AC9B8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C613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64D0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EE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94A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90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E163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55F1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5A8E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1C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D91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CD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8468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C30F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834F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ADA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836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59.46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FF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4425F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1B3F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A5FA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2A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B55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47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19342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39EA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F89A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2E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DC2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3E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A688D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FBA6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7EA5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0D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A5C5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A3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90682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D593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6F82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AC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BF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81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EC557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9F0C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E761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E53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8F2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A2D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793D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56C8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6089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89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71C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628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98BD8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0D92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285E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BF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672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F3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DADB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69AC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571B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A1F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AAC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D37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5E11B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4C31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BBBA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ED6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265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2D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81EA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C66E81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1B7BBD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60:27:0000000:3394</w:t>
            </w:r>
          </w:p>
        </w:tc>
      </w:tr>
      <w:tr w:rsidR="00EB43A2" w:rsidRPr="00590258" w14:paraId="68B82BF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2797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22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5E6E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691FE2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33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406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2AFE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E8C23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F75C8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72B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ADA79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01C274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06F04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CB75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D53FF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</w:t>
            </w:r>
          </w:p>
        </w:tc>
      </w:tr>
      <w:tr w:rsidR="002E34DF" w:rsidRPr="004A75A7" w14:paraId="6639F7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C30ED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547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BF530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в </w:t>
            </w:r>
            <w:r w:rsidRPr="003C4580">
              <w:rPr>
                <w:lang w:val="en-US"/>
              </w:rPr>
              <w:t>границах улиц Лермонтова (у дома 7) - Новгородской - Колхозного переулка</w:t>
            </w:r>
          </w:p>
        </w:tc>
      </w:tr>
      <w:tr w:rsidR="002E34DF" w:rsidRPr="004A75A7" w14:paraId="1FA0B3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C7528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1CD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57907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10381 кв.м ± 20.42 кв.м</w:t>
            </w:r>
          </w:p>
        </w:tc>
      </w:tr>
      <w:tr w:rsidR="002E34DF" w:rsidRPr="004A75A7" w14:paraId="4C7284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F548E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08D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6A987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√10381 * √((1 + 1.10²)/(2 * 1.10)) = 20.42</w:t>
            </w:r>
          </w:p>
        </w:tc>
      </w:tr>
      <w:tr w:rsidR="002E34DF" w:rsidRPr="004A75A7" w14:paraId="372DBA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B7205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377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19A6B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10381</w:t>
            </w:r>
          </w:p>
        </w:tc>
      </w:tr>
      <w:tr w:rsidR="00942F16" w:rsidRPr="004A75A7" w14:paraId="231603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0A8AA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65B6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1DCF3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57E24D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3ACBF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8D5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914C1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6CF284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898E2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033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A8629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60:27:0140313:483,</w:t>
            </w:r>
          </w:p>
          <w:p w14:paraId="0649A060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60:27:0140313:494,</w:t>
            </w:r>
          </w:p>
          <w:p w14:paraId="519A2F4F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60:27:0140313:505,</w:t>
            </w:r>
          </w:p>
          <w:p w14:paraId="2315B887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60:27:0140313:516,</w:t>
            </w:r>
          </w:p>
          <w:p w14:paraId="1354C9D2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60:27:0140313:527</w:t>
            </w:r>
          </w:p>
        </w:tc>
      </w:tr>
      <w:tr w:rsidR="007C13B7" w:rsidRPr="004A75A7" w14:paraId="299AEA0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9CF7D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D1E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EE884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6A0608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08208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39F0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0552C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A0326A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442CE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CD46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6DAC2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6B671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EDECBE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A01168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C8C18F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F77F6A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033D4D0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60:27:0000000:3394</w:t>
            </w:r>
          </w:p>
        </w:tc>
      </w:tr>
      <w:tr w:rsidR="007C13B7" w:rsidRPr="004A75A7" w14:paraId="063C8FE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EE66C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A9115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60:27:0000000:3394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D88F6B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A1A8A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EE0DD2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6EFCB1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60:27:0140313:1</w:t>
            </w:r>
          </w:p>
        </w:tc>
      </w:tr>
      <w:tr w:rsidR="001D786B" w:rsidRPr="00DF5913" w14:paraId="571B4FC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3910C9E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E9DCF03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EFB433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CF524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D0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538D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38FB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AE1F8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65BD0F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4FA84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32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962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EC9C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0BEE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D7657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8A2596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1B39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39D8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8AB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09E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E5F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62FE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71C2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9DDE4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AE40F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B67D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B7F8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87C6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993D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78A0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6631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E5C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1D34C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EB1B4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A76D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7D2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EB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B6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500152.24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4B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1276362.35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B7F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B6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2A4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9ED1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5A95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58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5A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54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500151.75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0B1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1276363.91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78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BF4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E7942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FA0D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8195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BC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39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36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500148.37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2B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D3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C3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A0BF8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3E98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92AC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F88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E3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E1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500150.68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D23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1276375.33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72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53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AC4D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8D91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9578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CF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99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D6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500146.66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C9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1276388.38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A7B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D3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3BE0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3268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C19C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001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42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43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500126.32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6F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1276383.76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E6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46B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03FF4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8527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84B2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62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7D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29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500125.01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6C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A6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6F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B7D5C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3CDD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4C94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0C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500119.94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43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1276377.61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222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500119.94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F68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5A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022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0EC0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DEAD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5BB9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22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500128.38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0BF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1F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500128.38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C6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D2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62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E4A2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2E70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590D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35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EE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7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500152.24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81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1276362.35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08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77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0EE2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C85E2A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ACCECA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60:27:0140313:1</w:t>
            </w:r>
          </w:p>
        </w:tc>
      </w:tr>
      <w:tr w:rsidR="00590258" w:rsidRPr="00DF5913" w14:paraId="7823060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47D7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D96B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CDB6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2ACDB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D56E80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46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C73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76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5EA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90DE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60995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31B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6B5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8A8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47C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ECA7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A0A93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E26F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0B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1C8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D77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4F65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5A66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08FF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E0F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C9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A1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B2F8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033E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F491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7F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6D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135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C4015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8378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012B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E2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518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BA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2DFE1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66CF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094B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E0B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53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FF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F9EAB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7DCF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0ADD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48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FD0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04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6A2BC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E73A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F8C5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6F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487C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89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FB59F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B809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475E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E1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714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8D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004E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D51E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049C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44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BEE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7E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03D85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1E340A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052EDA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60:27:0140313:1</w:t>
            </w:r>
          </w:p>
        </w:tc>
      </w:tr>
      <w:tr w:rsidR="00EB43A2" w:rsidRPr="00590258" w14:paraId="665738B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4303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1B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2E9F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81ACFE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D25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7B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3756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A114E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77EBA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848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005F5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791F6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F0DBA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B05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DF1CC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Любятовский проезд, 7 д</w:t>
            </w:r>
          </w:p>
        </w:tc>
      </w:tr>
      <w:tr w:rsidR="002E34DF" w:rsidRPr="004A75A7" w14:paraId="06939B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AB772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F9F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17ADF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29420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2D37E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83CE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5596B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715 кв.м ± 5.35 кв.м</w:t>
            </w:r>
          </w:p>
        </w:tc>
      </w:tr>
      <w:tr w:rsidR="002E34DF" w:rsidRPr="004A75A7" w14:paraId="5C9DBE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79A7E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C57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653E7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√715 * √((1 + 1.03²)/(2 * 1.03)) = 5.35</w:t>
            </w:r>
          </w:p>
        </w:tc>
      </w:tr>
      <w:tr w:rsidR="002E34DF" w:rsidRPr="004A75A7" w14:paraId="5D21C9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EF439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99A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D89F2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703</w:t>
            </w:r>
          </w:p>
        </w:tc>
      </w:tr>
      <w:tr w:rsidR="00942F16" w:rsidRPr="004A75A7" w14:paraId="09E95D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D6297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999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4BE67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5C759E8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2EF6E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A60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E6F6E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F5A578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FC3DD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3D0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9C3D4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60:27:0140313:46</w:t>
            </w:r>
          </w:p>
        </w:tc>
      </w:tr>
      <w:tr w:rsidR="007C13B7" w:rsidRPr="004A75A7" w14:paraId="5304EB1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BF89B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3F1A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ABEC2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32ED64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CEB82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5F8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A2BCB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19B019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F18DD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39C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1EBAC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F5263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9820F1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34B4C4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07764D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BAEB83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6C12B80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60:27:0140313:1</w:t>
            </w:r>
          </w:p>
        </w:tc>
      </w:tr>
      <w:tr w:rsidR="007C13B7" w:rsidRPr="004A75A7" w14:paraId="4A1CD5C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D492E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D3CA8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60:27:0140313:1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A3FE2B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2A1A4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094FF2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E8C9DE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60:27:0140313:2</w:t>
            </w:r>
          </w:p>
        </w:tc>
      </w:tr>
      <w:tr w:rsidR="001D786B" w:rsidRPr="00DF5913" w14:paraId="6946829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F0D22CF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5FD161F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8C72B2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0BF6A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A4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ADBE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350D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51F23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AB6708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CEA5C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2E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8794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1815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AE92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603AA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371DB6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F748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6A6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857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F79F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CAE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0B08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1A6F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8D6B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39705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1612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A2F5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527D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7C2B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A01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FEC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061F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48E62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CF223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D111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9F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500128.38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9A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66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500128.38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BE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04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D1F0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2BE7A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DB64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666B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AF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500119.94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FA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1276377.61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70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500119.94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7B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46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03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5CFA2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BF83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7824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D3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500096.02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D70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1276368.64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4E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500096.02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62B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1276368.64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CD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BF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2AF64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2000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779F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37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A0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A5E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500103.55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66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1276346.97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49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F4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0DC4C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0763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5F99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F4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500128.38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35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5A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500128.38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A0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F6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F70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F7926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22E896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F3D46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60:27:0140313:2</w:t>
            </w:r>
          </w:p>
        </w:tc>
      </w:tr>
      <w:tr w:rsidR="00590258" w:rsidRPr="00DF5913" w14:paraId="4B83AD5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A58F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3AAB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8DDC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B04CE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02F321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20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3E0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6E1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20A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D3D8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C56AF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435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8BB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CCC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5C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335BD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7576C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95A0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C50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C31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12A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87E7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5AF1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A44D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E5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56B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AB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AFE5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B0B2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EA5D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C0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6FBA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27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7569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B294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F1B7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9C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096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D90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EE19F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D8E748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A1F45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60:27:0140313:2</w:t>
            </w:r>
          </w:p>
        </w:tc>
      </w:tr>
      <w:tr w:rsidR="00EB43A2" w:rsidRPr="00590258" w14:paraId="184A020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85BE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252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D40C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CFC97B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BA0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DB2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1AED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12094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510C4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531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F9629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C8EC7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300DD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B5A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B4FBC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Лермонтова ул, 7 д</w:t>
            </w:r>
          </w:p>
        </w:tc>
      </w:tr>
      <w:tr w:rsidR="002E34DF" w:rsidRPr="004A75A7" w14:paraId="4FFB49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08CF1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DB0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A67C1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78FE9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94781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0A42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B837C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607 кв.м ± 4.93 кв.м</w:t>
            </w:r>
          </w:p>
        </w:tc>
      </w:tr>
      <w:tr w:rsidR="002E34DF" w:rsidRPr="004A75A7" w14:paraId="43E464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ED8CC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D18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7632D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√607 * √((1 + 1.06²)/(2 * 1.06)) = 4.93</w:t>
            </w:r>
          </w:p>
        </w:tc>
      </w:tr>
      <w:tr w:rsidR="002E34DF" w:rsidRPr="004A75A7" w14:paraId="32284D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9C016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01A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E538F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942F16" w:rsidRPr="004A75A7" w14:paraId="21B7DD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E45F5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B96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95C55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3181EA6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FDF2E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B602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063D0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996E73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AEC20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EFD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170F3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60:27:0140313:51</w:t>
            </w:r>
          </w:p>
        </w:tc>
      </w:tr>
      <w:tr w:rsidR="007C13B7" w:rsidRPr="004A75A7" w14:paraId="1F7BD9A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18AD0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393B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D62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501303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A52A1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EB4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C6EBE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81CEDC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36281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D55D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43D34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86693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DB9941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932CE7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2E6F09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AA3519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22D9B15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60:27:0140313:2</w:t>
            </w:r>
          </w:p>
        </w:tc>
      </w:tr>
      <w:tr w:rsidR="007C13B7" w:rsidRPr="004A75A7" w14:paraId="6818AC7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EDDD6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12080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60:27:0140313:2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28873E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CFC51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9B7A46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D38C3D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60:27:0140313:6</w:t>
            </w:r>
          </w:p>
        </w:tc>
      </w:tr>
      <w:tr w:rsidR="001D786B" w:rsidRPr="00DF5913" w14:paraId="30F07CC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52BC023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A76F70D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3992F1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EF839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CA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B443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4C62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9F192C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57FD61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AF774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31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B018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6840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35D7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35EAD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186258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CD80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9A97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CB2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A57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4EA1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6B13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A05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64DDD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1F12D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700C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050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C2BD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B928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0DF9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626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7E9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A13813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5B887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0314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7A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500007.20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87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1276338.26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3C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500007.20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F3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1276338.26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EC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9E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32D94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FB01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B688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05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A5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12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500008.11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5CE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1276339.13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4F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591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F3898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BD81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097C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68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976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EE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500012.09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8E8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BD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71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4B26B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D333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846A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1B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D8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56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499981.41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B93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1276364.55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EF5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D7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114A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48A6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6AD6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BB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F2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9D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499979.45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40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1276355.10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115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70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2147D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6273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AD61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23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7BB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D5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499978.53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02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52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90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F0E3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06BF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2F1B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E3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499977.24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0B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1276346.57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29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499977.24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DE6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1276346.57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01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AE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E087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C28A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8F2C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43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84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92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499976.78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AB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1276344.29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A47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49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C15F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7DB1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79D4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33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500007.20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0C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1276338.26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9B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500007.20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ED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1276338.26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CF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794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CE804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9D971A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9EE58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60:27:0140313:6</w:t>
            </w:r>
          </w:p>
        </w:tc>
      </w:tr>
      <w:tr w:rsidR="00590258" w:rsidRPr="00DF5913" w14:paraId="4FC5E65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9B25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A8C1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C3C5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F2EEF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40FC08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64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DFE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5E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8EC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FE77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676C3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13D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00E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05F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E9B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AE2A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C92FC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CE46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80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FF59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E5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E81B7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9E960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6750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CC9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A3E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F6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6FAC2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6E9B0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D80A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E4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AE19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94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B065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66AB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F608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BE0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C59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7FF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6BABD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F0F7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45E6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9C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C6C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D9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96CD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C5AC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D242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03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0B1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2C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1DDC6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8703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B683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86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0FC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04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3E00C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238C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CE9A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28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0A14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DD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D2C26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FB0DEF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DB0DE5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60:27:0140313:6</w:t>
            </w:r>
          </w:p>
        </w:tc>
      </w:tr>
      <w:tr w:rsidR="00EB43A2" w:rsidRPr="00590258" w14:paraId="3DC47C2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5616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E9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AA1F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2CBE33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AC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C28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76B4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CD3E3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81C42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5DB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306AD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5063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9B35C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835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A7466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Колхозная ул, 5 д</w:t>
            </w:r>
          </w:p>
        </w:tc>
      </w:tr>
      <w:tr w:rsidR="002E34DF" w:rsidRPr="004A75A7" w14:paraId="66D201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69F8A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9C6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69D6C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44FD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F5083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C68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BC22C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656 кв.м ± 5.23 кв.м</w:t>
            </w:r>
          </w:p>
        </w:tc>
      </w:tr>
      <w:tr w:rsidR="002E34DF" w:rsidRPr="004A75A7" w14:paraId="61ED963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E30E1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A9D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C0877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√656 * √((1 + 1.34²)/(2 * 1.34)) = 5.23</w:t>
            </w:r>
          </w:p>
        </w:tc>
      </w:tr>
      <w:tr w:rsidR="002E34DF" w:rsidRPr="004A75A7" w14:paraId="7D7161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9C0A1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E735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5CCE0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640</w:t>
            </w:r>
          </w:p>
        </w:tc>
      </w:tr>
      <w:tr w:rsidR="00942F16" w:rsidRPr="004A75A7" w14:paraId="172C53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8DC5B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31C0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37069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 кв.м</w:t>
            </w:r>
          </w:p>
        </w:tc>
      </w:tr>
      <w:tr w:rsidR="00942F16" w:rsidRPr="004A75A7" w14:paraId="0ECB262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82F39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5E6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4619A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2310CF6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EEE285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3E935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8D3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046EF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60:27:0140313:43</w:t>
            </w:r>
          </w:p>
        </w:tc>
      </w:tr>
      <w:tr w:rsidR="007C13B7" w:rsidRPr="004A75A7" w14:paraId="2E7915A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DC867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F92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6E12C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1C900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051C7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27C8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8F5DB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BBB3F1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D27BE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7266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38CBF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2BD753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7169E4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F843BD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4BA9CA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3C3B880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9476A3F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60:27:0140313:6</w:t>
            </w:r>
          </w:p>
        </w:tc>
      </w:tr>
      <w:tr w:rsidR="007C13B7" w:rsidRPr="004A75A7" w14:paraId="1A33F0E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9C72B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A66BA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60:27:0140313:6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B6FAA9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E513E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ED3BD0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F122E0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60:27:0140313:7</w:t>
            </w:r>
          </w:p>
        </w:tc>
      </w:tr>
      <w:tr w:rsidR="001D786B" w:rsidRPr="00DF5913" w14:paraId="6B39E792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084EC1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5C1E9FA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F73BB3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75BE6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04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0E98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B873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CFBC3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79916C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E2A40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8A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2C05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AB71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F624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6ACF2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C5C001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361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236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085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C0F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8B3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F4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685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8D40F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665D0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63FD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DC9E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F0A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C413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E6E3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86F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D1D6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9CDB8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6E525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EA0B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11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16D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D8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500012.09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86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FAC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97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DBC7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670B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B90E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F2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295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0E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500016.37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39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534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710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2CCCA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FA19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F7E8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9E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499996.39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97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1276382.00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4B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499996.39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BB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1276382.00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DE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94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77116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EF54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2F36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6B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499997.04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C1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1276384.72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BE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499997.04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1B7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1276384.72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170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62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24FE2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1152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AF7E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3C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499994.14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EDD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8D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499994.14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0E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7C0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8E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D7E4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24961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74FB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2CE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499994.87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14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1276388.46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72A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499994.87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40D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1276388.46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5A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F7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75AD7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DADE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EBBB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EAC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499990.69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33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1276389.47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C77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499990.69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214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1276389.47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C5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95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AD35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F139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5975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52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499989.32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B5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1276389.79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CE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499989.32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08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1276389.79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9B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4160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7E88D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B939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97EE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C6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499988.58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10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1276386.75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0C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499988.58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9E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1276386.75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1890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77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D113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7A3D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00A9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13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499988.12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17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3E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499988.12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26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1276385.83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55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93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07BCE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88FA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431B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DB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499987.27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98D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E0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65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1276385.07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1F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68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80D0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6424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FE63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13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499985.21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04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1276384.51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89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499985.21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A6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1276384.51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58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E7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49E26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0F0E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E617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0C5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87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7E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499981.41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F5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1276364.55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F6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E7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CF85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835F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2AED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CC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9DF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F0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500012.09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C6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B1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72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0EA2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C776F5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FE93C3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60:27:0140313:7</w:t>
            </w:r>
          </w:p>
        </w:tc>
      </w:tr>
      <w:tr w:rsidR="00590258" w:rsidRPr="00DF5913" w14:paraId="5077520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72BB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5779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9500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DF8ED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2B81DC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B4E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34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3AC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D50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6625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207DF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B6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34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9AA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0B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1D29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F4B7D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E3DA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4A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850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4D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6F6EC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4F45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9A2F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CEF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BF23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0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B2BE1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3B30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DEBD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50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640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DE0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A7D72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D0CF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06B2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AC4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26B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61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60F2B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0AF5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6E90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849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235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F70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8F0CE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7685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FF0D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34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AC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F0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37906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A1AEB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724B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7D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7E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A4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E4A36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80F2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9808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65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188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96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0942A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C2BEA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6A4A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03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B97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B9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33D47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67F6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A1D0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2F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9DDB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46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515F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AE6C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E234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1D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74A3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A8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A41E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677C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E4AD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8F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B92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99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12C9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363B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D8C4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DD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D6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F9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7A449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DBF759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9EBCD8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60:27:0140313:7</w:t>
            </w:r>
          </w:p>
        </w:tc>
      </w:tr>
      <w:tr w:rsidR="00EB43A2" w:rsidRPr="00590258" w14:paraId="2AB30BA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035B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AF7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DE12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AA0320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CE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46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689C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BACEB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CAF62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FED8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D7FCF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A0B224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E51B7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AF33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B0993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Российская Федерация, Псковская обл., Псков г, Колхозная ул, 7 д</w:t>
            </w:r>
          </w:p>
        </w:tc>
      </w:tr>
      <w:tr w:rsidR="002E34DF" w:rsidRPr="004A75A7" w14:paraId="2744E2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E910C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6D59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2D010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03D2E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C0A84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BDC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57958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676 кв.м ± 5.22 кв.м</w:t>
            </w:r>
          </w:p>
        </w:tc>
      </w:tr>
      <w:tr w:rsidR="002E34DF" w:rsidRPr="004A75A7" w14:paraId="5E6F0D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F3607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8EA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F11E9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√676 * √((1 + 1.12²)/(2 * 1.12)) = 5.22</w:t>
            </w:r>
          </w:p>
        </w:tc>
      </w:tr>
      <w:tr w:rsidR="002E34DF" w:rsidRPr="004A75A7" w14:paraId="2C6D83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EA2F6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403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6EF78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684</w:t>
            </w:r>
          </w:p>
        </w:tc>
      </w:tr>
      <w:tr w:rsidR="00942F16" w:rsidRPr="004A75A7" w14:paraId="467BBB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91C89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797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4E896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2022942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72CC0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8662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C4620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2BB2260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03860B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B008C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D46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B7E47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2801F2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2BD58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BEA6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CAC70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89F26C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6F1AD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7EFE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ECDF0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0B3E43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0BCFF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5C2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B5EE2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CDF22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47AD5C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D27AEA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C22A56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EBE71A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7395D56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60:27:0140313:7</w:t>
            </w:r>
          </w:p>
        </w:tc>
      </w:tr>
      <w:tr w:rsidR="007C13B7" w:rsidRPr="004A75A7" w14:paraId="1393BAA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9E89B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D6837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60:27:0140313:7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06E28F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C8D1C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6BA401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274622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60:27:0140313:33</w:t>
            </w:r>
          </w:p>
        </w:tc>
      </w:tr>
      <w:tr w:rsidR="001D786B" w:rsidRPr="00DF5913" w14:paraId="33C44DC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23AC0D3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3043724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C9D893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E87BC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26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AE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155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2369C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610BA3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A5532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C3A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3DE6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8CAD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BAD9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8F7F3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D17956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001C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3E2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A68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170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EE5E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D55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1FE9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8F2CE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478FA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F69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910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D17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D0A0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58BA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FCC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5936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42915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9ACF5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D1A9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46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E9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7F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500016.37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BD2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462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B4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01972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AAE5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FDCE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A8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10B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5BB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500023.05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1B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1276411.07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40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6F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08D57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7D51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DF37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1F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831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08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500018.49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A4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1276412.13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76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710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2622E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939A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556A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88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BE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C63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500003.03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30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1276415.64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FF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BF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5BD7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F501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1D01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ED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2D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725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499999.72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3C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1276402.58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86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C8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B76A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7FA1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9E60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82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499993.63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D5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1276403.69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979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499993.63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986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1276403.69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C3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625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CCC8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6BFA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09D9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FF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499990.69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A7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1276389.47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1A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499990.69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31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1276389.47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93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09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523D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5D32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4E14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D6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499994.87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149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1276388.46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1C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499994.87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39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1276388.46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BE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52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A30C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8104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62A0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B2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499994.14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9ED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7B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499994.14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0C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50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66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4E56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F621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6F39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73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499997.04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FEF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1276384.72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19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499997.04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C4E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1276384.72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C5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3E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FD11E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5D6D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EF3E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43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499996.39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E2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1276382.00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1A6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499996.39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24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1276382.00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CF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A3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98203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2434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8559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87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A1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D0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500016.37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D6C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19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BAC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5D408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5DD7F0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0FA298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60:27:0140313:33</w:t>
            </w:r>
          </w:p>
        </w:tc>
      </w:tr>
      <w:tr w:rsidR="00590258" w:rsidRPr="00DF5913" w14:paraId="1570103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F194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92AE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0D58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9BCF6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42C6BF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BC2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605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748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C7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6970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8D3DA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B1B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17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6B5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8D0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9036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B2B4F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B3C1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18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38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72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58E9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70EE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B5C4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0F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388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B6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5112F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ED49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96CD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95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543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274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EA3C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9C990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96AE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8D5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A60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BCC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6DBD8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AA36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6834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AD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2200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502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F1FF8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CC23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F0D5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3E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933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54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1B011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DE86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2A0A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20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F068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72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B970C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914A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A2AC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87C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6C6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D6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EE20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55EA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6BBC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4B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8A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7D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5B962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2A66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C3B0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C47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C64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84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88E5D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C0EC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A83A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41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B2A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A0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A7615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6351AA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07CEB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60:27:0140313:33</w:t>
            </w:r>
          </w:p>
        </w:tc>
      </w:tr>
      <w:tr w:rsidR="00EB43A2" w:rsidRPr="00590258" w14:paraId="30D5473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CB6B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9F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856C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B8739C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C52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3D4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457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11816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12C0A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8D0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D0A7C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82D6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E7CB2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9820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2C6D5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Колхозная ул, 9 д</w:t>
            </w:r>
          </w:p>
        </w:tc>
      </w:tr>
      <w:tr w:rsidR="002E34DF" w:rsidRPr="004A75A7" w14:paraId="7AD572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D5F55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9B0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7EC6A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E4B52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3AA38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277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F3D30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816 кв.м ± 5.75 кв.м</w:t>
            </w:r>
          </w:p>
        </w:tc>
      </w:tr>
      <w:tr w:rsidR="002E34DF" w:rsidRPr="004A75A7" w14:paraId="603162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965FE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41B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669B0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√816 * √((1 + 1.17²)/(2 * 1.17)) = 5.75</w:t>
            </w:r>
          </w:p>
        </w:tc>
      </w:tr>
      <w:tr w:rsidR="002E34DF" w:rsidRPr="004A75A7" w14:paraId="358ED0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D837F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0A6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C37A0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816</w:t>
            </w:r>
          </w:p>
        </w:tc>
      </w:tr>
      <w:tr w:rsidR="00942F16" w:rsidRPr="004A75A7" w14:paraId="70A4D8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BA84C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52E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4C34A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167C82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73980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205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6E0A8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2A57AE1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541BD7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665C5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C18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1A348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60:27:0140313:45</w:t>
            </w:r>
          </w:p>
        </w:tc>
      </w:tr>
      <w:tr w:rsidR="007C13B7" w:rsidRPr="004A75A7" w14:paraId="3E093AA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EAD44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92A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74AB2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F2BC03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BBDB0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212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45208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AC83FA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8F5FC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AABF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0584C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09BA0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3E3CDC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B1AC4C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2BBA6D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092C57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D736FBE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60:27:0140313:33</w:t>
            </w:r>
          </w:p>
        </w:tc>
      </w:tr>
      <w:tr w:rsidR="007C13B7" w:rsidRPr="004A75A7" w14:paraId="5B92567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EEA63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27E42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60:27:0140313:33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8B6191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0CA8D8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67E091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EE8C02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60:27:0140313:480</w:t>
            </w:r>
          </w:p>
        </w:tc>
      </w:tr>
      <w:tr w:rsidR="001D786B" w:rsidRPr="00DF5913" w14:paraId="1116D21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C2F5B19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FC69A35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CD92AD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85EF2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E1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965D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E69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6FD20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E27672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4D3AD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7E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E8E8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DFB6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260A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42D66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BD4968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7505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958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6E93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61C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1FD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9D74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3D1C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25070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28DA6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A716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0C3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0466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BBE9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10C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D88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4422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48B3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62807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74DD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94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AA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67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500023.05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13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1276411.07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02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08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A49A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C94E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800B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59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500022.88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7D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1276420.32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4E4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500022.88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B2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1276420.32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F7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310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1E77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5FDC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6F89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DD3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500005.01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1A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1276424.24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15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500005.01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7D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1276424.24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88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6AC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5C0BD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6EDF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7F73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4A3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499993.89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FB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1276427.43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F1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499993.89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80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1276427.43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407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6F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2E52D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0648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D210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E8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499992.43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46C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1276426.11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05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499992.43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43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1276426.11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5C9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7D1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EE28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FE87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23F4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EF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499987.73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0D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1276427.96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6D5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499987.73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A4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1276427.96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16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ECB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9C3F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937C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8BEB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32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499968.96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132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1276431.42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A92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499968.96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16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1276431.42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D6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F9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3132E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1795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5EB0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1B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499965.55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FD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1276410.51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CD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499965.55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5F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1276410.51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E1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14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4254C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3FD2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0AF2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D2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499974.03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975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1276407.58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A4D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499974.03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31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1276407.58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D4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9D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41B16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3BF5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D7CE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5D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499993.63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DD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1276403.69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A98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499993.63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29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1276403.69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A11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8C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BDD0C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C4D9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B7E1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58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11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5F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499999.72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F1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1276402.58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1B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85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5B104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1E38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3230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97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3E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29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500003.03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20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1276415.64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6F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29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ADBC7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79D5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35D2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81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CC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7A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500018.49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E7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1276412.13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699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E7A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7EB47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DF5D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FB19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9B2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62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E9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500023.05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9A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1276411.07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3BD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E5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763E1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8A685A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FFE2A4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60:27:0140313:480</w:t>
            </w:r>
          </w:p>
        </w:tc>
      </w:tr>
      <w:tr w:rsidR="00590258" w:rsidRPr="00DF5913" w14:paraId="0CF6EAD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2589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D267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A8BD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0459D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C6C064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9B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FF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E9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6D1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197D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DE70F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F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745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5B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24D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E6AE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7E469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E8D4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3E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2BE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FF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5EAFB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6F31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0A7A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14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4E9E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B1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09E2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AC04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064B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13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31E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DD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AAF19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75C1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B922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67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CF7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90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8FB8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BDBC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7A81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25C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DCC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36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37E36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620C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BCCE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1B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5D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FD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F7256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AD82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8901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01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7F4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B91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17476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D55F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095B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8F1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1CA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A3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3ABDF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73DF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09B3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514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34C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5A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4984E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591B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3D75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05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FE0A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8F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2A1E1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1E0F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C9F5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E6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B72B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DA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9D505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42E9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68D6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4EE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83E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4C9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0344A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82C8A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B2B7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7D2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2C6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BD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45CA3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84D998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7CC83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60:27:0140313:480</w:t>
            </w:r>
          </w:p>
        </w:tc>
      </w:tr>
      <w:tr w:rsidR="00EB43A2" w:rsidRPr="00590258" w14:paraId="6DF1BFD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7A50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3D2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1E66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92A6A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3F3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367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5351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7A6BB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0DCDD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F5F5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99285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1AF4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6407B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A6A5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9DA5D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Зональный пер, 20 д</w:t>
            </w:r>
          </w:p>
        </w:tc>
      </w:tr>
      <w:tr w:rsidR="002E34DF" w:rsidRPr="004A75A7" w14:paraId="7BC7DB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487BA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06E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9D185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5AF5A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78F3F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4585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ACCCC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979 кв.м ± 6.99 кв.м</w:t>
            </w:r>
          </w:p>
        </w:tc>
      </w:tr>
      <w:tr w:rsidR="002E34DF" w:rsidRPr="004A75A7" w14:paraId="23773F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15553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7ED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3E079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√979 * √((1 + 1.99²)/(2 * 1.99)) = 6.99</w:t>
            </w:r>
          </w:p>
        </w:tc>
      </w:tr>
      <w:tr w:rsidR="002E34DF" w:rsidRPr="004A75A7" w14:paraId="50B752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AE3AB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15F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EF9F1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1008</w:t>
            </w:r>
          </w:p>
        </w:tc>
      </w:tr>
      <w:tr w:rsidR="00942F16" w:rsidRPr="004A75A7" w14:paraId="2391FE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4B5F9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88F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1F49C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176A0FD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BE165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980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D43C2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43D1C0D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83FD00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F75C3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9EF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50579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60:27:0140313:37</w:t>
            </w:r>
          </w:p>
        </w:tc>
      </w:tr>
      <w:tr w:rsidR="007C13B7" w:rsidRPr="004A75A7" w14:paraId="0454C23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C1A38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E57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1144F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0731EF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A7AB7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8433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65838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7CE878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762D6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0AB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5E3BC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B767D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330768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B02328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419178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01D062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BBBD667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60:27:0140313:480</w:t>
            </w:r>
          </w:p>
        </w:tc>
      </w:tr>
      <w:tr w:rsidR="007C13B7" w:rsidRPr="004A75A7" w14:paraId="76573CD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12298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8C555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60:27:0140313:480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C6E398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62B0D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EA401F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A11B60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60:27:0140313:8</w:t>
            </w:r>
          </w:p>
        </w:tc>
      </w:tr>
      <w:tr w:rsidR="001D786B" w:rsidRPr="00DF5913" w14:paraId="779CB3D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EC8DF6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20F14C5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54F967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AB222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7A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928E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364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D7291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A40C64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4C47E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EEE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04ED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E558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4867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38772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C8C915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405B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A85E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8AA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56B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C488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8D5E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2191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5B064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6BC08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AC79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5519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5EAD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E771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6AA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5EB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CD9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7768D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AE56A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E9AA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F3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499977.24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94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1276346.57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D5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499977.24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189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1276346.57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C9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800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7FD84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DFAE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0974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B4A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1C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FA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499978.53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A9A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24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37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150A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2838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32EF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96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2B6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D34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499979.45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BC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1276355.10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CE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74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73F67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4EE9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F5BA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81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B5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34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499981.41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43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1276364.55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4F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1B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8E39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B09E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932F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EE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499985.21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99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1276384.51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FF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499985.21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FA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1276384.51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99B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3B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49BFA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1495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AAAE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93F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D7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4B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499980.92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04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1276385.85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02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15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CB4E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85AB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A0C5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EA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86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D6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499968.83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C2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1276388.51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375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759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2683D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7C77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16CA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0E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30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304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499961.23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F8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1276389.80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87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A3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6C8A7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DEDD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2D2E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E4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71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13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499958.07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2B1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1276371.23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91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7E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C0D1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2800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204E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224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499955.25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EE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1276357.82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E3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499955.25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52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ED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FF3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FC728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CE98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9215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E4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499961.49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62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1276351.43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5A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499961.49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07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1276351.43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4B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BF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AC32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E356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04DF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88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499977.24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8A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1276346.57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4F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499977.24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9F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1276346.57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DE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7D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DC38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F108E2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6EF742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60:27:0140313:8</w:t>
            </w:r>
          </w:p>
        </w:tc>
      </w:tr>
      <w:tr w:rsidR="00590258" w:rsidRPr="00DF5913" w14:paraId="313BC6D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AF6B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898C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B297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12CC7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84383F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90A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18A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EC3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0E3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5524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C48F6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019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A35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3B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00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3845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85DB1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5AD3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CA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3C1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6B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00648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4421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14D4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66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5C9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22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C5775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CC29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8ECE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6A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F901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80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8345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B75D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201E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93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69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9F2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AF435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AA3D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2DB6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81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808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BA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6CBEE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6FEF8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FFC3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16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852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DA2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5E21B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4A7E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550C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5B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E3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EE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B58CD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FEBC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A258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D4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E85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79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0AD21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88121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8418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48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B439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31F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55985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974A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9EC5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C17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F60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1B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9A4E2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B9BF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9F11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08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AD8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C355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67F2C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714FF5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EFEAF2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60:27:0140313:8</w:t>
            </w:r>
          </w:p>
        </w:tc>
      </w:tr>
      <w:tr w:rsidR="00EB43A2" w:rsidRPr="00590258" w14:paraId="32ED9B9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358C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DC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4FA9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3040DE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CC2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38F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0795A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3294B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6AE56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FB67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B66F3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09062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325F4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C60D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1B457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Зональный пер, 16 д</w:t>
            </w:r>
          </w:p>
        </w:tc>
      </w:tr>
      <w:tr w:rsidR="002E34DF" w:rsidRPr="004A75A7" w14:paraId="2A21CB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80315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3F74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E24AD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9A4D4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69EA3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DE9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286A8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904 кв.м ± 6.21 кв.м</w:t>
            </w:r>
          </w:p>
        </w:tc>
      </w:tr>
      <w:tr w:rsidR="002E34DF" w:rsidRPr="004A75A7" w14:paraId="77D5E89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2EA5D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D0B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39132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√904 * √((1 + 1.44²)/(2 * 1.44)) = 6.21</w:t>
            </w:r>
          </w:p>
        </w:tc>
      </w:tr>
      <w:tr w:rsidR="002E34DF" w:rsidRPr="004A75A7" w14:paraId="68D95C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95A0C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32C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F3FA5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889</w:t>
            </w:r>
          </w:p>
        </w:tc>
      </w:tr>
      <w:tr w:rsidR="00942F16" w:rsidRPr="004A75A7" w14:paraId="3306DB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65555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5F4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3C706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73B6DF0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D429D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C3A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069F0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8AD1979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B69500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789A7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1CB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9A8B0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60:27:0140313:36</w:t>
            </w:r>
          </w:p>
        </w:tc>
      </w:tr>
      <w:tr w:rsidR="007C13B7" w:rsidRPr="004A75A7" w14:paraId="7DC63B7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F6877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437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DECE7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34AEF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47DD4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502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8F325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84716A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9932B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D79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02062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306715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3C262F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91B10A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41AFEA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2CE7D8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936B51A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60:27:0140313:8</w:t>
            </w:r>
          </w:p>
        </w:tc>
      </w:tr>
      <w:tr w:rsidR="007C13B7" w:rsidRPr="004A75A7" w14:paraId="150329F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1FDFB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95588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60:27:0140313:8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376EF5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6D76E5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495ABA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855F0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60:27:0140313:246</w:t>
            </w:r>
          </w:p>
        </w:tc>
      </w:tr>
      <w:tr w:rsidR="001D786B" w:rsidRPr="00DF5913" w14:paraId="679D8C8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E73336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CA456AB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F7C85A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23F50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B27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64DC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3868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FC560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CBDBC5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21672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36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F40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C992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D0FE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D76EA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4DF7AC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1E41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19C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DA05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58A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58F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746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6B29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0D245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67D3E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837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141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41BA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4F5F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97F9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89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809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904E3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4F05C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D0DC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CA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499973.00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23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F1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8A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1276327.40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98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2D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50E4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C476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617F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4E9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4B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D5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499974.54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21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1276333.79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262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2A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FDBEA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21B8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050A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1A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CB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11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499976.78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AAA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1276344.29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84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E4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795FB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010D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4579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460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499977.24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BE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1276346.57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B1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499977.24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CB0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1276346.57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3C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293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9962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3ADC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A640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A9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499961.49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94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1276351.43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B5B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499961.49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8B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1276351.43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17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D5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5D220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74BD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D1A7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2FD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499955.25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DE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1276357.82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EB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499955.25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7A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1276357.82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443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09C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13E02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5E4A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22AA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1A7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AF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5726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499951.40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71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1276332.54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8D7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0C5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4C60A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999E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1793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F4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499973.00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17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CF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61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1276327.40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D98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01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28308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36D6A2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6B10B9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60:27:0140313:246</w:t>
            </w:r>
          </w:p>
        </w:tc>
      </w:tr>
      <w:tr w:rsidR="00590258" w:rsidRPr="00DF5913" w14:paraId="7A784B3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EA8B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C78E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4E1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ABEB8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650856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C31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2D1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75D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29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9C03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BE2E1A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9951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6F6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688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411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C88A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37492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6C67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90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FB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94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F96AF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E2DE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F1ED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6D2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651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D0E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D207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9E1E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A10B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8B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26D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DC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5738A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52FF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30B2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59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C49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C3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9E35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1CC1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A365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F5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944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313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09A50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3C17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A644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4BF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50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B20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E63EC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3C7F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C964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506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F2E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0B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78A2C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A10C78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061998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60:27:0140313:246</w:t>
            </w:r>
          </w:p>
        </w:tc>
      </w:tr>
      <w:tr w:rsidR="00EB43A2" w:rsidRPr="00590258" w14:paraId="6AFCFEE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2F0F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22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E8122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3347CC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6A1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3C6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5009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46486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44CB6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192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D76D5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20383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DFF11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828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2ED39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Зональный пер</w:t>
            </w:r>
          </w:p>
        </w:tc>
      </w:tr>
      <w:tr w:rsidR="002E34DF" w:rsidRPr="004A75A7" w14:paraId="6D1546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D0B0F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CF0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D6FC1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181F9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D2B09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D780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04488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484 кв.м ± 4.43 кв.м</w:t>
            </w:r>
          </w:p>
        </w:tc>
      </w:tr>
      <w:tr w:rsidR="002E34DF" w:rsidRPr="004A75A7" w14:paraId="4986DA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F847D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20E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C3A56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√484 * √((1 + 1.18²)/(2 * 1.18)) = 4.43</w:t>
            </w:r>
          </w:p>
        </w:tc>
      </w:tr>
      <w:tr w:rsidR="002E34DF" w:rsidRPr="004A75A7" w14:paraId="53D80F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39620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C4E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78EA4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484</w:t>
            </w:r>
          </w:p>
        </w:tc>
      </w:tr>
      <w:tr w:rsidR="00942F16" w:rsidRPr="004A75A7" w14:paraId="4C75C1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3DCDA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965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40523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B09D25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D8418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668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28DE2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1ABBBE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853FD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3B5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E6594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4C3DEC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45E4B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20C4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FCE8E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449614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62CD2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46D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22604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527A4E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614D9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ED1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5B46D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 xml:space="preserve">Земли </w:t>
            </w:r>
            <w:r w:rsidRPr="00954E32">
              <w:rPr>
                <w:lang w:val="en-US"/>
              </w:rPr>
              <w:t>(земельные участки) общего пользования</w:t>
            </w:r>
          </w:p>
        </w:tc>
      </w:tr>
      <w:tr w:rsidR="007C13B7" w:rsidRPr="004A75A7" w14:paraId="405F81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EDC339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676055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E79C2F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86D5C7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B084C8C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60:27:0140313:246</w:t>
            </w:r>
          </w:p>
        </w:tc>
      </w:tr>
      <w:tr w:rsidR="007C13B7" w:rsidRPr="004A75A7" w14:paraId="7D68B05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1379F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F81EF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60:27:0140313:246 была выявлена реестровая ошибка, а </w:t>
            </w:r>
            <w:r w:rsidRPr="001121D1">
              <w:rPr>
                <w:lang w:val="en-US"/>
              </w:rPr>
              <w:t>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A45EDC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2305B" w14:textId="77777777" w:rsidR="00035E0C" w:rsidRPr="00B634EE" w:rsidRDefault="00782EA9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F88522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C083AD" w14:textId="77777777" w:rsidR="00782EA9" w:rsidRPr="00BF41B4" w:rsidRDefault="00782EA9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60:27:0140313:4</w:t>
            </w:r>
          </w:p>
        </w:tc>
      </w:tr>
      <w:tr w:rsidR="001D786B" w:rsidRPr="00DF5913" w14:paraId="693050C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BC44E87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50558E5" w14:textId="77777777" w:rsidR="00782EA9" w:rsidRPr="001D786B" w:rsidRDefault="00782EA9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5A026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990CB5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711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46A93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986E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F955B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E47B20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1A263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0A2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79C3D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1A5B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FBB0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37731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92CD42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24BD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5136" w14:textId="77777777" w:rsidR="00782EA9" w:rsidRPr="00EB43A2" w:rsidRDefault="00782EA9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37C" w14:textId="77777777" w:rsidR="00782EA9" w:rsidRPr="00EB43A2" w:rsidRDefault="00782EA9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AEBB" w14:textId="77777777" w:rsidR="00782EA9" w:rsidRPr="00EB43A2" w:rsidRDefault="00782EA9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F18" w14:textId="77777777" w:rsidR="00782EA9" w:rsidRPr="00EB43A2" w:rsidRDefault="00782EA9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B2F7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8253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686C4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5363C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342" w14:textId="77777777" w:rsidR="00782EA9" w:rsidRPr="00EB43A2" w:rsidRDefault="00782EA9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D710" w14:textId="77777777" w:rsidR="00782EA9" w:rsidRPr="00EB43A2" w:rsidRDefault="00782EA9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3B7" w14:textId="77777777" w:rsidR="00782EA9" w:rsidRPr="00EB43A2" w:rsidRDefault="00782EA9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5AB1" w14:textId="77777777" w:rsidR="00782EA9" w:rsidRPr="00EB43A2" w:rsidRDefault="00782EA9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1D8" w14:textId="77777777" w:rsidR="00782EA9" w:rsidRPr="00EB43A2" w:rsidRDefault="00782EA9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4144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B793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6757D" w14:textId="77777777" w:rsidR="00782EA9" w:rsidRPr="00EB43A2" w:rsidRDefault="00782EA9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31625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024B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D2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12A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5E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499979.23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E5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1276318.66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839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94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05B29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CF77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32E3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6D0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499976.83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72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1276319.37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6BD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499976.83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AB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1276319.37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91C8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90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E30B5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9099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0C63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F3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499976.99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0A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1276321.63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05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499976.99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A9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1276321.63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45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A3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C9943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4D0E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8134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562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499975.00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57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1276322.04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552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499975.00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BA2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1276322.04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46BE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60A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D9E42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08B2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37F5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006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499975.32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D2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1276323.52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966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499975.32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9F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1276323.52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BF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DC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6F743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E57A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0978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D5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C9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1276326.85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FE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942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1276326.85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C1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1E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32F97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29C7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8993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D847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499973.00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AF3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305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499973.00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16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1276327.40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609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B0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2328B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D009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38A2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B1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E2E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1B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499951.40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9D3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1276332.54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1481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913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E214A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29CA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CF3C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77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F3A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70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499947.06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E78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1276316.75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8C6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C0D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52A6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F54F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40D3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B7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47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AF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499974.22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22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1276297.69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D44C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7EF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F9ADF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8A61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6911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ABA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CF5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8DC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499979.23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DFE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1276318.66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CAB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C54" w14:textId="77777777" w:rsidR="00782EA9" w:rsidRPr="001121D1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CB50D" w14:textId="77777777" w:rsidR="00782EA9" w:rsidRDefault="00782EA9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8A91FE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D40AA5" w14:textId="77777777" w:rsidR="00782EA9" w:rsidRPr="00443290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60:27:0140313:4</w:t>
            </w:r>
          </w:p>
        </w:tc>
      </w:tr>
      <w:tr w:rsidR="00590258" w:rsidRPr="00DF5913" w14:paraId="36CD4E8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9B11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BA6D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C0D4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A7073C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248410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7B8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7B28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8A8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D3C0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258D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ECACE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41B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4FC9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11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F9E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ABCD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A15AE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35558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C27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5E73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33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0FC8F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4A09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7BEF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535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8C2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960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E2BFC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73F4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8CB9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7F4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7A7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D9B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6D846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A0F7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65AD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02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75BE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C6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C76A9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73B8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1F09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77D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E3E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544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66C41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06B6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9095E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E50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3D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BF91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9D114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5AB6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6259B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7929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6CF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FA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5AD01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E737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12D0D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4FF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C59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906A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1012F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0602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0520C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321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861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E57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EB5ED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6098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DE085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172" w14:textId="77777777" w:rsidR="00782EA9" w:rsidRPr="00590258" w:rsidRDefault="00782EA9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C82C" w14:textId="77777777" w:rsidR="00782EA9" w:rsidRDefault="00782EA9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6B9" w14:textId="77777777" w:rsidR="00782EA9" w:rsidRDefault="00782EA9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31D87" w14:textId="77777777" w:rsidR="00782EA9" w:rsidRDefault="00782EA9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1B083B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B862BB" w14:textId="77777777" w:rsidR="00782EA9" w:rsidRPr="000049CC" w:rsidRDefault="00782EA9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60:27:0140313:4</w:t>
            </w:r>
          </w:p>
        </w:tc>
      </w:tr>
      <w:tr w:rsidR="00EB43A2" w:rsidRPr="00590258" w14:paraId="7FB6476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AC167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ACB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9F76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B2636F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DBDF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134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5FB4A" w14:textId="77777777" w:rsidR="00782EA9" w:rsidRPr="00DF5913" w:rsidRDefault="00782EA9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6E8C0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6E5DC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41B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EEAF6" w14:textId="77777777" w:rsidR="00782EA9" w:rsidRPr="003C4580" w:rsidRDefault="00782EA9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5A7C2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70BA5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41A" w14:textId="77777777" w:rsidR="00782EA9" w:rsidRPr="006A3E83" w:rsidRDefault="00782EA9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B04E7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Зональный пер, 12 д</w:t>
            </w:r>
          </w:p>
        </w:tc>
      </w:tr>
      <w:tr w:rsidR="002E34DF" w:rsidRPr="004A75A7" w14:paraId="49D8A7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B2B2F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D2B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2C553" w14:textId="77777777" w:rsidR="00782EA9" w:rsidRPr="002E34DF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8F87C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C6CED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F86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2670F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660 кв.м ± 5.15 кв.м</w:t>
            </w:r>
          </w:p>
        </w:tc>
      </w:tr>
      <w:tr w:rsidR="002E34DF" w:rsidRPr="004A75A7" w14:paraId="42D7394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16A86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0C8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DCB26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√660 * √((1 + 1.08²)/(2 * 1.08)) = 5.15</w:t>
            </w:r>
          </w:p>
        </w:tc>
      </w:tr>
      <w:tr w:rsidR="002E34DF" w:rsidRPr="004A75A7" w14:paraId="6E7D74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C8B9E" w14:textId="77777777" w:rsidR="00782EA9" w:rsidRPr="002E34DF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2CB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8E9C9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660</w:t>
            </w:r>
          </w:p>
        </w:tc>
      </w:tr>
      <w:tr w:rsidR="00942F16" w:rsidRPr="004A75A7" w14:paraId="552580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69976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3EAC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34185" w14:textId="77777777" w:rsidR="00782EA9" w:rsidRPr="00942F16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AE465A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E116E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CB2" w14:textId="77777777" w:rsidR="00782EA9" w:rsidRPr="00942F16" w:rsidRDefault="00782EA9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9CA4C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0529329" w14:textId="77777777" w:rsidR="00782EA9" w:rsidRPr="000825F3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89929D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CCF19" w14:textId="77777777" w:rsidR="00782EA9" w:rsidRDefault="00782EA9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F97" w14:textId="77777777" w:rsidR="00782EA9" w:rsidRPr="00942F16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5C813" w14:textId="77777777" w:rsidR="00782EA9" w:rsidRPr="005E1946" w:rsidRDefault="00782EA9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60:27:0140313:478</w:t>
            </w:r>
          </w:p>
        </w:tc>
      </w:tr>
      <w:tr w:rsidR="007C13B7" w:rsidRPr="004A75A7" w14:paraId="378479D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5F125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774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1DCE7" w14:textId="77777777" w:rsidR="00782EA9" w:rsidRPr="00954E32" w:rsidRDefault="00782EA9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24FC0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3D4FF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1FF0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92A34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5EAE71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4C0F3" w14:textId="77777777" w:rsidR="00782EA9" w:rsidRDefault="00782EA9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D84" w14:textId="77777777" w:rsidR="00782EA9" w:rsidRPr="00942F16" w:rsidRDefault="00782EA9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838E1" w14:textId="77777777" w:rsidR="00782EA9" w:rsidRPr="00954E32" w:rsidRDefault="00782EA9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ADBC9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B0C8B5" w14:textId="77777777" w:rsidR="00782EA9" w:rsidRPr="00942F16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108FB0" w14:textId="77777777" w:rsidR="00782EA9" w:rsidRPr="00E70CD1" w:rsidRDefault="00782EA9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6514CD" w14:textId="77777777" w:rsidR="00782EA9" w:rsidRDefault="00782EA9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9C3529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CC8431B" w14:textId="77777777" w:rsidR="00782EA9" w:rsidRPr="00601D79" w:rsidRDefault="00782EA9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60:27:0140313:4</w:t>
            </w:r>
          </w:p>
        </w:tc>
      </w:tr>
      <w:tr w:rsidR="007C13B7" w:rsidRPr="004A75A7" w14:paraId="2988E64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4B816" w14:textId="77777777" w:rsidR="00782EA9" w:rsidRDefault="00782EA9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6EB2D" w14:textId="77777777" w:rsidR="00782EA9" w:rsidRPr="00942F16" w:rsidRDefault="00782EA9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60:27:0140313:4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3A28C1B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61B57" w14:textId="77777777" w:rsidR="00782EA9" w:rsidRDefault="00782E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3839646" w14:textId="77777777" w:rsidR="00035E0C" w:rsidRPr="0091230B" w:rsidRDefault="00782E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08FB9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89C4B7E" w14:textId="77777777" w:rsidR="00782EA9" w:rsidRPr="00872610" w:rsidRDefault="00782E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60:27:0140313:47</w:t>
            </w:r>
          </w:p>
        </w:tc>
      </w:tr>
      <w:tr w:rsidR="00786373" w:rsidRPr="00EB43A2" w14:paraId="5B6BDB4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A88908" w14:textId="77777777" w:rsidR="00782EA9" w:rsidRPr="00786373" w:rsidRDefault="00782E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A9D9BBA" w14:textId="77777777" w:rsidR="00782EA9" w:rsidRPr="002E139C" w:rsidRDefault="00782E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BF64D8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C903AB" w14:textId="77777777" w:rsidR="00782EA9" w:rsidRPr="00BB7DA2" w:rsidRDefault="00782E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A22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39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EF74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718488" w14:textId="77777777" w:rsidR="00782EA9" w:rsidRPr="00BB7DA2" w:rsidRDefault="00782E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FA3652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08A163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4241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3B8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9D57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73D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F01DA" w14:textId="77777777" w:rsidR="00782EA9" w:rsidRPr="00BB7DA2" w:rsidRDefault="00782E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0706F9" w14:textId="77777777" w:rsidR="00782EA9" w:rsidRPr="00BB7DA2" w:rsidRDefault="00782E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74E053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D971C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01B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81B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664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9ED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C8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17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3E88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B865B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5DA97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AB7C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369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AA4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5B0F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C3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810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B3FA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90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E7DB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7E085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69D8C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35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CD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A6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7C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500018.58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64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22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F2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C71A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ED2D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BB988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7D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57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84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95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436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1276523.69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8E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E0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90CCE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03C3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C377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3F4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E8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0D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D0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500020.78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909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1276521.61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1F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7E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01F7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7A71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CDE28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04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C7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52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52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500021.98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D8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1276519.04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EF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313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2EF7E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3C1C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860A0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55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E6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B9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63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DB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1276518.38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75F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DF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465A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8FE5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1846D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52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059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F42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9A9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500023.21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FD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DE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59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19EA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75B9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7C2E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2F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4B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89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13C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500024.46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EC3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12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82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BA780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9A24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3D7EF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E9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44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B0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98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500026.86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6C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1276507.75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5F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05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BF59B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743F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5C951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2C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1FF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681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D9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500025.66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95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1276507.18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88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62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F62F6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5C82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2EE93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86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99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B8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E3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500028.21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21D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1276501.43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AF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0A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C26E2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3819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8A6D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BA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26F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7A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CE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500029.37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A4F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1276502.12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5F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B3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0674F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2BEB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051E9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0D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06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F8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60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500032.90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D52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1276493.83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F5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ED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92C0E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FEDB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4527F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BA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3A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9FF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9B4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500031.55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58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1276493.14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99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5C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0CE16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7D25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623EC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EE5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F7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79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CBD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500034.16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39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1276487.18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FE6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42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015B2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2537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694E7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0D0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3D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66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77D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500035.51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FD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1276487.87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A1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DA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DDC31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7716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A211D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27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69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97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C0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500039.08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8D0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1276479.66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463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E76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F32A7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7D4F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11A77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21A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02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D4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325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500037.82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B2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1276479.04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825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2F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65F29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27FA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8520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0A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7C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AE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B7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500040.42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1D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1276473.17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F1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35A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B74AE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F4B4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BF89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43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CB6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C9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95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500041.74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1D7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1276473.79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4D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08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05620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64C3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42F60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76F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D7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D2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65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500043.08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9A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1276470.66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FC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150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FC427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4598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E67E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8B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C5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69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3E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500054.82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D76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1276475.81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0F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0A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668F6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045B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4F9B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51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50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40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70F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500052.24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97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1276482.10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2D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E8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3D44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E243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ADD51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30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19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9E7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6B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500053.32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3C4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1276482.40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73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49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B96BA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389D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7D48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42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8A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9F1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97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500052.30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F9E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1276484.73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F7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9F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467A3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0FBC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B77AD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16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F2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88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833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500051.23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21E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1276484.37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95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1D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DED26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9905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F75B7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7F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C8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FF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B7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500046.20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9E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1276495.93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12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CE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A2277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4E4B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C6F09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8E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FD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8C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FE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500047.33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42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1276496.47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43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DB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9D146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ED2C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C109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F9C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EC0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E2B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61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500046.20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18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1276498.86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0D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4CF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076DF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E4AC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BE671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42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39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08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81F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500045.12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32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1276498.56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88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FD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2397F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8DB9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88226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E47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79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4D3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6F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500040.05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728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3F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B46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E28B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EACD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2FB8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C0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BFB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90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21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500041.05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87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1276510.61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A1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2E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8E521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8EBD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B1511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6F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A9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1DB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9D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500040.00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68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EC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F8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C55A6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D396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1712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4C1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7C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B2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EF9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500038.98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54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1276512.59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76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E28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94688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2DDB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D8760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13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FF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F5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D5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500037.42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96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1276516.08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57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AC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3E38F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41B6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BAC2B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D62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23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91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8A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500038.25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45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1276516.39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EE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810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65904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0E98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0567A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19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B5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A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1A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500037.66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09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52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D3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31F26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6A57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4BEBA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C2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AD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CB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31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500036.77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72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B34F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3C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31CF3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89A1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BEBC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2F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87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BF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E0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79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1276524.35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58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6D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E1C8A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9B32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5C9B9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41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41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A5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E9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500034.94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68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1276524.77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21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E2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2E4AA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3001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5F7C3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F5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69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F6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96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C0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1276527.01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FB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12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F691B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F684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E042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2E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78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11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D6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F2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1276526.62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D7A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521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54074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F401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52E76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CF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7A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A08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13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500030.61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DE7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1276532.07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2C4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857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D3918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DED1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5ABCE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B66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2F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54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FF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61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1276533.52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1B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39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C57B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9881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AB92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8F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76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61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4C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500024.00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DC4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1276530.89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C4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949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D5667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97AB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F4A79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A0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08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96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21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500024.63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22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1276529.39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50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F3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19BEC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6EE7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5E7B9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56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3BC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4E0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AF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500018.58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D5D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84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8A8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2B88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CCBA83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01AA9" w14:textId="77777777" w:rsidR="00782EA9" w:rsidRPr="00590258" w:rsidRDefault="00782E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60:27:0140313:47</w:t>
            </w:r>
          </w:p>
        </w:tc>
      </w:tr>
      <w:tr w:rsidR="00546C11" w:rsidRPr="00590258" w14:paraId="608766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182F4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1DE" w14:textId="77777777" w:rsidR="00782EA9" w:rsidRPr="00B634EE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7D01A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C782F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D7CA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33DB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6195F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2BAA4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3457A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43F2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4609A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BB379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870D3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04D2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EF902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B4C1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C1549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6FB4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F3297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60:27:0140313:191</w:t>
            </w:r>
          </w:p>
        </w:tc>
      </w:tr>
      <w:tr w:rsidR="00546C11" w:rsidRPr="004A75A7" w14:paraId="1718CD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A6029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435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F11C1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</w:t>
            </w:r>
          </w:p>
        </w:tc>
      </w:tr>
      <w:tr w:rsidR="00546C11" w:rsidRPr="004A75A7" w14:paraId="314AD1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48D7F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98F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6B42B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F555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45820" w14:textId="77777777" w:rsidR="00782EA9" w:rsidRPr="00546C11" w:rsidRDefault="00782E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41A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F6012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Новгородская ул, 14А д</w:t>
            </w:r>
          </w:p>
        </w:tc>
      </w:tr>
      <w:tr w:rsidR="00546C11" w:rsidRPr="004A75A7" w14:paraId="4E1145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F01D94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4BA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574DD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0E5F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A661C9" w14:textId="77777777" w:rsidR="00782EA9" w:rsidRPr="00DF6CF8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01FF8A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B5085C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CBDCC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8105E4" w14:textId="77777777" w:rsidR="00782EA9" w:rsidRPr="005E14F4" w:rsidRDefault="00782E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60:27:0140313:47</w:t>
            </w:r>
          </w:p>
        </w:tc>
      </w:tr>
      <w:tr w:rsidR="00546C11" w:rsidRPr="004A75A7" w14:paraId="5858C3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E1E681" w14:textId="77777777" w:rsidR="00782EA9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54DAC0" w14:textId="77777777" w:rsidR="00782EA9" w:rsidRPr="00A552E8" w:rsidRDefault="00782EA9" w:rsidP="005C4E99">
            <w:pPr>
              <w:spacing w:before="120" w:after="120"/>
            </w:pPr>
            <w:r w:rsidRPr="00A552E8">
              <w:t xml:space="preserve">Здание с кадастровым номером 60:27:0140313:47 расположено в </w:t>
            </w:r>
            <w:r w:rsidRPr="00A552E8">
              <w:t>кадастровом квартале 60:27:0140313 и на земельном участке с кадастровым номером 60:27:0140313:191. Данный объект недвижимости пересекает сооружение с кадастровым номером 60:27:0140313:244. Фактическое пересечение объектов недвижимости отсутствует.</w:t>
            </w:r>
          </w:p>
        </w:tc>
      </w:tr>
      <w:tr w:rsidR="00035E0C" w:rsidRPr="0091230B" w14:paraId="4DE0249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5785B" w14:textId="77777777" w:rsidR="00782EA9" w:rsidRDefault="00782E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4272C6C" w14:textId="77777777" w:rsidR="00035E0C" w:rsidRPr="0091230B" w:rsidRDefault="00782E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070B3C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E9A521" w14:textId="77777777" w:rsidR="00782EA9" w:rsidRPr="00872610" w:rsidRDefault="00782E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60:27:0140313:48</w:t>
            </w:r>
          </w:p>
        </w:tc>
      </w:tr>
      <w:tr w:rsidR="00786373" w:rsidRPr="00EB43A2" w14:paraId="4F90A33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AD1256" w14:textId="77777777" w:rsidR="00782EA9" w:rsidRPr="00786373" w:rsidRDefault="00782E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0A5468F" w14:textId="77777777" w:rsidR="00782EA9" w:rsidRPr="002E139C" w:rsidRDefault="00782E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5CD12F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D1F820" w14:textId="77777777" w:rsidR="00782EA9" w:rsidRPr="00BB7DA2" w:rsidRDefault="00782E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59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E65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F3AF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56321A" w14:textId="77777777" w:rsidR="00782EA9" w:rsidRPr="00BB7DA2" w:rsidRDefault="00782E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F2D7D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75C9F5D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A7745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6CA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B33AA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B0F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5B928" w14:textId="77777777" w:rsidR="00782EA9" w:rsidRPr="00BB7DA2" w:rsidRDefault="00782E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5D28CB" w14:textId="77777777" w:rsidR="00782EA9" w:rsidRPr="00BB7DA2" w:rsidRDefault="00782E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CE9A13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F9372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0AA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B4F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1B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F0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10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F2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9A11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50340E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BBD5C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A108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DF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80C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AA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260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ACC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C3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5C7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7282F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594CE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B3A9E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A3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06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A80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C3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8F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1276523.69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3B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C9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D514E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3DA4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830FD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FB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A0F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7DD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83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500018.57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2EE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5B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CC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F51B0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F70C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F567D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FF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E6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64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98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500014.73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C4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1276535.40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09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46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BCAF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A58D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D13BE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5F4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046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8BD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A1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500009.16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44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1276533.04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CE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BE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5302B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AA0F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35ED1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4B8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89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1ED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39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500008.53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81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1276534.53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63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79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A4DD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6040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055EB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04B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37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20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CA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500002.61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31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1276532.02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96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BE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9BCE3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CEC7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B1E3E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23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A6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1F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1C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500003.26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73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1276530.49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AC9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93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197F1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96D8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0AB2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9B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94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F8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DD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BE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D8C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B8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F92F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EEAE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DFDCD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8E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D8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AD9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24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499994.37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366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1276528.52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52D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40D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6704B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6BA9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E1399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77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BB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632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78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499988.52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05F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1276525.97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73A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49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043F4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F030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B265A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61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AB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12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E8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499989.12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C4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0DF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ACD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9A308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176E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B498D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F2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A1F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1C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3D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499980.86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E4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1276520.88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8B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FB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77244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FC0F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A752A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46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8F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8B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06D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499980.26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43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1276522.38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9F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EF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B2D78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37D8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95EC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1A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90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1C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3F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499974.37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21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4E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2B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A06E9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E333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73CF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5A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12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38C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4B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499974.94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8A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1276518.34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01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69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1EE63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B4F6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C29D7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39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DB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26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09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499966.74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5A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1276514.77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63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FF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34542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4F6D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F952F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C2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48F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88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2A0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499966.11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1C5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1276516.30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7DF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8E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FF037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D1EB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75356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FB2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38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88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05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499960.17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64C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1276513.76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ED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AA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67ACE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99F2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A5610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68F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E50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62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AFE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499960.83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33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1276512.26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CA6F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2E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E9653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77A9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F641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38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FF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32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58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499957.60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A7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1276511.03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EC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3E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2ADF0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EDA7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CE078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39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56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08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59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499962.81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2D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1276499.11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68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22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AA94B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EC74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71E79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46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7E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679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07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499968.95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30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A4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3D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0BCEB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B4FE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FE94A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99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8DE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1C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15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499969.39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37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1276500.61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D7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14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E1AC0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6333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4DFBB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8A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90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11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E3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499971.76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94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1276501.57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9B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593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13FA4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0BD3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C9BB0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816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58A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2D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BB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499971.28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7F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1276502.86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62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EA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EC3D7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5CCE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40250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3E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EB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D7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1B9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499983.08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C0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11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60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DEBD2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20DF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51E4C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2E1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21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5A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41A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499983.47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AF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1276506.69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74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44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3E7CF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A5CB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12EB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FC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72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C5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EA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499985.80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8D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FA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24D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63902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83C9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97681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1A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2D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BB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A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499985.35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7CC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1276508.81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5E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FA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8D659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14F3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A1EC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EC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5F8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88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396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F2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1276513.81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88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0C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9F83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816D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82AC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AD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CE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D1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2C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499997.48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27A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1276512.86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498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60D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A0D6A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2F52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0975C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AE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7D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97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1B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499999.85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68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1276513.93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45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2D6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DEAA4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15CE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81EF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4A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33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31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D8C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EB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1276514.89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DA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7D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3905C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0E31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902C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176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DFF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C7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52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500011.29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DA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1276519.95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74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B7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36748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599A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C62D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BC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BD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39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40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500011.68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D3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A3F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423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FB683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DEE5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0C06F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426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E5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08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D0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500014.04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70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1276519.92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FD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AF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3A3C7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E52B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6BC3E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4A8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2C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C2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EE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500013.66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62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1276521.00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B8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AD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5FC84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6A3F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31B1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C3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14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152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54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B8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1276523.69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2D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885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677AE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2EA214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216344" w14:textId="77777777" w:rsidR="00782EA9" w:rsidRPr="00590258" w:rsidRDefault="00782E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60:27:0140313:48</w:t>
            </w:r>
          </w:p>
        </w:tc>
      </w:tr>
      <w:tr w:rsidR="00546C11" w:rsidRPr="00590258" w14:paraId="048F82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CCC69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A386" w14:textId="77777777" w:rsidR="00782EA9" w:rsidRPr="00B634EE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01B2E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7C24C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E64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A338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75A5D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75361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C2CED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2BEE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62D43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0A42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E20DD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EF1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16987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86C56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4B6AE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F67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D1E9E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60:27:0140313:19</w:t>
            </w:r>
          </w:p>
        </w:tc>
      </w:tr>
      <w:tr w:rsidR="00546C11" w:rsidRPr="004A75A7" w14:paraId="0D31D6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375E3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FC9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368A1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</w:t>
            </w:r>
          </w:p>
        </w:tc>
      </w:tr>
      <w:tr w:rsidR="00546C11" w:rsidRPr="004A75A7" w14:paraId="6503BC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F5EC6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481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AA2C8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6B0F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61AC7" w14:textId="77777777" w:rsidR="00782EA9" w:rsidRPr="00546C11" w:rsidRDefault="00782E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2BE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D4C75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Новгородская ул, 14 д</w:t>
            </w:r>
          </w:p>
        </w:tc>
      </w:tr>
      <w:tr w:rsidR="00546C11" w:rsidRPr="004A75A7" w14:paraId="4BE404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3E8A07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0EE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4B1C1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A089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7BE60D" w14:textId="77777777" w:rsidR="00782EA9" w:rsidRPr="00DF6CF8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354235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39E203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6B0D1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C98E76" w14:textId="77777777" w:rsidR="00782EA9" w:rsidRPr="005E14F4" w:rsidRDefault="00782E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60:27:0140313:48</w:t>
            </w:r>
          </w:p>
        </w:tc>
      </w:tr>
      <w:tr w:rsidR="00546C11" w:rsidRPr="004A75A7" w14:paraId="72667D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E255D2" w14:textId="77777777" w:rsidR="00782EA9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0315C1" w14:textId="77777777" w:rsidR="00782EA9" w:rsidRPr="00A552E8" w:rsidRDefault="00782EA9" w:rsidP="005C4E99">
            <w:pPr>
              <w:spacing w:before="120" w:after="120"/>
            </w:pPr>
            <w:r w:rsidRPr="00A552E8">
              <w:t xml:space="preserve">Здание с кадастровым номером 60:27:0140313:48 расположено в кадастровом квартале 60:27:0140313 и на земельном участке с </w:t>
            </w:r>
            <w:r w:rsidRPr="00A552E8">
              <w:t>кадастровым номером 60:27:0140313:19. Данный объект недвижимости пересекает сооружение с кадастровым номером 60:27:0140313:243. Фактическое пересечение объектов недвижимости отсутствует.</w:t>
            </w:r>
          </w:p>
        </w:tc>
      </w:tr>
      <w:tr w:rsidR="00035E0C" w:rsidRPr="0091230B" w14:paraId="37DC6AD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3E9A4" w14:textId="77777777" w:rsidR="00782EA9" w:rsidRDefault="00782E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28733D6" w14:textId="77777777" w:rsidR="00035E0C" w:rsidRPr="0091230B" w:rsidRDefault="00782E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A58EA1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FC7D20" w14:textId="77777777" w:rsidR="00782EA9" w:rsidRPr="00872610" w:rsidRDefault="00782E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60:27:0140313:46</w:t>
            </w:r>
          </w:p>
        </w:tc>
      </w:tr>
      <w:tr w:rsidR="00786373" w:rsidRPr="00EB43A2" w14:paraId="0DBB697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1A9BA0" w14:textId="77777777" w:rsidR="00782EA9" w:rsidRPr="00786373" w:rsidRDefault="00782E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7D12669" w14:textId="77777777" w:rsidR="00782EA9" w:rsidRPr="002E139C" w:rsidRDefault="00782E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D79C10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C962C7" w14:textId="77777777" w:rsidR="00782EA9" w:rsidRPr="00BB7DA2" w:rsidRDefault="00782E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BC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E5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BD72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B88958" w14:textId="77777777" w:rsidR="00782EA9" w:rsidRPr="00BB7DA2" w:rsidRDefault="00782E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5651C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EEC4AC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BA48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585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C0A2C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7D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4E0A" w14:textId="77777777" w:rsidR="00782EA9" w:rsidRPr="00BB7DA2" w:rsidRDefault="00782E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FBBB8A" w14:textId="77777777" w:rsidR="00782EA9" w:rsidRPr="00BB7DA2" w:rsidRDefault="00782E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B04F1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D4046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19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1E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7F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3E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9F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D0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532B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78259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6087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D83A5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2E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954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36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AED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2B3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CC0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E35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F30D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B68E3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B2393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41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E3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7A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7A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500147.48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27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1276366.66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78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DAF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F69C0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F173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C3078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48B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F4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73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EB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500145.25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23D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1276376.66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3D3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4E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FF331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4AD4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666F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3D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7BF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FA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5A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500138.21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D6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1276375.09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0C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64C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A7BC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405D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C4129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BAD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77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07D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E3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500140.66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D9C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1276365.31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6E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D4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D8552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9820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35EA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48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3B4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AA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5C5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500147.48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BA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1276366.66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00A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FEF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4DE7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A4E228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4E550" w14:textId="77777777" w:rsidR="00782EA9" w:rsidRPr="00590258" w:rsidRDefault="00782E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60:27:0140313:46</w:t>
            </w:r>
          </w:p>
        </w:tc>
      </w:tr>
      <w:tr w:rsidR="00546C11" w:rsidRPr="00590258" w14:paraId="68A15B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E6CAD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36F" w14:textId="77777777" w:rsidR="00782EA9" w:rsidRPr="00B634EE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81318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0EA4E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B1A6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F4A3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3E80F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16ACE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2E53D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AD7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B103D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2FC0B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4A6A4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A26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B82F6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A8979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F62AA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638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F179C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60:27:0140313:1</w:t>
            </w:r>
          </w:p>
        </w:tc>
      </w:tr>
      <w:tr w:rsidR="00546C11" w:rsidRPr="004A75A7" w14:paraId="50B46FA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684A1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49F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75354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</w:t>
            </w:r>
          </w:p>
        </w:tc>
      </w:tr>
      <w:tr w:rsidR="00546C11" w:rsidRPr="004A75A7" w14:paraId="148B9B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BD446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845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63CEA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E3AA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C2394" w14:textId="77777777" w:rsidR="00782EA9" w:rsidRPr="00546C11" w:rsidRDefault="00782E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20C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A4C09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Любятовский проезд, 7 д</w:t>
            </w:r>
          </w:p>
        </w:tc>
      </w:tr>
      <w:tr w:rsidR="00546C11" w:rsidRPr="004A75A7" w14:paraId="708CFC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1275F4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B38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94446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6524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BA2179" w14:textId="77777777" w:rsidR="00782EA9" w:rsidRPr="00DF6CF8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A306E2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4BE38B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65FAD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30C798" w14:textId="77777777" w:rsidR="00782EA9" w:rsidRPr="005E14F4" w:rsidRDefault="00782E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60:27:0140313:46</w:t>
            </w:r>
          </w:p>
        </w:tc>
      </w:tr>
      <w:tr w:rsidR="00546C11" w:rsidRPr="004A75A7" w14:paraId="14B027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5413A5" w14:textId="77777777" w:rsidR="00782EA9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827430" w14:textId="77777777" w:rsidR="00782EA9" w:rsidRPr="00A552E8" w:rsidRDefault="00782EA9" w:rsidP="005C4E99">
            <w:pPr>
              <w:spacing w:before="120" w:after="120"/>
            </w:pPr>
            <w:r w:rsidRPr="00A552E8">
              <w:t>Здание с кадастровым номером 60:27:0140313:46 расположено в кадастровом квартале 60:27:0140313 и на земельном участке с кадастровым номером 60:27:0140313:1.</w:t>
            </w:r>
          </w:p>
        </w:tc>
      </w:tr>
      <w:tr w:rsidR="00035E0C" w:rsidRPr="0091230B" w14:paraId="60F6FB8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03587" w14:textId="77777777" w:rsidR="00782EA9" w:rsidRDefault="00782E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E424FAA" w14:textId="77777777" w:rsidR="00035E0C" w:rsidRPr="0091230B" w:rsidRDefault="00782E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019783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E1B8064" w14:textId="77777777" w:rsidR="00782EA9" w:rsidRPr="00872610" w:rsidRDefault="00782E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60:27:0140313:51</w:t>
            </w:r>
          </w:p>
        </w:tc>
      </w:tr>
      <w:tr w:rsidR="00786373" w:rsidRPr="00EB43A2" w14:paraId="730B362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2486A7" w14:textId="77777777" w:rsidR="00782EA9" w:rsidRPr="00786373" w:rsidRDefault="00782E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04E9DDE" w14:textId="77777777" w:rsidR="00782EA9" w:rsidRPr="002E139C" w:rsidRDefault="00782E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115407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2A1EBD" w14:textId="77777777" w:rsidR="00782EA9" w:rsidRPr="00BB7DA2" w:rsidRDefault="00782E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E9B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08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48EDA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8929CC" w14:textId="77777777" w:rsidR="00782EA9" w:rsidRPr="00BB7DA2" w:rsidRDefault="00782E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A6539B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56E868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E82B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BBB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414E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A8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73DFE" w14:textId="77777777" w:rsidR="00782EA9" w:rsidRPr="00BB7DA2" w:rsidRDefault="00782E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B23342" w14:textId="77777777" w:rsidR="00782EA9" w:rsidRPr="00BB7DA2" w:rsidRDefault="00782E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9E772A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46ABD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A2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DA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11B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85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9C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58E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9CA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5D05E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DA7BA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6359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32F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9F8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B77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2C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CCAA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B3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356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59EB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9DBC7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8253D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B2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40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3AC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2D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500114.15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577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1276355.30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51F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15D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4519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2C5F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466E8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31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FC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B3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38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500121.94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51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1276358.41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06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A7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3DD4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77EC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9B879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2A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558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F0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22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500119.88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E84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1276363.82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65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6C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5CD7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8A0E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5F328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C0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B28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99A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C2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500112.09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73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1276360.86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5E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5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9D55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43EE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53877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F5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F7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C5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06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500114.15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B4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1276355.30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0D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B78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7A56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B0BE57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12A335" w14:textId="77777777" w:rsidR="00782EA9" w:rsidRPr="00590258" w:rsidRDefault="00782E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60:27:0140313:51</w:t>
            </w:r>
          </w:p>
        </w:tc>
      </w:tr>
      <w:tr w:rsidR="00546C11" w:rsidRPr="00590258" w14:paraId="44F864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F15CC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77B" w14:textId="77777777" w:rsidR="00782EA9" w:rsidRPr="00B634EE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4589C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6E4DC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0736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47C8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4A117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20993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FD356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0D1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F5E19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40DFA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CA110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623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70F97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2EE16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02CC3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F06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135EA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60:27:0140313:2</w:t>
            </w:r>
          </w:p>
        </w:tc>
      </w:tr>
      <w:tr w:rsidR="00546C11" w:rsidRPr="004A75A7" w14:paraId="2D2B41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BFAA0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78A2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2CBA5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</w:t>
            </w:r>
          </w:p>
        </w:tc>
      </w:tr>
      <w:tr w:rsidR="00546C11" w:rsidRPr="004A75A7" w14:paraId="5CFF5F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2F296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697E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8CA23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26CA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FB9F2" w14:textId="77777777" w:rsidR="00782EA9" w:rsidRPr="00546C11" w:rsidRDefault="00782E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9D7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6772D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Лермонтова ул, 7 д</w:t>
            </w:r>
          </w:p>
        </w:tc>
      </w:tr>
      <w:tr w:rsidR="00546C11" w:rsidRPr="004A75A7" w14:paraId="6C7C9A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30593D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85B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C33CF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C030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48248B" w14:textId="77777777" w:rsidR="00782EA9" w:rsidRPr="00DF6CF8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AE95AF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B0FBFF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0834D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13C8B8" w14:textId="77777777" w:rsidR="00782EA9" w:rsidRPr="005E14F4" w:rsidRDefault="00782E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60:27:0140313:51</w:t>
            </w:r>
          </w:p>
        </w:tc>
      </w:tr>
      <w:tr w:rsidR="00546C11" w:rsidRPr="004A75A7" w14:paraId="089DC2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DF77C5" w14:textId="77777777" w:rsidR="00782EA9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02705F" w14:textId="77777777" w:rsidR="00782EA9" w:rsidRPr="00A552E8" w:rsidRDefault="00782EA9" w:rsidP="005C4E99">
            <w:pPr>
              <w:spacing w:before="120" w:after="120"/>
            </w:pPr>
            <w:r w:rsidRPr="00A552E8">
              <w:t xml:space="preserve">Здание с кадастровым номером 60:27:0140313:51 расположено в кадастровом квартале 60:27:0140313 и на земельном участке с </w:t>
            </w:r>
            <w:r w:rsidRPr="00A552E8">
              <w:t>кадастровым номером 60:27:0140313:2.</w:t>
            </w:r>
          </w:p>
        </w:tc>
      </w:tr>
      <w:tr w:rsidR="00035E0C" w:rsidRPr="0091230B" w14:paraId="391C3F9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883DF" w14:textId="77777777" w:rsidR="00782EA9" w:rsidRDefault="00782E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857BDE1" w14:textId="77777777" w:rsidR="00035E0C" w:rsidRPr="0091230B" w:rsidRDefault="00782E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91785C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BC0A8C7" w14:textId="77777777" w:rsidR="00782EA9" w:rsidRPr="00872610" w:rsidRDefault="00782E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60:27:0140313:42</w:t>
            </w:r>
          </w:p>
        </w:tc>
      </w:tr>
      <w:tr w:rsidR="00786373" w:rsidRPr="00EB43A2" w14:paraId="4EE1429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72FE14" w14:textId="77777777" w:rsidR="00782EA9" w:rsidRPr="00786373" w:rsidRDefault="00782E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8A0B53" w14:textId="77777777" w:rsidR="00782EA9" w:rsidRPr="002E139C" w:rsidRDefault="00782E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133BBE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C5B4F0" w14:textId="77777777" w:rsidR="00782EA9" w:rsidRPr="00BB7DA2" w:rsidRDefault="00782E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99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775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95B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36D91B" w14:textId="77777777" w:rsidR="00782EA9" w:rsidRPr="00BB7DA2" w:rsidRDefault="00782E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F36E34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8BD21C8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5AF5A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44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6C77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A1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5E529" w14:textId="77777777" w:rsidR="00782EA9" w:rsidRPr="00BB7DA2" w:rsidRDefault="00782E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D51296" w14:textId="77777777" w:rsidR="00782EA9" w:rsidRPr="00BB7DA2" w:rsidRDefault="00782E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34F4C2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9EC04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B65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8A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B9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54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CA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A7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110F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239C7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EB85E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94B3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192F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87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A2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ABA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F952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0C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134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1B70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F0239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809BF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BA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8D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25A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03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500028.35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225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1276341.15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85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445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2AF0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D8B8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EEAF0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C2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9E3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7E5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23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500029.70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05B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1276348.90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5E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92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32B80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54D3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08866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7E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D72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3F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3E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500024.40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36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1276349.86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9C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C56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633FA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371C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00816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05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D55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5F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440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500023.02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1F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1276341.90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C47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04F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BFA88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8B9A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D21F3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CB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DF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0B3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2CF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500028.35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A4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1276341.15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FC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B4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4A0DA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76C35B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A92E91" w14:textId="77777777" w:rsidR="00782EA9" w:rsidRPr="00590258" w:rsidRDefault="00782E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60:27:0140313:42</w:t>
            </w:r>
          </w:p>
        </w:tc>
      </w:tr>
      <w:tr w:rsidR="00546C11" w:rsidRPr="00590258" w14:paraId="118E5FE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45F94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4EA" w14:textId="77777777" w:rsidR="00782EA9" w:rsidRPr="00B634EE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EB7CF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A53C5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94B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C412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1A782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DD562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9E255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92F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48EC1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22960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40694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3860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8A833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0C1FA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8F721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FE4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6150A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60:27:0140313:17</w:t>
            </w:r>
          </w:p>
        </w:tc>
      </w:tr>
      <w:tr w:rsidR="00546C11" w:rsidRPr="004A75A7" w14:paraId="2397FC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74625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351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F673A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</w:t>
            </w:r>
          </w:p>
        </w:tc>
      </w:tr>
      <w:tr w:rsidR="00546C11" w:rsidRPr="004A75A7" w14:paraId="45630E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D114B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DA6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73403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D97F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60804" w14:textId="77777777" w:rsidR="00782EA9" w:rsidRPr="00546C11" w:rsidRDefault="00782E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A5D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C125E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Колхозная ул, 4 д</w:t>
            </w:r>
          </w:p>
        </w:tc>
      </w:tr>
      <w:tr w:rsidR="00546C11" w:rsidRPr="004A75A7" w14:paraId="076FBD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F007A9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7FA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2E387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BCE4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CDB8C5" w14:textId="77777777" w:rsidR="00782EA9" w:rsidRPr="00DF6CF8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364C9C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25DDDB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B0780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9A3A04" w14:textId="77777777" w:rsidR="00782EA9" w:rsidRPr="005E14F4" w:rsidRDefault="00782E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60:27:0140313:42</w:t>
            </w:r>
          </w:p>
        </w:tc>
      </w:tr>
      <w:tr w:rsidR="00546C11" w:rsidRPr="004A75A7" w14:paraId="6ECFFA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F996D0" w14:textId="77777777" w:rsidR="00782EA9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1B5D1E" w14:textId="77777777" w:rsidR="00782EA9" w:rsidRPr="00A552E8" w:rsidRDefault="00782EA9" w:rsidP="005C4E99">
            <w:pPr>
              <w:spacing w:before="120" w:after="120"/>
            </w:pPr>
            <w:r w:rsidRPr="00A552E8">
              <w:t xml:space="preserve">Здание с кадастровым номером 60:27:0140313:42 расположено в </w:t>
            </w:r>
            <w:r w:rsidRPr="00A552E8">
              <w:t>кадастровом квартале 60:27:0140313 и на земельном участке с кадастровым номером 60:27:0140313:17.</w:t>
            </w:r>
          </w:p>
        </w:tc>
      </w:tr>
      <w:tr w:rsidR="00035E0C" w:rsidRPr="0091230B" w14:paraId="13C576F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D711E" w14:textId="77777777" w:rsidR="00782EA9" w:rsidRDefault="00782E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DA95241" w14:textId="77777777" w:rsidR="00035E0C" w:rsidRPr="0091230B" w:rsidRDefault="00782E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432B5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9716BD9" w14:textId="77777777" w:rsidR="00782EA9" w:rsidRPr="00872610" w:rsidRDefault="00782E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60:27:0140313:43</w:t>
            </w:r>
          </w:p>
        </w:tc>
      </w:tr>
      <w:tr w:rsidR="00786373" w:rsidRPr="00EB43A2" w14:paraId="07670E4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E180D7" w14:textId="77777777" w:rsidR="00782EA9" w:rsidRPr="00786373" w:rsidRDefault="00782E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C189DB5" w14:textId="77777777" w:rsidR="00782EA9" w:rsidRPr="002E139C" w:rsidRDefault="00782E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901241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9BBECB" w14:textId="77777777" w:rsidR="00782EA9" w:rsidRPr="00BB7DA2" w:rsidRDefault="00782E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50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21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229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E2987F" w14:textId="77777777" w:rsidR="00782EA9" w:rsidRPr="00BB7DA2" w:rsidRDefault="00782E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32F10B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D26C09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75B6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8D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FACB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1B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37067" w14:textId="77777777" w:rsidR="00782EA9" w:rsidRPr="00BB7DA2" w:rsidRDefault="00782E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9BF5BD" w14:textId="77777777" w:rsidR="00782EA9" w:rsidRPr="00BB7DA2" w:rsidRDefault="00782E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DF4515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18AD5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05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83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5EC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B4D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CAF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4CB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EBD6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DB450A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E3A2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280F5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E98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E40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5DF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D55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4A5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71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1C5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3767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2A42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132A6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AC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14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A9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EF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500005.98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AC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1276343.02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ABF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C8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2E00D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B536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7DB50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874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70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B9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B5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500008.26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07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1276354.58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D3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08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36922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FFF6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1AE08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36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CC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D1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0E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500001.28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83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1276356.14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75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0A0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E3690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952A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32B1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1FC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5F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14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40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499998.92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B9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1276344.55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BC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B2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262CC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33F7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B8EB1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DED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CF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BF2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B6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500005.98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A2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1276343.02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01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C2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325F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492E75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99FC4" w14:textId="77777777" w:rsidR="00782EA9" w:rsidRPr="00590258" w:rsidRDefault="00782E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60:27:0140313:43</w:t>
            </w:r>
          </w:p>
        </w:tc>
      </w:tr>
      <w:tr w:rsidR="00546C11" w:rsidRPr="00590258" w14:paraId="49372E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2A75C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6B0" w14:textId="77777777" w:rsidR="00782EA9" w:rsidRPr="00B634EE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F47ED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C3612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A6E6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BAE4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0A7E6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A47F9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21ADC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D78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BEC60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C4D09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E9561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AE6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2F065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1F4FA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B2BDD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30B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61AF4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60:27:0140313:6</w:t>
            </w:r>
          </w:p>
        </w:tc>
      </w:tr>
      <w:tr w:rsidR="00546C11" w:rsidRPr="004A75A7" w14:paraId="42735B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338F5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8E0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49C76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</w:t>
            </w:r>
          </w:p>
        </w:tc>
      </w:tr>
      <w:tr w:rsidR="00546C11" w:rsidRPr="004A75A7" w14:paraId="6565E6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99336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801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A12F4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B03A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47CAC" w14:textId="77777777" w:rsidR="00782EA9" w:rsidRPr="00546C11" w:rsidRDefault="00782E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8D02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133E2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FB8B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CA7C77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B39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C32F3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C0BD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2E936F" w14:textId="77777777" w:rsidR="00782EA9" w:rsidRPr="00DF6CF8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DAD501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2A4C60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EEA93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334519" w14:textId="77777777" w:rsidR="00782EA9" w:rsidRPr="005E14F4" w:rsidRDefault="00782E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60:27:0140313:43</w:t>
            </w:r>
          </w:p>
        </w:tc>
      </w:tr>
      <w:tr w:rsidR="00546C11" w:rsidRPr="004A75A7" w14:paraId="5A6C1B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DFB593" w14:textId="77777777" w:rsidR="00782EA9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457A27" w14:textId="77777777" w:rsidR="00782EA9" w:rsidRPr="00A552E8" w:rsidRDefault="00782EA9" w:rsidP="005C4E99">
            <w:pPr>
              <w:spacing w:before="120" w:after="120"/>
            </w:pPr>
            <w:r w:rsidRPr="00A552E8">
              <w:t xml:space="preserve">Здание с кадастровым номером 60:27:0140313:43 расположено в кадастровом квартале 60:27:0140313 и на земельном участке с </w:t>
            </w:r>
            <w:r w:rsidRPr="00A552E8">
              <w:t>кадастровым номером 60:27:0140313:6.</w:t>
            </w:r>
          </w:p>
        </w:tc>
      </w:tr>
      <w:tr w:rsidR="00035E0C" w:rsidRPr="0091230B" w14:paraId="68129EE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36A0E" w14:textId="77777777" w:rsidR="00782EA9" w:rsidRDefault="00782E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0E83A56" w14:textId="77777777" w:rsidR="00035E0C" w:rsidRPr="0091230B" w:rsidRDefault="00782E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072165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D66EBD5" w14:textId="77777777" w:rsidR="00782EA9" w:rsidRPr="00872610" w:rsidRDefault="00782E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60:27:0140313:45</w:t>
            </w:r>
          </w:p>
        </w:tc>
      </w:tr>
      <w:tr w:rsidR="00786373" w:rsidRPr="00EB43A2" w14:paraId="7CB5BB2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D081F2" w14:textId="77777777" w:rsidR="00782EA9" w:rsidRPr="00786373" w:rsidRDefault="00782E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115CF12" w14:textId="77777777" w:rsidR="00782EA9" w:rsidRPr="002E139C" w:rsidRDefault="00782E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BBB029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DAC527" w14:textId="77777777" w:rsidR="00782EA9" w:rsidRPr="00BB7DA2" w:rsidRDefault="00782E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434E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4E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34B2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571B31" w14:textId="77777777" w:rsidR="00782EA9" w:rsidRPr="00BB7DA2" w:rsidRDefault="00782E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5A6C24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5F21E4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3E2C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841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7B02F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86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DC46" w14:textId="77777777" w:rsidR="00782EA9" w:rsidRPr="00BB7DA2" w:rsidRDefault="00782E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1166F0" w14:textId="77777777" w:rsidR="00782EA9" w:rsidRPr="00BB7DA2" w:rsidRDefault="00782E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D43DE0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712DF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FE5A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0F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69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A04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94D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16E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071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74CA3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76341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9CA6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723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D7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125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20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F64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86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EA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60E6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BD901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C98C8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338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069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69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FA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500015.30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7C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1276394.61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DA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681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09D23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5C26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ACD9D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22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BC9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3B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7183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500017.19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AA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1276403.97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D6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55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13072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2EB6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1F40E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AA1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2A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9F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A3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500010.90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1F8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1276405.28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0C5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D2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97588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4940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0F841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D78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D2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A8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88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500009.10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E0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1276395.88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52B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CC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15791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580E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76F87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60E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C6C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F9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00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500015.30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8C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1276394.61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B2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D65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1E201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73CFCC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31A2BD" w14:textId="77777777" w:rsidR="00782EA9" w:rsidRPr="00590258" w:rsidRDefault="00782E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60:27:0140313:45</w:t>
            </w:r>
          </w:p>
        </w:tc>
      </w:tr>
      <w:tr w:rsidR="00546C11" w:rsidRPr="00590258" w14:paraId="1916BF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97EFC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6197" w14:textId="77777777" w:rsidR="00782EA9" w:rsidRPr="00B634EE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1A1BD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C3B29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FAC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16AB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D65E6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E57FF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8AB72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26A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2E280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05226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19169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705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13103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2E084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0FBFF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4AF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D7864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60:27:0140313:33</w:t>
            </w:r>
          </w:p>
        </w:tc>
      </w:tr>
      <w:tr w:rsidR="00546C11" w:rsidRPr="004A75A7" w14:paraId="53DEC6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0725D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CB9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C4779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</w:t>
            </w:r>
          </w:p>
        </w:tc>
      </w:tr>
      <w:tr w:rsidR="00546C11" w:rsidRPr="004A75A7" w14:paraId="215186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031A7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8EF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6CDC9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2AD0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612C5" w14:textId="77777777" w:rsidR="00782EA9" w:rsidRPr="00546C11" w:rsidRDefault="00782E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F253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F1D10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Колхозная ул, 9 д</w:t>
            </w:r>
          </w:p>
        </w:tc>
      </w:tr>
      <w:tr w:rsidR="00546C11" w:rsidRPr="004A75A7" w14:paraId="3055A5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8E52C3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D184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78428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691E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C5CCC9" w14:textId="77777777" w:rsidR="00782EA9" w:rsidRPr="00DF6CF8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4E20C6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4C1909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DD9DF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B95424" w14:textId="77777777" w:rsidR="00782EA9" w:rsidRPr="005E14F4" w:rsidRDefault="00782E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60:27:0140313:45</w:t>
            </w:r>
          </w:p>
        </w:tc>
      </w:tr>
      <w:tr w:rsidR="00546C11" w:rsidRPr="004A75A7" w14:paraId="4E3BFA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0262CE" w14:textId="77777777" w:rsidR="00782EA9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9535C1" w14:textId="77777777" w:rsidR="00782EA9" w:rsidRPr="00A552E8" w:rsidRDefault="00782EA9" w:rsidP="005C4E99">
            <w:pPr>
              <w:spacing w:before="120" w:after="120"/>
            </w:pPr>
            <w:r w:rsidRPr="00A552E8">
              <w:t xml:space="preserve">Здание с кадастровым номером 60:27:0140313:45 расположено в </w:t>
            </w:r>
            <w:r w:rsidRPr="00A552E8">
              <w:t>кадастровом квартале 60:27:0140313 и на земельном участке с кадастровым номером 60:27:0140313:33.</w:t>
            </w:r>
          </w:p>
        </w:tc>
      </w:tr>
      <w:tr w:rsidR="00035E0C" w:rsidRPr="0091230B" w14:paraId="471BACA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385E8" w14:textId="77777777" w:rsidR="00782EA9" w:rsidRDefault="00782E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83512B7" w14:textId="77777777" w:rsidR="00035E0C" w:rsidRPr="0091230B" w:rsidRDefault="00782E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B8C34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BBB6906" w14:textId="77777777" w:rsidR="00782EA9" w:rsidRPr="00872610" w:rsidRDefault="00782E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60:27:0140313:36</w:t>
            </w:r>
          </w:p>
        </w:tc>
      </w:tr>
      <w:tr w:rsidR="00786373" w:rsidRPr="00EB43A2" w14:paraId="6AAFA17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293CAF" w14:textId="77777777" w:rsidR="00782EA9" w:rsidRPr="00786373" w:rsidRDefault="00782E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F09EC00" w14:textId="77777777" w:rsidR="00782EA9" w:rsidRPr="002E139C" w:rsidRDefault="00782E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8A6424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D1B6E1" w14:textId="77777777" w:rsidR="00782EA9" w:rsidRPr="00BB7DA2" w:rsidRDefault="00782E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A7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42A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7EAA4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2D175F0" w14:textId="77777777" w:rsidR="00782EA9" w:rsidRPr="00BB7DA2" w:rsidRDefault="00782E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514C14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4A0360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04255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32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D6BE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722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1A7E" w14:textId="77777777" w:rsidR="00782EA9" w:rsidRPr="00BB7DA2" w:rsidRDefault="00782E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893721" w14:textId="77777777" w:rsidR="00782EA9" w:rsidRPr="00BB7DA2" w:rsidRDefault="00782E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EC595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7CE43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16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EB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C7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03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785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C7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2B6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42F02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D87A7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C0A9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0E5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C32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3A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B425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32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0FC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57F9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6C4C5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DFE50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5AC4F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4D1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1E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6BC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1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499967.18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4C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1276358.43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05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3F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A1D2F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6F2C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78E3F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05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1E4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3F7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E3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499970.30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67B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1276357.74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4AD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96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275D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AF0B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A0FBB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7CD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629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CFB2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07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499972.27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F8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1276366.37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E81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5D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F4F3A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D700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99B94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8B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1E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5C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0F1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CFA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1276367.09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9CD0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0D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72658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52DB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CC2E5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9C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0D6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74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718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499969.64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27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1276368.79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48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EFC2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7BD37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BAE5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3FB88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7A8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87E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D9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2F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499963.53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406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1276370.38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FA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43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2E8D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2CB3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DB3D1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828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19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4E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80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499960.92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F4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1276359.90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5B9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88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F75F2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C82C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1009B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1AB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48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5A1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C03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499967.18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31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1276358.43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D53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CD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EB23A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EAB9CD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666E8C" w14:textId="77777777" w:rsidR="00782EA9" w:rsidRPr="00590258" w:rsidRDefault="00782E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60:27:0140313:36</w:t>
            </w:r>
          </w:p>
        </w:tc>
      </w:tr>
      <w:tr w:rsidR="00546C11" w:rsidRPr="00590258" w14:paraId="36F0EE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CD5DA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C55" w14:textId="77777777" w:rsidR="00782EA9" w:rsidRPr="00B634EE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FC54E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C245A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4C3A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B7A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DE26E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63CC5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60264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D52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85836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80C86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CBCBC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56C9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B125E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74607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39ADB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B26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4E79C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60:27:0140313:8</w:t>
            </w:r>
          </w:p>
        </w:tc>
      </w:tr>
      <w:tr w:rsidR="00546C11" w:rsidRPr="004A75A7" w14:paraId="4DBCC2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09882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BE7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4BD3D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</w:t>
            </w:r>
          </w:p>
        </w:tc>
      </w:tr>
      <w:tr w:rsidR="00546C11" w:rsidRPr="004A75A7" w14:paraId="65BF3D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14D14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E3A3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7C938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2500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6BD92" w14:textId="77777777" w:rsidR="00782EA9" w:rsidRPr="00546C11" w:rsidRDefault="00782E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016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B742E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Зональный пер, 16 д</w:t>
            </w:r>
          </w:p>
        </w:tc>
      </w:tr>
      <w:tr w:rsidR="00546C11" w:rsidRPr="004A75A7" w14:paraId="652CB7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A03885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C4C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5B27A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6682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7F16A5" w14:textId="77777777" w:rsidR="00782EA9" w:rsidRPr="00DF6CF8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94B692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2CD7FA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5C7DA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BAFBD9" w14:textId="77777777" w:rsidR="00782EA9" w:rsidRPr="005E14F4" w:rsidRDefault="00782E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60:27:0140313:36</w:t>
            </w:r>
          </w:p>
        </w:tc>
      </w:tr>
      <w:tr w:rsidR="00546C11" w:rsidRPr="004A75A7" w14:paraId="18A354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4CACD5" w14:textId="77777777" w:rsidR="00782EA9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8F4052" w14:textId="77777777" w:rsidR="00782EA9" w:rsidRPr="00A552E8" w:rsidRDefault="00782EA9" w:rsidP="005C4E99">
            <w:pPr>
              <w:spacing w:before="120" w:after="120"/>
            </w:pPr>
            <w:r w:rsidRPr="00A552E8">
              <w:t>Здание с кадастровым номером 60:27:0140313:36 расположено в кадастровом квартале 60:27:0140313 и на земельном участке с кадастровым номером 60:27:0140313:8.</w:t>
            </w:r>
          </w:p>
        </w:tc>
      </w:tr>
      <w:tr w:rsidR="00035E0C" w:rsidRPr="0091230B" w14:paraId="09FBFCF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2327" w14:textId="77777777" w:rsidR="00782EA9" w:rsidRDefault="00782EA9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3817F43" w14:textId="77777777" w:rsidR="00035E0C" w:rsidRPr="0091230B" w:rsidRDefault="00782EA9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9ECE4D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2552F9" w14:textId="77777777" w:rsidR="00782EA9" w:rsidRPr="00872610" w:rsidRDefault="00782EA9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60:27:0140313:52</w:t>
            </w:r>
          </w:p>
        </w:tc>
      </w:tr>
      <w:tr w:rsidR="00786373" w:rsidRPr="00EB43A2" w14:paraId="49E4D75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14B3EC" w14:textId="77777777" w:rsidR="00782EA9" w:rsidRPr="00786373" w:rsidRDefault="00782EA9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5474311" w14:textId="77777777" w:rsidR="00782EA9" w:rsidRPr="002E139C" w:rsidRDefault="00782EA9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8A95A1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2506E1" w14:textId="77777777" w:rsidR="00782EA9" w:rsidRPr="00BB7DA2" w:rsidRDefault="00782EA9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D862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D7C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4E5A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AA2063" w14:textId="77777777" w:rsidR="00782EA9" w:rsidRPr="00BB7DA2" w:rsidRDefault="00782EA9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1457F6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3F131CB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FF6B7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646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4035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3D1A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4DFE5" w14:textId="77777777" w:rsidR="00782EA9" w:rsidRPr="00BB7DA2" w:rsidRDefault="00782EA9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3E18AD" w14:textId="77777777" w:rsidR="00782EA9" w:rsidRPr="00BB7DA2" w:rsidRDefault="00782EA9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D59436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6B651" w14:textId="77777777" w:rsidR="00782EA9" w:rsidRPr="00BB7DA2" w:rsidRDefault="00782EA9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7F8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71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F61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B02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8F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31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EB19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BC45E" w14:textId="77777777" w:rsidR="00782EA9" w:rsidRPr="00BB7DA2" w:rsidRDefault="00782EA9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1BC3F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ADC8B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77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B06F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5B01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168C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C2E3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9FD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DB8F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7F630" w14:textId="77777777" w:rsidR="00782EA9" w:rsidRPr="00BB7DA2" w:rsidRDefault="00782EA9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0E0C6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A6368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64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0FA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568D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2881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910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1276297.03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09A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C19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E6837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9E2C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BB8AC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3B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62A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C6C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C1E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499995.12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AF6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1276301.76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184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007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32CE4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CED0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C6590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D80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876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5337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317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499991.68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6F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1276305.45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938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19C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15676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8564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12F42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5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EA3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4456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55A8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499986.77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F2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1276300.66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AF7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D15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30CF9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356E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61D37" w14:textId="77777777" w:rsidR="00782EA9" w:rsidRPr="00AB6621" w:rsidRDefault="00782EA9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B87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052" w14:textId="77777777" w:rsidR="00782EA9" w:rsidRPr="00590258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814E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D2B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499990.36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0AD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1276297.03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DF75" w14:textId="77777777" w:rsidR="00782EA9" w:rsidRPr="009067AB" w:rsidRDefault="00782EA9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77B4" w14:textId="77777777" w:rsidR="00782EA9" w:rsidRDefault="00782EA9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0F2F5" w14:textId="77777777" w:rsidR="00782EA9" w:rsidRPr="005E14F4" w:rsidRDefault="00782EA9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62F90F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D0B7FF" w14:textId="77777777" w:rsidR="00782EA9" w:rsidRPr="00590258" w:rsidRDefault="00782EA9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60:27:0140313:52</w:t>
            </w:r>
          </w:p>
        </w:tc>
      </w:tr>
      <w:tr w:rsidR="00546C11" w:rsidRPr="00590258" w14:paraId="7E60AD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86F8D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3AE" w14:textId="77777777" w:rsidR="00782EA9" w:rsidRPr="00B634EE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323C9" w14:textId="77777777" w:rsidR="00782EA9" w:rsidRPr="00590258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3CE5D4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C11E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9282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C73AC" w14:textId="77777777" w:rsidR="00782EA9" w:rsidRPr="00F13182" w:rsidRDefault="00782EA9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1853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D7E27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6B1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51D0D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C1101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B4B20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E96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B20AA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26DA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92EB8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D1A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D8A7E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B7C4E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3669E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E4C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55009" w14:textId="77777777" w:rsidR="00782EA9" w:rsidRPr="00BE7498" w:rsidRDefault="00782EA9" w:rsidP="00B138FB">
            <w:pPr>
              <w:spacing w:before="120" w:after="120"/>
            </w:pPr>
            <w:r w:rsidRPr="00BE7498">
              <w:rPr>
                <w:lang w:val="en-US"/>
              </w:rPr>
              <w:t>60:27:0140313</w:t>
            </w:r>
          </w:p>
        </w:tc>
      </w:tr>
      <w:tr w:rsidR="00546C11" w:rsidRPr="004A75A7" w14:paraId="34A9C2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4E6CC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6EA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0FA93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CBBB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1286C" w14:textId="77777777" w:rsidR="00782EA9" w:rsidRPr="00546C11" w:rsidRDefault="00782EA9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DEC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505C9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Колхозная ул, 1 д</w:t>
            </w:r>
          </w:p>
        </w:tc>
      </w:tr>
      <w:tr w:rsidR="00546C11" w:rsidRPr="004A75A7" w14:paraId="41AC9E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EC8709" w14:textId="77777777" w:rsidR="00782EA9" w:rsidRPr="00546C11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946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D8D693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6CB0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C005D" w14:textId="77777777" w:rsidR="00782EA9" w:rsidRPr="00DF6CF8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B6A189" w14:textId="77777777" w:rsidR="00782EA9" w:rsidRPr="00BE7498" w:rsidRDefault="00782EA9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5FF5FD" w14:textId="77777777" w:rsidR="00782EA9" w:rsidRPr="00BE7498" w:rsidRDefault="00782EA9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D29DC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AB6F1D" w14:textId="77777777" w:rsidR="00782EA9" w:rsidRPr="005E14F4" w:rsidRDefault="00782EA9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60:27:0140313:52</w:t>
            </w:r>
          </w:p>
        </w:tc>
      </w:tr>
      <w:tr w:rsidR="00546C11" w:rsidRPr="004A75A7" w14:paraId="57CAF8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FC9B62" w14:textId="77777777" w:rsidR="00782EA9" w:rsidRDefault="00782EA9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E1FD9A" w14:textId="77777777" w:rsidR="00782EA9" w:rsidRPr="00A552E8" w:rsidRDefault="00782EA9" w:rsidP="005C4E99">
            <w:pPr>
              <w:spacing w:before="120" w:after="120"/>
            </w:pPr>
            <w:r w:rsidRPr="00A552E8">
              <w:t>Здание с кадастровым номером 60:27:0140313:52 расположено в кадастровом квартале 60:27:0140313.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399F7B11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1F450" w14:textId="77777777" w:rsidR="00782EA9" w:rsidRDefault="00782EA9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65F66C23" w14:textId="77777777" w:rsidR="00035E0C" w:rsidRPr="0062256B" w:rsidRDefault="00782EA9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7AAD622A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6411AC9" w14:textId="77777777" w:rsidR="00782EA9" w:rsidRPr="005B036F" w:rsidRDefault="00782EA9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</w:t>
            </w:r>
            <w:r w:rsidRPr="00B46FC3">
              <w:rPr>
                <w:b/>
              </w:rPr>
              <w:t xml:space="preserve">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53124D49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689BDA98" w14:textId="77777777" w:rsidR="00782EA9" w:rsidRPr="00283AD9" w:rsidRDefault="00782EA9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DE471" w14:textId="77777777" w:rsidR="00782EA9" w:rsidRPr="009774C6" w:rsidRDefault="00782EA9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 xml:space="preserve">вид объекта недвижимости (здание, </w:t>
            </w:r>
            <w:r w:rsidRPr="00CE5B86">
              <w:rPr>
                <w:sz w:val="13"/>
                <w:szCs w:val="13"/>
              </w:rPr>
              <w:t>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1BD19A1F" w14:textId="77777777" w:rsidR="00782EA9" w:rsidRPr="00283AD9" w:rsidRDefault="00782EA9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29BBD48D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2BC1F0" w14:textId="77777777" w:rsidR="00782EA9" w:rsidRPr="00F26439" w:rsidRDefault="00782EA9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60:27:0140313:245</w:t>
            </w:r>
          </w:p>
        </w:tc>
      </w:tr>
      <w:tr w:rsidR="00F26439" w:rsidRPr="00EB43A2" w14:paraId="1D60BBF8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5D60030" w14:textId="77777777" w:rsidR="00782EA9" w:rsidRPr="00F26439" w:rsidRDefault="00782EA9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DD206EF" w14:textId="77777777" w:rsidR="00782EA9" w:rsidRPr="00F26439" w:rsidRDefault="00782EA9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1E98D5B2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17D4F7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039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943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F612A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AF4938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22924471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4ACACE" w14:textId="77777777" w:rsidR="00782EA9" w:rsidRPr="00483EE9" w:rsidRDefault="00782EA9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2312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209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8B76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FB0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6EA44" w14:textId="77777777" w:rsidR="00782EA9" w:rsidRPr="00483EE9" w:rsidRDefault="00782EA9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35F8B0" w14:textId="77777777" w:rsidR="00782EA9" w:rsidRPr="00483EE9" w:rsidRDefault="00782EA9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7BBAD75C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867FC" w14:textId="77777777" w:rsidR="00782EA9" w:rsidRPr="00483EE9" w:rsidRDefault="00782EA9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C95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8865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637B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48E4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92F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0F6A" w14:textId="77777777" w:rsidR="00782EA9" w:rsidRPr="00B46FC3" w:rsidRDefault="00782EA9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5290" w14:textId="77777777" w:rsidR="00782EA9" w:rsidRPr="00483EE9" w:rsidRDefault="00782EA9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73E39" w14:textId="77777777" w:rsidR="00782EA9" w:rsidRPr="00483EE9" w:rsidRDefault="00782EA9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539AAC97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4EFA3" w14:textId="77777777" w:rsidR="00782EA9" w:rsidRPr="00483EE9" w:rsidRDefault="00782EA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2CEF" w14:textId="77777777" w:rsidR="00782EA9" w:rsidRPr="00483EE9" w:rsidRDefault="00782EA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C2B" w14:textId="77777777" w:rsidR="00782EA9" w:rsidRPr="00483EE9" w:rsidRDefault="00782EA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476" w14:textId="77777777" w:rsidR="00782EA9" w:rsidRPr="00483EE9" w:rsidRDefault="00782EA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0B6" w14:textId="77777777" w:rsidR="00782EA9" w:rsidRPr="00483EE9" w:rsidRDefault="00782EA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0AE5" w14:textId="77777777" w:rsidR="00782EA9" w:rsidRPr="00483EE9" w:rsidRDefault="00782EA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8CB" w14:textId="77777777" w:rsidR="00782EA9" w:rsidRPr="00483EE9" w:rsidRDefault="00782EA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C947" w14:textId="77777777" w:rsidR="00782EA9" w:rsidRPr="00483EE9" w:rsidRDefault="00782EA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C960FE" w14:textId="77777777" w:rsidR="00782EA9" w:rsidRPr="00483EE9" w:rsidRDefault="00782EA9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4DDB3F9A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BFF29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DB8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65A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3DB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E9B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500008.40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880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1276465.11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853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591E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B99E1" w14:textId="77777777" w:rsidR="00782EA9" w:rsidRPr="00697B13" w:rsidRDefault="00782EA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262B45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3E251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226E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A1C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A6FA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7E24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499998.45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0333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1276487.78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705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D33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6B3F5" w14:textId="77777777" w:rsidR="00782EA9" w:rsidRPr="00697B13" w:rsidRDefault="00782EA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C9E456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C5A12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BCA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9C3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2E89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2FA9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499987.10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3D5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1276482.81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943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2BC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96681" w14:textId="77777777" w:rsidR="00782EA9" w:rsidRPr="00697B13" w:rsidRDefault="00782EA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74D616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90810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1585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2A3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074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8CC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499997.03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7BE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1276460.13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0F40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F22D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17FB7" w14:textId="77777777" w:rsidR="00782EA9" w:rsidRPr="00697B13" w:rsidRDefault="00782EA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7F2F92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D8E2C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FD8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24B6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BAE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994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499998.44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4A9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1276460.75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5B1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92B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34D23" w14:textId="77777777" w:rsidR="00782EA9" w:rsidRPr="00697B13" w:rsidRDefault="00782EA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6FB9D14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C306A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302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159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335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3DB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499999.00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BCF6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1276459.48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127E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F8A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2942F" w14:textId="77777777" w:rsidR="00782EA9" w:rsidRPr="00697B13" w:rsidRDefault="00782EA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C21462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5BF1C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3E1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835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F4D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4C50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500000.97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EF9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1276460.34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BFE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854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19C2C" w14:textId="77777777" w:rsidR="00782EA9" w:rsidRPr="00697B13" w:rsidRDefault="00782EA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C35808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C73D3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797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9FB4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9AE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861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500000.41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7EF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1276461.62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55F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42C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51A7A" w14:textId="77777777" w:rsidR="00782EA9" w:rsidRPr="00697B13" w:rsidRDefault="00782EA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30AE30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09C73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6B7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346" w14:textId="77777777" w:rsidR="00782EA9" w:rsidRPr="00590258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87E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179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500008.40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7C9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1276465.11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01EB" w14:textId="77777777" w:rsidR="00782EA9" w:rsidRPr="009067AB" w:rsidRDefault="00782EA9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B2D" w14:textId="77777777" w:rsidR="00782EA9" w:rsidRDefault="00782EA9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FC024" w14:textId="77777777" w:rsidR="00782EA9" w:rsidRPr="00697B13" w:rsidRDefault="00782EA9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51AD5335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B4FF28" w14:textId="77777777" w:rsidR="00782EA9" w:rsidRPr="00590258" w:rsidRDefault="00782EA9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60:27:0140313:245</w:t>
            </w:r>
          </w:p>
        </w:tc>
      </w:tr>
      <w:tr w:rsidR="0062256B" w:rsidRPr="00EB43A2" w14:paraId="0E92D812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E0282" w14:textId="77777777" w:rsidR="00782EA9" w:rsidRPr="00F22E7D" w:rsidRDefault="00782EA9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3E365DFA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7EFC6" w14:textId="77777777" w:rsidR="00782EA9" w:rsidRDefault="00782EA9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 xml:space="preserve">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60:27:0140313:245</w:t>
            </w:r>
          </w:p>
        </w:tc>
      </w:tr>
      <w:tr w:rsidR="003629ED" w:rsidRPr="00EB43A2" w14:paraId="52226FEA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01640" w14:textId="77777777" w:rsidR="00782EA9" w:rsidRPr="003629ED" w:rsidRDefault="00782EA9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 xml:space="preserve">При выполнении кадастровых работ в отношении здания с КН 60:27:0140313:245 была </w:t>
            </w:r>
            <w:r w:rsidRPr="00A045EF">
              <w:rPr>
                <w:lang w:val="en-US"/>
              </w:rPr>
              <w:t>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60:27:0140313:28.</w:t>
            </w:r>
          </w:p>
        </w:tc>
      </w:tr>
    </w:tbl>
    <w:p w14:paraId="0E2C359C" w14:textId="77777777" w:rsidR="00763405" w:rsidRDefault="00782EA9">
      <w:r>
        <w:br w:type="page"/>
      </w:r>
    </w:p>
    <w:p w14:paraId="51114DBB" w14:textId="77777777" w:rsidR="00763405" w:rsidRDefault="00763405">
      <w:pPr>
        <w:sectPr w:rsidR="00763405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1FDFD148" w14:textId="77777777" w:rsidR="00782EA9" w:rsidRPr="007A37E2" w:rsidRDefault="00782EA9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25D89145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686C8288" w14:textId="77777777" w:rsidR="00782EA9" w:rsidRPr="00DA3430" w:rsidRDefault="00782EA9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B37D173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0049D332" w14:textId="77777777" w:rsidR="00782EA9" w:rsidRPr="008C3E59" w:rsidRDefault="00782EA9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979328" behindDoc="0" locked="0" layoutInCell="1" allowOverlap="1" wp14:anchorId="10C292D4" wp14:editId="138791E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543A6A82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176AE9AB" w14:textId="77777777" w:rsidR="00782EA9" w:rsidRPr="008C3E59" w:rsidRDefault="00782EA9" w:rsidP="005B25AC">
            <w:pPr>
              <w:jc w:val="center"/>
            </w:pPr>
            <w:r>
              <w:rPr>
                <w:noProof/>
              </w:rPr>
              <w:pict w14:anchorId="52F612CE">
                <v:line id="_x0000_s4404" style="position:absolute;left:0;text-align:left;flip:x y;z-index:250980352;mso-position-horizontal-relative:text;mso-position-vertical-relative:text" from="283.5pt,397pt" to="285.05pt,396.65pt" strokecolor="red" strokeweight=".57pt"/>
              </w:pict>
            </w:r>
            <w:r>
              <w:rPr>
                <w:noProof/>
              </w:rPr>
              <w:pict w14:anchorId="453C3D48">
                <v:line id="_x0000_s4403" style="position:absolute;left:0;text-align:left;flip:x y;z-index:250981376;mso-position-horizontal-relative:text;mso-position-vertical-relative:text" from="285.05pt,396.65pt" to="342.9pt,383.1pt" strokecolor="red" strokeweight=".57pt"/>
              </w:pict>
            </w:r>
            <w:r>
              <w:rPr>
                <w:noProof/>
              </w:rPr>
              <w:pict w14:anchorId="3307C1D5">
                <v:line id="_x0000_s4402" style="position:absolute;left:0;text-align:left;flip:x y;z-index:250982400;mso-position-horizontal-relative:text;mso-position-vertical-relative:text" from="342.9pt,383.1pt" to="358.75pt,383.4pt" strokecolor="red" strokeweight=".57pt"/>
              </w:pict>
            </w:r>
            <w:r>
              <w:rPr>
                <w:noProof/>
              </w:rPr>
              <w:pict w14:anchorId="4BA3D794">
                <v:line id="_x0000_s4401" style="position:absolute;left:0;text-align:left;flip:x y;z-index:250983424;mso-position-horizontal-relative:text;mso-position-vertical-relative:text" from="358.75pt,383.4pt" to="356.55pt,439.45pt" strokecolor="red" strokeweight=".57pt"/>
              </w:pict>
            </w:r>
            <w:r>
              <w:rPr>
                <w:noProof/>
              </w:rPr>
              <w:pict w14:anchorId="67922261">
                <v:line id="_x0000_s4400" style="position:absolute;left:0;text-align:left;flip:x y;z-index:250984448;mso-position-horizontal-relative:text;mso-position-vertical-relative:text" from="356.55pt,439.45pt" to="298.6pt,450pt" strokecolor="red" strokeweight=".57pt"/>
              </w:pict>
            </w:r>
            <w:r>
              <w:rPr>
                <w:noProof/>
              </w:rPr>
              <w:pict w14:anchorId="6C3DC65E">
                <v:line id="_x0000_s4399" style="position:absolute;left:0;text-align:left;flip:x y;z-index:250985472;mso-position-horizontal-relative:text;mso-position-vertical-relative:text" from="298.6pt,450pt" to="283.5pt,397pt" strokecolor="red" strokeweight=".57pt"/>
              </w:pict>
            </w:r>
            <w:r>
              <w:rPr>
                <w:noProof/>
              </w:rPr>
              <w:pict w14:anchorId="18EFE9E7">
                <v:line id="_x0000_s4398" style="position:absolute;left:0;text-align:left;flip:x y;z-index:250986496;mso-position-horizontal-relative:text;mso-position-vertical-relative:text" from="607.65pt,468.3pt" to="661.2pt,491.8pt" strokecolor="red" strokeweight=".57pt"/>
              </w:pict>
            </w:r>
            <w:r>
              <w:rPr>
                <w:noProof/>
              </w:rPr>
              <w:pict w14:anchorId="46ED102B">
                <v:line id="_x0000_s4397" style="position:absolute;left:0;text-align:left;flip:x y;z-index:250987520;mso-position-horizontal-relative:text;mso-position-vertical-relative:text" from="661.2pt,491.8pt" to="649.5pt,518.6pt" strokecolor="red" strokeweight=".57pt"/>
              </w:pict>
            </w:r>
            <w:r>
              <w:rPr>
                <w:noProof/>
              </w:rPr>
              <w:pict w14:anchorId="0F9225E1">
                <v:line id="_x0000_s4396" style="position:absolute;left:0;text-align:left;flip:x y;z-index:250988544;mso-position-horizontal-relative:text;mso-position-vertical-relative:text" from="649.5pt,518.6pt" to="595.9pt,495.15pt" strokecolor="red" strokeweight=".57pt"/>
              </w:pict>
            </w:r>
            <w:r>
              <w:rPr>
                <w:noProof/>
              </w:rPr>
              <w:pict w14:anchorId="74C3DD8F">
                <v:line id="_x0000_s4395" style="position:absolute;left:0;text-align:left;flip:x y;z-index:250989568;mso-position-horizontal-relative:text;mso-position-vertical-relative:text" from="595.9pt,495.15pt" to="597.35pt,491.8pt" strokecolor="red" strokeweight=".57pt"/>
              </w:pict>
            </w:r>
            <w:r>
              <w:rPr>
                <w:noProof/>
              </w:rPr>
              <w:pict w14:anchorId="1917B954">
                <v:line id="_x0000_s4394" style="position:absolute;left:0;text-align:left;flip:x y;z-index:250990592;mso-position-horizontal-relative:text;mso-position-vertical-relative:text" from="597.35pt,491.8pt" to="594.35pt,490.5pt" strokecolor="red" strokeweight=".57pt"/>
              </w:pict>
            </w:r>
            <w:r>
              <w:rPr>
                <w:noProof/>
              </w:rPr>
              <w:pict w14:anchorId="3E2D8117">
                <v:line id="_x0000_s4393" style="position:absolute;left:0;text-align:left;flip:x y;z-index:250991616;mso-position-horizontal-relative:text;mso-position-vertical-relative:text" from="594.35pt,490.5pt" to="596.4pt,485.85pt" strokecolor="red" strokeweight=".57pt"/>
              </w:pict>
            </w:r>
            <w:r>
              <w:rPr>
                <w:noProof/>
              </w:rPr>
              <w:pict w14:anchorId="72BE2452">
                <v:line id="_x0000_s4392" style="position:absolute;left:0;text-align:left;flip:x y;z-index:250992640;mso-position-horizontal-relative:text;mso-position-vertical-relative:text" from="596.4pt,485.85pt" to="599.45pt,487.15pt" strokecolor="red" strokeweight=".57pt"/>
              </w:pict>
            </w:r>
            <w:r>
              <w:rPr>
                <w:noProof/>
              </w:rPr>
              <w:pict w14:anchorId="03845D3F">
                <v:line id="_x0000_s4391" style="position:absolute;left:0;text-align:left;flip:x y;z-index:250993664;mso-position-horizontal-relative:text;mso-position-vertical-relative:text" from="599.45pt,487.15pt" to="607.65pt,468.3pt" strokecolor="red" strokeweight=".57pt"/>
              </w:pict>
            </w:r>
            <w:r>
              <w:rPr>
                <w:noProof/>
              </w:rPr>
              <w:pict w14:anchorId="07F9EC51">
                <v:line id="_x0000_s4390" style="position:absolute;left:0;text-align:left;flip:x y;z-index:250994688;mso-position-horizontal-relative:text;mso-position-vertical-relative:text" from="384.85pt,66.35pt" to="406.3pt,72.2pt" strokeweight=".57pt"/>
              </w:pict>
            </w:r>
            <w:r>
              <w:rPr>
                <w:noProof/>
              </w:rPr>
              <w:pict w14:anchorId="19EB9C45">
                <v:line id="_x0000_s4389" style="position:absolute;left:0;text-align:left;flip:x y;z-index:250995712;mso-position-horizontal-relative:text;mso-position-vertical-relative:text" from="406.3pt,72.2pt" to="531pt,118.95pt" strokeweight=".57pt"/>
              </w:pict>
            </w:r>
            <w:r>
              <w:rPr>
                <w:noProof/>
              </w:rPr>
              <w:pict w14:anchorId="7ED6C96C">
                <v:line id="_x0000_s4388" style="position:absolute;left:0;text-align:left;flip:x y;z-index:250996736;mso-position-horizontal-relative:text;mso-position-vertical-relative:text" from="531pt,118.95pt" to="578.6pt,24.05pt" strokeweight=".57pt"/>
              </w:pict>
            </w:r>
            <w:r>
              <w:rPr>
                <w:noProof/>
              </w:rPr>
              <w:pict w14:anchorId="10FA2395">
                <v:line id="_x0000_s4387" style="position:absolute;left:0;text-align:left;flip:x y;z-index:250997760;mso-position-horizontal-relative:text;mso-position-vertical-relative:text" from="578.6pt,24.05pt" to="704.45pt,81.95pt" strokeweight=".57pt"/>
              </w:pict>
            </w:r>
            <w:r>
              <w:rPr>
                <w:noProof/>
              </w:rPr>
              <w:pict w14:anchorId="6733BB9B">
                <v:line id="_x0000_s4386" style="position:absolute;left:0;text-align:left;flip:x y;z-index:250998784;mso-position-horizontal-relative:text;mso-position-vertical-relative:text" from="704.45pt,81.95pt" to="686.15pt,124.05pt" strokeweight=".57pt"/>
              </w:pict>
            </w:r>
            <w:r>
              <w:rPr>
                <w:noProof/>
              </w:rPr>
              <w:pict w14:anchorId="46B11727">
                <v:line id="_x0000_s4385" style="position:absolute;left:0;text-align:left;flip:x y;z-index:250999808;mso-position-horizontal-relative:text;mso-position-vertical-relative:text" from="686.15pt,124.05pt" to="663.25pt,113.3pt" strokeweight=".57pt"/>
              </w:pict>
            </w:r>
            <w:r>
              <w:rPr>
                <w:noProof/>
              </w:rPr>
              <w:pict w14:anchorId="12D217F3">
                <v:line id="_x0000_s4384" style="position:absolute;left:0;text-align:left;flip:x y;z-index:251000832;mso-position-horizontal-relative:text;mso-position-vertical-relative:text" from="663.25pt,113.3pt" to="584.75pt,295.5pt" strokeweight=".57pt"/>
              </w:pict>
            </w:r>
            <w:r>
              <w:rPr>
                <w:noProof/>
              </w:rPr>
              <w:pict w14:anchorId="20ED8485">
                <v:line id="_x0000_s4383" style="position:absolute;left:0;text-align:left;flip:x y;z-index:251001856;mso-position-horizontal-relative:text;mso-position-vertical-relative:text" from="584.75pt,295.5pt" to="625.45pt,314.35pt" strokeweight=".57pt"/>
              </w:pict>
            </w:r>
            <w:r>
              <w:rPr>
                <w:noProof/>
              </w:rPr>
              <w:pict w14:anchorId="5301A17B">
                <v:line id="_x0000_s4382" style="position:absolute;left:0;text-align:left;flip:x y;z-index:251002880;mso-position-horizontal-relative:text;mso-position-vertical-relative:text" from="625.45pt,314.35pt" to="600.2pt,392.55pt" strokeweight=".57pt"/>
              </w:pict>
            </w:r>
            <w:r>
              <w:rPr>
                <w:noProof/>
              </w:rPr>
              <w:pict w14:anchorId="009CCA3F">
                <v:line id="_x0000_s4381" style="position:absolute;left:0;text-align:left;flip:x y;z-index:251003904;mso-position-horizontal-relative:text;mso-position-vertical-relative:text" from="600.2pt,392.55pt" to="470.15pt,339.5pt" strokeweight=".57pt"/>
              </w:pict>
            </w:r>
            <w:r>
              <w:rPr>
                <w:noProof/>
              </w:rPr>
              <w:pict w14:anchorId="1A078F35">
                <v:line id="_x0000_s4380" style="position:absolute;left:0;text-align:left;flip:x y;z-index:251004928;mso-position-horizontal-relative:text;mso-position-vertical-relative:text" from="470.15pt,339.5pt" to="469.9pt,288.5pt" strokeweight=".57pt"/>
              </w:pict>
            </w:r>
            <w:r>
              <w:rPr>
                <w:noProof/>
              </w:rPr>
              <w:pict w14:anchorId="2F0DA033">
                <v:line id="_x0000_s4379" style="position:absolute;left:0;text-align:left;flip:x y;z-index:251005952;mso-position-horizontal-relative:text;mso-position-vertical-relative:text" from="469.9pt,288.5pt" to="447.3pt,282.75pt" strokeweight=".57pt"/>
              </w:pict>
            </w:r>
            <w:r>
              <w:rPr>
                <w:noProof/>
              </w:rPr>
              <w:pict w14:anchorId="38C78F7E">
                <v:line id="_x0000_s4378" style="position:absolute;left:0;text-align:left;flip:x y;z-index:251006976;mso-position-horizontal-relative:text;mso-position-vertical-relative:text" from="447.3pt,282.75pt" to="459.25pt,202.2pt" strokeweight=".57pt"/>
              </w:pict>
            </w:r>
            <w:r>
              <w:rPr>
                <w:noProof/>
              </w:rPr>
              <w:pict w14:anchorId="5AD8B77D">
                <v:line id="_x0000_s4377" style="position:absolute;left:0;text-align:left;flip:x y;z-index:251008000;mso-position-horizontal-relative:text;mso-position-vertical-relative:text" from="459.25pt,202.2pt" to="415.5pt,189.75pt" strokecolor="red" strokeweight=".57pt"/>
              </w:pict>
            </w:r>
            <w:r>
              <w:rPr>
                <w:noProof/>
              </w:rPr>
              <w:pict w14:anchorId="47042F58">
                <v:line id="_x0000_s4376" style="position:absolute;left:0;text-align:left;flip:x y;z-index:251009024;mso-position-horizontal-relative:text;mso-position-vertical-relative:text" from="415.5pt,189.75pt" to="426.4pt,141.7pt" strokecolor="red" strokeweight=".57pt"/>
              </w:pict>
            </w:r>
            <w:r>
              <w:rPr>
                <w:noProof/>
              </w:rPr>
              <w:pict w14:anchorId="06992341">
                <v:line id="_x0000_s4375" style="position:absolute;left:0;text-align:left;flip:x y;z-index:251010048;mso-position-horizontal-relative:text;mso-position-vertical-relative:text" from="426.4pt,141.7pt" to="395.6pt,132.2pt" strokecolor="red" strokeweight=".57pt"/>
              </w:pict>
            </w:r>
            <w:r>
              <w:rPr>
                <w:noProof/>
              </w:rPr>
              <w:pict w14:anchorId="3BEA37C0">
                <v:line id="_x0000_s4374" style="position:absolute;left:0;text-align:left;flip:x y;z-index:251011072;mso-position-horizontal-relative:text;mso-position-vertical-relative:text" from="395.6pt,132.2pt" to="394.05pt,137.65pt" strokecolor="red" strokeweight=".57pt"/>
              </w:pict>
            </w:r>
            <w:r>
              <w:rPr>
                <w:noProof/>
              </w:rPr>
              <w:pict w14:anchorId="23699100">
                <v:line id="_x0000_s4373" style="position:absolute;left:0;text-align:left;flip:x y;z-index:251012096;mso-position-horizontal-relative:text;mso-position-vertical-relative:text" from="394.05pt,137.65pt" to="368.6pt,129.65pt" strokecolor="red" strokeweight=".57pt"/>
              </w:pict>
            </w:r>
            <w:r>
              <w:rPr>
                <w:noProof/>
              </w:rPr>
              <w:pict w14:anchorId="23EC7515">
                <v:line id="_x0000_s4372" style="position:absolute;left:0;text-align:left;flip:x y;z-index:251013120;mso-position-horizontal-relative:text;mso-position-vertical-relative:text" from="368.6pt,129.65pt" to="384.85pt,66.35pt" strokecolor="red" strokeweight=".57pt"/>
              </w:pict>
            </w:r>
            <w:r>
              <w:rPr>
                <w:noProof/>
              </w:rPr>
              <w:pict w14:anchorId="4154766E">
                <v:line id="_x0000_s4371" style="position:absolute;left:0;text-align:left;flip:x y;z-index:251014144;mso-position-horizontal-relative:text;mso-position-vertical-relative:text" from="364.95pt,128.5pt" to="368.6pt,129.65pt" strokecolor="red" strokeweight=".57pt"/>
              </w:pict>
            </w:r>
            <w:r>
              <w:rPr>
                <w:noProof/>
              </w:rPr>
              <w:pict w14:anchorId="60501E98">
                <v:line id="_x0000_s4370" style="position:absolute;left:0;text-align:left;flip:x y;z-index:251015168;mso-position-horizontal-relative:text;mso-position-vertical-relative:text" from="368.6pt,129.65pt" to="394.05pt,137.65pt" strokecolor="red" strokeweight=".57pt"/>
              </w:pict>
            </w:r>
            <w:r>
              <w:rPr>
                <w:noProof/>
              </w:rPr>
              <w:pict w14:anchorId="7CB295BE">
                <v:line id="_x0000_s4369" style="position:absolute;left:0;text-align:left;flip:x y;z-index:251016192;mso-position-horizontal-relative:text;mso-position-vertical-relative:text" from="394.05pt,137.65pt" to="395.6pt,132.2pt" strokecolor="red" strokeweight=".57pt"/>
              </w:pict>
            </w:r>
            <w:r>
              <w:rPr>
                <w:noProof/>
              </w:rPr>
              <w:pict w14:anchorId="6A2782C5">
                <v:line id="_x0000_s4368" style="position:absolute;left:0;text-align:left;flip:x y;z-index:251017216;mso-position-horizontal-relative:text;mso-position-vertical-relative:text" from="395.6pt,132.2pt" to="426.4pt,141.7pt" strokecolor="red" strokeweight=".57pt"/>
              </w:pict>
            </w:r>
            <w:r>
              <w:rPr>
                <w:noProof/>
              </w:rPr>
              <w:pict w14:anchorId="08D0BD60">
                <v:line id="_x0000_s4367" style="position:absolute;left:0;text-align:left;flip:x y;z-index:251018240;mso-position-horizontal-relative:text;mso-position-vertical-relative:text" from="426.4pt,141.7pt" to="415.5pt,189.75pt" strokecolor="red" strokeweight=".57pt"/>
              </w:pict>
            </w:r>
            <w:r>
              <w:rPr>
                <w:noProof/>
              </w:rPr>
              <w:pict w14:anchorId="4AFDBE60">
                <v:line id="_x0000_s4366" style="position:absolute;left:0;text-align:left;flip:x y;z-index:251019264;mso-position-horizontal-relative:text;mso-position-vertical-relative:text" from="415.5pt,189.75pt" to="405pt,192.85pt" strokecolor="red" strokeweight=".57pt"/>
              </w:pict>
            </w:r>
            <w:r>
              <w:rPr>
                <w:noProof/>
              </w:rPr>
              <w:pict w14:anchorId="037D530D">
                <v:line id="_x0000_s4365" style="position:absolute;left:0;text-align:left;flip:x y;z-index:251020288;mso-position-horizontal-relative:text;mso-position-vertical-relative:text" from="405pt,192.85pt" to="401pt,204.8pt" strokecolor="red" strokeweight=".57pt"/>
              </w:pict>
            </w:r>
            <w:r>
              <w:rPr>
                <w:noProof/>
              </w:rPr>
              <w:pict w14:anchorId="79E7DBF5">
                <v:line id="_x0000_s4364" style="position:absolute;left:0;text-align:left;flip:x y;z-index:251021312;mso-position-horizontal-relative:text;mso-position-vertical-relative:text" from="401pt,204.8pt" to="347.8pt,184.9pt" strokeweight=".57pt"/>
              </w:pict>
            </w:r>
            <w:r>
              <w:rPr>
                <w:noProof/>
              </w:rPr>
              <w:pict w14:anchorId="4EEE35B9">
                <v:line id="_x0000_s4363" style="position:absolute;left:0;text-align:left;flip:x y;z-index:251022336;mso-position-horizontal-relative:text;mso-position-vertical-relative:text" from="347.8pt,184.9pt" to="364.95pt,128.5pt" strokecolor="red" strokeweight=".57pt"/>
              </w:pict>
            </w:r>
            <w:r>
              <w:rPr>
                <w:noProof/>
              </w:rPr>
              <w:pict w14:anchorId="238FCD74">
                <v:line id="_x0000_s4362" style="position:absolute;left:0;text-align:left;flip:x y;z-index:251023360;mso-position-horizontal-relative:text;mso-position-vertical-relative:text" from="347.8pt,184.9pt" to="401pt,204.8pt" strokeweight=".57pt"/>
              </w:pict>
            </w:r>
            <w:r>
              <w:rPr>
                <w:noProof/>
              </w:rPr>
              <w:pict w14:anchorId="5EC9AD69">
                <v:line id="_x0000_s4361" style="position:absolute;left:0;text-align:left;flip:x y;z-index:251024384;mso-position-horizontal-relative:text;mso-position-vertical-relative:text" from="401pt,204.8pt" to="379.8pt,261.3pt" strokeweight=".57pt"/>
              </w:pict>
            </w:r>
            <w:r>
              <w:rPr>
                <w:noProof/>
              </w:rPr>
              <w:pict w14:anchorId="7A0E7FEA">
                <v:line id="_x0000_s4360" style="position:absolute;left:0;text-align:left;flip:x y;z-index:251025408;mso-position-horizontal-relative:text;mso-position-vertical-relative:text" from="379.8pt,261.3pt" to="328.6pt,243.55pt" strokecolor="red" strokeweight=".57pt"/>
              </w:pict>
            </w:r>
            <w:r>
              <w:rPr>
                <w:noProof/>
              </w:rPr>
              <w:pict w14:anchorId="194E2DFE">
                <v:line id="_x0000_s4359" style="position:absolute;left:0;text-align:left;flip:x y;z-index:251026432;mso-position-horizontal-relative:text;mso-position-vertical-relative:text" from="328.6pt,243.55pt" to="347.8pt,184.9pt" strokecolor="red" strokeweight=".57pt"/>
              </w:pict>
            </w:r>
            <w:r>
              <w:rPr>
                <w:noProof/>
              </w:rPr>
              <w:pict w14:anchorId="67473805">
                <v:line id="_x0000_s4358" style="position:absolute;left:0;text-align:left;flip:x y;z-index:251027456;mso-position-horizontal-relative:text;mso-position-vertical-relative:text" from="308pt,471.15pt" to="310.1pt,469pt" strokecolor="red" strokeweight=".57pt"/>
              </w:pict>
            </w:r>
            <w:r>
              <w:rPr>
                <w:noProof/>
              </w:rPr>
              <w:pict w14:anchorId="323D1459">
                <v:line id="_x0000_s4357" style="position:absolute;left:0;text-align:left;flip:x y;z-index:251028480;mso-position-horizontal-relative:text;mso-position-vertical-relative:text" from="310.1pt,469pt" to="355.7pt,459.6pt" strokecolor="red" strokeweight=".57pt"/>
              </w:pict>
            </w:r>
            <w:r>
              <w:rPr>
                <w:noProof/>
              </w:rPr>
              <w:pict w14:anchorId="6C426FD3">
                <v:line id="_x0000_s4356" style="position:absolute;left:0;text-align:left;flip:x y;z-index:251029504;mso-position-horizontal-relative:text;mso-position-vertical-relative:text" from="355.7pt,459.6pt" to="370.15pt,532.05pt" strokecolor="red" strokeweight=".57pt"/>
              </w:pict>
            </w:r>
            <w:r>
              <w:rPr>
                <w:noProof/>
              </w:rPr>
              <w:pict w14:anchorId="4BC8D528">
                <v:line id="_x0000_s4355" style="position:absolute;left:0;text-align:left;flip:x y;z-index:251030528;mso-position-horizontal-relative:text;mso-position-vertical-relative:text" from="370.15pt,532.05pt" to="347.8pt,536.7pt" strokecolor="red" strokeweight=".57pt"/>
              </w:pict>
            </w:r>
            <w:r>
              <w:rPr>
                <w:noProof/>
              </w:rPr>
              <w:pict w14:anchorId="72A641C2">
                <v:line id="_x0000_s4354" style="position:absolute;left:0;text-align:left;flip:x y;z-index:251031552;mso-position-horizontal-relative:text;mso-position-vertical-relative:text" from="347.8pt,536.7pt" to="347.55pt,538.85pt" strokecolor="red" strokeweight=".57pt"/>
              </w:pict>
            </w:r>
            <w:r>
              <w:rPr>
                <w:noProof/>
              </w:rPr>
              <w:pict w14:anchorId="6F35B4B2">
                <v:line id="_x0000_s4353" style="position:absolute;left:0;text-align:left;flip:x y;z-index:251032576;mso-position-horizontal-relative:text;mso-position-vertical-relative:text" from="347.55pt,538.85pt" to="327.65pt,541.9pt" strokecolor="red" strokeweight=".57pt"/>
              </w:pict>
            </w:r>
            <w:r>
              <w:rPr>
                <w:noProof/>
              </w:rPr>
              <w:pict w14:anchorId="7A620F5D">
                <v:line id="_x0000_s4352" style="position:absolute;left:0;text-align:left;flip:x y;z-index:251033600;mso-position-horizontal-relative:text;mso-position-vertical-relative:text" from="327.65pt,541.9pt" to="322.25pt,543pt" strokecolor="red" strokeweight=".57pt"/>
              </w:pict>
            </w:r>
            <w:r>
              <w:rPr>
                <w:noProof/>
              </w:rPr>
              <w:pict w14:anchorId="1EF468FC">
                <v:line id="_x0000_s4351" style="position:absolute;left:0;text-align:left;flip:x y;z-index:251034624;mso-position-horizontal-relative:text;mso-position-vertical-relative:text" from="322.25pt,543pt" to="308pt,471.15pt" strokecolor="red" strokeweight=".57pt"/>
              </w:pict>
            </w:r>
            <w:r>
              <w:rPr>
                <w:noProof/>
              </w:rPr>
              <w:pict w14:anchorId="216C4B50">
                <v:line id="_x0000_s4350" style="position:absolute;left:0;text-align:left;flip:x y;z-index:251035648;mso-position-horizontal-relative:text;mso-position-vertical-relative:text" from="355.7pt,459.6pt" to="401.15pt,449.45pt" strokecolor="red" strokeweight=".57pt"/>
              </w:pict>
            </w:r>
            <w:r>
              <w:rPr>
                <w:noProof/>
              </w:rPr>
              <w:pict w14:anchorId="529205A4">
                <v:line id="_x0000_s4349" style="position:absolute;left:0;text-align:left;flip:x y;z-index:251036672;mso-position-horizontal-relative:text;mso-position-vertical-relative:text" from="401.15pt,449.45pt" to="411.35pt,496.65pt" strokecolor="red" strokeweight=".57pt"/>
              </w:pict>
            </w:r>
            <w:r>
              <w:rPr>
                <w:noProof/>
              </w:rPr>
              <w:pict w14:anchorId="46EF4CA7">
                <v:line id="_x0000_s4348" style="position:absolute;left:0;text-align:left;flip:x y;z-index:251037696;mso-position-horizontal-relative:text;mso-position-vertical-relative:text" from="411.35pt,496.65pt" to="417.75pt,495.15pt" strokeweight=".57pt"/>
              </w:pict>
            </w:r>
            <w:r>
              <w:rPr>
                <w:noProof/>
              </w:rPr>
              <w:pict w14:anchorId="655C87F8">
                <v:line id="_x0000_s4347" style="position:absolute;left:0;text-align:left;flip:x y;z-index:251038720;mso-position-horizontal-relative:text;mso-position-vertical-relative:text" from="417.75pt,495.15pt" to="419.45pt,502pt" strokeweight=".57pt"/>
              </w:pict>
            </w:r>
            <w:r>
              <w:rPr>
                <w:noProof/>
              </w:rPr>
              <w:pict w14:anchorId="29D9251D">
                <v:line id="_x0000_s4346" style="position:absolute;left:0;text-align:left;flip:x y;z-index:251039744;mso-position-horizontal-relative:text;mso-position-vertical-relative:text" from="419.45pt,502pt" to="426.6pt,500.25pt" strokeweight=".57pt"/>
              </w:pict>
            </w:r>
            <w:r>
              <w:rPr>
                <w:noProof/>
              </w:rPr>
              <w:pict w14:anchorId="0A719238">
                <v:line id="_x0000_s4345" style="position:absolute;left:0;text-align:left;flip:x y;z-index:251040768;mso-position-horizontal-relative:text;mso-position-vertical-relative:text" from="426.6pt,500.25pt" to="429pt,510.15pt" strokeweight=".57pt"/>
              </w:pict>
            </w:r>
            <w:r>
              <w:rPr>
                <w:noProof/>
              </w:rPr>
              <w:pict w14:anchorId="4203292A">
                <v:line id="_x0000_s4344" style="position:absolute;left:0;text-align:left;flip:x y;z-index:251041792;mso-position-horizontal-relative:text;mso-position-vertical-relative:text" from="429pt,510.15pt" to="429.75pt,513.35pt" strokeweight=".57pt"/>
              </w:pict>
            </w:r>
            <w:r>
              <w:rPr>
                <w:noProof/>
              </w:rPr>
              <w:pict w14:anchorId="0E4EFA4A">
                <v:line id="_x0000_s4343" style="position:absolute;left:0;text-align:left;flip:x y;z-index:251042816;mso-position-horizontal-relative:text;mso-position-vertical-relative:text" from="429.75pt,513.35pt" to="422.55pt,515.1pt" strokeweight=".57pt"/>
              </w:pict>
            </w:r>
            <w:r>
              <w:rPr>
                <w:noProof/>
              </w:rPr>
              <w:pict w14:anchorId="06E4AE0C">
                <v:line id="_x0000_s4342" style="position:absolute;left:0;text-align:left;flip:x y;z-index:251043840;mso-position-horizontal-relative:text;mso-position-vertical-relative:text" from="422.55pt,515.1pt" to="420.4pt,516.2pt" strokeweight=".57pt"/>
              </w:pict>
            </w:r>
            <w:r>
              <w:rPr>
                <w:noProof/>
              </w:rPr>
              <w:pict w14:anchorId="0DF5A894">
                <v:line id="_x0000_s4341" style="position:absolute;left:0;text-align:left;flip:x y;z-index:251044864;mso-position-horizontal-relative:text;mso-position-vertical-relative:text" from="420.4pt,516.2pt" to="418.6pt,518.2pt" strokeweight=".57pt"/>
              </w:pict>
            </w:r>
            <w:r>
              <w:rPr>
                <w:noProof/>
              </w:rPr>
              <w:pict w14:anchorId="2450DB4F">
                <v:line id="_x0000_s4340" style="position:absolute;left:0;text-align:left;flip:x y;z-index:251045888;mso-position-horizontal-relative:text;mso-position-vertical-relative:text" from="418.6pt,518.2pt" to="417.3pt,523.05pt" strokeweight=".57pt"/>
              </w:pict>
            </w:r>
            <w:r>
              <w:rPr>
                <w:noProof/>
              </w:rPr>
              <w:pict w14:anchorId="4CFA1940">
                <v:line id="_x0000_s4339" style="position:absolute;left:0;text-align:left;flip:x y;z-index:251046912;mso-position-horizontal-relative:text;mso-position-vertical-relative:text" from="417.3pt,523.05pt" to="370.15pt,532.05pt" strokecolor="red" strokeweight=".57pt"/>
              </w:pict>
            </w:r>
            <w:r>
              <w:rPr>
                <w:noProof/>
              </w:rPr>
              <w:pict w14:anchorId="31A784E4">
                <v:line id="_x0000_s4338" style="position:absolute;left:0;text-align:left;flip:x y;z-index:251047936;mso-position-horizontal-relative:text;mso-position-vertical-relative:text" from="370.15pt,532.05pt" to="355.7pt,459.6pt" strokecolor="red" strokeweight=".57pt"/>
              </w:pict>
            </w:r>
            <w:r>
              <w:rPr>
                <w:noProof/>
              </w:rPr>
              <w:pict w14:anchorId="02A1F41A">
                <v:line id="_x0000_s4337" style="position:absolute;left:0;text-align:left;flip:x y;z-index:251048960;mso-position-horizontal-relative:text;mso-position-vertical-relative:text" from="401.15pt,449.45pt" to="480pt,433.7pt" strokecolor="red" strokeweight=".57pt"/>
              </w:pict>
            </w:r>
            <w:r>
              <w:rPr>
                <w:noProof/>
              </w:rPr>
              <w:pict w14:anchorId="1A1E31AF">
                <v:line id="_x0000_s4336" style="position:absolute;left:0;text-align:left;flip:x y;z-index:251049984;mso-position-horizontal-relative:text;mso-position-vertical-relative:text" from="480pt,433.7pt" to="482.5pt,444.45pt" strokecolor="red" strokeweight=".57pt"/>
              </w:pict>
            </w:r>
            <w:r>
              <w:rPr>
                <w:noProof/>
              </w:rPr>
              <w:pict w14:anchorId="1364CECF">
                <v:line id="_x0000_s4335" style="position:absolute;left:0;text-align:left;flip:x y;z-index:251051008;mso-position-horizontal-relative:text;mso-position-vertical-relative:text" from="482.5pt,444.45pt" to="490.8pt,481pt" strokecolor="red" strokeweight=".57pt"/>
              </w:pict>
            </w:r>
            <w:r>
              <w:rPr>
                <w:noProof/>
              </w:rPr>
              <w:pict w14:anchorId="1D5EA994">
                <v:line id="_x0000_s4334" style="position:absolute;left:0;text-align:left;flip:x y;z-index:251052032;mso-position-horizontal-relative:text;mso-position-vertical-relative:text" from="490.8pt,481pt" to="459.95pt,488.8pt" strokecolor="red" strokeweight=".57pt"/>
              </w:pict>
            </w:r>
            <w:r>
              <w:rPr>
                <w:noProof/>
              </w:rPr>
              <w:pict w14:anchorId="539C4617">
                <v:line id="_x0000_s4333" style="position:absolute;left:0;text-align:left;flip:x y;z-index:251053056;mso-position-horizontal-relative:text;mso-position-vertical-relative:text" from="459.95pt,488.8pt" to="462.6pt,503.2pt" strokecolor="red" strokeweight=".57pt"/>
              </w:pict>
            </w:r>
            <w:r>
              <w:rPr>
                <w:noProof/>
              </w:rPr>
              <w:pict w14:anchorId="2D39CA75">
                <v:line id="_x0000_s4332" style="position:absolute;left:0;text-align:left;flip:x y;z-index:251054080;mso-position-horizontal-relative:text;mso-position-vertical-relative:text" from="462.6pt,503.2pt" to="429pt,510.15pt" strokeweight=".57pt"/>
              </w:pict>
            </w:r>
            <w:r>
              <w:rPr>
                <w:noProof/>
              </w:rPr>
              <w:pict w14:anchorId="1D18A5C6">
                <v:line id="_x0000_s4331" style="position:absolute;left:0;text-align:left;flip:x y;z-index:251055104;mso-position-horizontal-relative:text;mso-position-vertical-relative:text" from="429pt,510.15pt" to="426.6pt,500.25pt" strokeweight=".57pt"/>
              </w:pict>
            </w:r>
            <w:r>
              <w:rPr>
                <w:noProof/>
              </w:rPr>
              <w:pict w14:anchorId="559C6A68">
                <v:line id="_x0000_s4330" style="position:absolute;left:0;text-align:left;flip:x y;z-index:251056128;mso-position-horizontal-relative:text;mso-position-vertical-relative:text" from="426.6pt,500.25pt" to="419.45pt,502pt" strokeweight=".57pt"/>
              </w:pict>
            </w:r>
            <w:r>
              <w:rPr>
                <w:noProof/>
              </w:rPr>
              <w:pict w14:anchorId="6CAAEA93">
                <v:line id="_x0000_s4329" style="position:absolute;left:0;text-align:left;flip:x y;z-index:251057152;mso-position-horizontal-relative:text;mso-position-vertical-relative:text" from="419.45pt,502pt" to="417.75pt,495.15pt" strokeweight=".57pt"/>
              </w:pict>
            </w:r>
            <w:r>
              <w:rPr>
                <w:noProof/>
              </w:rPr>
              <w:pict w14:anchorId="73F5FE96">
                <v:line id="_x0000_s4328" style="position:absolute;left:0;text-align:left;flip:x y;z-index:251058176;mso-position-horizontal-relative:text;mso-position-vertical-relative:text" from="417.75pt,495.15pt" to="411.35pt,496.65pt" strokeweight=".57pt"/>
              </w:pict>
            </w:r>
            <w:r>
              <w:rPr>
                <w:noProof/>
              </w:rPr>
              <w:pict w14:anchorId="3F34C3FE">
                <v:line id="_x0000_s4327" style="position:absolute;left:0;text-align:left;flip:x y;z-index:251059200;mso-position-horizontal-relative:text;mso-position-vertical-relative:text" from="411.35pt,496.65pt" to="401.15pt,449.45pt" strokecolor="red" strokeweight=".57pt"/>
              </w:pict>
            </w:r>
            <w:r>
              <w:rPr>
                <w:noProof/>
              </w:rPr>
              <w:pict w14:anchorId="664FB8B8">
                <v:line id="_x0000_s4326" style="position:absolute;left:0;text-align:left;flip:x y;z-index:251060224;mso-position-horizontal-relative:text;mso-position-vertical-relative:text" from="480pt,433.7pt" to="501.85pt,434.1pt" strokecolor="red" strokeweight=".57pt"/>
              </w:pict>
            </w:r>
            <w:r>
              <w:rPr>
                <w:noProof/>
              </w:rPr>
              <w:pict w14:anchorId="1B6E55B2">
                <v:line id="_x0000_s4325" style="position:absolute;left:0;text-align:left;flip:x y;z-index:251061248;mso-position-horizontal-relative:text;mso-position-vertical-relative:text" from="501.85pt,434.1pt" to="511.15pt,476.3pt" strokeweight=".57pt"/>
              </w:pict>
            </w:r>
            <w:r>
              <w:rPr>
                <w:noProof/>
              </w:rPr>
              <w:pict w14:anchorId="72DA41E3">
                <v:line id="_x0000_s4324" style="position:absolute;left:0;text-align:left;flip:x y;z-index:251062272;mso-position-horizontal-relative:text;mso-position-vertical-relative:text" from="511.15pt,476.3pt" to="518.65pt,502.55pt" strokeweight=".57pt"/>
              </w:pict>
            </w:r>
            <w:r>
              <w:rPr>
                <w:noProof/>
              </w:rPr>
              <w:pict w14:anchorId="3A1E9275">
                <v:line id="_x0000_s4323" style="position:absolute;left:0;text-align:left;flip:x y;z-index:251063296;mso-position-horizontal-relative:text;mso-position-vertical-relative:text" from="518.65pt,502.55pt" to="515.55pt,506pt" strokeweight=".57pt"/>
              </w:pict>
            </w:r>
            <w:r>
              <w:rPr>
                <w:noProof/>
              </w:rPr>
              <w:pict w14:anchorId="41E5690C">
                <v:line id="_x0000_s4322" style="position:absolute;left:0;text-align:left;flip:x y;z-index:251064320;mso-position-horizontal-relative:text;mso-position-vertical-relative:text" from="515.55pt,506pt" to="519.9pt,517.1pt" strokeweight=".57pt"/>
              </w:pict>
            </w:r>
            <w:r>
              <w:rPr>
                <w:noProof/>
              </w:rPr>
              <w:pict w14:anchorId="18FBC355">
                <v:line id="_x0000_s4321" style="position:absolute;left:0;text-align:left;flip:x y;z-index:251065344;mso-position-horizontal-relative:text;mso-position-vertical-relative:text" from="519.9pt,517.1pt" to="528.1pt,561.45pt" strokeweight=".57pt"/>
              </w:pict>
            </w:r>
            <w:r>
              <w:rPr>
                <w:noProof/>
              </w:rPr>
              <w:pict w14:anchorId="0D8162C8">
                <v:line id="_x0000_s4320" style="position:absolute;left:0;text-align:left;flip:x y;z-index:251066368;mso-position-horizontal-relative:text;mso-position-vertical-relative:text" from="528.1pt,561.45pt" to="478.7pt,569.5pt" strokeweight=".57pt"/>
              </w:pict>
            </w:r>
            <w:r>
              <w:rPr>
                <w:noProof/>
              </w:rPr>
              <w:pict w14:anchorId="37B75066">
                <v:line id="_x0000_s4319" style="position:absolute;left:0;text-align:left;flip:x y;z-index:251067392;mso-position-horizontal-relative:text;mso-position-vertical-relative:text" from="478.7pt,569.5pt" to="471.75pt,549.5pt" strokeweight=".57pt"/>
              </w:pict>
            </w:r>
            <w:r>
              <w:rPr>
                <w:noProof/>
              </w:rPr>
              <w:pict w14:anchorId="0E94264F">
                <v:line id="_x0000_s4318" style="position:absolute;left:0;text-align:left;flip:x y;z-index:251068416;mso-position-horizontal-relative:text;mso-position-vertical-relative:text" from="471.75pt,549.5pt" to="462.6pt,503.2pt" strokeweight=".57pt"/>
              </w:pict>
            </w:r>
            <w:r>
              <w:rPr>
                <w:noProof/>
              </w:rPr>
              <w:pict w14:anchorId="648E6297">
                <v:line id="_x0000_s4317" style="position:absolute;left:0;text-align:left;flip:x y;z-index:251069440;mso-position-horizontal-relative:text;mso-position-vertical-relative:text" from="462.6pt,503.2pt" to="459.95pt,488.8pt" strokecolor="red" strokeweight=".57pt"/>
              </w:pict>
            </w:r>
            <w:r>
              <w:rPr>
                <w:noProof/>
              </w:rPr>
              <w:pict w14:anchorId="4569160B">
                <v:line id="_x0000_s4316" style="position:absolute;left:0;text-align:left;flip:x y;z-index:251070464;mso-position-horizontal-relative:text;mso-position-vertical-relative:text" from="459.95pt,488.8pt" to="490.8pt,481pt" strokecolor="red" strokeweight=".57pt"/>
              </w:pict>
            </w:r>
            <w:r>
              <w:rPr>
                <w:noProof/>
              </w:rPr>
              <w:pict w14:anchorId="6B7F8001">
                <v:line id="_x0000_s4315" style="position:absolute;left:0;text-align:left;flip:x y;z-index:251071488;mso-position-horizontal-relative:text;mso-position-vertical-relative:text" from="490.8pt,481pt" to="482.5pt,444.45pt" strokecolor="red" strokeweight=".57pt"/>
              </w:pict>
            </w:r>
            <w:r>
              <w:rPr>
                <w:noProof/>
              </w:rPr>
              <w:pict w14:anchorId="155EA8AB">
                <v:line id="_x0000_s4314" style="position:absolute;left:0;text-align:left;flip:x y;z-index:251072512;mso-position-horizontal-relative:text;mso-position-vertical-relative:text" from="482.5pt,444.45pt" to="480pt,433.7pt" strokecolor="red" strokeweight=".57pt"/>
              </w:pict>
            </w:r>
            <w:r>
              <w:rPr>
                <w:noProof/>
              </w:rPr>
              <w:pict w14:anchorId="6B7956CD">
                <v:line id="_x0000_s4313" style="position:absolute;left:0;text-align:left;flip:x y;z-index:251073536;mso-position-horizontal-relative:text;mso-position-vertical-relative:text" from="327.65pt,541.9pt" to="347.55pt,538.85pt" strokecolor="red" strokeweight=".57pt"/>
              </w:pict>
            </w:r>
            <w:r>
              <w:rPr>
                <w:noProof/>
              </w:rPr>
              <w:pict w14:anchorId="2903D688">
                <v:line id="_x0000_s4312" style="position:absolute;left:0;text-align:left;flip:x y;z-index:251074560;mso-position-horizontal-relative:text;mso-position-vertical-relative:text" from="347.55pt,538.85pt" to="347.8pt,536.7pt" strokecolor="red" strokeweight=".57pt"/>
              </w:pict>
            </w:r>
            <w:r>
              <w:rPr>
                <w:noProof/>
              </w:rPr>
              <w:pict w14:anchorId="1349F427">
                <v:line id="_x0000_s4311" style="position:absolute;left:0;text-align:left;flip:x y;z-index:251075584;mso-position-horizontal-relative:text;mso-position-vertical-relative:text" from="347.8pt,536.7pt" to="370.15pt,532.05pt" strokecolor="red" strokeweight=".57pt"/>
              </w:pict>
            </w:r>
            <w:r>
              <w:rPr>
                <w:noProof/>
              </w:rPr>
              <w:pict w14:anchorId="1728405B">
                <v:line id="_x0000_s4310" style="position:absolute;left:0;text-align:left;flip:x y;z-index:251076608;mso-position-horizontal-relative:text;mso-position-vertical-relative:text" from="370.15pt,532.05pt" to="417.3pt,523.05pt" strokecolor="red" strokeweight=".57pt"/>
              </w:pict>
            </w:r>
            <w:r>
              <w:rPr>
                <w:noProof/>
              </w:rPr>
              <w:pict w14:anchorId="7E39A1C5">
                <v:line id="_x0000_s4309" style="position:absolute;left:0;text-align:left;flip:x y;z-index:251077632;mso-position-horizontal-relative:text;mso-position-vertical-relative:text" from="417.3pt,523.05pt" to="420.45pt,533.2pt" strokecolor="red" strokeweight=".57pt"/>
              </w:pict>
            </w:r>
            <w:r>
              <w:rPr>
                <w:noProof/>
              </w:rPr>
              <w:pict w14:anchorId="0400040C">
                <v:line id="_x0000_s4308" style="position:absolute;left:0;text-align:left;flip:x y;z-index:251078656;mso-position-horizontal-relative:text;mso-position-vertical-relative:text" from="420.45pt,533.2pt" to="426.7pt,561.75pt" strokecolor="red" strokeweight=".57pt"/>
              </w:pict>
            </w:r>
            <w:r>
              <w:rPr>
                <w:noProof/>
              </w:rPr>
              <w:pict w14:anchorId="0FA7EF0B">
                <v:line id="_x0000_s4307" style="position:absolute;left:0;text-align:left;flip:x y;z-index:251079680;mso-position-horizontal-relative:text;mso-position-vertical-relative:text" from="426.7pt,561.75pt" to="429.75pt,579.7pt" strokecolor="red" strokeweight=".57pt"/>
              </w:pict>
            </w:r>
            <w:r>
              <w:rPr>
                <w:noProof/>
              </w:rPr>
              <w:pict w14:anchorId="388A32B1">
                <v:line id="_x0000_s4306" style="position:absolute;left:0;text-align:left;flip:x y;z-index:251080704;mso-position-horizontal-relative:text;mso-position-vertical-relative:text" from="429.75pt,579.7pt" to="385.9pt,587.2pt" strokecolor="red" strokeweight=".57pt"/>
              </w:pict>
            </w:r>
            <w:r>
              <w:rPr>
                <w:noProof/>
              </w:rPr>
              <w:pict w14:anchorId="28C784E6">
                <v:line id="_x0000_s4305" style="position:absolute;left:0;text-align:left;flip:x y;z-index:251081728;mso-position-horizontal-relative:text;mso-position-vertical-relative:text" from="385.9pt,587.2pt" to="354.25pt,593.85pt" strokecolor="red" strokeweight=".57pt"/>
              </w:pict>
            </w:r>
            <w:r>
              <w:rPr>
                <w:noProof/>
              </w:rPr>
              <w:pict w14:anchorId="094221CE">
                <v:line id="_x0000_s4304" style="position:absolute;left:0;text-align:left;flip:x y;z-index:251082752;mso-position-horizontal-relative:text;mso-position-vertical-relative:text" from="354.25pt,593.85pt" to="339.15pt,579.1pt" strokeweight=".57pt"/>
              </w:pict>
            </w:r>
            <w:r>
              <w:rPr>
                <w:noProof/>
              </w:rPr>
              <w:pict w14:anchorId="4917A2CB">
                <v:line id="_x0000_s4303" style="position:absolute;left:0;text-align:left;flip:x y;z-index:251083776;mso-position-horizontal-relative:text;mso-position-vertical-relative:text" from="339.15pt,579.1pt" to="327.65pt,541.9pt" strokeweight=".57pt"/>
              </w:pict>
            </w:r>
            <w:r>
              <w:rPr>
                <w:noProof/>
              </w:rPr>
              <w:pict w14:anchorId="2ACD201C">
                <v:line id="_x0000_s4302" style="position:absolute;left:0;text-align:left;flip:x y;z-index:251084800;mso-position-horizontal-relative:text;mso-position-vertical-relative:text" from="282.35pt,551.9pt" to="297.45pt,548.3pt" strokecolor="red" strokeweight=".57pt"/>
              </w:pict>
            </w:r>
            <w:r>
              <w:rPr>
                <w:noProof/>
              </w:rPr>
              <w:pict w14:anchorId="1A55AE43">
                <v:line id="_x0000_s4301" style="position:absolute;left:0;text-align:left;flip:x y;z-index:251085824;mso-position-horizontal-relative:text;mso-position-vertical-relative:text" from="297.45pt,548.3pt" to="322.25pt,543pt" strokecolor="red" strokeweight=".57pt"/>
              </w:pict>
            </w:r>
            <w:r>
              <w:rPr>
                <w:noProof/>
              </w:rPr>
              <w:pict w14:anchorId="640AFCE1">
                <v:line id="_x0000_s4300" style="position:absolute;left:0;text-align:left;flip:x y;z-index:251086848;mso-position-horizontal-relative:text;mso-position-vertical-relative:text" from="322.25pt,543pt" to="327.65pt,541.9pt" strokecolor="red" strokeweight=".57pt"/>
              </w:pict>
            </w:r>
            <w:r>
              <w:rPr>
                <w:noProof/>
              </w:rPr>
              <w:pict w14:anchorId="14943AF4">
                <v:line id="_x0000_s4299" style="position:absolute;left:0;text-align:left;flip:x y;z-index:251087872;mso-position-horizontal-relative:text;mso-position-vertical-relative:text" from="327.65pt,541.9pt" to="339.15pt,579.1pt" strokeweight=".57pt"/>
              </w:pict>
            </w:r>
            <w:r>
              <w:rPr>
                <w:noProof/>
              </w:rPr>
              <w:pict w14:anchorId="15A655BF">
                <v:line id="_x0000_s4298" style="position:absolute;left:0;text-align:left;flip:x y;z-index:251088896;mso-position-horizontal-relative:text;mso-position-vertical-relative:text" from="339.15pt,579.1pt" to="354.25pt,593.85pt" strokeweight=".57pt"/>
              </w:pict>
            </w:r>
            <w:r>
              <w:rPr>
                <w:noProof/>
              </w:rPr>
              <w:pict w14:anchorId="29342F38">
                <v:line id="_x0000_s4297" style="position:absolute;left:0;text-align:left;flip:x y;z-index:251089920;mso-position-horizontal-relative:text;mso-position-vertical-relative:text" from="354.25pt,593.85pt" to="294.5pt,602.95pt" strokecolor="red" strokeweight=".57pt"/>
              </w:pict>
            </w:r>
            <w:r>
              <w:rPr>
                <w:noProof/>
              </w:rPr>
              <w:pict w14:anchorId="52043EF9">
                <v:line id="_x0000_s4296" style="position:absolute;left:0;text-align:left;flip:x y;z-index:251090944;mso-position-horizontal-relative:text;mso-position-vertical-relative:text" from="294.5pt,602.95pt" to="282.35pt,551.9pt" strokecolor="red" strokeweight=".57pt"/>
              </w:pict>
            </w:r>
            <w:r>
              <w:rPr>
                <w:noProof/>
              </w:rPr>
              <w:pict w14:anchorId="07F0C92D">
                <v:line id="_x0000_s4295" style="position:absolute;left:0;text-align:left;flip:x y;z-index:251091968;mso-position-horizontal-relative:text;mso-position-vertical-relative:text" from="261.7pt,537.2pt" to="263.4pt,542.85pt" strokecolor="red" strokeweight=".57pt"/>
              </w:pict>
            </w:r>
            <w:r>
              <w:rPr>
                <w:noProof/>
              </w:rPr>
              <w:pict w14:anchorId="3B627A58">
                <v:line id="_x0000_s4294" style="position:absolute;left:0;text-align:left;flip:x y;z-index:251092992;mso-position-horizontal-relative:text;mso-position-vertical-relative:text" from="263.4pt,542.85pt" to="268.75pt,542.5pt" strokeweight=".57pt"/>
              </w:pict>
            </w:r>
            <w:r>
              <w:rPr>
                <w:noProof/>
              </w:rPr>
              <w:pict w14:anchorId="4BFC683F">
                <v:line id="_x0000_s4293" style="position:absolute;left:0;text-align:left;flip:x y;z-index:251094016;mso-position-horizontal-relative:text;mso-position-vertical-relative:text" from="268.75pt,542.5pt" to="269.7pt,547.2pt" strokeweight=".57pt"/>
              </w:pict>
            </w:r>
            <w:r>
              <w:rPr>
                <w:noProof/>
              </w:rPr>
              <w:pict w14:anchorId="2D381068">
                <v:line id="_x0000_s4292" style="position:absolute;left:0;text-align:left;flip:x y;z-index:251095040;mso-position-horizontal-relative:text;mso-position-vertical-relative:text" from="269.7pt,547.2pt" to="273.2pt,546.45pt" strokeweight=".57pt"/>
              </w:pict>
            </w:r>
            <w:r>
              <w:rPr>
                <w:noProof/>
              </w:rPr>
              <w:pict w14:anchorId="5ADA1F40">
                <v:line id="_x0000_s4291" style="position:absolute;left:0;text-align:left;flip:x y;z-index:251096064;mso-position-horizontal-relative:text;mso-position-vertical-relative:text" from="273.2pt,546.45pt" to="281.05pt,545.05pt" strokeweight=".57pt"/>
              </w:pict>
            </w:r>
            <w:r>
              <w:rPr>
                <w:noProof/>
              </w:rPr>
              <w:pict w14:anchorId="7CEDC04D">
                <v:line id="_x0000_s4290" style="position:absolute;left:0;text-align:left;flip:x y;z-index:251097088;mso-position-horizontal-relative:text;mso-position-vertical-relative:text" from="281.05pt,545.05pt" to="282.35pt,551.9pt" strokeweight=".57pt"/>
              </w:pict>
            </w:r>
            <w:r>
              <w:rPr>
                <w:noProof/>
              </w:rPr>
              <w:pict w14:anchorId="47F732F2">
                <v:line id="_x0000_s4289" style="position:absolute;left:0;text-align:left;flip:x y;z-index:251098112;mso-position-horizontal-relative:text;mso-position-vertical-relative:text" from="282.35pt,551.9pt" to="294.5pt,602.95pt" strokecolor="red" strokeweight=".57pt"/>
              </w:pict>
            </w:r>
            <w:r>
              <w:rPr>
                <w:noProof/>
              </w:rPr>
              <w:pict w14:anchorId="716A5A2F">
                <v:line id="_x0000_s4288" style="position:absolute;left:0;text-align:left;flip:x y;z-index:251099136;mso-position-horizontal-relative:text;mso-position-vertical-relative:text" from="294.5pt,602.95pt" to="257.2pt,613.2pt" strokecolor="red" strokeweight=".57pt"/>
              </w:pict>
            </w:r>
            <w:r>
              <w:rPr>
                <w:noProof/>
              </w:rPr>
              <w:pict w14:anchorId="1812A8F9">
                <v:line id="_x0000_s4287" style="position:absolute;left:0;text-align:left;flip:x y;z-index:251100160;mso-position-horizontal-relative:text;mso-position-vertical-relative:text" from="257.2pt,613.2pt" to="212.2pt,549.05pt" strokecolor="red" strokeweight=".57pt"/>
              </w:pict>
            </w:r>
            <w:r>
              <w:rPr>
                <w:noProof/>
              </w:rPr>
              <w:pict w14:anchorId="1EE92184">
                <v:line id="_x0000_s4286" style="position:absolute;left:0;text-align:left;flip:x y;z-index:251101184;mso-position-horizontal-relative:text;mso-position-vertical-relative:text" from="212.2pt,549.05pt" to="261.7pt,537.2pt" strokecolor="red" strokeweight=".57pt"/>
              </w:pict>
            </w:r>
            <w:r>
              <w:rPr>
                <w:noProof/>
              </w:rPr>
              <w:pict w14:anchorId="70B77C3F">
                <v:line id="_x0000_s4285" style="position:absolute;left:0;text-align:left;flip:x y;z-index:251102208;mso-position-horizontal-relative:text;mso-position-vertical-relative:text" from="746.05pt,441.15pt" to="753.3pt,444.25pt" strokecolor="red" strokeweight=".57pt"/>
              </w:pict>
            </w:r>
            <w:r>
              <w:rPr>
                <w:noProof/>
              </w:rPr>
              <w:pict w14:anchorId="4A267F09">
                <v:line id="_x0000_s4284" style="position:absolute;left:0;text-align:left;flip:x y;z-index:251103232;mso-position-horizontal-relative:text;mso-position-vertical-relative:text" from="753.3pt,444.25pt" to="773.7pt,453.35pt" strokecolor="red" strokeweight=".57pt"/>
              </w:pict>
            </w:r>
            <w:r>
              <w:rPr>
                <w:noProof/>
              </w:rPr>
              <w:pict w14:anchorId="41E469BD">
                <v:line id="_x0000_s4283" style="position:absolute;left:0;text-align:left;flip:x y;z-index:251104256;mso-position-horizontal-relative:text;mso-position-vertical-relative:text" from="773.7pt,453.35pt" to="768.15pt,466.5pt" strokecolor="red" strokeweight=".57pt"/>
              </w:pict>
            </w:r>
            <w:r>
              <w:rPr>
                <w:noProof/>
              </w:rPr>
              <w:pict w14:anchorId="72B95FF5">
                <v:line id="_x0000_s4282" style="position:absolute;left:0;text-align:left;flip:x y;z-index:251105280;mso-position-horizontal-relative:text;mso-position-vertical-relative:text" from="768.15pt,466.5pt" to="771.65pt,468pt" strokecolor="red" strokeweight=".57pt"/>
              </w:pict>
            </w:r>
            <w:r>
              <w:rPr>
                <w:noProof/>
              </w:rPr>
              <w:pict w14:anchorId="4CA33436">
                <v:line id="_x0000_s4281" style="position:absolute;left:0;text-align:left;flip:x y;z-index:251106304;mso-position-horizontal-relative:text;mso-position-vertical-relative:text" from="771.65pt,468pt" to="765.7pt,481.95pt" strokecolor="red" strokeweight=".57pt"/>
              </w:pict>
            </w:r>
            <w:r>
              <w:rPr>
                <w:noProof/>
              </w:rPr>
              <w:pict w14:anchorId="2C16DF59">
                <v:line id="_x0000_s4280" style="position:absolute;left:0;text-align:left;flip:x y;z-index:251107328;mso-position-horizontal-relative:text;mso-position-vertical-relative:text" from="765.7pt,481.95pt" to="762.1pt,480.45pt" strokecolor="red" strokeweight=".57pt"/>
              </w:pict>
            </w:r>
            <w:r>
              <w:rPr>
                <w:noProof/>
              </w:rPr>
              <w:pict w14:anchorId="04832A1C">
                <v:line id="_x0000_s4279" style="position:absolute;left:0;text-align:left;flip:x y;z-index:251108352;mso-position-horizontal-relative:text;mso-position-vertical-relative:text" from="762.1pt,480.45pt" to="753.75pt,499.75pt" strokecolor="red" strokeweight=".57pt"/>
              </w:pict>
            </w:r>
            <w:r>
              <w:rPr>
                <w:noProof/>
              </w:rPr>
              <w:pict w14:anchorId="36F3204E">
                <v:line id="_x0000_s4278" style="position:absolute;left:0;text-align:left;flip:x y;z-index:251109376;mso-position-horizontal-relative:text;mso-position-vertical-relative:text" from="753.75pt,499.75pt" to="757.45pt,501.45pt" strokecolor="red" strokeweight=".57pt"/>
              </w:pict>
            </w:r>
            <w:r>
              <w:rPr>
                <w:noProof/>
              </w:rPr>
              <w:pict w14:anchorId="282B29A7">
                <v:line id="_x0000_s4277" style="position:absolute;left:0;text-align:left;flip:x y;z-index:251110400;mso-position-horizontal-relative:text;mso-position-vertical-relative:text" from="757.45pt,501.45pt" to="751.45pt,515.25pt" strokecolor="red" strokeweight=".57pt"/>
              </w:pict>
            </w:r>
            <w:r>
              <w:rPr>
                <w:noProof/>
              </w:rPr>
              <w:pict w14:anchorId="1AE9B2ED">
                <v:line id="_x0000_s4276" style="position:absolute;left:0;text-align:left;flip:x y;z-index:251111424;mso-position-horizontal-relative:text;mso-position-vertical-relative:text" from="751.45pt,515.25pt" to="747.75pt,513.85pt" strokecolor="red" strokeweight=".57pt"/>
              </w:pict>
            </w:r>
            <w:r>
              <w:rPr>
                <w:noProof/>
              </w:rPr>
              <w:pict w14:anchorId="1281FDF9">
                <v:line id="_x0000_s4275" style="position:absolute;left:0;text-align:left;flip:x y;z-index:251112448;mso-position-horizontal-relative:text;mso-position-vertical-relative:text" from="747.75pt,513.85pt" to="739.4pt,533.35pt" strokecolor="red" strokeweight=".57pt"/>
              </w:pict>
            </w:r>
            <w:r>
              <w:rPr>
                <w:noProof/>
              </w:rPr>
              <w:pict w14:anchorId="1FF90510">
                <v:line id="_x0000_s4274" style="position:absolute;left:0;text-align:left;flip:x y;z-index:251113472;mso-position-horizontal-relative:text;mso-position-vertical-relative:text" from="739.4pt,533.35pt" to="742.95pt,534.75pt" strokecolor="red" strokeweight=".57pt"/>
              </w:pict>
            </w:r>
            <w:r>
              <w:rPr>
                <w:noProof/>
              </w:rPr>
              <w:pict w14:anchorId="2F43F4DB">
                <v:line id="_x0000_s4273" style="position:absolute;left:0;text-align:left;flip:x y;z-index:251114496;mso-position-horizontal-relative:text;mso-position-vertical-relative:text" from="742.95pt,534.75pt" to="736.7pt,548.7pt" strokecolor="red" strokeweight=".57pt"/>
              </w:pict>
            </w:r>
            <w:r>
              <w:rPr>
                <w:noProof/>
              </w:rPr>
              <w:pict w14:anchorId="5D153851">
                <v:line id="_x0000_s4272" style="position:absolute;left:0;text-align:left;flip:x y;z-index:251115520;mso-position-horizontal-relative:text;mso-position-vertical-relative:text" from="736.7pt,548.7pt" to="733.4pt,547.35pt" strokecolor="red" strokeweight=".57pt"/>
              </w:pict>
            </w:r>
            <w:r>
              <w:rPr>
                <w:noProof/>
              </w:rPr>
              <w:pict w14:anchorId="121E7590">
                <v:line id="_x0000_s4271" style="position:absolute;left:0;text-align:left;flip:x y;z-index:251116544;mso-position-horizontal-relative:text;mso-position-vertical-relative:text" from="733.4pt,547.35pt" to="725pt,566.7pt" strokecolor="red" strokeweight=".57pt"/>
              </w:pict>
            </w:r>
            <w:r>
              <w:rPr>
                <w:noProof/>
              </w:rPr>
              <w:pict w14:anchorId="3590CBA3">
                <v:line id="_x0000_s4270" style="position:absolute;left:0;text-align:left;flip:x y;z-index:251117568;mso-position-horizontal-relative:text;mso-position-vertical-relative:text" from="725pt,566.7pt" to="728.6pt,568.2pt" strokecolor="red" strokeweight=".57pt"/>
              </w:pict>
            </w:r>
            <w:r>
              <w:rPr>
                <w:noProof/>
              </w:rPr>
              <w:pict w14:anchorId="0EE0FA25">
                <v:line id="_x0000_s4269" style="position:absolute;left:0;text-align:left;flip:x y;z-index:251118592;mso-position-horizontal-relative:text;mso-position-vertical-relative:text" from="728.6pt,568.2pt" to="722.6pt,582.2pt" strokecolor="red" strokeweight=".57pt"/>
              </w:pict>
            </w:r>
            <w:r>
              <w:rPr>
                <w:noProof/>
              </w:rPr>
              <w:pict w14:anchorId="67E90D52">
                <v:line id="_x0000_s4268" style="position:absolute;left:0;text-align:left;flip:x y;z-index:251119616;mso-position-horizontal-relative:text;mso-position-vertical-relative:text" from="722.6pt,582.2pt" to="719.05pt,580.65pt" strokecolor="red" strokeweight=".57pt"/>
              </w:pict>
            </w:r>
            <w:r>
              <w:rPr>
                <w:noProof/>
              </w:rPr>
              <w:pict w14:anchorId="72B0DF3F">
                <v:line id="_x0000_s4267" style="position:absolute;left:0;text-align:left;flip:x y;z-index:251120640;mso-position-horizontal-relative:text;mso-position-vertical-relative:text" from="719.05pt,580.65pt" to="716.15pt,588.3pt" strokecolor="red" strokeweight=".57pt"/>
              </w:pict>
            </w:r>
            <w:r>
              <w:rPr>
                <w:noProof/>
              </w:rPr>
              <w:pict w14:anchorId="067179A3">
                <v:line id="_x0000_s4266" style="position:absolute;left:0;text-align:left;flip:x y;z-index:251121664;mso-position-horizontal-relative:text;mso-position-vertical-relative:text" from="716.15pt,588.3pt" to="688pt,8in" strokecolor="red" strokeweight=".57pt"/>
              </w:pict>
            </w:r>
            <w:r>
              <w:rPr>
                <w:noProof/>
              </w:rPr>
              <w:pict w14:anchorId="4A541E88">
                <v:line id="_x0000_s4265" style="position:absolute;left:0;text-align:left;flip:x y;z-index:251122688;mso-position-horizontal-relative:text;mso-position-vertical-relative:text" from="688pt,8in" to="694.15pt,561.5pt" strokecolor="red" strokeweight=".57pt"/>
              </w:pict>
            </w:r>
            <w:r>
              <w:rPr>
                <w:noProof/>
              </w:rPr>
              <w:pict w14:anchorId="182429B7">
                <v:line id="_x0000_s4264" style="position:absolute;left:0;text-align:left;flip:x y;z-index:251123712;mso-position-horizontal-relative:text;mso-position-vertical-relative:text" from="694.15pt,561.5pt" to="691.55pt,560.45pt" strokecolor="red" strokeweight=".57pt"/>
              </w:pict>
            </w:r>
            <w:r>
              <w:rPr>
                <w:noProof/>
              </w:rPr>
              <w:pict w14:anchorId="3E6110F2">
                <v:line id="_x0000_s4263" style="position:absolute;left:0;text-align:left;flip:x y;z-index:251124736;mso-position-horizontal-relative:text;mso-position-vertical-relative:text" from="691.55pt,560.45pt" to="693.8pt,554.85pt" strokecolor="red" strokeweight=".57pt"/>
              </w:pict>
            </w:r>
            <w:r>
              <w:rPr>
                <w:noProof/>
              </w:rPr>
              <w:pict w14:anchorId="2CD3E7FC">
                <v:line id="_x0000_s4262" style="position:absolute;left:0;text-align:left;flip:x y;z-index:251125760;mso-position-horizontal-relative:text;mso-position-vertical-relative:text" from="693.8pt,554.85pt" to="696.85pt,556pt" strokecolor="red" strokeweight=".57pt"/>
              </w:pict>
            </w:r>
            <w:r>
              <w:rPr>
                <w:noProof/>
              </w:rPr>
              <w:pict w14:anchorId="587780BE">
                <v:line id="_x0000_s4261" style="position:absolute;left:0;text-align:left;flip:x y;z-index:251126784;mso-position-horizontal-relative:text;mso-position-vertical-relative:text" from="696.85pt,556pt" to="708.5pt,528.1pt" strokecolor="red" strokeweight=".57pt"/>
              </w:pict>
            </w:r>
            <w:r>
              <w:rPr>
                <w:noProof/>
              </w:rPr>
              <w:pict w14:anchorId="7B92DCD3">
                <v:line id="_x0000_s4260" style="position:absolute;left:0;text-align:left;flip:x y;z-index:251127808;mso-position-horizontal-relative:text;mso-position-vertical-relative:text" from="708.5pt,528.1pt" to="705.9pt,527.2pt" strokecolor="red" strokeweight=".57pt"/>
              </w:pict>
            </w:r>
            <w:r>
              <w:rPr>
                <w:noProof/>
              </w:rPr>
              <w:pict w14:anchorId="4C2E88C2">
                <v:line id="_x0000_s4259" style="position:absolute;left:0;text-align:left;flip:x y;z-index:251128832;mso-position-horizontal-relative:text;mso-position-vertical-relative:text" from="705.9pt,527.2pt" to="708.45pt,521.7pt" strokecolor="red" strokeweight=".57pt"/>
              </w:pict>
            </w:r>
            <w:r>
              <w:rPr>
                <w:noProof/>
              </w:rPr>
              <w:pict w14:anchorId="304148EE">
                <v:line id="_x0000_s4258" style="position:absolute;left:0;text-align:left;flip:x y;z-index:251129856;mso-position-horizontal-relative:text;mso-position-vertical-relative:text" from="708.45pt,521.7pt" to="710.9pt,522.75pt" strokecolor="red" strokeweight=".57pt"/>
              </w:pict>
            </w:r>
            <w:r>
              <w:rPr>
                <w:noProof/>
              </w:rPr>
              <w:pict w14:anchorId="53978CC1">
                <v:line id="_x0000_s4257" style="position:absolute;left:0;text-align:left;flip:x y;z-index:251130880;mso-position-horizontal-relative:text;mso-position-vertical-relative:text" from="710.9pt,522.75pt" to="722.7pt,494.85pt" strokecolor="red" strokeweight=".57pt"/>
              </w:pict>
            </w:r>
            <w:r>
              <w:rPr>
                <w:noProof/>
              </w:rPr>
              <w:pict w14:anchorId="77FFAE16">
                <v:line id="_x0000_s4256" style="position:absolute;left:0;text-align:left;flip:x y;z-index:251131904;mso-position-horizontal-relative:text;mso-position-vertical-relative:text" from="722.7pt,494.85pt" to="720.45pt,494.1pt" strokecolor="red" strokeweight=".57pt"/>
              </w:pict>
            </w:r>
            <w:r>
              <w:rPr>
                <w:noProof/>
              </w:rPr>
              <w:pict w14:anchorId="26C68A5D">
                <v:line id="_x0000_s4255" style="position:absolute;left:0;text-align:left;flip:x y;z-index:251132928;mso-position-horizontal-relative:text;mso-position-vertical-relative:text" from="720.45pt,494.1pt" to="723pt,488.5pt" strokecolor="red" strokeweight=".57pt"/>
              </w:pict>
            </w:r>
            <w:r>
              <w:rPr>
                <w:noProof/>
              </w:rPr>
              <w:pict w14:anchorId="29B6DBBE">
                <v:line id="_x0000_s4254" style="position:absolute;left:0;text-align:left;flip:x y;z-index:251133952;mso-position-horizontal-relative:text;mso-position-vertical-relative:text" from="723pt,488.5pt" to="725.25pt,489.25pt" strokecolor="red" strokeweight=".57pt"/>
              </w:pict>
            </w:r>
            <w:r>
              <w:rPr>
                <w:noProof/>
              </w:rPr>
              <w:pict w14:anchorId="6718C636">
                <v:line id="_x0000_s4253" style="position:absolute;left:0;text-align:left;flip:x y;z-index:251134976;mso-position-horizontal-relative:text;mso-position-vertical-relative:text" from="725.25pt,489.25pt" to="737.2pt,461.45pt" strokecolor="red" strokeweight=".57pt"/>
              </w:pict>
            </w:r>
            <w:r>
              <w:rPr>
                <w:noProof/>
              </w:rPr>
              <w:pict w14:anchorId="3C78FCAE">
                <v:line id="_x0000_s4252" style="position:absolute;left:0;text-align:left;flip:x y;z-index:251136000;mso-position-horizontal-relative:text;mso-position-vertical-relative:text" from="737.2pt,461.45pt" to="734.85pt,460.55pt" strokecolor="red" strokeweight=".57pt"/>
              </w:pict>
            </w:r>
            <w:r>
              <w:rPr>
                <w:noProof/>
              </w:rPr>
              <w:pict w14:anchorId="08826ABE">
                <v:line id="_x0000_s4251" style="position:absolute;left:0;text-align:left;flip:x y;z-index:251137024;mso-position-horizontal-relative:text;mso-position-vertical-relative:text" from="734.85pt,460.55pt" to="737.15pt,454.95pt" strokecolor="red" strokeweight=".57pt"/>
              </w:pict>
            </w:r>
            <w:r>
              <w:rPr>
                <w:noProof/>
              </w:rPr>
              <w:pict w14:anchorId="0E45B219">
                <v:line id="_x0000_s4250" style="position:absolute;left:0;text-align:left;flip:x y;z-index:251138048;mso-position-horizontal-relative:text;mso-position-vertical-relative:text" from="737.15pt,454.95pt" to="739.7pt,455.85pt" strokecolor="red" strokeweight=".57pt"/>
              </w:pict>
            </w:r>
            <w:r>
              <w:rPr>
                <w:noProof/>
              </w:rPr>
              <w:pict w14:anchorId="22CE2FF7">
                <v:line id="_x0000_s4249" style="position:absolute;left:0;text-align:left;flip:x y;z-index:251139072;mso-position-horizontal-relative:text;mso-position-vertical-relative:text" from="739.7pt,455.85pt" to="746.05pt,441.15pt" strokecolor="red" strokeweight=".57pt"/>
              </w:pict>
            </w:r>
            <w:r>
              <w:rPr>
                <w:noProof/>
              </w:rPr>
              <w:pict w14:anchorId="5B12EA20">
                <v:line id="_x0000_s4248" style="position:absolute;left:0;text-align:left;flip:x y;z-index:251140096;mso-position-horizontal-relative:text;mso-position-vertical-relative:text" from="375.1pt,139.75pt" to="398.75pt,145.05pt" strokecolor="red" strokeweight=".57pt"/>
              </w:pict>
            </w:r>
            <w:r>
              <w:rPr>
                <w:noProof/>
              </w:rPr>
              <w:pict w14:anchorId="7FACADD4">
                <v:line id="_x0000_s4247" style="position:absolute;left:0;text-align:left;flip:x y;z-index:251141120;mso-position-horizontal-relative:text;mso-position-vertical-relative:text" from="398.75pt,145.05pt" to="395pt,161.65pt" strokecolor="red" strokeweight=".57pt"/>
              </w:pict>
            </w:r>
            <w:r>
              <w:rPr>
                <w:noProof/>
              </w:rPr>
              <w:pict w14:anchorId="1E95A6E9">
                <v:line id="_x0000_s4246" style="position:absolute;left:0;text-align:left;flip:x y;z-index:251142144;mso-position-horizontal-relative:text;mso-position-vertical-relative:text" from="395pt,161.65pt" to="371.9pt,155.85pt" strokecolor="red" strokeweight=".57pt"/>
              </w:pict>
            </w:r>
            <w:r>
              <w:rPr>
                <w:noProof/>
              </w:rPr>
              <w:pict w14:anchorId="6E310D16">
                <v:line id="_x0000_s4245" style="position:absolute;left:0;text-align:left;flip:x y;z-index:251143168;mso-position-horizontal-relative:text;mso-position-vertical-relative:text" from="371.9pt,155.85pt" to="375.1pt,139.75pt" strokecolor="red" strokeweight=".57pt"/>
              </w:pict>
            </w:r>
            <w:r>
              <w:rPr>
                <w:noProof/>
              </w:rPr>
              <w:pict w14:anchorId="6ACFFA07">
                <v:line id="_x0000_s4244" style="position:absolute;left:0;text-align:left;flip:x y;z-index:251144192;mso-position-horizontal-relative:text;mso-position-vertical-relative:text" from="348.3pt,218.5pt" to="355.6pt,200.1pt" strokecolor="red" strokeweight=".57pt"/>
              </w:pict>
            </w:r>
            <w:r>
              <w:rPr>
                <w:noProof/>
              </w:rPr>
              <w:pict w14:anchorId="47B7D441">
                <v:line id="_x0000_s4243" style="position:absolute;left:0;text-align:left;flip:x y;z-index:251145216;mso-position-horizontal-relative:text;mso-position-vertical-relative:text" from="355.6pt,200.1pt" to="368.4pt,204.95pt" strokecolor="red" strokeweight=".57pt"/>
              </w:pict>
            </w:r>
            <w:r>
              <w:rPr>
                <w:noProof/>
              </w:rPr>
              <w:pict w14:anchorId="7256A93D">
                <v:line id="_x0000_s4242" style="position:absolute;left:0;text-align:left;flip:x y;z-index:251146240;mso-position-horizontal-relative:text;mso-position-vertical-relative:text" from="368.4pt,204.95pt" to="361.4pt,223.35pt" strokecolor="red" strokeweight=".57pt"/>
              </w:pict>
            </w:r>
            <w:r>
              <w:rPr>
                <w:noProof/>
              </w:rPr>
              <w:pict w14:anchorId="01A76B05">
                <v:line id="_x0000_s4241" style="position:absolute;left:0;text-align:left;flip:x y;z-index:251147264;mso-position-horizontal-relative:text;mso-position-vertical-relative:text" from="361.4pt,223.35pt" to="348.3pt,218.5pt" strokecolor="red" strokeweight=".57pt"/>
              </w:pict>
            </w:r>
            <w:r>
              <w:rPr>
                <w:noProof/>
              </w:rPr>
              <w:pict w14:anchorId="0EC15AFD">
                <v:line id="_x0000_s4240" style="position:absolute;left:0;text-align:left;flip:x y;z-index:251148288;mso-position-horizontal-relative:text;mso-position-vertical-relative:text" from="314.85pt,421.15pt" to="333.15pt,418pt" strokecolor="red" strokeweight=".57pt"/>
              </w:pict>
            </w:r>
            <w:r>
              <w:rPr>
                <w:noProof/>
              </w:rPr>
              <w:pict w14:anchorId="2ACC49EB">
                <v:line id="_x0000_s4239" style="position:absolute;left:0;text-align:left;flip:x y;z-index:251149312;mso-position-horizontal-relative:text;mso-position-vertical-relative:text" from="333.15pt,418pt" to="335.45pt,430.5pt" strokecolor="red" strokeweight=".57pt"/>
              </w:pict>
            </w:r>
            <w:r>
              <w:rPr>
                <w:noProof/>
              </w:rPr>
              <w:pict w14:anchorId="7A3C8F93">
                <v:line id="_x0000_s4238" style="position:absolute;left:0;text-align:left;flip:x y;z-index:251150336;mso-position-horizontal-relative:text;mso-position-vertical-relative:text" from="335.45pt,430.5pt" to="316.6pt,433.75pt" strokecolor="red" strokeweight=".57pt"/>
              </w:pict>
            </w:r>
            <w:r>
              <w:rPr>
                <w:noProof/>
              </w:rPr>
              <w:pict w14:anchorId="005D02BD">
                <v:line id="_x0000_s4237" style="position:absolute;left:0;text-align:left;flip:x y;z-index:251151360;mso-position-horizontal-relative:text;mso-position-vertical-relative:text" from="316.6pt,433.75pt" to="314.85pt,421.15pt" strokecolor="red" strokeweight=".57pt"/>
              </w:pict>
            </w:r>
            <w:r>
              <w:rPr>
                <w:noProof/>
              </w:rPr>
              <w:pict w14:anchorId="0B3EBFFD">
                <v:line id="_x0000_s4236" style="position:absolute;left:0;text-align:left;flip:x y;z-index:251152384;mso-position-horizontal-relative:text;mso-position-vertical-relative:text" from="319.25pt,474pt" to="346.55pt,468.6pt" strokecolor="red" strokeweight=".57pt"/>
              </w:pict>
            </w:r>
            <w:r>
              <w:rPr>
                <w:noProof/>
              </w:rPr>
              <w:pict w14:anchorId="015810A7">
                <v:line id="_x0000_s4235" style="position:absolute;left:0;text-align:left;flip:x y;z-index:251153408;mso-position-horizontal-relative:text;mso-position-vertical-relative:text" from="346.55pt,468.6pt" to="350.25pt,485.1pt" strokecolor="red" strokeweight=".57pt"/>
              </w:pict>
            </w:r>
            <w:r>
              <w:rPr>
                <w:noProof/>
              </w:rPr>
              <w:pict w14:anchorId="2A8379F4">
                <v:line id="_x0000_s4234" style="position:absolute;left:0;text-align:left;flip:x y;z-index:251154432;mso-position-horizontal-relative:text;mso-position-vertical-relative:text" from="350.25pt,485.1pt" to="322.9pt,490.7pt" strokecolor="red" strokeweight=".57pt"/>
              </w:pict>
            </w:r>
            <w:r>
              <w:rPr>
                <w:noProof/>
              </w:rPr>
              <w:pict w14:anchorId="10EA3F11">
                <v:line id="_x0000_s4233" style="position:absolute;left:0;text-align:left;flip:x y;z-index:251155456;mso-position-horizontal-relative:text;mso-position-vertical-relative:text" from="322.9pt,490.7pt" to="319.25pt,474pt" strokecolor="red" strokeweight=".57pt"/>
              </w:pict>
            </w:r>
            <w:r>
              <w:rPr>
                <w:noProof/>
              </w:rPr>
              <w:pict w14:anchorId="05823AD2">
                <v:line id="_x0000_s4232" style="position:absolute;left:0;text-align:left;flip:x y;z-index:251156480;mso-position-horizontal-relative:text;mso-position-vertical-relative:text" from="441.15pt,452pt" to="463.25pt,447.55pt" strokecolor="red" strokeweight=".57pt"/>
              </w:pict>
            </w:r>
            <w:r>
              <w:rPr>
                <w:noProof/>
              </w:rPr>
              <w:pict w14:anchorId="701738A1">
                <v:line id="_x0000_s4231" style="position:absolute;left:0;text-align:left;flip:x y;z-index:251157504;mso-position-horizontal-relative:text;mso-position-vertical-relative:text" from="463.25pt,447.55pt" to="466.35pt,462.4pt" strokecolor="red" strokeweight=".57pt"/>
              </w:pict>
            </w:r>
            <w:r>
              <w:rPr>
                <w:noProof/>
              </w:rPr>
              <w:pict w14:anchorId="45E472BC">
                <v:line id="_x0000_s4230" style="position:absolute;left:0;text-align:left;flip:x y;z-index:251158528;mso-position-horizontal-relative:text;mso-position-vertical-relative:text" from="466.35pt,462.4pt" to="444.15pt,466.65pt" strokecolor="red" strokeweight=".57pt"/>
              </w:pict>
            </w:r>
            <w:r>
              <w:rPr>
                <w:noProof/>
              </w:rPr>
              <w:pict w14:anchorId="68126A4A">
                <v:line id="_x0000_s4229" style="position:absolute;left:0;text-align:left;flip:x y;z-index:251159552;mso-position-horizontal-relative:text;mso-position-vertical-relative:text" from="444.15pt,466.65pt" to="441.15pt,452pt" strokecolor="red" strokeweight=".57pt"/>
              </w:pict>
            </w:r>
            <w:r>
              <w:rPr>
                <w:noProof/>
              </w:rPr>
              <w:pict w14:anchorId="25848A7A">
                <v:line id="_x0000_s4228" style="position:absolute;left:0;text-align:left;flip:x y;z-index:251160576;mso-position-horizontal-relative:text;mso-position-vertical-relative:text" from="355.65pt,565.65pt" to="354.05pt,558.3pt" strokecolor="red" strokeweight=".57pt"/>
              </w:pict>
            </w:r>
            <w:r>
              <w:rPr>
                <w:noProof/>
              </w:rPr>
              <w:pict w14:anchorId="68C12BE1">
                <v:line id="_x0000_s4227" style="position:absolute;left:0;text-align:left;flip:x y;z-index:251161600;mso-position-horizontal-relative:text;mso-position-vertical-relative:text" from="354.05pt,558.3pt" to="374.45pt,553.65pt" strokecolor="red" strokeweight=".57pt"/>
              </w:pict>
            </w:r>
            <w:r>
              <w:rPr>
                <w:noProof/>
              </w:rPr>
              <w:pict w14:anchorId="55BD5478">
                <v:line id="_x0000_s4226" style="position:absolute;left:0;text-align:left;flip:x y;z-index:251162624;mso-position-horizontal-relative:text;mso-position-vertical-relative:text" from="374.45pt,553.65pt" to="376.15pt,560.75pt" strokecolor="red" strokeweight=".57pt"/>
              </w:pict>
            </w:r>
            <w:r>
              <w:rPr>
                <w:noProof/>
              </w:rPr>
              <w:pict w14:anchorId="5B5E517D">
                <v:line id="_x0000_s4225" style="position:absolute;left:0;text-align:left;flip:x y;z-index:251163648;mso-position-horizontal-relative:text;mso-position-vertical-relative:text" from="376.15pt,560.75pt" to="380.15pt,559.85pt" strokecolor="red" strokeweight=".57pt"/>
              </w:pict>
            </w:r>
            <w:r>
              <w:rPr>
                <w:noProof/>
              </w:rPr>
              <w:pict w14:anchorId="4C6916B4">
                <v:line id="_x0000_s4224" style="position:absolute;left:0;text-align:left;flip:x y;z-index:251164672;mso-position-horizontal-relative:text;mso-position-vertical-relative:text" from="380.15pt,559.85pt" to="383.9pt,574.3pt" strokecolor="red" strokeweight=".57pt"/>
              </w:pict>
            </w:r>
            <w:r>
              <w:rPr>
                <w:noProof/>
              </w:rPr>
              <w:pict w14:anchorId="7698DF9D">
                <v:line id="_x0000_s4223" style="position:absolute;left:0;text-align:left;flip:x y;z-index:251165696;mso-position-horizontal-relative:text;mso-position-vertical-relative:text" from="383.9pt,574.3pt" to="359.15pt,580.45pt" strokecolor="red" strokeweight=".57pt"/>
              </w:pict>
            </w:r>
            <w:r>
              <w:rPr>
                <w:noProof/>
              </w:rPr>
              <w:pict w14:anchorId="61C77D46">
                <v:line id="_x0000_s4222" style="position:absolute;left:0;text-align:left;flip:x y;z-index:251166720;mso-position-horizontal-relative:text;mso-position-vertical-relative:text" from="359.15pt,580.45pt" to="355.65pt,565.65pt" strokecolor="red" strokeweight=".57pt"/>
              </w:pict>
            </w:r>
            <w:r>
              <w:rPr>
                <w:noProof/>
              </w:rPr>
              <w:pict w14:anchorId="3D1DCE5B">
                <v:line id="_x0000_s4221" style="position:absolute;left:0;text-align:left;flip:x y;z-index:251167744;mso-position-horizontal-relative:text;mso-position-vertical-relative:text" from="210.65pt,510.9pt" to="221.8pt,499.65pt" strokecolor="red" strokeweight=".57pt"/>
              </w:pict>
            </w:r>
            <w:r>
              <w:rPr>
                <w:noProof/>
              </w:rPr>
              <w:pict w14:anchorId="3B82506D">
                <v:line id="_x0000_s4220" style="position:absolute;left:0;text-align:left;flip:x y;z-index:251168768;mso-position-horizontal-relative:text;mso-position-vertical-relative:text" from="221.8pt,499.65pt" to="230.5pt,507.8pt" strokecolor="red" strokeweight=".57pt"/>
              </w:pict>
            </w:r>
            <w:r>
              <w:rPr>
                <w:noProof/>
              </w:rPr>
              <w:pict w14:anchorId="1154377F">
                <v:line id="_x0000_s4219" style="position:absolute;left:0;text-align:left;flip:x y;z-index:251169792;mso-position-horizontal-relative:text;mso-position-vertical-relative:text" from="230.5pt,507.8pt" to="219.2pt,519.4pt" strokecolor="red" strokeweight=".57pt"/>
              </w:pict>
            </w:r>
            <w:r>
              <w:rPr>
                <w:noProof/>
              </w:rPr>
              <w:pict w14:anchorId="66E1CB11">
                <v:line id="_x0000_s4218" style="position:absolute;left:0;text-align:left;flip:x y;z-index:251170816;mso-position-horizontal-relative:text;mso-position-vertical-relative:text" from="219.2pt,519.4pt" to="210.65pt,510.9pt" strokecolor="red" strokeweight=".57pt"/>
              </w:pict>
            </w:r>
            <w:r>
              <w:rPr>
                <w:noProof/>
              </w:rPr>
              <w:pict w14:anchorId="7F383366">
                <v:line id="_x0000_s4217" style="position:absolute;left:0;text-align:left;flip:x y;z-index:251171840;mso-position-horizontal-relative:text;mso-position-vertical-relative:text" from="607.65pt,468.3pt" to="661.2pt,491.8pt" strokecolor="red" strokeweight=".57pt"/>
              </w:pict>
            </w:r>
            <w:r>
              <w:rPr>
                <w:noProof/>
              </w:rPr>
              <w:pict w14:anchorId="2A18C34C">
                <v:line id="_x0000_s4216" style="position:absolute;left:0;text-align:left;flip:x y;z-index:251172864;mso-position-horizontal-relative:text;mso-position-vertical-relative:text" from="661.2pt,491.8pt" to="649.5pt,518.6pt" strokecolor="red" strokeweight=".57pt"/>
              </w:pict>
            </w:r>
            <w:r>
              <w:rPr>
                <w:noProof/>
              </w:rPr>
              <w:pict w14:anchorId="1308FC2D">
                <v:line id="_x0000_s4215" style="position:absolute;left:0;text-align:left;flip:x y;z-index:251173888;mso-position-horizontal-relative:text;mso-position-vertical-relative:text" from="649.5pt,518.6pt" to="595.9pt,495.15pt" strokecolor="red" strokeweight=".57pt"/>
              </w:pict>
            </w:r>
            <w:r>
              <w:rPr>
                <w:noProof/>
              </w:rPr>
              <w:pict w14:anchorId="5ABEFB59">
                <v:line id="_x0000_s4214" style="position:absolute;left:0;text-align:left;flip:x y;z-index:251174912;mso-position-horizontal-relative:text;mso-position-vertical-relative:text" from="595.9pt,495.15pt" to="597.35pt,491.8pt" strokecolor="red" strokeweight=".57pt"/>
              </w:pict>
            </w:r>
            <w:r>
              <w:rPr>
                <w:noProof/>
              </w:rPr>
              <w:pict w14:anchorId="6BBD7D97">
                <v:line id="_x0000_s4213" style="position:absolute;left:0;text-align:left;flip:x y;z-index:251175936;mso-position-horizontal-relative:text;mso-position-vertical-relative:text" from="597.35pt,491.8pt" to="594.35pt,490.5pt" strokecolor="red" strokeweight=".57pt"/>
              </w:pict>
            </w:r>
            <w:r>
              <w:rPr>
                <w:noProof/>
              </w:rPr>
              <w:pict w14:anchorId="5F87F826">
                <v:line id="_x0000_s4212" style="position:absolute;left:0;text-align:left;flip:x y;z-index:251176960;mso-position-horizontal-relative:text;mso-position-vertical-relative:text" from="594.35pt,490.5pt" to="596.4pt,485.85pt" strokecolor="red" strokeweight=".57pt"/>
              </w:pict>
            </w:r>
            <w:r>
              <w:rPr>
                <w:noProof/>
              </w:rPr>
              <w:pict w14:anchorId="7E47B207">
                <v:line id="_x0000_s4211" style="position:absolute;left:0;text-align:left;flip:x y;z-index:251177984;mso-position-horizontal-relative:text;mso-position-vertical-relative:text" from="596.4pt,485.85pt" to="599.45pt,487.15pt" strokecolor="red" strokeweight=".57pt"/>
              </w:pict>
            </w:r>
            <w:r>
              <w:rPr>
                <w:noProof/>
              </w:rPr>
              <w:pict w14:anchorId="1F85A9C9">
                <v:line id="_x0000_s4210" style="position:absolute;left:0;text-align:left;flip:x y;z-index:251179008;mso-position-horizontal-relative:text;mso-position-vertical-relative:text" from="599.45pt,487.15pt" to="607.65pt,468.3pt" strokecolor="red" strokeweight=".57pt"/>
              </w:pict>
            </w:r>
            <w:r>
              <w:rPr>
                <w:noProof/>
              </w:rPr>
              <w:pict w14:anchorId="65CF4594">
                <v:line id="_x0000_s4209" style="position:absolute;left:0;text-align:left;flip:x y;z-index:251180032;mso-position-horizontal-relative:text;mso-position-vertical-relative:text" from="282.35pt,551.9pt" to="297.45pt,548.3pt" strokeweight=".57pt"/>
              </w:pict>
            </w:r>
            <w:r>
              <w:rPr>
                <w:noProof/>
              </w:rPr>
              <w:pict w14:anchorId="5BAD3C7E">
                <v:line id="_x0000_s4208" style="position:absolute;left:0;text-align:left;flip:x y;z-index:251181056;mso-position-horizontal-relative:text;mso-position-vertical-relative:text" from="297.45pt,548.3pt" to="320.45pt,542.75pt" strokeweight=".57pt"/>
              </w:pict>
            </w:r>
            <w:r>
              <w:rPr>
                <w:noProof/>
              </w:rPr>
              <w:pict w14:anchorId="1FF6A609">
                <v:line id="_x0000_s4207" style="position:absolute;left:0;text-align:left;flip:x y;z-index:251182080;mso-position-horizontal-relative:text;mso-position-vertical-relative:text" from="320.45pt,542.75pt" to="327.65pt,541.9pt" strokeweight=".57pt"/>
              </w:pict>
            </w:r>
            <w:r>
              <w:rPr>
                <w:noProof/>
              </w:rPr>
              <w:pict w14:anchorId="544C6F33">
                <v:line id="_x0000_s4206" style="position:absolute;left:0;text-align:left;flip:x y;z-index:251183104;mso-position-horizontal-relative:text;mso-position-vertical-relative:text" from="327.65pt,541.9pt" to="339.15pt,579.1pt" strokeweight=".57pt"/>
              </w:pict>
            </w:r>
            <w:r>
              <w:rPr>
                <w:noProof/>
              </w:rPr>
              <w:pict w14:anchorId="1352DFC1">
                <v:line id="_x0000_s4205" style="position:absolute;left:0;text-align:left;flip:x y;z-index:251184128;mso-position-horizontal-relative:text;mso-position-vertical-relative:text" from="339.15pt,579.1pt" to="354.25pt,593.85pt" strokeweight=".57pt"/>
              </w:pict>
            </w:r>
            <w:r>
              <w:rPr>
                <w:noProof/>
              </w:rPr>
              <w:pict w14:anchorId="6D5EBBFD">
                <v:line id="_x0000_s4204" style="position:absolute;left:0;text-align:left;flip:x y;z-index:251185152;mso-position-horizontal-relative:text;mso-position-vertical-relative:text" from="354.25pt,593.85pt" to="291.6pt,600.9pt" strokeweight=".57pt"/>
              </w:pict>
            </w:r>
            <w:r>
              <w:rPr>
                <w:noProof/>
              </w:rPr>
              <w:pict w14:anchorId="665EC0AF">
                <v:line id="_x0000_s4203" style="position:absolute;left:0;text-align:left;flip:x y;z-index:251186176;mso-position-horizontal-relative:text;mso-position-vertical-relative:text" from="291.6pt,600.9pt" to="290.5pt,595.95pt" strokeweight=".57pt"/>
              </w:pict>
            </w:r>
            <w:r>
              <w:rPr>
                <w:noProof/>
              </w:rPr>
              <w:pict w14:anchorId="5C12E971">
                <v:line id="_x0000_s4202" style="position:absolute;left:0;text-align:left;flip:x y;z-index:251187200;mso-position-horizontal-relative:text;mso-position-vertical-relative:text" from="290.5pt,595.95pt" to="283.5pt,557.9pt" strokeweight=".57pt"/>
              </w:pict>
            </w:r>
            <w:r>
              <w:rPr>
                <w:noProof/>
              </w:rPr>
              <w:pict w14:anchorId="5C927528">
                <v:line id="_x0000_s4201" style="position:absolute;left:0;text-align:left;flip:x y;z-index:251188224;mso-position-horizontal-relative:text;mso-position-vertical-relative:text" from="283.5pt,557.9pt" to="282.35pt,551.9pt" strokeweight=".57pt"/>
              </w:pict>
            </w:r>
            <w:r>
              <w:rPr>
                <w:noProof/>
              </w:rPr>
              <w:pict w14:anchorId="79A568F4">
                <v:line id="_x0000_s4200" style="position:absolute;left:0;text-align:left;flip:x y;z-index:251189248;mso-position-horizontal-relative:text;mso-position-vertical-relative:text" from="625.45pt,314.35pt" to="676.5pt,195.85pt" strokeweight=".57pt"/>
              </w:pict>
            </w:r>
            <w:r>
              <w:rPr>
                <w:noProof/>
              </w:rPr>
              <w:pict w14:anchorId="59B84848">
                <v:line id="_x0000_s4199" style="position:absolute;left:0;text-align:left;flip:x y;z-index:251190272;mso-position-horizontal-relative:text;mso-position-vertical-relative:text" from="676.5pt,195.85pt" to="694.15pt,189.8pt" strokeweight=".57pt"/>
              </w:pict>
            </w:r>
            <w:r>
              <w:rPr>
                <w:noProof/>
              </w:rPr>
              <w:pict w14:anchorId="0DB9E4E0">
                <v:line id="_x0000_s4198" style="position:absolute;left:0;text-align:left;flip:x y;z-index:251191296;mso-position-horizontal-relative:text;mso-position-vertical-relative:text" from="694.15pt,189.8pt" to="719.7pt,135.5pt" strokeweight=".57pt"/>
              </w:pict>
            </w:r>
            <w:r>
              <w:rPr>
                <w:noProof/>
              </w:rPr>
              <w:pict w14:anchorId="2F8E1C60">
                <v:line id="_x0000_s4197" style="position:absolute;left:0;text-align:left;flip:x y;z-index:251192320;mso-position-horizontal-relative:text;mso-position-vertical-relative:text" from="719.7pt,135.5pt" to="777.3pt,160.85pt" strokeweight=".57pt"/>
              </w:pict>
            </w:r>
            <w:r>
              <w:rPr>
                <w:noProof/>
              </w:rPr>
              <w:pict w14:anchorId="79E34EC9">
                <v:line id="_x0000_s4196" style="position:absolute;left:0;text-align:left;flip:x y;z-index:251193344;mso-position-horizontal-relative:text;mso-position-vertical-relative:text" from="777.3pt,160.85pt" to="786.15pt,174.15pt" strokeweight=".57pt"/>
              </w:pict>
            </w:r>
            <w:r>
              <w:rPr>
                <w:noProof/>
              </w:rPr>
              <w:pict w14:anchorId="205272E7">
                <v:line id="_x0000_s4195" style="position:absolute;left:0;text-align:left;flip:x y;z-index:251194368;mso-position-horizontal-relative:text;mso-position-vertical-relative:text" from="786.15pt,174.15pt" to="863.2pt,211.55pt" strokeweight=".57pt"/>
              </w:pict>
            </w:r>
            <w:r>
              <w:rPr>
                <w:noProof/>
              </w:rPr>
              <w:pict w14:anchorId="160EC164">
                <v:line id="_x0000_s4194" style="position:absolute;left:0;text-align:left;flip:x y;z-index:251195392;mso-position-horizontal-relative:text;mso-position-vertical-relative:text" from="863.2pt,211.55pt" to="867.1pt,217.7pt" strokeweight=".57pt"/>
              </w:pict>
            </w:r>
            <w:r>
              <w:rPr>
                <w:noProof/>
              </w:rPr>
              <w:pict w14:anchorId="4F1DD904">
                <v:line id="_x0000_s4193" style="position:absolute;left:0;text-align:left;flip:x y;z-index:251196416;mso-position-horizontal-relative:text;mso-position-vertical-relative:text" from="867.1pt,217.7pt" to="867.6pt,225pt" strokeweight=".57pt"/>
              </w:pict>
            </w:r>
            <w:r>
              <w:rPr>
                <w:noProof/>
              </w:rPr>
              <w:pict w14:anchorId="471B576D">
                <v:line id="_x0000_s4192" style="position:absolute;left:0;text-align:left;flip:x y;z-index:251197440;mso-position-horizontal-relative:text;mso-position-vertical-relative:text" from="867.6pt,225pt" to="809.2pt,398.65pt" strokeweight=".57pt"/>
              </w:pict>
            </w:r>
            <w:r>
              <w:rPr>
                <w:noProof/>
              </w:rPr>
              <w:pict w14:anchorId="7EF5DCCA">
                <v:line id="_x0000_s4191" style="position:absolute;left:0;text-align:left;flip:x y;z-index:251198464;mso-position-horizontal-relative:text;mso-position-vertical-relative:text" from="809.2pt,398.65pt" to="625.45pt,314.35pt" strokeweight=".57pt"/>
              </w:pict>
            </w:r>
            <w:r>
              <w:rPr>
                <w:noProof/>
              </w:rPr>
              <w:pict w14:anchorId="39243CAD">
                <v:line id="_x0000_s4190" style="position:absolute;left:0;text-align:left;flip:x y;z-index:251199488;mso-position-horizontal-relative:text;mso-position-vertical-relative:text" from="597.45pt,491.75pt" to="650.05pt,517.3pt" strokeweight=".57pt"/>
              </w:pict>
            </w:r>
            <w:r>
              <w:rPr>
                <w:noProof/>
              </w:rPr>
              <w:pict w14:anchorId="3E388619">
                <v:line id="_x0000_s4189" style="position:absolute;left:0;text-align:left;flip:x y;z-index:251200512;mso-position-horizontal-relative:text;mso-position-vertical-relative:text" from="650.05pt,517.3pt" to="662.85pt,490.95pt" strokeweight=".57pt"/>
              </w:pict>
            </w:r>
            <w:r>
              <w:rPr>
                <w:noProof/>
              </w:rPr>
              <w:pict w14:anchorId="197D5157">
                <v:line id="_x0000_s4188" style="position:absolute;left:0;text-align:left;flip:x y;z-index:251201536;mso-position-horizontal-relative:text;mso-position-vertical-relative:text" from="662.85pt,490.95pt" to="610.2pt,465.4pt" strokeweight=".57pt"/>
              </w:pict>
            </w:r>
            <w:r>
              <w:rPr>
                <w:noProof/>
              </w:rPr>
              <w:pict w14:anchorId="77A62B6D">
                <v:line id="_x0000_s4187" style="position:absolute;left:0;text-align:left;flip:x y;z-index:251202560;mso-position-horizontal-relative:text;mso-position-vertical-relative:text" from="610.2pt,465.4pt" to="601.25pt,483.9pt" strokeweight=".57pt"/>
              </w:pict>
            </w:r>
            <w:r>
              <w:rPr>
                <w:noProof/>
              </w:rPr>
              <w:pict w14:anchorId="3CDCF6F9">
                <v:line id="_x0000_s4186" style="position:absolute;left:0;text-align:left;flip:x y;z-index:251203584;mso-position-horizontal-relative:text;mso-position-vertical-relative:text" from="601.25pt,483.9pt" to="598.3pt,482.45pt" strokeweight=".57pt"/>
              </w:pict>
            </w:r>
            <w:r>
              <w:rPr>
                <w:noProof/>
              </w:rPr>
              <w:pict w14:anchorId="03FB8A66">
                <v:line id="_x0000_s4185" style="position:absolute;left:0;text-align:left;flip:x y;z-index:251204608;mso-position-horizontal-relative:text;mso-position-vertical-relative:text" from="598.3pt,482.45pt" to="596.05pt,487.05pt" strokeweight=".57pt"/>
              </w:pict>
            </w:r>
            <w:r>
              <w:rPr>
                <w:noProof/>
              </w:rPr>
              <w:pict w14:anchorId="63F919A9">
                <v:line id="_x0000_s4184" style="position:absolute;left:0;text-align:left;flip:x y;z-index:251205632;mso-position-horizontal-relative:text;mso-position-vertical-relative:text" from="596.05pt,487.05pt" to="599pt,488.45pt" strokeweight=".57pt"/>
              </w:pict>
            </w:r>
            <w:r>
              <w:rPr>
                <w:noProof/>
              </w:rPr>
              <w:pict w14:anchorId="665A417B">
                <v:line id="_x0000_s4183" style="position:absolute;left:0;text-align:left;flip:x y;z-index:251206656;mso-position-horizontal-relative:text;mso-position-vertical-relative:text" from="599pt,488.45pt" to="597.45pt,491.75pt" strokeweight=".57pt"/>
              </w:pict>
            </w:r>
            <w:r>
              <w:rPr>
                <w:noProof/>
              </w:rPr>
              <w:pict w14:anchorId="2F8F0AC3">
                <v:line id="_x0000_s4182" style="position:absolute;left:0;text-align:left;flip:x y;z-index:251207680;mso-position-horizontal-relative:text;mso-position-vertical-relative:text" from="398.45pt,450.45pt" to="480.7pt,431.85pt" strokeweight=".57pt"/>
              </w:pict>
            </w:r>
            <w:r>
              <w:rPr>
                <w:noProof/>
              </w:rPr>
              <w:pict w14:anchorId="1D9CB714">
                <v:line id="_x0000_s4181" style="position:absolute;left:0;text-align:left;flip:x y;z-index:251208704;mso-position-horizontal-relative:text;mso-position-vertical-relative:text" from="480.7pt,431.85pt" to="488.6pt,463.95pt" strokeweight=".57pt"/>
              </w:pict>
            </w:r>
            <w:r>
              <w:rPr>
                <w:noProof/>
              </w:rPr>
              <w:pict w14:anchorId="202844BF">
                <v:line id="_x0000_s4180" style="position:absolute;left:0;text-align:left;flip:x y;z-index:251209728;mso-position-horizontal-relative:text;mso-position-vertical-relative:text" from="488.6pt,463.95pt" to="487.45pt,464.25pt" strokeweight=".57pt"/>
              </w:pict>
            </w:r>
            <w:r>
              <w:rPr>
                <w:noProof/>
              </w:rPr>
              <w:pict w14:anchorId="43E21BFE">
                <v:line id="_x0000_s4179" style="position:absolute;left:0;text-align:left;flip:x y;z-index:251210752;mso-position-horizontal-relative:text;mso-position-vertical-relative:text" from="487.45pt,464.25pt" to="489.3pt,473.55pt" strokeweight=".57pt"/>
              </w:pict>
            </w:r>
            <w:r>
              <w:rPr>
                <w:noProof/>
              </w:rPr>
              <w:pict w14:anchorId="5458B97C">
                <v:line id="_x0000_s4178" style="position:absolute;left:0;text-align:left;flip:x y;z-index:251211776;mso-position-horizontal-relative:text;mso-position-vertical-relative:text" from="489.3pt,473.55pt" to="475.65pt,476.35pt" strokeweight=".57pt"/>
              </w:pict>
            </w:r>
            <w:r>
              <w:rPr>
                <w:noProof/>
              </w:rPr>
              <w:pict w14:anchorId="6AD0BE8F">
                <v:line id="_x0000_s4177" style="position:absolute;left:0;text-align:left;flip:x y;z-index:251212800;mso-position-horizontal-relative:text;mso-position-vertical-relative:text" from="475.65pt,476.35pt" to="461.8pt,479.25pt" strokeweight=".57pt"/>
              </w:pict>
            </w:r>
            <w:r>
              <w:rPr>
                <w:noProof/>
              </w:rPr>
              <w:pict w14:anchorId="652B5F18">
                <v:line id="_x0000_s4176" style="position:absolute;left:0;text-align:left;flip:x y;z-index:251213824;mso-position-horizontal-relative:text;mso-position-vertical-relative:text" from="461.8pt,479.25pt" to="465.4pt,502.6pt" strokeweight=".57pt"/>
              </w:pict>
            </w:r>
            <w:r>
              <w:rPr>
                <w:noProof/>
              </w:rPr>
              <w:pict w14:anchorId="4BEC1254">
                <v:line id="_x0000_s4175" style="position:absolute;left:0;text-align:left;flip:x y;z-index:251214848;mso-position-horizontal-relative:text;mso-position-vertical-relative:text" from="465.4pt,502.6pt" to="429pt,510.15pt" strokeweight=".57pt"/>
              </w:pict>
            </w:r>
            <w:r>
              <w:rPr>
                <w:noProof/>
              </w:rPr>
              <w:pict w14:anchorId="3A880EF6">
                <v:line id="_x0000_s4174" style="position:absolute;left:0;text-align:left;flip:x y;z-index:251215872;mso-position-horizontal-relative:text;mso-position-vertical-relative:text" from="429pt,510.15pt" to="426.6pt,500.25pt" strokeweight=".57pt"/>
              </w:pict>
            </w:r>
            <w:r>
              <w:rPr>
                <w:noProof/>
              </w:rPr>
              <w:pict w14:anchorId="10B2C32B">
                <v:line id="_x0000_s4173" style="position:absolute;left:0;text-align:left;flip:x y;z-index:251216896;mso-position-horizontal-relative:text;mso-position-vertical-relative:text" from="426.6pt,500.25pt" to="419.45pt,502pt" strokeweight=".57pt"/>
              </w:pict>
            </w:r>
            <w:r>
              <w:rPr>
                <w:noProof/>
              </w:rPr>
              <w:pict w14:anchorId="34F60D42">
                <v:line id="_x0000_s4172" style="position:absolute;left:0;text-align:left;flip:x y;z-index:251217920;mso-position-horizontal-relative:text;mso-position-vertical-relative:text" from="419.45pt,502pt" to="417.75pt,495.15pt" strokeweight=".57pt"/>
              </w:pict>
            </w:r>
            <w:r>
              <w:rPr>
                <w:noProof/>
              </w:rPr>
              <w:pict w14:anchorId="5E675F23">
                <v:line id="_x0000_s4171" style="position:absolute;left:0;text-align:left;flip:x y;z-index:251218944;mso-position-horizontal-relative:text;mso-position-vertical-relative:text" from="417.75pt,495.15pt" to="411.35pt,496.65pt" strokeweight=".57pt"/>
              </w:pict>
            </w:r>
            <w:r>
              <w:rPr>
                <w:noProof/>
              </w:rPr>
              <w:pict w14:anchorId="3EB9AA77">
                <v:line id="_x0000_s4170" style="position:absolute;left:0;text-align:left;flip:x y;z-index:251219968;mso-position-horizontal-relative:text;mso-position-vertical-relative:text" from="411.35pt,496.65pt" to="410.35pt,491.65pt" strokeweight=".57pt"/>
              </w:pict>
            </w:r>
            <w:r>
              <w:rPr>
                <w:noProof/>
              </w:rPr>
              <w:pict w14:anchorId="73CD6E85">
                <v:line id="_x0000_s4169" style="position:absolute;left:0;text-align:left;flip:x y;z-index:251220992;mso-position-horizontal-relative:text;mso-position-vertical-relative:text" from="410.35pt,491.65pt" to="405pt,478.45pt" strokeweight=".57pt"/>
              </w:pict>
            </w:r>
            <w:r>
              <w:rPr>
                <w:noProof/>
              </w:rPr>
              <w:pict w14:anchorId="2B15D59C">
                <v:line id="_x0000_s4168" style="position:absolute;left:0;text-align:left;flip:x y;z-index:251222016;mso-position-horizontal-relative:text;mso-position-vertical-relative:text" from="405pt,478.45pt" to="398.45pt,450.45pt" strokeweight=".57pt"/>
              </w:pict>
            </w:r>
            <w:r>
              <w:rPr>
                <w:noProof/>
              </w:rPr>
              <w:pict w14:anchorId="7FB08DB8">
                <v:line id="_x0000_s4167" style="position:absolute;left:0;text-align:left;flip:x y;z-index:251223040;mso-position-horizontal-relative:text;mso-position-vertical-relative:text" from="797.2pt,66.05pt" to="787.9pt,87.9pt" strokeweight=".57pt"/>
              </w:pict>
            </w:r>
            <w:r>
              <w:rPr>
                <w:noProof/>
              </w:rPr>
              <w:pict w14:anchorId="3339DA0F">
                <v:line id="_x0000_s4166" style="position:absolute;left:0;text-align:left;flip:x y;z-index:251224064;mso-position-horizontal-relative:text;mso-position-vertical-relative:text" from="787.9pt,87.9pt" to="800.8pt,93.35pt" strokeweight=".57pt"/>
              </w:pict>
            </w:r>
            <w:r>
              <w:rPr>
                <w:noProof/>
              </w:rPr>
              <w:pict w14:anchorId="4D6F41FF">
                <v:line id="_x0000_s4165" style="position:absolute;left:0;text-align:left;flip:x y;z-index:251225088;mso-position-horizontal-relative:text;mso-position-vertical-relative:text" from="800.8pt,93.35pt" to="810.1pt,71.5pt" strokeweight=".57pt"/>
              </w:pict>
            </w:r>
            <w:r>
              <w:rPr>
                <w:noProof/>
              </w:rPr>
              <w:pict w14:anchorId="4043B797">
                <v:line id="_x0000_s4164" style="position:absolute;left:0;text-align:left;flip:x y;z-index:251226112;mso-position-horizontal-relative:text;mso-position-vertical-relative:text" from="810.1pt,71.5pt" to="819.3pt,77.8pt" strokeweight=".57pt"/>
              </w:pict>
            </w:r>
            <w:r>
              <w:rPr>
                <w:noProof/>
              </w:rPr>
              <w:pict w14:anchorId="00E7018A">
                <v:line id="_x0000_s4163" style="position:absolute;left:0;text-align:left;flip:x y;z-index:251227136;mso-position-horizontal-relative:text;mso-position-vertical-relative:text" from="819.3pt,77.8pt" to="867.9pt,110.95pt" strokeweight=".57pt"/>
              </w:pict>
            </w:r>
            <w:r>
              <w:rPr>
                <w:noProof/>
              </w:rPr>
              <w:pict w14:anchorId="3932AAE7">
                <v:line id="_x0000_s4162" style="position:absolute;left:0;text-align:left;flip:x y;z-index:251228160;mso-position-horizontal-relative:text;mso-position-vertical-relative:text" from="867.9pt,110.95pt" to="862.75pt,122.9pt" strokeweight=".57pt"/>
              </w:pict>
            </w:r>
            <w:r>
              <w:rPr>
                <w:noProof/>
              </w:rPr>
              <w:pict w14:anchorId="67D33A5B">
                <v:line id="_x0000_s4161" style="position:absolute;left:0;text-align:left;flip:x y;z-index:251229184;mso-position-horizontal-relative:text;mso-position-vertical-relative:text" from="862.75pt,122.9pt" to="846.45pt,160.55pt" strokeweight=".57pt"/>
              </w:pict>
            </w:r>
            <w:r>
              <w:rPr>
                <w:noProof/>
              </w:rPr>
              <w:pict w14:anchorId="2D72A394">
                <v:line id="_x0000_s4160" style="position:absolute;left:0;text-align:left;flip:x y;z-index:251230208;mso-position-horizontal-relative:text;mso-position-vertical-relative:text" from="846.45pt,160.55pt" to="836.1pt,184.55pt" strokeweight=".57pt"/>
              </w:pict>
            </w:r>
            <w:r>
              <w:rPr>
                <w:noProof/>
              </w:rPr>
              <w:pict w14:anchorId="21FA3B89">
                <v:line id="_x0000_s4159" style="position:absolute;left:0;text-align:left;flip:x y;z-index:251231232;mso-position-horizontal-relative:text;mso-position-vertical-relative:text" from="836.1pt,184.55pt" to="799.15pt,168.35pt" strokeweight=".57pt"/>
              </w:pict>
            </w:r>
            <w:r>
              <w:rPr>
                <w:noProof/>
              </w:rPr>
              <w:pict w14:anchorId="17CAB749">
                <v:line id="_x0000_s4158" style="position:absolute;left:0;text-align:left;flip:x y;z-index:251232256;mso-position-horizontal-relative:text;mso-position-vertical-relative:text" from="799.15pt,168.35pt" to="798.35pt,170.1pt" strokeweight=".57pt"/>
              </w:pict>
            </w:r>
            <w:r>
              <w:rPr>
                <w:noProof/>
              </w:rPr>
              <w:pict w14:anchorId="56E62E0E">
                <v:line id="_x0000_s4157" style="position:absolute;left:0;text-align:left;flip:x y;z-index:251233280;mso-position-horizontal-relative:text;mso-position-vertical-relative:text" from="798.35pt,170.1pt" to="719.7pt,135.5pt" strokeweight=".57pt"/>
              </w:pict>
            </w:r>
            <w:r>
              <w:rPr>
                <w:noProof/>
              </w:rPr>
              <w:pict w14:anchorId="5781B450">
                <v:line id="_x0000_s4156" style="position:absolute;left:0;text-align:left;flip:x y;z-index:251234304;mso-position-horizontal-relative:text;mso-position-vertical-relative:text" from="719.7pt,135.5pt" to="741.55pt,89.05pt" strokeweight=".57pt"/>
              </w:pict>
            </w:r>
            <w:r>
              <w:rPr>
                <w:noProof/>
              </w:rPr>
              <w:pict w14:anchorId="25EF4A1D">
                <v:line id="_x0000_s4155" style="position:absolute;left:0;text-align:left;flip:x y;z-index:251235328;mso-position-horizontal-relative:text;mso-position-vertical-relative:text" from="741.55pt,89.05pt" to="745.65pt,80.2pt" strokeweight=".57pt"/>
              </w:pict>
            </w:r>
            <w:r>
              <w:rPr>
                <w:noProof/>
              </w:rPr>
              <w:pict w14:anchorId="67FB0756">
                <v:line id="_x0000_s4154" style="position:absolute;left:0;text-align:left;flip:x y;z-index:251236352;mso-position-horizontal-relative:text;mso-position-vertical-relative:text" from="745.65pt,80.2pt" to="762.2pt,44.8pt" strokeweight=".57pt"/>
              </w:pict>
            </w:r>
            <w:r>
              <w:rPr>
                <w:noProof/>
              </w:rPr>
              <w:pict w14:anchorId="24554F0D">
                <v:line id="_x0000_s4153" style="position:absolute;left:0;text-align:left;flip:x y;z-index:251237376;mso-position-horizontal-relative:text;mso-position-vertical-relative:text" from="762.2pt,44.8pt" to="785.85pt,59.2pt" strokeweight=".57pt"/>
              </w:pict>
            </w:r>
            <w:r>
              <w:rPr>
                <w:noProof/>
              </w:rPr>
              <w:pict w14:anchorId="77C67345">
                <v:line id="_x0000_s4152" style="position:absolute;left:0;text-align:left;flip:x y;z-index:251238400;mso-position-horizontal-relative:text;mso-position-vertical-relative:text" from="785.85pt,59.2pt" to="797.2pt,66.05pt" strokeweight=".57pt"/>
              </w:pict>
            </w:r>
            <w:r>
              <w:rPr>
                <w:noProof/>
              </w:rPr>
              <w:pict w14:anchorId="13411E32">
                <v:line id="_x0000_s4151" style="position:absolute;left:0;text-align:left;flip:x y;z-index:251239424;mso-position-horizontal-relative:text;mso-position-vertical-relative:text" from="364.6pt,277.9pt" to="413.35pt,300pt" strokeweight=".57pt"/>
              </w:pict>
            </w:r>
            <w:r>
              <w:rPr>
                <w:noProof/>
              </w:rPr>
              <w:pict w14:anchorId="44302F04">
                <v:line id="_x0000_s4150" style="position:absolute;left:0;text-align:left;flip:x y;z-index:251240448;mso-position-horizontal-relative:text;mso-position-vertical-relative:text" from="413.35pt,300pt" to="412.65pt,326.2pt" strokeweight=".57pt"/>
              </w:pict>
            </w:r>
            <w:r>
              <w:rPr>
                <w:noProof/>
              </w:rPr>
              <w:pict w14:anchorId="078897E7">
                <v:line id="_x0000_s4149" style="position:absolute;left:0;text-align:left;flip:x y;z-index:251241472;mso-position-horizontal-relative:text;mso-position-vertical-relative:text" from="412.65pt,326.2pt" to="410.45pt,432.25pt" strokeweight=".57pt"/>
              </w:pict>
            </w:r>
            <w:r>
              <w:rPr>
                <w:noProof/>
              </w:rPr>
              <w:pict w14:anchorId="1E383E87">
                <v:line id="_x0000_s4148" style="position:absolute;left:0;text-align:left;flip:x y;z-index:251242496;mso-position-horizontal-relative:text;mso-position-vertical-relative:text" from="410.45pt,432.25pt" to="410.4pt,433.95pt" strokeweight=".57pt"/>
              </w:pict>
            </w:r>
            <w:r>
              <w:rPr>
                <w:noProof/>
              </w:rPr>
              <w:pict w14:anchorId="6EC39110">
                <v:line id="_x0000_s4147" style="position:absolute;left:0;text-align:left;flip:x y;z-index:251243520;mso-position-horizontal-relative:text;mso-position-vertical-relative:text" from="410.4pt,433.95pt" to="356.55pt,439.45pt" strokeweight=".57pt"/>
              </w:pict>
            </w:r>
            <w:r>
              <w:rPr>
                <w:noProof/>
              </w:rPr>
              <w:pict w14:anchorId="5FA112B7">
                <v:line id="_x0000_s4146" style="position:absolute;left:0;text-align:left;flip:x y;z-index:251244544;mso-position-horizontal-relative:text;mso-position-vertical-relative:text" from="356.55pt,439.45pt" to="359.4pt,366.4pt" strokeweight=".57pt"/>
              </w:pict>
            </w:r>
            <w:r>
              <w:rPr>
                <w:noProof/>
              </w:rPr>
              <w:pict w14:anchorId="4157D2B8">
                <v:line id="_x0000_s4145" style="position:absolute;left:0;text-align:left;flip:x y;z-index:251245568;mso-position-horizontal-relative:text;mso-position-vertical-relative:text" from="359.4pt,366.4pt" to="366.5pt,333.85pt" strokeweight=".57pt"/>
              </w:pict>
            </w:r>
            <w:r>
              <w:rPr>
                <w:noProof/>
              </w:rPr>
              <w:pict w14:anchorId="613BA752">
                <v:line id="_x0000_s4144" style="position:absolute;left:0;text-align:left;flip:x y;z-index:251246592;mso-position-horizontal-relative:text;mso-position-vertical-relative:text" from="366.5pt,333.85pt" to="369.05pt,325.9pt" strokeweight=".57pt"/>
              </w:pict>
            </w:r>
            <w:r>
              <w:rPr>
                <w:noProof/>
              </w:rPr>
              <w:pict w14:anchorId="488EE3C2">
                <v:line id="_x0000_s4143" style="position:absolute;left:0;text-align:left;flip:x y;z-index:251247616;mso-position-horizontal-relative:text;mso-position-vertical-relative:text" from="369.05pt,325.9pt" to="380.1pt,303.25pt" strokeweight=".57pt"/>
              </w:pict>
            </w:r>
            <w:r>
              <w:rPr>
                <w:noProof/>
              </w:rPr>
              <w:pict w14:anchorId="2CC463B1">
                <v:line id="_x0000_s4142" style="position:absolute;left:0;text-align:left;flip:x y;z-index:251248640;mso-position-horizontal-relative:text;mso-position-vertical-relative:text" from="380.1pt,303.25pt" to="358.15pt,292.1pt" strokeweight=".57pt"/>
              </w:pict>
            </w:r>
            <w:r>
              <w:rPr>
                <w:noProof/>
              </w:rPr>
              <w:pict w14:anchorId="05314B74">
                <v:line id="_x0000_s4141" style="position:absolute;left:0;text-align:left;flip:x y;z-index:251249664;mso-position-horizontal-relative:text;mso-position-vertical-relative:text" from="358.15pt,292.1pt" to="364.6pt,277.9pt" strokeweight=".57pt"/>
              </w:pict>
            </w:r>
            <w:r>
              <w:rPr>
                <w:noProof/>
              </w:rPr>
              <w:pict w14:anchorId="4F2865ED">
                <v:line id="_x0000_s4140" style="position:absolute;left:0;text-align:left;flip:x y;z-index:251250688;mso-position-horizontal-relative:text;mso-position-vertical-relative:text" from="470.15pt,339.5pt" to="600.2pt,392.55pt" strokeweight=".57pt"/>
              </w:pict>
            </w:r>
            <w:r>
              <w:rPr>
                <w:noProof/>
              </w:rPr>
              <w:pict w14:anchorId="5BDB0532">
                <v:line id="_x0000_s4139" style="position:absolute;left:0;text-align:left;flip:x y;z-index:251251712;mso-position-horizontal-relative:text;mso-position-vertical-relative:text" from="600.2pt,392.55pt" to="584.15pt,429.45pt" strokeweight=".57pt"/>
              </w:pict>
            </w:r>
            <w:r>
              <w:rPr>
                <w:noProof/>
              </w:rPr>
              <w:pict w14:anchorId="7C632FAB">
                <v:line id="_x0000_s4138" style="position:absolute;left:0;text-align:left;flip:x y;z-index:251252736;mso-position-horizontal-relative:text;mso-position-vertical-relative:text" from="584.15pt,429.45pt" to="485.25pt,418.35pt" strokeweight=".57pt"/>
              </w:pict>
            </w:r>
            <w:r>
              <w:rPr>
                <w:noProof/>
              </w:rPr>
              <w:pict w14:anchorId="0428B187">
                <v:line id="_x0000_s4137" style="position:absolute;left:0;text-align:left;flip:x y;z-index:251253760;mso-position-horizontal-relative:text;mso-position-vertical-relative:text" from="485.25pt,418.35pt" to="459.8pt,421.05pt" strokeweight=".57pt"/>
              </w:pict>
            </w:r>
            <w:r>
              <w:rPr>
                <w:noProof/>
              </w:rPr>
              <w:pict w14:anchorId="282F4C01">
                <v:line id="_x0000_s4136" style="position:absolute;left:0;text-align:left;flip:x y;z-index:251254784;mso-position-horizontal-relative:text;mso-position-vertical-relative:text" from="459.8pt,421.05pt" to="459.7pt,405.1pt" strokeweight=".57pt"/>
              </w:pict>
            </w:r>
            <w:r>
              <w:rPr>
                <w:noProof/>
              </w:rPr>
              <w:pict w14:anchorId="3983928A">
                <v:line id="_x0000_s4135" style="position:absolute;left:0;text-align:left;flip:x y;z-index:251255808;mso-position-horizontal-relative:text;mso-position-vertical-relative:text" from="459.7pt,405.1pt" to="470.45pt,405.25pt" strokeweight=".57pt"/>
              </w:pict>
            </w:r>
            <w:r>
              <w:rPr>
                <w:noProof/>
              </w:rPr>
              <w:pict w14:anchorId="07997940">
                <v:line id="_x0000_s4134" style="position:absolute;left:0;text-align:left;flip:x y;z-index:251256832;mso-position-horizontal-relative:text;mso-position-vertical-relative:text" from="470.45pt,405.25pt" to="470.15pt,339.5pt" strokeweight=".57pt"/>
              </w:pict>
            </w:r>
            <w:r>
              <w:rPr>
                <w:noProof/>
              </w:rPr>
              <w:pict w14:anchorId="25CD39CF">
                <v:line id="_x0000_s4133" style="position:absolute;left:0;text-align:left;flip:x y;z-index:251257856;mso-position-horizontal-relative:text;mso-position-vertical-relative:text" from="315.15pt,275.15pt" to="346.85pt,288.85pt" strokeweight=".57pt"/>
              </w:pict>
            </w:r>
            <w:r>
              <w:rPr>
                <w:noProof/>
              </w:rPr>
              <w:pict w14:anchorId="4D2F7E75">
                <v:line id="_x0000_s4132" style="position:absolute;left:0;text-align:left;flip:x y;z-index:251258880;mso-position-horizontal-relative:text;mso-position-vertical-relative:text" from="346.85pt,288.85pt" to="380.1pt,303.25pt" strokeweight=".57pt"/>
              </w:pict>
            </w:r>
            <w:r>
              <w:rPr>
                <w:noProof/>
              </w:rPr>
              <w:pict w14:anchorId="32133A8D">
                <v:line id="_x0000_s4131" style="position:absolute;left:0;text-align:left;flip:x y;z-index:251259904;mso-position-horizontal-relative:text;mso-position-vertical-relative:text" from="380.1pt,303.25pt" to="369.05pt,325.9pt" strokeweight=".57pt"/>
              </w:pict>
            </w:r>
            <w:r>
              <w:rPr>
                <w:noProof/>
              </w:rPr>
              <w:pict w14:anchorId="26BA0A37">
                <v:line id="_x0000_s4130" style="position:absolute;left:0;text-align:left;flip:x y;z-index:251260928;mso-position-horizontal-relative:text;mso-position-vertical-relative:text" from="369.05pt,325.9pt" to="366.5pt,333.85pt" strokeweight=".57pt"/>
              </w:pict>
            </w:r>
            <w:r>
              <w:rPr>
                <w:noProof/>
              </w:rPr>
              <w:pict w14:anchorId="4A26B566">
                <v:line id="_x0000_s4129" style="position:absolute;left:0;text-align:left;flip:x y;z-index:251261952;mso-position-horizontal-relative:text;mso-position-vertical-relative:text" from="366.5pt,333.85pt" to="349.5pt,376.9pt" strokeweight=".57pt"/>
              </w:pict>
            </w:r>
            <w:r>
              <w:rPr>
                <w:noProof/>
              </w:rPr>
              <w:pict w14:anchorId="4A09E697">
                <v:line id="_x0000_s4128" style="position:absolute;left:0;text-align:left;flip:x y;z-index:251262976;mso-position-horizontal-relative:text;mso-position-vertical-relative:text" from="349.5pt,376.9pt" to="341.15pt,382pt" strokeweight=".57pt"/>
              </w:pict>
            </w:r>
            <w:r>
              <w:rPr>
                <w:noProof/>
              </w:rPr>
              <w:pict w14:anchorId="78E01534">
                <v:line id="_x0000_s4127" style="position:absolute;left:0;text-align:left;flip:x y;z-index:251264000;mso-position-horizontal-relative:text;mso-position-vertical-relative:text" from="341.15pt,382pt" to="285.05pt,396.65pt" strokeweight=".57pt"/>
              </w:pict>
            </w:r>
            <w:r>
              <w:rPr>
                <w:noProof/>
              </w:rPr>
              <w:pict w14:anchorId="479A70BD">
                <v:line id="_x0000_s4126" style="position:absolute;left:0;text-align:left;flip:x y;z-index:251265024;mso-position-horizontal-relative:text;mso-position-vertical-relative:text" from="285.05pt,396.65pt" to="280.6pt,392.9pt" strokeweight=".57pt"/>
              </w:pict>
            </w:r>
            <w:r>
              <w:rPr>
                <w:noProof/>
              </w:rPr>
              <w:pict w14:anchorId="0AE3DE73">
                <v:line id="_x0000_s4125" style="position:absolute;left:0;text-align:left;flip:x y;z-index:251266048;mso-position-horizontal-relative:text;mso-position-vertical-relative:text" from="280.6pt,392.9pt" to="262.7pt,385.1pt" strokeweight=".57pt"/>
              </w:pict>
            </w:r>
            <w:r>
              <w:rPr>
                <w:noProof/>
              </w:rPr>
              <w:pict w14:anchorId="62D9A8CF">
                <v:line id="_x0000_s4124" style="position:absolute;left:0;text-align:left;flip:x y;z-index:251267072;mso-position-horizontal-relative:text;mso-position-vertical-relative:text" from="262.7pt,385.1pt" to="270.3pt,369.4pt" strokeweight=".57pt"/>
              </w:pict>
            </w:r>
            <w:r>
              <w:rPr>
                <w:noProof/>
              </w:rPr>
              <w:pict w14:anchorId="532DEE88">
                <v:line id="_x0000_s4123" style="position:absolute;left:0;text-align:left;flip:x y;z-index:251268096;mso-position-horizontal-relative:text;mso-position-vertical-relative:text" from="270.3pt,369.4pt" to="289.55pt,325.4pt" strokeweight=".57pt"/>
              </w:pict>
            </w:r>
            <w:r>
              <w:rPr>
                <w:noProof/>
              </w:rPr>
              <w:pict w14:anchorId="2424AF60">
                <v:line id="_x0000_s4122" style="position:absolute;left:0;text-align:left;flip:x y;z-index:251269120;mso-position-horizontal-relative:text;mso-position-vertical-relative:text" from="289.55pt,325.4pt" to="290.9pt,326.2pt" strokeweight=".57pt"/>
              </w:pict>
            </w:r>
            <w:r>
              <w:rPr>
                <w:noProof/>
              </w:rPr>
              <w:pict w14:anchorId="2E68B2CB">
                <v:line id="_x0000_s4121" style="position:absolute;left:0;text-align:left;flip:x y;z-index:251270144;mso-position-horizontal-relative:text;mso-position-vertical-relative:text" from="290.9pt,326.2pt" to="315.15pt,275.15pt" strokeweight=".57pt"/>
              </w:pict>
            </w:r>
            <w:r>
              <w:rPr>
                <w:noProof/>
              </w:rPr>
              <w:pict w14:anchorId="019FE314">
                <v:line id="_x0000_s4120" style="position:absolute;left:0;text-align:left;flip:x y;z-index:251271168;mso-position-horizontal-relative:text;mso-position-vertical-relative:text" from="545.4pt,472.55pt" to="581.4pt,468.65pt" strokeweight=".57pt"/>
              </w:pict>
            </w:r>
            <w:r>
              <w:rPr>
                <w:noProof/>
              </w:rPr>
              <w:pict w14:anchorId="6DD714C2">
                <v:line id="_x0000_s4119" style="position:absolute;left:0;text-align:left;flip:x y;z-index:251272192;mso-position-horizontal-relative:text;mso-position-vertical-relative:text" from="581.4pt,468.65pt" to="594.8pt,527.15pt" strokeweight=".57pt"/>
              </w:pict>
            </w:r>
            <w:r>
              <w:rPr>
                <w:noProof/>
              </w:rPr>
              <w:pict w14:anchorId="6F4453E8">
                <v:line id="_x0000_s4118" style="position:absolute;left:0;text-align:left;flip:x y;z-index:251273216;mso-position-horizontal-relative:text;mso-position-vertical-relative:text" from="594.8pt,527.15pt" to="590.55pt,546pt" strokeweight=".57pt"/>
              </w:pict>
            </w:r>
            <w:r>
              <w:rPr>
                <w:noProof/>
              </w:rPr>
              <w:pict w14:anchorId="2B53D335">
                <v:line id="_x0000_s4117" style="position:absolute;left:0;text-align:left;flip:x y;z-index:251274240;mso-position-horizontal-relative:text;mso-position-vertical-relative:text" from="590.55pt,546pt" to="560.85pt,554.25pt" strokeweight=".57pt"/>
              </w:pict>
            </w:r>
            <w:r>
              <w:rPr>
                <w:noProof/>
              </w:rPr>
              <w:pict w14:anchorId="49DA6FB2">
                <v:line id="_x0000_s4116" style="position:absolute;left:0;text-align:left;flip:x y;z-index:251275264;mso-position-horizontal-relative:text;mso-position-vertical-relative:text" from="560.85pt,554.25pt" to="557.05pt,543.1pt" strokeweight=".57pt"/>
              </w:pict>
            </w:r>
            <w:r>
              <w:rPr>
                <w:noProof/>
              </w:rPr>
              <w:pict w14:anchorId="5BFBD887">
                <v:line id="_x0000_s4115" style="position:absolute;left:0;text-align:left;flip:x y;z-index:251276288;mso-position-horizontal-relative:text;mso-position-vertical-relative:text" from="557.05pt,543.1pt" to="553.75pt,528.45pt" strokeweight=".57pt"/>
              </w:pict>
            </w:r>
            <w:r>
              <w:rPr>
                <w:noProof/>
              </w:rPr>
              <w:pict w14:anchorId="67AE9D37">
                <v:line id="_x0000_s4114" style="position:absolute;left:0;text-align:left;flip:x y;z-index:251277312;mso-position-horizontal-relative:text;mso-position-vertical-relative:text" from="553.75pt,528.45pt" to="553.45pt,526.95pt" strokeweight=".57pt"/>
              </w:pict>
            </w:r>
            <w:r>
              <w:rPr>
                <w:noProof/>
              </w:rPr>
              <w:pict w14:anchorId="30D22F95">
                <v:line id="_x0000_s4113" style="position:absolute;left:0;text-align:left;flip:x y;z-index:251278336;mso-position-horizontal-relative:text;mso-position-vertical-relative:text" from="553.45pt,526.95pt" to="545.4pt,472.55pt" strokeweight=".57pt"/>
              </w:pict>
            </w:r>
            <w:r>
              <w:rPr>
                <w:noProof/>
              </w:rPr>
              <w:pict w14:anchorId="0A78307D">
                <v:line id="_x0000_s4112" style="position:absolute;left:0;text-align:left;flip:x y;z-index:251279360;mso-position-horizontal-relative:text;mso-position-vertical-relative:text" from="255.15pt,614.45pt" to="217.3pt,561.7pt" strokeweight=".57pt"/>
              </w:pict>
            </w:r>
            <w:r>
              <w:rPr>
                <w:noProof/>
              </w:rPr>
              <w:pict w14:anchorId="3FE8D838">
                <v:line id="_x0000_s4111" style="position:absolute;left:0;text-align:left;flip:x y;z-index:251280384;mso-position-horizontal-relative:text;mso-position-vertical-relative:text" from="217.3pt,561.7pt" to="210.1pt,548.1pt" strokeweight=".57pt"/>
              </w:pict>
            </w:r>
            <w:r>
              <w:rPr>
                <w:noProof/>
              </w:rPr>
              <w:pict w14:anchorId="62BBA7A5">
                <v:line id="_x0000_s4110" style="position:absolute;left:0;text-align:left;flip:x y;z-index:251281408;mso-position-horizontal-relative:text;mso-position-vertical-relative:text" from="210.1pt,548.1pt" to="235.6pt,544.8pt" strokeweight=".57pt"/>
              </w:pict>
            </w:r>
            <w:r>
              <w:rPr>
                <w:noProof/>
              </w:rPr>
              <w:pict w14:anchorId="541B53D6">
                <v:line id="_x0000_s4109" style="position:absolute;left:0;text-align:left;flip:x y;z-index:251282432;mso-position-horizontal-relative:text;mso-position-vertical-relative:text" from="235.6pt,544.8pt" to="268.75pt,542.45pt" strokeweight=".57pt"/>
              </w:pict>
            </w:r>
            <w:r>
              <w:rPr>
                <w:noProof/>
              </w:rPr>
              <w:pict w14:anchorId="376C0BFD">
                <v:line id="_x0000_s4108" style="position:absolute;left:0;text-align:left;flip:x y;z-index:251283456;mso-position-horizontal-relative:text;mso-position-vertical-relative:text" from="268.75pt,542.45pt" to="269.7pt,547.15pt" strokeweight=".57pt"/>
              </w:pict>
            </w:r>
            <w:r>
              <w:rPr>
                <w:noProof/>
              </w:rPr>
              <w:pict w14:anchorId="4714BB2E">
                <v:line id="_x0000_s4107" style="position:absolute;left:0;text-align:left;flip:x y;z-index:251284480;mso-position-horizontal-relative:text;mso-position-vertical-relative:text" from="269.7pt,547.15pt" to="273.2pt,546.45pt" strokeweight=".57pt"/>
              </w:pict>
            </w:r>
            <w:r>
              <w:rPr>
                <w:noProof/>
              </w:rPr>
              <w:pict w14:anchorId="015DBE7D">
                <v:line id="_x0000_s4106" style="position:absolute;left:0;text-align:left;flip:x y;z-index:251285504;mso-position-horizontal-relative:text;mso-position-vertical-relative:text" from="273.2pt,546.45pt" to="281.05pt,545pt" strokeweight=".57pt"/>
              </w:pict>
            </w:r>
            <w:r>
              <w:rPr>
                <w:noProof/>
              </w:rPr>
              <w:pict w14:anchorId="04616EAC">
                <v:line id="_x0000_s4105" style="position:absolute;left:0;text-align:left;flip:x y;z-index:251286528;mso-position-horizontal-relative:text;mso-position-vertical-relative:text" from="281.05pt,545pt" to="282.35pt,551.9pt" strokeweight=".57pt"/>
              </w:pict>
            </w:r>
            <w:r>
              <w:rPr>
                <w:noProof/>
              </w:rPr>
              <w:pict w14:anchorId="28DF64E0">
                <v:line id="_x0000_s4104" style="position:absolute;left:0;text-align:left;flip:x y;z-index:251287552;mso-position-horizontal-relative:text;mso-position-vertical-relative:text" from="282.35pt,551.9pt" to="283.5pt,557.9pt" strokeweight=".57pt"/>
              </w:pict>
            </w:r>
            <w:r>
              <w:rPr>
                <w:noProof/>
              </w:rPr>
              <w:pict w14:anchorId="1D2DA0AE">
                <v:line id="_x0000_s4103" style="position:absolute;left:0;text-align:left;flip:x y;z-index:251288576;mso-position-horizontal-relative:text;mso-position-vertical-relative:text" from="283.5pt,557.9pt" to="290.5pt,595.95pt" strokeweight=".57pt"/>
              </w:pict>
            </w:r>
            <w:r>
              <w:rPr>
                <w:noProof/>
              </w:rPr>
              <w:pict w14:anchorId="7A79E958">
                <v:line id="_x0000_s4102" style="position:absolute;left:0;text-align:left;flip:x y;z-index:251289600;mso-position-horizontal-relative:text;mso-position-vertical-relative:text" from="290.5pt,595.95pt" to="291.6pt,600.9pt" strokeweight=".57pt"/>
              </w:pict>
            </w:r>
            <w:r>
              <w:rPr>
                <w:noProof/>
              </w:rPr>
              <w:pict w14:anchorId="31F9CB05">
                <v:line id="_x0000_s4101" style="position:absolute;left:0;text-align:left;flip:x y;z-index:251290624;mso-position-horizontal-relative:text;mso-position-vertical-relative:text" from="291.6pt,600.9pt" to="255.15pt,614.45pt" strokeweight=".57pt"/>
              </w:pict>
            </w:r>
            <w:r>
              <w:rPr>
                <w:noProof/>
              </w:rPr>
              <w:pict w14:anchorId="56EE4C37">
                <v:line id="_x0000_s4100" style="position:absolute;left:0;text-align:left;flip:x y;z-index:251291648;mso-position-horizontal-relative:text;mso-position-vertical-relative:text" from="246.35pt,484.9pt" to="266.45pt,479.45pt" strokeweight=".57pt"/>
              </w:pict>
            </w:r>
            <w:r>
              <w:rPr>
                <w:noProof/>
              </w:rPr>
              <w:pict w14:anchorId="0EEECC2D">
                <v:line id="_x0000_s4099" style="position:absolute;left:0;text-align:left;flip:x y;z-index:251292672;mso-position-horizontal-relative:text;mso-position-vertical-relative:text" from="266.45pt,479.45pt" to="273.45pt,477.6pt" strokeweight=".57pt"/>
              </w:pict>
            </w:r>
            <w:r>
              <w:rPr>
                <w:noProof/>
              </w:rPr>
              <w:pict w14:anchorId="7A1B86ED">
                <v:line id="_x0000_s4098" style="position:absolute;left:0;text-align:left;flip:x y;z-index:251293696;mso-position-horizontal-relative:text;mso-position-vertical-relative:text" from="273.45pt,477.6pt" to="308.45pt,473.7pt" strokeweight=".57pt"/>
              </w:pict>
            </w:r>
            <w:r>
              <w:rPr>
                <w:noProof/>
              </w:rPr>
              <w:pict w14:anchorId="0D14353A">
                <v:line id="_x0000_s4097" style="position:absolute;left:0;text-align:left;flip:x y;z-index:251294720;mso-position-horizontal-relative:text;mso-position-vertical-relative:text" from="308.45pt,473.7pt" to="320.45pt,542.75pt" strokeweight=".57pt"/>
              </w:pict>
            </w:r>
            <w:r>
              <w:rPr>
                <w:noProof/>
              </w:rPr>
              <w:pict w14:anchorId="5B4AA0C0">
                <v:line id="_x0000_s4096" style="position:absolute;left:0;text-align:left;flip:x y;z-index:251295744;mso-position-horizontal-relative:text;mso-position-vertical-relative:text" from="320.45pt,542.75pt" to="297.45pt,548.3pt" strokeweight=".57pt"/>
              </w:pict>
            </w:r>
            <w:r>
              <w:rPr>
                <w:noProof/>
              </w:rPr>
              <w:pict w14:anchorId="5905C5CF">
                <v:line id="_x0000_s2047" style="position:absolute;left:0;text-align:left;flip:x y;z-index:251296768;mso-position-horizontal-relative:text;mso-position-vertical-relative:text" from="297.45pt,548.3pt" to="282.35pt,551.9pt" strokeweight=".57pt"/>
              </w:pict>
            </w:r>
            <w:r>
              <w:rPr>
                <w:noProof/>
              </w:rPr>
              <w:pict w14:anchorId="4D826ACB">
                <v:line id="_x0000_s2046" style="position:absolute;left:0;text-align:left;flip:x y;z-index:251297792;mso-position-horizontal-relative:text;mso-position-vertical-relative:text" from="282.35pt,551.9pt" to="281.05pt,545.05pt" strokeweight=".57pt"/>
              </w:pict>
            </w:r>
            <w:r>
              <w:rPr>
                <w:noProof/>
              </w:rPr>
              <w:pict w14:anchorId="1F47CA5C">
                <v:line id="_x0000_s2045" style="position:absolute;left:0;text-align:left;flip:x y;z-index:251298816;mso-position-horizontal-relative:text;mso-position-vertical-relative:text" from="281.05pt,545.05pt" to="273.2pt,546.45pt" strokeweight=".57pt"/>
              </w:pict>
            </w:r>
            <w:r>
              <w:rPr>
                <w:noProof/>
              </w:rPr>
              <w:pict w14:anchorId="202AF262">
                <v:line id="_x0000_s2044" style="position:absolute;left:0;text-align:left;flip:x y;z-index:251299840;mso-position-horizontal-relative:text;mso-position-vertical-relative:text" from="273.2pt,546.45pt" to="269.7pt,547.2pt" strokeweight=".57pt"/>
              </w:pict>
            </w:r>
            <w:r>
              <w:rPr>
                <w:noProof/>
              </w:rPr>
              <w:pict w14:anchorId="2AA14D9A">
                <v:line id="_x0000_s2043" style="position:absolute;left:0;text-align:left;flip:x y;z-index:251300864;mso-position-horizontal-relative:text;mso-position-vertical-relative:text" from="269.7pt,547.2pt" to="268.75pt,542.5pt" strokeweight=".57pt"/>
              </w:pict>
            </w:r>
            <w:r>
              <w:rPr>
                <w:noProof/>
              </w:rPr>
              <w:pict w14:anchorId="092AE909">
                <v:line id="_x0000_s2042" style="position:absolute;left:0;text-align:left;flip:x y;z-index:251301888;mso-position-horizontal-relative:text;mso-position-vertical-relative:text" from="268.75pt,542.5pt" to="263.4pt,542.85pt" strokeweight=".57pt"/>
              </w:pict>
            </w:r>
            <w:r>
              <w:rPr>
                <w:noProof/>
              </w:rPr>
              <w:pict w14:anchorId="4E3ABAD0">
                <v:line id="_x0000_s2041" style="position:absolute;left:0;text-align:left;flip:x y;z-index:251302912;mso-position-horizontal-relative:text;mso-position-vertical-relative:text" from="263.4pt,542.85pt" to="246.35pt,484.9pt" strokeweight=".57pt"/>
              </w:pict>
            </w:r>
            <w:r>
              <w:rPr>
                <w:noProof/>
              </w:rPr>
              <w:pict w14:anchorId="3E1D8E69">
                <v:line id="_x0000_s2040" style="position:absolute;left:0;text-align:left;flip:x y;z-index:251303936;mso-position-horizontal-relative:text;mso-position-vertical-relative:text" from="511.15pt,476.3pt" to="501.85pt,434.1pt" strokeweight=".57pt"/>
              </w:pict>
            </w:r>
            <w:r>
              <w:rPr>
                <w:noProof/>
              </w:rPr>
              <w:pict w14:anchorId="0EED2B9D">
                <v:line id="_x0000_s2039" style="position:absolute;left:0;text-align:left;flip:x y;z-index:251304960;mso-position-horizontal-relative:text;mso-position-vertical-relative:text" from="501.85pt,434.1pt" to="505.45pt,434.9pt" strokeweight=".57pt"/>
              </w:pict>
            </w:r>
            <w:r>
              <w:rPr>
                <w:noProof/>
              </w:rPr>
              <w:pict w14:anchorId="3BAED4DE">
                <v:line id="_x0000_s2038" style="position:absolute;left:0;text-align:left;flip:x y;z-index:251305984;mso-position-horizontal-relative:text;mso-position-vertical-relative:text" from="505.45pt,434.9pt" to="547.15pt,444.3pt" strokeweight=".57pt"/>
              </w:pict>
            </w:r>
            <w:r>
              <w:rPr>
                <w:noProof/>
              </w:rPr>
              <w:pict w14:anchorId="3D291048">
                <v:line id="_x0000_s2037" style="position:absolute;left:0;text-align:left;flip:x y;z-index:251307008;mso-position-horizontal-relative:text;mso-position-vertical-relative:text" from="547.15pt,444.3pt" to="577.35pt,451.1pt" strokeweight=".57pt"/>
              </w:pict>
            </w:r>
            <w:r>
              <w:rPr>
                <w:noProof/>
              </w:rPr>
              <w:pict w14:anchorId="6B626681">
                <v:line id="_x0000_s2036" style="position:absolute;left:0;text-align:left;flip:x y;z-index:251308032;mso-position-horizontal-relative:text;mso-position-vertical-relative:text" from="577.35pt,451.1pt" to="579.1pt,458.7pt" strokeweight=".57pt"/>
              </w:pict>
            </w:r>
            <w:r>
              <w:rPr>
                <w:noProof/>
              </w:rPr>
              <w:pict w14:anchorId="39036697">
                <v:line id="_x0000_s2035" style="position:absolute;left:0;text-align:left;flip:x y;z-index:251309056;mso-position-horizontal-relative:text;mso-position-vertical-relative:text" from="579.1pt,458.7pt" to="574.25pt,469.45pt" strokeweight=".57pt"/>
              </w:pict>
            </w:r>
            <w:r>
              <w:rPr>
                <w:noProof/>
              </w:rPr>
              <w:pict w14:anchorId="52836EEB">
                <v:line id="_x0000_s2034" style="position:absolute;left:0;text-align:left;flip:x y;z-index:251310080;mso-position-horizontal-relative:text;mso-position-vertical-relative:text" from="574.25pt,469.45pt" to="545.4pt,472.55pt" strokeweight=".57pt"/>
              </w:pict>
            </w:r>
            <w:r>
              <w:rPr>
                <w:noProof/>
              </w:rPr>
              <w:pict w14:anchorId="174312D4">
                <v:line id="_x0000_s2033" style="position:absolute;left:0;text-align:left;flip:x y;z-index:251311104;mso-position-horizontal-relative:text;mso-position-vertical-relative:text" from="545.4pt,472.55pt" to="553.45pt,526.95pt" strokeweight=".57pt"/>
              </w:pict>
            </w:r>
            <w:r>
              <w:rPr>
                <w:noProof/>
              </w:rPr>
              <w:pict w14:anchorId="0336003F">
                <v:line id="_x0000_s2032" style="position:absolute;left:0;text-align:left;flip:x y;z-index:251312128;mso-position-horizontal-relative:text;mso-position-vertical-relative:text" from="553.45pt,526.95pt" to="553.75pt,528.45pt" strokeweight=".57pt"/>
              </w:pict>
            </w:r>
            <w:r>
              <w:rPr>
                <w:noProof/>
              </w:rPr>
              <w:pict w14:anchorId="49B43153">
                <v:line id="_x0000_s2031" style="position:absolute;left:0;text-align:left;flip:x y;z-index:251313152;mso-position-horizontal-relative:text;mso-position-vertical-relative:text" from="553.75pt,528.45pt" to="557.05pt,543.1pt" strokeweight=".57pt"/>
              </w:pict>
            </w:r>
            <w:r>
              <w:rPr>
                <w:noProof/>
              </w:rPr>
              <w:pict w14:anchorId="20D51F17">
                <v:line id="_x0000_s2030" style="position:absolute;left:0;text-align:left;flip:x y;z-index:251314176;mso-position-horizontal-relative:text;mso-position-vertical-relative:text" from="557.05pt,543.1pt" to="560.85pt,554.25pt" strokeweight=".57pt"/>
              </w:pict>
            </w:r>
            <w:r>
              <w:rPr>
                <w:noProof/>
              </w:rPr>
              <w:pict w14:anchorId="2B1668FC">
                <v:line id="_x0000_s2029" style="position:absolute;left:0;text-align:left;flip:x y;z-index:251315200;mso-position-horizontal-relative:text;mso-position-vertical-relative:text" from="560.85pt,554.25pt" to="528.1pt,561.45pt" strokeweight=".57pt"/>
              </w:pict>
            </w:r>
            <w:r>
              <w:rPr>
                <w:noProof/>
              </w:rPr>
              <w:pict w14:anchorId="15C644CC">
                <v:line id="_x0000_s2028" style="position:absolute;left:0;text-align:left;flip:x y;z-index:251316224;mso-position-horizontal-relative:text;mso-position-vertical-relative:text" from="528.1pt,561.45pt" to="519.9pt,517.1pt" strokeweight=".57pt"/>
              </w:pict>
            </w:r>
            <w:r>
              <w:rPr>
                <w:noProof/>
              </w:rPr>
              <w:pict w14:anchorId="7249F0E4">
                <v:line id="_x0000_s2027" style="position:absolute;left:0;text-align:left;flip:x y;z-index:251317248;mso-position-horizontal-relative:text;mso-position-vertical-relative:text" from="519.9pt,517.1pt" to="515.55pt,506pt" strokeweight=".57pt"/>
              </w:pict>
            </w:r>
            <w:r>
              <w:rPr>
                <w:noProof/>
              </w:rPr>
              <w:pict w14:anchorId="19AB502B">
                <v:line id="_x0000_s2026" style="position:absolute;left:0;text-align:left;flip:x y;z-index:251318272;mso-position-horizontal-relative:text;mso-position-vertical-relative:text" from="515.55pt,506pt" to="518.65pt,502.55pt" strokeweight=".57pt"/>
              </w:pict>
            </w:r>
            <w:r>
              <w:rPr>
                <w:noProof/>
              </w:rPr>
              <w:pict w14:anchorId="5C2F467B">
                <v:line id="_x0000_s2025" style="position:absolute;left:0;text-align:left;flip:x y;z-index:251319296;mso-position-horizontal-relative:text;mso-position-vertical-relative:text" from="518.65pt,502.55pt" to="511.15pt,476.3pt" strokeweight=".57pt"/>
              </w:pict>
            </w:r>
            <w:r>
              <w:rPr>
                <w:noProof/>
              </w:rPr>
              <w:pict w14:anchorId="1CAFB3C1">
                <v:line id="_x0000_s2024" style="position:absolute;left:0;text-align:left;flip:x y;z-index:251320320;mso-position-horizontal-relative:text;mso-position-vertical-relative:text" from="480.7pt,431.85pt" to="501.85pt,434.1pt" strokeweight=".57pt"/>
              </w:pict>
            </w:r>
            <w:r>
              <w:rPr>
                <w:noProof/>
              </w:rPr>
              <w:pict w14:anchorId="1B8FA924">
                <v:line id="_x0000_s2023" style="position:absolute;left:0;text-align:left;flip:x y;z-index:251321344;mso-position-horizontal-relative:text;mso-position-vertical-relative:text" from="501.85pt,434.1pt" to="511.15pt,476.3pt" strokeweight=".57pt"/>
              </w:pict>
            </w:r>
            <w:r>
              <w:rPr>
                <w:noProof/>
              </w:rPr>
              <w:pict w14:anchorId="71587C21">
                <v:line id="_x0000_s2022" style="position:absolute;left:0;text-align:left;flip:x y;z-index:251322368;mso-position-horizontal-relative:text;mso-position-vertical-relative:text" from="511.15pt,476.3pt" to="518.65pt,502.55pt" strokeweight=".57pt"/>
              </w:pict>
            </w:r>
            <w:r>
              <w:rPr>
                <w:noProof/>
              </w:rPr>
              <w:pict w14:anchorId="6A9EE4B6">
                <v:line id="_x0000_s2021" style="position:absolute;left:0;text-align:left;flip:x y;z-index:251323392;mso-position-horizontal-relative:text;mso-position-vertical-relative:text" from="518.65pt,502.55pt" to="515.55pt,506pt" strokeweight=".57pt"/>
              </w:pict>
            </w:r>
            <w:r>
              <w:rPr>
                <w:noProof/>
              </w:rPr>
              <w:pict w14:anchorId="6CB91B84">
                <v:line id="_x0000_s2020" style="position:absolute;left:0;text-align:left;flip:x y;z-index:251324416;mso-position-horizontal-relative:text;mso-position-vertical-relative:text" from="515.55pt,506pt" to="519.9pt,517.1pt" strokeweight=".57pt"/>
              </w:pict>
            </w:r>
            <w:r>
              <w:rPr>
                <w:noProof/>
              </w:rPr>
              <w:pict w14:anchorId="14618B65">
                <v:line id="_x0000_s2019" style="position:absolute;left:0;text-align:left;flip:x y;z-index:251325440;mso-position-horizontal-relative:text;mso-position-vertical-relative:text" from="519.9pt,517.1pt" to="528.1pt,561.45pt" strokeweight=".57pt"/>
              </w:pict>
            </w:r>
            <w:r>
              <w:rPr>
                <w:noProof/>
              </w:rPr>
              <w:pict w14:anchorId="7D2D5FA7">
                <v:line id="_x0000_s2018" style="position:absolute;left:0;text-align:left;flip:x y;z-index:251326464;mso-position-horizontal-relative:text;mso-position-vertical-relative:text" from="528.1pt,561.45pt" to="478.7pt,569.5pt" strokeweight=".57pt"/>
              </w:pict>
            </w:r>
            <w:r>
              <w:rPr>
                <w:noProof/>
              </w:rPr>
              <w:pict w14:anchorId="50BB9230">
                <v:line id="_x0000_s2017" style="position:absolute;left:0;text-align:left;flip:x y;z-index:251327488;mso-position-horizontal-relative:text;mso-position-vertical-relative:text" from="478.7pt,569.5pt" to="471.75pt,549.5pt" strokeweight=".57pt"/>
              </w:pict>
            </w:r>
            <w:r>
              <w:rPr>
                <w:noProof/>
              </w:rPr>
              <w:pict w14:anchorId="46E4137A">
                <v:line id="_x0000_s2016" style="position:absolute;left:0;text-align:left;flip:x y;z-index:251328512;mso-position-horizontal-relative:text;mso-position-vertical-relative:text" from="471.75pt,549.5pt" to="462.6pt,503.2pt" strokeweight=".57pt"/>
              </w:pict>
            </w:r>
            <w:r>
              <w:rPr>
                <w:noProof/>
              </w:rPr>
              <w:pict w14:anchorId="36CC1992">
                <v:line id="_x0000_s2015" style="position:absolute;left:0;text-align:left;flip:x y;z-index:251329536;mso-position-horizontal-relative:text;mso-position-vertical-relative:text" from="462.6pt,503.2pt" to="465.4pt,502.6pt" strokeweight=".57pt"/>
              </w:pict>
            </w:r>
            <w:r>
              <w:rPr>
                <w:noProof/>
              </w:rPr>
              <w:pict w14:anchorId="4EFDBF3E">
                <v:line id="_x0000_s2014" style="position:absolute;left:0;text-align:left;flip:x y;z-index:251330560;mso-position-horizontal-relative:text;mso-position-vertical-relative:text" from="465.4pt,502.6pt" to="462.75pt,485.35pt" strokeweight=".57pt"/>
              </w:pict>
            </w:r>
            <w:r>
              <w:rPr>
                <w:noProof/>
              </w:rPr>
              <w:pict w14:anchorId="779E991E">
                <v:line id="_x0000_s2013" style="position:absolute;left:0;text-align:left;flip:x y;z-index:251331584;mso-position-horizontal-relative:text;mso-position-vertical-relative:text" from="462.75pt,485.35pt" to="461.8pt,479.25pt" strokeweight=".57pt"/>
              </w:pict>
            </w:r>
            <w:r>
              <w:rPr>
                <w:noProof/>
              </w:rPr>
              <w:pict w14:anchorId="1A650DCF">
                <v:line id="_x0000_s2012" style="position:absolute;left:0;text-align:left;flip:x y;z-index:251332608;mso-position-horizontal-relative:text;mso-position-vertical-relative:text" from="461.8pt,479.25pt" to="475.65pt,476.35pt" strokeweight=".57pt"/>
              </w:pict>
            </w:r>
            <w:r>
              <w:rPr>
                <w:noProof/>
              </w:rPr>
              <w:pict w14:anchorId="31CF860F">
                <v:line id="_x0000_s2011" style="position:absolute;left:0;text-align:left;flip:x y;z-index:251333632;mso-position-horizontal-relative:text;mso-position-vertical-relative:text" from="475.65pt,476.35pt" to="489.3pt,473.55pt" strokeweight=".57pt"/>
              </w:pict>
            </w:r>
            <w:r>
              <w:rPr>
                <w:noProof/>
              </w:rPr>
              <w:pict w14:anchorId="0156A859">
                <v:line id="_x0000_s2010" style="position:absolute;left:0;text-align:left;flip:x y;z-index:251334656;mso-position-horizontal-relative:text;mso-position-vertical-relative:text" from="489.3pt,473.55pt" to="487.45pt,464.25pt" strokeweight=".57pt"/>
              </w:pict>
            </w:r>
            <w:r>
              <w:rPr>
                <w:noProof/>
              </w:rPr>
              <w:pict w14:anchorId="748508F7">
                <v:line id="_x0000_s2009" style="position:absolute;left:0;text-align:left;flip:x y;z-index:251335680;mso-position-horizontal-relative:text;mso-position-vertical-relative:text" from="487.45pt,464.25pt" to="488.6pt,463.95pt" strokeweight=".57pt"/>
              </w:pict>
            </w:r>
            <w:r>
              <w:rPr>
                <w:noProof/>
              </w:rPr>
              <w:pict w14:anchorId="2EB5D322">
                <v:line id="_x0000_s2008" style="position:absolute;left:0;text-align:left;flip:x y;z-index:251336704;mso-position-horizontal-relative:text;mso-position-vertical-relative:text" from="488.6pt,463.95pt" to="480.7pt,431.85pt" strokeweight=".57pt"/>
              </w:pict>
            </w:r>
            <w:r>
              <w:rPr>
                <w:noProof/>
              </w:rPr>
              <w:pict w14:anchorId="107197D8">
                <v:line id="_x0000_s2007" style="position:absolute;left:0;text-align:left;flip:x y;z-index:251337728;mso-position-horizontal-relative:text;mso-position-vertical-relative:text" from="308pt,471.15pt" to="310.65pt,469.45pt" strokeweight=".57pt"/>
              </w:pict>
            </w:r>
            <w:r>
              <w:rPr>
                <w:noProof/>
              </w:rPr>
              <w:pict w14:anchorId="70DB00CC">
                <v:line id="_x0000_s2006" style="position:absolute;left:0;text-align:left;flip:x y;z-index:251338752;mso-position-horizontal-relative:text;mso-position-vertical-relative:text" from="310.65pt,469.45pt" to="354.55pt,459.95pt" strokeweight=".57pt"/>
              </w:pict>
            </w:r>
            <w:r>
              <w:rPr>
                <w:noProof/>
              </w:rPr>
              <w:pict w14:anchorId="1CBA8F51">
                <v:line id="_x0000_s2005" style="position:absolute;left:0;text-align:left;flip:x y;z-index:251339776;mso-position-horizontal-relative:text;mso-position-vertical-relative:text" from="354.55pt,459.95pt" to="354.7pt,462.05pt" strokeweight=".57pt"/>
              </w:pict>
            </w:r>
            <w:r>
              <w:rPr>
                <w:noProof/>
              </w:rPr>
              <w:pict w14:anchorId="3C18DDFC">
                <v:line id="_x0000_s2004" style="position:absolute;left:0;text-align:left;flip:x y;z-index:251340800;mso-position-horizontal-relative:text;mso-position-vertical-relative:text" from="354.7pt,462.05pt" to="367.9pt,533.1pt" strokeweight=".57pt"/>
              </w:pict>
            </w:r>
            <w:r>
              <w:rPr>
                <w:noProof/>
              </w:rPr>
              <w:pict w14:anchorId="2108D1EF">
                <v:line id="_x0000_s2003" style="position:absolute;left:0;text-align:left;flip:x y;z-index:251341824;mso-position-horizontal-relative:text;mso-position-vertical-relative:text" from="367.9pt,533.1pt" to="345.5pt,536.9pt" strokeweight=".57pt"/>
              </w:pict>
            </w:r>
            <w:r>
              <w:rPr>
                <w:noProof/>
              </w:rPr>
              <w:pict w14:anchorId="6A6A78F1">
                <v:line id="_x0000_s2002" style="position:absolute;left:0;text-align:left;flip:x y;z-index:251342848;mso-position-horizontal-relative:text;mso-position-vertical-relative:text" from="345.5pt,536.9pt" to="346.1pt,539.65pt" strokeweight=".57pt"/>
              </w:pict>
            </w:r>
            <w:r>
              <w:rPr>
                <w:noProof/>
              </w:rPr>
              <w:pict w14:anchorId="11AE9B75">
                <v:line id="_x0000_s2001" style="position:absolute;left:0;text-align:left;flip:x y;z-index:251343872;mso-position-horizontal-relative:text;mso-position-vertical-relative:text" from="346.1pt,539.65pt" to="327.65pt,541.9pt" strokeweight=".57pt"/>
              </w:pict>
            </w:r>
            <w:r>
              <w:rPr>
                <w:noProof/>
              </w:rPr>
              <w:pict w14:anchorId="728E8C2D">
                <v:line id="_x0000_s2000" style="position:absolute;left:0;text-align:left;flip:x y;z-index:251344896;mso-position-horizontal-relative:text;mso-position-vertical-relative:text" from="327.65pt,541.9pt" to="320.45pt,542.75pt" strokeweight=".57pt"/>
              </w:pict>
            </w:r>
            <w:r>
              <w:rPr>
                <w:noProof/>
              </w:rPr>
              <w:pict w14:anchorId="61A48EC9">
                <v:line id="_x0000_s1999" style="position:absolute;left:0;text-align:left;flip:x y;z-index:251345920;mso-position-horizontal-relative:text;mso-position-vertical-relative:text" from="320.45pt,542.75pt" to="308pt,471.15pt" strokeweight=".57pt"/>
              </w:pict>
            </w:r>
            <w:r>
              <w:rPr>
                <w:noProof/>
              </w:rPr>
              <w:pict w14:anchorId="0106995A">
                <v:line id="_x0000_s1998" style="position:absolute;left:0;text-align:left;flip:x y;z-index:251346944;mso-position-horizontal-relative:text;mso-position-vertical-relative:text" from="354.55pt,459.95pt" to="398.45pt,450.45pt" strokeweight=".57pt"/>
              </w:pict>
            </w:r>
            <w:r>
              <w:rPr>
                <w:noProof/>
              </w:rPr>
              <w:pict w14:anchorId="7535CD7C">
                <v:line id="_x0000_s1997" style="position:absolute;left:0;text-align:left;flip:x y;z-index:251347968;mso-position-horizontal-relative:text;mso-position-vertical-relative:text" from="398.45pt,450.45pt" to="405pt,478.45pt" strokeweight=".57pt"/>
              </w:pict>
            </w:r>
            <w:r>
              <w:rPr>
                <w:noProof/>
              </w:rPr>
              <w:pict w14:anchorId="2C190C4E">
                <v:line id="_x0000_s1996" style="position:absolute;left:0;text-align:left;flip:x y;z-index:251348992;mso-position-horizontal-relative:text;mso-position-vertical-relative:text" from="405pt,478.45pt" to="410.35pt,491.65pt" strokeweight=".57pt"/>
              </w:pict>
            </w:r>
            <w:r>
              <w:rPr>
                <w:noProof/>
              </w:rPr>
              <w:pict w14:anchorId="57F9CDE6">
                <v:line id="_x0000_s1995" style="position:absolute;left:0;text-align:left;flip:x y;z-index:251350016;mso-position-horizontal-relative:text;mso-position-vertical-relative:text" from="410.35pt,491.65pt" to="411.35pt,496.65pt" strokeweight=".57pt"/>
              </w:pict>
            </w:r>
            <w:r>
              <w:rPr>
                <w:noProof/>
              </w:rPr>
              <w:pict w14:anchorId="255CC7EC">
                <v:line id="_x0000_s1994" style="position:absolute;left:0;text-align:left;flip:x y;z-index:251351040;mso-position-horizontal-relative:text;mso-position-vertical-relative:text" from="411.35pt,496.65pt" to="417.75pt,495.15pt" strokeweight=".57pt"/>
              </w:pict>
            </w:r>
            <w:r>
              <w:rPr>
                <w:noProof/>
              </w:rPr>
              <w:pict w14:anchorId="736E7AA1">
                <v:line id="_x0000_s1993" style="position:absolute;left:0;text-align:left;flip:x y;z-index:251352064;mso-position-horizontal-relative:text;mso-position-vertical-relative:text" from="417.75pt,495.15pt" to="419.45pt,502pt" strokeweight=".57pt"/>
              </w:pict>
            </w:r>
            <w:r>
              <w:rPr>
                <w:noProof/>
              </w:rPr>
              <w:pict w14:anchorId="706360C8">
                <v:line id="_x0000_s1992" style="position:absolute;left:0;text-align:left;flip:x y;z-index:251353088;mso-position-horizontal-relative:text;mso-position-vertical-relative:text" from="419.45pt,502pt" to="426.6pt,500.25pt" strokeweight=".57pt"/>
              </w:pict>
            </w:r>
            <w:r>
              <w:rPr>
                <w:noProof/>
              </w:rPr>
              <w:pict w14:anchorId="2F84C0E2">
                <v:line id="_x0000_s1991" style="position:absolute;left:0;text-align:left;flip:x y;z-index:251354112;mso-position-horizontal-relative:text;mso-position-vertical-relative:text" from="426.6pt,500.25pt" to="429pt,510.15pt" strokeweight=".57pt"/>
              </w:pict>
            </w:r>
            <w:r>
              <w:rPr>
                <w:noProof/>
              </w:rPr>
              <w:pict w14:anchorId="12E86B0E">
                <v:line id="_x0000_s1990" style="position:absolute;left:0;text-align:left;flip:x y;z-index:251355136;mso-position-horizontal-relative:text;mso-position-vertical-relative:text" from="429pt,510.15pt" to="429.75pt,513.35pt" strokeweight=".57pt"/>
              </w:pict>
            </w:r>
            <w:r>
              <w:rPr>
                <w:noProof/>
              </w:rPr>
              <w:pict w14:anchorId="795FC077">
                <v:line id="_x0000_s1989" style="position:absolute;left:0;text-align:left;flip:x y;z-index:251356160;mso-position-horizontal-relative:text;mso-position-vertical-relative:text" from="429.75pt,513.35pt" to="422.55pt,515.1pt" strokeweight=".57pt"/>
              </w:pict>
            </w:r>
            <w:r>
              <w:rPr>
                <w:noProof/>
              </w:rPr>
              <w:pict w14:anchorId="696780E6">
                <v:line id="_x0000_s1988" style="position:absolute;left:0;text-align:left;flip:x y;z-index:251357184;mso-position-horizontal-relative:text;mso-position-vertical-relative:text" from="422.55pt,515.1pt" to="420.4pt,516.2pt" strokeweight=".57pt"/>
              </w:pict>
            </w:r>
            <w:r>
              <w:rPr>
                <w:noProof/>
              </w:rPr>
              <w:pict w14:anchorId="42C8F882">
                <v:line id="_x0000_s1987" style="position:absolute;left:0;text-align:left;flip:x y;z-index:251358208;mso-position-horizontal-relative:text;mso-position-vertical-relative:text" from="420.4pt,516.2pt" to="418.6pt,518.2pt" strokeweight=".57pt"/>
              </w:pict>
            </w:r>
            <w:r>
              <w:rPr>
                <w:noProof/>
              </w:rPr>
              <w:pict w14:anchorId="32F25DDB">
                <v:line id="_x0000_s1986" style="position:absolute;left:0;text-align:left;flip:x y;z-index:251359232;mso-position-horizontal-relative:text;mso-position-vertical-relative:text" from="418.6pt,518.2pt" to="417.3pt,523.05pt" strokeweight=".57pt"/>
              </w:pict>
            </w:r>
            <w:r>
              <w:rPr>
                <w:noProof/>
              </w:rPr>
              <w:pict w14:anchorId="1707711B">
                <v:line id="_x0000_s1985" style="position:absolute;left:0;text-align:left;flip:x y;z-index:251360256;mso-position-horizontal-relative:text;mso-position-vertical-relative:text" from="417.3pt,523.05pt" to="383.1pt,529.6pt" strokeweight=".57pt"/>
              </w:pict>
            </w:r>
            <w:r>
              <w:rPr>
                <w:noProof/>
              </w:rPr>
              <w:pict w14:anchorId="138AC46B">
                <v:line id="_x0000_s1984" style="position:absolute;left:0;text-align:left;flip:x y;z-index:251361280;mso-position-horizontal-relative:text;mso-position-vertical-relative:text" from="383.1pt,529.6pt" to="376.05pt,531.1pt" strokeweight=".57pt"/>
              </w:pict>
            </w:r>
            <w:r>
              <w:rPr>
                <w:noProof/>
              </w:rPr>
              <w:pict w14:anchorId="4D9E0BC5">
                <v:line id="_x0000_s1983" style="position:absolute;left:0;text-align:left;flip:x y;z-index:251362304;mso-position-horizontal-relative:text;mso-position-vertical-relative:text" from="376.05pt,531.1pt" to="367.9pt,533.1pt" strokeweight=".57pt"/>
              </w:pict>
            </w:r>
            <w:r>
              <w:rPr>
                <w:noProof/>
              </w:rPr>
              <w:pict w14:anchorId="433668AC">
                <v:line id="_x0000_s1982" style="position:absolute;left:0;text-align:left;flip:x y;z-index:251363328;mso-position-horizontal-relative:text;mso-position-vertical-relative:text" from="367.9pt,533.1pt" to="354.7pt,462.05pt" strokeweight=".57pt"/>
              </w:pict>
            </w:r>
            <w:r>
              <w:rPr>
                <w:noProof/>
              </w:rPr>
              <w:pict w14:anchorId="195A5BBD">
                <v:line id="_x0000_s1981" style="position:absolute;left:0;text-align:left;flip:x y;z-index:251364352;mso-position-horizontal-relative:text;mso-position-vertical-relative:text" from="354.7pt,462.05pt" to="354.55pt,459.95pt" strokeweight=".57pt"/>
              </w:pict>
            </w:r>
            <w:r>
              <w:rPr>
                <w:noProof/>
              </w:rPr>
              <w:pict w14:anchorId="3A7E1F8D">
                <v:line id="_x0000_s1980" style="position:absolute;left:0;text-align:left;flip:x y;z-index:251365376;mso-position-horizontal-relative:text;mso-position-vertical-relative:text" from="345.5pt,536.9pt" to="346.1pt,539.65pt" strokeweight=".57pt"/>
              </w:pict>
            </w:r>
            <w:r>
              <w:rPr>
                <w:noProof/>
              </w:rPr>
              <w:pict w14:anchorId="138D3F6A">
                <v:line id="_x0000_s1979" style="position:absolute;left:0;text-align:left;flip:x y;z-index:251366400;mso-position-horizontal-relative:text;mso-position-vertical-relative:text" from="346.1pt,539.65pt" to="327.65pt,541.9pt" strokeweight=".57pt"/>
              </w:pict>
            </w:r>
            <w:r>
              <w:rPr>
                <w:noProof/>
              </w:rPr>
              <w:pict w14:anchorId="2CC67B28">
                <v:line id="_x0000_s1978" style="position:absolute;left:0;text-align:left;flip:x y;z-index:251367424;mso-position-horizontal-relative:text;mso-position-vertical-relative:text" from="327.65pt,541.9pt" to="339.15pt,579.1pt" strokeweight=".57pt"/>
              </w:pict>
            </w:r>
            <w:r>
              <w:rPr>
                <w:noProof/>
              </w:rPr>
              <w:pict w14:anchorId="556F8978">
                <v:line id="_x0000_s1977" style="position:absolute;left:0;text-align:left;flip:x y;z-index:251368448;mso-position-horizontal-relative:text;mso-position-vertical-relative:text" from="339.15pt,579.1pt" to="354.25pt,593.85pt" strokeweight=".57pt"/>
              </w:pict>
            </w:r>
            <w:r>
              <w:rPr>
                <w:noProof/>
              </w:rPr>
              <w:pict w14:anchorId="32F99590">
                <v:line id="_x0000_s1976" style="position:absolute;left:0;text-align:left;flip:x y;z-index:251369472;mso-position-horizontal-relative:text;mso-position-vertical-relative:text" from="354.25pt,593.85pt" to="429.5pt,578pt" strokeweight=".57pt"/>
              </w:pict>
            </w:r>
            <w:r>
              <w:rPr>
                <w:noProof/>
              </w:rPr>
              <w:pict w14:anchorId="2BEB8E67">
                <v:line id="_x0000_s1975" style="position:absolute;left:0;text-align:left;flip:x y;z-index:251370496;mso-position-horizontal-relative:text;mso-position-vertical-relative:text" from="429.5pt,578pt" to="417.3pt,523.05pt" strokeweight=".57pt"/>
              </w:pict>
            </w:r>
            <w:r>
              <w:rPr>
                <w:noProof/>
              </w:rPr>
              <w:pict w14:anchorId="06C2DE23">
                <v:line id="_x0000_s1974" style="position:absolute;left:0;text-align:left;flip:x y;z-index:251371520;mso-position-horizontal-relative:text;mso-position-vertical-relative:text" from="417.3pt,523.05pt" to="383.1pt,529.6pt" strokeweight=".57pt"/>
              </w:pict>
            </w:r>
            <w:r>
              <w:rPr>
                <w:noProof/>
              </w:rPr>
              <w:pict w14:anchorId="7CD09A96">
                <v:line id="_x0000_s1973" style="position:absolute;left:0;text-align:left;flip:x y;z-index:251372544;mso-position-horizontal-relative:text;mso-position-vertical-relative:text" from="383.1pt,529.6pt" to="376.05pt,531.1pt" strokeweight=".57pt"/>
              </w:pict>
            </w:r>
            <w:r>
              <w:rPr>
                <w:noProof/>
              </w:rPr>
              <w:pict w14:anchorId="69C75D55">
                <v:line id="_x0000_s1972" style="position:absolute;left:0;text-align:left;flip:x y;z-index:251373568;mso-position-horizontal-relative:text;mso-position-vertical-relative:text" from="376.05pt,531.1pt" to="367.9pt,533.1pt" strokeweight=".57pt"/>
              </w:pict>
            </w:r>
            <w:r>
              <w:rPr>
                <w:noProof/>
              </w:rPr>
              <w:pict w14:anchorId="20547500">
                <v:line id="_x0000_s1971" style="position:absolute;left:0;text-align:left;flip:x y;z-index:251374592;mso-position-horizontal-relative:text;mso-position-vertical-relative:text" from="367.9pt,533.1pt" to="366pt,533.45pt" strokeweight=".57pt"/>
              </w:pict>
            </w:r>
            <w:r>
              <w:rPr>
                <w:noProof/>
              </w:rPr>
              <w:pict w14:anchorId="631942C9">
                <v:line id="_x0000_s1970" style="position:absolute;left:0;text-align:left;flip:x y;z-index:251375616;mso-position-horizontal-relative:text;mso-position-vertical-relative:text" from="366pt,533.45pt" to="345.5pt,536.9pt" strokeweight=".57pt"/>
              </w:pict>
            </w:r>
            <w:r>
              <w:rPr>
                <w:noProof/>
              </w:rPr>
              <w:pict w14:anchorId="5B24054A">
                <v:line id="_x0000_s1969" style="position:absolute;left:0;text-align:left;flip:x y;z-index:251376640;mso-position-horizontal-relative:text;mso-position-vertical-relative:text" from="347.8pt,184.9pt" to="401pt,204.8pt" strokeweight=".57pt"/>
              </w:pict>
            </w:r>
            <w:r>
              <w:rPr>
                <w:noProof/>
              </w:rPr>
              <w:pict w14:anchorId="0FEBD3C8">
                <v:line id="_x0000_s1968" style="position:absolute;left:0;text-align:left;flip:x y;z-index:251377664;mso-position-horizontal-relative:text;mso-position-vertical-relative:text" from="401pt,204.8pt" to="402.65pt,205.45pt" strokeweight=".57pt"/>
              </w:pict>
            </w:r>
            <w:r>
              <w:rPr>
                <w:noProof/>
              </w:rPr>
              <w:pict w14:anchorId="652868B6">
                <v:line id="_x0000_s1967" style="position:absolute;left:0;text-align:left;flip:x y;z-index:251378688;mso-position-horizontal-relative:text;mso-position-vertical-relative:text" from="402.65pt,205.45pt" to="379.8pt,261.3pt" strokeweight=".57pt"/>
              </w:pict>
            </w:r>
            <w:r>
              <w:rPr>
                <w:noProof/>
              </w:rPr>
              <w:pict w14:anchorId="5A45EBC7">
                <v:line id="_x0000_s1966" style="position:absolute;left:0;text-align:left;flip:x y;z-index:251379712;mso-position-horizontal-relative:text;mso-position-vertical-relative:text" from="379.8pt,261.3pt" to="329.3pt,239.65pt" strokeweight=".57pt"/>
              </w:pict>
            </w:r>
            <w:r>
              <w:rPr>
                <w:noProof/>
              </w:rPr>
              <w:pict w14:anchorId="47730D14">
                <v:line id="_x0000_s1965" style="position:absolute;left:0;text-align:left;flip:x y;z-index:251380736;mso-position-horizontal-relative:text;mso-position-vertical-relative:text" from="329.3pt,239.65pt" to="347.8pt,184.9pt" strokeweight=".57pt"/>
              </w:pict>
            </w:r>
            <w:r>
              <w:rPr>
                <w:noProof/>
              </w:rPr>
              <w:pict w14:anchorId="23C9A5AA">
                <v:line id="_x0000_s1964" style="position:absolute;left:0;text-align:left;flip:x y;z-index:251381760;mso-position-horizontal-relative:text;mso-position-vertical-relative:text" from="625.45pt,314.35pt" to="783.7pt,386.95pt" strokeweight=".57pt"/>
              </w:pict>
            </w:r>
            <w:r>
              <w:rPr>
                <w:noProof/>
              </w:rPr>
              <w:pict w14:anchorId="09E525BB">
                <v:line id="_x0000_s1963" style="position:absolute;left:0;text-align:left;flip:x y;z-index:251382784;mso-position-horizontal-relative:text;mso-position-vertical-relative:text" from="783.7pt,386.95pt" to="758.9pt,446.65pt" strokeweight=".57pt"/>
              </w:pict>
            </w:r>
            <w:r>
              <w:rPr>
                <w:noProof/>
              </w:rPr>
              <w:pict w14:anchorId="36E52889">
                <v:line id="_x0000_s1962" style="position:absolute;left:0;text-align:left;flip:x y;z-index:251383808;mso-position-horizontal-relative:text;mso-position-vertical-relative:text" from="758.9pt,446.65pt" to="741.15pt,439.05pt" strokeweight=".57pt"/>
              </w:pict>
            </w:r>
            <w:r>
              <w:rPr>
                <w:noProof/>
              </w:rPr>
              <w:pict w14:anchorId="1050F30E">
                <v:line id="_x0000_s1961" style="position:absolute;left:0;text-align:left;flip:x y;z-index:251384832;mso-position-horizontal-relative:text;mso-position-vertical-relative:text" from="741.15pt,439.05pt" to="735.75pt,451.55pt" strokeweight=".57pt"/>
              </w:pict>
            </w:r>
            <w:r>
              <w:rPr>
                <w:noProof/>
              </w:rPr>
              <w:pict w14:anchorId="0C89070D">
                <v:line id="_x0000_s1960" style="position:absolute;left:0;text-align:left;flip:x y;z-index:251385856;mso-position-horizontal-relative:text;mso-position-vertical-relative:text" from="735.75pt,451.55pt" to="600.2pt,392.55pt" strokeweight=".57pt"/>
              </w:pict>
            </w:r>
            <w:r>
              <w:rPr>
                <w:noProof/>
              </w:rPr>
              <w:pict w14:anchorId="7FE04294">
                <v:line id="_x0000_s1959" style="position:absolute;left:0;text-align:left;flip:x y;z-index:251386880;mso-position-horizontal-relative:text;mso-position-vertical-relative:text" from="600.2pt,392.55pt" to="625.45pt,314.35pt" strokeweight=".57pt"/>
              </w:pict>
            </w:r>
            <w:r>
              <w:rPr>
                <w:noProof/>
              </w:rPr>
              <w:pict w14:anchorId="59672532">
                <v:line id="_x0000_s1958" style="position:absolute;left:0;text-align:left;flip:x y;z-index:251387904;mso-position-horizontal-relative:text;mso-position-vertical-relative:text" from="779.05pt,455.3pt" to="741.15pt,439.05pt" strokeweight=".57pt"/>
              </w:pict>
            </w:r>
            <w:r>
              <w:rPr>
                <w:noProof/>
              </w:rPr>
              <w:pict w14:anchorId="650ACBB3">
                <v:line id="_x0000_s1957" style="position:absolute;left:0;text-align:left;flip:x y;z-index:251388928;mso-position-horizontal-relative:text;mso-position-vertical-relative:text" from="741.15pt,439.05pt" to="682.7pt,575.6pt" strokeweight=".57pt"/>
              </w:pict>
            </w:r>
            <w:r>
              <w:rPr>
                <w:noProof/>
              </w:rPr>
              <w:pict w14:anchorId="6A357861">
                <v:line id="_x0000_s1956" style="position:absolute;left:0;text-align:left;flip:x y;z-index:251389952;mso-position-horizontal-relative:text;mso-position-vertical-relative:text" from="682.7pt,575.6pt" to="720.65pt,591.85pt" strokeweight=".57pt"/>
              </w:pict>
            </w:r>
            <w:r>
              <w:rPr>
                <w:noProof/>
              </w:rPr>
              <w:pict w14:anchorId="2057FFBA">
                <v:line id="_x0000_s1955" style="position:absolute;left:0;text-align:left;flip:x y;z-index:251390976;mso-position-horizontal-relative:text;mso-position-vertical-relative:text" from="720.65pt,591.85pt" to="779.05pt,455.3pt" strokeweight=".57pt"/>
              </w:pict>
            </w:r>
            <w:r>
              <w:rPr>
                <w:noProof/>
              </w:rPr>
              <w:pict w14:anchorId="6AFA37EB">
                <v:line id="_x0000_s1954" style="position:absolute;left:0;text-align:left;flip:x y;z-index:251392000;mso-position-horizontal-relative:text;mso-position-vertical-relative:text" from="413.9pt,274.25pt" to="469.9pt,288.5pt" strokeweight=".57pt"/>
              </w:pict>
            </w:r>
            <w:r>
              <w:rPr>
                <w:noProof/>
              </w:rPr>
              <w:pict w14:anchorId="1C4018CD">
                <v:line id="_x0000_s1953" style="position:absolute;left:0;text-align:left;flip:x y;z-index:251393024;mso-position-horizontal-relative:text;mso-position-vertical-relative:text" from="469.9pt,288.5pt" to="470.45pt,405.25pt" strokeweight=".57pt"/>
              </w:pict>
            </w:r>
            <w:r>
              <w:rPr>
                <w:noProof/>
              </w:rPr>
              <w:pict w14:anchorId="62042FA3">
                <v:line id="_x0000_s1952" style="position:absolute;left:0;text-align:left;flip:x y;z-index:251394048;mso-position-horizontal-relative:text;mso-position-vertical-relative:text" from="470.45pt,405.25pt" to="459.7pt,405.1pt" strokeweight=".57pt"/>
              </w:pict>
            </w:r>
            <w:r>
              <w:rPr>
                <w:noProof/>
              </w:rPr>
              <w:pict w14:anchorId="55A45EC6">
                <v:line id="_x0000_s1951" style="position:absolute;left:0;text-align:left;flip:x y;z-index:251395072;mso-position-horizontal-relative:text;mso-position-vertical-relative:text" from="459.7pt,405.1pt" to="459.8pt,427.9pt" strokeweight=".57pt"/>
              </w:pict>
            </w:r>
            <w:r>
              <w:rPr>
                <w:noProof/>
              </w:rPr>
              <w:pict w14:anchorId="1DD4B49D">
                <v:line id="_x0000_s1950" style="position:absolute;left:0;text-align:left;flip:x y;z-index:251396096;mso-position-horizontal-relative:text;mso-position-vertical-relative:text" from="459.8pt,427.9pt" to="410.45pt,432.25pt" strokeweight=".57pt"/>
              </w:pict>
            </w:r>
            <w:r>
              <w:rPr>
                <w:noProof/>
              </w:rPr>
              <w:pict w14:anchorId="0421A6FB">
                <v:line id="_x0000_s1949" style="position:absolute;left:0;text-align:left;flip:x y;z-index:251397120;mso-position-horizontal-relative:text;mso-position-vertical-relative:text" from="410.45pt,432.25pt" to="413.9pt,274.25pt" strokeweight=".57pt"/>
              </w:pict>
            </w:r>
            <w:r>
              <w:rPr>
                <w:noProof/>
              </w:rPr>
              <w:pict w14:anchorId="1A0FAAA7">
                <v:line id="_x0000_s1948" style="position:absolute;left:0;text-align:left;flip:x y;z-index:251398144;mso-position-horizontal-relative:text;mso-position-vertical-relative:text" from="347.8pt,184.9pt" to="365.1pt,129.2pt" strokeweight=".57pt"/>
              </w:pict>
            </w:r>
            <w:r>
              <w:rPr>
                <w:noProof/>
              </w:rPr>
              <w:pict w14:anchorId="6612765F">
                <v:line id="_x0000_s1947" style="position:absolute;left:0;text-align:left;flip:x y;z-index:251399168;mso-position-horizontal-relative:text;mso-position-vertical-relative:text" from="365.1pt,129.2pt" to="395.15pt,135.6pt" strokeweight=".57pt"/>
              </w:pict>
            </w:r>
            <w:r>
              <w:rPr>
                <w:noProof/>
              </w:rPr>
              <w:pict w14:anchorId="6D541312">
                <v:line id="_x0000_s1946" style="position:absolute;left:0;text-align:left;flip:x y;z-index:251400192;mso-position-horizontal-relative:text;mso-position-vertical-relative:text" from="395.15pt,135.6pt" to="396.3pt,130.45pt" strokeweight=".57pt"/>
              </w:pict>
            </w:r>
            <w:r>
              <w:rPr>
                <w:noProof/>
              </w:rPr>
              <w:pict w14:anchorId="4D6C7D58">
                <v:line id="_x0000_s1945" style="position:absolute;left:0;text-align:left;flip:x y;z-index:251401216;mso-position-horizontal-relative:text;mso-position-vertical-relative:text" from="396.3pt,130.45pt" to="424.2pt,141.3pt" strokeweight=".57pt"/>
              </w:pict>
            </w:r>
            <w:r>
              <w:rPr>
                <w:noProof/>
              </w:rPr>
              <w:pict w14:anchorId="561170B5">
                <v:line id="_x0000_s1944" style="position:absolute;left:0;text-align:left;flip:x y;z-index:251402240;mso-position-horizontal-relative:text;mso-position-vertical-relative:text" from="424.2pt,141.3pt" to="420.1pt,167.65pt" strokeweight=".57pt"/>
              </w:pict>
            </w:r>
            <w:r>
              <w:rPr>
                <w:noProof/>
              </w:rPr>
              <w:pict w14:anchorId="761DC47D">
                <v:line id="_x0000_s1943" style="position:absolute;left:0;text-align:left;flip:x y;z-index:251403264;mso-position-horizontal-relative:text;mso-position-vertical-relative:text" from="420.1pt,167.65pt" to="401pt,204.8pt" strokeweight=".57pt"/>
              </w:pict>
            </w:r>
            <w:r>
              <w:rPr>
                <w:noProof/>
              </w:rPr>
              <w:pict w14:anchorId="6F07EF76">
                <v:line id="_x0000_s1942" style="position:absolute;left:0;text-align:left;flip:x y;z-index:251404288;mso-position-horizontal-relative:text;mso-position-vertical-relative:text" from="401pt,204.8pt" to="347.8pt,184.9pt" strokeweight=".57pt"/>
              </w:pict>
            </w:r>
            <w:r>
              <w:rPr>
                <w:noProof/>
              </w:rPr>
              <w:pict w14:anchorId="1E7A6C0B">
                <v:line id="_x0000_s1941" style="position:absolute;left:0;text-align:left;flip:x y;z-index:251405312;mso-position-horizontal-relative:text;mso-position-vertical-relative:text" from="610.2pt,465.35pt" to="662.85pt,490.95pt" strokeweight=".57pt"/>
              </w:pict>
            </w:r>
            <w:r>
              <w:rPr>
                <w:noProof/>
              </w:rPr>
              <w:pict w14:anchorId="598FA44E">
                <v:line id="_x0000_s1940" style="position:absolute;left:0;text-align:left;flip:x y;z-index:251406336;mso-position-horizontal-relative:text;mso-position-vertical-relative:text" from="662.85pt,490.95pt" to="650.05pt,517.3pt" strokeweight=".57pt"/>
              </w:pict>
            </w:r>
            <w:r>
              <w:rPr>
                <w:noProof/>
              </w:rPr>
              <w:pict w14:anchorId="769F3B05">
                <v:line id="_x0000_s1939" style="position:absolute;left:0;text-align:left;flip:x y;z-index:251407360;mso-position-horizontal-relative:text;mso-position-vertical-relative:text" from="650.05pt,517.3pt" to="597.4pt,491.75pt" strokeweight=".57pt"/>
              </w:pict>
            </w:r>
            <w:r>
              <w:rPr>
                <w:noProof/>
              </w:rPr>
              <w:pict w14:anchorId="55A8243A">
                <v:line id="_x0000_s1938" style="position:absolute;left:0;text-align:left;flip:x y;z-index:251408384;mso-position-horizontal-relative:text;mso-position-vertical-relative:text" from="597.4pt,491.75pt" to="599pt,488.45pt" strokeweight=".57pt"/>
              </w:pict>
            </w:r>
            <w:r>
              <w:rPr>
                <w:noProof/>
              </w:rPr>
              <w:pict w14:anchorId="2E82B730">
                <v:line id="_x0000_s1937" style="position:absolute;left:0;text-align:left;flip:x y;z-index:251409408;mso-position-horizontal-relative:text;mso-position-vertical-relative:text" from="599pt,488.45pt" to="596.05pt,487.05pt" strokeweight=".57pt"/>
              </w:pict>
            </w:r>
            <w:r>
              <w:rPr>
                <w:noProof/>
              </w:rPr>
              <w:pict w14:anchorId="67BA786A">
                <v:line id="_x0000_s1936" style="position:absolute;left:0;text-align:left;flip:x y;z-index:251410432;mso-position-horizontal-relative:text;mso-position-vertical-relative:text" from="596.05pt,487.05pt" to="598.3pt,482.45pt" strokeweight=".57pt"/>
              </w:pict>
            </w:r>
            <w:r>
              <w:rPr>
                <w:noProof/>
              </w:rPr>
              <w:pict w14:anchorId="77AA5B63">
                <v:line id="_x0000_s1935" style="position:absolute;left:0;text-align:left;flip:x y;z-index:251411456;mso-position-horizontal-relative:text;mso-position-vertical-relative:text" from="598.3pt,482.45pt" to="601.25pt,483.9pt" strokeweight=".57pt"/>
              </w:pict>
            </w:r>
            <w:r>
              <w:rPr>
                <w:noProof/>
              </w:rPr>
              <w:pict w14:anchorId="5D80DFD9">
                <v:line id="_x0000_s1934" style="position:absolute;left:0;text-align:left;flip:x y;z-index:251412480;mso-position-horizontal-relative:text;mso-position-vertical-relative:text" from="601.25pt,483.9pt" to="610.2pt,465.35pt" strokeweight=".57pt"/>
              </w:pict>
            </w:r>
            <w:r>
              <w:rPr>
                <w:noProof/>
              </w:rPr>
              <w:pict w14:anchorId="34185D7A">
                <v:line id="_x0000_s1933" style="position:absolute;left:0;text-align:left;flip:x y;z-index:251413504;mso-position-horizontal-relative:text;mso-position-vertical-relative:text" from="383.5pt,381.7pt" to="390.05pt,382.05pt" strokeweight=".57pt"/>
              </w:pict>
            </w:r>
            <w:r>
              <w:rPr>
                <w:noProof/>
              </w:rPr>
              <w:pict w14:anchorId="25C6DC66">
                <v:line id="_x0000_s1932" style="position:absolute;left:0;text-align:left;flip:x y;z-index:251414528;mso-position-horizontal-relative:text;mso-position-vertical-relative:text" from="390.05pt,382.05pt" to="390.25pt,378.7pt" strokeweight=".57pt"/>
              </w:pict>
            </w:r>
            <w:r>
              <w:rPr>
                <w:noProof/>
              </w:rPr>
              <w:pict w14:anchorId="59020F0B">
                <v:line id="_x0000_s1931" style="position:absolute;left:0;text-align:left;flip:x y;z-index:251415552;mso-position-horizontal-relative:text;mso-position-vertical-relative:text" from="390.25pt,378.7pt" to="397.5pt,379.15pt" strokeweight=".57pt"/>
              </w:pict>
            </w:r>
            <w:r>
              <w:rPr>
                <w:noProof/>
              </w:rPr>
              <w:pict w14:anchorId="3F07F89B">
                <v:line id="_x0000_s1930" style="position:absolute;left:0;text-align:left;flip:x y;z-index:251416576;mso-position-horizontal-relative:text;mso-position-vertical-relative:text" from="397.5pt,379.15pt" to="397.35pt,382.5pt" strokeweight=".57pt"/>
              </w:pict>
            </w:r>
            <w:r>
              <w:rPr>
                <w:noProof/>
              </w:rPr>
              <w:pict w14:anchorId="2FD92375">
                <v:line id="_x0000_s1929" style="position:absolute;left:0;text-align:left;flip:x y;z-index:251417600;mso-position-horizontal-relative:text;mso-position-vertical-relative:text" from="397.35pt,382.5pt" to="407.85pt,383.15pt" strokeweight=".57pt"/>
              </w:pict>
            </w:r>
            <w:r>
              <w:rPr>
                <w:noProof/>
              </w:rPr>
              <w:pict w14:anchorId="38320E7B">
                <v:line id="_x0000_s1928" style="position:absolute;left:0;text-align:left;flip:x y;z-index:251418624;mso-position-horizontal-relative:text;mso-position-vertical-relative:text" from="407.85pt,383.15pt" to="406.2pt,412.8pt" strokeweight=".57pt"/>
              </w:pict>
            </w:r>
            <w:r>
              <w:rPr>
                <w:noProof/>
              </w:rPr>
              <w:pict w14:anchorId="73624964">
                <v:line id="_x0000_s1927" style="position:absolute;left:0;text-align:left;flip:x y;z-index:251419648;mso-position-horizontal-relative:text;mso-position-vertical-relative:text" from="406.2pt,412.8pt" to="381.85pt,411.45pt" strokeweight=".57pt"/>
              </w:pict>
            </w:r>
            <w:r>
              <w:rPr>
                <w:noProof/>
              </w:rPr>
              <w:pict w14:anchorId="1CA670D3">
                <v:line id="_x0000_s1926" style="position:absolute;left:0;text-align:left;flip:x y;z-index:251420672;mso-position-horizontal-relative:text;mso-position-vertical-relative:text" from="381.85pt,411.45pt" to="382.6pt,397.65pt" strokeweight=".57pt"/>
              </w:pict>
            </w:r>
            <w:r>
              <w:rPr>
                <w:noProof/>
              </w:rPr>
              <w:pict w14:anchorId="38430CEB">
                <v:line id="_x0000_s1925" style="position:absolute;left:0;text-align:left;flip:x y;z-index:251421696;mso-position-horizontal-relative:text;mso-position-vertical-relative:text" from="382.6pt,397.65pt" to="380.7pt,397.5pt" strokeweight=".57pt"/>
              </w:pict>
            </w:r>
            <w:r>
              <w:rPr>
                <w:noProof/>
              </w:rPr>
              <w:pict w14:anchorId="7F536B09">
                <v:line id="_x0000_s1924" style="position:absolute;left:0;text-align:left;flip:x y;z-index:251422720;mso-position-horizontal-relative:text;mso-position-vertical-relative:text" from="380.7pt,397.5pt" to="381.05pt,390.45pt" strokeweight=".57pt"/>
              </w:pict>
            </w:r>
            <w:r>
              <w:rPr>
                <w:noProof/>
              </w:rPr>
              <w:pict w14:anchorId="3E3E260A">
                <v:line id="_x0000_s1923" style="position:absolute;left:0;text-align:left;flip:x y;z-index:251423744;mso-position-horizontal-relative:text;mso-position-vertical-relative:text" from="381.05pt,390.45pt" to="383pt,390.55pt" strokeweight=".57pt"/>
              </w:pict>
            </w:r>
            <w:r>
              <w:rPr>
                <w:noProof/>
              </w:rPr>
              <w:pict w14:anchorId="71462B84">
                <v:line id="_x0000_s1922" style="position:absolute;left:0;text-align:left;flip:x y;z-index:251424768;mso-position-horizontal-relative:text;mso-position-vertical-relative:text" from="383pt,390.55pt" to="383.5pt,381.7pt" strokeweight=".57pt"/>
              </w:pict>
            </w:r>
            <w:r>
              <w:rPr>
                <w:noProof/>
              </w:rPr>
              <w:pict w14:anchorId="2C0057A6">
                <v:line id="_x0000_s1921" style="position:absolute;left:0;text-align:left;flip:x y;z-index:251425792;mso-position-horizontal-relative:text;mso-position-vertical-relative:text" from="540.1pt,531.5pt" to="553.75pt,528.45pt" strokeweight=".57pt"/>
              </w:pict>
            </w:r>
            <w:r>
              <w:rPr>
                <w:noProof/>
              </w:rPr>
              <w:pict w14:anchorId="242F35FA">
                <v:line id="_x0000_s1920" style="position:absolute;left:0;text-align:left;flip:x y;z-index:251426816;mso-position-horizontal-relative:text;mso-position-vertical-relative:text" from="553.75pt,528.45pt" to="557.05pt,543.1pt" strokeweight=".57pt"/>
              </w:pict>
            </w:r>
            <w:r>
              <w:rPr>
                <w:noProof/>
              </w:rPr>
              <w:pict w14:anchorId="423673EA">
                <v:line id="_x0000_s1919" style="position:absolute;left:0;text-align:left;flip:x y;z-index:251427840;mso-position-horizontal-relative:text;mso-position-vertical-relative:text" from="557.05pt,543.1pt" to="545.9pt,545.6pt" strokeweight=".57pt"/>
              </w:pict>
            </w:r>
            <w:r>
              <w:rPr>
                <w:noProof/>
              </w:rPr>
              <w:pict w14:anchorId="3E09A569">
                <v:line id="_x0000_s1918" style="position:absolute;left:0;text-align:left;flip:x y;z-index:251428864;mso-position-horizontal-relative:text;mso-position-vertical-relative:text" from="545.9pt,545.6pt" to="543.4pt,534.35pt" strokeweight=".57pt"/>
              </w:pict>
            </w:r>
            <w:r>
              <w:rPr>
                <w:noProof/>
              </w:rPr>
              <w:pict w14:anchorId="131B78FA">
                <v:line id="_x0000_s1917" style="position:absolute;left:0;text-align:left;flip:x y;z-index:251429888;mso-position-horizontal-relative:text;mso-position-vertical-relative:text" from="543.4pt,534.35pt" to="540.85pt,534.95pt" strokeweight=".57pt"/>
              </w:pict>
            </w:r>
            <w:r>
              <w:rPr>
                <w:noProof/>
              </w:rPr>
              <w:pict w14:anchorId="1FFCBB68">
                <v:line id="_x0000_s1916" style="position:absolute;left:0;text-align:left;flip:x y;z-index:251430912;mso-position-horizontal-relative:text;mso-position-vertical-relative:text" from="540.85pt,534.95pt" to="540.1pt,531.5pt" strokeweight=".57pt"/>
              </w:pict>
            </w:r>
            <w:r>
              <w:rPr>
                <w:noProof/>
              </w:rPr>
              <w:pict w14:anchorId="3DAE3B2E">
                <v:line id="_x0000_s1915" style="position:absolute;left:0;text-align:left;flip:x y;z-index:251431936;mso-position-horizontal-relative:text;mso-position-vertical-relative:text" from="633.05pt,315.05pt" to="633.3pt,314.55pt" strokeweight=".57pt"/>
              </w:pict>
            </w:r>
            <w:r>
              <w:rPr>
                <w:noProof/>
              </w:rPr>
              <w:pict w14:anchorId="6021289A">
                <v:line id="_x0000_s1914" style="position:absolute;left:0;text-align:left;flip:x y;z-index:251432960;mso-position-horizontal-relative:text;mso-position-vertical-relative:text" from="633.3pt,314.55pt" to="630.3pt,313.2pt" strokeweight=".57pt"/>
              </w:pict>
            </w:r>
            <w:r>
              <w:rPr>
                <w:noProof/>
              </w:rPr>
              <w:pict w14:anchorId="731F946D">
                <v:line id="_x0000_s1913" style="position:absolute;left:0;text-align:left;flip:x y;z-index:251433984;mso-position-horizontal-relative:text;mso-position-vertical-relative:text" from="630.3pt,313.2pt" to="636.7pt,299pt" strokeweight=".57pt"/>
              </w:pict>
            </w:r>
            <w:r>
              <w:rPr>
                <w:noProof/>
              </w:rPr>
              <w:pict w14:anchorId="1D8E1CCD">
                <v:line id="_x0000_s1912" style="position:absolute;left:0;text-align:left;flip:x y;z-index:251435008;mso-position-horizontal-relative:text;mso-position-vertical-relative:text" from="636.7pt,299pt" to="639.7pt,300.3pt" strokeweight=".57pt"/>
              </w:pict>
            </w:r>
            <w:r>
              <w:rPr>
                <w:noProof/>
              </w:rPr>
              <w:pict w14:anchorId="6FF39A0B">
                <v:line id="_x0000_s1911" style="position:absolute;left:0;text-align:left;flip:x y;z-index:251436032;mso-position-horizontal-relative:text;mso-position-vertical-relative:text" from="639.7pt,300.3pt" to="645.7pt,286.9pt" strokeweight=".57pt"/>
              </w:pict>
            </w:r>
            <w:r>
              <w:rPr>
                <w:noProof/>
              </w:rPr>
              <w:pict w14:anchorId="6F699353">
                <v:line id="_x0000_s1910" style="position:absolute;left:0;text-align:left;flip:x y;z-index:251437056;mso-position-horizontal-relative:text;mso-position-vertical-relative:text" from="645.7pt,286.9pt" to="642.75pt,285.55pt" strokeweight=".57pt"/>
              </w:pict>
            </w:r>
            <w:r>
              <w:rPr>
                <w:noProof/>
              </w:rPr>
              <w:pict w14:anchorId="4045D6C1">
                <v:line id="_x0000_s1909" style="position:absolute;left:0;text-align:left;flip:x y;z-index:251438080;mso-position-horizontal-relative:text;mso-position-vertical-relative:text" from="642.75pt,285.55pt" to="646.25pt,278.3pt" strokeweight=".57pt"/>
              </w:pict>
            </w:r>
            <w:r>
              <w:rPr>
                <w:noProof/>
              </w:rPr>
              <w:pict w14:anchorId="524C90D7">
                <v:line id="_x0000_s1908" style="position:absolute;left:0;text-align:left;flip:x y;z-index:251439104;mso-position-horizontal-relative:text;mso-position-vertical-relative:text" from="646.25pt,278.3pt" to="648.95pt,279.55pt" strokeweight=".57pt"/>
              </w:pict>
            </w:r>
            <w:r>
              <w:rPr>
                <w:noProof/>
              </w:rPr>
              <w:pict w14:anchorId="5E5D6311">
                <v:line id="_x0000_s1907" style="position:absolute;left:0;text-align:left;flip:x y;z-index:251440128;mso-position-horizontal-relative:text;mso-position-vertical-relative:text" from="648.95pt,279.55pt" to="651.95pt,272.85pt" strokeweight=".57pt"/>
              </w:pict>
            </w:r>
            <w:r>
              <w:rPr>
                <w:noProof/>
              </w:rPr>
              <w:pict w14:anchorId="3FAE70A5">
                <v:line id="_x0000_s1906" style="position:absolute;left:0;text-align:left;flip:x y;z-index:251441152;mso-position-horizontal-relative:text;mso-position-vertical-relative:text" from="651.95pt,272.85pt" to="649.2pt,271.65pt" strokeweight=".57pt"/>
              </w:pict>
            </w:r>
            <w:r>
              <w:rPr>
                <w:noProof/>
              </w:rPr>
              <w:pict w14:anchorId="2224523E">
                <v:line id="_x0000_s1905" style="position:absolute;left:0;text-align:left;flip:x y;z-index:251442176;mso-position-horizontal-relative:text;mso-position-vertical-relative:text" from="649.2pt,271.65pt" to="652.5pt,264.35pt" strokeweight=".57pt"/>
              </w:pict>
            </w:r>
            <w:r>
              <w:rPr>
                <w:noProof/>
              </w:rPr>
              <w:pict w14:anchorId="6673E85E">
                <v:line id="_x0000_s1904" style="position:absolute;left:0;text-align:left;flip:x y;z-index:251443200;mso-position-horizontal-relative:text;mso-position-vertical-relative:text" from="652.5pt,264.35pt" to="655.45pt,265.7pt" strokeweight=".57pt"/>
              </w:pict>
            </w:r>
            <w:r>
              <w:rPr>
                <w:noProof/>
              </w:rPr>
              <w:pict w14:anchorId="07A641CF">
                <v:line id="_x0000_s1903" style="position:absolute;left:0;text-align:left;flip:x y;z-index:251444224;mso-position-horizontal-relative:text;mso-position-vertical-relative:text" from="655.45pt,265.7pt" to="661.5pt,252.3pt" strokeweight=".57pt"/>
              </w:pict>
            </w:r>
            <w:r>
              <w:rPr>
                <w:noProof/>
              </w:rPr>
              <w:pict w14:anchorId="103745A5">
                <v:line id="_x0000_s1902" style="position:absolute;left:0;text-align:left;flip:x y;z-index:251445248;mso-position-horizontal-relative:text;mso-position-vertical-relative:text" from="661.5pt,252.3pt" to="658.55pt,250.95pt" strokeweight=".57pt"/>
              </w:pict>
            </w:r>
            <w:r>
              <w:rPr>
                <w:noProof/>
              </w:rPr>
              <w:pict w14:anchorId="33777B32">
                <v:line id="_x0000_s1901" style="position:absolute;left:0;text-align:left;flip:x y;z-index:251446272;mso-position-horizontal-relative:text;mso-position-vertical-relative:text" from="658.55pt,250.95pt" to="664.95pt,236.75pt" strokeweight=".57pt"/>
              </w:pict>
            </w:r>
            <w:r>
              <w:rPr>
                <w:noProof/>
              </w:rPr>
              <w:pict w14:anchorId="09BE061C">
                <v:line id="_x0000_s1900" style="position:absolute;left:0;text-align:left;flip:x y;z-index:251447296;mso-position-horizontal-relative:text;mso-position-vertical-relative:text" from="664.95pt,236.75pt" to="667.9pt,238.1pt" strokeweight=".57pt"/>
              </w:pict>
            </w:r>
            <w:r>
              <w:rPr>
                <w:noProof/>
              </w:rPr>
              <w:pict w14:anchorId="59FD0496">
                <v:line id="_x0000_s1899" style="position:absolute;left:0;text-align:left;flip:x y;z-index:251448320;mso-position-horizontal-relative:text;mso-position-vertical-relative:text" from="667.9pt,238.1pt" to="668.1pt,237.65pt" strokeweight=".57pt"/>
              </w:pict>
            </w:r>
            <w:r>
              <w:rPr>
                <w:noProof/>
              </w:rPr>
              <w:pict w14:anchorId="5AA5D2F8">
                <v:line id="_x0000_s1898" style="position:absolute;left:0;text-align:left;flip:x y;z-index:251449344;mso-position-horizontal-relative:text;mso-position-vertical-relative:text" from="668.1pt,237.65pt" to="675.6pt,241.05pt" strokeweight=".57pt"/>
              </w:pict>
            </w:r>
            <w:r>
              <w:rPr>
                <w:noProof/>
              </w:rPr>
              <w:pict w14:anchorId="269B6430">
                <v:line id="_x0000_s1897" style="position:absolute;left:0;text-align:left;flip:x y;z-index:251450368;mso-position-horizontal-relative:text;mso-position-vertical-relative:text" from="675.6pt,241.05pt" to="676.1pt,239.95pt" strokeweight=".57pt"/>
              </w:pict>
            </w:r>
            <w:r>
              <w:rPr>
                <w:noProof/>
              </w:rPr>
              <w:pict w14:anchorId="325F5516">
                <v:line id="_x0000_s1896" style="position:absolute;left:0;text-align:left;flip:x y;z-index:251451392;mso-position-horizontal-relative:text;mso-position-vertical-relative:text" from="676.1pt,239.95pt" to="673.15pt,238.6pt" strokeweight=".57pt"/>
              </w:pict>
            </w:r>
            <w:r>
              <w:rPr>
                <w:noProof/>
              </w:rPr>
              <w:pict w14:anchorId="0E500A0E">
                <v:line id="_x0000_s1895" style="position:absolute;left:0;text-align:left;flip:x y;z-index:251452416;mso-position-horizontal-relative:text;mso-position-vertical-relative:text" from="673.15pt,238.6pt" to="679.55pt,224.4pt" strokeweight=".57pt"/>
              </w:pict>
            </w:r>
            <w:r>
              <w:rPr>
                <w:noProof/>
              </w:rPr>
              <w:pict w14:anchorId="2F9E857E">
                <v:line id="_x0000_s1894" style="position:absolute;left:0;text-align:left;flip:x y;z-index:251453440;mso-position-horizontal-relative:text;mso-position-vertical-relative:text" from="679.55pt,224.4pt" to="682.5pt,225.75pt" strokeweight=".57pt"/>
              </w:pict>
            </w:r>
            <w:r>
              <w:rPr>
                <w:noProof/>
              </w:rPr>
              <w:pict w14:anchorId="6F73F468">
                <v:line id="_x0000_s1893" style="position:absolute;left:0;text-align:left;flip:x y;z-index:251454464;mso-position-horizontal-relative:text;mso-position-vertical-relative:text" from="682.5pt,225.75pt" to="688.55pt,212.3pt" strokeweight=".57pt"/>
              </w:pict>
            </w:r>
            <w:r>
              <w:rPr>
                <w:noProof/>
              </w:rPr>
              <w:pict w14:anchorId="4E743E7B">
                <v:line id="_x0000_s1892" style="position:absolute;left:0;text-align:left;flip:x y;z-index:251455488;mso-position-horizontal-relative:text;mso-position-vertical-relative:text" from="688.55pt,212.3pt" to="685.55pt,210.95pt" strokeweight=".57pt"/>
              </w:pict>
            </w:r>
            <w:r>
              <w:rPr>
                <w:noProof/>
              </w:rPr>
              <w:pict w14:anchorId="5C8DC288">
                <v:line id="_x0000_s1891" style="position:absolute;left:0;text-align:left;flip:x y;z-index:251456512;mso-position-horizontal-relative:text;mso-position-vertical-relative:text" from="685.55pt,210.95pt" to="689.05pt,203.75pt" strokeweight=".57pt"/>
              </w:pict>
            </w:r>
            <w:r>
              <w:rPr>
                <w:noProof/>
              </w:rPr>
              <w:pict w14:anchorId="456CD10B">
                <v:line id="_x0000_s1890" style="position:absolute;left:0;text-align:left;flip:x y;z-index:251457536;mso-position-horizontal-relative:text;mso-position-vertical-relative:text" from="689.05pt,203.75pt" to="691.8pt,205pt" strokeweight=".57pt"/>
              </w:pict>
            </w:r>
            <w:r>
              <w:rPr>
                <w:noProof/>
              </w:rPr>
              <w:pict w14:anchorId="7A9C7393">
                <v:line id="_x0000_s1889" style="position:absolute;left:0;text-align:left;flip:x y;z-index:251458560;mso-position-horizontal-relative:text;mso-position-vertical-relative:text" from="691.8pt,205pt" to="694.8pt,198.35pt" strokeweight=".57pt"/>
              </w:pict>
            </w:r>
            <w:r>
              <w:rPr>
                <w:noProof/>
              </w:rPr>
              <w:pict w14:anchorId="5F0AD3C6">
                <v:line id="_x0000_s1888" style="position:absolute;left:0;text-align:left;flip:x y;z-index:251459584;mso-position-horizontal-relative:text;mso-position-vertical-relative:text" from="694.8pt,198.35pt" to="692.05pt,197.1pt" strokeweight=".57pt"/>
              </w:pict>
            </w:r>
            <w:r>
              <w:rPr>
                <w:noProof/>
              </w:rPr>
              <w:pict w14:anchorId="3D6B390F">
                <v:line id="_x0000_s1887" style="position:absolute;left:0;text-align:left;flip:x y;z-index:251460608;mso-position-horizontal-relative:text;mso-position-vertical-relative:text" from="692.05pt,197.1pt" to="695.3pt,189.8pt" strokeweight=".57pt"/>
              </w:pict>
            </w:r>
            <w:r>
              <w:rPr>
                <w:noProof/>
              </w:rPr>
              <w:pict w14:anchorId="5578BE07">
                <v:line id="_x0000_s1886" style="position:absolute;left:0;text-align:left;flip:x y;z-index:251461632;mso-position-horizontal-relative:text;mso-position-vertical-relative:text" from="695.3pt,189.8pt" to="698.3pt,191.15pt" strokeweight=".57pt"/>
              </w:pict>
            </w:r>
            <w:r>
              <w:rPr>
                <w:noProof/>
              </w:rPr>
              <w:pict w14:anchorId="141EFA9F">
                <v:line id="_x0000_s1885" style="position:absolute;left:0;text-align:left;flip:x y;z-index:251462656;mso-position-horizontal-relative:text;mso-position-vertical-relative:text" from="698.3pt,191.15pt" to="704.35pt,177.7pt" strokeweight=".57pt"/>
              </w:pict>
            </w:r>
            <w:r>
              <w:rPr>
                <w:noProof/>
              </w:rPr>
              <w:pict w14:anchorId="038164B5">
                <v:line id="_x0000_s1884" style="position:absolute;left:0;text-align:left;flip:x y;z-index:251463680;mso-position-horizontal-relative:text;mso-position-vertical-relative:text" from="704.35pt,177.7pt" to="701.4pt,176.4pt" strokeweight=".57pt"/>
              </w:pict>
            </w:r>
            <w:r>
              <w:rPr>
                <w:noProof/>
              </w:rPr>
              <w:pict w14:anchorId="1601170C">
                <v:line id="_x0000_s1883" style="position:absolute;left:0;text-align:left;flip:x y;z-index:251464704;mso-position-horizontal-relative:text;mso-position-vertical-relative:text" from="701.4pt,176.4pt" to="707.75pt,162.2pt" strokeweight=".57pt"/>
              </w:pict>
            </w:r>
            <w:r>
              <w:rPr>
                <w:noProof/>
              </w:rPr>
              <w:pict w14:anchorId="42DDF00A">
                <v:line id="_x0000_s1882" style="position:absolute;left:0;text-align:left;flip:x y;z-index:251465728;mso-position-horizontal-relative:text;mso-position-vertical-relative:text" from="707.75pt,162.2pt" to="710.75pt,163.55pt" strokeweight=".57pt"/>
              </w:pict>
            </w:r>
            <w:r>
              <w:rPr>
                <w:noProof/>
              </w:rPr>
              <w:pict w14:anchorId="574E90D0">
                <v:line id="_x0000_s1881" style="position:absolute;left:0;text-align:left;flip:x y;z-index:251466752;mso-position-horizontal-relative:text;mso-position-vertical-relative:text" from="710.75pt,163.55pt" to="710.95pt,163.05pt" strokeweight=".57pt"/>
              </w:pict>
            </w:r>
            <w:r>
              <w:rPr>
                <w:noProof/>
              </w:rPr>
              <w:pict w14:anchorId="7C166BF4">
                <v:line id="_x0000_s1880" style="position:absolute;left:0;text-align:left;flip:x y;z-index:251467776;mso-position-horizontal-relative:text;mso-position-vertical-relative:text" from="710.95pt,163.05pt" to="740pt,176.2pt" strokeweight=".57pt"/>
              </w:pict>
            </w:r>
            <w:r>
              <w:rPr>
                <w:noProof/>
              </w:rPr>
              <w:pict w14:anchorId="03385B2B">
                <v:line id="_x0000_s1879" style="position:absolute;left:0;text-align:left;flip:x y;z-index:251468800;mso-position-horizontal-relative:text;mso-position-vertical-relative:text" from="740pt,176.2pt" to="733.4pt,190.8pt" strokeweight=".57pt"/>
              </w:pict>
            </w:r>
            <w:r>
              <w:rPr>
                <w:noProof/>
              </w:rPr>
              <w:pict w14:anchorId="240E26E9">
                <v:line id="_x0000_s1878" style="position:absolute;left:0;text-align:left;flip:x y;z-index:251469824;mso-position-horizontal-relative:text;mso-position-vertical-relative:text" from="733.4pt,190.8pt" to="736.35pt,192.15pt" strokeweight=".57pt"/>
              </w:pict>
            </w:r>
            <w:r>
              <w:rPr>
                <w:noProof/>
              </w:rPr>
              <w:pict w14:anchorId="4DF78B84">
                <v:line id="_x0000_s1877" style="position:absolute;left:0;text-align:left;flip:x y;z-index:251470848;mso-position-horizontal-relative:text;mso-position-vertical-relative:text" from="736.35pt,192.15pt" to="730pt,206.35pt" strokeweight=".57pt"/>
              </w:pict>
            </w:r>
            <w:r>
              <w:rPr>
                <w:noProof/>
              </w:rPr>
              <w:pict w14:anchorId="2CB033C0">
                <v:line id="_x0000_s1876" style="position:absolute;left:0;text-align:left;flip:x y;z-index:251471872;mso-position-horizontal-relative:text;mso-position-vertical-relative:text" from="730pt,206.35pt" to="727.05pt,205.05pt" strokeweight=".57pt"/>
              </w:pict>
            </w:r>
            <w:r>
              <w:rPr>
                <w:noProof/>
              </w:rPr>
              <w:pict w14:anchorId="7EBE1CB2">
                <v:line id="_x0000_s1875" style="position:absolute;left:0;text-align:left;flip:x y;z-index:251472896;mso-position-horizontal-relative:text;mso-position-vertical-relative:text" from="727.05pt,205.05pt" to="717.9pt,225.35pt" strokeweight=".57pt"/>
              </w:pict>
            </w:r>
            <w:r>
              <w:rPr>
                <w:noProof/>
              </w:rPr>
              <w:pict w14:anchorId="5E5FD199">
                <v:line id="_x0000_s1874" style="position:absolute;left:0;text-align:left;flip:x y;z-index:251473920;mso-position-horizontal-relative:text;mso-position-vertical-relative:text" from="717.9pt,225.35pt" to="720.8pt,226.65pt" strokeweight=".57pt"/>
              </w:pict>
            </w:r>
            <w:r>
              <w:rPr>
                <w:noProof/>
              </w:rPr>
              <w:pict w14:anchorId="1CF8BB04">
                <v:line id="_x0000_s1873" style="position:absolute;left:0;text-align:left;flip:x y;z-index:251474944;mso-position-horizontal-relative:text;mso-position-vertical-relative:text" from="720.8pt,226.65pt" to="714.45pt,240.85pt" strokeweight=".57pt"/>
              </w:pict>
            </w:r>
            <w:r>
              <w:rPr>
                <w:noProof/>
              </w:rPr>
              <w:pict w14:anchorId="0D2B5987">
                <v:line id="_x0000_s1872" style="position:absolute;left:0;text-align:left;flip:x y;z-index:251475968;mso-position-horizontal-relative:text;mso-position-vertical-relative:text" from="714.45pt,240.85pt" to="711.5pt,239.5pt" strokeweight=".57pt"/>
              </w:pict>
            </w:r>
            <w:r>
              <w:rPr>
                <w:noProof/>
              </w:rPr>
              <w:pict w14:anchorId="5316580C">
                <v:line id="_x0000_s1871" style="position:absolute;left:0;text-align:left;flip:x y;z-index:251476992;mso-position-horizontal-relative:text;mso-position-vertical-relative:text" from="711.5pt,239.5pt" to="705.05pt,253.8pt" strokeweight=".57pt"/>
              </w:pict>
            </w:r>
            <w:r>
              <w:rPr>
                <w:noProof/>
              </w:rPr>
              <w:pict w14:anchorId="1B3CB38E">
                <v:line id="_x0000_s1870" style="position:absolute;left:0;text-align:left;flip:x y;z-index:251478016;mso-position-horizontal-relative:text;mso-position-vertical-relative:text" from="705.05pt,253.8pt" to="697.55pt,250.4pt" strokeweight=".57pt"/>
              </w:pict>
            </w:r>
            <w:r>
              <w:rPr>
                <w:noProof/>
              </w:rPr>
              <w:pict w14:anchorId="02C11758">
                <v:line id="_x0000_s1869" style="position:absolute;left:0;text-align:left;flip:x y;z-index:251479040;mso-position-horizontal-relative:text;mso-position-vertical-relative:text" from="697.55pt,250.4pt" to="690.8pt,265.25pt" strokeweight=".57pt"/>
              </w:pict>
            </w:r>
            <w:r>
              <w:rPr>
                <w:noProof/>
              </w:rPr>
              <w:pict w14:anchorId="44A94CC1">
                <v:line id="_x0000_s1868" style="position:absolute;left:0;text-align:left;flip:x y;z-index:251480064;mso-position-horizontal-relative:text;mso-position-vertical-relative:text" from="690.8pt,265.25pt" to="693.8pt,266.6pt" strokeweight=".57pt"/>
              </w:pict>
            </w:r>
            <w:r>
              <w:rPr>
                <w:noProof/>
              </w:rPr>
              <w:pict w14:anchorId="2DF27463">
                <v:line id="_x0000_s1867" style="position:absolute;left:0;text-align:left;flip:x y;z-index:251481088;mso-position-horizontal-relative:text;mso-position-vertical-relative:text" from="693.8pt,266.6pt" to="687.35pt,280.75pt" strokeweight=".57pt"/>
              </w:pict>
            </w:r>
            <w:r>
              <w:rPr>
                <w:noProof/>
              </w:rPr>
              <w:pict w14:anchorId="4967D680">
                <v:line id="_x0000_s1866" style="position:absolute;left:0;text-align:left;flip:x y;z-index:251482112;mso-position-horizontal-relative:text;mso-position-vertical-relative:text" from="687.35pt,280.75pt" to="684.4pt,279.45pt" strokeweight=".57pt"/>
              </w:pict>
            </w:r>
            <w:r>
              <w:rPr>
                <w:noProof/>
              </w:rPr>
              <w:pict w14:anchorId="2F9CD2DA">
                <v:line id="_x0000_s1865" style="position:absolute;left:0;text-align:left;flip:x y;z-index:251483136;mso-position-horizontal-relative:text;mso-position-vertical-relative:text" from="684.4pt,279.45pt" to="675.25pt,299.8pt" strokeweight=".57pt"/>
              </w:pict>
            </w:r>
            <w:r>
              <w:rPr>
                <w:noProof/>
              </w:rPr>
              <w:pict w14:anchorId="2E51D3AE">
                <v:line id="_x0000_s1864" style="position:absolute;left:0;text-align:left;flip:x y;z-index:251484160;mso-position-horizontal-relative:text;mso-position-vertical-relative:text" from="675.25pt,299.8pt" to="678.2pt,301.1pt" strokeweight=".57pt"/>
              </w:pict>
            </w:r>
            <w:r>
              <w:rPr>
                <w:noProof/>
              </w:rPr>
              <w:pict w14:anchorId="143295ED">
                <v:line id="_x0000_s1863" style="position:absolute;left:0;text-align:left;flip:x y;z-index:251485184;mso-position-horizontal-relative:text;mso-position-vertical-relative:text" from="678.2pt,301.1pt" to="671.85pt,315.3pt" strokeweight=".57pt"/>
              </w:pict>
            </w:r>
            <w:r>
              <w:rPr>
                <w:noProof/>
              </w:rPr>
              <w:pict w14:anchorId="73AE6529">
                <v:line id="_x0000_s1862" style="position:absolute;left:0;text-align:left;flip:x y;z-index:251486208;mso-position-horizontal-relative:text;mso-position-vertical-relative:text" from="671.85pt,315.3pt" to="668.85pt,313.95pt" strokeweight=".57pt"/>
              </w:pict>
            </w:r>
            <w:r>
              <w:rPr>
                <w:noProof/>
              </w:rPr>
              <w:pict w14:anchorId="046BBB5A">
                <v:line id="_x0000_s1861" style="position:absolute;left:0;text-align:left;flip:x y;z-index:251487232;mso-position-horizontal-relative:text;mso-position-vertical-relative:text" from="668.85pt,313.95pt" to="662.45pt,328.25pt" strokeweight=".57pt"/>
              </w:pict>
            </w:r>
            <w:r>
              <w:rPr>
                <w:noProof/>
              </w:rPr>
              <w:pict w14:anchorId="33FF1D13">
                <v:line id="_x0000_s1860" style="position:absolute;left:0;text-align:left;flip:x y;z-index:251488256;mso-position-horizontal-relative:text;mso-position-vertical-relative:text" from="662.45pt,328.25pt" to="633.05pt,315.05pt" strokeweight=".57pt"/>
              </w:pict>
            </w:r>
            <w:r>
              <w:rPr>
                <w:noProof/>
              </w:rPr>
              <w:pict w14:anchorId="5D0B3047">
                <v:line id="_x0000_s1859" style="position:absolute;left:0;text-align:left;flip:x y;z-index:251489280;mso-position-horizontal-relative:text;mso-position-vertical-relative:text" from="633.05pt,315.05pt" to="633.3pt,314.55pt" strokeweight=".57pt"/>
              </w:pict>
            </w:r>
            <w:r>
              <w:rPr>
                <w:noProof/>
              </w:rPr>
              <w:pict w14:anchorId="1147ED7C">
                <v:line id="_x0000_s1858" style="position:absolute;left:0;text-align:left;flip:x y;z-index:251490304;mso-position-horizontal-relative:text;mso-position-vertical-relative:text" from="633.3pt,314.55pt" to="630.3pt,313.2pt" strokeweight=".57pt"/>
              </w:pict>
            </w:r>
            <w:r>
              <w:rPr>
                <w:noProof/>
              </w:rPr>
              <w:pict w14:anchorId="0F6E71C9">
                <v:line id="_x0000_s1857" style="position:absolute;left:0;text-align:left;flip:x y;z-index:251491328;mso-position-horizontal-relative:text;mso-position-vertical-relative:text" from="630.3pt,313.2pt" to="630.45pt,312.85pt" strokeweight=".57pt"/>
              </w:pict>
            </w:r>
            <w:r>
              <w:rPr>
                <w:noProof/>
              </w:rPr>
              <w:pict w14:anchorId="1B0FE74A">
                <v:line id="_x0000_s1856" style="position:absolute;left:0;text-align:left;flip:x y;z-index:251492352;mso-position-horizontal-relative:text;mso-position-vertical-relative:text" from="630.45pt,312.85pt" to="633.4pt,314.2pt" strokeweight=".57pt"/>
              </w:pict>
            </w:r>
            <w:r>
              <w:rPr>
                <w:noProof/>
              </w:rPr>
              <w:pict w14:anchorId="4C28CF5C">
                <v:line id="_x0000_s1855" style="position:absolute;left:0;text-align:left;flip:x y;z-index:251493376;mso-position-horizontal-relative:text;mso-position-vertical-relative:text" from="633.4pt,314.2pt" to="636.35pt,307.6pt" strokeweight=".57pt"/>
              </w:pict>
            </w:r>
            <w:r>
              <w:rPr>
                <w:noProof/>
              </w:rPr>
              <w:pict w14:anchorId="54A7CF37">
                <v:line id="_x0000_s1854" style="position:absolute;left:0;text-align:left;flip:x y;z-index:251494400;mso-position-horizontal-relative:text;mso-position-vertical-relative:text" from="636.35pt,307.6pt" to="633.4pt,306.3pt" strokeweight=".57pt"/>
              </w:pict>
            </w:r>
            <w:r>
              <w:rPr>
                <w:noProof/>
              </w:rPr>
              <w:pict w14:anchorId="44C5662B">
                <v:line id="_x0000_s1853" style="position:absolute;left:0;text-align:left;flip:x y;z-index:251495424;mso-position-horizontal-relative:text;mso-position-vertical-relative:text" from="633.4pt,306.3pt" to="633.6pt,305.95pt" strokeweight=".57pt"/>
              </w:pict>
            </w:r>
            <w:r>
              <w:rPr>
                <w:noProof/>
              </w:rPr>
              <w:pict w14:anchorId="63ED5CC1">
                <v:line id="_x0000_s1852" style="position:absolute;left:0;text-align:left;flip:x y;z-index:251496448;mso-position-horizontal-relative:text;mso-position-vertical-relative:text" from="633.6pt,305.95pt" to="636.55pt,307.25pt" strokeweight=".57pt"/>
              </w:pict>
            </w:r>
            <w:r>
              <w:rPr>
                <w:noProof/>
              </w:rPr>
              <w:pict w14:anchorId="240C4FDA">
                <v:line id="_x0000_s1851" style="position:absolute;left:0;text-align:left;flip:x y;z-index:251497472;mso-position-horizontal-relative:text;mso-position-vertical-relative:text" from="636.55pt,307.25pt" to="639.5pt,300.7pt" strokeweight=".57pt"/>
              </w:pict>
            </w:r>
            <w:r>
              <w:rPr>
                <w:noProof/>
              </w:rPr>
              <w:pict w14:anchorId="07601BB7">
                <v:line id="_x0000_s1850" style="position:absolute;left:0;text-align:left;flip:x y;z-index:251498496;mso-position-horizontal-relative:text;mso-position-vertical-relative:text" from="639.5pt,300.7pt" to="636.55pt,299.35pt" strokeweight=".57pt"/>
              </w:pict>
            </w:r>
            <w:r>
              <w:rPr>
                <w:noProof/>
              </w:rPr>
              <w:pict w14:anchorId="0D13F3D4">
                <v:line id="_x0000_s1849" style="position:absolute;left:0;text-align:left;flip:x y;z-index:251499520;mso-position-horizontal-relative:text;mso-position-vertical-relative:text" from="636.55pt,299.35pt" to="636.7pt,299pt" strokeweight=".57pt"/>
              </w:pict>
            </w:r>
            <w:r>
              <w:rPr>
                <w:noProof/>
              </w:rPr>
              <w:pict w14:anchorId="517DD645">
                <v:line id="_x0000_s1848" style="position:absolute;left:0;text-align:left;flip:x y;z-index:251500544;mso-position-horizontal-relative:text;mso-position-vertical-relative:text" from="636.7pt,299pt" to="639.7pt,300.3pt" strokeweight=".57pt"/>
              </w:pict>
            </w:r>
            <w:r>
              <w:rPr>
                <w:noProof/>
              </w:rPr>
              <w:pict w14:anchorId="6391EF21">
                <v:line id="_x0000_s1847" style="position:absolute;left:0;text-align:left;flip:x y;z-index:251501568;mso-position-horizontal-relative:text;mso-position-vertical-relative:text" from="639.7pt,300.3pt" to="645.7pt,286.9pt" strokeweight=".57pt"/>
              </w:pict>
            </w:r>
            <w:r>
              <w:rPr>
                <w:noProof/>
              </w:rPr>
              <w:pict w14:anchorId="708FAB90">
                <v:line id="_x0000_s1846" style="position:absolute;left:0;text-align:left;flip:x y;z-index:251502592;mso-position-horizontal-relative:text;mso-position-vertical-relative:text" from="645.7pt,286.9pt" to="642.75pt,285.55pt" strokeweight=".57pt"/>
              </w:pict>
            </w:r>
            <w:r>
              <w:rPr>
                <w:noProof/>
              </w:rPr>
              <w:pict w14:anchorId="52B5A6B4">
                <v:line id="_x0000_s1845" style="position:absolute;left:0;text-align:left;flip:x y;z-index:251503616;mso-position-horizontal-relative:text;mso-position-vertical-relative:text" from="642.75pt,285.55pt" to="642.9pt,285.2pt" strokeweight=".57pt"/>
              </w:pict>
            </w:r>
            <w:r>
              <w:rPr>
                <w:noProof/>
              </w:rPr>
              <w:pict w14:anchorId="1DC916BE">
                <v:line id="_x0000_s1844" style="position:absolute;left:0;text-align:left;flip:x y;z-index:251504640;mso-position-horizontal-relative:text;mso-position-vertical-relative:text" from="642.9pt,285.2pt" to="645.85pt,286.5pt" strokeweight=".57pt"/>
              </w:pict>
            </w:r>
            <w:r>
              <w:rPr>
                <w:noProof/>
              </w:rPr>
              <w:pict w14:anchorId="467A3836">
                <v:line id="_x0000_s1843" style="position:absolute;left:0;text-align:left;flip:x y;z-index:251505664;mso-position-horizontal-relative:text;mso-position-vertical-relative:text" from="645.85pt,286.5pt" to="648.8pt,279.95pt" strokeweight=".57pt"/>
              </w:pict>
            </w:r>
            <w:r>
              <w:rPr>
                <w:noProof/>
              </w:rPr>
              <w:pict w14:anchorId="59CB4A81">
                <v:line id="_x0000_s1842" style="position:absolute;left:0;text-align:left;flip:x y;z-index:251506688;mso-position-horizontal-relative:text;mso-position-vertical-relative:text" from="648.8pt,279.95pt" to="646.05pt,278.75pt" strokeweight=".57pt"/>
              </w:pict>
            </w:r>
            <w:r>
              <w:rPr>
                <w:noProof/>
              </w:rPr>
              <w:pict w14:anchorId="66F61D5D">
                <v:line id="_x0000_s1841" style="position:absolute;left:0;text-align:left;flip:x y;z-index:251507712;mso-position-horizontal-relative:text;mso-position-vertical-relative:text" from="646.05pt,278.75pt" to="646.25pt,278.3pt" strokeweight=".57pt"/>
              </w:pict>
            </w:r>
            <w:r>
              <w:rPr>
                <w:noProof/>
              </w:rPr>
              <w:pict w14:anchorId="0AD16536">
                <v:line id="_x0000_s1840" style="position:absolute;left:0;text-align:left;flip:x y;z-index:251508736;mso-position-horizontal-relative:text;mso-position-vertical-relative:text" from="646.25pt,278.3pt" to="643.7pt,277.2pt" strokeweight=".57pt"/>
              </w:pict>
            </w:r>
            <w:r>
              <w:rPr>
                <w:noProof/>
              </w:rPr>
              <w:pict w14:anchorId="1E2475BA">
                <v:line id="_x0000_s1839" style="position:absolute;left:0;text-align:left;flip:x y;z-index:251509760;mso-position-horizontal-relative:text;mso-position-vertical-relative:text" from="643.7pt,277.2pt" to="646.4pt,271.2pt" strokeweight=".57pt"/>
              </w:pict>
            </w:r>
            <w:r>
              <w:rPr>
                <w:noProof/>
              </w:rPr>
              <w:pict w14:anchorId="77C52161">
                <v:line id="_x0000_s1838" style="position:absolute;left:0;text-align:left;flip:x y;z-index:251510784;mso-position-horizontal-relative:text;mso-position-vertical-relative:text" from="646.4pt,271.2pt" to="647.7pt,271.8pt" strokeweight=".57pt"/>
              </w:pict>
            </w:r>
            <w:r>
              <w:rPr>
                <w:noProof/>
              </w:rPr>
              <w:pict w14:anchorId="609E8B02">
                <v:line id="_x0000_s1837" style="position:absolute;left:0;text-align:left;flip:x y;z-index:251511808;mso-position-horizontal-relative:text;mso-position-vertical-relative:text" from="647.7pt,271.8pt" to="647.45pt,272.35pt" strokeweight=".57pt"/>
              </w:pict>
            </w:r>
            <w:r>
              <w:rPr>
                <w:noProof/>
              </w:rPr>
              <w:pict w14:anchorId="3D47C6D6">
                <v:line id="_x0000_s1836" style="position:absolute;left:0;text-align:left;flip:x y;z-index:251512832;mso-position-horizontal-relative:text;mso-position-vertical-relative:text" from="647.45pt,272.35pt" to="647.7pt,274.95pt" strokeweight=".57pt"/>
              </w:pict>
            </w:r>
            <w:r>
              <w:rPr>
                <w:noProof/>
              </w:rPr>
              <w:pict w14:anchorId="05A3C3EE">
                <v:line id="_x0000_s1835" style="position:absolute;left:0;text-align:left;flip:x y;z-index:251513856;mso-position-horizontal-relative:text;mso-position-vertical-relative:text" from="647.7pt,274.95pt" to="650.45pt,276.2pt" strokeweight=".57pt"/>
              </w:pict>
            </w:r>
            <w:r>
              <w:rPr>
                <w:noProof/>
              </w:rPr>
              <w:pict w14:anchorId="76A0402C">
                <v:line id="_x0000_s1834" style="position:absolute;left:0;text-align:left;flip:x y;z-index:251514880;mso-position-horizontal-relative:text;mso-position-vertical-relative:text" from="650.45pt,276.2pt" to="651.95pt,272.85pt" strokeweight=".57pt"/>
              </w:pict>
            </w:r>
            <w:r>
              <w:rPr>
                <w:noProof/>
              </w:rPr>
              <w:pict w14:anchorId="7CCAD975">
                <v:line id="_x0000_s1833" style="position:absolute;left:0;text-align:left;flip:x y;z-index:251515904;mso-position-horizontal-relative:text;mso-position-vertical-relative:text" from="651.95pt,272.85pt" to="649.2pt,271.65pt" strokeweight=".57pt"/>
              </w:pict>
            </w:r>
            <w:r>
              <w:rPr>
                <w:noProof/>
              </w:rPr>
              <w:pict w14:anchorId="0D0558EA">
                <v:line id="_x0000_s1832" style="position:absolute;left:0;text-align:left;flip:x y;z-index:251516928;mso-position-horizontal-relative:text;mso-position-vertical-relative:text" from="649.2pt,271.65pt" to="649.35pt,271.3pt" strokeweight=".57pt"/>
              </w:pict>
            </w:r>
            <w:r>
              <w:rPr>
                <w:noProof/>
              </w:rPr>
              <w:pict w14:anchorId="2130C2C8">
                <v:line id="_x0000_s1831" style="position:absolute;left:0;text-align:left;flip:x y;z-index:251517952;mso-position-horizontal-relative:text;mso-position-vertical-relative:text" from="649.35pt,271.3pt" to="652.25pt,272.65pt" strokeweight=".57pt"/>
              </w:pict>
            </w:r>
            <w:r>
              <w:rPr>
                <w:noProof/>
              </w:rPr>
              <w:pict w14:anchorId="66AD27DA">
                <v:line id="_x0000_s1830" style="position:absolute;left:0;text-align:left;flip:x y;z-index:251518976;mso-position-horizontal-relative:text;mso-position-vertical-relative:text" from="652.25pt,272.65pt" to="655.2pt,266.1pt" strokeweight=".57pt"/>
              </w:pict>
            </w:r>
            <w:r>
              <w:rPr>
                <w:noProof/>
              </w:rPr>
              <w:pict w14:anchorId="1BDED50D">
                <v:line id="_x0000_s1829" style="position:absolute;left:0;text-align:left;flip:x y;z-index:251520000;mso-position-horizontal-relative:text;mso-position-vertical-relative:text" from="655.2pt,266.1pt" to="652.3pt,264.75pt" strokeweight=".57pt"/>
              </w:pict>
            </w:r>
            <w:r>
              <w:rPr>
                <w:noProof/>
              </w:rPr>
              <w:pict w14:anchorId="4EA01B0E">
                <v:line id="_x0000_s1828" style="position:absolute;left:0;text-align:left;flip:x y;z-index:251521024;mso-position-horizontal-relative:text;mso-position-vertical-relative:text" from="652.3pt,264.75pt" to="652.5pt,264.35pt" strokeweight=".57pt"/>
              </w:pict>
            </w:r>
            <w:r>
              <w:rPr>
                <w:noProof/>
              </w:rPr>
              <w:pict w14:anchorId="6F3ABEED">
                <v:line id="_x0000_s1827" style="position:absolute;left:0;text-align:left;flip:x y;z-index:251522048;mso-position-horizontal-relative:text;mso-position-vertical-relative:text" from="652.5pt,264.35pt" to="655.45pt,265.7pt" strokeweight=".57pt"/>
              </w:pict>
            </w:r>
            <w:r>
              <w:rPr>
                <w:noProof/>
              </w:rPr>
              <w:pict w14:anchorId="3BBB77F1">
                <v:line id="_x0000_s1826" style="position:absolute;left:0;text-align:left;flip:x y;z-index:251523072;mso-position-horizontal-relative:text;mso-position-vertical-relative:text" from="655.45pt,265.7pt" to="661.5pt,252.3pt" strokeweight=".57pt"/>
              </w:pict>
            </w:r>
            <w:r>
              <w:rPr>
                <w:noProof/>
              </w:rPr>
              <w:pict w14:anchorId="21F53D7B">
                <v:line id="_x0000_s1825" style="position:absolute;left:0;text-align:left;flip:x y;z-index:251524096;mso-position-horizontal-relative:text;mso-position-vertical-relative:text" from="661.5pt,252.3pt" to="658.55pt,250.95pt" strokeweight=".57pt"/>
              </w:pict>
            </w:r>
            <w:r>
              <w:rPr>
                <w:noProof/>
              </w:rPr>
              <w:pict w14:anchorId="584464DC">
                <v:line id="_x0000_s1824" style="position:absolute;left:0;text-align:left;flip:x y;z-index:251525120;mso-position-horizontal-relative:text;mso-position-vertical-relative:text" from="658.55pt,250.95pt" to="658.7pt,250.6pt" strokeweight=".57pt"/>
              </w:pict>
            </w:r>
            <w:r>
              <w:rPr>
                <w:noProof/>
              </w:rPr>
              <w:pict w14:anchorId="52DE2935">
                <v:line id="_x0000_s1823" style="position:absolute;left:0;text-align:left;flip:x y;z-index:251526144;mso-position-horizontal-relative:text;mso-position-vertical-relative:text" from="658.7pt,250.6pt" to="661.55pt,251.9pt" strokeweight=".57pt"/>
              </w:pict>
            </w:r>
            <w:r>
              <w:rPr>
                <w:noProof/>
              </w:rPr>
              <w:pict w14:anchorId="2FDFB590">
                <v:line id="_x0000_s1822" style="position:absolute;left:0;text-align:left;flip:x y;z-index:251527168;mso-position-horizontal-relative:text;mso-position-vertical-relative:text" from="661.55pt,251.9pt" to="664.55pt,245.35pt" strokeweight=".57pt"/>
              </w:pict>
            </w:r>
            <w:r>
              <w:rPr>
                <w:noProof/>
              </w:rPr>
              <w:pict w14:anchorId="344530F3">
                <v:line id="_x0000_s1821" style="position:absolute;left:0;text-align:left;flip:x y;z-index:251528192;mso-position-horizontal-relative:text;mso-position-vertical-relative:text" from="664.55pt,245.35pt" to="661.65pt,244.05pt" strokeweight=".57pt"/>
              </w:pict>
            </w:r>
            <w:r>
              <w:rPr>
                <w:noProof/>
              </w:rPr>
              <w:pict w14:anchorId="5D73B9BC">
                <v:line id="_x0000_s1820" style="position:absolute;left:0;text-align:left;flip:x y;z-index:251529216;mso-position-horizontal-relative:text;mso-position-vertical-relative:text" from="661.65pt,244.05pt" to="661.8pt,243.7pt" strokeweight=".57pt"/>
              </w:pict>
            </w:r>
            <w:r>
              <w:rPr>
                <w:noProof/>
              </w:rPr>
              <w:pict w14:anchorId="3BA94ADF">
                <v:line id="_x0000_s1819" style="position:absolute;left:0;text-align:left;flip:x y;z-index:251530240;mso-position-horizontal-relative:text;mso-position-vertical-relative:text" from="661.8pt,243.7pt" to="664.7pt,245pt" strokeweight=".57pt"/>
              </w:pict>
            </w:r>
            <w:r>
              <w:rPr>
                <w:noProof/>
              </w:rPr>
              <w:pict w14:anchorId="68AA243A">
                <v:line id="_x0000_s1818" style="position:absolute;left:0;text-align:left;flip:x y;z-index:251531264;mso-position-horizontal-relative:text;mso-position-vertical-relative:text" from="664.7pt,245pt" to="667.6pt,238.45pt" strokeweight=".57pt"/>
              </w:pict>
            </w:r>
            <w:r>
              <w:rPr>
                <w:noProof/>
              </w:rPr>
              <w:pict w14:anchorId="623CAF64">
                <v:line id="_x0000_s1817" style="position:absolute;left:0;text-align:left;flip:x y;z-index:251532288;mso-position-horizontal-relative:text;mso-position-vertical-relative:text" from="667.6pt,238.45pt" to="664.75pt,237.2pt" strokeweight=".57pt"/>
              </w:pict>
            </w:r>
            <w:r>
              <w:rPr>
                <w:noProof/>
              </w:rPr>
              <w:pict w14:anchorId="4D2185DD">
                <v:line id="_x0000_s1816" style="position:absolute;left:0;text-align:left;flip:x y;z-index:251533312;mso-position-horizontal-relative:text;mso-position-vertical-relative:text" from="664.75pt,237.2pt" to="664.95pt,236.75pt" strokeweight=".57pt"/>
              </w:pict>
            </w:r>
            <w:r>
              <w:rPr>
                <w:noProof/>
              </w:rPr>
              <w:pict w14:anchorId="1A1956C4">
                <v:line id="_x0000_s1815" style="position:absolute;left:0;text-align:left;flip:x y;z-index:251534336;mso-position-horizontal-relative:text;mso-position-vertical-relative:text" from="664.95pt,236.75pt" to="667.9pt,238.1pt" strokeweight=".57pt"/>
              </w:pict>
            </w:r>
            <w:r>
              <w:rPr>
                <w:noProof/>
              </w:rPr>
              <w:pict w14:anchorId="59224AC2">
                <v:line id="_x0000_s1814" style="position:absolute;left:0;text-align:left;flip:x y;z-index:251535360;mso-position-horizontal-relative:text;mso-position-vertical-relative:text" from="667.9pt,238.1pt" to="668.1pt,237.65pt" strokeweight=".57pt"/>
              </w:pict>
            </w:r>
            <w:r>
              <w:rPr>
                <w:noProof/>
              </w:rPr>
              <w:pict w14:anchorId="139ADF1A">
                <v:line id="_x0000_s1813" style="position:absolute;left:0;text-align:left;flip:x y;z-index:251536384;mso-position-horizontal-relative:text;mso-position-vertical-relative:text" from="668.1pt,237.65pt" to="675.6pt,241.05pt" strokeweight=".57pt"/>
              </w:pict>
            </w:r>
            <w:r>
              <w:rPr>
                <w:noProof/>
              </w:rPr>
              <w:pict w14:anchorId="376DAE21">
                <v:line id="_x0000_s1812" style="position:absolute;left:0;text-align:left;flip:x y;z-index:251537408;mso-position-horizontal-relative:text;mso-position-vertical-relative:text" from="675.6pt,241.05pt" to="676.1pt,239.95pt" strokeweight=".57pt"/>
              </w:pict>
            </w:r>
            <w:r>
              <w:rPr>
                <w:noProof/>
              </w:rPr>
              <w:pict w14:anchorId="05BDFEFC">
                <v:line id="_x0000_s1811" style="position:absolute;left:0;text-align:left;flip:x y;z-index:251538432;mso-position-horizontal-relative:text;mso-position-vertical-relative:text" from="676.1pt,239.95pt" to="673.15pt,238.6pt" strokeweight=".57pt"/>
              </w:pict>
            </w:r>
            <w:r>
              <w:rPr>
                <w:noProof/>
              </w:rPr>
              <w:pict w14:anchorId="64EBB89A">
                <v:line id="_x0000_s1810" style="position:absolute;left:0;text-align:left;flip:x y;z-index:251539456;mso-position-horizontal-relative:text;mso-position-vertical-relative:text" from="673.15pt,238.6pt" to="673.3pt,238.25pt" strokeweight=".57pt"/>
              </w:pict>
            </w:r>
            <w:r>
              <w:rPr>
                <w:noProof/>
              </w:rPr>
              <w:pict w14:anchorId="4215C87B">
                <v:line id="_x0000_s1809" style="position:absolute;left:0;text-align:left;flip:x y;z-index:251540480;mso-position-horizontal-relative:text;mso-position-vertical-relative:text" from="673.3pt,238.25pt" to="676.2pt,239.55pt" strokeweight=".57pt"/>
              </w:pict>
            </w:r>
            <w:r>
              <w:rPr>
                <w:noProof/>
              </w:rPr>
              <w:pict w14:anchorId="58B8FD09">
                <v:line id="_x0000_s1808" style="position:absolute;left:0;text-align:left;flip:x y;z-index:251541504;mso-position-horizontal-relative:text;mso-position-vertical-relative:text" from="676.2pt,239.55pt" to="679.15pt,233pt" strokeweight=".57pt"/>
              </w:pict>
            </w:r>
            <w:r>
              <w:rPr>
                <w:noProof/>
              </w:rPr>
              <w:pict w14:anchorId="4BD020C1">
                <v:line id="_x0000_s1807" style="position:absolute;left:0;text-align:left;flip:x y;z-index:251542528;mso-position-horizontal-relative:text;mso-position-vertical-relative:text" from="679.15pt,233pt" to="676.25pt,231.7pt" strokeweight=".57pt"/>
              </w:pict>
            </w:r>
            <w:r>
              <w:rPr>
                <w:noProof/>
              </w:rPr>
              <w:pict w14:anchorId="0A8567D4">
                <v:line id="_x0000_s1806" style="position:absolute;left:0;text-align:left;flip:x y;z-index:251543552;mso-position-horizontal-relative:text;mso-position-vertical-relative:text" from="676.25pt,231.7pt" to="676.4pt,231.35pt" strokeweight=".57pt"/>
              </w:pict>
            </w:r>
            <w:r>
              <w:rPr>
                <w:noProof/>
              </w:rPr>
              <w:pict w14:anchorId="3AECF014">
                <v:line id="_x0000_s1805" style="position:absolute;left:0;text-align:left;flip:x y;z-index:251544576;mso-position-horizontal-relative:text;mso-position-vertical-relative:text" from="676.4pt,231.35pt" to="679.3pt,232.65pt" strokeweight=".57pt"/>
              </w:pict>
            </w:r>
            <w:r>
              <w:rPr>
                <w:noProof/>
              </w:rPr>
              <w:pict w14:anchorId="2EC314B8">
                <v:line id="_x0000_s1804" style="position:absolute;left:0;text-align:left;flip:x y;z-index:251545600;mso-position-horizontal-relative:text;mso-position-vertical-relative:text" from="679.3pt,232.65pt" to="682.25pt,226.1pt" strokeweight=".57pt"/>
              </w:pict>
            </w:r>
            <w:r>
              <w:rPr>
                <w:noProof/>
              </w:rPr>
              <w:pict w14:anchorId="0CFEAE70">
                <v:line id="_x0000_s1803" style="position:absolute;left:0;text-align:left;flip:x y;z-index:251546624;mso-position-horizontal-relative:text;mso-position-vertical-relative:text" from="682.25pt,226.1pt" to="679.35pt,224.8pt" strokeweight=".57pt"/>
              </w:pict>
            </w:r>
            <w:r>
              <w:rPr>
                <w:noProof/>
              </w:rPr>
              <w:pict w14:anchorId="2176BF21">
                <v:line id="_x0000_s1802" style="position:absolute;left:0;text-align:left;flip:x y;z-index:251547648;mso-position-horizontal-relative:text;mso-position-vertical-relative:text" from="679.35pt,224.8pt" to="679.55pt,224.4pt" strokeweight=".57pt"/>
              </w:pict>
            </w:r>
            <w:r>
              <w:rPr>
                <w:noProof/>
              </w:rPr>
              <w:pict w14:anchorId="638F108E">
                <v:line id="_x0000_s1801" style="position:absolute;left:0;text-align:left;flip:x y;z-index:251548672;mso-position-horizontal-relative:text;mso-position-vertical-relative:text" from="679.55pt,224.4pt" to="682.5pt,225.75pt" strokeweight=".57pt"/>
              </w:pict>
            </w:r>
            <w:r>
              <w:rPr>
                <w:noProof/>
              </w:rPr>
              <w:pict w14:anchorId="027B00F0">
                <v:line id="_x0000_s1800" style="position:absolute;left:0;text-align:left;flip:x y;z-index:251549696;mso-position-horizontal-relative:text;mso-position-vertical-relative:text" from="682.5pt,225.75pt" to="688.55pt,212.3pt" strokeweight=".57pt"/>
              </w:pict>
            </w:r>
            <w:r>
              <w:rPr>
                <w:noProof/>
              </w:rPr>
              <w:pict w14:anchorId="43DFB980">
                <v:line id="_x0000_s1799" style="position:absolute;left:0;text-align:left;flip:x y;z-index:251550720;mso-position-horizontal-relative:text;mso-position-vertical-relative:text" from="688.55pt,212.3pt" to="685.55pt,210.95pt" strokeweight=".57pt"/>
              </w:pict>
            </w:r>
            <w:r>
              <w:rPr>
                <w:noProof/>
              </w:rPr>
              <w:pict w14:anchorId="78DC33D3">
                <v:line id="_x0000_s1798" style="position:absolute;left:0;text-align:left;flip:x y;z-index:251551744;mso-position-horizontal-relative:text;mso-position-vertical-relative:text" from="685.55pt,210.95pt" to="685.75pt,210.6pt" strokeweight=".57pt"/>
              </w:pict>
            </w:r>
            <w:r>
              <w:rPr>
                <w:noProof/>
              </w:rPr>
              <w:pict w14:anchorId="32BD0BB5">
                <v:line id="_x0000_s1797" style="position:absolute;left:0;text-align:left;flip:x y;z-index:251552768;mso-position-horizontal-relative:text;mso-position-vertical-relative:text" from="685.75pt,210.6pt" to="688.6pt,211.9pt" strokeweight=".57pt"/>
              </w:pict>
            </w:r>
            <w:r>
              <w:rPr>
                <w:noProof/>
              </w:rPr>
              <w:pict w14:anchorId="1976E185">
                <v:line id="_x0000_s1796" style="position:absolute;left:0;text-align:left;flip:x y;z-index:251553792;mso-position-horizontal-relative:text;mso-position-vertical-relative:text" from="688.6pt,211.9pt" to="691.8pt,205pt" strokeweight=".57pt"/>
              </w:pict>
            </w:r>
            <w:r>
              <w:rPr>
                <w:noProof/>
              </w:rPr>
              <w:pict w14:anchorId="00B658BA">
                <v:line id="_x0000_s1795" style="position:absolute;left:0;text-align:left;flip:x y;z-index:251554816;mso-position-horizontal-relative:text;mso-position-vertical-relative:text" from="691.8pt,205pt" to="689.05pt,203.75pt" strokeweight=".57pt"/>
              </w:pict>
            </w:r>
            <w:r>
              <w:rPr>
                <w:noProof/>
              </w:rPr>
              <w:pict w14:anchorId="6E768DE4">
                <v:line id="_x0000_s1794" style="position:absolute;left:0;text-align:left;flip:x y;z-index:251555840;mso-position-horizontal-relative:text;mso-position-vertical-relative:text" from="689.05pt,203.75pt" to="686.5pt,209pt" strokeweight=".57pt"/>
              </w:pict>
            </w:r>
            <w:r>
              <w:rPr>
                <w:noProof/>
              </w:rPr>
              <w:pict w14:anchorId="552E581E">
                <v:line id="_x0000_s1793" style="position:absolute;left:0;text-align:left;flip:x y;z-index:251556864;mso-position-horizontal-relative:text;mso-position-vertical-relative:text" from="686.5pt,209pt" to="683.7pt,207.6pt" strokeweight=".57pt"/>
              </w:pict>
            </w:r>
            <w:r>
              <w:rPr>
                <w:noProof/>
              </w:rPr>
              <w:pict w14:anchorId="6DF758AD">
                <v:line id="_x0000_s1792" style="position:absolute;left:0;text-align:left;flip:x y;z-index:251557888;mso-position-horizontal-relative:text;mso-position-vertical-relative:text" from="683.7pt,207.6pt" to="686.2pt,202.5pt" strokeweight=".57pt"/>
              </w:pict>
            </w:r>
            <w:r>
              <w:rPr>
                <w:noProof/>
              </w:rPr>
              <w:pict w14:anchorId="4511E6A0">
                <v:line id="_x0000_s1791" style="position:absolute;left:0;text-align:left;flip:x y;z-index:251558912;mso-position-horizontal-relative:text;mso-position-vertical-relative:text" from="686.2pt,202.5pt" to="685.85pt,202.35pt" strokeweight=".57pt"/>
              </w:pict>
            </w:r>
            <w:r>
              <w:rPr>
                <w:noProof/>
              </w:rPr>
              <w:pict w14:anchorId="5AC952AD">
                <v:line id="_x0000_s1790" style="position:absolute;left:0;text-align:left;flip:x y;z-index:251559936;mso-position-horizontal-relative:text;mso-position-vertical-relative:text" from="685.85pt,202.35pt" to="688.55pt,196.35pt" strokeweight=".57pt"/>
              </w:pict>
            </w:r>
            <w:r>
              <w:rPr>
                <w:noProof/>
              </w:rPr>
              <w:pict w14:anchorId="7875ACC8">
                <v:line id="_x0000_s1789" style="position:absolute;left:0;text-align:left;flip:x y;z-index:251560960;mso-position-horizontal-relative:text;mso-position-vertical-relative:text" from="688.55pt,196.35pt" to="690.45pt,197.2pt" strokeweight=".57pt"/>
              </w:pict>
            </w:r>
            <w:r>
              <w:rPr>
                <w:noProof/>
              </w:rPr>
              <w:pict w14:anchorId="5572711C">
                <v:line id="_x0000_s1788" style="position:absolute;left:0;text-align:left;flip:x y;z-index:251561984;mso-position-horizontal-relative:text;mso-position-vertical-relative:text" from="690.45pt,197.2pt" to="690.25pt,197.75pt" strokeweight=".57pt"/>
              </w:pict>
            </w:r>
            <w:r>
              <w:rPr>
                <w:noProof/>
              </w:rPr>
              <w:pict w14:anchorId="226A3423">
                <v:line id="_x0000_s1787" style="position:absolute;left:0;text-align:left;flip:x y;z-index:251563008;mso-position-horizontal-relative:text;mso-position-vertical-relative:text" from="690.25pt,197.75pt" to="690.45pt,200.4pt" strokeweight=".57pt"/>
              </w:pict>
            </w:r>
            <w:r>
              <w:rPr>
                <w:noProof/>
              </w:rPr>
              <w:pict w14:anchorId="5F5EEAF2">
                <v:line id="_x0000_s1786" style="position:absolute;left:0;text-align:left;flip:x y;z-index:251564032;mso-position-horizontal-relative:text;mso-position-vertical-relative:text" from="690.45pt,200.4pt" to="693.3pt,201.65pt" strokeweight=".57pt"/>
              </w:pict>
            </w:r>
            <w:r>
              <w:rPr>
                <w:noProof/>
              </w:rPr>
              <w:pict w14:anchorId="576823A6">
                <v:line id="_x0000_s1785" style="position:absolute;left:0;text-align:left;flip:x y;z-index:251565056;mso-position-horizontal-relative:text;mso-position-vertical-relative:text" from="693.3pt,201.65pt" to="694.8pt,198.35pt" strokeweight=".57pt"/>
              </w:pict>
            </w:r>
            <w:r>
              <w:rPr>
                <w:noProof/>
              </w:rPr>
              <w:pict w14:anchorId="512C7A0F">
                <v:line id="_x0000_s1784" style="position:absolute;left:0;text-align:left;flip:x y;z-index:251566080;mso-position-horizontal-relative:text;mso-position-vertical-relative:text" from="694.8pt,198.35pt" to="692.05pt,197.1pt" strokeweight=".57pt"/>
              </w:pict>
            </w:r>
            <w:r>
              <w:rPr>
                <w:noProof/>
              </w:rPr>
              <w:pict w14:anchorId="32537ABA">
                <v:line id="_x0000_s1783" style="position:absolute;left:0;text-align:left;flip:x y;z-index:251567104;mso-position-horizontal-relative:text;mso-position-vertical-relative:text" from="692.05pt,197.1pt" to="692.2pt,196.75pt" strokeweight=".57pt"/>
              </w:pict>
            </w:r>
            <w:r>
              <w:rPr>
                <w:noProof/>
              </w:rPr>
              <w:pict w14:anchorId="4797ECEA">
                <v:line id="_x0000_s1782" style="position:absolute;left:0;text-align:left;flip:x y;z-index:251568128;mso-position-horizontal-relative:text;mso-position-vertical-relative:text" from="692.2pt,196.75pt" to="695.05pt,198.05pt" strokeweight=".57pt"/>
              </w:pict>
            </w:r>
            <w:r>
              <w:rPr>
                <w:noProof/>
              </w:rPr>
              <w:pict w14:anchorId="2A68A174">
                <v:line id="_x0000_s1781" style="position:absolute;left:0;text-align:left;flip:x y;z-index:251569152;mso-position-horizontal-relative:text;mso-position-vertical-relative:text" from="695.05pt,198.05pt" to="698pt,191.5pt" strokeweight=".57pt"/>
              </w:pict>
            </w:r>
            <w:r>
              <w:rPr>
                <w:noProof/>
              </w:rPr>
              <w:pict w14:anchorId="0B06ADD2">
                <v:line id="_x0000_s1780" style="position:absolute;left:0;text-align:left;flip:x y;z-index:251570176;mso-position-horizontal-relative:text;mso-position-vertical-relative:text" from="698pt,191.5pt" to="695.1pt,190.2pt" strokeweight=".57pt"/>
              </w:pict>
            </w:r>
            <w:r>
              <w:rPr>
                <w:noProof/>
              </w:rPr>
              <w:pict w14:anchorId="1A46FA21">
                <v:line id="_x0000_s1779" style="position:absolute;left:0;text-align:left;flip:x y;z-index:251571200;mso-position-horizontal-relative:text;mso-position-vertical-relative:text" from="695.1pt,190.2pt" to="695.3pt,189.8pt" strokeweight=".57pt"/>
              </w:pict>
            </w:r>
            <w:r>
              <w:rPr>
                <w:noProof/>
              </w:rPr>
              <w:pict w14:anchorId="2FF6773E">
                <v:line id="_x0000_s1778" style="position:absolute;left:0;text-align:left;flip:x y;z-index:251572224;mso-position-horizontal-relative:text;mso-position-vertical-relative:text" from="695.3pt,189.8pt" to="698.3pt,191.15pt" strokeweight=".57pt"/>
              </w:pict>
            </w:r>
            <w:r>
              <w:rPr>
                <w:noProof/>
              </w:rPr>
              <w:pict w14:anchorId="1D49424B">
                <v:line id="_x0000_s1777" style="position:absolute;left:0;text-align:left;flip:x y;z-index:251573248;mso-position-horizontal-relative:text;mso-position-vertical-relative:text" from="698.3pt,191.15pt" to="704.35pt,177.7pt" strokeweight=".57pt"/>
              </w:pict>
            </w:r>
            <w:r>
              <w:rPr>
                <w:noProof/>
              </w:rPr>
              <w:pict w14:anchorId="1E80F6A3">
                <v:line id="_x0000_s1776" style="position:absolute;left:0;text-align:left;flip:x y;z-index:251574272;mso-position-horizontal-relative:text;mso-position-vertical-relative:text" from="704.35pt,177.7pt" to="701.4pt,176.4pt" strokeweight=".57pt"/>
              </w:pict>
            </w:r>
            <w:r>
              <w:rPr>
                <w:noProof/>
              </w:rPr>
              <w:pict w14:anchorId="54829851">
                <v:line id="_x0000_s1775" style="position:absolute;left:0;text-align:left;flip:x y;z-index:251575296;mso-position-horizontal-relative:text;mso-position-vertical-relative:text" from="701.4pt,176.4pt" to="701.5pt,176.05pt" strokeweight=".57pt"/>
              </w:pict>
            </w:r>
            <w:r>
              <w:rPr>
                <w:noProof/>
              </w:rPr>
              <w:pict w14:anchorId="311A31BF">
                <v:line id="_x0000_s1774" style="position:absolute;left:0;text-align:left;flip:x y;z-index:251576320;mso-position-horizontal-relative:text;mso-position-vertical-relative:text" from="701.5pt,176.05pt" to="704.35pt,177.3pt" strokeweight=".57pt"/>
              </w:pict>
            </w:r>
            <w:r>
              <w:rPr>
                <w:noProof/>
              </w:rPr>
              <w:pict w14:anchorId="54F32974">
                <v:line id="_x0000_s1773" style="position:absolute;left:0;text-align:left;flip:x y;z-index:251577344;mso-position-horizontal-relative:text;mso-position-vertical-relative:text" from="704.35pt,177.3pt" to="707.3pt,170.8pt" strokeweight=".57pt"/>
              </w:pict>
            </w:r>
            <w:r>
              <w:rPr>
                <w:noProof/>
              </w:rPr>
              <w:pict w14:anchorId="0F8A2268">
                <v:line id="_x0000_s1772" style="position:absolute;left:0;text-align:left;flip:x y;z-index:251578368;mso-position-horizontal-relative:text;mso-position-vertical-relative:text" from="707.3pt,170.8pt" to="704.45pt,169.55pt" strokeweight=".57pt"/>
              </w:pict>
            </w:r>
            <w:r>
              <w:rPr>
                <w:noProof/>
              </w:rPr>
              <w:pict w14:anchorId="4156AC66">
                <v:line id="_x0000_s1771" style="position:absolute;left:0;text-align:left;flip:x y;z-index:251579392;mso-position-horizontal-relative:text;mso-position-vertical-relative:text" from="704.45pt,169.55pt" to="704.6pt,169.2pt" strokeweight=".57pt"/>
              </w:pict>
            </w:r>
            <w:r>
              <w:rPr>
                <w:noProof/>
              </w:rPr>
              <w:pict w14:anchorId="35209CDF">
                <v:line id="_x0000_s1770" style="position:absolute;left:0;text-align:left;flip:x y;z-index:251580416;mso-position-horizontal-relative:text;mso-position-vertical-relative:text" from="704.6pt,169.2pt" to="707.45pt,170.45pt" strokeweight=".57pt"/>
              </w:pict>
            </w:r>
            <w:r>
              <w:rPr>
                <w:noProof/>
              </w:rPr>
              <w:pict w14:anchorId="3F2EEC5B">
                <v:line id="_x0000_s1769" style="position:absolute;left:0;text-align:left;flip:x y;z-index:251581440;mso-position-horizontal-relative:text;mso-position-vertical-relative:text" from="707.45pt,170.45pt" to="710.4pt,163.9pt" strokeweight=".57pt"/>
              </w:pict>
            </w:r>
            <w:r>
              <w:rPr>
                <w:noProof/>
              </w:rPr>
              <w:pict w14:anchorId="062E34A1">
                <v:line id="_x0000_s1768" style="position:absolute;left:0;text-align:left;flip:x y;z-index:251582464;mso-position-horizontal-relative:text;mso-position-vertical-relative:text" from="710.4pt,163.9pt" to="707.6pt,162.6pt" strokeweight=".57pt"/>
              </w:pict>
            </w:r>
            <w:r>
              <w:rPr>
                <w:noProof/>
              </w:rPr>
              <w:pict w14:anchorId="35A5C899">
                <v:line id="_x0000_s1767" style="position:absolute;left:0;text-align:left;flip:x y;z-index:251583488;mso-position-horizontal-relative:text;mso-position-vertical-relative:text" from="707.6pt,162.6pt" to="707.75pt,162.2pt" strokeweight=".57pt"/>
              </w:pict>
            </w:r>
            <w:r>
              <w:rPr>
                <w:noProof/>
              </w:rPr>
              <w:pict w14:anchorId="340D73B1">
                <v:line id="_x0000_s1766" style="position:absolute;left:0;text-align:left;flip:x y;z-index:251584512;mso-position-horizontal-relative:text;mso-position-vertical-relative:text" from="707.75pt,162.2pt" to="710.75pt,163.55pt" strokeweight=".57pt"/>
              </w:pict>
            </w:r>
            <w:r>
              <w:rPr>
                <w:noProof/>
              </w:rPr>
              <w:pict w14:anchorId="031C2C8A">
                <v:line id="_x0000_s1765" style="position:absolute;left:0;text-align:left;flip:x y;z-index:251585536;mso-position-horizontal-relative:text;mso-position-vertical-relative:text" from="710.75pt,163.55pt" to="710.95pt,163.05pt" strokeweight=".57pt"/>
              </w:pict>
            </w:r>
            <w:r>
              <w:rPr>
                <w:noProof/>
              </w:rPr>
              <w:pict w14:anchorId="6AE55870">
                <v:line id="_x0000_s1764" style="position:absolute;left:0;text-align:left;flip:x y;z-index:251586560;mso-position-horizontal-relative:text;mso-position-vertical-relative:text" from="710.95pt,163.05pt" to="740pt,176.2pt" strokeweight=".57pt"/>
              </w:pict>
            </w:r>
            <w:r>
              <w:rPr>
                <w:noProof/>
              </w:rPr>
              <w:pict w14:anchorId="7B7EA444">
                <v:line id="_x0000_s1763" style="position:absolute;left:0;text-align:left;flip:x y;z-index:251587584;mso-position-horizontal-relative:text;mso-position-vertical-relative:text" from="740pt,176.2pt" to="734.4pt,188.6pt" strokeweight=".57pt"/>
              </w:pict>
            </w:r>
            <w:r>
              <w:rPr>
                <w:noProof/>
              </w:rPr>
              <w:pict w14:anchorId="4470C4E8">
                <v:line id="_x0000_s1762" style="position:absolute;left:0;text-align:left;flip:x y;z-index:251588608;mso-position-horizontal-relative:text;mso-position-vertical-relative:text" from="734.4pt,188.6pt" to="737.1pt,189.8pt" strokeweight=".57pt"/>
              </w:pict>
            </w:r>
            <w:r>
              <w:rPr>
                <w:noProof/>
              </w:rPr>
              <w:pict w14:anchorId="353ECA07">
                <v:line id="_x0000_s1761" style="position:absolute;left:0;text-align:left;flip:x y;z-index:251589632;mso-position-horizontal-relative:text;mso-position-vertical-relative:text" from="737.1pt,189.8pt" to="739pt,185.55pt" strokeweight=".57pt"/>
              </w:pict>
            </w:r>
            <w:r>
              <w:rPr>
                <w:noProof/>
              </w:rPr>
              <w:pict w14:anchorId="44D94EE7">
                <v:line id="_x0000_s1760" style="position:absolute;left:0;text-align:left;flip:x y;z-index:251590656;mso-position-horizontal-relative:text;mso-position-vertical-relative:text" from="739pt,185.55pt" to="739.65pt,185.8pt" strokeweight=".57pt"/>
              </w:pict>
            </w:r>
            <w:r>
              <w:rPr>
                <w:noProof/>
              </w:rPr>
              <w:pict w14:anchorId="5FB4BE05">
                <v:line id="_x0000_s1759" style="position:absolute;left:0;text-align:left;flip:x y;z-index:251591680;mso-position-horizontal-relative:text;mso-position-vertical-relative:text" from="739.65pt,185.8pt" to="737.45pt,190.75pt" strokeweight=".57pt"/>
              </w:pict>
            </w:r>
            <w:r>
              <w:rPr>
                <w:noProof/>
              </w:rPr>
              <w:pict w14:anchorId="33EAB84F">
                <v:line id="_x0000_s1758" style="position:absolute;left:0;text-align:left;flip:x y;z-index:251592704;mso-position-horizontal-relative:text;mso-position-vertical-relative:text" from="737.45pt,190.75pt" to="734.1pt,189.2pt" strokeweight=".57pt"/>
              </w:pict>
            </w:r>
            <w:r>
              <w:rPr>
                <w:noProof/>
              </w:rPr>
              <w:pict w14:anchorId="4EAD7728">
                <v:line id="_x0000_s1757" style="position:absolute;left:0;text-align:left;flip:x y;z-index:251593728;mso-position-horizontal-relative:text;mso-position-vertical-relative:text" from="734.1pt,189.2pt" to="733.4pt,190.8pt" strokeweight=".57pt"/>
              </w:pict>
            </w:r>
            <w:r>
              <w:rPr>
                <w:noProof/>
              </w:rPr>
              <w:pict w14:anchorId="6FC105CE">
                <v:line id="_x0000_s1756" style="position:absolute;left:0;text-align:left;flip:x y;z-index:251594752;mso-position-horizontal-relative:text;mso-position-vertical-relative:text" from="733.4pt,190.8pt" to="736.35pt,192.15pt" strokeweight=".57pt"/>
              </w:pict>
            </w:r>
            <w:r>
              <w:rPr>
                <w:noProof/>
              </w:rPr>
              <w:pict w14:anchorId="5B08AC97">
                <v:line id="_x0000_s1755" style="position:absolute;left:0;text-align:left;flip:x y;z-index:251595776;mso-position-horizontal-relative:text;mso-position-vertical-relative:text" from="736.35pt,192.15pt" to="736.2pt,192.5pt" strokeweight=".57pt"/>
              </w:pict>
            </w:r>
            <w:r>
              <w:rPr>
                <w:noProof/>
              </w:rPr>
              <w:pict w14:anchorId="76D20753">
                <v:line id="_x0000_s1754" style="position:absolute;left:0;text-align:left;flip:x y;z-index:251596800;mso-position-horizontal-relative:text;mso-position-vertical-relative:text" from="736.2pt,192.5pt" to="733.1pt,191.1pt" strokeweight=".57pt"/>
              </w:pict>
            </w:r>
            <w:r>
              <w:rPr>
                <w:noProof/>
              </w:rPr>
              <w:pict w14:anchorId="726FFF9F">
                <v:line id="_x0000_s1753" style="position:absolute;left:0;text-align:left;flip:x y;z-index:251597824;mso-position-horizontal-relative:text;mso-position-vertical-relative:text" from="733.1pt,191.1pt" to="730.15pt,197.7pt" strokeweight=".57pt"/>
              </w:pict>
            </w:r>
            <w:r>
              <w:rPr>
                <w:noProof/>
              </w:rPr>
              <w:pict w14:anchorId="4DAE7C5C">
                <v:line id="_x0000_s1752" style="position:absolute;left:0;text-align:left;flip:x y;z-index:251598848;mso-position-horizontal-relative:text;mso-position-vertical-relative:text" from="730.15pt,197.7pt" to="733.25pt,199.05pt" strokeweight=".57pt"/>
              </w:pict>
            </w:r>
            <w:r>
              <w:rPr>
                <w:noProof/>
              </w:rPr>
              <w:pict w14:anchorId="39E5AA2B">
                <v:line id="_x0000_s1751" style="position:absolute;left:0;text-align:left;flip:x y;z-index:251599872;mso-position-horizontal-relative:text;mso-position-vertical-relative:text" from="733.25pt,199.05pt" to="733.1pt,199.45pt" strokeweight=".57pt"/>
              </w:pict>
            </w:r>
            <w:r>
              <w:rPr>
                <w:noProof/>
              </w:rPr>
              <w:pict w14:anchorId="3ABDF7CE">
                <v:line id="_x0000_s1750" style="position:absolute;left:0;text-align:left;flip:x y;z-index:251600896;mso-position-horizontal-relative:text;mso-position-vertical-relative:text" from="733.1pt,199.45pt" to="730pt,198.05pt" strokeweight=".57pt"/>
              </w:pict>
            </w:r>
            <w:r>
              <w:rPr>
                <w:noProof/>
              </w:rPr>
              <w:pict w14:anchorId="24D87EEB">
                <v:line id="_x0000_s1749" style="position:absolute;left:0;text-align:left;flip:x y;z-index:251601920;mso-position-horizontal-relative:text;mso-position-vertical-relative:text" from="730pt,198.05pt" to="727.05pt,204.6pt" strokeweight=".57pt"/>
              </w:pict>
            </w:r>
            <w:r>
              <w:rPr>
                <w:noProof/>
              </w:rPr>
              <w:pict w14:anchorId="2089B21F">
                <v:line id="_x0000_s1748" style="position:absolute;left:0;text-align:left;flip:x y;z-index:251602944;mso-position-horizontal-relative:text;mso-position-vertical-relative:text" from="727.05pt,204.6pt" to="730.15pt,205.95pt" strokeweight=".57pt"/>
              </w:pict>
            </w:r>
            <w:r>
              <w:rPr>
                <w:noProof/>
              </w:rPr>
              <w:pict w14:anchorId="5D83244E">
                <v:line id="_x0000_s1747" style="position:absolute;left:0;text-align:left;flip:x y;z-index:251603968;mso-position-horizontal-relative:text;mso-position-vertical-relative:text" from="730.15pt,205.95pt" to="730pt,206.35pt" strokeweight=".57pt"/>
              </w:pict>
            </w:r>
            <w:r>
              <w:rPr>
                <w:noProof/>
              </w:rPr>
              <w:pict w14:anchorId="0B14A466">
                <v:line id="_x0000_s1746" style="position:absolute;left:0;text-align:left;flip:x y;z-index:251604992;mso-position-horizontal-relative:text;mso-position-vertical-relative:text" from="730pt,206.35pt" to="727.05pt,205.05pt" strokeweight=".57pt"/>
              </w:pict>
            </w:r>
            <w:r>
              <w:rPr>
                <w:noProof/>
              </w:rPr>
              <w:pict w14:anchorId="31F38B49">
                <v:line id="_x0000_s1745" style="position:absolute;left:0;text-align:left;flip:x y;z-index:251606016;mso-position-horizontal-relative:text;mso-position-vertical-relative:text" from="727.05pt,205.05pt" to="717.9pt,225.35pt" strokeweight=".57pt"/>
              </w:pict>
            </w:r>
            <w:r>
              <w:rPr>
                <w:noProof/>
              </w:rPr>
              <w:pict w14:anchorId="67334C21">
                <v:line id="_x0000_s1744" style="position:absolute;left:0;text-align:left;flip:x y;z-index:251607040;mso-position-horizontal-relative:text;mso-position-vertical-relative:text" from="717.9pt,225.35pt" to="720.8pt,226.65pt" strokeweight=".57pt"/>
              </w:pict>
            </w:r>
            <w:r>
              <w:rPr>
                <w:noProof/>
              </w:rPr>
              <w:pict w14:anchorId="35FC7B4F">
                <v:line id="_x0000_s1743" style="position:absolute;left:0;text-align:left;flip:x y;z-index:251608064;mso-position-horizontal-relative:text;mso-position-vertical-relative:text" from="720.8pt,226.65pt" to="720.7pt,227pt" strokeweight=".57pt"/>
              </w:pict>
            </w:r>
            <w:r>
              <w:rPr>
                <w:noProof/>
              </w:rPr>
              <w:pict w14:anchorId="32136010">
                <v:line id="_x0000_s1742" style="position:absolute;left:0;text-align:left;flip:x y;z-index:251609088;mso-position-horizontal-relative:text;mso-position-vertical-relative:text" from="720.7pt,227pt" to="717.6pt,225.65pt" strokeweight=".57pt"/>
              </w:pict>
            </w:r>
            <w:r>
              <w:rPr>
                <w:noProof/>
              </w:rPr>
              <w:pict w14:anchorId="2C5921E7">
                <v:line id="_x0000_s1741" style="position:absolute;left:0;text-align:left;flip:x y;z-index:251610112;mso-position-horizontal-relative:text;mso-position-vertical-relative:text" from="717.6pt,225.65pt" to="714.65pt,232.2pt" strokeweight=".57pt"/>
              </w:pict>
            </w:r>
            <w:r>
              <w:rPr>
                <w:noProof/>
              </w:rPr>
              <w:pict w14:anchorId="72765775">
                <v:line id="_x0000_s1740" style="position:absolute;left:0;text-align:left;flip:x y;z-index:251611136;mso-position-horizontal-relative:text;mso-position-vertical-relative:text" from="714.65pt,232.2pt" to="717.7pt,233.55pt" strokeweight=".57pt"/>
              </w:pict>
            </w:r>
            <w:r>
              <w:rPr>
                <w:noProof/>
              </w:rPr>
              <w:pict w14:anchorId="41061AB7">
                <v:line id="_x0000_s1739" style="position:absolute;left:0;text-align:left;flip:x y;z-index:251612160;mso-position-horizontal-relative:text;mso-position-vertical-relative:text" from="717.7pt,233.55pt" to="717.55pt,233.95pt" strokeweight=".57pt"/>
              </w:pict>
            </w:r>
            <w:r>
              <w:rPr>
                <w:noProof/>
              </w:rPr>
              <w:pict w14:anchorId="223BB806">
                <v:line id="_x0000_s1738" style="position:absolute;left:0;text-align:left;flip:x y;z-index:251613184;mso-position-horizontal-relative:text;mso-position-vertical-relative:text" from="717.55pt,233.95pt" to="714.5pt,232.55pt" strokeweight=".57pt"/>
              </w:pict>
            </w:r>
            <w:r>
              <w:rPr>
                <w:noProof/>
              </w:rPr>
              <w:pict w14:anchorId="680F73FA">
                <v:line id="_x0000_s1737" style="position:absolute;left:0;text-align:left;flip:x y;z-index:251614208;mso-position-horizontal-relative:text;mso-position-vertical-relative:text" from="714.5pt,232.55pt" to="711.55pt,239.1pt" strokeweight=".57pt"/>
              </w:pict>
            </w:r>
            <w:r>
              <w:rPr>
                <w:noProof/>
              </w:rPr>
              <w:pict w14:anchorId="33E127B2">
                <v:line id="_x0000_s1736" style="position:absolute;left:0;text-align:left;flip:x y;z-index:251615232;mso-position-horizontal-relative:text;mso-position-vertical-relative:text" from="711.55pt,239.1pt" to="714.65pt,240.45pt" strokeweight=".57pt"/>
              </w:pict>
            </w:r>
            <w:r>
              <w:rPr>
                <w:noProof/>
              </w:rPr>
              <w:pict w14:anchorId="5FBCA464">
                <v:line id="_x0000_s1735" style="position:absolute;left:0;text-align:left;flip:x y;z-index:251616256;mso-position-horizontal-relative:text;mso-position-vertical-relative:text" from="714.65pt,240.45pt" to="714.45pt,240.85pt" strokeweight=".57pt"/>
              </w:pict>
            </w:r>
            <w:r>
              <w:rPr>
                <w:noProof/>
              </w:rPr>
              <w:pict w14:anchorId="62FB6A2A">
                <v:line id="_x0000_s1734" style="position:absolute;left:0;text-align:left;flip:x y;z-index:251617280;mso-position-horizontal-relative:text;mso-position-vertical-relative:text" from="714.45pt,240.85pt" to="711.5pt,239.5pt" strokeweight=".57pt"/>
              </w:pict>
            </w:r>
            <w:r>
              <w:rPr>
                <w:noProof/>
              </w:rPr>
              <w:pict w14:anchorId="6224C54B">
                <v:line id="_x0000_s1733" style="position:absolute;left:0;text-align:left;flip:x y;z-index:251618304;mso-position-horizontal-relative:text;mso-position-vertical-relative:text" from="711.5pt,239.5pt" to="705.05pt,253.8pt" strokeweight=".57pt"/>
              </w:pict>
            </w:r>
            <w:r>
              <w:rPr>
                <w:noProof/>
              </w:rPr>
              <w:pict w14:anchorId="37B1A7A3">
                <v:line id="_x0000_s1732" style="position:absolute;left:0;text-align:left;flip:x y;z-index:251619328;mso-position-horizontal-relative:text;mso-position-vertical-relative:text" from="705.05pt,253.8pt" to="697.55pt,250.4pt" strokeweight=".57pt"/>
              </w:pict>
            </w:r>
            <w:r>
              <w:rPr>
                <w:noProof/>
              </w:rPr>
              <w:pict w14:anchorId="3578E671">
                <v:line id="_x0000_s1731" style="position:absolute;left:0;text-align:left;flip:x y;z-index:251620352;mso-position-horizontal-relative:text;mso-position-vertical-relative:text" from="697.55pt,250.4pt" to="690.8pt,265.25pt" strokeweight=".57pt"/>
              </w:pict>
            </w:r>
            <w:r>
              <w:rPr>
                <w:noProof/>
              </w:rPr>
              <w:pict w14:anchorId="7A2D48CD">
                <v:line id="_x0000_s1730" style="position:absolute;left:0;text-align:left;flip:x y;z-index:251621376;mso-position-horizontal-relative:text;mso-position-vertical-relative:text" from="690.8pt,265.25pt" to="693.8pt,266.6pt" strokeweight=".57pt"/>
              </w:pict>
            </w:r>
            <w:r>
              <w:rPr>
                <w:noProof/>
              </w:rPr>
              <w:pict w14:anchorId="364ED2D0">
                <v:line id="_x0000_s1729" style="position:absolute;left:0;text-align:left;flip:x y;z-index:251622400;mso-position-horizontal-relative:text;mso-position-vertical-relative:text" from="693.8pt,266.6pt" to="693.65pt,266.95pt" strokeweight=".57pt"/>
              </w:pict>
            </w:r>
            <w:r>
              <w:rPr>
                <w:noProof/>
              </w:rPr>
              <w:pict w14:anchorId="08FA5699">
                <v:line id="_x0000_s1728" style="position:absolute;left:0;text-align:left;flip:x y;z-index:251623424;mso-position-horizontal-relative:text;mso-position-vertical-relative:text" from="693.65pt,266.95pt" to="690.6pt,265.55pt" strokeweight=".57pt"/>
              </w:pict>
            </w:r>
            <w:r>
              <w:rPr>
                <w:noProof/>
              </w:rPr>
              <w:pict w14:anchorId="06D8E7AE">
                <v:line id="_x0000_s1727" style="position:absolute;left:0;text-align:left;flip:x y;z-index:251624448;mso-position-horizontal-relative:text;mso-position-vertical-relative:text" from="690.6pt,265.55pt" to="687.65pt,272.15pt" strokeweight=".57pt"/>
              </w:pict>
            </w:r>
            <w:r>
              <w:rPr>
                <w:noProof/>
              </w:rPr>
              <w:pict w14:anchorId="4A3CA540">
                <v:line id="_x0000_s1726" style="position:absolute;left:0;text-align:left;flip:x y;z-index:251625472;mso-position-horizontal-relative:text;mso-position-vertical-relative:text" from="687.65pt,272.15pt" to="690.7pt,273.5pt" strokeweight=".57pt"/>
              </w:pict>
            </w:r>
            <w:r>
              <w:rPr>
                <w:noProof/>
              </w:rPr>
              <w:pict w14:anchorId="139C5415">
                <v:line id="_x0000_s1725" style="position:absolute;left:0;text-align:left;flip:x y;z-index:251626496;mso-position-horizontal-relative:text;mso-position-vertical-relative:text" from="690.7pt,273.5pt" to="690.5pt,273.85pt" strokeweight=".57pt"/>
              </w:pict>
            </w:r>
            <w:r>
              <w:rPr>
                <w:noProof/>
              </w:rPr>
              <w:pict w14:anchorId="6F525635">
                <v:line id="_x0000_s1724" style="position:absolute;left:0;text-align:left;flip:x y;z-index:251627520;mso-position-horizontal-relative:text;mso-position-vertical-relative:text" from="690.5pt,273.85pt" to="687.5pt,272.5pt" strokeweight=".57pt"/>
              </w:pict>
            </w:r>
            <w:r>
              <w:rPr>
                <w:noProof/>
              </w:rPr>
              <w:pict w14:anchorId="44C23261">
                <v:line id="_x0000_s1723" style="position:absolute;left:0;text-align:left;flip:x y;z-index:251628544;mso-position-horizontal-relative:text;mso-position-vertical-relative:text" from="687.5pt,272.5pt" to="684.55pt,279.05pt" strokeweight=".57pt"/>
              </w:pict>
            </w:r>
            <w:r>
              <w:rPr>
                <w:noProof/>
              </w:rPr>
              <w:pict w14:anchorId="69138848">
                <v:line id="_x0000_s1722" style="position:absolute;left:0;text-align:left;flip:x y;z-index:251629568;mso-position-horizontal-relative:text;mso-position-vertical-relative:text" from="684.55pt,279.05pt" to="687.55pt,280.4pt" strokeweight=".57pt"/>
              </w:pict>
            </w:r>
            <w:r>
              <w:rPr>
                <w:noProof/>
              </w:rPr>
              <w:pict w14:anchorId="2D601237">
                <v:line id="_x0000_s1721" style="position:absolute;left:0;text-align:left;flip:x y;z-index:251630592;mso-position-horizontal-relative:text;mso-position-vertical-relative:text" from="687.55pt,280.4pt" to="687.35pt,280.75pt" strokeweight=".57pt"/>
              </w:pict>
            </w:r>
            <w:r>
              <w:rPr>
                <w:noProof/>
              </w:rPr>
              <w:pict w14:anchorId="59A79C93">
                <v:line id="_x0000_s1720" style="position:absolute;left:0;text-align:left;flip:x y;z-index:251631616;mso-position-horizontal-relative:text;mso-position-vertical-relative:text" from="687.35pt,280.75pt" to="684.4pt,279.45pt" strokeweight=".57pt"/>
              </w:pict>
            </w:r>
            <w:r>
              <w:rPr>
                <w:noProof/>
              </w:rPr>
              <w:pict w14:anchorId="0E2E9004">
                <v:line id="_x0000_s1719" style="position:absolute;left:0;text-align:left;flip:x y;z-index:251632640;mso-position-horizontal-relative:text;mso-position-vertical-relative:text" from="684.4pt,279.45pt" to="675.25pt,299.8pt" strokeweight=".57pt"/>
              </w:pict>
            </w:r>
            <w:r>
              <w:rPr>
                <w:noProof/>
              </w:rPr>
              <w:pict w14:anchorId="2B57B069">
                <v:line id="_x0000_s1718" style="position:absolute;left:0;text-align:left;flip:x y;z-index:251633664;mso-position-horizontal-relative:text;mso-position-vertical-relative:text" from="675.25pt,299.8pt" to="678.2pt,301.1pt" strokeweight=".57pt"/>
              </w:pict>
            </w:r>
            <w:r>
              <w:rPr>
                <w:noProof/>
              </w:rPr>
              <w:pict w14:anchorId="5E178682">
                <v:line id="_x0000_s1717" style="position:absolute;left:0;text-align:left;flip:x y;z-index:251634688;mso-position-horizontal-relative:text;mso-position-vertical-relative:text" from="678.2pt,301.1pt" to="678.05pt,301.45pt" strokeweight=".57pt"/>
              </w:pict>
            </w:r>
            <w:r>
              <w:rPr>
                <w:noProof/>
              </w:rPr>
              <w:pict w14:anchorId="47900550">
                <v:line id="_x0000_s1716" style="position:absolute;left:0;text-align:left;flip:x y;z-index:251635712;mso-position-horizontal-relative:text;mso-position-vertical-relative:text" from="678.05pt,301.45pt" to="675.05pt,300.15pt" strokeweight=".57pt"/>
              </w:pict>
            </w:r>
            <w:r>
              <w:rPr>
                <w:noProof/>
              </w:rPr>
              <w:pict w14:anchorId="7B28B0F7">
                <v:line id="_x0000_s1715" style="position:absolute;left:0;text-align:left;flip:x y;z-index:251636736;mso-position-horizontal-relative:text;mso-position-vertical-relative:text" from="675.05pt,300.15pt" to="672.1pt,306.7pt" strokeweight=".57pt"/>
              </w:pict>
            </w:r>
            <w:r>
              <w:rPr>
                <w:noProof/>
              </w:rPr>
              <w:pict w14:anchorId="6319EAF1">
                <v:line id="_x0000_s1714" style="position:absolute;left:0;text-align:left;flip:x y;z-index:251637760;mso-position-horizontal-relative:text;mso-position-vertical-relative:text" from="672.1pt,306.7pt" to="675.1pt,308.05pt" strokeweight=".57pt"/>
              </w:pict>
            </w:r>
            <w:r>
              <w:rPr>
                <w:noProof/>
              </w:rPr>
              <w:pict w14:anchorId="7456F916">
                <v:line id="_x0000_s1713" style="position:absolute;left:0;text-align:left;flip:x y;z-index:251638784;mso-position-horizontal-relative:text;mso-position-vertical-relative:text" from="675.1pt,308.05pt" to="674.9pt,308.4pt" strokeweight=".57pt"/>
              </w:pict>
            </w:r>
            <w:r>
              <w:rPr>
                <w:noProof/>
              </w:rPr>
              <w:pict w14:anchorId="479EC384">
                <v:line id="_x0000_s1712" style="position:absolute;left:0;text-align:left;flip:x y;z-index:251639808;mso-position-horizontal-relative:text;mso-position-vertical-relative:text" from="674.9pt,308.4pt" to="671.95pt,307.05pt" strokeweight=".57pt"/>
              </w:pict>
            </w:r>
            <w:r>
              <w:rPr>
                <w:noProof/>
              </w:rPr>
              <w:pict w14:anchorId="30BF88FA">
                <v:line id="_x0000_s1711" style="position:absolute;left:0;text-align:left;flip:x y;z-index:251640832;mso-position-horizontal-relative:text;mso-position-vertical-relative:text" from="671.95pt,307.05pt" to="669pt,313.6pt" strokeweight=".57pt"/>
              </w:pict>
            </w:r>
            <w:r>
              <w:rPr>
                <w:noProof/>
              </w:rPr>
              <w:pict w14:anchorId="3EF6B97C">
                <v:line id="_x0000_s1710" style="position:absolute;left:0;text-align:left;flip:x y;z-index:251641856;mso-position-horizontal-relative:text;mso-position-vertical-relative:text" from="669pt,313.6pt" to="672pt,314.95pt" strokeweight=".57pt"/>
              </w:pict>
            </w:r>
            <w:r>
              <w:rPr>
                <w:noProof/>
              </w:rPr>
              <w:pict w14:anchorId="1A369BA5">
                <v:line id="_x0000_s1709" style="position:absolute;left:0;text-align:left;flip:x y;z-index:251642880;mso-position-horizontal-relative:text;mso-position-vertical-relative:text" from="672pt,314.95pt" to="671.85pt,315.3pt" strokeweight=".57pt"/>
              </w:pict>
            </w:r>
            <w:r>
              <w:rPr>
                <w:noProof/>
              </w:rPr>
              <w:pict w14:anchorId="3BFDDB5D">
                <v:line id="_x0000_s1708" style="position:absolute;left:0;text-align:left;flip:x y;z-index:251643904;mso-position-horizontal-relative:text;mso-position-vertical-relative:text" from="671.85pt,315.3pt" to="668.85pt,313.95pt" strokeweight=".57pt"/>
              </w:pict>
            </w:r>
            <w:r>
              <w:rPr>
                <w:noProof/>
              </w:rPr>
              <w:pict w14:anchorId="14D55122">
                <v:line id="_x0000_s1707" style="position:absolute;left:0;text-align:left;flip:x y;z-index:251644928;mso-position-horizontal-relative:text;mso-position-vertical-relative:text" from="668.85pt,313.95pt" to="662.45pt,328.25pt" strokeweight=".57pt"/>
              </w:pict>
            </w:r>
            <w:r>
              <w:rPr>
                <w:noProof/>
              </w:rPr>
              <w:pict w14:anchorId="569650BA">
                <v:line id="_x0000_s1706" style="position:absolute;left:0;text-align:left;flip:x y;z-index:251645952;mso-position-horizontal-relative:text;mso-position-vertical-relative:text" from="662.45pt,328.25pt" to="633.05pt,315.05pt" strokeweight=".57pt"/>
              </w:pict>
            </w:r>
            <w:r>
              <w:rPr>
                <w:noProof/>
              </w:rPr>
              <w:pict w14:anchorId="5FA3E56E">
                <v:line id="_x0000_s1705" style="position:absolute;left:0;text-align:left;flip:x y;z-index:251646976;mso-position-horizontal-relative:text;mso-position-vertical-relative:text" from="280.85pt,489.7pt" to="295.2pt,487.05pt" strokeweight=".57pt"/>
              </w:pict>
            </w:r>
            <w:r>
              <w:rPr>
                <w:noProof/>
              </w:rPr>
              <w:pict w14:anchorId="2DA5A273">
                <v:line id="_x0000_s1704" style="position:absolute;left:0;text-align:left;flip:x y;z-index:251648000;mso-position-horizontal-relative:text;mso-position-vertical-relative:text" from="295.2pt,487.05pt" to="298.75pt,505.9pt" strokeweight=".57pt"/>
              </w:pict>
            </w:r>
            <w:r>
              <w:rPr>
                <w:noProof/>
              </w:rPr>
              <w:pict w14:anchorId="4655E86C">
                <v:line id="_x0000_s1703" style="position:absolute;left:0;text-align:left;flip:x y;z-index:251649024;mso-position-horizontal-relative:text;mso-position-vertical-relative:text" from="298.75pt,505.9pt" to="284.45pt,508.5pt" strokeweight=".57pt"/>
              </w:pict>
            </w:r>
            <w:r>
              <w:rPr>
                <w:noProof/>
              </w:rPr>
              <w:pict w14:anchorId="68C25E7C">
                <v:line id="_x0000_s1702" style="position:absolute;left:0;text-align:left;flip:x y;z-index:251650048;mso-position-horizontal-relative:text;mso-position-vertical-relative:text" from="284.45pt,508.5pt" to="280.85pt,489.7pt" strokeweight=".57pt"/>
              </w:pict>
            </w:r>
            <w:r>
              <w:rPr>
                <w:noProof/>
              </w:rPr>
              <w:pict w14:anchorId="03AFA06E">
                <v:line id="_x0000_s1701" style="position:absolute;left:0;text-align:left;flip:x y;z-index:251651072;mso-position-horizontal-relative:text;mso-position-vertical-relative:text" from="489.1pt,382.95pt" to="489.55pt,378.55pt" strokeweight=".57pt"/>
              </w:pict>
            </w:r>
            <w:r>
              <w:rPr>
                <w:noProof/>
              </w:rPr>
              <w:pict w14:anchorId="03AA4639">
                <v:line id="_x0000_s1700" style="position:absolute;left:0;text-align:left;flip:x y;z-index:251652096;mso-position-horizontal-relative:text;mso-position-vertical-relative:text" from="489.55pt,378.55pt" to="503.35pt,379.9pt" strokeweight=".57pt"/>
              </w:pict>
            </w:r>
            <w:r>
              <w:rPr>
                <w:noProof/>
              </w:rPr>
              <w:pict w14:anchorId="3654BD44">
                <v:line id="_x0000_s1699" style="position:absolute;left:0;text-align:left;flip:x y;z-index:251653120;mso-position-horizontal-relative:text;mso-position-vertical-relative:text" from="503.35pt,379.9pt" to="520.8pt,381.65pt" strokeweight=".57pt"/>
              </w:pict>
            </w:r>
            <w:r>
              <w:rPr>
                <w:noProof/>
              </w:rPr>
              <w:pict w14:anchorId="6BEDBB42">
                <v:line id="_x0000_s1698" style="position:absolute;left:0;text-align:left;flip:x y;z-index:251654144;mso-position-horizontal-relative:text;mso-position-vertical-relative:text" from="520.8pt,381.65pt" to="518.3pt,406.75pt" strokeweight=".57pt"/>
              </w:pict>
            </w:r>
            <w:r>
              <w:rPr>
                <w:noProof/>
              </w:rPr>
              <w:pict w14:anchorId="1A35BFDA">
                <v:line id="_x0000_s1697" style="position:absolute;left:0;text-align:left;flip:x y;z-index:251655168;mso-position-horizontal-relative:text;mso-position-vertical-relative:text" from="518.3pt,406.75pt" to="506.55pt,405.55pt" strokeweight=".57pt"/>
              </w:pict>
            </w:r>
            <w:r>
              <w:rPr>
                <w:noProof/>
              </w:rPr>
              <w:pict w14:anchorId="1B0DBED4">
                <v:line id="_x0000_s1696" style="position:absolute;left:0;text-align:left;flip:x y;z-index:251656192;mso-position-horizontal-relative:text;mso-position-vertical-relative:text" from="506.55pt,405.55pt" to="506.7pt,404.15pt" strokeweight=".57pt"/>
              </w:pict>
            </w:r>
            <w:r>
              <w:rPr>
                <w:noProof/>
              </w:rPr>
              <w:pict w14:anchorId="795E7A11">
                <v:line id="_x0000_s1695" style="position:absolute;left:0;text-align:left;flip:x y;z-index:251657216;mso-position-horizontal-relative:text;mso-position-vertical-relative:text" from="506.7pt,404.15pt" to="501.85pt,403.65pt" strokeweight=".57pt"/>
              </w:pict>
            </w:r>
            <w:r>
              <w:rPr>
                <w:noProof/>
              </w:rPr>
              <w:pict w14:anchorId="387DE114">
                <v:line id="_x0000_s1694" style="position:absolute;left:0;text-align:left;flip:x y;z-index:251658240;mso-position-horizontal-relative:text;mso-position-vertical-relative:text" from="501.85pt,403.65pt" to="501.7pt,405.05pt" strokeweight=".57pt"/>
              </w:pict>
            </w:r>
            <w:r>
              <w:rPr>
                <w:noProof/>
              </w:rPr>
              <w:pict w14:anchorId="50307C54">
                <v:line id="_x0000_s1693" style="position:absolute;left:0;text-align:left;flip:x y;z-index:251659264;mso-position-horizontal-relative:text;mso-position-vertical-relative:text" from="501.7pt,405.05pt" to="487.05pt,403.55pt" strokeweight=".57pt"/>
              </w:pict>
            </w:r>
            <w:r>
              <w:rPr>
                <w:noProof/>
              </w:rPr>
              <w:pict w14:anchorId="6F1E87F7">
                <v:line id="_x0000_s1692" style="position:absolute;left:0;text-align:left;flip:x y;z-index:251660288;mso-position-horizontal-relative:text;mso-position-vertical-relative:text" from="487.05pt,403.55pt" to="489.1pt,382.95pt" strokeweight=".57pt"/>
              </w:pict>
            </w:r>
            <w:r>
              <w:rPr>
                <w:noProof/>
              </w:rPr>
              <w:pict w14:anchorId="01530CB0">
                <v:line id="_x0000_s1691" style="position:absolute;left:0;text-align:left;flip:x y;z-index:251661312;mso-position-horizontal-relative:text;mso-position-vertical-relative:text" from="250.35pt,563pt" to="262.65pt,555.15pt" strokeweight=".57pt"/>
              </w:pict>
            </w:r>
            <w:r>
              <w:rPr>
                <w:noProof/>
              </w:rPr>
              <w:pict w14:anchorId="6A1A7C73">
                <v:line id="_x0000_s1690" style="position:absolute;left:0;text-align:left;flip:x y;z-index:251662336;mso-position-horizontal-relative:text;mso-position-vertical-relative:text" from="262.65pt,555.15pt" to="273pt,571.25pt" strokeweight=".57pt"/>
              </w:pict>
            </w:r>
            <w:r>
              <w:rPr>
                <w:noProof/>
              </w:rPr>
              <w:pict w14:anchorId="152530AE">
                <v:line id="_x0000_s1689" style="position:absolute;left:0;text-align:left;flip:x y;z-index:251663360;mso-position-horizontal-relative:text;mso-position-vertical-relative:text" from="273pt,571.25pt" to="260.7pt,579.15pt" strokeweight=".57pt"/>
              </w:pict>
            </w:r>
            <w:r>
              <w:rPr>
                <w:noProof/>
              </w:rPr>
              <w:pict w14:anchorId="4EC94D8A">
                <v:line id="_x0000_s1688" style="position:absolute;left:0;text-align:left;flip:x y;z-index:251664384;mso-position-horizontal-relative:text;mso-position-vertical-relative:text" from="260.7pt,579.15pt" to="250.35pt,563pt" strokeweight=".57pt"/>
              </w:pict>
            </w:r>
            <w:r>
              <w:rPr>
                <w:noProof/>
              </w:rPr>
              <w:pict w14:anchorId="1BB0882B">
                <v:line id="_x0000_s1687" style="position:absolute;left:0;text-align:left;flip:x y;z-index:251665408;mso-position-horizontal-relative:text;mso-position-vertical-relative:text" from="771.35pt,233.1pt" to="786.35pt,240pt" strokeweight=".57pt"/>
              </w:pict>
            </w:r>
            <w:r>
              <w:rPr>
                <w:noProof/>
              </w:rPr>
              <w:pict w14:anchorId="5E6495B6">
                <v:line id="_x0000_s1686" style="position:absolute;left:0;text-align:left;flip:x y;z-index:251666432;mso-position-horizontal-relative:text;mso-position-vertical-relative:text" from="786.35pt,240pt" to="787.85pt,236.8pt" strokeweight=".57pt"/>
              </w:pict>
            </w:r>
            <w:r>
              <w:rPr>
                <w:noProof/>
              </w:rPr>
              <w:pict w14:anchorId="53D05AE1">
                <v:line id="_x0000_s1685" style="position:absolute;left:0;text-align:left;flip:x y;z-index:251667456;mso-position-horizontal-relative:text;mso-position-vertical-relative:text" from="787.85pt,236.8pt" to="796.5pt,240.75pt" strokeweight=".57pt"/>
              </w:pict>
            </w:r>
            <w:r>
              <w:rPr>
                <w:noProof/>
              </w:rPr>
              <w:pict w14:anchorId="7B3B5BED">
                <v:line id="_x0000_s1684" style="position:absolute;left:0;text-align:left;flip:x y;z-index:251668480;mso-position-horizontal-relative:text;mso-position-vertical-relative:text" from="796.5pt,240.75pt" to="797.05pt,239.5pt" strokeweight=".57pt"/>
              </w:pict>
            </w:r>
            <w:r>
              <w:rPr>
                <w:noProof/>
              </w:rPr>
              <w:pict w14:anchorId="2F428C68">
                <v:line id="_x0000_s1683" style="position:absolute;left:0;text-align:left;flip:x y;z-index:251669504;mso-position-horizontal-relative:text;mso-position-vertical-relative:text" from="797.05pt,239.5pt" to="799.2pt,238.45pt" strokeweight=".57pt"/>
              </w:pict>
            </w:r>
            <w:r>
              <w:rPr>
                <w:noProof/>
              </w:rPr>
              <w:pict w14:anchorId="27114E9F">
                <v:line id="_x0000_s1682" style="position:absolute;left:0;text-align:left;flip:x y;z-index:251670528;mso-position-horizontal-relative:text;mso-position-vertical-relative:text" from="799.2pt,238.45pt" to="801.3pt,239.45pt" strokeweight=".57pt"/>
              </w:pict>
            </w:r>
            <w:r>
              <w:rPr>
                <w:noProof/>
              </w:rPr>
              <w:pict w14:anchorId="5E01DF42">
                <v:line id="_x0000_s1681" style="position:absolute;left:0;text-align:left;flip:x y;z-index:251671552;mso-position-horizontal-relative:text;mso-position-vertical-relative:text" from="801.3pt,239.45pt" to="801.15pt,239.85pt" strokeweight=".57pt"/>
              </w:pict>
            </w:r>
            <w:r>
              <w:rPr>
                <w:noProof/>
              </w:rPr>
              <w:pict w14:anchorId="08DEDB58">
                <v:line id="_x0000_s1680" style="position:absolute;left:0;text-align:left;flip:x y;z-index:251672576;mso-position-horizontal-relative:text;mso-position-vertical-relative:text" from="801.15pt,239.85pt" to="805.4pt,241.85pt" strokeweight=".57pt"/>
              </w:pict>
            </w:r>
            <w:r>
              <w:rPr>
                <w:noProof/>
              </w:rPr>
              <w:pict w14:anchorId="689175D0">
                <v:line id="_x0000_s1679" style="position:absolute;left:0;text-align:left;flip:x y;z-index:251673600;mso-position-horizontal-relative:text;mso-position-vertical-relative:text" from="805.4pt,241.85pt" to="806.65pt,245.8pt" strokeweight=".57pt"/>
              </w:pict>
            </w:r>
            <w:r>
              <w:rPr>
                <w:noProof/>
              </w:rPr>
              <w:pict w14:anchorId="2F61AB44">
                <v:line id="_x0000_s1678" style="position:absolute;left:0;text-align:left;flip:x y;z-index:251674624;mso-position-horizontal-relative:text;mso-position-vertical-relative:text" from="806.65pt,245.8pt" to="815pt,249.7pt" strokeweight=".57pt"/>
              </w:pict>
            </w:r>
            <w:r>
              <w:rPr>
                <w:noProof/>
              </w:rPr>
              <w:pict w14:anchorId="50F42F76">
                <v:line id="_x0000_s1677" style="position:absolute;left:0;text-align:left;flip:x y;z-index:251675648;mso-position-horizontal-relative:text;mso-position-vertical-relative:text" from="815pt,249.7pt" to="806.45pt,268.25pt" strokeweight=".57pt"/>
              </w:pict>
            </w:r>
            <w:r>
              <w:rPr>
                <w:noProof/>
              </w:rPr>
              <w:pict w14:anchorId="42CDA0F4">
                <v:line id="_x0000_s1676" style="position:absolute;left:0;text-align:left;flip:x y;z-index:251676672;mso-position-horizontal-relative:text;mso-position-vertical-relative:text" from="806.45pt,268.25pt" to="808.15pt,269.05pt" strokeweight=".57pt"/>
              </w:pict>
            </w:r>
            <w:r>
              <w:rPr>
                <w:noProof/>
              </w:rPr>
              <w:pict w14:anchorId="65A4775F">
                <v:line id="_x0000_s1675" style="position:absolute;left:0;text-align:left;flip:x y;z-index:251677696;mso-position-horizontal-relative:text;mso-position-vertical-relative:text" from="808.15pt,269.05pt" to="808.65pt,268pt" strokeweight=".57pt"/>
              </w:pict>
            </w:r>
            <w:r>
              <w:rPr>
                <w:noProof/>
              </w:rPr>
              <w:pict w14:anchorId="71846355">
                <v:line id="_x0000_s1674" style="position:absolute;left:0;text-align:left;flip:x y;z-index:251678720;mso-position-horizontal-relative:text;mso-position-vertical-relative:text" from="808.65pt,268pt" to="811.2pt,269.15pt" strokeweight=".57pt"/>
              </w:pict>
            </w:r>
            <w:r>
              <w:rPr>
                <w:noProof/>
              </w:rPr>
              <w:pict w14:anchorId="7EE39C53">
                <v:line id="_x0000_s1673" style="position:absolute;left:0;text-align:left;flip:x y;z-index:251679744;mso-position-horizontal-relative:text;mso-position-vertical-relative:text" from="811.2pt,269.15pt" to="812.25pt,271.3pt" strokeweight=".57pt"/>
              </w:pict>
            </w:r>
            <w:r>
              <w:rPr>
                <w:noProof/>
              </w:rPr>
              <w:pict w14:anchorId="7CF12472">
                <v:line id="_x0000_s1672" style="position:absolute;left:0;text-align:left;flip:x y;z-index:251680768;mso-position-horizontal-relative:text;mso-position-vertical-relative:text" from="812.25pt,271.3pt" to="811.25pt,273.4pt" strokeweight=".57pt"/>
              </w:pict>
            </w:r>
            <w:r>
              <w:rPr>
                <w:noProof/>
              </w:rPr>
              <w:pict w14:anchorId="4A1012D6">
                <v:line id="_x0000_s1671" style="position:absolute;left:0;text-align:left;flip:x y;z-index:251681792;mso-position-horizontal-relative:text;mso-position-vertical-relative:text" from="811.25pt,273.4pt" to="810.85pt,273.2pt" strokeweight=".57pt"/>
              </w:pict>
            </w:r>
            <w:r>
              <w:rPr>
                <w:noProof/>
              </w:rPr>
              <w:pict w14:anchorId="65AF8B75">
                <v:line id="_x0000_s1670" style="position:absolute;left:0;text-align:left;flip:x y;z-index:251682816;mso-position-horizontal-relative:text;mso-position-vertical-relative:text" from="810.85pt,273.2pt" to="808.85pt,277.5pt" strokeweight=".57pt"/>
              </w:pict>
            </w:r>
            <w:r>
              <w:rPr>
                <w:noProof/>
              </w:rPr>
              <w:pict w14:anchorId="1A86010A">
                <v:line id="_x0000_s1669" style="position:absolute;left:0;text-align:left;flip:x y;z-index:251683840;mso-position-horizontal-relative:text;mso-position-vertical-relative:text" from="808.85pt,277.5pt" to="804.85pt,278.75pt" strokeweight=".57pt"/>
              </w:pict>
            </w:r>
            <w:r>
              <w:rPr>
                <w:noProof/>
              </w:rPr>
              <w:pict w14:anchorId="21E2A7F0">
                <v:line id="_x0000_s1668" style="position:absolute;left:0;text-align:left;flip:x y;z-index:251684864;mso-position-horizontal-relative:text;mso-position-vertical-relative:text" from="804.85pt,278.75pt" to="801.7pt,285.55pt" strokeweight=".57pt"/>
              </w:pict>
            </w:r>
            <w:r>
              <w:rPr>
                <w:noProof/>
              </w:rPr>
              <w:pict w14:anchorId="0F516AB9">
                <v:line id="_x0000_s1667" style="position:absolute;left:0;text-align:left;flip:x y;z-index:251685888;mso-position-horizontal-relative:text;mso-position-vertical-relative:text" from="801.7pt,285.55pt" to="809.2pt,289pt" strokeweight=".57pt"/>
              </w:pict>
            </w:r>
            <w:r>
              <w:rPr>
                <w:noProof/>
              </w:rPr>
              <w:pict w14:anchorId="4177E817">
                <v:line id="_x0000_s1666" style="position:absolute;left:0;text-align:left;flip:x y;z-index:251686912;mso-position-horizontal-relative:text;mso-position-vertical-relative:text" from="809.2pt,289pt" to="810.7pt,285.75pt" strokeweight=".57pt"/>
              </w:pict>
            </w:r>
            <w:r>
              <w:rPr>
                <w:noProof/>
              </w:rPr>
              <w:pict w14:anchorId="300F8CA1">
                <v:line id="_x0000_s1665" style="position:absolute;left:0;text-align:left;flip:x y;z-index:251687936;mso-position-horizontal-relative:text;mso-position-vertical-relative:text" from="810.7pt,285.75pt" to="819.05pt,289.6pt" strokeweight=".57pt"/>
              </w:pict>
            </w:r>
            <w:r>
              <w:rPr>
                <w:noProof/>
              </w:rPr>
              <w:pict w14:anchorId="5F92C0E5">
                <v:line id="_x0000_s1664" style="position:absolute;left:0;text-align:left;flip:x y;z-index:251688960;mso-position-horizontal-relative:text;mso-position-vertical-relative:text" from="819.05pt,289.6pt" to="819.85pt,287.9pt" strokeweight=".57pt"/>
              </w:pict>
            </w:r>
            <w:r>
              <w:rPr>
                <w:noProof/>
              </w:rPr>
              <w:pict w14:anchorId="1BFF0B2D">
                <v:line id="_x0000_s1663" style="position:absolute;left:0;text-align:left;flip:x y;z-index:251689984;mso-position-horizontal-relative:text;mso-position-vertical-relative:text" from="819.85pt,287.9pt" to="821.95pt,286.9pt" strokeweight=".57pt"/>
              </w:pict>
            </w:r>
            <w:r>
              <w:rPr>
                <w:noProof/>
              </w:rPr>
              <w:pict w14:anchorId="225C8C19">
                <v:line id="_x0000_s1662" style="position:absolute;left:0;text-align:left;flip:x y;z-index:251691008;mso-position-horizontal-relative:text;mso-position-vertical-relative:text" from="821.95pt,286.9pt" to="824.1pt,287.85pt" strokeweight=".57pt"/>
              </w:pict>
            </w:r>
            <w:r>
              <w:rPr>
                <w:noProof/>
              </w:rPr>
              <w:pict w14:anchorId="53777140">
                <v:line id="_x0000_s1661" style="position:absolute;left:0;text-align:left;flip:x y;z-index:251692032;mso-position-horizontal-relative:text;mso-position-vertical-relative:text" from="824.1pt,287.85pt" to="823.9pt,288.3pt" strokeweight=".57pt"/>
              </w:pict>
            </w:r>
            <w:r>
              <w:rPr>
                <w:noProof/>
              </w:rPr>
              <w:pict w14:anchorId="284079BF">
                <v:line id="_x0000_s1660" style="position:absolute;left:0;text-align:left;flip:x y;z-index:251693056;mso-position-horizontal-relative:text;mso-position-vertical-relative:text" from="823.9pt,288.3pt" to="828.2pt,290.3pt" strokeweight=".57pt"/>
              </w:pict>
            </w:r>
            <w:r>
              <w:rPr>
                <w:noProof/>
              </w:rPr>
              <w:pict w14:anchorId="4C8B5187">
                <v:line id="_x0000_s1659" style="position:absolute;left:0;text-align:left;flip:x y;z-index:251694080;mso-position-horizontal-relative:text;mso-position-vertical-relative:text" from="828.2pt,290.3pt" to="829.4pt,294.25pt" strokeweight=".57pt"/>
              </w:pict>
            </w:r>
            <w:r>
              <w:rPr>
                <w:noProof/>
              </w:rPr>
              <w:pict w14:anchorId="17C38A47">
                <v:line id="_x0000_s1658" style="position:absolute;left:0;text-align:left;flip:x y;z-index:251695104;mso-position-horizontal-relative:text;mso-position-vertical-relative:text" from="829.4pt,294.25pt" to="837.95pt,298.2pt" strokeweight=".57pt"/>
              </w:pict>
            </w:r>
            <w:r>
              <w:rPr>
                <w:noProof/>
              </w:rPr>
              <w:pict w14:anchorId="439C7E4A">
                <v:line id="_x0000_s1657" style="position:absolute;left:0;text-align:left;flip:x y;z-index:251696128;mso-position-horizontal-relative:text;mso-position-vertical-relative:text" from="837.95pt,298.2pt" to="829.5pt,316.55pt" strokeweight=".57pt"/>
              </w:pict>
            </w:r>
            <w:r>
              <w:rPr>
                <w:noProof/>
              </w:rPr>
              <w:pict w14:anchorId="65A5B512">
                <v:line id="_x0000_s1656" style="position:absolute;left:0;text-align:left;flip:x y;z-index:251697152;mso-position-horizontal-relative:text;mso-position-vertical-relative:text" from="829.5pt,316.55pt" to="831.2pt,317.35pt" strokeweight=".57pt"/>
              </w:pict>
            </w:r>
            <w:r>
              <w:rPr>
                <w:noProof/>
              </w:rPr>
              <w:pict w14:anchorId="21206BBA">
                <v:line id="_x0000_s1655" style="position:absolute;left:0;text-align:left;flip:x y;z-index:251698176;mso-position-horizontal-relative:text;mso-position-vertical-relative:text" from="831.2pt,317.35pt" to="831.7pt,316.3pt" strokeweight=".57pt"/>
              </w:pict>
            </w:r>
            <w:r>
              <w:rPr>
                <w:noProof/>
              </w:rPr>
              <w:pict w14:anchorId="73D17F88">
                <v:line id="_x0000_s1654" style="position:absolute;left:0;text-align:left;flip:x y;z-index:251699200;mso-position-horizontal-relative:text;mso-position-vertical-relative:text" from="831.7pt,316.3pt" to="834.3pt,317.45pt" strokeweight=".57pt"/>
              </w:pict>
            </w:r>
            <w:r>
              <w:rPr>
                <w:noProof/>
              </w:rPr>
              <w:pict w14:anchorId="471670C1">
                <v:line id="_x0000_s1653" style="position:absolute;left:0;text-align:left;flip:x y;z-index:251700224;mso-position-horizontal-relative:text;mso-position-vertical-relative:text" from="834.3pt,317.45pt" to="835.3pt,319.6pt" strokeweight=".57pt"/>
              </w:pict>
            </w:r>
            <w:r>
              <w:rPr>
                <w:noProof/>
              </w:rPr>
              <w:pict w14:anchorId="42F068C4">
                <v:line id="_x0000_s1652" style="position:absolute;left:0;text-align:left;flip:x y;z-index:251701248;mso-position-horizontal-relative:text;mso-position-vertical-relative:text" from="835.3pt,319.6pt" to="834.3pt,321.7pt" strokeweight=".57pt"/>
              </w:pict>
            </w:r>
            <w:r>
              <w:rPr>
                <w:noProof/>
              </w:rPr>
              <w:pict w14:anchorId="1BEFFA14">
                <v:line id="_x0000_s1651" style="position:absolute;left:0;text-align:left;flip:x y;z-index:251702272;mso-position-horizontal-relative:text;mso-position-vertical-relative:text" from="834.3pt,321.7pt" to="833.9pt,321.55pt" strokeweight=".57pt"/>
              </w:pict>
            </w:r>
            <w:r>
              <w:rPr>
                <w:noProof/>
              </w:rPr>
              <w:pict w14:anchorId="605980B2">
                <v:line id="_x0000_s1650" style="position:absolute;left:0;text-align:left;flip:x y;z-index:251703296;mso-position-horizontal-relative:text;mso-position-vertical-relative:text" from="833.9pt,321.55pt" to="831.9pt,325.8pt" strokeweight=".57pt"/>
              </w:pict>
            </w:r>
            <w:r>
              <w:rPr>
                <w:noProof/>
              </w:rPr>
              <w:pict w14:anchorId="64AB05AD">
                <v:line id="_x0000_s1649" style="position:absolute;left:0;text-align:left;flip:x y;z-index:251704320;mso-position-horizontal-relative:text;mso-position-vertical-relative:text" from="831.9pt,325.8pt" to="827.9pt,327.05pt" strokeweight=".57pt"/>
              </w:pict>
            </w:r>
            <w:r>
              <w:rPr>
                <w:noProof/>
              </w:rPr>
              <w:pict w14:anchorId="1005B5F6">
                <v:line id="_x0000_s1648" style="position:absolute;left:0;text-align:left;flip:x y;z-index:251705344;mso-position-horizontal-relative:text;mso-position-vertical-relative:text" from="827.9pt,327.05pt" to="823.95pt,335.65pt" strokeweight=".57pt"/>
              </w:pict>
            </w:r>
            <w:r>
              <w:rPr>
                <w:noProof/>
              </w:rPr>
              <w:pict w14:anchorId="4622585D">
                <v:line id="_x0000_s1647" style="position:absolute;left:0;text-align:left;flip:x y;z-index:251706368;mso-position-horizontal-relative:text;mso-position-vertical-relative:text" from="823.95pt,335.65pt" to="805.45pt,327.15pt" strokeweight=".57pt"/>
              </w:pict>
            </w:r>
            <w:r>
              <w:rPr>
                <w:noProof/>
              </w:rPr>
              <w:pict w14:anchorId="2EA4B1E4">
                <v:line id="_x0000_s1646" style="position:absolute;left:0;text-align:left;flip:x y;z-index:251707392;mso-position-horizontal-relative:text;mso-position-vertical-relative:text" from="805.45pt,327.15pt" to="802.95pt,332.55pt" strokeweight=".57pt"/>
              </w:pict>
            </w:r>
            <w:r>
              <w:rPr>
                <w:noProof/>
              </w:rPr>
              <w:pict w14:anchorId="7F4943F4">
                <v:line id="_x0000_s1645" style="position:absolute;left:0;text-align:left;flip:x y;z-index:251708416;mso-position-horizontal-relative:text;mso-position-vertical-relative:text" from="802.95pt,332.55pt" to="797.25pt,329.9pt" strokeweight=".57pt"/>
              </w:pict>
            </w:r>
            <w:r>
              <w:rPr>
                <w:noProof/>
              </w:rPr>
              <w:pict w14:anchorId="38C0D676">
                <v:line id="_x0000_s1644" style="position:absolute;left:0;text-align:left;flip:x y;z-index:251709440;mso-position-horizontal-relative:text;mso-position-vertical-relative:text" from="797.25pt,329.9pt" to="796.3pt,330.35pt" strokeweight=".57pt"/>
              </w:pict>
            </w:r>
            <w:r>
              <w:rPr>
                <w:noProof/>
              </w:rPr>
              <w:pict w14:anchorId="58F03938">
                <v:line id="_x0000_s1643" style="position:absolute;left:0;text-align:left;flip:x y;z-index:251710464;mso-position-horizontal-relative:text;mso-position-vertical-relative:text" from="796.3pt,330.35pt" to="794.2pt,329.4pt" strokeweight=".57pt"/>
              </w:pict>
            </w:r>
            <w:r>
              <w:rPr>
                <w:noProof/>
              </w:rPr>
              <w:pict w14:anchorId="12CFF6B5">
                <v:line id="_x0000_s1642" style="position:absolute;left:0;text-align:left;flip:x y;z-index:251711488;mso-position-horizontal-relative:text;mso-position-vertical-relative:text" from="794.2pt,329.4pt" to="794.4pt,328.95pt" strokeweight=".57pt"/>
              </w:pict>
            </w:r>
            <w:r>
              <w:rPr>
                <w:noProof/>
              </w:rPr>
              <w:pict w14:anchorId="4F383DAB">
                <v:line id="_x0000_s1641" style="position:absolute;left:0;text-align:left;flip:x y;z-index:251712512;mso-position-horizontal-relative:text;mso-position-vertical-relative:text" from="794.4pt,328.95pt" to="790.1pt,327pt" strokeweight=".57pt"/>
              </w:pict>
            </w:r>
            <w:r>
              <w:rPr>
                <w:noProof/>
              </w:rPr>
              <w:pict w14:anchorId="3BA2A0A3">
                <v:line id="_x0000_s1640" style="position:absolute;left:0;text-align:left;flip:x y;z-index:251713536;mso-position-horizontal-relative:text;mso-position-vertical-relative:text" from="790.1pt,327pt" to="788.85pt,323pt" strokeweight=".57pt"/>
              </w:pict>
            </w:r>
            <w:r>
              <w:rPr>
                <w:noProof/>
              </w:rPr>
              <w:pict w14:anchorId="68F96D0C">
                <v:line id="_x0000_s1639" style="position:absolute;left:0;text-align:left;flip:x y;z-index:251714560;mso-position-horizontal-relative:text;mso-position-vertical-relative:text" from="788.85pt,323pt" to="780.3pt,319.05pt" strokeweight=".57pt"/>
              </w:pict>
            </w:r>
            <w:r>
              <w:rPr>
                <w:noProof/>
              </w:rPr>
              <w:pict w14:anchorId="43D94B69">
                <v:line id="_x0000_s1638" style="position:absolute;left:0;text-align:left;flip:x y;z-index:251715584;mso-position-horizontal-relative:text;mso-position-vertical-relative:text" from="780.3pt,319.05pt" to="784.5pt,309.95pt" strokeweight=".57pt"/>
              </w:pict>
            </w:r>
            <w:r>
              <w:rPr>
                <w:noProof/>
              </w:rPr>
              <w:pict w14:anchorId="022EE420">
                <v:line id="_x0000_s1637" style="position:absolute;left:0;text-align:left;flip:x y;z-index:251716608;mso-position-horizontal-relative:text;mso-position-vertical-relative:text" from="784.5pt,309.95pt" to="781.55pt,308.6pt" strokeweight=".57pt"/>
              </w:pict>
            </w:r>
            <w:r>
              <w:rPr>
                <w:noProof/>
              </w:rPr>
              <w:pict w14:anchorId="5BF23F18">
                <v:line id="_x0000_s1636" style="position:absolute;left:0;text-align:left;flip:x y;z-index:251717632;mso-position-horizontal-relative:text;mso-position-vertical-relative:text" from="781.55pt,308.6pt" to="785.4pt,300.35pt" strokeweight=".57pt"/>
              </w:pict>
            </w:r>
            <w:r>
              <w:rPr>
                <w:noProof/>
              </w:rPr>
              <w:pict w14:anchorId="776B60A5">
                <v:line id="_x0000_s1635" style="position:absolute;left:0;text-align:left;flip:x y;z-index:251718656;mso-position-horizontal-relative:text;mso-position-vertical-relative:text" from="785.4pt,300.35pt" to="784pt,299.75pt" strokeweight=".57pt"/>
              </w:pict>
            </w:r>
            <w:r>
              <w:rPr>
                <w:noProof/>
              </w:rPr>
              <w:pict w14:anchorId="6D67A47B">
                <v:line id="_x0000_s1634" style="position:absolute;left:0;text-align:left;flip:x y;z-index:251719680;mso-position-horizontal-relative:text;mso-position-vertical-relative:text" from="784pt,299.75pt" to="783pt,297.6pt" strokeweight=".57pt"/>
              </w:pict>
            </w:r>
            <w:r>
              <w:rPr>
                <w:noProof/>
              </w:rPr>
              <w:pict w14:anchorId="3C1DFD57">
                <v:line id="_x0000_s1633" style="position:absolute;left:0;text-align:left;flip:x y;z-index:251720704;mso-position-horizontal-relative:text;mso-position-vertical-relative:text" from="783pt,297.6pt" to="783.95pt,295.45pt" strokeweight=".57pt"/>
              </w:pict>
            </w:r>
            <w:r>
              <w:rPr>
                <w:noProof/>
              </w:rPr>
              <w:pict w14:anchorId="658CD9C8">
                <v:line id="_x0000_s1632" style="position:absolute;left:0;text-align:left;flip:x y;z-index:251721728;mso-position-horizontal-relative:text;mso-position-vertical-relative:text" from="783.95pt,295.45pt" to="784.4pt,295.7pt" strokeweight=".57pt"/>
              </w:pict>
            </w:r>
            <w:r>
              <w:rPr>
                <w:noProof/>
              </w:rPr>
              <w:pict w14:anchorId="678BAC10">
                <v:line id="_x0000_s1631" style="position:absolute;left:0;text-align:left;flip:x y;z-index:251722752;mso-position-horizontal-relative:text;mso-position-vertical-relative:text" from="784.4pt,295.7pt" to="786.35pt,291.4pt" strokeweight=".57pt"/>
              </w:pict>
            </w:r>
            <w:r>
              <w:rPr>
                <w:noProof/>
              </w:rPr>
              <w:pict w14:anchorId="7454DCEB">
                <v:line id="_x0000_s1630" style="position:absolute;left:0;text-align:left;flip:x y;z-index:251723776;mso-position-horizontal-relative:text;mso-position-vertical-relative:text" from="786.35pt,291.4pt" to="790.35pt,290.2pt" strokeweight=".57pt"/>
              </w:pict>
            </w:r>
            <w:r>
              <w:rPr>
                <w:noProof/>
              </w:rPr>
              <w:pict w14:anchorId="76AC0DEB">
                <v:line id="_x0000_s1629" style="position:absolute;left:0;text-align:left;flip:x y;z-index:251724800;mso-position-horizontal-relative:text;mso-position-vertical-relative:text" from="790.35pt,290.2pt" to="793.4pt,283.5pt" strokeweight=".57pt"/>
              </w:pict>
            </w:r>
            <w:r>
              <w:rPr>
                <w:noProof/>
              </w:rPr>
              <w:pict w14:anchorId="419ED599">
                <v:line id="_x0000_s1628" style="position:absolute;left:0;text-align:left;flip:x y;z-index:251725824;mso-position-horizontal-relative:text;mso-position-vertical-relative:text" from="793.4pt,283.5pt" to="782.5pt,278.5pt" strokeweight=".57pt"/>
              </w:pict>
            </w:r>
            <w:r>
              <w:rPr>
                <w:noProof/>
              </w:rPr>
              <w:pict w14:anchorId="057537B6">
                <v:line id="_x0000_s1627" style="position:absolute;left:0;text-align:left;flip:x y;z-index:251726848;mso-position-horizontal-relative:text;mso-position-vertical-relative:text" from="782.5pt,278.5pt" to="780.15pt,283.65pt" strokeweight=".57pt"/>
              </w:pict>
            </w:r>
            <w:r>
              <w:rPr>
                <w:noProof/>
              </w:rPr>
              <w:pict w14:anchorId="7CE6EE85">
                <v:line id="_x0000_s1626" style="position:absolute;left:0;text-align:left;flip:x y;z-index:251727872;mso-position-horizontal-relative:text;mso-position-vertical-relative:text" from="780.15pt,283.65pt" to="774.45pt,281pt" strokeweight=".57pt"/>
              </w:pict>
            </w:r>
            <w:r>
              <w:rPr>
                <w:noProof/>
              </w:rPr>
              <w:pict w14:anchorId="4259675E">
                <v:line id="_x0000_s1625" style="position:absolute;left:0;text-align:left;flip:x y;z-index:251728896;mso-position-horizontal-relative:text;mso-position-vertical-relative:text" from="774.45pt,281pt" to="773.5pt,281.45pt" strokeweight=".57pt"/>
              </w:pict>
            </w:r>
            <w:r>
              <w:rPr>
                <w:noProof/>
              </w:rPr>
              <w:pict w14:anchorId="7ADF4F25">
                <v:line id="_x0000_s1624" style="position:absolute;left:0;text-align:left;flip:x y;z-index:251729920;mso-position-horizontal-relative:text;mso-position-vertical-relative:text" from="773.5pt,281.45pt" to="771.4pt,280.45pt" strokeweight=".57pt"/>
              </w:pict>
            </w:r>
            <w:r>
              <w:rPr>
                <w:noProof/>
              </w:rPr>
              <w:pict w14:anchorId="63EC4203">
                <v:line id="_x0000_s1623" style="position:absolute;left:0;text-align:left;flip:x y;z-index:251730944;mso-position-horizontal-relative:text;mso-position-vertical-relative:text" from="771.4pt,280.45pt" to="771.6pt,280.05pt" strokeweight=".57pt"/>
              </w:pict>
            </w:r>
            <w:r>
              <w:rPr>
                <w:noProof/>
              </w:rPr>
              <w:pict w14:anchorId="79AD6BCA">
                <v:line id="_x0000_s1622" style="position:absolute;left:0;text-align:left;flip:x y;z-index:251731968;mso-position-horizontal-relative:text;mso-position-vertical-relative:text" from="771.6pt,280.05pt" to="767.3pt,278.05pt" strokeweight=".57pt"/>
              </w:pict>
            </w:r>
            <w:r>
              <w:rPr>
                <w:noProof/>
              </w:rPr>
              <w:pict w14:anchorId="0D0D2A82">
                <v:line id="_x0000_s1621" style="position:absolute;left:0;text-align:left;flip:x y;z-index:251732992;mso-position-horizontal-relative:text;mso-position-vertical-relative:text" from="767.3pt,278.05pt" to="766.1pt,274.1pt" strokeweight=".57pt"/>
              </w:pict>
            </w:r>
            <w:r>
              <w:rPr>
                <w:noProof/>
              </w:rPr>
              <w:pict w14:anchorId="4D247619">
                <v:line id="_x0000_s1620" style="position:absolute;left:0;text-align:left;flip:x y;z-index:251734016;mso-position-horizontal-relative:text;mso-position-vertical-relative:text" from="766.1pt,274.1pt" to="757.55pt,270.15pt" strokeweight=".57pt"/>
              </w:pict>
            </w:r>
            <w:r>
              <w:rPr>
                <w:noProof/>
              </w:rPr>
              <w:pict w14:anchorId="0AD371C1">
                <v:line id="_x0000_s1619" style="position:absolute;left:0;text-align:left;flip:x y;z-index:251735040;mso-position-horizontal-relative:text;mso-position-vertical-relative:text" from="757.55pt,270.15pt" to="761.8pt,260.9pt" strokeweight=".57pt"/>
              </w:pict>
            </w:r>
            <w:r>
              <w:rPr>
                <w:noProof/>
              </w:rPr>
              <w:pict w14:anchorId="6CBFB654">
                <v:line id="_x0000_s1618" style="position:absolute;left:0;text-align:left;flip:x y;z-index:251736064;mso-position-horizontal-relative:text;mso-position-vertical-relative:text" from="761.8pt,260.9pt" to="758.85pt,259.55pt" strokeweight=".57pt"/>
              </w:pict>
            </w:r>
            <w:r>
              <w:rPr>
                <w:noProof/>
              </w:rPr>
              <w:pict w14:anchorId="11C29DB8">
                <v:line id="_x0000_s1617" style="position:absolute;left:0;text-align:left;flip:x y;z-index:251737088;mso-position-horizontal-relative:text;mso-position-vertical-relative:text" from="758.85pt,259.55pt" to="762.5pt,251.65pt" strokeweight=".57pt"/>
              </w:pict>
            </w:r>
            <w:r>
              <w:rPr>
                <w:noProof/>
              </w:rPr>
              <w:pict w14:anchorId="72295037">
                <v:line id="_x0000_s1616" style="position:absolute;left:0;text-align:left;flip:x y;z-index:251738112;mso-position-horizontal-relative:text;mso-position-vertical-relative:text" from="762.5pt,251.65pt" to="761.15pt,251pt" strokeweight=".57pt"/>
              </w:pict>
            </w:r>
            <w:r>
              <w:rPr>
                <w:noProof/>
              </w:rPr>
              <w:pict w14:anchorId="35F74CE9">
                <v:line id="_x0000_s1615" style="position:absolute;left:0;text-align:left;flip:x y;z-index:251739136;mso-position-horizontal-relative:text;mso-position-vertical-relative:text" from="761.15pt,251pt" to="760.15pt,248.85pt" strokeweight=".57pt"/>
              </w:pict>
            </w:r>
            <w:r>
              <w:rPr>
                <w:noProof/>
              </w:rPr>
              <w:pict w14:anchorId="6B4E5518">
                <v:line id="_x0000_s1614" style="position:absolute;left:0;text-align:left;flip:x y;z-index:251740160;mso-position-horizontal-relative:text;mso-position-vertical-relative:text" from="760.15pt,248.85pt" to="761.1pt,246.75pt" strokeweight=".57pt"/>
              </w:pict>
            </w:r>
            <w:r>
              <w:rPr>
                <w:noProof/>
              </w:rPr>
              <w:pict w14:anchorId="37235A61">
                <v:line id="_x0000_s1613" style="position:absolute;left:0;text-align:left;flip:x y;z-index:251741184;mso-position-horizontal-relative:text;mso-position-vertical-relative:text" from="761.1pt,246.75pt" to="761.5pt,246.95pt" strokeweight=".57pt"/>
              </w:pict>
            </w:r>
            <w:r>
              <w:rPr>
                <w:noProof/>
              </w:rPr>
              <w:pict w14:anchorId="624EFB00">
                <v:line id="_x0000_s1612" style="position:absolute;left:0;text-align:left;flip:x y;z-index:251742208;mso-position-horizontal-relative:text;mso-position-vertical-relative:text" from="761.5pt,246.95pt" to="763.5pt,242.65pt" strokeweight=".57pt"/>
              </w:pict>
            </w:r>
            <w:r>
              <w:rPr>
                <w:noProof/>
              </w:rPr>
              <w:pict w14:anchorId="0B001EF2">
                <v:line id="_x0000_s1611" style="position:absolute;left:0;text-align:left;flip:x y;z-index:251743232;mso-position-horizontal-relative:text;mso-position-vertical-relative:text" from="763.5pt,242.65pt" to="767.5pt,241.45pt" strokeweight=".57pt"/>
              </w:pict>
            </w:r>
            <w:r>
              <w:rPr>
                <w:noProof/>
              </w:rPr>
              <w:pict w14:anchorId="1EAFEBA1">
                <v:line id="_x0000_s1610" style="position:absolute;left:0;text-align:left;flip:x y;z-index:251744256;mso-position-horizontal-relative:text;mso-position-vertical-relative:text" from="767.5pt,241.45pt" to="771.35pt,233.1pt" strokeweight=".57pt"/>
              </w:pict>
            </w:r>
            <w:r>
              <w:rPr>
                <w:noProof/>
              </w:rPr>
              <w:pict w14:anchorId="5DEF3E6D">
                <v:line id="_x0000_s1609" style="position:absolute;left:0;text-align:left;flip:x y;z-index:251745280;mso-position-horizontal-relative:text;mso-position-vertical-relative:text" from="292.05pt,347.7pt" to="309.6pt,354.9pt" strokeweight=".57pt"/>
              </w:pict>
            </w:r>
            <w:r>
              <w:rPr>
                <w:noProof/>
              </w:rPr>
              <w:pict w14:anchorId="3E3ACB9E">
                <v:line id="_x0000_s1608" style="position:absolute;left:0;text-align:left;flip:x y;z-index:251746304;mso-position-horizontal-relative:text;mso-position-vertical-relative:text" from="309.6pt,354.9pt" to="302.35pt,372.4pt" strokeweight=".57pt"/>
              </w:pict>
            </w:r>
            <w:r>
              <w:rPr>
                <w:noProof/>
              </w:rPr>
              <w:pict w14:anchorId="70A23514">
                <v:line id="_x0000_s1607" style="position:absolute;left:0;text-align:left;flip:x y;z-index:251747328;mso-position-horizontal-relative:text;mso-position-vertical-relative:text" from="302.35pt,372.4pt" to="284.85pt,365.2pt" strokeweight=".57pt"/>
              </w:pict>
            </w:r>
            <w:r>
              <w:rPr>
                <w:noProof/>
              </w:rPr>
              <w:pict w14:anchorId="19DB2173">
                <v:line id="_x0000_s1606" style="position:absolute;left:0;text-align:left;flip:x y;z-index:251748352;mso-position-horizontal-relative:text;mso-position-vertical-relative:text" from="284.85pt,365.2pt" to="292.05pt,347.7pt" strokeweight=".57pt"/>
              </w:pict>
            </w:r>
            <w:r>
              <w:rPr>
                <w:noProof/>
              </w:rPr>
              <w:pict w14:anchorId="069F02E3">
                <v:line id="_x0000_s1605" style="position:absolute;left:0;text-align:left;flip:x y;z-index:251749376;mso-position-horizontal-relative:text;mso-position-vertical-relative:text" from="753.3pt,444.25pt" to="746.05pt,441.15pt" strokecolor="red" strokeweight=".57pt"/>
              </w:pict>
            </w:r>
            <w:r>
              <w:rPr>
                <w:noProof/>
              </w:rPr>
              <w:pict w14:anchorId="1D3E643B">
                <v:line id="_x0000_s1604" style="position:absolute;left:0;text-align:left;flip:x y;z-index:251750400;mso-position-horizontal-relative:text;mso-position-vertical-relative:text" from="746.05pt,441.15pt" to="741.15pt,439.05pt" strokecolor="red" strokeweight=".57pt"/>
              </w:pict>
            </w:r>
            <w:r>
              <w:rPr>
                <w:noProof/>
              </w:rPr>
              <w:pict w14:anchorId="7D97F3E3">
                <v:line id="_x0000_s1603" style="position:absolute;left:0;text-align:left;flip:x y;z-index:251751424;mso-position-horizontal-relative:text;mso-position-vertical-relative:text" from="741.15pt,439.05pt" to="735.05pt,436.2pt" strokecolor="red" strokeweight=".57pt"/>
              </w:pict>
            </w:r>
            <w:r>
              <w:rPr>
                <w:noProof/>
              </w:rPr>
              <w:pict w14:anchorId="49743E1B">
                <v:line id="_x0000_s1602" style="position:absolute;left:0;text-align:left;flip:x y;z-index:251752448;mso-position-horizontal-relative:text;mso-position-vertical-relative:text" from="735.05pt,436.2pt" to="733.5pt,439.25pt" strokecolor="red" strokeweight=".57pt"/>
              </w:pict>
            </w:r>
            <w:r>
              <w:rPr>
                <w:noProof/>
              </w:rPr>
              <w:pict w14:anchorId="0B7F685B">
                <v:line id="_x0000_s1601" style="position:absolute;left:0;text-align:left;flip:x y;z-index:251753472;mso-position-horizontal-relative:text;mso-position-vertical-relative:text" from="733.5pt,439.25pt" to="10in,433.3pt" strokecolor="red" strokeweight=".57pt"/>
              </w:pict>
            </w:r>
            <w:r>
              <w:rPr>
                <w:noProof/>
              </w:rPr>
              <w:pict w14:anchorId="31D316AB">
                <v:line id="_x0000_s1600" style="position:absolute;left:0;text-align:left;flip:x y;z-index:251754496;mso-position-horizontal-relative:text;mso-position-vertical-relative:text" from="10in,433.3pt" to="721.5pt,430.35pt" strokecolor="red" strokeweight=".57pt"/>
              </w:pict>
            </w:r>
            <w:r>
              <w:rPr>
                <w:noProof/>
              </w:rPr>
              <w:pict w14:anchorId="0A196D06">
                <v:line id="_x0000_s1599" style="position:absolute;left:0;text-align:left;flip:x y;z-index:251755520;mso-position-horizontal-relative:text;mso-position-vertical-relative:text" from="721.5pt,430.35pt" to="708.4pt,424.7pt" strokecolor="red" strokeweight=".57pt"/>
              </w:pict>
            </w:r>
            <w:r>
              <w:rPr>
                <w:noProof/>
              </w:rPr>
              <w:pict w14:anchorId="0C783CED">
                <v:line id="_x0000_s1598" style="position:absolute;left:0;text-align:left;flip:x y;z-index:251756544;mso-position-horizontal-relative:text;mso-position-vertical-relative:text" from="708.4pt,424.7pt" to="707.05pt,427.5pt" strokecolor="red" strokeweight=".57pt"/>
              </w:pict>
            </w:r>
            <w:r>
              <w:rPr>
                <w:noProof/>
              </w:rPr>
              <w:pict w14:anchorId="7BC5F6FB">
                <v:line id="_x0000_s1597" style="position:absolute;left:0;text-align:left;flip:x y;z-index:251757568;mso-position-horizontal-relative:text;mso-position-vertical-relative:text" from="707.05pt,427.5pt" to="693.45pt,421.5pt" strokecolor="red" strokeweight=".57pt"/>
              </w:pict>
            </w:r>
            <w:r>
              <w:rPr>
                <w:noProof/>
              </w:rPr>
              <w:pict w14:anchorId="74A105CC">
                <v:line id="_x0000_s1596" style="position:absolute;left:0;text-align:left;flip:x y;z-index:251758592;mso-position-horizontal-relative:text;mso-position-vertical-relative:text" from="693.45pt,421.5pt" to="695.1pt,418.75pt" strokecolor="red" strokeweight=".57pt"/>
              </w:pict>
            </w:r>
            <w:r>
              <w:rPr>
                <w:noProof/>
              </w:rPr>
              <w:pict w14:anchorId="606864CF">
                <v:line id="_x0000_s1595" style="position:absolute;left:0;text-align:left;flip:x y;z-index:251759616;mso-position-horizontal-relative:text;mso-position-vertical-relative:text" from="695.1pt,418.75pt" to="675.5pt,410.4pt" strokecolor="red" strokeweight=".57pt"/>
              </w:pict>
            </w:r>
            <w:r>
              <w:rPr>
                <w:noProof/>
              </w:rPr>
              <w:pict w14:anchorId="1FF0433A">
                <v:line id="_x0000_s1594" style="position:absolute;left:0;text-align:left;flip:x y;z-index:251760640;mso-position-horizontal-relative:text;mso-position-vertical-relative:text" from="675.5pt,410.4pt" to="673.9pt,413.6pt" strokecolor="red" strokeweight=".57pt"/>
              </w:pict>
            </w:r>
            <w:r>
              <w:rPr>
                <w:noProof/>
              </w:rPr>
              <w:pict w14:anchorId="5F4FBC5E">
                <v:line id="_x0000_s1593" style="position:absolute;left:0;text-align:left;flip:x y;z-index:251761664;mso-position-horizontal-relative:text;mso-position-vertical-relative:text" from="673.9pt,413.6pt" to="659.8pt,407.45pt" strokecolor="red" strokeweight=".57pt"/>
              </w:pict>
            </w:r>
            <w:r>
              <w:rPr>
                <w:noProof/>
              </w:rPr>
              <w:pict w14:anchorId="10FA5A1D">
                <v:line id="_x0000_s1592" style="position:absolute;left:0;text-align:left;flip:x y;z-index:251762688;mso-position-horizontal-relative:text;mso-position-vertical-relative:text" from="659.8pt,407.45pt" to="661.45pt,404.25pt" strokecolor="red" strokeweight=".57pt"/>
              </w:pict>
            </w:r>
            <w:r>
              <w:rPr>
                <w:noProof/>
              </w:rPr>
              <w:pict w14:anchorId="6F5FB697">
                <v:line id="_x0000_s1591" style="position:absolute;left:0;text-align:left;flip:x y;z-index:251763712;mso-position-horizontal-relative:text;mso-position-vertical-relative:text" from="661.45pt,404.25pt" to="642.05pt,395.8pt" strokecolor="red" strokeweight=".57pt"/>
              </w:pict>
            </w:r>
            <w:r>
              <w:rPr>
                <w:noProof/>
              </w:rPr>
              <w:pict w14:anchorId="45ECB791">
                <v:line id="_x0000_s1590" style="position:absolute;left:0;text-align:left;flip:x y;z-index:251764736;mso-position-horizontal-relative:text;mso-position-vertical-relative:text" from="642.05pt,395.8pt" to="640.55pt,398.8pt" strokecolor="red" strokeweight=".57pt"/>
              </w:pict>
            </w:r>
            <w:r>
              <w:rPr>
                <w:noProof/>
              </w:rPr>
              <w:pict w14:anchorId="254B0121">
                <v:line id="_x0000_s1589" style="position:absolute;left:0;text-align:left;flip:x y;z-index:251765760;mso-position-horizontal-relative:text;mso-position-vertical-relative:text" from="640.55pt,398.8pt" to="626.7pt,392.65pt" strokecolor="red" strokeweight=".57pt"/>
              </w:pict>
            </w:r>
            <w:r>
              <w:rPr>
                <w:noProof/>
              </w:rPr>
              <w:pict w14:anchorId="49772575">
                <v:line id="_x0000_s1588" style="position:absolute;left:0;text-align:left;flip:x y;z-index:251766784;mso-position-horizontal-relative:text;mso-position-vertical-relative:text" from="626.7pt,392.65pt" to="628.15pt,389.55pt" strokecolor="red" strokeweight=".57pt"/>
              </w:pict>
            </w:r>
            <w:r>
              <w:rPr>
                <w:noProof/>
              </w:rPr>
              <w:pict w14:anchorId="7AE4C481">
                <v:line id="_x0000_s1587" style="position:absolute;left:0;text-align:left;flip:x y;z-index:251767808;mso-position-horizontal-relative:text;mso-position-vertical-relative:text" from="628.15pt,389.55pt" to="620.8pt,386.35pt" strokecolor="red" strokeweight=".57pt"/>
              </w:pict>
            </w:r>
            <w:r>
              <w:rPr>
                <w:noProof/>
              </w:rPr>
              <w:pict w14:anchorId="35538240">
                <v:line id="_x0000_s1586" style="position:absolute;left:0;text-align:left;flip:x y;z-index:251768832;mso-position-horizontal-relative:text;mso-position-vertical-relative:text" from="620.8pt,386.35pt" to="632.95pt,358.65pt" strokecolor="red" strokeweight=".57pt"/>
              </w:pict>
            </w:r>
            <w:r>
              <w:rPr>
                <w:noProof/>
              </w:rPr>
              <w:pict w14:anchorId="5FB88E9D">
                <v:line id="_x0000_s1585" style="position:absolute;left:0;text-align:left;flip:x y;z-index:251769856;mso-position-horizontal-relative:text;mso-position-vertical-relative:text" from="632.95pt,358.65pt" to="647.8pt,364.75pt" strokecolor="red" strokeweight=".57pt"/>
              </w:pict>
            </w:r>
            <w:r>
              <w:rPr>
                <w:noProof/>
              </w:rPr>
              <w:pict w14:anchorId="4644142C">
                <v:line id="_x0000_s1584" style="position:absolute;left:0;text-align:left;flip:x y;z-index:251770880;mso-position-horizontal-relative:text;mso-position-vertical-relative:text" from="647.8pt,364.75pt" to="648.5pt,362.2pt" strokecolor="red" strokeweight=".57pt"/>
              </w:pict>
            </w:r>
            <w:r>
              <w:rPr>
                <w:noProof/>
              </w:rPr>
              <w:pict w14:anchorId="3CC6AE7B">
                <v:line id="_x0000_s1583" style="position:absolute;left:0;text-align:left;flip:x y;z-index:251771904;mso-position-horizontal-relative:text;mso-position-vertical-relative:text" from="648.5pt,362.2pt" to="654pt,364.6pt" strokecolor="red" strokeweight=".57pt"/>
              </w:pict>
            </w:r>
            <w:r>
              <w:rPr>
                <w:noProof/>
              </w:rPr>
              <w:pict w14:anchorId="2D207E00">
                <v:line id="_x0000_s1582" style="position:absolute;left:0;text-align:left;flip:x y;z-index:251772928;mso-position-horizontal-relative:text;mso-position-vertical-relative:text" from="654pt,364.6pt" to="653.15pt,367.1pt" strokecolor="red" strokeweight=".57pt"/>
              </w:pict>
            </w:r>
            <w:r>
              <w:rPr>
                <w:noProof/>
              </w:rPr>
              <w:pict w14:anchorId="528E8D42">
                <v:line id="_x0000_s1581" style="position:absolute;left:0;text-align:left;flip:x y;z-index:251773952;mso-position-horizontal-relative:text;mso-position-vertical-relative:text" from="653.15pt,367.1pt" to="680.45pt,379pt" strokecolor="red" strokeweight=".57pt"/>
              </w:pict>
            </w:r>
            <w:r>
              <w:rPr>
                <w:noProof/>
              </w:rPr>
              <w:pict w14:anchorId="41CDECDA">
                <v:line id="_x0000_s1580" style="position:absolute;left:0;text-align:left;flip:x y;z-index:251774976;mso-position-horizontal-relative:text;mso-position-vertical-relative:text" from="680.45pt,379pt" to="681.75pt,376.35pt" strokecolor="red" strokeweight=".57pt"/>
              </w:pict>
            </w:r>
            <w:r>
              <w:rPr>
                <w:noProof/>
              </w:rPr>
              <w:pict w14:anchorId="140432CD">
                <v:line id="_x0000_s1579" style="position:absolute;left:0;text-align:left;flip:x y;z-index:251776000;mso-position-horizontal-relative:text;mso-position-vertical-relative:text" from="681.75pt,376.35pt" to="687.4pt,379pt" strokecolor="red" strokeweight=".57pt"/>
              </w:pict>
            </w:r>
            <w:r>
              <w:rPr>
                <w:noProof/>
              </w:rPr>
              <w:pict w14:anchorId="001DA084">
                <v:line id="_x0000_s1578" style="position:absolute;left:0;text-align:left;flip:x y;z-index:251777024;mso-position-horizontal-relative:text;mso-position-vertical-relative:text" from="687.4pt,379pt" to="686.7pt,381.55pt" strokecolor="red" strokeweight=".57pt"/>
              </w:pict>
            </w:r>
            <w:r>
              <w:rPr>
                <w:noProof/>
              </w:rPr>
              <w:pict w14:anchorId="0BA3AAB8">
                <v:line id="_x0000_s1577" style="position:absolute;left:0;text-align:left;flip:x y;z-index:251778048;mso-position-horizontal-relative:text;mso-position-vertical-relative:text" from="686.7pt,381.55pt" to="714.15pt,393.55pt" strokecolor="red" strokeweight=".57pt"/>
              </w:pict>
            </w:r>
            <w:r>
              <w:rPr>
                <w:noProof/>
              </w:rPr>
              <w:pict w14:anchorId="20D90241">
                <v:line id="_x0000_s1576" style="position:absolute;left:0;text-align:left;flip:x y;z-index:251779072;mso-position-horizontal-relative:text;mso-position-vertical-relative:text" from="714.15pt,393.55pt" to="715.15pt,391.15pt" strokecolor="red" strokeweight=".57pt"/>
              </w:pict>
            </w:r>
            <w:r>
              <w:rPr>
                <w:noProof/>
              </w:rPr>
              <w:pict w14:anchorId="40383C50">
                <v:line id="_x0000_s1575" style="position:absolute;left:0;text-align:left;flip:x y;z-index:251780096;mso-position-horizontal-relative:text;mso-position-vertical-relative:text" from="715.15pt,391.15pt" to="720.7pt,393.65pt" strokecolor="red" strokeweight=".57pt"/>
              </w:pict>
            </w:r>
            <w:r>
              <w:rPr>
                <w:noProof/>
              </w:rPr>
              <w:pict w14:anchorId="486EA94F">
                <v:line id="_x0000_s1574" style="position:absolute;left:0;text-align:left;flip:x y;z-index:251781120;mso-position-horizontal-relative:text;mso-position-vertical-relative:text" from="720.7pt,393.65pt" to="719.85pt,396.05pt" strokecolor="red" strokeweight=".57pt"/>
              </w:pict>
            </w:r>
            <w:r>
              <w:rPr>
                <w:noProof/>
              </w:rPr>
              <w:pict w14:anchorId="58620E92">
                <v:line id="_x0000_s1573" style="position:absolute;left:0;text-align:left;flip:x y;z-index:251782144;mso-position-horizontal-relative:text;mso-position-vertical-relative:text" from="719.85pt,396.05pt" to="728.05pt,399.75pt" strokecolor="red" strokeweight=".57pt"/>
              </w:pict>
            </w:r>
            <w:r>
              <w:rPr>
                <w:noProof/>
              </w:rPr>
              <w:pict w14:anchorId="44D5CCD5">
                <v:line id="_x0000_s1572" style="position:absolute;left:0;text-align:left;flip:x y;z-index:251783168;mso-position-horizontal-relative:text;mso-position-vertical-relative:text" from="728.05pt,399.75pt" to="728.8pt,397.8pt" strokecolor="red" strokeweight=".57pt"/>
              </w:pict>
            </w:r>
            <w:r>
              <w:rPr>
                <w:noProof/>
              </w:rPr>
              <w:pict w14:anchorId="591FE064">
                <v:line id="_x0000_s1571" style="position:absolute;left:0;text-align:left;flip:x y;z-index:251784192;mso-position-horizontal-relative:text;mso-position-vertical-relative:text" from="728.8pt,397.8pt" to="732.15pt,399.2pt" strokecolor="red" strokeweight=".57pt"/>
              </w:pict>
            </w:r>
            <w:r>
              <w:rPr>
                <w:noProof/>
              </w:rPr>
              <w:pict w14:anchorId="36F05470">
                <v:line id="_x0000_s1570" style="position:absolute;left:0;text-align:left;flip:x y;z-index:251785216;mso-position-horizontal-relative:text;mso-position-vertical-relative:text" from="732.15pt,399.2pt" to="731.3pt,401.3pt" strokecolor="red" strokeweight=".57pt"/>
              </w:pict>
            </w:r>
            <w:r>
              <w:rPr>
                <w:noProof/>
              </w:rPr>
              <w:pict w14:anchorId="3CE42D0C">
                <v:line id="_x0000_s1569" style="position:absolute;left:0;text-align:left;flip:x y;z-index:251786240;mso-position-horizontal-relative:text;mso-position-vertical-relative:text" from="731.3pt,401.3pt" to="747.6pt,407.95pt" strokecolor="red" strokeweight=".57pt"/>
              </w:pict>
            </w:r>
            <w:r>
              <w:rPr>
                <w:noProof/>
              </w:rPr>
              <w:pict w14:anchorId="18A0EF77">
                <v:line id="_x0000_s1568" style="position:absolute;left:0;text-align:left;flip:x y;z-index:251787264;mso-position-horizontal-relative:text;mso-position-vertical-relative:text" from="747.6pt,407.95pt" to="748.6pt,405.6pt" strokecolor="red" strokeweight=".57pt"/>
              </w:pict>
            </w:r>
            <w:r>
              <w:rPr>
                <w:noProof/>
              </w:rPr>
              <w:pict w14:anchorId="710F745B">
                <v:line id="_x0000_s1567" style="position:absolute;left:0;text-align:left;flip:x y;z-index:251788288;mso-position-horizontal-relative:text;mso-position-vertical-relative:text" from="748.6pt,405.6pt" to="753.9pt,407.95pt" strokecolor="red" strokeweight=".57pt"/>
              </w:pict>
            </w:r>
            <w:r>
              <w:rPr>
                <w:noProof/>
              </w:rPr>
              <w:pict w14:anchorId="78EFB5E0">
                <v:line id="_x0000_s1566" style="position:absolute;left:0;text-align:left;flip:x y;z-index:251789312;mso-position-horizontal-relative:text;mso-position-vertical-relative:text" from="753.9pt,407.95pt" to="752.95pt,410.3pt" strokecolor="red" strokeweight=".57pt"/>
              </w:pict>
            </w:r>
            <w:r>
              <w:rPr>
                <w:noProof/>
              </w:rPr>
              <w:pict w14:anchorId="1F214518">
                <v:line id="_x0000_s1565" style="position:absolute;left:0;text-align:left;flip:x y;z-index:251790336;mso-position-horizontal-relative:text;mso-position-vertical-relative:text" from="752.95pt,410.3pt" to="765.85pt,415.85pt" strokecolor="red" strokeweight=".57pt"/>
              </w:pict>
            </w:r>
            <w:r>
              <w:rPr>
                <w:noProof/>
              </w:rPr>
              <w:pict w14:anchorId="5A6460CA">
                <v:line id="_x0000_s1564" style="position:absolute;left:0;text-align:left;flip:x y;z-index:251791360;mso-position-horizontal-relative:text;mso-position-vertical-relative:text" from="765.85pt,415.85pt" to="769.25pt,417.3pt" strokecolor="red" strokeweight=".57pt"/>
              </w:pict>
            </w:r>
            <w:r>
              <w:rPr>
                <w:noProof/>
              </w:rPr>
              <w:pict w14:anchorId="57E212A1">
                <v:line id="_x0000_s1563" style="position:absolute;left:0;text-align:left;flip:x y;z-index:251792384;mso-position-horizontal-relative:text;mso-position-vertical-relative:text" from="769.25pt,417.3pt" to="763.05pt,431.45pt" strokecolor="red" strokeweight=".57pt"/>
              </w:pict>
            </w:r>
            <w:r>
              <w:rPr>
                <w:noProof/>
              </w:rPr>
              <w:pict w14:anchorId="16F17DE3">
                <v:line id="_x0000_s1562" style="position:absolute;left:0;text-align:left;flip:x y;z-index:251793408;mso-position-horizontal-relative:text;mso-position-vertical-relative:text" from="763.05pt,431.45pt" to="759.5pt,429.95pt" strokecolor="red" strokeweight=".57pt"/>
              </w:pict>
            </w:r>
            <w:r>
              <w:rPr>
                <w:noProof/>
              </w:rPr>
              <w:pict w14:anchorId="4977274F">
                <v:line id="_x0000_s1561" style="position:absolute;left:0;text-align:left;flip:x y;z-index:251794432;mso-position-horizontal-relative:text;mso-position-vertical-relative:text" from="759.5pt,429.95pt" to="753.3pt,444.25pt" strokecolor="red" strokeweight=".57pt"/>
              </w:pict>
            </w:r>
            <w:r>
              <w:rPr>
                <w:noProof/>
              </w:rPr>
              <w:pict w14:anchorId="7B2BE43A">
                <v:oval id="_x0000_s1560" style="position:absolute;left:0;text-align:left;margin-left:281.35pt;margin-top:394.9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5DDF7FCD">
                <v:oval id="_x0000_s1559" style="position:absolute;left:0;text-align:left;margin-left:282.95pt;margin-top:394.5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6236C9B1">
                <v:oval id="_x0000_s1558" style="position:absolute;left:0;text-align:left;margin-left:340.75pt;margin-top:380.9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6AE46C8E">
                <v:oval id="_x0000_s1557" style="position:absolute;left:0;text-align:left;margin-left:356.6pt;margin-top:381.25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58257AF2">
                <v:oval id="_x0000_s1556" style="position:absolute;left:0;text-align:left;margin-left:354.4pt;margin-top:437.35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30EA7D64">
                <v:oval id="_x0000_s1555" style="position:absolute;left:0;text-align:left;margin-left:296.45pt;margin-top:447.85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2ED93940">
                <v:oval id="_x0000_s1554" style="position:absolute;left:0;text-align:left;margin-left:281.35pt;margin-top:394.9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5E761082">
                <v:oval id="_x0000_s1553" style="position:absolute;left:0;text-align:left;margin-left:605.55pt;margin-top:466.1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72643745">
                <v:oval id="_x0000_s1552" style="position:absolute;left:0;text-align:left;margin-left:659.1pt;margin-top:489.65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09A94F6D">
                <v:oval id="_x0000_s1551" style="position:absolute;left:0;text-align:left;margin-left:647.35pt;margin-top:516.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3F58B7BA">
                <v:oval id="_x0000_s1550" style="position:absolute;left:0;text-align:left;margin-left:593.8pt;margin-top:493.05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498D3E13">
                <v:oval id="_x0000_s1549" style="position:absolute;left:0;text-align:left;margin-left:595.25pt;margin-top:489.7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4A934122">
                <v:oval id="_x0000_s1548" style="position:absolute;left:0;text-align:left;margin-left:592.25pt;margin-top:488.35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0E369437">
                <v:oval id="_x0000_s1547" style="position:absolute;left:0;text-align:left;margin-left:594.3pt;margin-top:483.7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5EE0B3CE">
                <v:oval id="_x0000_s1546" style="position:absolute;left:0;text-align:left;margin-left:597.3pt;margin-top:485.05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6D5EDE05">
                <v:oval id="_x0000_s1545" style="position:absolute;left:0;text-align:left;margin-left:605.55pt;margin-top:466.15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6B784D24">
                <v:oval id="_x0000_s1544" style="position:absolute;left:0;text-align:left;margin-left:382.7pt;margin-top:64.25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01344A81">
                <v:oval id="_x0000_s1543" style="position:absolute;left:0;text-align:left;margin-left:404.15pt;margin-top:70.1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4E1AE40B">
                <v:oval id="_x0000_s1542" style="position:absolute;left:0;text-align:left;margin-left:528.9pt;margin-top:116.8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78AB6824">
                <v:oval id="_x0000_s1541" style="position:absolute;left:0;text-align:left;margin-left:576.45pt;margin-top:21.9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62C712D4">
                <v:oval id="_x0000_s1540" style="position:absolute;left:0;text-align:left;margin-left:702.3pt;margin-top:79.8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0A2A42A2">
                <v:oval id="_x0000_s1539" style="position:absolute;left:0;text-align:left;margin-left:684pt;margin-top:121.9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124AFEBF">
                <v:oval id="_x0000_s1538" style="position:absolute;left:0;text-align:left;margin-left:661.15pt;margin-top:111.2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621B9A36">
                <v:oval id="_x0000_s1537" style="position:absolute;left:0;text-align:left;margin-left:582.6pt;margin-top:293.35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57F7E5A1">
                <v:oval id="_x0000_s1536" style="position:absolute;left:0;text-align:left;margin-left:623.35pt;margin-top:312.25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5C312D6D">
                <v:oval id="_x0000_s1535" style="position:absolute;left:0;text-align:left;margin-left:598.1pt;margin-top:390.4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65A88390">
                <v:oval id="_x0000_s1534" style="position:absolute;left:0;text-align:left;margin-left:468pt;margin-top:337.4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0CCC2AC5">
                <v:oval id="_x0000_s1533" style="position:absolute;left:0;text-align:left;margin-left:467.8pt;margin-top:286.35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0F9179EC">
                <v:oval id="_x0000_s1532" style="position:absolute;left:0;text-align:left;margin-left:445.15pt;margin-top:280.6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5AFF089B">
                <v:oval id="_x0000_s1531" style="position:absolute;left:0;text-align:left;margin-left:457.1pt;margin-top:200.1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04FA1328">
                <v:oval id="_x0000_s1530" style="position:absolute;left:0;text-align:left;margin-left:413.4pt;margin-top:187.6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08BD87C7">
                <v:oval id="_x0000_s1529" style="position:absolute;left:0;text-align:left;margin-left:424.3pt;margin-top:139.55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6A0E9124">
                <v:oval id="_x0000_s1528" style="position:absolute;left:0;text-align:left;margin-left:393.45pt;margin-top:130.05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4BE30697">
                <v:oval id="_x0000_s1527" style="position:absolute;left:0;text-align:left;margin-left:391.9pt;margin-top:135.55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5F80BA00">
                <v:oval id="_x0000_s1526" style="position:absolute;left:0;text-align:left;margin-left:366.5pt;margin-top:127.55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686C8876">
                <v:oval id="_x0000_s1525" style="position:absolute;left:0;text-align:left;margin-left:382.7pt;margin-top:64.25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26BBF760">
                <v:oval id="_x0000_s1524" style="position:absolute;left:0;text-align:left;margin-left:362.8pt;margin-top:126.4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140DF5EB">
                <v:oval id="_x0000_s1523" style="position:absolute;left:0;text-align:left;margin-left:366.5pt;margin-top:127.55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769FFC41">
                <v:oval id="_x0000_s1522" style="position:absolute;left:0;text-align:left;margin-left:391.9pt;margin-top:135.55pt;width:4.25pt;height:4.2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729D392E">
                <v:oval id="_x0000_s1521" style="position:absolute;left:0;text-align:left;margin-left:393.45pt;margin-top:130.05pt;width:4.25pt;height:4.2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14A78563">
                <v:oval id="_x0000_s1520" style="position:absolute;left:0;text-align:left;margin-left:424.3pt;margin-top:139.55pt;width:4.25pt;height:4.2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79B4DB30">
                <v:oval id="_x0000_s1519" style="position:absolute;left:0;text-align:left;margin-left:413.4pt;margin-top:187.6pt;width:4.25pt;height:4.2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2A49B16E">
                <v:oval id="_x0000_s1518" style="position:absolute;left:0;text-align:left;margin-left:402.9pt;margin-top:190.7pt;width:4.25pt;height:4.2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68289F80">
                <v:oval id="_x0000_s1517" style="position:absolute;left:0;text-align:left;margin-left:398.85pt;margin-top:202.7pt;width:4.25pt;height:4.2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797BE9D5">
                <v:oval id="_x0000_s1516" style="position:absolute;left:0;text-align:left;margin-left:345.65pt;margin-top:182.75pt;width:4.25pt;height:4.2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21C685A5">
                <v:oval id="_x0000_s1515" style="position:absolute;left:0;text-align:left;margin-left:362.8pt;margin-top:126.4pt;width:4.25pt;height:4.2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5801C8C2">
                <v:oval id="_x0000_s1514" style="position:absolute;left:0;text-align:left;margin-left:345.65pt;margin-top:182.75pt;width:4.25pt;height:4.2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577F8EB2">
                <v:oval id="_x0000_s1513" style="position:absolute;left:0;text-align:left;margin-left:398.85pt;margin-top:202.7pt;width:4.25pt;height:4.2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539222CC">
                <v:oval id="_x0000_s1512" style="position:absolute;left:0;text-align:left;margin-left:377.65pt;margin-top:259.2pt;width:4.25pt;height:4.2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284DC7AC">
                <v:oval id="_x0000_s1511" style="position:absolute;left:0;text-align:left;margin-left:326.45pt;margin-top:241.4pt;width:4.25pt;height:4.2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4AF1E9F9">
                <v:oval id="_x0000_s1510" style="position:absolute;left:0;text-align:left;margin-left:345.65pt;margin-top:182.75pt;width:4.25pt;height:4.2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3DA9E327">
                <v:oval id="_x0000_s1509" style="position:absolute;left:0;text-align:left;margin-left:305.9pt;margin-top:469pt;width:4.25pt;height:4.2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397C2603">
                <v:oval id="_x0000_s1508" style="position:absolute;left:0;text-align:left;margin-left:307.95pt;margin-top:466.85pt;width:4.25pt;height:4.2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6ACB0892">
                <v:oval id="_x0000_s1507" style="position:absolute;left:0;text-align:left;margin-left:353.6pt;margin-top:457.45pt;width:4.25pt;height:4.2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0A14ADD2">
                <v:oval id="_x0000_s1506" style="position:absolute;left:0;text-align:left;margin-left:368pt;margin-top:529.9pt;width:4.25pt;height:4.2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565D109A">
                <v:oval id="_x0000_s1505" style="position:absolute;left:0;text-align:left;margin-left:345.7pt;margin-top:534.55pt;width:4.25pt;height:4.2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4B52D071">
                <v:oval id="_x0000_s1504" style="position:absolute;left:0;text-align:left;margin-left:345.45pt;margin-top:536.75pt;width:4.25pt;height:4.2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4313597D">
                <v:oval id="_x0000_s1503" style="position:absolute;left:0;text-align:left;margin-left:325.55pt;margin-top:539.75pt;width:4.25pt;height:4.2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585CF377">
                <v:oval id="_x0000_s1502" style="position:absolute;left:0;text-align:left;margin-left:320.15pt;margin-top:540.85pt;width:4.25pt;height:4.2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00F4FB05">
                <v:oval id="_x0000_s1501" style="position:absolute;left:0;text-align:left;margin-left:305.9pt;margin-top:469pt;width:4.25pt;height:4.2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514E99AD">
                <v:oval id="_x0000_s1500" style="position:absolute;left:0;text-align:left;margin-left:353.6pt;margin-top:457.45pt;width:4.25pt;height:4.2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4F6A57CA">
                <v:oval id="_x0000_s1499" style="position:absolute;left:0;text-align:left;margin-left:399.05pt;margin-top:447.35pt;width:4.25pt;height:4.2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3DB6D2CC">
                <v:oval id="_x0000_s1498" style="position:absolute;left:0;text-align:left;margin-left:409.2pt;margin-top:494.55pt;width:4.25pt;height:4.2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29C1C3F6">
                <v:oval id="_x0000_s1497" style="position:absolute;left:0;text-align:left;margin-left:415.65pt;margin-top:493pt;width:4.25pt;height:4.2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098784C5">
                <v:oval id="_x0000_s1496" style="position:absolute;left:0;text-align:left;margin-left:417.3pt;margin-top:499.85pt;width:4.25pt;height:4.2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2EFD2939">
                <v:oval id="_x0000_s1495" style="position:absolute;left:0;text-align:left;margin-left:424.5pt;margin-top:498.15pt;width:4.25pt;height:4.2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41233744">
                <v:oval id="_x0000_s1494" style="position:absolute;left:0;text-align:left;margin-left:426.85pt;margin-top:508pt;width:4.25pt;height:4.2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7F0BF115">
                <v:oval id="_x0000_s1493" style="position:absolute;left:0;text-align:left;margin-left:427.6pt;margin-top:511.25pt;width:4.25pt;height:4.2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082CBA7A">
                <v:oval id="_x0000_s1492" style="position:absolute;left:0;text-align:left;margin-left:420.45pt;margin-top:513pt;width:4.25pt;height:4.2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36FA99EF">
                <v:oval id="_x0000_s1491" style="position:absolute;left:0;text-align:left;margin-left:418.25pt;margin-top:514.05pt;width:4.25pt;height:4.2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46F047D5">
                <v:oval id="_x0000_s1490" style="position:absolute;left:0;text-align:left;margin-left:416.45pt;margin-top:516.1pt;width:4.25pt;height:4.2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0B008056">
                <v:oval id="_x0000_s1489" style="position:absolute;left:0;text-align:left;margin-left:415.15pt;margin-top:520.95pt;width:4.25pt;height:4.2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2D48216F">
                <v:oval id="_x0000_s1488" style="position:absolute;left:0;text-align:left;margin-left:368pt;margin-top:529.9pt;width:4.25pt;height:4.2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43377006">
                <v:oval id="_x0000_s1487" style="position:absolute;left:0;text-align:left;margin-left:353.6pt;margin-top:457.45pt;width:4.25pt;height:4.2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40D161B5">
                <v:oval id="_x0000_s1486" style="position:absolute;left:0;text-align:left;margin-left:399.05pt;margin-top:447.35pt;width:4.25pt;height:4.2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3B9E3A31">
                <v:oval id="_x0000_s1485" style="position:absolute;left:0;text-align:left;margin-left:477.9pt;margin-top:431.55pt;width:4.25pt;height:4.2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402B30AF">
                <v:oval id="_x0000_s1484" style="position:absolute;left:0;text-align:left;margin-left:480.4pt;margin-top:442.35pt;width:4.25pt;height:4.2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53F77CF8">
                <v:oval id="_x0000_s1483" style="position:absolute;left:0;text-align:left;margin-left:488.7pt;margin-top:478.85pt;width:4.25pt;height:4.2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5882164D">
                <v:oval id="_x0000_s1482" style="position:absolute;left:0;text-align:left;margin-left:457.85pt;margin-top:486.65pt;width:4.25pt;height:4.2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119E6A82">
                <v:oval id="_x0000_s1481" style="position:absolute;left:0;text-align:left;margin-left:460.45pt;margin-top:501.05pt;width:4.25pt;height:4.2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0568AB3D">
                <v:oval id="_x0000_s1480" style="position:absolute;left:0;text-align:left;margin-left:426.85pt;margin-top:508pt;width:4.25pt;height:4.2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1B7DE481">
                <v:oval id="_x0000_s1479" style="position:absolute;left:0;text-align:left;margin-left:424.5pt;margin-top:498.15pt;width:4.25pt;height:4.2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47B3FC2F">
                <v:oval id="_x0000_s1478" style="position:absolute;left:0;text-align:left;margin-left:417.3pt;margin-top:499.85pt;width:4.25pt;height:4.2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5EDE7050">
                <v:oval id="_x0000_s1477" style="position:absolute;left:0;text-align:left;margin-left:415.65pt;margin-top:493pt;width:4.25pt;height:4.2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168793B8">
                <v:oval id="_x0000_s1476" style="position:absolute;left:0;text-align:left;margin-left:409.2pt;margin-top:494.55pt;width:4.25pt;height:4.2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6A3AA779">
                <v:oval id="_x0000_s1475" style="position:absolute;left:0;text-align:left;margin-left:399.05pt;margin-top:447.35pt;width:4.25pt;height:4.2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6737BE8C">
                <v:oval id="_x0000_s1474" style="position:absolute;left:0;text-align:left;margin-left:477.9pt;margin-top:431.55pt;width:4.25pt;height:4.2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6095E8C9">
                <v:oval id="_x0000_s1473" style="position:absolute;left:0;text-align:left;margin-left:499.75pt;margin-top:431.95pt;width:4.25pt;height:4.2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72103E62">
                <v:oval id="_x0000_s1472" style="position:absolute;left:0;text-align:left;margin-left:509pt;margin-top:474.2pt;width:4.25pt;height:4.2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74362DDC">
                <v:oval id="_x0000_s1471" style="position:absolute;left:0;text-align:left;margin-left:516.55pt;margin-top:500.45pt;width:4.25pt;height:4.2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5D8A3F4A">
                <v:oval id="_x0000_s1470" style="position:absolute;left:0;text-align:left;margin-left:513.4pt;margin-top:503.9pt;width:4.25pt;height:4.2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1BAAE927">
                <v:oval id="_x0000_s1469" style="position:absolute;left:0;text-align:left;margin-left:517.8pt;margin-top:515pt;width:4.25pt;height:4.2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06BF4CE5">
                <v:oval id="_x0000_s1468" style="position:absolute;left:0;text-align:left;margin-left:525.95pt;margin-top:559.35pt;width:4.25pt;height:4.2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73F5AADB">
                <v:oval id="_x0000_s1467" style="position:absolute;left:0;text-align:left;margin-left:476.55pt;margin-top:567.4pt;width:4.25pt;height:4.2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32A88035">
                <v:oval id="_x0000_s1466" style="position:absolute;left:0;text-align:left;margin-left:469.65pt;margin-top:547.35pt;width:4.25pt;height:4.2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054B336B">
                <v:oval id="_x0000_s1465" style="position:absolute;left:0;text-align:left;margin-left:460.45pt;margin-top:501.05pt;width:4.25pt;height:4.2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31005242">
                <v:oval id="_x0000_s1464" style="position:absolute;left:0;text-align:left;margin-left:457.85pt;margin-top:486.65pt;width:4.25pt;height:4.2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74608544">
                <v:oval id="_x0000_s1463" style="position:absolute;left:0;text-align:left;margin-left:488.7pt;margin-top:478.85pt;width:4.25pt;height:4.2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35E572FF">
                <v:oval id="_x0000_s1462" style="position:absolute;left:0;text-align:left;margin-left:480.4pt;margin-top:442.35pt;width:4.25pt;height:4.2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3E796CB0">
                <v:oval id="_x0000_s1461" style="position:absolute;left:0;text-align:left;margin-left:477.9pt;margin-top:431.55pt;width:4.25pt;height:4.2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534B83CA">
                <v:oval id="_x0000_s1460" style="position:absolute;left:0;text-align:left;margin-left:325.55pt;margin-top:539.75pt;width:4.25pt;height:4.2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130BACC9">
                <v:oval id="_x0000_s1459" style="position:absolute;left:0;text-align:left;margin-left:345.45pt;margin-top:536.75pt;width:4.25pt;height:4.2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41F04AAD">
                <v:oval id="_x0000_s1458" style="position:absolute;left:0;text-align:left;margin-left:345.7pt;margin-top:534.55pt;width:4.25pt;height:4.2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3A6D9668">
                <v:oval id="_x0000_s1457" style="position:absolute;left:0;text-align:left;margin-left:368pt;margin-top:529.9pt;width:4.25pt;height:4.2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192FD92B">
                <v:oval id="_x0000_s1456" style="position:absolute;left:0;text-align:left;margin-left:415.15pt;margin-top:520.95pt;width:4.25pt;height:4.2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5BAB01BD">
                <v:oval id="_x0000_s1455" style="position:absolute;left:0;text-align:left;margin-left:418.3pt;margin-top:531.1pt;width:4.25pt;height:4.2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4A6E9590">
                <v:oval id="_x0000_s1454" style="position:absolute;left:0;text-align:left;margin-left:424.6pt;margin-top:559.65pt;width:4.25pt;height:4.2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0F6C905B">
                <v:oval id="_x0000_s1453" style="position:absolute;left:0;text-align:left;margin-left:427.65pt;margin-top:577.6pt;width:4.25pt;height:4.2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52EA9AC5">
                <v:oval id="_x0000_s1452" style="position:absolute;left:0;text-align:left;margin-left:383.8pt;margin-top:585.05pt;width:4.25pt;height:4.2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0D405BC0">
                <v:oval id="_x0000_s1451" style="position:absolute;left:0;text-align:left;margin-left:352.1pt;margin-top:591.7pt;width:4.25pt;height:4.2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790C829A">
                <v:oval id="_x0000_s1450" style="position:absolute;left:0;text-align:left;margin-left:337pt;margin-top:577pt;width:4.25pt;height:4.2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6FFB5470">
                <v:oval id="_x0000_s1449" style="position:absolute;left:0;text-align:left;margin-left:325.55pt;margin-top:539.75pt;width:4.25pt;height:4.2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17E34EB1">
                <v:oval id="_x0000_s1448" style="position:absolute;left:0;text-align:left;margin-left:280.25pt;margin-top:549.8pt;width:4.25pt;height:4.2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064E957A">
                <v:oval id="_x0000_s1447" style="position:absolute;left:0;text-align:left;margin-left:295.35pt;margin-top:546.15pt;width:4.25pt;height:4.2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0FC90D24">
                <v:oval id="_x0000_s1446" style="position:absolute;left:0;text-align:left;margin-left:320.15pt;margin-top:540.85pt;width:4.25pt;height:4.2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2F09CAD0">
                <v:oval id="_x0000_s1445" style="position:absolute;left:0;text-align:left;margin-left:325.55pt;margin-top:539.75pt;width:4.25pt;height:4.2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25B651E6">
                <v:oval id="_x0000_s1444" style="position:absolute;left:0;text-align:left;margin-left:337pt;margin-top:577pt;width:4.25pt;height:4.2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5E70B134">
                <v:oval id="_x0000_s1443" style="position:absolute;left:0;text-align:left;margin-left:352.1pt;margin-top:591.7pt;width:4.25pt;height:4.2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244B1120">
                <v:oval id="_x0000_s1442" style="position:absolute;left:0;text-align:left;margin-left:292.4pt;margin-top:600.8pt;width:4.25pt;height:4.2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6EDCCE6A">
                <v:oval id="_x0000_s1441" style="position:absolute;left:0;text-align:left;margin-left:280.25pt;margin-top:549.8pt;width:4.25pt;height:4.2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27E7B7E3">
                <v:oval id="_x0000_s1440" style="position:absolute;left:0;text-align:left;margin-left:259.6pt;margin-top:535.05pt;width:4.25pt;height:4.2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7F865135">
                <v:oval id="_x0000_s1439" style="position:absolute;left:0;text-align:left;margin-left:261.3pt;margin-top:540.75pt;width:4.25pt;height:4.2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5EE664F9">
                <v:oval id="_x0000_s1438" style="position:absolute;left:0;text-align:left;margin-left:266.6pt;margin-top:540.35pt;width:4.25pt;height:4.2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47BC9513">
                <v:oval id="_x0000_s1437" style="position:absolute;left:0;text-align:left;margin-left:267.6pt;margin-top:545.05pt;width:4.25pt;height:4.2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28AFD3F8">
                <v:oval id="_x0000_s1436" style="position:absolute;left:0;text-align:left;margin-left:271.1pt;margin-top:544.3pt;width:4.25pt;height:4.2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7C63914E">
                <v:oval id="_x0000_s1435" style="position:absolute;left:0;text-align:left;margin-left:278.95pt;margin-top:542.9pt;width:4.25pt;height:4.2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12CA50BB">
                <v:oval id="_x0000_s1434" style="position:absolute;left:0;text-align:left;margin-left:280.25pt;margin-top:549.8pt;width:4.25pt;height:4.2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7687BEEB">
                <v:oval id="_x0000_s1433" style="position:absolute;left:0;text-align:left;margin-left:292.4pt;margin-top:600.8pt;width:4.25pt;height:4.2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50B424EC">
                <v:oval id="_x0000_s1432" style="position:absolute;left:0;text-align:left;margin-left:255.1pt;margin-top:611.05pt;width:4.25pt;height:4.2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29F94CC6">
                <v:oval id="_x0000_s1431" style="position:absolute;left:0;text-align:left;margin-left:210.05pt;margin-top:546.9pt;width:4.25pt;height:4.2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5C031601">
                <v:oval id="_x0000_s1430" style="position:absolute;left:0;text-align:left;margin-left:259.6pt;margin-top:535.05pt;width:4.25pt;height:4.2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7D70088A">
                <v:oval id="_x0000_s1429" style="position:absolute;left:0;text-align:left;margin-left:744.65pt;margin-top:439.75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4E0490B7">
                <v:oval id="_x0000_s1428" style="position:absolute;left:0;text-align:left;margin-left:751.9pt;margin-top:442.85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20309C9E">
                <v:oval id="_x0000_s1427" style="position:absolute;left:0;text-align:left;margin-left:772.3pt;margin-top:451.9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03F50E9A">
                <v:oval id="_x0000_s1426" style="position:absolute;left:0;text-align:left;margin-left:766.7pt;margin-top:465.1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6B3DDC12">
                <v:oval id="_x0000_s1425" style="position:absolute;left:0;text-align:left;margin-left:770.25pt;margin-top:466.55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3F308C3C">
                <v:oval id="_x0000_s1424" style="position:absolute;left:0;text-align:left;margin-left:764.3pt;margin-top:480.55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4480B0A4">
                <v:oval id="_x0000_s1423" style="position:absolute;left:0;text-align:left;margin-left:760.7pt;margin-top:479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18054B10">
                <v:oval id="_x0000_s1422" style="position:absolute;left:0;text-align:left;margin-left:752.35pt;margin-top:498.3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1E1D633B">
                <v:oval id="_x0000_s1421" style="position:absolute;left:0;text-align:left;margin-left:756.05pt;margin-top:500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68748DAC">
                <v:oval id="_x0000_s1420" style="position:absolute;left:0;text-align:left;margin-left:750pt;margin-top:513.85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5A6BE503">
                <v:oval id="_x0000_s1419" style="position:absolute;left:0;text-align:left;margin-left:746.35pt;margin-top:512.4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783D82A5">
                <v:oval id="_x0000_s1418" style="position:absolute;left:0;text-align:left;margin-left:738pt;margin-top:531.95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6AC9FCFC">
                <v:oval id="_x0000_s1417" style="position:absolute;left:0;text-align:left;margin-left:741.55pt;margin-top:533.35pt;width:2.85pt;height:2.8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61FB31ED">
                <v:oval id="_x0000_s1416" style="position:absolute;left:0;text-align:left;margin-left:735.3pt;margin-top:547.25pt;width:2.85pt;height:2.8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7CB73DF7">
                <v:oval id="_x0000_s1415" style="position:absolute;left:0;text-align:left;margin-left:732pt;margin-top:545.9pt;width:2.85pt;height:2.8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1CD12A03">
                <v:oval id="_x0000_s1414" style="position:absolute;left:0;text-align:left;margin-left:723.55pt;margin-top:565.3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1F45838B">
                <v:oval id="_x0000_s1413" style="position:absolute;left:0;text-align:left;margin-left:727.15pt;margin-top:566.75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48D425CA">
                <v:oval id="_x0000_s1412" style="position:absolute;left:0;text-align:left;margin-left:721.15pt;margin-top:580.8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0DBA9C5D">
                <v:oval id="_x0000_s1411" style="position:absolute;left:0;text-align:left;margin-left:717.65pt;margin-top:579.25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4B0D576D">
                <v:oval id="_x0000_s1410" style="position:absolute;left:0;text-align:left;margin-left:714.7pt;margin-top:586.9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59DFE0EA">
                <v:oval id="_x0000_s1409" style="position:absolute;left:0;text-align:left;margin-left:686.55pt;margin-top:574.55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7CC4558F">
                <v:oval id="_x0000_s1408" style="position:absolute;left:0;text-align:left;margin-left:692.75pt;margin-top:560.05pt;width:2.85pt;height:2.85pt;z-index:251951104;mso-position-horizontal-relative:text;mso-position-vertical-relative:text" fillcolor="black"/>
              </w:pict>
            </w:r>
            <w:r>
              <w:rPr>
                <w:noProof/>
              </w:rPr>
              <w:pict w14:anchorId="13134603">
                <v:oval id="_x0000_s1407" style="position:absolute;left:0;text-align:left;margin-left:690.1pt;margin-top:559.05pt;width:2.85pt;height:2.85pt;z-index:251952128;mso-position-horizontal-relative:text;mso-position-vertical-relative:text" fillcolor="black"/>
              </w:pict>
            </w:r>
            <w:r>
              <w:rPr>
                <w:noProof/>
              </w:rPr>
              <w:pict w14:anchorId="6571ACB1">
                <v:oval id="_x0000_s1406" style="position:absolute;left:0;text-align:left;margin-left:692.4pt;margin-top:553.45pt;width:2.85pt;height:2.85pt;z-index:251953152;mso-position-horizontal-relative:text;mso-position-vertical-relative:text" fillcolor="black"/>
              </w:pict>
            </w:r>
            <w:r>
              <w:rPr>
                <w:noProof/>
              </w:rPr>
              <w:pict w14:anchorId="54FAE6B4">
                <v:oval id="_x0000_s1405" style="position:absolute;left:0;text-align:left;margin-left:695.45pt;margin-top:554.55pt;width:2.85pt;height:2.85pt;z-index:251954176;mso-position-horizontal-relative:text;mso-position-vertical-relative:text" fillcolor="black"/>
              </w:pict>
            </w:r>
            <w:r>
              <w:rPr>
                <w:noProof/>
              </w:rPr>
              <w:pict w14:anchorId="38717084">
                <v:oval id="_x0000_s1404" style="position:absolute;left:0;text-align:left;margin-left:707.1pt;margin-top:526.7pt;width:2.85pt;height:2.85pt;z-index:251955200;mso-position-horizontal-relative:text;mso-position-vertical-relative:text" fillcolor="black"/>
              </w:pict>
            </w:r>
            <w:r>
              <w:rPr>
                <w:noProof/>
              </w:rPr>
              <w:pict w14:anchorId="72F64BB8">
                <v:oval id="_x0000_s1403" style="position:absolute;left:0;text-align:left;margin-left:704.45pt;margin-top:525.75pt;width:2.85pt;height:2.85pt;z-index:251956224;mso-position-horizontal-relative:text;mso-position-vertical-relative:text" fillcolor="black"/>
              </w:pict>
            </w:r>
            <w:r>
              <w:rPr>
                <w:noProof/>
              </w:rPr>
              <w:pict w14:anchorId="6DC3D4E4">
                <v:oval id="_x0000_s1402" style="position:absolute;left:0;text-align:left;margin-left:707pt;margin-top:520.25pt;width:2.85pt;height:2.85pt;z-index:251957248;mso-position-horizontal-relative:text;mso-position-vertical-relative:text" fillcolor="black"/>
              </w:pict>
            </w:r>
            <w:r>
              <w:rPr>
                <w:noProof/>
              </w:rPr>
              <w:pict w14:anchorId="0CCB2332">
                <v:oval id="_x0000_s1401" style="position:absolute;left:0;text-align:left;margin-left:709.5pt;margin-top:521.3pt;width:2.85pt;height:2.85pt;z-index:251958272;mso-position-horizontal-relative:text;mso-position-vertical-relative:text" fillcolor="black"/>
              </w:pict>
            </w:r>
            <w:r>
              <w:rPr>
                <w:noProof/>
              </w:rPr>
              <w:pict w14:anchorId="6811EC16">
                <v:oval id="_x0000_s1400" style="position:absolute;left:0;text-align:left;margin-left:721.3pt;margin-top:493.45pt;width:2.85pt;height:2.85pt;z-index:251959296;mso-position-horizontal-relative:text;mso-position-vertical-relative:text" fillcolor="black"/>
              </w:pict>
            </w:r>
            <w:r>
              <w:rPr>
                <w:noProof/>
              </w:rPr>
              <w:pict w14:anchorId="129AE74E">
                <v:oval id="_x0000_s1399" style="position:absolute;left:0;text-align:left;margin-left:719.05pt;margin-top:492.65pt;width:2.85pt;height:2.85pt;z-index:251960320;mso-position-horizontal-relative:text;mso-position-vertical-relative:text" fillcolor="black"/>
              </w:pict>
            </w:r>
            <w:r>
              <w:rPr>
                <w:noProof/>
              </w:rPr>
              <w:pict w14:anchorId="5BA8509C">
                <v:oval id="_x0000_s1398" style="position:absolute;left:0;text-align:left;margin-left:721.55pt;margin-top:487.05pt;width:2.85pt;height:2.85pt;z-index:251961344;mso-position-horizontal-relative:text;mso-position-vertical-relative:text" fillcolor="black"/>
              </w:pict>
            </w:r>
            <w:r>
              <w:rPr>
                <w:noProof/>
              </w:rPr>
              <w:pict w14:anchorId="63295021">
                <v:oval id="_x0000_s1397" style="position:absolute;left:0;text-align:left;margin-left:723.85pt;margin-top:487.85pt;width:2.85pt;height:2.85pt;z-index:251962368;mso-position-horizontal-relative:text;mso-position-vertical-relative:text" fillcolor="black"/>
              </w:pict>
            </w:r>
            <w:r>
              <w:rPr>
                <w:noProof/>
              </w:rPr>
              <w:pict w14:anchorId="42F3EB90">
                <v:oval id="_x0000_s1396" style="position:absolute;left:0;text-align:left;margin-left:735.8pt;margin-top:460.05pt;width:2.85pt;height:2.85pt;z-index:251963392;mso-position-horizontal-relative:text;mso-position-vertical-relative:text" fillcolor="black"/>
              </w:pict>
            </w:r>
            <w:r>
              <w:rPr>
                <w:noProof/>
              </w:rPr>
              <w:pict w14:anchorId="22A0CA88">
                <v:oval id="_x0000_s1395" style="position:absolute;left:0;text-align:left;margin-left:733.45pt;margin-top:459.15pt;width:2.85pt;height:2.85pt;z-index:251964416;mso-position-horizontal-relative:text;mso-position-vertical-relative:text" fillcolor="black"/>
              </w:pict>
            </w:r>
            <w:r>
              <w:rPr>
                <w:noProof/>
              </w:rPr>
              <w:pict w14:anchorId="0D86875F">
                <v:oval id="_x0000_s1394" style="position:absolute;left:0;text-align:left;margin-left:735.7pt;margin-top:453.55pt;width:2.85pt;height:2.85pt;z-index:251965440;mso-position-horizontal-relative:text;mso-position-vertical-relative:text" fillcolor="black"/>
              </w:pict>
            </w:r>
            <w:r>
              <w:rPr>
                <w:noProof/>
              </w:rPr>
              <w:pict w14:anchorId="7D03F151">
                <v:oval id="_x0000_s1393" style="position:absolute;left:0;text-align:left;margin-left:738.3pt;margin-top:454.45pt;width:2.85pt;height:2.85pt;z-index:251966464;mso-position-horizontal-relative:text;mso-position-vertical-relative:text" fillcolor="black"/>
              </w:pict>
            </w:r>
            <w:r>
              <w:rPr>
                <w:noProof/>
              </w:rPr>
              <w:pict w14:anchorId="1B4DBE45">
                <v:oval id="_x0000_s1392" style="position:absolute;left:0;text-align:left;margin-left:744.65pt;margin-top:439.75pt;width:2.85pt;height:2.85pt;z-index:251967488;mso-position-horizontal-relative:text;mso-position-vertical-relative:text" fillcolor="black"/>
              </w:pict>
            </w:r>
            <w:r>
              <w:rPr>
                <w:noProof/>
              </w:rPr>
              <w:pict w14:anchorId="10890AB3">
                <v:oval id="_x0000_s1391" style="position:absolute;left:0;text-align:left;margin-left:373.7pt;margin-top:138.35pt;width:2.85pt;height:2.85pt;z-index:251968512;mso-position-horizontal-relative:text;mso-position-vertical-relative:text" fillcolor="black"/>
              </w:pict>
            </w:r>
            <w:r>
              <w:rPr>
                <w:noProof/>
              </w:rPr>
              <w:pict w14:anchorId="746C4041">
                <v:oval id="_x0000_s1390" style="position:absolute;left:0;text-align:left;margin-left:397.3pt;margin-top:143.6pt;width:2.85pt;height:2.85pt;z-index:251969536;mso-position-horizontal-relative:text;mso-position-vertical-relative:text" fillcolor="black"/>
              </w:pict>
            </w:r>
            <w:r>
              <w:rPr>
                <w:noProof/>
              </w:rPr>
              <w:pict w14:anchorId="77E9E589">
                <v:oval id="_x0000_s1389" style="position:absolute;left:0;text-align:left;margin-left:393.6pt;margin-top:160.25pt;width:2.85pt;height:2.85pt;z-index:251970560;mso-position-horizontal-relative:text;mso-position-vertical-relative:text" fillcolor="black"/>
              </w:pict>
            </w:r>
            <w:r>
              <w:rPr>
                <w:noProof/>
              </w:rPr>
              <w:pict w14:anchorId="6317B693">
                <v:oval id="_x0000_s1388" style="position:absolute;left:0;text-align:left;margin-left:370.5pt;margin-top:154.45pt;width:2.85pt;height:2.85pt;z-index:251971584;mso-position-horizontal-relative:text;mso-position-vertical-relative:text" fillcolor="black"/>
              </w:pict>
            </w:r>
            <w:r>
              <w:rPr>
                <w:noProof/>
              </w:rPr>
              <w:pict w14:anchorId="1FC3FE58">
                <v:oval id="_x0000_s1387" style="position:absolute;left:0;text-align:left;margin-left:373.7pt;margin-top:138.35pt;width:2.85pt;height:2.85pt;z-index:251972608;mso-position-horizontal-relative:text;mso-position-vertical-relative:text" fillcolor="black"/>
              </w:pict>
            </w:r>
            <w:r>
              <w:rPr>
                <w:noProof/>
              </w:rPr>
              <w:pict w14:anchorId="3D0140BF">
                <v:oval id="_x0000_s1386" style="position:absolute;left:0;text-align:left;margin-left:346.85pt;margin-top:217.05pt;width:2.85pt;height:2.85pt;z-index:251973632;mso-position-horizontal-relative:text;mso-position-vertical-relative:text" fillcolor="black"/>
              </w:pict>
            </w:r>
            <w:r>
              <w:rPr>
                <w:noProof/>
              </w:rPr>
              <w:pict w14:anchorId="741DC3DD">
                <v:oval id="_x0000_s1385" style="position:absolute;left:0;text-align:left;margin-left:354.2pt;margin-top:198.65pt;width:2.85pt;height:2.85pt;z-index:251974656;mso-position-horizontal-relative:text;mso-position-vertical-relative:text" fillcolor="black"/>
              </w:pict>
            </w:r>
            <w:r>
              <w:rPr>
                <w:noProof/>
              </w:rPr>
              <w:pict w14:anchorId="34EFE561">
                <v:oval id="_x0000_s1384" style="position:absolute;left:0;text-align:left;margin-left:367pt;margin-top:203.55pt;width:2.85pt;height:2.85pt;z-index:251975680;mso-position-horizontal-relative:text;mso-position-vertical-relative:text" fillcolor="black"/>
              </w:pict>
            </w:r>
            <w:r>
              <w:rPr>
                <w:noProof/>
              </w:rPr>
              <w:pict w14:anchorId="723F89E2">
                <v:oval id="_x0000_s1383" style="position:absolute;left:0;text-align:left;margin-left:5in;margin-top:221.95pt;width:2.85pt;height:2.85pt;z-index:251976704;mso-position-horizontal-relative:text;mso-position-vertical-relative:text" fillcolor="black"/>
              </w:pict>
            </w:r>
            <w:r>
              <w:rPr>
                <w:noProof/>
              </w:rPr>
              <w:pict w14:anchorId="0A99A688">
                <v:oval id="_x0000_s1382" style="position:absolute;left:0;text-align:left;margin-left:346.85pt;margin-top:217.05pt;width:2.85pt;height:2.85pt;z-index:251977728;mso-position-horizontal-relative:text;mso-position-vertical-relative:text" fillcolor="black"/>
              </w:pict>
            </w:r>
            <w:r>
              <w:rPr>
                <w:noProof/>
              </w:rPr>
              <w:pict w14:anchorId="43965399">
                <v:oval id="_x0000_s1381" style="position:absolute;left:0;text-align:left;margin-left:313.45pt;margin-top:419.75pt;width:2.85pt;height:2.85pt;z-index:251978752;mso-position-horizontal-relative:text;mso-position-vertical-relative:text" fillcolor="black"/>
              </w:pict>
            </w:r>
            <w:r>
              <w:rPr>
                <w:noProof/>
              </w:rPr>
              <w:pict w14:anchorId="7911E427">
                <v:oval id="_x0000_s1380" style="position:absolute;left:0;text-align:left;margin-left:331.75pt;margin-top:416.55pt;width:2.85pt;height:2.85pt;z-index:251979776;mso-position-horizontal-relative:text;mso-position-vertical-relative:text" fillcolor="black"/>
              </w:pict>
            </w:r>
            <w:r>
              <w:rPr>
                <w:noProof/>
              </w:rPr>
              <w:pict w14:anchorId="3E6AA8A0">
                <v:oval id="_x0000_s1379" style="position:absolute;left:0;text-align:left;margin-left:334pt;margin-top:429.1pt;width:2.85pt;height:2.85pt;z-index:251980800;mso-position-horizontal-relative:text;mso-position-vertical-relative:text" fillcolor="black"/>
              </w:pict>
            </w:r>
            <w:r>
              <w:rPr>
                <w:noProof/>
              </w:rPr>
              <w:pict w14:anchorId="1CD3D0BA">
                <v:oval id="_x0000_s1378" style="position:absolute;left:0;text-align:left;margin-left:315.2pt;margin-top:432.35pt;width:2.85pt;height:2.85pt;z-index:251981824;mso-position-horizontal-relative:text;mso-position-vertical-relative:text" fillcolor="black"/>
              </w:pict>
            </w:r>
            <w:r>
              <w:rPr>
                <w:noProof/>
              </w:rPr>
              <w:pict w14:anchorId="04FB37CE">
                <v:oval id="_x0000_s1377" style="position:absolute;left:0;text-align:left;margin-left:313.45pt;margin-top:419.75pt;width:2.85pt;height:2.85pt;z-index:251982848;mso-position-horizontal-relative:text;mso-position-vertical-relative:text" fillcolor="black"/>
              </w:pict>
            </w:r>
            <w:r>
              <w:rPr>
                <w:noProof/>
              </w:rPr>
              <w:pict w14:anchorId="34989135">
                <v:oval id="_x0000_s1376" style="position:absolute;left:0;text-align:left;margin-left:317.85pt;margin-top:472.6pt;width:2.85pt;height:2.85pt;z-index:251983872;mso-position-horizontal-relative:text;mso-position-vertical-relative:text" fillcolor="black"/>
              </w:pict>
            </w:r>
            <w:r>
              <w:rPr>
                <w:noProof/>
              </w:rPr>
              <w:pict w14:anchorId="5C078102">
                <v:oval id="_x0000_s1375" style="position:absolute;left:0;text-align:left;margin-left:345.15pt;margin-top:467.2pt;width:2.85pt;height:2.85pt;z-index:251984896;mso-position-horizontal-relative:text;mso-position-vertical-relative:text" fillcolor="black"/>
              </w:pict>
            </w:r>
            <w:r>
              <w:rPr>
                <w:noProof/>
              </w:rPr>
              <w:pict w14:anchorId="26ED1301">
                <v:oval id="_x0000_s1374" style="position:absolute;left:0;text-align:left;margin-left:348.85pt;margin-top:483.7pt;width:2.85pt;height:2.85pt;z-index:251985920;mso-position-horizontal-relative:text;mso-position-vertical-relative:text" fillcolor="black"/>
              </w:pict>
            </w:r>
            <w:r>
              <w:rPr>
                <w:noProof/>
              </w:rPr>
              <w:pict w14:anchorId="6FFEC8B4">
                <v:oval id="_x0000_s1373" style="position:absolute;left:0;text-align:left;margin-left:321.45pt;margin-top:489.25pt;width:2.85pt;height:2.85pt;z-index:251986944;mso-position-horizontal-relative:text;mso-position-vertical-relative:text" fillcolor="black"/>
              </w:pict>
            </w:r>
            <w:r>
              <w:rPr>
                <w:noProof/>
              </w:rPr>
              <w:pict w14:anchorId="1C669C33">
                <v:oval id="_x0000_s1372" style="position:absolute;left:0;text-align:left;margin-left:317.85pt;margin-top:472.6pt;width:2.85pt;height:2.85pt;z-index:251987968;mso-position-horizontal-relative:text;mso-position-vertical-relative:text" fillcolor="black"/>
              </w:pict>
            </w:r>
            <w:r>
              <w:rPr>
                <w:noProof/>
              </w:rPr>
              <w:pict w14:anchorId="27831F47">
                <v:oval id="_x0000_s1371" style="position:absolute;left:0;text-align:left;margin-left:439.7pt;margin-top:450.6pt;width:2.85pt;height:2.85pt;z-index:251988992;mso-position-horizontal-relative:text;mso-position-vertical-relative:text" fillcolor="black"/>
              </w:pict>
            </w:r>
            <w:r>
              <w:rPr>
                <w:noProof/>
              </w:rPr>
              <w:pict w14:anchorId="6C53BCF5">
                <v:oval id="_x0000_s1370" style="position:absolute;left:0;text-align:left;margin-left:461.85pt;margin-top:446.1pt;width:2.85pt;height:2.85pt;z-index:251990016;mso-position-horizontal-relative:text;mso-position-vertical-relative:text" fillcolor="black"/>
              </w:pict>
            </w:r>
            <w:r>
              <w:rPr>
                <w:noProof/>
              </w:rPr>
              <w:pict w14:anchorId="6384FEDC">
                <v:oval id="_x0000_s1369" style="position:absolute;left:0;text-align:left;margin-left:464.9pt;margin-top:460.95pt;width:2.85pt;height:2.85pt;z-index:251991040;mso-position-horizontal-relative:text;mso-position-vertical-relative:text" fillcolor="black"/>
              </w:pict>
            </w:r>
            <w:r>
              <w:rPr>
                <w:noProof/>
              </w:rPr>
              <w:pict w14:anchorId="00322181">
                <v:oval id="_x0000_s1368" style="position:absolute;left:0;text-align:left;margin-left:442.7pt;margin-top:465.2pt;width:2.85pt;height:2.85pt;z-index:251992064;mso-position-horizontal-relative:text;mso-position-vertical-relative:text" fillcolor="black"/>
              </w:pict>
            </w:r>
            <w:r>
              <w:rPr>
                <w:noProof/>
              </w:rPr>
              <w:pict w14:anchorId="1E3C14B4">
                <v:oval id="_x0000_s1367" style="position:absolute;left:0;text-align:left;margin-left:439.7pt;margin-top:450.6pt;width:2.85pt;height:2.85pt;z-index:251993088;mso-position-horizontal-relative:text;mso-position-vertical-relative:text" fillcolor="black"/>
              </w:pict>
            </w:r>
            <w:r>
              <w:rPr>
                <w:noProof/>
              </w:rPr>
              <w:pict w14:anchorId="01F2F1C5">
                <v:oval id="_x0000_s1366" style="position:absolute;left:0;text-align:left;margin-left:354.25pt;margin-top:564.25pt;width:2.85pt;height:2.85pt;z-index:251994112;mso-position-horizontal-relative:text;mso-position-vertical-relative:text" fillcolor="black"/>
              </w:pict>
            </w:r>
            <w:r>
              <w:rPr>
                <w:noProof/>
              </w:rPr>
              <w:pict w14:anchorId="6031D327">
                <v:oval id="_x0000_s1365" style="position:absolute;left:0;text-align:left;margin-left:352.6pt;margin-top:556.9pt;width:2.85pt;height:2.85pt;z-index:251995136;mso-position-horizontal-relative:text;mso-position-vertical-relative:text" fillcolor="black"/>
              </w:pict>
            </w:r>
            <w:r>
              <w:rPr>
                <w:noProof/>
              </w:rPr>
              <w:pict w14:anchorId="727E6F09">
                <v:oval id="_x0000_s1364" style="position:absolute;left:0;text-align:left;margin-left:373pt;margin-top:552.2pt;width:2.85pt;height:2.85pt;z-index:251996160;mso-position-horizontal-relative:text;mso-position-vertical-relative:text" fillcolor="black"/>
              </w:pict>
            </w:r>
            <w:r>
              <w:rPr>
                <w:noProof/>
              </w:rPr>
              <w:pict w14:anchorId="7776A460">
                <v:oval id="_x0000_s1363" style="position:absolute;left:0;text-align:left;margin-left:374.7pt;margin-top:559.35pt;width:2.85pt;height:2.85pt;z-index:251997184;mso-position-horizontal-relative:text;mso-position-vertical-relative:text" fillcolor="black"/>
              </w:pict>
            </w:r>
            <w:r>
              <w:rPr>
                <w:noProof/>
              </w:rPr>
              <w:pict w14:anchorId="1D8CFDAC">
                <v:oval id="_x0000_s1362" style="position:absolute;left:0;text-align:left;margin-left:378.7pt;margin-top:558.45pt;width:2.85pt;height:2.85pt;z-index:251998208;mso-position-horizontal-relative:text;mso-position-vertical-relative:text" fillcolor="black"/>
              </w:pict>
            </w:r>
            <w:r>
              <w:rPr>
                <w:noProof/>
              </w:rPr>
              <w:pict w14:anchorId="44EC80A2">
                <v:oval id="_x0000_s1361" style="position:absolute;left:0;text-align:left;margin-left:382.5pt;margin-top:572.85pt;width:2.85pt;height:2.85pt;z-index:251999232;mso-position-horizontal-relative:text;mso-position-vertical-relative:text" fillcolor="black"/>
              </w:pict>
            </w:r>
            <w:r>
              <w:rPr>
                <w:noProof/>
              </w:rPr>
              <w:pict w14:anchorId="400F95D4">
                <v:oval id="_x0000_s1360" style="position:absolute;left:0;text-align:left;margin-left:357.7pt;margin-top:579.05pt;width:2.85pt;height:2.85pt;z-index:252000256;mso-position-horizontal-relative:text;mso-position-vertical-relative:text" fillcolor="black"/>
              </w:pict>
            </w:r>
            <w:r>
              <w:rPr>
                <w:noProof/>
              </w:rPr>
              <w:pict w14:anchorId="30F3AABA">
                <v:oval id="_x0000_s1359" style="position:absolute;left:0;text-align:left;margin-left:354.25pt;margin-top:564.25pt;width:2.85pt;height:2.85pt;z-index:252001280;mso-position-horizontal-relative:text;mso-position-vertical-relative:text" fillcolor="black"/>
              </w:pict>
            </w:r>
            <w:r>
              <w:rPr>
                <w:noProof/>
              </w:rPr>
              <w:pict w14:anchorId="0EE96AB4">
                <v:oval id="_x0000_s1358" style="position:absolute;left:0;text-align:left;margin-left:209.2pt;margin-top:509.5pt;width:2.85pt;height:2.85pt;z-index:252002304;mso-position-horizontal-relative:text;mso-position-vertical-relative:text" fillcolor="black"/>
              </w:pict>
            </w:r>
            <w:r>
              <w:rPr>
                <w:noProof/>
              </w:rPr>
              <w:pict w14:anchorId="2BAF39A8">
                <v:oval id="_x0000_s1357" style="position:absolute;left:0;text-align:left;margin-left:220.4pt;margin-top:498.25pt;width:2.85pt;height:2.85pt;z-index:252003328;mso-position-horizontal-relative:text;mso-position-vertical-relative:text" fillcolor="black"/>
              </w:pict>
            </w:r>
            <w:r>
              <w:rPr>
                <w:noProof/>
              </w:rPr>
              <w:pict w14:anchorId="7C43B9B2">
                <v:oval id="_x0000_s1356" style="position:absolute;left:0;text-align:left;margin-left:229.1pt;margin-top:506.35pt;width:2.85pt;height:2.85pt;z-index:252004352;mso-position-horizontal-relative:text;mso-position-vertical-relative:text" fillcolor="black"/>
              </w:pict>
            </w:r>
            <w:r>
              <w:rPr>
                <w:noProof/>
              </w:rPr>
              <w:pict w14:anchorId="4D37CF6F">
                <v:oval id="_x0000_s1355" style="position:absolute;left:0;text-align:left;margin-left:217.8pt;margin-top:517.95pt;width:2.85pt;height:2.85pt;z-index:252005376;mso-position-horizontal-relative:text;mso-position-vertical-relative:text" fillcolor="black"/>
              </w:pict>
            </w:r>
            <w:r>
              <w:rPr>
                <w:noProof/>
              </w:rPr>
              <w:pict w14:anchorId="711DB335">
                <v:oval id="_x0000_s1354" style="position:absolute;left:0;text-align:left;margin-left:209.2pt;margin-top:509.5pt;width:2.85pt;height:2.85pt;z-index:252006400;mso-position-horizontal-relative:text;mso-position-vertical-relative:text" fillcolor="black"/>
              </w:pict>
            </w:r>
            <w:r>
              <w:rPr>
                <w:noProof/>
              </w:rPr>
              <w:pict w14:anchorId="1B70E8F3">
                <v:oval id="_x0000_s1353" style="position:absolute;left:0;text-align:left;margin-left:606.25pt;margin-top:466.9pt;width:2.85pt;height:2.85pt;z-index:252007424;mso-position-horizontal-relative:text;mso-position-vertical-relative:text" fillcolor="black"/>
              </w:pict>
            </w:r>
            <w:r>
              <w:rPr>
                <w:noProof/>
              </w:rPr>
              <w:pict w14:anchorId="55A56CF2">
                <v:oval id="_x0000_s1352" style="position:absolute;left:0;text-align:left;margin-left:659.8pt;margin-top:490.4pt;width:2.85pt;height:2.85pt;z-index:252008448;mso-position-horizontal-relative:text;mso-position-vertical-relative:text" fillcolor="black"/>
              </w:pict>
            </w:r>
            <w:r>
              <w:rPr>
                <w:noProof/>
              </w:rPr>
              <w:pict w14:anchorId="4651625F">
                <v:oval id="_x0000_s1351" style="position:absolute;left:0;text-align:left;margin-left:648.05pt;margin-top:517.2pt;width:2.85pt;height:2.85pt;z-index:252009472;mso-position-horizontal-relative:text;mso-position-vertical-relative:text" fillcolor="black"/>
              </w:pict>
            </w:r>
            <w:r>
              <w:rPr>
                <w:noProof/>
              </w:rPr>
              <w:pict w14:anchorId="3B37A3EA">
                <v:oval id="_x0000_s1350" style="position:absolute;left:0;text-align:left;margin-left:594.5pt;margin-top:493.75pt;width:2.85pt;height:2.85pt;z-index:252010496;mso-position-horizontal-relative:text;mso-position-vertical-relative:text" fillcolor="black"/>
              </w:pict>
            </w:r>
            <w:r>
              <w:rPr>
                <w:noProof/>
              </w:rPr>
              <w:pict w14:anchorId="609813D5">
                <v:oval id="_x0000_s1349" style="position:absolute;left:0;text-align:left;margin-left:595.95pt;margin-top:490.4pt;width:2.85pt;height:2.85pt;z-index:252011520;mso-position-horizontal-relative:text;mso-position-vertical-relative:text" fillcolor="black"/>
              </w:pict>
            </w:r>
            <w:r>
              <w:rPr>
                <w:noProof/>
              </w:rPr>
              <w:pict w14:anchorId="453DCBB0">
                <v:oval id="_x0000_s1348" style="position:absolute;left:0;text-align:left;margin-left:592.95pt;margin-top:489.1pt;width:2.85pt;height:2.85pt;z-index:252012544;mso-position-horizontal-relative:text;mso-position-vertical-relative:text" fillcolor="black"/>
              </w:pict>
            </w:r>
            <w:r>
              <w:rPr>
                <w:noProof/>
              </w:rPr>
              <w:pict w14:anchorId="6EBBFBB2">
                <v:oval id="_x0000_s1347" style="position:absolute;left:0;text-align:left;margin-left:595pt;margin-top:484.45pt;width:2.85pt;height:2.85pt;z-index:252013568;mso-position-horizontal-relative:text;mso-position-vertical-relative:text" fillcolor="black"/>
              </w:pict>
            </w:r>
            <w:r>
              <w:rPr>
                <w:noProof/>
              </w:rPr>
              <w:pict w14:anchorId="3CB3D6EC">
                <v:oval id="_x0000_s1346" style="position:absolute;left:0;text-align:left;margin-left:598pt;margin-top:485.75pt;width:2.85pt;height:2.85pt;z-index:252014592;mso-position-horizontal-relative:text;mso-position-vertical-relative:text" fillcolor="black"/>
              </w:pict>
            </w:r>
            <w:r>
              <w:rPr>
                <w:noProof/>
              </w:rPr>
              <w:pict w14:anchorId="5A48EDEE">
                <v:oval id="_x0000_s1345" style="position:absolute;left:0;text-align:left;margin-left:606.25pt;margin-top:466.9pt;width:2.85pt;height:2.85pt;z-index:252015616;mso-position-horizontal-relative:text;mso-position-vertical-relative:text" fillcolor="black"/>
              </w:pict>
            </w:r>
            <w:r>
              <w:rPr>
                <w:noProof/>
              </w:rPr>
              <w:pict w14:anchorId="3ADCA744">
                <v:oval id="_x0000_s1344" style="position:absolute;left:0;text-align:left;margin-left:751.9pt;margin-top:442.85pt;width:2.85pt;height:2.85pt;z-index:252016640;mso-position-horizontal-relative:text;mso-position-vertical-relative:text" fillcolor="black"/>
              </w:pict>
            </w:r>
            <w:r>
              <w:rPr>
                <w:noProof/>
              </w:rPr>
              <w:pict w14:anchorId="3E09B372">
                <v:oval id="_x0000_s1343" style="position:absolute;left:0;text-align:left;margin-left:744.65pt;margin-top:439.75pt;width:2.85pt;height:2.85pt;z-index:252017664;mso-position-horizontal-relative:text;mso-position-vertical-relative:text" fillcolor="black"/>
              </w:pict>
            </w:r>
            <w:r>
              <w:rPr>
                <w:noProof/>
              </w:rPr>
              <w:pict w14:anchorId="1535EACB">
                <v:oval id="_x0000_s1342" style="position:absolute;left:0;text-align:left;margin-left:739.7pt;margin-top:437.65pt;width:2.85pt;height:2.85pt;z-index:252018688;mso-position-horizontal-relative:text;mso-position-vertical-relative:text" fillcolor="black"/>
              </w:pict>
            </w:r>
            <w:r>
              <w:rPr>
                <w:noProof/>
              </w:rPr>
              <w:pict w14:anchorId="507D2112">
                <v:oval id="_x0000_s1341" style="position:absolute;left:0;text-align:left;margin-left:733.65pt;margin-top:434.8pt;width:2.85pt;height:2.85pt;z-index:252019712;mso-position-horizontal-relative:text;mso-position-vertical-relative:text" fillcolor="black"/>
              </w:pict>
            </w:r>
            <w:r>
              <w:rPr>
                <w:noProof/>
              </w:rPr>
              <w:pict w14:anchorId="6B6A99A3">
                <v:oval id="_x0000_s1340" style="position:absolute;left:0;text-align:left;margin-left:732.1pt;margin-top:437.85pt;width:2.85pt;height:2.85pt;z-index:252020736;mso-position-horizontal-relative:text;mso-position-vertical-relative:text" fillcolor="black"/>
              </w:pict>
            </w:r>
            <w:r>
              <w:rPr>
                <w:noProof/>
              </w:rPr>
              <w:pict w14:anchorId="7394E3D8">
                <v:oval id="_x0000_s1339" style="position:absolute;left:0;text-align:left;margin-left:718.55pt;margin-top:431.9pt;width:2.85pt;height:2.85pt;z-index:252021760;mso-position-horizontal-relative:text;mso-position-vertical-relative:text" fillcolor="black"/>
              </w:pict>
            </w:r>
            <w:r>
              <w:rPr>
                <w:noProof/>
              </w:rPr>
              <w:pict w14:anchorId="31F5C962">
                <v:oval id="_x0000_s1338" style="position:absolute;left:0;text-align:left;margin-left:720.05pt;margin-top:428.95pt;width:2.85pt;height:2.85pt;z-index:252022784;mso-position-horizontal-relative:text;mso-position-vertical-relative:text" fillcolor="black"/>
              </w:pict>
            </w:r>
            <w:r>
              <w:rPr>
                <w:noProof/>
              </w:rPr>
              <w:pict w14:anchorId="3D3B8E71">
                <v:oval id="_x0000_s1337" style="position:absolute;left:0;text-align:left;margin-left:707pt;margin-top:423.25pt;width:2.85pt;height:2.85pt;z-index:252023808;mso-position-horizontal-relative:text;mso-position-vertical-relative:text" fillcolor="black"/>
              </w:pict>
            </w:r>
            <w:r>
              <w:rPr>
                <w:noProof/>
              </w:rPr>
              <w:pict w14:anchorId="30D456B9">
                <v:oval id="_x0000_s1336" style="position:absolute;left:0;text-align:left;margin-left:705.65pt;margin-top:426.1pt;width:2.85pt;height:2.85pt;z-index:252024832;mso-position-horizontal-relative:text;mso-position-vertical-relative:text" fillcolor="black"/>
              </w:pict>
            </w:r>
            <w:r>
              <w:rPr>
                <w:noProof/>
              </w:rPr>
              <w:pict w14:anchorId="5D0FD098">
                <v:oval id="_x0000_s1335" style="position:absolute;left:0;text-align:left;margin-left:692.05pt;margin-top:420.1pt;width:2.85pt;height:2.85pt;z-index:252025856;mso-position-horizontal-relative:text;mso-position-vertical-relative:text" fillcolor="black"/>
              </w:pict>
            </w:r>
            <w:r>
              <w:rPr>
                <w:noProof/>
              </w:rPr>
              <w:pict w14:anchorId="42C24BCF">
                <v:oval id="_x0000_s1334" style="position:absolute;left:0;text-align:left;margin-left:693.7pt;margin-top:417.35pt;width:2.85pt;height:2.85pt;z-index:252026880;mso-position-horizontal-relative:text;mso-position-vertical-relative:text" fillcolor="black"/>
              </w:pict>
            </w:r>
            <w:r>
              <w:rPr>
                <w:noProof/>
              </w:rPr>
              <w:pict w14:anchorId="32E30FF4">
                <v:oval id="_x0000_s1333" style="position:absolute;left:0;text-align:left;margin-left:674.1pt;margin-top:409pt;width:2.85pt;height:2.85pt;z-index:252027904;mso-position-horizontal-relative:text;mso-position-vertical-relative:text" fillcolor="black"/>
              </w:pict>
            </w:r>
            <w:r>
              <w:rPr>
                <w:noProof/>
              </w:rPr>
              <w:pict w14:anchorId="4BE7CF9E">
                <v:oval id="_x0000_s1332" style="position:absolute;left:0;text-align:left;margin-left:672.45pt;margin-top:412.2pt;width:2.85pt;height:2.85pt;z-index:252028928;mso-position-horizontal-relative:text;mso-position-vertical-relative:text" fillcolor="black"/>
              </w:pict>
            </w:r>
            <w:r>
              <w:rPr>
                <w:noProof/>
              </w:rPr>
              <w:pict w14:anchorId="1714C149">
                <v:oval id="_x0000_s1331" style="position:absolute;left:0;text-align:left;margin-left:658.4pt;margin-top:406.05pt;width:2.85pt;height:2.85pt;z-index:252029952;mso-position-horizontal-relative:text;mso-position-vertical-relative:text" fillcolor="black"/>
              </w:pict>
            </w:r>
            <w:r>
              <w:rPr>
                <w:noProof/>
              </w:rPr>
              <w:pict w14:anchorId="1247BBAE">
                <v:oval id="_x0000_s1330" style="position:absolute;left:0;text-align:left;margin-left:660pt;margin-top:402.85pt;width:2.85pt;height:2.85pt;z-index:252030976;mso-position-horizontal-relative:text;mso-position-vertical-relative:text" fillcolor="black"/>
              </w:pict>
            </w:r>
            <w:r>
              <w:rPr>
                <w:noProof/>
              </w:rPr>
              <w:pict w14:anchorId="64F7B17D">
                <v:oval id="_x0000_s1329" style="position:absolute;left:0;text-align:left;margin-left:640.6pt;margin-top:394.4pt;width:2.85pt;height:2.85pt;z-index:252032000;mso-position-horizontal-relative:text;mso-position-vertical-relative:text" fillcolor="black"/>
              </w:pict>
            </w:r>
            <w:r>
              <w:rPr>
                <w:noProof/>
              </w:rPr>
              <w:pict w14:anchorId="0D60F9DB">
                <v:oval id="_x0000_s1328" style="position:absolute;left:0;text-align:left;margin-left:639.15pt;margin-top:397.4pt;width:2.85pt;height:2.85pt;z-index:252033024;mso-position-horizontal-relative:text;mso-position-vertical-relative:text" fillcolor="black"/>
              </w:pict>
            </w:r>
            <w:r>
              <w:rPr>
                <w:noProof/>
              </w:rPr>
              <w:pict w14:anchorId="5C5DFA2F">
                <v:oval id="_x0000_s1327" style="position:absolute;left:0;text-align:left;margin-left:625.3pt;margin-top:391.25pt;width:2.85pt;height:2.85pt;z-index:252034048;mso-position-horizontal-relative:text;mso-position-vertical-relative:text" fillcolor="black"/>
              </w:pict>
            </w:r>
            <w:r>
              <w:rPr>
                <w:noProof/>
              </w:rPr>
              <w:pict w14:anchorId="1C53BCAF">
                <v:oval id="_x0000_s1326" style="position:absolute;left:0;text-align:left;margin-left:626.75pt;margin-top:388.1pt;width:2.85pt;height:2.85pt;z-index:252035072;mso-position-horizontal-relative:text;mso-position-vertical-relative:text" fillcolor="black"/>
              </w:pict>
            </w:r>
            <w:r>
              <w:rPr>
                <w:noProof/>
              </w:rPr>
              <w:pict w14:anchorId="537A56B8">
                <v:oval id="_x0000_s1325" style="position:absolute;left:0;text-align:left;margin-left:619.35pt;margin-top:384.95pt;width:2.85pt;height:2.85pt;z-index:252036096;mso-position-horizontal-relative:text;mso-position-vertical-relative:text" fillcolor="black"/>
              </w:pict>
            </w:r>
            <w:r>
              <w:rPr>
                <w:noProof/>
              </w:rPr>
              <w:pict w14:anchorId="175DC62F">
                <v:oval id="_x0000_s1324" style="position:absolute;left:0;text-align:left;margin-left:631.55pt;margin-top:357.2pt;width:2.85pt;height:2.85pt;z-index:252037120;mso-position-horizontal-relative:text;mso-position-vertical-relative:text" fillcolor="black"/>
              </w:pict>
            </w:r>
            <w:r>
              <w:rPr>
                <w:noProof/>
              </w:rPr>
              <w:pict w14:anchorId="0388BDCA">
                <v:oval id="_x0000_s1323" style="position:absolute;left:0;text-align:left;margin-left:646.4pt;margin-top:363.3pt;width:2.85pt;height:2.85pt;z-index:252038144;mso-position-horizontal-relative:text;mso-position-vertical-relative:text" fillcolor="black"/>
              </w:pict>
            </w:r>
            <w:r>
              <w:rPr>
                <w:noProof/>
              </w:rPr>
              <w:pict w14:anchorId="2FE59127">
                <v:oval id="_x0000_s1322" style="position:absolute;left:0;text-align:left;margin-left:647.1pt;margin-top:360.75pt;width:2.85pt;height:2.85pt;z-index:252039168;mso-position-horizontal-relative:text;mso-position-vertical-relative:text" fillcolor="black"/>
              </w:pict>
            </w:r>
            <w:r>
              <w:rPr>
                <w:noProof/>
              </w:rPr>
              <w:pict w14:anchorId="14FE4370">
                <v:oval id="_x0000_s1321" style="position:absolute;left:0;text-align:left;margin-left:652.6pt;margin-top:363.2pt;width:2.85pt;height:2.85pt;z-index:252040192;mso-position-horizontal-relative:text;mso-position-vertical-relative:text" fillcolor="black"/>
              </w:pict>
            </w:r>
            <w:r>
              <w:rPr>
                <w:noProof/>
              </w:rPr>
              <w:pict w14:anchorId="796DD0FD">
                <v:oval id="_x0000_s1320" style="position:absolute;left:0;text-align:left;margin-left:651.75pt;margin-top:365.7pt;width:2.85pt;height:2.85pt;z-index:252041216;mso-position-horizontal-relative:text;mso-position-vertical-relative:text" fillcolor="black"/>
              </w:pict>
            </w:r>
            <w:r>
              <w:rPr>
                <w:noProof/>
              </w:rPr>
              <w:pict w14:anchorId="04F767AF">
                <v:oval id="_x0000_s1319" style="position:absolute;left:0;text-align:left;margin-left:679.05pt;margin-top:377.6pt;width:2.85pt;height:2.85pt;z-index:252042240;mso-position-horizontal-relative:text;mso-position-vertical-relative:text" fillcolor="black"/>
              </w:pict>
            </w:r>
            <w:r>
              <w:rPr>
                <w:noProof/>
              </w:rPr>
              <w:pict w14:anchorId="22515C19">
                <v:oval id="_x0000_s1318" style="position:absolute;left:0;text-align:left;margin-left:680.35pt;margin-top:374.9pt;width:2.85pt;height:2.85pt;z-index:252043264;mso-position-horizontal-relative:text;mso-position-vertical-relative:text" fillcolor="black"/>
              </w:pict>
            </w:r>
            <w:r>
              <w:rPr>
                <w:noProof/>
              </w:rPr>
              <w:pict w14:anchorId="2646F56A">
                <v:oval id="_x0000_s1317" style="position:absolute;left:0;text-align:left;margin-left:686pt;margin-top:377.6pt;width:2.85pt;height:2.85pt;z-index:252044288;mso-position-horizontal-relative:text;mso-position-vertical-relative:text" fillcolor="black"/>
              </w:pict>
            </w:r>
            <w:r>
              <w:rPr>
                <w:noProof/>
              </w:rPr>
              <w:pict w14:anchorId="0B419E2E">
                <v:oval id="_x0000_s1316" style="position:absolute;left:0;text-align:left;margin-left:685.25pt;margin-top:380.15pt;width:2.85pt;height:2.85pt;z-index:252045312;mso-position-horizontal-relative:text;mso-position-vertical-relative:text" fillcolor="black"/>
              </w:pict>
            </w:r>
            <w:r>
              <w:rPr>
                <w:noProof/>
              </w:rPr>
              <w:pict w14:anchorId="6F5E06CD">
                <v:oval id="_x0000_s1315" style="position:absolute;left:0;text-align:left;margin-left:712.75pt;margin-top:392.1pt;width:2.85pt;height:2.85pt;z-index:252046336;mso-position-horizontal-relative:text;mso-position-vertical-relative:text" fillcolor="black"/>
              </w:pict>
            </w:r>
            <w:r>
              <w:rPr>
                <w:noProof/>
              </w:rPr>
              <w:pict w14:anchorId="0537DA3E">
                <v:oval id="_x0000_s1314" style="position:absolute;left:0;text-align:left;margin-left:713.75pt;margin-top:389.75pt;width:2.85pt;height:2.85pt;z-index:252047360;mso-position-horizontal-relative:text;mso-position-vertical-relative:text" fillcolor="black"/>
              </w:pict>
            </w:r>
            <w:r>
              <w:rPr>
                <w:noProof/>
              </w:rPr>
              <w:pict w14:anchorId="4ABC2210">
                <v:oval id="_x0000_s1313" style="position:absolute;left:0;text-align:left;margin-left:719.3pt;margin-top:392.25pt;width:2.85pt;height:2.85pt;z-index:252048384;mso-position-horizontal-relative:text;mso-position-vertical-relative:text" fillcolor="black"/>
              </w:pict>
            </w:r>
            <w:r>
              <w:rPr>
                <w:noProof/>
              </w:rPr>
              <w:pict w14:anchorId="2E7399BA">
                <v:oval id="_x0000_s1312" style="position:absolute;left:0;text-align:left;margin-left:718.4pt;margin-top:394.65pt;width:2.85pt;height:2.85pt;z-index:252049408;mso-position-horizontal-relative:text;mso-position-vertical-relative:text" fillcolor="black"/>
              </w:pict>
            </w:r>
            <w:r>
              <w:rPr>
                <w:noProof/>
              </w:rPr>
              <w:pict w14:anchorId="23DD4D36">
                <v:oval id="_x0000_s1311" style="position:absolute;left:0;text-align:left;margin-left:726.65pt;margin-top:398.3pt;width:2.85pt;height:2.85pt;z-index:252050432;mso-position-horizontal-relative:text;mso-position-vertical-relative:text" fillcolor="black"/>
              </w:pict>
            </w:r>
            <w:r>
              <w:rPr>
                <w:noProof/>
              </w:rPr>
              <w:pict w14:anchorId="7BE7E5E2">
                <v:oval id="_x0000_s1310" style="position:absolute;left:0;text-align:left;margin-left:727.4pt;margin-top:396.35pt;width:2.85pt;height:2.85pt;z-index:252051456;mso-position-horizontal-relative:text;mso-position-vertical-relative:text" fillcolor="black"/>
              </w:pict>
            </w:r>
            <w:r>
              <w:rPr>
                <w:noProof/>
              </w:rPr>
              <w:pict w14:anchorId="0A6B0411">
                <v:oval id="_x0000_s1309" style="position:absolute;left:0;text-align:left;margin-left:730.7pt;margin-top:397.75pt;width:2.85pt;height:2.85pt;z-index:252052480;mso-position-horizontal-relative:text;mso-position-vertical-relative:text" fillcolor="black"/>
              </w:pict>
            </w:r>
            <w:r>
              <w:rPr>
                <w:noProof/>
              </w:rPr>
              <w:pict w14:anchorId="4687C87B">
                <v:oval id="_x0000_s1308" style="position:absolute;left:0;text-align:left;margin-left:729.85pt;margin-top:399.85pt;width:2.85pt;height:2.85pt;z-index:252053504;mso-position-horizontal-relative:text;mso-position-vertical-relative:text" fillcolor="black"/>
              </w:pict>
            </w:r>
            <w:r>
              <w:rPr>
                <w:noProof/>
              </w:rPr>
              <w:pict w14:anchorId="6222FB63">
                <v:oval id="_x0000_s1307" style="position:absolute;left:0;text-align:left;margin-left:746.2pt;margin-top:406.5pt;width:2.85pt;height:2.85pt;z-index:252054528;mso-position-horizontal-relative:text;mso-position-vertical-relative:text" fillcolor="black"/>
              </w:pict>
            </w:r>
            <w:r>
              <w:rPr>
                <w:noProof/>
              </w:rPr>
              <w:pict w14:anchorId="7312E399">
                <v:oval id="_x0000_s1306" style="position:absolute;left:0;text-align:left;margin-left:747.2pt;margin-top:404.2pt;width:2.85pt;height:2.85pt;z-index:252055552;mso-position-horizontal-relative:text;mso-position-vertical-relative:text" fillcolor="black"/>
              </w:pict>
            </w:r>
            <w:r>
              <w:rPr>
                <w:noProof/>
              </w:rPr>
              <w:pict w14:anchorId="36B24E3B">
                <v:oval id="_x0000_s1305" style="position:absolute;left:0;text-align:left;margin-left:752.45pt;margin-top:406.5pt;width:2.85pt;height:2.85pt;z-index:252056576;mso-position-horizontal-relative:text;mso-position-vertical-relative:text" fillcolor="black"/>
              </w:pict>
            </w:r>
            <w:r>
              <w:rPr>
                <w:noProof/>
              </w:rPr>
              <w:pict w14:anchorId="71700BC4">
                <v:oval id="_x0000_s1304" style="position:absolute;left:0;text-align:left;margin-left:751.55pt;margin-top:408.85pt;width:2.85pt;height:2.85pt;z-index:252057600;mso-position-horizontal-relative:text;mso-position-vertical-relative:text" fillcolor="black"/>
              </w:pict>
            </w:r>
            <w:r>
              <w:rPr>
                <w:noProof/>
              </w:rPr>
              <w:pict w14:anchorId="72805257">
                <v:oval id="_x0000_s1303" style="position:absolute;left:0;text-align:left;margin-left:764.45pt;margin-top:414.4pt;width:2.85pt;height:2.85pt;z-index:252058624;mso-position-horizontal-relative:text;mso-position-vertical-relative:text" fillcolor="black"/>
              </w:pict>
            </w:r>
            <w:r>
              <w:rPr>
                <w:noProof/>
              </w:rPr>
              <w:pict w14:anchorId="3FE3C26D">
                <v:oval id="_x0000_s1302" style="position:absolute;left:0;text-align:left;margin-left:767.85pt;margin-top:415.9pt;width:2.85pt;height:2.85pt;z-index:252059648;mso-position-horizontal-relative:text;mso-position-vertical-relative:text" fillcolor="black"/>
              </w:pict>
            </w:r>
            <w:r>
              <w:rPr>
                <w:noProof/>
              </w:rPr>
              <w:pict w14:anchorId="1FA69BF4">
                <v:oval id="_x0000_s1301" style="position:absolute;left:0;text-align:left;margin-left:761.65pt;margin-top:430.05pt;width:2.85pt;height:2.85pt;z-index:252060672;mso-position-horizontal-relative:text;mso-position-vertical-relative:text" fillcolor="black"/>
              </w:pict>
            </w:r>
            <w:r>
              <w:rPr>
                <w:noProof/>
              </w:rPr>
              <w:pict w14:anchorId="55B996A3">
                <v:oval id="_x0000_s1300" style="position:absolute;left:0;text-align:left;margin-left:758.1pt;margin-top:428.55pt;width:2.85pt;height:2.85pt;z-index:252061696;mso-position-horizontal-relative:text;mso-position-vertical-relative:text" fillcolor="black"/>
              </w:pict>
            </w:r>
            <w:r>
              <w:rPr>
                <w:noProof/>
              </w:rPr>
              <w:pict w14:anchorId="4BD4D17E">
                <v:oval id="_x0000_s1299" style="position:absolute;left:0;text-align:left;margin-left:751.9pt;margin-top:442.85pt;width:2.85pt;height:2.85pt;z-index:252062720;mso-position-horizontal-relative:text;mso-position-vertical-relative:text" fillcolor="black"/>
              </w:pict>
            </w:r>
            <w:r>
              <w:rPr>
                <w:noProof/>
              </w:rPr>
              <w:pict w14:anchorId="3E75A64A">
                <v:shape id="_x0000_s1298" style="position:absolute;left:0;text-align:left;margin-left:233.6pt;margin-top:384.05pt;width:5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9D0AD1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7944B7">
                <v:shape id="_x0000_s1297" style="position:absolute;left:0;text-align:left;margin-left:248.3pt;margin-top:383.85pt;width:40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4F74FF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4E0688">
                <v:shape id="_x0000_s1296" style="position:absolute;left:0;text-align:left;margin-left:293.05pt;margin-top:370.15pt;width:54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5F6EFD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5D7861">
                <v:shape id="_x0000_s1295" style="position:absolute;left:0;text-align:left;margin-left:359.55pt;margin-top:372.9pt;width:5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B7E981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E00D6F">
                <v:shape id="_x0000_s1294" style="position:absolute;left:0;text-align:left;margin-left:357.6pt;margin-top:439.7pt;width:40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007319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704041">
                <v:shape id="_x0000_s1293" style="position:absolute;left:0;text-align:left;margin-left:245.35pt;margin-top:451.8pt;width:5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2E3C3D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5DCACA">
                <v:shape id="_x0000_s1292" style="position:absolute;left:0;text-align:left;margin-left:303.1pt;margin-top:404.55pt;width:37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7ABCD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3984AC">
                <v:shape id="_x0000_s1291" style="position:absolute;left:0;text-align:left;margin-left:561.75pt;margin-top:455.85pt;width:48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8E3599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A3736E">
                <v:shape id="_x0000_s1290" style="position:absolute;left:0;text-align:left;margin-left:663.65pt;margin-top:483.9pt;width:48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2689AF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901E99">
                <v:shape id="_x0000_s1289" style="position:absolute;left:0;text-align:left;margin-left:647.4pt;margin-top:521.05pt;width:48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8700AC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2B30A">
                <v:shape id="_x0000_s1288" style="position:absolute;left:0;text-align:left;margin-left:545.45pt;margin-top:493.05pt;width:48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9627B8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CB7034">
                <v:shape id="_x0000_s1287" style="position:absolute;left:0;text-align:left;margin-left:546.9pt;margin-top:489.7pt;width:48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7A49AF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9C7878">
                <v:shape id="_x0000_s1286" style="position:absolute;left:0;text-align:left;margin-left:543.9pt;margin-top:488.4pt;width:48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B61277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C67DEB">
                <v:shape id="_x0000_s1285" style="position:absolute;left:0;text-align:left;margin-left:550.5pt;margin-top:473.4pt;width:48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7149A8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D9708B">
                <v:shape id="_x0000_s1284" style="position:absolute;left:0;text-align:left;margin-left:553.5pt;margin-top:474.7pt;width:48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DA8AD5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BF6BFA">
                <v:shape id="_x0000_s1283" style="position:absolute;left:0;text-align:left;margin-left:610.6pt;margin-top:480pt;width:37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8272DD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E0361">
                <v:shape id="_x0000_s1282" style="position:absolute;left:0;text-align:left;margin-left:380.9pt;margin-top:53.45pt;width:34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643B6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F46480">
                <v:shape id="_x0000_s1281" style="position:absolute;left:0;text-align:left;margin-left:403.75pt;margin-top:59.6pt;width:3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0B12C3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C0482F">
                <v:shape id="_x0000_s1280" style="position:absolute;left:0;text-align:left;margin-left:499.1pt;margin-top:106.5pt;width:3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E6359C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9E0A12">
                <v:shape id="_x0000_s1279" style="position:absolute;left:0;text-align:left;margin-left:540.95pt;margin-top:11.5pt;width:40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A0416A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F50398">
                <v:shape id="_x0000_s1278" style="position:absolute;left:0;text-align:left;margin-left:706.9pt;margin-top:74.1pt;width:40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8D90AA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97BAC1">
                <v:shape id="_x0000_s1277" style="position:absolute;left:0;text-align:left;margin-left:683.95pt;margin-top:126.5pt;width:40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E9E38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E46478">
                <v:shape id="_x0000_s1276" style="position:absolute;left:0;text-align:left;margin-left:661.1pt;margin-top:115.8pt;width:40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844E9F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F07B6">
                <v:shape id="_x0000_s1275" style="position:absolute;left:0;text-align:left;margin-left:587.2pt;margin-top:287.65pt;width:40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3D4C66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07D331">
                <v:shape id="_x0000_s1274" style="position:absolute;left:0;text-align:left;margin-left:627.8pt;margin-top:306.15pt;width:40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7A64D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3DE53A">
                <v:shape id="_x0000_s1273" style="position:absolute;left:0;text-align:left;margin-left:598.6pt;margin-top:394.8pt;width:40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097FF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8FC79A">
                <v:shape id="_x0000_s1272" style="position:absolute;left:0;text-align:left;margin-left:428.5pt;margin-top:339pt;width:40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11966D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E91724">
                <v:shape id="_x0000_s1271" style="position:absolute;left:0;text-align:left;margin-left:428.6pt;margin-top:288.4pt;width:40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714DF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29A2C3">
                <v:shape id="_x0000_s1270" style="position:absolute;left:0;text-align:left;margin-left:405.6pt;margin-top:282.2pt;width:40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0FE5E6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55CEC9">
                <v:shape id="_x0000_s1269" style="position:absolute;left:0;text-align:left;margin-left:417.5pt;margin-top:201.55pt;width:40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BDB64F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EAB47B">
                <v:shape id="_x0000_s1268" style="position:absolute;left:0;text-align:left;margin-left:359.6pt;margin-top:188.8pt;width:54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B31177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1ACD1E">
                <v:shape id="_x0000_s1267" style="position:absolute;left:0;text-align:left;margin-left:370.5pt;margin-top:140.7pt;width:54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21D46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3BCA18">
                <v:shape id="_x0000_s1266" style="position:absolute;left:0;text-align:left;margin-left:394.4pt;margin-top:134.25pt;width:54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4EF379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C4DE87">
                <v:shape id="_x0000_s1265" style="position:absolute;left:0;text-align:left;margin-left:392.85pt;margin-top:139.7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85841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99926C">
                <v:shape id="_x0000_s1264" style="position:absolute;left:0;text-align:left;margin-left:312.6pt;margin-top:128.55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418FA7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93079B">
                <v:shape id="_x0000_s1263" style="position:absolute;left:0;text-align:left;margin-left:512.5pt;margin-top:196.3pt;width:49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2FCD73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97C55D">
                <v:shape id="_x0000_s1262" style="position:absolute;left:0;text-align:left;margin-left:312.2pt;margin-top:116.45pt;width:54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DD82E8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7B4485">
                <v:shape id="_x0000_s1261" style="position:absolute;left:0;text-align:left;margin-left:405.55pt;margin-top:193.6pt;width:54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7CEF24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0083F2">
                <v:shape id="_x0000_s1260" style="position:absolute;left:0;text-align:left;margin-left:399.4pt;margin-top:207.05pt;width:40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83E211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D2CEC2">
                <v:shape id="_x0000_s1259" style="position:absolute;left:0;text-align:left;margin-left:305.6pt;margin-top:183.4pt;width:40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D00A54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529510">
                <v:shape id="_x0000_s1258" style="position:absolute;left:0;text-align:left;margin-left:372.1pt;margin-top:154.65pt;width:31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6BD16A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2D3D37">
                <v:shape id="_x0000_s1257" style="position:absolute;left:0;text-align:left;margin-left:378.2pt;margin-top:263.55pt;width:40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6F2C9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921584">
                <v:shape id="_x0000_s1256" style="position:absolute;left:0;text-align:left;margin-left:272.45pt;margin-top:242.1pt;width:54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3F02F3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5014B5">
                <v:shape id="_x0000_s1255" style="position:absolute;left:0;text-align:left;margin-left:350.6pt;margin-top:211.1pt;width:31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4FE11F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766F5">
                <v:shape id="_x0000_s1254" style="position:absolute;left:0;text-align:left;margin-left:269.9pt;margin-top:458.75pt;width:40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408F79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757A94">
                <v:shape id="_x0000_s1253" style="position:absolute;left:0;text-align:left;margin-left:257.2pt;margin-top:457pt;width:54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C0226F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EC54BB">
                <v:shape id="_x0000_s1252" style="position:absolute;left:0;text-align:left;margin-left:355.15pt;margin-top:447.9pt;width:54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775C5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7B8964">
                <v:shape id="_x0000_s1251" style="position:absolute;left:0;text-align:left;margin-left:371.8pt;margin-top:531.45pt;width:54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12B3D2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5273C2">
                <v:shape id="_x0000_s1250" style="position:absolute;left:0;text-align:left;margin-left:348.75pt;margin-top:537.05pt;width:54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5D33A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2F9651">
                <v:shape id="_x0000_s1249" style="position:absolute;left:0;text-align:left;margin-left:348.35pt;margin-top:539.4pt;width:54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35E9D6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A68E25">
                <v:shape id="_x0000_s1248" style="position:absolute;left:0;text-align:left;margin-left:324.05pt;margin-top:544.8pt;width:40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731884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A810C9">
                <v:shape id="_x0000_s1247" style="position:absolute;left:0;text-align:left;margin-left:268.85pt;margin-top:544.65pt;width:54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BC233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8C5B5">
                <v:shape id="_x0000_s1246" style="position:absolute;left:0;text-align:left;margin-left:324.05pt;margin-top:489.3pt;width:31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FF57DF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E5B706">
                <v:shape id="_x0000_s1245" style="position:absolute;left:0;text-align:left;margin-left:400.5pt;margin-top:437.75pt;width:54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5C3FCC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AB4E33">
                <v:shape id="_x0000_s1244" style="position:absolute;left:0;text-align:left;margin-left:410.6pt;margin-top:484.9pt;width:40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89930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3DF61">
                <v:shape id="_x0000_s1243" style="position:absolute;left:0;text-align:left;margin-left:416.95pt;margin-top:483.3pt;width:40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9C1311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D78CF">
                <v:shape id="_x0000_s1242" style="position:absolute;left:0;text-align:left;margin-left:418.6pt;margin-top:490.15pt;width:40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19471A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107EAE">
                <v:shape id="_x0000_s1241" style="position:absolute;left:0;text-align:left;margin-left:425.8pt;margin-top:488.45pt;width:40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AEA804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D8BF1E">
                <v:shape id="_x0000_s1240" style="position:absolute;left:0;text-align:left;margin-left:431.8pt;margin-top:503.3pt;width:40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BE2EDC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289693">
                <v:shape id="_x0000_s1239" style="position:absolute;left:0;text-align:left;margin-left:431.55pt;margin-top:512.55pt;width:40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63182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25537A">
                <v:shape id="_x0000_s1238" style="position:absolute;left:0;text-align:left;margin-left:420.3pt;margin-top:517.6pt;width:40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AEF0B2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005380">
                <v:shape id="_x0000_s1237" style="position:absolute;left:0;text-align:left;margin-left:420.25pt;margin-top:517.55pt;width:40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3D280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9029B8">
                <v:shape id="_x0000_s1236" style="position:absolute;left:0;text-align:left;margin-left:420.65pt;margin-top:517pt;width:40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8ABE39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9D57FB">
                <v:shape id="_x0000_s1235" style="position:absolute;left:0;text-align:left;margin-left:417.7pt;margin-top:523.95pt;width:40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96C88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44ED62">
                <v:shape id="_x0000_s1234" style="position:absolute;left:0;text-align:left;margin-left:377.15pt;margin-top:479.3pt;width:31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18015F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53A119">
                <v:shape id="_x0000_s1233" style="position:absolute;left:0;text-align:left;margin-left:479.35pt;margin-top:421.95pt;width:5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F303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57E88D">
                <v:shape id="_x0000_s1232" style="position:absolute;left:0;text-align:left;margin-left:485.3pt;margin-top:437.65pt;width:54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C16890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14EB8">
                <v:shape id="_x0000_s1231" style="position:absolute;left:0;text-align:left;margin-left:492.65pt;margin-top:480.15pt;width:54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ADF1CD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5A157">
                <v:shape id="_x0000_s1230" style="position:absolute;left:0;text-align:left;margin-left:461.7pt;margin-top:488.1pt;width:54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D6A2C0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FB5ECD">
                <v:shape id="_x0000_s1229" style="position:absolute;left:0;text-align:left;margin-left:464.2pt;margin-top:502.65pt;width:40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439B50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7089EE">
                <v:shape id="_x0000_s1228" style="position:absolute;left:0;text-align:left;margin-left:426.65pt;margin-top:459pt;width:37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ECA486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6856CA">
                <v:shape id="_x0000_s1227" style="position:absolute;left:0;text-align:left;margin-left:501.95pt;margin-top:422.9pt;width:40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344D0F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D64971">
                <v:shape id="_x0000_s1226" style="position:absolute;left:0;text-align:left;margin-left:513.9pt;margin-top:469.35pt;width:40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FA20A6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CC4785">
                <v:shape id="_x0000_s1225" style="position:absolute;left:0;text-align:left;margin-left:521.45pt;margin-top:499.4pt;width:40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6840F1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0A07E">
                <v:shape id="_x0000_s1224" style="position:absolute;left:0;text-align:left;margin-left:518.4pt;margin-top:502.45pt;width:40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589E94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79E030">
                <v:shape id="_x0000_s1223" style="position:absolute;left:0;text-align:left;margin-left:522.6pt;margin-top:509.9pt;width:40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77330F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A3FD1">
                <v:shape id="_x0000_s1222" style="position:absolute;left:0;text-align:left;margin-left:529.65pt;margin-top:561.05pt;width:40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8A65F8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8F1F79">
                <v:shape id="_x0000_s1221" style="position:absolute;left:0;text-align:left;margin-left:439.6pt;margin-top:571.4pt;width:40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388D48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B74A2F">
                <v:shape id="_x0000_s1220" style="position:absolute;left:0;text-align:left;margin-left:429.05pt;margin-top:546.55pt;width:40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F793CE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5D621">
                <v:shape id="_x0000_s1219" style="position:absolute;left:0;text-align:left;margin-left:473pt;margin-top:488.7pt;width:43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77F105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145695">
                <v:shape id="_x0000_s1218" style="position:absolute;left:0;text-align:left;margin-left:423.15pt;margin-top:526.15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F37E04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A3426">
                <v:shape id="_x0000_s1217" style="position:absolute;left:0;text-align:left;margin-left:429.6pt;margin-top:555.25pt;width:54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74561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BF5B1D">
                <v:shape id="_x0000_s1216" style="position:absolute;left:0;text-align:left;margin-left:431.3pt;margin-top:579.35pt;width:54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B577C3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174FB0">
                <v:shape id="_x0000_s1215" style="position:absolute;left:0;text-align:left;margin-left:382.4pt;margin-top:590.05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5A0A6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8D8D8">
                <v:shape id="_x0000_s1214" style="position:absolute;left:0;text-align:left;margin-left:317pt;margin-top:596.55pt;width:40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1E4C56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83C25D">
                <v:shape id="_x0000_s1213" style="position:absolute;left:0;text-align:left;margin-left:297.3pt;margin-top:578.25pt;width:40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1B7C5E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C45934">
                <v:shape id="_x0000_s1212" style="position:absolute;left:0;text-align:left;margin-left:363.7pt;margin-top:546.45pt;width:31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9AFC5B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9EFDA0">
                <v:shape id="_x0000_s1211" style="position:absolute;left:0;text-align:left;margin-left:246.45pt;margin-top:538.95pt;width:40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0B6206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4C5E1">
                <v:shape id="_x0000_s1210" style="position:absolute;left:0;text-align:left;margin-left:246.7pt;margin-top:535.5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91721B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D83204">
                <v:shape id="_x0000_s1209" style="position:absolute;left:0;text-align:left;margin-left:241.05pt;margin-top:604.55pt;width:54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9E7ECA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037ECB">
                <v:shape id="_x0000_s1208" style="position:absolute;left:0;text-align:left;margin-left:297.3pt;margin-top:560.4pt;width:43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C4F13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42C8E">
                <v:shape id="_x0000_s1207" style="position:absolute;left:0;text-align:left;margin-left:211.9pt;margin-top:524.25pt;width:54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0C16C9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CE1242">
                <v:shape id="_x0000_s1206" style="position:absolute;left:0;text-align:left;margin-left:262.95pt;margin-top:531.3pt;width:40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27AC32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9F638B">
                <v:shape id="_x0000_s1205" style="position:absolute;left:0;text-align:left;margin-left:268.55pt;margin-top:531.1pt;width:40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1F4483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A7ED3">
                <v:shape id="_x0000_s1204" style="position:absolute;left:0;text-align:left;margin-left:269.05pt;margin-top:535.5pt;width:40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701828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A02864">
                <v:shape id="_x0000_s1203" style="position:absolute;left:0;text-align:left;margin-left:236.65pt;margin-top:533.6pt;width:40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182836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3A3F99">
                <v:shape id="_x0000_s1202" style="position:absolute;left:0;text-align:left;margin-left:280.6pt;margin-top:533.45pt;width:40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2C738F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A69E0E">
                <v:shape id="_x0000_s1201" style="position:absolute;left:0;text-align:left;margin-left:205.5pt;margin-top:615.7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E5705B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A783F">
                <v:shape id="_x0000_s1200" style="position:absolute;left:0;text-align:left;margin-left:155.7pt;margin-top:541.2pt;width:54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9CAE23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B3D7B6">
                <v:shape id="_x0000_s1199" style="position:absolute;left:0;text-align:left;margin-left:237.3pt;margin-top:563.85pt;width:31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695EA6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673E42">
                <v:shape id="_x0000_s1198" style="position:absolute;left:0;text-align:left;margin-left:742.65pt;margin-top:428.3pt;width:42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36C3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CC14FD">
                <v:shape id="_x0000_s1197" style="position:absolute;left:0;text-align:left;margin-left:751.5pt;margin-top:431.95pt;width:42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CCDC9A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4DEB6E">
                <v:shape id="_x0000_s1196" style="position:absolute;left:0;text-align:left;margin-left:776.15pt;margin-top:445.4pt;width:48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100F3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4D934F">
                <v:shape id="_x0000_s1195" style="position:absolute;left:0;text-align:left;margin-left:770.55pt;margin-top:458.5pt;width:48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3F370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1907F4">
                <v:shape id="_x0000_s1194" style="position:absolute;left:0;text-align:left;margin-left:774.05pt;margin-top:460pt;width:48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644B1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52F5B4">
                <v:shape id="_x0000_s1193" style="position:absolute;left:0;text-align:left;margin-left:763.7pt;margin-top:484.4pt;width:48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923D9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A8E0F8">
                <v:shape id="_x0000_s1192" style="position:absolute;left:0;text-align:left;margin-left:760.1pt;margin-top:482.85pt;width:48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7A9F36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CB571E">
                <v:shape id="_x0000_s1191" style="position:absolute;left:0;text-align:left;margin-left:756.25pt;margin-top:491.9pt;width:48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0C516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DA0F9D">
                <v:shape id="_x0000_s1190" style="position:absolute;left:0;text-align:left;margin-left:759.95pt;margin-top:493.6pt;width:48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1900B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95BB4D">
                <v:shape id="_x0000_s1189" style="position:absolute;left:0;text-align:left;margin-left:749.5pt;margin-top:517.65pt;width:48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F75EF3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3F3477">
                <v:shape id="_x0000_s1188" style="position:absolute;left:0;text-align:left;margin-left:745.85pt;margin-top:516.2pt;width:48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0CD6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CC9B9C">
                <v:shape id="_x0000_s1187" style="position:absolute;left:0;text-align:left;margin-left:741.8pt;margin-top:525.3pt;width:48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C7465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7A9C79">
                <v:shape id="_x0000_s1186" style="position:absolute;left:0;text-align:left;margin-left:745.35pt;margin-top:526.75pt;width:48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2B18E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D1778A">
                <v:shape id="_x0000_s1185" style="position:absolute;left:0;text-align:left;margin-left:734.7pt;margin-top:551.1pt;width:48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6002A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E3E212">
                <v:shape id="_x0000_s1184" style="position:absolute;left:0;text-align:left;margin-left:731.45pt;margin-top:549.75pt;width:48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84A87F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64869C">
                <v:shape id="_x0000_s1183" style="position:absolute;left:0;text-align:left;margin-left:727.4pt;margin-top:558.7pt;width:48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5C9679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8CDFBE">
                <v:shape id="_x0000_s1182" style="position:absolute;left:0;text-align:left;margin-left:731pt;margin-top:560.15pt;width:48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5AE193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706A64">
                <v:shape id="_x0000_s1181" style="position:absolute;left:0;text-align:left;margin-left:720.55pt;margin-top:584.65pt;width:48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4EAECC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AE6D86">
                <v:shape id="_x0000_s1180" style="position:absolute;left:0;text-align:left;margin-left:717.15pt;margin-top:583.05pt;width:48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DC139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AC766F">
                <v:shape id="_x0000_s1179" style="position:absolute;left:0;text-align:left;margin-left:714.25pt;margin-top:590.65pt;width:48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CF3073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486879">
                <v:shape id="_x0000_s1178" style="position:absolute;left:0;text-align:left;margin-left:637.55pt;margin-top:573.95pt;width:48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C406D9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DCD63B">
                <v:shape id="_x0000_s1177" style="position:absolute;left:0;text-align:left;margin-left:643.75pt;margin-top:559.55pt;width:48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0A4BBD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135AF8">
                <v:shape id="_x0000_s1176" style="position:absolute;left:0;text-align:left;margin-left:641.15pt;margin-top:558.6pt;width:48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CB344F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95A525">
                <v:shape id="_x0000_s1175" style="position:absolute;left:0;text-align:left;margin-left:647.55pt;margin-top:542.5pt;width:48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14A242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ED8076">
                <v:shape id="_x0000_s1174" style="position:absolute;left:0;text-align:left;margin-left:650.65pt;margin-top:543.65pt;width:48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EBD0E8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66312B">
                <v:shape id="_x0000_s1173" style="position:absolute;left:0;text-align:left;margin-left:658.2pt;margin-top:526.35pt;width:48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D9BCF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7913AA">
                <v:shape id="_x0000_s1172" style="position:absolute;left:0;text-align:left;margin-left:655.5pt;margin-top:525.3pt;width:48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1D52E3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F440D2">
                <v:shape id="_x0000_s1171" style="position:absolute;left:0;text-align:left;margin-left:662.6pt;margin-top:509.2pt;width:48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B95D78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676685">
                <v:shape id="_x0000_s1170" style="position:absolute;left:0;text-align:left;margin-left:664.9pt;margin-top:510.3pt;width:48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6D8CB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4D8ED">
                <v:shape id="_x0000_s1169" style="position:absolute;left:0;text-align:left;margin-left:672.4pt;margin-top:493.1pt;width:48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444702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92E96C">
                <v:shape id="_x0000_s1168" style="position:absolute;left:0;text-align:left;margin-left:670.1pt;margin-top:492.25pt;width:48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3FE38C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11883B">
                <v:shape id="_x0000_s1167" style="position:absolute;left:0;text-align:left;margin-left:676.8pt;margin-top:476.15pt;width:48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48FC9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A441E3">
                <v:shape id="_x0000_s1166" style="position:absolute;left:0;text-align:left;margin-left:679pt;margin-top:476.95pt;width:48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0CD54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805E16">
                <v:shape id="_x0000_s1165" style="position:absolute;left:0;text-align:left;margin-left:686.85pt;margin-top:459.55pt;width:48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27D0D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62372">
                <v:shape id="_x0000_s1164" style="position:absolute;left:0;text-align:left;margin-left:684.5pt;margin-top:458.7pt;width:48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08BEF3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AAA1C3">
                <v:shape id="_x0000_s1163" style="position:absolute;left:0;text-align:left;margin-left:690.85pt;margin-top:442.7pt;width:48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15485B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C650C">
                <v:shape id="_x0000_s1162" style="position:absolute;left:0;text-align:left;margin-left:693.5pt;margin-top:443.55pt;width:48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36DE34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8D4179">
                <v:shape id="_x0000_s1161" style="position:absolute;left:0;text-align:left;margin-left:712.85pt;margin-top:502.7pt;width:37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2B4089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1576B5">
                <v:shape id="_x0000_s1160" style="position:absolute;left:0;text-align:left;margin-left:371pt;margin-top:126.8pt;width:54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32CB93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77B6A0">
                <v:shape id="_x0000_s1159" style="position:absolute;left:0;text-align:left;margin-left:400.5pt;margin-top:135.75pt;width:5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DF1A0D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A5ECCB">
                <v:shape id="_x0000_s1158" style="position:absolute;left:0;text-align:left;margin-left:394.25pt;margin-top:163.45pt;width:5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C5826A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7A0B53">
                <v:shape id="_x0000_s1157" style="position:absolute;left:0;text-align:left;margin-left:316.15pt;margin-top:155.15pt;width:5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D81F77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11585A">
                <v:shape id="_x0000_s1156" style="position:absolute;left:0;text-align:left;margin-left:367.35pt;margin-top:138.7pt;width:37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9FEFC4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774F6F">
                <v:shape id="_x0000_s1155" style="position:absolute;left:0;text-align:left;margin-left:294.8pt;margin-top:206.85pt;width:54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BF0343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F2DE4">
                <v:shape id="_x0000_s1154" style="position:absolute;left:0;text-align:left;margin-left:303.4pt;margin-top:187.75pt;width:54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AF84F1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005220">
                <v:shape id="_x0000_s1153" style="position:absolute;left:0;text-align:left;margin-left:370.7pt;margin-top:196.7pt;width:54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3D61C3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5B8EB5">
                <v:shape id="_x0000_s1152" style="position:absolute;left:0;text-align:left;margin-left:359.7pt;margin-top:225.65pt;width:54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9B21E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7EA3FA">
                <v:shape id="_x0000_s1151" style="position:absolute;left:0;text-align:left;margin-left:340.35pt;margin-top:199.7pt;width:37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0618A6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6568CA">
                <v:shape id="_x0000_s1150" style="position:absolute;left:0;text-align:left;margin-left:265.15pt;margin-top:408.2pt;width:54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B3975A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71E55B">
                <v:shape id="_x0000_s1149" style="position:absolute;left:0;text-align:left;margin-left:332.75pt;margin-top:406.4pt;width:54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682B2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8819E">
                <v:shape id="_x0000_s1148" style="position:absolute;left:0;text-align:left;margin-left:337pt;margin-top:430.1pt;width:5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3B5129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114EA9">
                <v:shape id="_x0000_s1147" style="position:absolute;left:0;text-align:left;margin-left:262.9pt;margin-top:435.2pt;width:54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38011F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37A95">
                <v:shape id="_x0000_s1146" style="position:absolute;left:0;text-align:left;margin-left:307.15pt;margin-top:413.85pt;width:37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6E1B90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826567">
                <v:shape id="_x0000_s1145" style="position:absolute;left:0;text-align:left;margin-left:269.5pt;margin-top:461.05pt;width:54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6FDA24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791C9E">
                <v:shape id="_x0000_s1144" style="position:absolute;left:0;text-align:left;margin-left:345.95pt;margin-top:456.9pt;width:54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DBC16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B87EE">
                <v:shape id="_x0000_s1143" style="position:absolute;left:0;text-align:left;margin-left:351.95pt;margin-top:484.45pt;width:54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9F2164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A8796">
                <v:shape id="_x0000_s1142" style="position:absolute;left:0;text-align:left;margin-left:269.5pt;margin-top:492.4pt;width:54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8712B2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203BF7">
                <v:shape id="_x0000_s1141" style="position:absolute;left:0;text-align:left;margin-left:316.75pt;margin-top:467.65pt;width:37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4B9642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94E97">
                <v:shape id="_x0000_s1140" style="position:absolute;left:0;text-align:left;margin-left:391.35pt;margin-top:439.05pt;width:54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060AE6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38EB39">
                <v:shape id="_x0000_s1139" style="position:absolute;left:0;text-align:left;margin-left:462.65pt;margin-top:435.85pt;width:54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0DCE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4A08F">
                <v:shape id="_x0000_s1138" style="position:absolute;left:0;text-align:left;margin-left:468pt;margin-top:461.85pt;width:54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C10DC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B03FEE">
                <v:shape id="_x0000_s1137" style="position:absolute;left:0;text-align:left;margin-left:390.7pt;margin-top:468.3pt;width:54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C9D3D0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146DB">
                <v:shape id="_x0000_s1136" style="position:absolute;left:0;text-align:left;margin-left:435.75pt;margin-top:445.1pt;width:37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ED27F5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581EA4">
                <v:shape id="_x0000_s1135" style="position:absolute;left:0;text-align:left;margin-left:300.45pt;margin-top:555.65pt;width:54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DBCA2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9C66AE">
                <v:shape id="_x0000_s1134" style="position:absolute;left:0;text-align:left;margin-left:298.3pt;margin-top:549pt;width:54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AC3898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1BC04F">
                <v:shape id="_x0000_s1133" style="position:absolute;left:0;text-align:left;margin-left:373.65pt;margin-top:541.85pt;width:54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A83D79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AD58CA">
                <v:shape id="_x0000_s1132" style="position:absolute;left:0;text-align:left;margin-left:375.35pt;margin-top:549pt;width:54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A179D9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34044E">
                <v:shape id="_x0000_s1131" style="position:absolute;left:0;text-align:left;margin-left:379.3pt;margin-top:548pt;width:54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35056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95E812">
                <v:shape id="_x0000_s1130" style="position:absolute;left:0;text-align:left;margin-left:385.8pt;margin-top:573.35pt;width:54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36A771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F4DC2B">
                <v:shape id="_x0000_s1129" style="position:absolute;left:0;text-align:left;margin-left:305.95pt;margin-top:582.3pt;width:54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C3A121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AF5175">
                <v:shape id="_x0000_s1128" style="position:absolute;left:0;text-align:left;margin-left:350.95pt;margin-top:555.05pt;width:37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C4B37F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D4EEAB">
                <v:shape id="_x0000_s1127" style="position:absolute;left:0;text-align:left;margin-left:158.55pt;margin-top:498.5pt;width:54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4E784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D4BE96">
                <v:shape id="_x0000_s1126" style="position:absolute;left:0;text-align:left;margin-left:172.65pt;margin-top:486.65pt;width:54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F15465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A03744">
                <v:shape id="_x0000_s1125" style="position:absolute;left:0;text-align:left;margin-left:233.5pt;margin-top:502.6pt;width:54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4AB71A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74FD13">
                <v:shape id="_x0000_s1124" style="position:absolute;left:0;text-align:left;margin-left:214.3pt;margin-top:522.4pt;width:54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2033AD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1DA5C8">
                <v:shape id="_x0000_s1123" style="position:absolute;left:0;text-align:left;margin-left:202.55pt;margin-top:497.55pt;width:37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25A3E2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6DC85E">
                <v:shape id="_x0000_s1122" style="position:absolute;left:0;text-align:left;margin-left:610.5pt;margin-top:461.55pt;width:48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878A9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C8867">
                <v:shape id="_x0000_s1121" style="position:absolute;left:0;text-align:left;margin-left:663.65pt;margin-top:483.9pt;width:48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25B81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F9B17B">
                <v:shape id="_x0000_s1120" style="position:absolute;left:0;text-align:left;margin-left:647.4pt;margin-top:521.05pt;width:48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E5FCDA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1AA242">
                <v:shape id="_x0000_s1119" style="position:absolute;left:0;text-align:left;margin-left:545.45pt;margin-top:493.05pt;width:48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EA481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CFB15E">
                <v:shape id="_x0000_s1118" style="position:absolute;left:0;text-align:left;margin-left:546.9pt;margin-top:489.7pt;width:48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820BD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D43280">
                <v:shape id="_x0000_s1117" style="position:absolute;left:0;text-align:left;margin-left:543.9pt;margin-top:488.4pt;width:48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0B9DB9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A219B1">
                <v:shape id="_x0000_s1116" style="position:absolute;left:0;text-align:left;margin-left:550.5pt;margin-top:473.4pt;width:48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3D77BE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C04FD3">
                <v:shape id="_x0000_s1115" style="position:absolute;left:0;text-align:left;margin-left:553.5pt;margin-top:474.7pt;width:48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016E64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C33828">
                <v:shape id="_x0000_s1114" style="position:absolute;left:0;text-align:left;margin-left:607.6pt;margin-top:480pt;width:43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698066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E1C97">
                <v:shape id="_x0000_s1113" style="position:absolute;left:0;text-align:left;margin-left:728.5pt;margin-top:255.05pt;width:37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9D5C46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ABA054">
                <v:shape id="_x0000_s1112" style="position:absolute;left:0;text-align:left;margin-left:775.8pt;margin-top:102.7pt;width:37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8204E9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327754">
                <v:shape id="_x0000_s1111" style="position:absolute;left:0;text-align:left;margin-left:363.95pt;margin-top:346.7pt;width:43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3E6BEA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18AFED">
                <v:shape id="_x0000_s1110" style="position:absolute;left:0;text-align:left;margin-left:508.95pt;margin-top:372.45pt;width:43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5E5D84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21EBD8">
                <v:shape id="_x0000_s1109" style="position:absolute;left:0;text-align:left;margin-left:300.4pt;margin-top:323.9pt;width:43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02F61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6181A7">
                <v:shape id="_x0000_s1108" style="position:absolute;left:0;text-align:left;margin-left:549.1pt;margin-top:499.45pt;width:43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F3C2C8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B7C8BF">
                <v:shape id="_x0000_s1107" style="position:absolute;left:0;text-align:left;margin-left:262.4pt;margin-top:500.8pt;width:43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F2B93B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9D2281">
                <v:shape id="_x0000_s1106" style="position:absolute;left:0;text-align:left;margin-left:519.5pt;margin-top:485.75pt;width:43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142EE4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415D8C">
                <v:shape id="_x0000_s1105" style="position:absolute;left:0;text-align:left;margin-left:670.95pt;margin-top:370.95pt;width:43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9DCCE7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AE7D8D">
                <v:shape id="_x0000_s1104" style="position:absolute;left:0;text-align:left;margin-left:712.9pt;margin-top:503.45pt;width:37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6DECD4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13852E">
                <v:shape id="_x0000_s1103" style="position:absolute;left:0;text-align:left;margin-left:419.45pt;margin-top:341.25pt;width:43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79BC0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E91267">
                <v:shape id="_x0000_s1102" style="position:absolute;left:0;text-align:left;margin-left:373.25pt;margin-top:383.75pt;width:43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13D1F9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73A0FC">
                <v:shape id="_x0000_s1101" style="position:absolute;left:0;text-align:left;margin-left:527.6pt;margin-top:525pt;width:43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E8361A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F3936D">
                <v:shape id="_x0000_s1100" style="position:absolute;left:0;text-align:left;margin-left:657.15pt;margin-top:233.25pt;width:57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B1F6F5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:371(1)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6BA48F">
                <v:shape id="_x0000_s1099" style="position:absolute;left:0;text-align:left;margin-left:657.15pt;margin-top:233.25pt;width:57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4A93B9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:371(2)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94EFF2">
                <v:shape id="_x0000_s1098" style="position:absolute;left:0;text-align:left;margin-left:271.8pt;margin-top:485.75pt;width:37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B4F8E2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C5E345">
                <v:shape id="_x0000_s1097" style="position:absolute;left:0;text-align:left;margin-left:482.9pt;margin-top:380.65pt;width:43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209222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C8510">
                <v:shape id="_x0000_s1096" style="position:absolute;left:0;text-align:left;margin-left:240.65pt;margin-top:555.15pt;width:43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A0A5F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799D18">
                <v:shape id="_x0000_s1095" style="position:absolute;left:0;text-align:left;margin-left:779.75pt;margin-top:272.35pt;width:37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94DA1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8C52E0">
                <v:shape id="_x0000_s1094" style="position:absolute;left:0;text-align:left;margin-left:279.2pt;margin-top:348.05pt;width:37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9085A2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5414D9">
                <v:shape id="_x0000_s1093" style="position:absolute;left:0;text-align:left;margin-left:696.5pt;margin-top:437.65pt;width:54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46B6E1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B08885">
                <v:shape id="_x0000_s1092" style="position:absolute;left:0;text-align:left;margin-left:688.85pt;margin-top:441.35pt;width:54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54C207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723F4A">
                <v:shape id="_x0000_s1091" style="position:absolute;left:0;text-align:left;margin-left:732.65pt;margin-top:438.8pt;width:54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0F15E0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2E615">
                <v:shape id="_x0000_s1090" style="position:absolute;left:0;text-align:left;margin-left:731.2pt;margin-top:441.8pt;width:54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1FFE3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717232">
                <v:shape id="_x0000_s1089" style="position:absolute;left:0;text-align:left;margin-left:663.45pt;margin-top:431pt;width:54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10F321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6B556">
                <v:shape id="_x0000_s1088" style="position:absolute;left:0;text-align:left;margin-left:664.95pt;margin-top:428.1pt;width:54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567068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D7A7E5">
                <v:shape id="_x0000_s1087" style="position:absolute;left:0;text-align:left;margin-left:706.2pt;margin-top:427.2pt;width:54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1B9EEB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50B537">
                <v:shape id="_x0000_s1086" style="position:absolute;left:0;text-align:left;margin-left:704.85pt;margin-top:430pt;width:54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5182AB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4BB39">
                <v:shape id="_x0000_s1085" style="position:absolute;left:0;text-align:left;margin-left:636.85pt;margin-top:418.95pt;width:54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B13460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CF550C">
                <v:shape id="_x0000_s1084" style="position:absolute;left:0;text-align:left;margin-left:638.5pt;margin-top:416.25pt;width:54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21EDAB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E70F2">
                <v:shape id="_x0000_s1083" style="position:absolute;left:0;text-align:left;margin-left:673.25pt;margin-top:412.95pt;width:54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D0FE96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FC79D">
                <v:shape id="_x0000_s1082" style="position:absolute;left:0;text-align:left;margin-left:671.55pt;margin-top:416.15pt;width:54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C2E60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D98164">
                <v:shape id="_x0000_s1081" style="position:absolute;left:0;text-align:left;margin-left:603.25pt;margin-top:405.15pt;width:54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2DCC76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45AB5F">
                <v:shape id="_x0000_s1080" style="position:absolute;left:0;text-align:left;margin-left:604.9pt;margin-top:401.95pt;width:54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B676D4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CC57BF">
                <v:shape id="_x0000_s1079" style="position:absolute;left:0;text-align:left;margin-left:639.8pt;margin-top:398.35pt;width:54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5A2DA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4EF427">
                <v:shape id="_x0000_s1078" style="position:absolute;left:0;text-align:left;margin-left:638.3pt;margin-top:401.3pt;width:54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C8650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97E18">
                <v:shape id="_x0000_s1077" style="position:absolute;left:0;text-align:left;margin-left:570.2pt;margin-top:390.45pt;width:54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AA82A0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67375C">
                <v:shape id="_x0000_s1076" style="position:absolute;left:0;text-align:left;margin-left:571.7pt;margin-top:387.4pt;width:54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2B1B73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C399B1">
                <v:shape id="_x0000_s1075" style="position:absolute;left:0;text-align:left;margin-left:564.35pt;margin-top:384.3pt;width:54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08E950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BE9E7">
                <v:shape id="_x0000_s1074" style="position:absolute;left:0;text-align:left;margin-left:580.95pt;margin-top:346.2pt;width:54pt;height:36pt;z-index:25229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A93FE2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90B26">
                <v:shape id="_x0000_s1073" style="position:absolute;left:0;text-align:left;margin-left:595.3pt;margin-top:352.55pt;width:54pt;height:36pt;z-index:25229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311943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AD8E8B">
                <v:shape id="_x0000_s1072" style="position:absolute;left:0;text-align:left;margin-left:596.1pt;margin-top:349.95pt;width:54pt;height:36pt;z-index:25229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1338D6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4226E4">
                <v:shape id="_x0000_s1071" style="position:absolute;left:0;text-align:left;margin-left:656.35pt;margin-top:356.35pt;width:54pt;height:36pt;z-index:25229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F17469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DABBBD">
                <v:shape id="_x0000_s1070" style="position:absolute;left:0;text-align:left;margin-left:655.5pt;margin-top:358.85pt;width:54pt;height:36pt;z-index:25229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F33E65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61235F">
                <v:shape id="_x0000_s1069" style="position:absolute;left:0;text-align:left;margin-left:628.65pt;margin-top:366.5pt;width:54pt;height:36pt;z-index:25229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1BFA12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96A197">
                <v:shape id="_x0000_s1068" style="position:absolute;left:0;text-align:left;margin-left:630.05pt;margin-top:363.8pt;width:54pt;height:36pt;z-index:25229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751611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C212E5">
                <v:shape id="_x0000_s1067" style="position:absolute;left:0;text-align:left;margin-left:689.65pt;margin-top:370.65pt;width:54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04F807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5BAA8A">
                <v:shape id="_x0000_s1066" style="position:absolute;left:0;text-align:left;margin-left:688.9pt;margin-top:373.1pt;width:54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C07677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AA57AF">
                <v:shape id="_x0000_s1065" style="position:absolute;left:0;text-align:left;margin-left:662.2pt;margin-top:381.1pt;width:54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CC7DDF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2AF77">
                <v:shape id="_x0000_s1064" style="position:absolute;left:0;text-align:left;margin-left:663.2pt;margin-top:378.75pt;width:54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62762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42285E">
                <v:shape id="_x0000_s1063" style="position:absolute;left:0;text-align:left;margin-left:723.05pt;margin-top:385.5pt;width:54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4039E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138A92">
                <v:shape id="_x0000_s1062" style="position:absolute;left:0;text-align:left;margin-left:722.2pt;margin-top:387.95pt;width:54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313DB7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7D682">
                <v:shape id="_x0000_s1061" style="position:absolute;left:0;text-align:left;margin-left:676pt;margin-top:387.35pt;width:54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93E5AA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AD2067">
                <v:shape id="_x0000_s1060" style="position:absolute;left:0;text-align:left;margin-left:676.65pt;margin-top:385.45pt;width:54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7FC5FD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C0EDD3">
                <v:shape id="_x0000_s1059" style="position:absolute;left:0;text-align:left;margin-left:734.5pt;margin-top:391.1pt;width:54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8E01A2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70B2C2">
                <v:shape id="_x0000_s1058" style="position:absolute;left:0;text-align:left;margin-left:733.65pt;margin-top:393.15pt;width:54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D0F5CC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86A706">
                <v:shape id="_x0000_s1057" style="position:absolute;left:0;text-align:left;margin-left:695.55pt;margin-top:395.55pt;width:54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AB876A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C27643">
                <v:shape id="_x0000_s1056" style="position:absolute;left:0;text-align:left;margin-left:696.65pt;margin-top:393.15pt;width:54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694565" w14:textId="77777777" w:rsidR="00763405" w:rsidRDefault="00782EA9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3F9D17">
                <v:shape id="_x0000_s1055" style="position:absolute;left:0;text-align:left;margin-left:756.3pt;margin-top:399.9pt;width:54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F2A494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7A5067">
                <v:shape id="_x0000_s1054" style="position:absolute;left:0;text-align:left;margin-left:755.35pt;margin-top:402.2pt;width:54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19EB04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6B391C">
                <v:shape id="_x0000_s1053" style="position:absolute;left:0;text-align:left;margin-left:764pt;margin-top:403.5pt;width:54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B1444C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7AE221">
                <v:shape id="_x0000_s1052" style="position:absolute;left:0;text-align:left;margin-left:771.7pt;margin-top:409.4pt;width:54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02798C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41E8AC">
                <v:shape id="_x0000_s1051" style="position:absolute;left:0;text-align:left;margin-left:761pt;margin-top:433.85pt;width:54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04349F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8802C6">
                <v:shape id="_x0000_s1050" style="position:absolute;left:0;text-align:left;margin-left:757.5pt;margin-top:432.4pt;width:54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D61526" w14:textId="77777777" w:rsidR="00763405" w:rsidRDefault="00782EA9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DF3C2D">
                <v:shape id="_x0000_s1049" style="position:absolute;left:0;text-align:left;margin-left:677pt;margin-top:389.45pt;width:37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389D57" w14:textId="77777777" w:rsidR="00763405" w:rsidRDefault="00782EA9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</w:p>
          <w:p w14:paraId="7B931285" w14:textId="77777777" w:rsidR="00782EA9" w:rsidRPr="008C3E59" w:rsidRDefault="00782EA9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198304C0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6014D02C" w14:textId="77777777" w:rsidR="00782EA9" w:rsidRPr="008C3E59" w:rsidRDefault="00782EA9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1200</w:t>
            </w:r>
          </w:p>
        </w:tc>
      </w:tr>
    </w:tbl>
    <w:p w14:paraId="5259E848" w14:textId="77777777" w:rsidR="00782EA9" w:rsidRPr="00312000" w:rsidRDefault="00782EA9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13A9C221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14B254A2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E30E447" w14:textId="77777777" w:rsidR="00782EA9" w:rsidRPr="00230DDF" w:rsidRDefault="00782EA9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14:paraId="687AF450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865805A" w14:textId="77777777" w:rsidR="00782EA9" w:rsidRPr="00230DDF" w:rsidRDefault="00782E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08F9CAB3" w14:textId="77777777" w:rsidR="00782EA9" w:rsidRPr="00230DDF" w:rsidRDefault="00782E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71E1EBDF" w14:textId="77777777" w:rsidR="00782EA9" w:rsidRPr="00230DDF" w:rsidRDefault="00782E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322C8B8" w14:textId="77777777" w:rsidR="00782EA9" w:rsidRPr="00230DDF" w:rsidRDefault="00782E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4066C58E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FFB871E" w14:textId="77777777" w:rsidR="00782EA9" w:rsidRPr="00230DDF" w:rsidRDefault="00782E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7F7B6382" w14:textId="77777777" w:rsidR="00782EA9" w:rsidRPr="00230DDF" w:rsidRDefault="00782E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3BA57BB8" w14:textId="77777777" w:rsidR="00782EA9" w:rsidRPr="00230DDF" w:rsidRDefault="00782E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568827AC" w14:textId="77777777" w:rsidR="00782EA9" w:rsidRPr="00230DDF" w:rsidRDefault="00782EA9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7881E4EB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41B5AAC8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71659E75" w14:textId="77777777" w:rsidR="00782EA9" w:rsidRPr="00F40298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627CEC9B" w14:textId="77777777" w:rsidR="00782EA9" w:rsidRPr="00230DDF" w:rsidRDefault="00782EA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5E144072" wp14:editId="49F934CC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6D8DEB1F" w14:textId="77777777" w:rsidR="00782EA9" w:rsidRPr="00F40298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684963E4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A37F180" w14:textId="77777777" w:rsidR="00782EA9" w:rsidRPr="00F40298" w:rsidRDefault="00782E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F388528" w14:textId="77777777" w:rsidR="00782EA9" w:rsidRPr="00F40298" w:rsidRDefault="00782EA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6591835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302B0CC" w14:textId="77777777" w:rsidR="00782EA9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9457294" w14:textId="77777777" w:rsidR="00782EA9" w:rsidRPr="00230DDF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2A0821A0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28A10A5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65AD7C94" w14:textId="77777777" w:rsidR="00782EA9" w:rsidRPr="00F40298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B913685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86B58B6">
                      <v:line id="_x0000_s1048" style="position:absolute;left:0;text-align:left;flip:y;z-index:25233408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CE576B8" w14:textId="77777777" w:rsidR="00782EA9" w:rsidRPr="00230DDF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14EC644A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4FEB41F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50B732" w14:textId="77777777" w:rsidR="00782EA9" w:rsidRPr="00F40298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</w:t>
                  </w:r>
                  <w:r w:rsidRPr="00F40298">
                    <w:rPr>
                      <w:sz w:val="16"/>
                      <w:szCs w:val="16"/>
                    </w:rPr>
                    <w:t>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90B9E7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373FD1">
                      <v:line id="_x0000_s1047" style="position:absolute;left:0;text-align:left;flip:y;z-index:25231974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38AA5C" w14:textId="77777777" w:rsidR="00782EA9" w:rsidRPr="00230DDF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7FEB823F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D02EB1" w14:textId="77777777" w:rsidR="00782EA9" w:rsidRPr="00100A99" w:rsidRDefault="00782E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9C24E7" w14:textId="77777777" w:rsidR="00782EA9" w:rsidRPr="00100A99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D407B45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981EF2">
                      <v:oval id="_x0000_s1046" style="position:absolute;left:0;text-align:left;margin-left:0;margin-top:2.15pt;width:4.25pt;height:4.25pt;z-index:25232076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DC5FF9A" w14:textId="77777777" w:rsidR="00782EA9" w:rsidRPr="00230DDF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</w:t>
                  </w:r>
                  <w:r w:rsidRPr="00230DDF">
                    <w:rPr>
                      <w:sz w:val="16"/>
                      <w:szCs w:val="16"/>
                    </w:rPr>
                    <w:t>цвета диаметром 1,5 мм</w:t>
                  </w:r>
                </w:p>
              </w:tc>
            </w:tr>
            <w:tr w:rsidR="00477AF3" w:rsidRPr="00230DDF" w14:paraId="5CE3E73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F099C9" w14:textId="77777777" w:rsidR="00782EA9" w:rsidRPr="00100A99" w:rsidRDefault="00782E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4860E8" w14:textId="77777777" w:rsidR="00782EA9" w:rsidRPr="00100A99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0BA5031" w14:textId="77777777" w:rsidR="00782EA9" w:rsidRPr="00230DDF" w:rsidRDefault="00782EA9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51E82AF1" wp14:editId="52C43126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6A32C36" w14:textId="77777777" w:rsidR="00782EA9" w:rsidRPr="00100A99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2112FBDB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2ADDE9" w14:textId="77777777" w:rsidR="00782EA9" w:rsidRPr="00100A99" w:rsidRDefault="00782E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9009D0" w14:textId="77777777" w:rsidR="00782EA9" w:rsidRPr="00100A99" w:rsidRDefault="00782EA9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D5460E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9E513A">
                      <v:rect id="_x0000_s1045" style="position:absolute;left:0;text-align:left;margin-left:39.9pt;margin-top:9.2pt;width:8.5pt;height:8.5pt;z-index:25232179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ED6A97" w14:textId="77777777" w:rsidR="00782EA9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601F0516" w14:textId="77777777" w:rsidR="00782EA9" w:rsidRPr="00230DDF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5BB46CD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054B262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4C51C8" w14:textId="77777777" w:rsidR="00782EA9" w:rsidRPr="00100A99" w:rsidRDefault="00782EA9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EA7359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39EF06B">
                      <v:oval id="_x0000_s1044" style="position:absolute;left:0;text-align:left;margin-left:39.9pt;margin-top:12.7pt;width:8.5pt;height:8.5pt;z-index:25232281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7E364" w14:textId="77777777" w:rsidR="00782EA9" w:rsidRPr="00230DDF" w:rsidRDefault="00782EA9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743B452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C97E749" w14:textId="77777777" w:rsidR="00782EA9" w:rsidRPr="00100A99" w:rsidRDefault="00782EA9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1A90B9EF" w14:textId="77777777" w:rsidR="00782EA9" w:rsidRPr="00100A99" w:rsidRDefault="00782EA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3D39B435" w14:textId="77777777" w:rsidR="00782EA9" w:rsidRPr="00313936" w:rsidRDefault="00782EA9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9C31970" w14:textId="77777777" w:rsidR="00782EA9" w:rsidRDefault="00782EA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CB3C2C3" w14:textId="77777777" w:rsidR="00782EA9" w:rsidRPr="00313936" w:rsidRDefault="00782EA9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69C93B98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1B695C79" w14:textId="77777777" w:rsidR="00782EA9" w:rsidRPr="00BF6242" w:rsidRDefault="00782EA9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340D47A7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C82A642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37A0440">
                      <v:line id="_x0000_s1043" style="position:absolute;left:0;text-align:left;flip:y;z-index:25233510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B3134F4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31B97B56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680036F2" w14:textId="77777777" w:rsidR="00782EA9" w:rsidRPr="00100A99" w:rsidRDefault="00782EA9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B48BE00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0ADE8E7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B01DAC1">
                      <v:line id="_x0000_s1042" style="position:absolute;left:0;text-align:left;flip:y;z-index:25232384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ACCDD22" w14:textId="77777777" w:rsidR="00782EA9" w:rsidRDefault="00782EA9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704C1473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558A7E8C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33BD59F3" w14:textId="77777777" w:rsidR="00782EA9" w:rsidRPr="00100A99" w:rsidRDefault="00782EA9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0230929A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C74D0D3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131C6DF">
                      <v:line id="_x0000_s1041" style="position:absolute;left:0;text-align:left;flip:y;z-index:25232486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87BEEF1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84A8429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3D25A963" w14:textId="77777777" w:rsidR="00782EA9" w:rsidRPr="00100A99" w:rsidRDefault="00782EA9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8DFFD59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4073CFC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DA75205">
                      <v:line id="_x0000_s1040" style="position:absolute;left:0;text-align:left;flip:y;z-index:25232588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4BB80D6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88EB355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1DBCDA62" w14:textId="77777777" w:rsidR="00782EA9" w:rsidRPr="00100A99" w:rsidRDefault="00782EA9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12B1FF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438004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027112">
                      <v:line id="_x0000_s1039" style="position:absolute;left:0;text-align:left;flip:y;z-index:25232691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930760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B3690C2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7582AC53" w14:textId="77777777" w:rsidR="00782EA9" w:rsidRPr="00100A99" w:rsidRDefault="00782EA9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19F44C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BDE319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3B87E8E">
                      <v:line id="_x0000_s1038" style="position:absolute;left:0;text-align:left;flip:y;z-index:25232793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BE079A" w14:textId="77777777" w:rsidR="00782EA9" w:rsidRPr="00100A99" w:rsidRDefault="00782EA9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787A58E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5C5F4F" w14:textId="77777777" w:rsidR="00782EA9" w:rsidRPr="00100A99" w:rsidRDefault="00782E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C124DB" w14:textId="77777777" w:rsidR="00782EA9" w:rsidRPr="000E07F5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AFA028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7DBDE35">
                      <v:oval id="_x0000_s1037" style="position:absolute;left:0;text-align:left;margin-left:0;margin-top:5.35pt;width:2.85pt;height:2.85pt;z-index:25232896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9FD3A9" w14:textId="77777777" w:rsidR="00782EA9" w:rsidRPr="00230DDF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E7A4BC4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9E7040A" w14:textId="77777777" w:rsidR="00782EA9" w:rsidRDefault="00782E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E92CA19" w14:textId="77777777" w:rsidR="00782EA9" w:rsidRPr="000E07F5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0601274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8E8822D">
                      <v:group id="_x0000_s1034" style="position:absolute;left:0;text-align:left;margin-left:36.1pt;margin-top:8.5pt;width:17.05pt;height:14.35pt;z-index:25233612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036" type="#_x0000_t5" style="position:absolute;left:5831;top:5884;width:170;height:170"/>
                        <v:oval id="_x0000_s103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0B098DF" w14:textId="77777777" w:rsidR="00782EA9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21E58DB6" w14:textId="77777777" w:rsidR="00782EA9" w:rsidRPr="00230DDF" w:rsidRDefault="00782EA9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39C4DCC5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34B99770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EF379A1" w14:textId="77777777" w:rsidR="00782EA9" w:rsidRPr="00230DDF" w:rsidRDefault="00782EA9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D8DFC70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B1A448D" w14:textId="77777777" w:rsidR="00782EA9" w:rsidRPr="00230DDF" w:rsidRDefault="00782EA9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02E0B43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0563BAB" w14:textId="77777777" w:rsidR="00782EA9" w:rsidRPr="00230DDF" w:rsidRDefault="00782EA9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173C019D" w14:textId="77777777" w:rsidR="00782EA9" w:rsidRPr="00230DDF" w:rsidRDefault="00782EA9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416AC7D" w14:textId="77777777" w:rsidR="00782EA9" w:rsidRPr="00230DDF" w:rsidRDefault="00782EA9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AD6D9FB">
                      <v:group id="_x0000_s1031" style="position:absolute;left:0;text-align:left;margin-left:39.5pt;margin-top:8.55pt;width:9.25pt;height:9.25pt;z-index:252329984;mso-position-horizontal-relative:text;mso-position-vertical-relative:text" coordorigin="6314,5187" coordsize="170,170">
                        <v:rect id="_x0000_s1033" style="position:absolute;left:6314;top:5187;width:170;height:170"/>
                        <v:oval id="_x0000_s1032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4E42A0D" w14:textId="77777777" w:rsidR="00782EA9" w:rsidRPr="00230DDF" w:rsidRDefault="00782EA9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25666D84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301AC" w14:textId="77777777" w:rsidR="00782EA9" w:rsidRPr="000E07F5" w:rsidRDefault="00782E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1418C0" w14:textId="77777777" w:rsidR="00782EA9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2063B7D" w14:textId="77777777" w:rsidR="00782EA9" w:rsidRPr="000E07F5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251E07" w14:textId="77777777" w:rsidR="00782EA9" w:rsidRPr="00230DDF" w:rsidRDefault="00782EA9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F753FA9">
                      <v:group id="_x0000_s1028" style="position:absolute;left:0;text-align:left;margin-left:0;margin-top:5.3pt;width:6.05pt;height:6.05pt;z-index:252331008;mso-position-horizontal:center;mso-position-horizontal-relative:text;mso-position-vertical-relative:text" coordorigin="6125,5701" coordsize="57,57">
                        <v:oval id="_x0000_s1030" style="position:absolute;left:6125;top:5701;width:57;height:57"/>
                        <v:oval id="_x0000_s102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FDB06F" w14:textId="77777777" w:rsidR="00782EA9" w:rsidRPr="00230DDF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5C001AFF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84169A" w14:textId="77777777" w:rsidR="00782EA9" w:rsidRPr="000E07F5" w:rsidRDefault="00782E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63EDE3" w14:textId="77777777" w:rsidR="00782EA9" w:rsidRPr="000E07F5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A9CC11" w14:textId="77777777" w:rsidR="00782EA9" w:rsidRPr="00230DDF" w:rsidRDefault="00782EA9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0180932">
                      <v:line id="_x0000_s1027" style="position:absolute;left:0;text-align:left;flip:y;z-index:25233203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06A7A1" w14:textId="77777777" w:rsidR="00782EA9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A59A446" w14:textId="77777777" w:rsidR="00782EA9" w:rsidRPr="00230DDF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0E69EB4A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18955C" w14:textId="77777777" w:rsidR="00782EA9" w:rsidRPr="000E07F5" w:rsidRDefault="00782EA9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26B367" w14:textId="77777777" w:rsidR="00782EA9" w:rsidRPr="000E07F5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BD4D1C" w14:textId="77777777" w:rsidR="00782EA9" w:rsidRPr="00230DDF" w:rsidRDefault="00782EA9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5256BA1">
                      <v:line id="_x0000_s1026" style="position:absolute;left:0;text-align:left;flip:y;z-index:25233305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440B15" w14:textId="77777777" w:rsidR="00782EA9" w:rsidRPr="00230DDF" w:rsidRDefault="00782EA9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550A0D15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0743460" w14:textId="77777777" w:rsidR="00782EA9" w:rsidRPr="00BF6242" w:rsidRDefault="00782EA9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7DA4C008" w14:textId="77777777" w:rsidR="00782EA9" w:rsidRDefault="00782EA9" w:rsidP="00714299"/>
          <w:p w14:paraId="3467F834" w14:textId="77777777" w:rsidR="00782EA9" w:rsidRPr="005B4876" w:rsidRDefault="00782EA9" w:rsidP="00D45A64">
            <w:pPr>
              <w:jc w:val="center"/>
            </w:pPr>
          </w:p>
        </w:tc>
      </w:tr>
    </w:tbl>
    <w:p w14:paraId="72891A4B" w14:textId="77777777" w:rsidR="00782EA9" w:rsidRDefault="00782EA9"/>
    <w:sectPr w:rsidR="00000000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0F173" w14:textId="77777777" w:rsidR="00F67F1B" w:rsidRDefault="00F67F1B">
      <w:r>
        <w:separator/>
      </w:r>
    </w:p>
  </w:endnote>
  <w:endnote w:type="continuationSeparator" w:id="0">
    <w:p w14:paraId="6B01A4A7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75CE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BB55B3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41D1" w14:textId="77777777" w:rsidR="008D51C3" w:rsidRDefault="00782EA9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F8AFCF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2540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2F9B6" w14:textId="77777777" w:rsidR="00F67F1B" w:rsidRDefault="00F67F1B">
      <w:r>
        <w:separator/>
      </w:r>
    </w:p>
  </w:footnote>
  <w:footnote w:type="continuationSeparator" w:id="0">
    <w:p w14:paraId="1ECA7B6C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445B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11452235">
    <w:abstractNumId w:val="32"/>
  </w:num>
  <w:num w:numId="2" w16cid:durableId="267083000">
    <w:abstractNumId w:val="28"/>
  </w:num>
  <w:num w:numId="3" w16cid:durableId="1573075338">
    <w:abstractNumId w:val="38"/>
  </w:num>
  <w:num w:numId="4" w16cid:durableId="1059398249">
    <w:abstractNumId w:val="15"/>
  </w:num>
  <w:num w:numId="5" w16cid:durableId="1764495805">
    <w:abstractNumId w:val="12"/>
  </w:num>
  <w:num w:numId="6" w16cid:durableId="1675573497">
    <w:abstractNumId w:val="27"/>
  </w:num>
  <w:num w:numId="7" w16cid:durableId="832720645">
    <w:abstractNumId w:val="17"/>
  </w:num>
  <w:num w:numId="8" w16cid:durableId="552272624">
    <w:abstractNumId w:val="42"/>
  </w:num>
  <w:num w:numId="9" w16cid:durableId="1299729284">
    <w:abstractNumId w:val="7"/>
  </w:num>
  <w:num w:numId="10" w16cid:durableId="483206258">
    <w:abstractNumId w:val="1"/>
  </w:num>
  <w:num w:numId="11" w16cid:durableId="1201864883">
    <w:abstractNumId w:val="13"/>
  </w:num>
  <w:num w:numId="12" w16cid:durableId="1648707122">
    <w:abstractNumId w:val="30"/>
  </w:num>
  <w:num w:numId="13" w16cid:durableId="1591424370">
    <w:abstractNumId w:val="24"/>
  </w:num>
  <w:num w:numId="14" w16cid:durableId="2026126621">
    <w:abstractNumId w:val="31"/>
  </w:num>
  <w:num w:numId="15" w16cid:durableId="505559091">
    <w:abstractNumId w:val="5"/>
  </w:num>
  <w:num w:numId="16" w16cid:durableId="398333564">
    <w:abstractNumId w:val="35"/>
  </w:num>
  <w:num w:numId="17" w16cid:durableId="789565">
    <w:abstractNumId w:val="0"/>
  </w:num>
  <w:num w:numId="18" w16cid:durableId="614559442">
    <w:abstractNumId w:val="39"/>
  </w:num>
  <w:num w:numId="19" w16cid:durableId="2075396310">
    <w:abstractNumId w:val="10"/>
  </w:num>
  <w:num w:numId="20" w16cid:durableId="1048535270">
    <w:abstractNumId w:val="4"/>
  </w:num>
  <w:num w:numId="21" w16cid:durableId="1742674094">
    <w:abstractNumId w:val="37"/>
  </w:num>
  <w:num w:numId="22" w16cid:durableId="19090555">
    <w:abstractNumId w:val="11"/>
  </w:num>
  <w:num w:numId="23" w16cid:durableId="497425643">
    <w:abstractNumId w:val="33"/>
  </w:num>
  <w:num w:numId="24" w16cid:durableId="1568150275">
    <w:abstractNumId w:val="21"/>
  </w:num>
  <w:num w:numId="25" w16cid:durableId="24448335">
    <w:abstractNumId w:val="2"/>
  </w:num>
  <w:num w:numId="26" w16cid:durableId="2080472937">
    <w:abstractNumId w:val="22"/>
  </w:num>
  <w:num w:numId="27" w16cid:durableId="480464189">
    <w:abstractNumId w:val="44"/>
  </w:num>
  <w:num w:numId="28" w16cid:durableId="2027633320">
    <w:abstractNumId w:val="29"/>
  </w:num>
  <w:num w:numId="29" w16cid:durableId="817498329">
    <w:abstractNumId w:val="36"/>
  </w:num>
  <w:num w:numId="30" w16cid:durableId="950163948">
    <w:abstractNumId w:val="14"/>
  </w:num>
  <w:num w:numId="31" w16cid:durableId="660696465">
    <w:abstractNumId w:val="6"/>
  </w:num>
  <w:num w:numId="32" w16cid:durableId="483736924">
    <w:abstractNumId w:val="8"/>
  </w:num>
  <w:num w:numId="33" w16cid:durableId="461507654">
    <w:abstractNumId w:val="26"/>
  </w:num>
  <w:num w:numId="34" w16cid:durableId="1655598480">
    <w:abstractNumId w:val="18"/>
  </w:num>
  <w:num w:numId="35" w16cid:durableId="1155881559">
    <w:abstractNumId w:val="19"/>
  </w:num>
  <w:num w:numId="36" w16cid:durableId="598684893">
    <w:abstractNumId w:val="23"/>
  </w:num>
  <w:num w:numId="37" w16cid:durableId="79907475">
    <w:abstractNumId w:val="3"/>
  </w:num>
  <w:num w:numId="38" w16cid:durableId="2077051420">
    <w:abstractNumId w:val="9"/>
  </w:num>
  <w:num w:numId="39" w16cid:durableId="1799638975">
    <w:abstractNumId w:val="25"/>
  </w:num>
  <w:num w:numId="40" w16cid:durableId="1742405764">
    <w:abstractNumId w:val="43"/>
  </w:num>
  <w:num w:numId="41" w16cid:durableId="2013683834">
    <w:abstractNumId w:val="43"/>
    <w:lvlOverride w:ilvl="0">
      <w:startOverride w:val="1"/>
    </w:lvlOverride>
  </w:num>
  <w:num w:numId="42" w16cid:durableId="1393431064">
    <w:abstractNumId w:val="43"/>
    <w:lvlOverride w:ilvl="0">
      <w:startOverride w:val="1"/>
    </w:lvlOverride>
  </w:num>
  <w:num w:numId="43" w16cid:durableId="1915705094">
    <w:abstractNumId w:val="43"/>
    <w:lvlOverride w:ilvl="0">
      <w:startOverride w:val="1"/>
    </w:lvlOverride>
  </w:num>
  <w:num w:numId="44" w16cid:durableId="845441672">
    <w:abstractNumId w:val="16"/>
  </w:num>
  <w:num w:numId="45" w16cid:durableId="996765652">
    <w:abstractNumId w:val="20"/>
  </w:num>
  <w:num w:numId="46" w16cid:durableId="591158734">
    <w:abstractNumId w:val="41"/>
  </w:num>
  <w:num w:numId="47" w16cid:durableId="1528980865">
    <w:abstractNumId w:val="40"/>
  </w:num>
  <w:num w:numId="48" w16cid:durableId="19887042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339EF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3405"/>
    <w:rsid w:val="007651FB"/>
    <w:rsid w:val="00765353"/>
    <w:rsid w:val="00770A3A"/>
    <w:rsid w:val="00782EA9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,4"/>
    </o:shapelayout>
  </w:shapeDefaults>
  <w:decimalSymbol w:val=","/>
  <w:listSeparator w:val=";"/>
  <w14:docId w14:val="03AF2DF6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14973</Words>
  <Characters>85352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100125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2024-08-08T08:09:00Z</dcterms:created>
  <dcterms:modified xsi:type="dcterms:W3CDTF">2024-08-08T08:09:00Z</dcterms:modified>
</cp:coreProperties>
</file>