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60:27:0140315</w:t>
            </w:r>
          </w:p>
          <w:p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08.04.2024</w:t>
            </w:r>
          </w:p>
        </w:tc>
      </w:tr>
      <w:tr w:rsidR="008D40AA" w:rsidRPr="004A75A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КУВИ-001/2024-7312254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60:27:0140315. Комплексные кадастровые работы проводятся на основании Кадастрового плана территории № КУВИ-001/2023-7312254 от 10.01.2024 г. предоставленного заказчиком Комплексных кадастровых работ.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Ж-3 – реестровый номер границы 60:27-7.315,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Объекты недвижимости с кадастровыми номерами 60:27:0140315:29 и 60:27:0140315:30 являются обособленными земельными участками, входящим в Единое землепользование с кадастровым номером 60:27:0000000:7 и не подлежит включению в Карта-план территории.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Не удалось определить местоположение следующих объектов недвижимости: 60:27:0140315:36, 60:27:0140315:38, 60:27:0140315:74. Отсутствуют на местности.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кадастровым номером 60:27:0140315:50 является объектом незавершенного строительства, а именно фундаментом. Однако по адресу данного фундамента расположен объект капитального строительства с кадастровым номером 60:27:0140315:75. Иных объектов недвижимости по данному адресу обнаружено не было. Таким образом объект недвижимости 60:27:0140315:50 отсутствует на местности.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Объект недвижимости с кадастровым номером 60:27:0140315:55 расположен в другом кадастровом квартале.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Объекты недвижимости с кадастровыми номерами 60:27:0140315:198, 60:27:0140315:199, 60:27:0140315:200 являются линейными сооружениями и не подлежат включению в Карта-план.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3 земельных участка и 15 объектов капитального строительства, исправлены реестровые ошибки в отношении 15 земельных участков.</w:t>
            </w:r>
          </w:p>
        </w:tc>
      </w:tr>
      <w:tr w:rsidR="00F33511" w:rsidRPr="004A75A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AF38F6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E30EC3" w:rsidRDefault="00AF38F6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60:27:0140315:10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F38F6" w:rsidRPr="003603C1" w:rsidRDefault="00AF38F6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F38F6" w:rsidRPr="00A868BD" w:rsidRDefault="00AF38F6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8417BF" w:rsidRDefault="00AF38F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8417BF" w:rsidRDefault="00AF38F6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8417BF" w:rsidRDefault="00AF38F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A9191B" w:rsidRDefault="00AF38F6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AF38F6" w:rsidRPr="008417BF" w:rsidRDefault="00AF38F6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E35930" w:rsidRDefault="00AF38F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8417BF" w:rsidRDefault="00AF38F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8417BF" w:rsidRDefault="00AF38F6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8F6" w:rsidRPr="008417BF" w:rsidRDefault="00AF38F6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8417BF" w:rsidRDefault="00AF38F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8417BF" w:rsidRDefault="00AF38F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35930" w:rsidRDefault="00AF38F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35930" w:rsidRDefault="00AF38F6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5B4FA1" w:rsidRDefault="00AF38F6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5B4FA1" w:rsidRDefault="00AF38F6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499853.15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1276332.33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499853.15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1276332.33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499838.58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1276346.60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499838.04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1276347.31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499834.86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1276349.96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499830.93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1276344.87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499821.79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1276331.93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499816.83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1276325.65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499825.61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1276318.92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499833.83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1276312.74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499837.11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1276317.45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499853.15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1276332.33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499853.15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1276332.33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60:27:0140315:10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Default="00AF38F6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AF38F6" w:rsidRPr="00666D74" w:rsidRDefault="00AF38F6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60:27:0140315:10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666D74" w:rsidRDefault="00AF38F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1242C" w:rsidRDefault="00AF38F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1242C" w:rsidRDefault="00AF38F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1242C" w:rsidRDefault="00AF38F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1242C" w:rsidRDefault="00AF38F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1242C" w:rsidRDefault="00AF38F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1242C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1242C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1242C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1242C" w:rsidRDefault="00AF38F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обл., Псков г, 2-й Зональный проезд, 5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CE1DAD" w:rsidRDefault="00AF38F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360AC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661 кв.м ± 5.14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360AC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√661 * √((1 + 1.02²)/(2 * 1.02)) = 5.14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6360AC" w:rsidRDefault="00AF38F6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360AC" w:rsidRDefault="00AF38F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AF1B59" w:rsidRDefault="00AF38F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60:27:0140315:43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C26F1" w:rsidRDefault="00AF38F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C26F1" w:rsidRDefault="00AF38F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8030E7" w:rsidRDefault="00AF38F6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8030E7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8030E7" w:rsidRDefault="00AF38F6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F38F6" w:rsidRDefault="00AF38F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AF38F6" w:rsidRPr="00CD1C19" w:rsidRDefault="00AF38F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60:27:0140315:10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6360AC" w:rsidRDefault="00AF38F6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F70DBD" w:rsidRDefault="00AF38F6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60:27:0140315:10 площадь земельного участка составила 661 кв.м. Площадь </w:t>
            </w:r>
            <w:r w:rsidRPr="008030E7">
              <w:rPr>
                <w:lang w:val="en-US"/>
              </w:rPr>
              <w:t>земельного участка увеличилась на 61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60:27:0140315:43.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AF38F6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E30EC3" w:rsidRDefault="00AF38F6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60:27:0140315:11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F38F6" w:rsidRPr="003603C1" w:rsidRDefault="00AF38F6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F38F6" w:rsidRPr="00A868BD" w:rsidRDefault="00AF38F6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8417BF" w:rsidRDefault="00AF38F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8417BF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8417BF" w:rsidRDefault="00AF38F6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8417BF" w:rsidRDefault="00AF38F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A9191B" w:rsidRDefault="00AF38F6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AF38F6" w:rsidRPr="008417BF" w:rsidRDefault="00AF38F6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E35930" w:rsidRDefault="00AF38F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8417BF" w:rsidRDefault="00AF38F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8417BF" w:rsidRDefault="00AF38F6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8F6" w:rsidRPr="008417BF" w:rsidRDefault="00AF38F6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8417BF" w:rsidRDefault="00AF38F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8417BF" w:rsidRDefault="00AF38F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35930" w:rsidRDefault="00AF38F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35930" w:rsidRDefault="00AF38F6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5B4FA1" w:rsidRDefault="00AF38F6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5B4FA1" w:rsidRDefault="00AF38F6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499813.87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1276321.98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499816.83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1276325.65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499821.79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1276331.93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499830.93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1276344.87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499834.86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1276349.96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499831.40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1276353.29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499827.21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1276357.19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499820.04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1276362.86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499820.04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1276362.86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499812.45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1276348.62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499812.45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1276348.62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499806.15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1276351.58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499806.15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1276351.58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499801.41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1276342.66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499801.41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1276342.66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499796.28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1276332.12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499811.23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1276323.19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499813.87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1276321.98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60:27:0140315:11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Default="00AF38F6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AF38F6" w:rsidRPr="00666D74" w:rsidRDefault="00AF38F6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10.10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60:27:0140315:11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666D74" w:rsidRDefault="00AF38F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1242C" w:rsidRDefault="00AF38F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1242C" w:rsidRDefault="00AF38F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1242C" w:rsidRDefault="00AF38F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1242C" w:rsidRDefault="00AF38F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1242C" w:rsidRDefault="00AF38F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1242C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1242C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1242C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1242C" w:rsidRDefault="00AF38F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обл., Псков г, 2-й Зональный проезд, 7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CE1DAD" w:rsidRDefault="00AF38F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360AC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771 кв.м ± 5.56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360AC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√771 * √((1 + 1.06²)/(2 * 1.06)) = 5.56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762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6360AC" w:rsidRDefault="00AF38F6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360AC" w:rsidRDefault="00AF38F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AF1B59" w:rsidRDefault="00AF38F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60:27:0140315:45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C26F1" w:rsidRDefault="00AF38F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C26F1" w:rsidRDefault="00AF38F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8030E7" w:rsidRDefault="00AF38F6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8030E7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8030E7" w:rsidRDefault="00AF38F6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F38F6" w:rsidRDefault="00AF38F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AF38F6" w:rsidRPr="00CD1C19" w:rsidRDefault="00AF38F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60:27:0140315:11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6360AC" w:rsidRDefault="00AF38F6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F70DBD" w:rsidRDefault="00AF38F6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60:27:0140315:11 площадь земельного участка составила 771 кв.м. Площадь </w:t>
            </w:r>
            <w:r w:rsidRPr="008030E7">
              <w:rPr>
                <w:lang w:val="en-US"/>
              </w:rPr>
              <w:t>земельного участка увеличилась на 9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60:27:0140315:45.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AF38F6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E30EC3" w:rsidRDefault="00AF38F6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60:27:0140315:2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F38F6" w:rsidRPr="003603C1" w:rsidRDefault="00AF38F6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F38F6" w:rsidRPr="00A868BD" w:rsidRDefault="00AF38F6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8417BF" w:rsidRDefault="00AF38F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8417BF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8417BF" w:rsidRDefault="00AF38F6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8417BF" w:rsidRDefault="00AF38F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A9191B" w:rsidRDefault="00AF38F6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AF38F6" w:rsidRPr="008417BF" w:rsidRDefault="00AF38F6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E35930" w:rsidRDefault="00AF38F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8417BF" w:rsidRDefault="00AF38F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8417BF" w:rsidRDefault="00AF38F6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8F6" w:rsidRPr="008417BF" w:rsidRDefault="00AF38F6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8417BF" w:rsidRDefault="00AF38F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8417BF" w:rsidRDefault="00AF38F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35930" w:rsidRDefault="00AF38F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35930" w:rsidRDefault="00AF38F6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5B4FA1" w:rsidRDefault="00AF38F6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5B4FA1" w:rsidRDefault="00AF38F6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499880.19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1276355.81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499880.19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1276355.81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499878.45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1276359.35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499867.71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1276371.83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499858.73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1276361.60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499858.73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1276361.60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499847.08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1276348.40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499847.08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1276348.40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499862.65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1276334.64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499880.19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1276355.81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499880.19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8F4E28">
            <w:pPr>
              <w:spacing w:before="120" w:after="120"/>
            </w:pPr>
            <w:r w:rsidRPr="009067AB">
              <w:rPr>
                <w:lang w:val="en-US"/>
              </w:rPr>
              <w:t>1276355.81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737280" w:rsidRDefault="00AF38F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333FE" w:rsidRDefault="00AF38F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60:27:0140315:2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Default="00AF38F6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AF38F6" w:rsidRPr="00666D74" w:rsidRDefault="00AF38F6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666D74" w:rsidRDefault="00AF38F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B4FA1" w:rsidRDefault="00AF38F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60:27:0140315:2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666D74" w:rsidRDefault="00AF38F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1242C" w:rsidRDefault="00AF38F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1242C" w:rsidRDefault="00AF38F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1242C" w:rsidRDefault="00AF38F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1242C" w:rsidRDefault="00AF38F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1242C" w:rsidRDefault="00AF38F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1242C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1242C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1242C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1242C" w:rsidRDefault="00AF38F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обл., Псков г, 2-й Зональный проезд, 6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CE1DAD" w:rsidRDefault="00AF38F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360AC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605 кв.м ± 4.93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360AC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√605 * √((1 + 1.12²)/(2 * 1.12)) = 4.93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6360AC" w:rsidRDefault="00AF38F6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360AC" w:rsidRDefault="00AF38F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AF1B59" w:rsidRDefault="00AF38F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60:27:0140315:44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C26F1" w:rsidRDefault="00AF38F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C26F1" w:rsidRDefault="00AF38F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8030E7" w:rsidRDefault="00AF38F6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8030E7" w:rsidRDefault="00AF38F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8030E7" w:rsidRDefault="00AF38F6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F38F6" w:rsidRDefault="00AF38F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AF38F6" w:rsidRPr="00CD1C19" w:rsidRDefault="00AF38F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60:27:0140315:2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6360AC" w:rsidRDefault="00AF38F6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F70DBD" w:rsidRDefault="00AF38F6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60:27:0140315:2 площадь земельного участка составила 605 кв.м. Площадь земельного участка увеличилась на 5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60:27:0140315:44.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AF38F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F41B4" w:rsidRDefault="00AF38F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60:27:0140315:22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499911.80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1276269.73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499910.65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1276275.10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499906.64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1276283.35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499883.01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1276254.17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499901.48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1276242.17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499904.23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1276243.46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499907.27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1276248.49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499908.54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1276251.34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499911.80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1276269.73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443290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60:27:0140315:22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049CC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60:27:0140315:22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3C4580" w:rsidRDefault="00AF38F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A3E83" w:rsidRDefault="00AF38F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3-й Зональный проезд, 2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618 кв.м ± 5.13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√618 * √((1 + 1.43²)/(2 * 1.43)) = 5.13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618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946" w:rsidRDefault="00AF38F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60:27:0140315:75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F38F6" w:rsidRPr="00601D79" w:rsidRDefault="00AF38F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60:27:0140315:22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60:27:0140315:22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AF38F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F41B4" w:rsidRDefault="00AF38F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60:27:0140315:7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499894.79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1276297.69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499884.69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1276305.83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499885.13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1276306.42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499876.49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1276313.05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499876.49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1276313.05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499858.35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1276275.43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499858.25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1276275.21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499858.25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1276275.21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499867.77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1276267.96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499894.79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1276297.69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443290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60:27:0140315:7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049CC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60:27:0140315:7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3C4580" w:rsidRDefault="00AF38F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A3E83" w:rsidRDefault="00AF38F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3-й Зональный проезд, 4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727 кв.м ± 5.45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√727 * √((1 + 1.23²)/(2 * 1.23)) = 5.45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714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946" w:rsidRDefault="00AF38F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60:27:0140315:51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F38F6" w:rsidRPr="00601D79" w:rsidRDefault="00AF38F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60:27:0140315:7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60:27:0140315:7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13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AF38F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F41B4" w:rsidRDefault="00AF38F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60:27:0140315:8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499876.49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1276313.05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499876.49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1276313.05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499867.01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1276320.69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499861.84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1276324.04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499859.20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1276319.04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499855.83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1276311.73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499850.72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1276300.64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499847.12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1276292.40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499843.96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1276286.17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499858.35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1276275.43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499876.49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1276313.05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499876.49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1276313.05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443290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60:27:0140315:8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049CC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60:27:0140315:8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3C4580" w:rsidRDefault="00AF38F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A3E83" w:rsidRDefault="00AF38F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2-й Зональный проезд, 3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750 кв.м ± 5.69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√750 * √((1 + 1.49²)/(2 * 1.49)) = 5.69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756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946" w:rsidRDefault="00AF38F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60:27:0140315:41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F38F6" w:rsidRPr="00601D79" w:rsidRDefault="00AF38F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60:27:0140315:8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60:27:0140315:8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AF38F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F41B4" w:rsidRDefault="00AF38F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60:27:0140315:9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499861.84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1276324.04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499853.15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1276332.33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499853.15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1276332.33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499837.11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1276317.45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499833.83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1276312.74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499826.82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1276299.20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499826.82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1276299.20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499831.20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1276295.91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499831.20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1276295.91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499843.96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1276286.17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499847.12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1276292.40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499850.72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1276300.64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499855.83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1276311.73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499859.20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1276319.04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499861.84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1276324.04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443290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60:27:0140315:9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049CC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60:27:0140315:9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3C4580" w:rsidRDefault="00AF38F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A3E83" w:rsidRDefault="00AF38F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3-й Зональный проезд, 6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767 кв.м ± 5.64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√767 * √((1 + 1.32²)/(2 * 1.32)) = 5.64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763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946" w:rsidRDefault="00AF38F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60:27:0140315:52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F38F6" w:rsidRPr="00601D79" w:rsidRDefault="00AF38F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60:27:0140315:9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60:27:0140315:9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AF38F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F41B4" w:rsidRDefault="00AF38F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60:27:0140315:1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499897.25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1276327.35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499898.06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1276330.40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499897.96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1276332.31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499895.87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1276335.35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499896.22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1276335.64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499891.13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1276341.61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499886.91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1276347.46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499880.19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1276355.81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499880.19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1276355.81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499862.65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1276334.64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499880.44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1276318.29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499880.44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499883.50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1276315.42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499883.50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499890.28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1276320.88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499897.25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1276327.35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443290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60:27:0140315:1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049CC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60:27:0140315:1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3C4580" w:rsidRDefault="00AF38F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A3E83" w:rsidRDefault="00AF38F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2-й Зональный проезд, 4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749 кв.м ± 5.50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√749 * √((1 + 1.14²)/(2 * 1.14)) = 5.50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741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946" w:rsidRDefault="00AF38F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60:27:0140315:42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F38F6" w:rsidRPr="00601D79" w:rsidRDefault="00AF38F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60:27:0140315:1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60:27:0140315:1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8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AF38F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F41B4" w:rsidRDefault="00AF38F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60:27:0140315:3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499870.00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1276374.06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499868.29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1276376.30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499855.95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1276393.01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499843.54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1276379.61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499829.51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1276364.28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499847.08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1276348.40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499847.08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1276348.40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499858.73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1276361.60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499858.73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1276361.60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499867.71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1276371.83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499870.00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1276374.06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443290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60:27:0140315:3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049CC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60:27:0140315:3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3C4580" w:rsidRDefault="00AF38F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A3E83" w:rsidRDefault="00AF38F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2-й Зональный проезд, 8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857 кв.м ± 5.87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√857 * √((1 + 1.10²)/(2 * 1.10)) = 5.87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865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946" w:rsidRDefault="00AF38F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60:27:0140315:192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F38F6" w:rsidRPr="00601D79" w:rsidRDefault="00AF38F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60:27:0140315:3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60:27:0140315:3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8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AF38F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F41B4" w:rsidRDefault="00AF38F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60:27:0140315:5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499843.54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1276379.61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499855.95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1276393.01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499832.96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1276429.31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499817.45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1276400.77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499826.81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1276393.16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499832.19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1276389.57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499838.52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1276384.12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499843.54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1276379.61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443290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60:27:0140315:5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049CC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60:27:0140315:5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3C4580" w:rsidRDefault="00AF38F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A3E83" w:rsidRDefault="00AF38F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2-й Зональный проезд, 14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909 кв.м ± 6.13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√909 * √((1 + 1.29²)/(2 * 1.29)) = 6.13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896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946" w:rsidRDefault="00AF38F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60:27:0140315:40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F38F6" w:rsidRPr="00601D79" w:rsidRDefault="00AF38F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60:27:0140315:5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60:27:0140315:5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13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AF38F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F41B4" w:rsidRDefault="00AF38F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60:27:0140315:4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499829.51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1276364.28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499843.54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1276379.61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499838.52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1276384.12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499832.19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1276389.57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499826.81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1276393.16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499817.45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1276400.77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499808.59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1276382.93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499808.59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1276382.93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499821.26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1276371.38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499821.26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1276371.38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499829.51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1276364.28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443290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60:27:0140315:4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049CC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60:27:0140315:4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3C4580" w:rsidRDefault="00AF38F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A3E83" w:rsidRDefault="00AF38F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2-й Зональный проезд, 10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627 кв.м ± 5.01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√627 * √((1 + 1.04²)/(2 * 1.04)) = 5.01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639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946" w:rsidRDefault="00AF38F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60:27:0140315:39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F38F6" w:rsidRPr="00601D79" w:rsidRDefault="00AF38F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60:27:0140315:4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60:27:0140315:4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12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AF38F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F41B4" w:rsidRDefault="00AF38F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60:27:0140315:14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499813.44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1276298.63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499812.41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1276298.53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499806.81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1276303.12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499800.10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1276308.97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499795.21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1276313.04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499775.16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1276329.63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499765.58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1276314.36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499759.29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1276304.34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499759.29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1276304.34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499761.51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1276303.27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499761.51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1276303.27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499761.35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1276302.58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499761.35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1276302.58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499780.87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1276283.52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499786.95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1276278.32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499793.92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1276272.78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499807.55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1276290.49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499807.55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1276290.49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499813.44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1276298.63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443290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60:27:0140315:14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049CC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60:27:0140315:14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3C4580" w:rsidRDefault="00AF38F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A3E83" w:rsidRDefault="00AF38F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3-й Зональный проезд, 10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1491 кв.м ± 7.73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√1491 * √((1 + 1.05²)/(2 * 1.05)) = 7.73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1497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946" w:rsidRDefault="00AF38F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60:27:0140315:48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F38F6" w:rsidRPr="00601D79" w:rsidRDefault="00AF38F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60:27:0140315:14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60:27:0140315:14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AF38F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F41B4" w:rsidRDefault="00AF38F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60:27:0140315:190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499793.92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1276272.78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499786.95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1276278.32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499780.87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1276283.52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499761.35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1276302.58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499761.35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1276302.58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499761.51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1276303.27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499761.51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1276303.27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499759.29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1276304.34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499759.29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1276304.34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499744.86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1276275.36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499764.66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1276260.26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499764.66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1276260.26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499773.59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1276253.72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499773.59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1276253.72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499778.57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1276250.06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499778.57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1276250.06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499778.94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1276249.65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499778.94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1276249.65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499793.92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1276272.78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443290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60:27:0140315:190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049CC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60:27:0140315:190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3C4580" w:rsidRDefault="00AF38F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A3E83" w:rsidRDefault="00AF38F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3-й Зональный проезд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участок 12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1300 кв.м ± 7.23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√1300 * √((1 + 1.11²)/(2 * 1.11)) = 7.23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1320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946" w:rsidRDefault="00AF38F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F38F6" w:rsidRPr="00601D79" w:rsidRDefault="00AF38F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60:27:0140315:190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60:27:0140315:190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20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AF38F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F41B4" w:rsidRDefault="00AF38F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60:27:0140315:31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499778.94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1276249.65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499778.94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1276249.65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499778.57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1276250.06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499778.57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1276250.06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499773.59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1276253.72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499773.59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1276253.72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499764.66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1276260.26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499764.66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1276260.26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499744.86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1276275.36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499744.27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1276275.81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499739.16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1276265.42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499737.83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1276262.73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499735.47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1276257.93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499727.48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1276242.50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499742.49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1276231.31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499746.86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1276228.66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499750.51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1276225.17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499750.40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1276224.93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499752.56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1276222.73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499753.77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1276223.90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499758.97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1276219.51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499770.76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1276237.01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499774.10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1276242.18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499776.26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1276245.62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499778.94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1276249.65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499778.94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1276249.65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443290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60:27:0140315:31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049CC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60:27:0140315:31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3C4580" w:rsidRDefault="00AF38F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A3E83" w:rsidRDefault="00AF38F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3-й Зональный проезд, 14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1502 кв.м ± 7.76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√1502 * √((1 + 1.09²)/(2 * 1.09)) = 7.76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1515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946" w:rsidRDefault="00AF38F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60:27:0140315:49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F38F6" w:rsidRPr="00601D79" w:rsidRDefault="00AF38F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60:27:0140315:31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60:27:0140315:31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13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AF38F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F41B4" w:rsidRDefault="00AF38F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60:27:0140315:17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499759.24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1276218.01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499758.56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1276218.83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499758.97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1276219.51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499753.77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1276223.90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499752.56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1276222.73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499750.40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1276224.93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499750.51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1276225.17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499746.86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1276228.66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499742.49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1276231.31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1276240.35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499727.48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1276242.50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1276217.89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499720.25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1276247.24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1276216.88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499711.68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1276240.35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499711.68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1276240.35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499729.83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1276217.89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499729.83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1276217.89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499730.61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1276216.88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499730.61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1276216.88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499735.89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1276210.87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499746.02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1276200.50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499754.14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1276211.51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499755.88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1276214.82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499759.24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1276218.01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443290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60:27:0140315:17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049CC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60:27:0140315:17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3C4580" w:rsidRDefault="00AF38F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A3E83" w:rsidRDefault="00AF38F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Зональное ш, 12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878 кв.м ± 5.93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√878 * √((1 + 1.02²)/(2 * 1.02)) = 5.93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848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946" w:rsidRDefault="00AF38F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60:27:0140315:37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F38F6" w:rsidRPr="00601D79" w:rsidRDefault="00AF38F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60:27:0140315:17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60:27:0140315:17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30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AF38F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F41B4" w:rsidRDefault="00AF38F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60:27:0140315:64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499711.68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1276240.35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499711.68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1276240.35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499720.25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1276247.24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499737.83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1276262.73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499739.16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1276265.42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499727.97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1276278.04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499726.85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1276277.16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499714.83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1276291.05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499714.83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1276291.05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499687.45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1276267.18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499687.45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1276267.18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499711.68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1276240.35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499711.68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1276240.35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443290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60:27:0140315:64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049CC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60:27:0140315:64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3C4580" w:rsidRDefault="00AF38F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A3E83" w:rsidRDefault="00AF38F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Зональное ш, 14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1337 кв.м ± 7.31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√1337 * √((1 + 1.02²)/(2 * 1.02)) = 7.31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1308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946" w:rsidRDefault="00AF38F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60:27:0070104:44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F38F6" w:rsidRPr="00601D79" w:rsidRDefault="00AF38F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60:27:0140315:64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60:27:0140315:64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29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AF38F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F41B4" w:rsidRDefault="00AF38F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60:27:0140315:188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499739.16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1276265.42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499744.27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1276275.81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499744.86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1276275.36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499759.29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1276304.34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499759.29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1276304.34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499765.58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1276314.36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499748.39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1276329.25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499748.39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1276329.25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499746.95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1276327.59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499746.95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1276327.59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499715.53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1276291.84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499715.53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1276291.84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499714.83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1276291.05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499714.83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1276291.05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499726.85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1276277.16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499727.97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1276278.04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499739.16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1276265.42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443290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60:27:0140315:188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47.59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049CC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60:27:0140315:188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3C4580" w:rsidRDefault="00AF38F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A3E83" w:rsidRDefault="00AF38F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Зональное ш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у д. 14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 кв.м ± 7.85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√1500 * √((1 + 1.26²)/(2 * 1.26)) = 7.85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946" w:rsidRDefault="00AF38F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F38F6" w:rsidRPr="00601D79" w:rsidRDefault="00AF38F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60:27:0140315:188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60:27:0140315:188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AF38F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F41B4" w:rsidRDefault="00AF38F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60:27:0140315:62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AF38F6" w:rsidRPr="001D786B" w:rsidRDefault="00AF38F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B43A2" w:rsidRDefault="00AF38F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EB43A2" w:rsidRDefault="00AF38F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499690.48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1276319.80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499690.48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1276319.80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499688.83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1276321.72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499688.83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1276321.72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499694.37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1276327.32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499694.37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1276327.32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499676.32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1276348.75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499676.32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1276348.75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499669.42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1276342.39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499662.60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1276335.56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499649.50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1276322.11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499647.75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1276314.50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499662.66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1276295.69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499662.66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1276295.69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499690.48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1276319.80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499690.48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1276319.80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1121D1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443290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60:27:0140315:62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049CC" w:rsidRDefault="00AF38F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60:27:0140315:62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DF5913" w:rsidRDefault="00AF38F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3C4580" w:rsidRDefault="00AF38F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6A3E83" w:rsidRDefault="00AF38F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Зональное ш, 18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2E34DF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1284 кв.м ± 7.20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√1284 * √((1 + 1.14²)/(2 * 1.14)) = 7.20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2E34DF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1237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47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AF38F6" w:rsidRPr="000825F3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946" w:rsidRDefault="00AF38F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60:27:0070201:149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42F16" w:rsidRDefault="00AF38F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54E32" w:rsidRDefault="00AF38F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942F1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E70CD1" w:rsidRDefault="00AF38F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F38F6" w:rsidRPr="00601D79" w:rsidRDefault="00AF38F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60:27:0140315:62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942F16" w:rsidRDefault="00AF38F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60:27:0140315:62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47 кв.м. Уточнение границ проводилось с учетом границ, существующих на местности.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AF38F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872610" w:rsidRDefault="00AF38F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60:27:0140315:51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38F6" w:rsidRPr="00786373" w:rsidRDefault="00AF38F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2E139C" w:rsidRDefault="00AF38F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BB7DA2" w:rsidRDefault="00AF38F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499865.86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1276274.64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499868.33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1276278.44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499869.90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1276277.44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499871.57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1276280.13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499864.65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1276284.55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499860.41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1276277.83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499865.86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1276274.64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60:27:0140315:51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634EE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60:27:0140315:7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3-й Зональный проезд, 4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DF6CF8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F38F6" w:rsidRPr="005E14F4" w:rsidRDefault="00AF38F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60:27:0140315:51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A552E8" w:rsidRDefault="00AF38F6" w:rsidP="005C4E99">
            <w:pPr>
              <w:spacing w:before="120" w:after="120"/>
            </w:pPr>
            <w:r w:rsidRPr="00A552E8">
              <w:t>Здание с кадастровым номером 60:27:0140315:51 расположено в кадастровом квартале 60:27:0140315 и на земельном участке с кадастровым номером 60:27:0140315:7.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AF38F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872610" w:rsidRDefault="00AF38F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60:27:0140315:41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38F6" w:rsidRPr="00786373" w:rsidRDefault="00AF38F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2E139C" w:rsidRDefault="00AF38F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BB7DA2" w:rsidRDefault="00AF38F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499871.23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1276304.67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499874.49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1276311.48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499866.91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1276315.05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499865.54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1276312.48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499867.82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1276311.30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499865.91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1276307.30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499871.23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1276304.67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60:27:0140315:41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634EE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60:27:0140315:8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Зональный проезд, 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DF6CF8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F38F6" w:rsidRPr="005E14F4" w:rsidRDefault="00AF38F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60:27:0140315:41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A552E8" w:rsidRDefault="00AF38F6" w:rsidP="005C4E99">
            <w:pPr>
              <w:spacing w:before="120" w:after="120"/>
            </w:pPr>
            <w:r w:rsidRPr="00A552E8">
              <w:t>Здание с кадастровым номером 60:27:0140315:41 расположено в кадастровом квартале 60:27:0140315 и на земельном участке с кадастровым номером 60:27:0140315:8.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AF38F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872610" w:rsidRDefault="00AF38F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60:27:0140315:43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38F6" w:rsidRPr="00786373" w:rsidRDefault="00AF38F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2E139C" w:rsidRDefault="00AF38F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BB7DA2" w:rsidRDefault="00AF38F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499841.96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1276323.81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499848.48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1276330.23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499842.13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1276337.00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499835.47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1276330.66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499841.96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1276323.81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60:27:0140315:43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634EE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60:27:0140315:10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Зональный проезд, 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DF6CF8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F38F6" w:rsidRPr="005E14F4" w:rsidRDefault="00AF38F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60:27:0140315:43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A552E8" w:rsidRDefault="00AF38F6" w:rsidP="005C4E99">
            <w:pPr>
              <w:spacing w:before="120" w:after="120"/>
            </w:pPr>
            <w:r w:rsidRPr="00A552E8">
              <w:t xml:space="preserve">Здание с кадастровым номером 60:27:0140315:43 расположено в кадастровом квартале 60:27:0140315 и на земельном участке с </w:t>
            </w:r>
            <w:r w:rsidRPr="00A552E8">
              <w:t>кадастровым номером 60:27:0140315:10.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AF38F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872610" w:rsidRDefault="00AF38F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60:27:0140315:45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38F6" w:rsidRPr="00786373" w:rsidRDefault="00AF38F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2E139C" w:rsidRDefault="00AF38F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BB7DA2" w:rsidRDefault="00AF38F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499822.60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1276339.82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499828.83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1276350.24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499823.97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1276353.14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499817.72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1276342.54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499822.60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1276339.82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60:27:0140315:45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634EE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60:27:0140315:11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2-й Зональный проезд, 7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DF6CF8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F38F6" w:rsidRPr="005E14F4" w:rsidRDefault="00AF38F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60:27:0140315:45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A552E8" w:rsidRDefault="00AF38F6" w:rsidP="005C4E99">
            <w:pPr>
              <w:spacing w:before="120" w:after="120"/>
            </w:pPr>
            <w:r w:rsidRPr="00A552E8">
              <w:t xml:space="preserve">Здание с кадастровым номером 60:27:0140315:45 расположено в </w:t>
            </w:r>
            <w:r w:rsidRPr="00A552E8">
              <w:t>кадастровом квартале 60:27:0140315 и на земельном участке с кадастровым номером 60:27:0140315:11.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AF38F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872610" w:rsidRDefault="00AF38F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60:27:0140315:42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38F6" w:rsidRPr="00786373" w:rsidRDefault="00AF38F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2E139C" w:rsidRDefault="00AF38F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BB7DA2" w:rsidRDefault="00AF38F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499885.22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1276324.83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499888.35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1276328.39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499887.11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1276329.49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499888.87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1276331.32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499886.74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1276333.39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499884.73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1276331.18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499878.96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1276336.41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499873.86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1276330.82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499882.13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1276323.65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499884.04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1276325.84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499885.22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1276324.83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60:27:0140315:42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634EE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60:27:0140315:1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Зональный проезд, 4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DF6CF8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F38F6" w:rsidRPr="005E14F4" w:rsidRDefault="00AF38F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60:27:0140315:42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A552E8" w:rsidRDefault="00AF38F6" w:rsidP="005C4E99">
            <w:pPr>
              <w:spacing w:before="120" w:after="120"/>
            </w:pPr>
            <w:r w:rsidRPr="00A552E8">
              <w:t>Здание с кадастровым номером 60:27:0140315:42 расположено в кадастровом квартале 60:27:0140315 и на земельном участке с кадастровым номером 60:27:0140315:1.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AF38F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872610" w:rsidRDefault="00AF38F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60:27:0140315:44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38F6" w:rsidRPr="00786373" w:rsidRDefault="00AF38F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2E139C" w:rsidRDefault="00AF38F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BB7DA2" w:rsidRDefault="00AF38F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499863.18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1276340.85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499864.44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1276342.38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499865.59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1276341.45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499867.54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1276343.74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499866.49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1276344.60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499867.76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1276345.95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499860.28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1276352.64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499855.66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1276347.42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499863.18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1276340.85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60:27:0140315:44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634EE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60:27:0140315:2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Зональный проезд, 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DF6CF8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F38F6" w:rsidRPr="005E14F4" w:rsidRDefault="00AF38F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60:27:0140315:44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A552E8" w:rsidRDefault="00AF38F6" w:rsidP="005C4E99">
            <w:pPr>
              <w:spacing w:before="120" w:after="120"/>
            </w:pPr>
            <w:r w:rsidRPr="00A552E8">
              <w:t>Здание с кадастровым номером 60:27:0140315:44 расположено в кадастровом квартале 60:27:0140315 и на земельном участке с кадастровым номером 60:27:0140315:2.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AF38F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872610" w:rsidRDefault="00AF38F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60:27:0140315:40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38F6" w:rsidRPr="00786373" w:rsidRDefault="00AF38F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2E139C" w:rsidRDefault="00AF38F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BB7DA2" w:rsidRDefault="00AF38F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499833.76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1276396.25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499835.56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1276400.20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499836.28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1276399.93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499838.01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1276403.49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499837.31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1276403.73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499837.58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1276404.31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499829.59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1276408.22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499825.71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1276399.90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499833.76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1276396.25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60:27:0140315:40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634EE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60:27:0140315:5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Зональный проезд, 14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DF6CF8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F38F6" w:rsidRPr="005E14F4" w:rsidRDefault="00AF38F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60:27:0140315:40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A552E8" w:rsidRDefault="00AF38F6" w:rsidP="005C4E99">
            <w:pPr>
              <w:spacing w:before="120" w:after="120"/>
            </w:pPr>
            <w:r w:rsidRPr="00A552E8">
              <w:t>Здание с кадастровым номером 60:27:0140315:40 расположено в кадастровом квартале 60:27:0140315 и на земельном участке с кадастровым номером 60:27:0140315:5.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AF38F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872610" w:rsidRDefault="00AF38F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60:27:0140315:39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38F6" w:rsidRPr="00786373" w:rsidRDefault="00AF38F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2E139C" w:rsidRDefault="00AF38F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BB7DA2" w:rsidRDefault="00AF38F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499827.72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1276381.39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499828.85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1276383.72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499827.00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1276384.70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499828.07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1276386.88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499818.36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1276391.84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499814.55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1276384.63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499824.27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1276379.60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499825.69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1276382.30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499827.72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1276381.39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60:27:0140315:39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634EE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60:27:0140315:4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Зональный проезд, 10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DF6CF8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F38F6" w:rsidRPr="005E14F4" w:rsidRDefault="00AF38F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60:27:0140315:39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A552E8" w:rsidRDefault="00AF38F6" w:rsidP="005C4E99">
            <w:pPr>
              <w:spacing w:before="120" w:after="120"/>
            </w:pPr>
            <w:r w:rsidRPr="00A552E8">
              <w:t>Здание с кадастровым номером 60:27:0140315:39 расположено в кадастровом квартале 60:27:0140315 и на земельном участке с кадастровым номером 60:27:0140315:4.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AF38F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872610" w:rsidRDefault="00AF38F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60:27:0140315:48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38F6" w:rsidRPr="00786373" w:rsidRDefault="00AF38F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2E139C" w:rsidRDefault="00AF38F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BB7DA2" w:rsidRDefault="00AF38F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499799.40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1276283.70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499807.55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1276293.49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499801.90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1276298.33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499793.81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1276288.70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499799.40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1276283.70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60:27:0140315:48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634EE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60:27:0140315:14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3-й Зональный проезд, 10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DF6CF8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F38F6" w:rsidRPr="005E14F4" w:rsidRDefault="00AF38F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60:27:0140315:48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A552E8" w:rsidRDefault="00AF38F6" w:rsidP="005C4E99">
            <w:pPr>
              <w:spacing w:before="120" w:after="120"/>
            </w:pPr>
            <w:r w:rsidRPr="00A552E8">
              <w:t xml:space="preserve">Здание с кадастровым номером 60:27:0140315:48 расположено в кадастровом квартале 60:27:0140315 и на земельном участке с </w:t>
            </w:r>
            <w:r w:rsidRPr="00A552E8">
              <w:t>кадастровым номером 60:27:0140315:14.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AF38F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872610" w:rsidRDefault="00AF38F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60:27:0140315:49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38F6" w:rsidRPr="00786373" w:rsidRDefault="00AF38F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2E139C" w:rsidRDefault="00AF38F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BB7DA2" w:rsidRDefault="00AF38F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499766.70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1276236.21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499769.33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1276240.17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499773.38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1276246.26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499767.43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1276250.18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499768.79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1276252.35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499763.63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1276255.82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499758.03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1276247.77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499764.02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1276243.64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499761.55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1276239.90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499766.70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1276236.21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60:27:0140315:49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634EE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60:27:0140315:31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3-й Зональный проезд, 14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DF6CF8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F38F6" w:rsidRPr="005E14F4" w:rsidRDefault="00AF38F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60:27:0140315:49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A552E8" w:rsidRDefault="00AF38F6" w:rsidP="005C4E99">
            <w:pPr>
              <w:spacing w:before="120" w:after="120"/>
            </w:pPr>
            <w:r w:rsidRPr="00A552E8">
              <w:t>Здание с кадастровым номером 60:27:0140315:49 расположено в кадастровом квартале 60:27:0140315 и на земельном участке с кадастровым номером 60:27:0140315:31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AF38F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872610" w:rsidRDefault="00AF38F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60:27:0140315:37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38F6" w:rsidRPr="00786373" w:rsidRDefault="00AF38F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2E139C" w:rsidRDefault="00AF38F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BB7DA2" w:rsidRDefault="00AF38F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499745.68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1276212.02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499747.81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1276214.24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499749.19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1276213.11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499753.26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1276216.74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499751.98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1276218.02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499747.72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1276222.48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499750.05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1276224.58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499745.18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1276229.38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499740.51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1276224.74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499737.12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1276221.62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499745.68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1276212.02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60:27:0140315:37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634EE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60:27:0140315:17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ш, 12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DF6CF8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F38F6" w:rsidRPr="005E14F4" w:rsidRDefault="00AF38F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60:27:0140315:37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A552E8" w:rsidRDefault="00AF38F6" w:rsidP="005C4E99">
            <w:pPr>
              <w:spacing w:before="120" w:after="120"/>
            </w:pPr>
            <w:r w:rsidRPr="00A552E8">
              <w:t xml:space="preserve">Здание с кадастровым номером 60:27:0140315:37 расположено в кадастровом квартале </w:t>
            </w:r>
            <w:r w:rsidRPr="00A552E8">
              <w:t>60:27:0140315 и на земельном участке с кадастровым номером 60:27:0140315:17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AF38F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872610" w:rsidRDefault="00AF38F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60:27:0070104:44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38F6" w:rsidRPr="00786373" w:rsidRDefault="00AF38F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2E139C" w:rsidRDefault="00AF38F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BB7DA2" w:rsidRDefault="00AF38F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499711.60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1276251.55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499722.16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1276260.67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499716.48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1276267.17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499712.92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1276264.36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499706.93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1276270.90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499699.87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1276264.85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499711.60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1276251.55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60:27:0070104:44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634EE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60:27:0140315:64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ш, 14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DF6CF8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F38F6" w:rsidRPr="005E14F4" w:rsidRDefault="00AF38F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60:27:0070104:44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A552E8" w:rsidRDefault="00AF38F6" w:rsidP="005C4E99">
            <w:pPr>
              <w:spacing w:before="120" w:after="120"/>
            </w:pPr>
            <w:r w:rsidRPr="00A552E8">
              <w:t xml:space="preserve">Здание с кадастровым номером 60:27:0070104:44 расположено в кадастровом квартале </w:t>
            </w:r>
            <w:r w:rsidRPr="00A552E8">
              <w:t>60:27:0140315 и на земельном участке с кадастровым номером 60:27:0140315:64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AF38F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872610" w:rsidRDefault="00AF38F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60:27:0070201:148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38F6" w:rsidRPr="00786373" w:rsidRDefault="00AF38F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2E139C" w:rsidRDefault="00AF38F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BB7DA2" w:rsidRDefault="00AF38F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499686.35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1276279.82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499693.83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1276286.05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499682.02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1276299.83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499674.47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1276293.35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499686.35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1276279.82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60:27:0070201:148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634EE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60:27:0140315:63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Зональное ш, 16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DF6CF8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F38F6" w:rsidRPr="005E14F4" w:rsidRDefault="00AF38F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60:27:0070201:148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A552E8" w:rsidRDefault="00AF38F6" w:rsidP="005C4E99">
            <w:pPr>
              <w:spacing w:before="120" w:after="120"/>
            </w:pPr>
            <w:r w:rsidRPr="00A552E8">
              <w:t xml:space="preserve">Здание с кадастровым номером 60:27:0070201:148 расположено в </w:t>
            </w:r>
            <w:r w:rsidRPr="00A552E8">
              <w:t>кадастровом квартале 60:27:0140315 и на земельном участке с кадастровым номером 60:27:0140315:63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AF38F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872610" w:rsidRDefault="00AF38F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60:27:0070201:149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38F6" w:rsidRPr="00786373" w:rsidRDefault="00AF38F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2E139C" w:rsidRDefault="00AF38F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BB7DA2" w:rsidRDefault="00AF38F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499661.62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1276308.06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499669.21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1276314.59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499660.80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1276324.63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499662.58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1276326.10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499660.82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1276328.13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499659.13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1276326.71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499657.64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1276328.52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499649.70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1276321.87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499661.62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1276308.06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60:27:0070201:149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634EE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60:27:0140315:62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ш, 18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DF6CF8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F38F6" w:rsidRPr="005E14F4" w:rsidRDefault="00AF38F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60:27:0070201:149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A552E8" w:rsidRDefault="00AF38F6" w:rsidP="005C4E99">
            <w:pPr>
              <w:spacing w:before="120" w:after="120"/>
            </w:pPr>
            <w:r w:rsidRPr="00A552E8">
              <w:t xml:space="preserve">Здание с кадастровым номером 60:27:0070201:149 расположено в кадастровом квартале 60:27:0140315 и на земельном участке с </w:t>
            </w:r>
            <w:r w:rsidRPr="00A552E8">
              <w:t>кадастровым номером 60:27:0140315:62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Default="00AF38F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AF38F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872610" w:rsidRDefault="00AF38F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60:27:0140315:53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38F6" w:rsidRPr="00786373" w:rsidRDefault="00AF38F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F38F6" w:rsidRPr="002E139C" w:rsidRDefault="00AF38F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38F6" w:rsidRPr="00BB7DA2" w:rsidRDefault="00AF38F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BB7DA2" w:rsidRDefault="00AF38F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499812.98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1276306.01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499818.02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1276313.04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499810.69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1276318.26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499805.74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1276311.20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AB6621" w:rsidRDefault="00AF38F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499812.98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1276306.01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9067AB" w:rsidRDefault="00AF38F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Default="00AF38F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E14F4" w:rsidRDefault="00AF38F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60:27:0140315:53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634EE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590258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8F6" w:rsidRPr="00F13182" w:rsidRDefault="00AF38F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3-й Зональный проезд, 8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F38F6" w:rsidRPr="00546C11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DF6CF8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Pr="00BE7498" w:rsidRDefault="00AF38F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BE7498" w:rsidRDefault="00AF38F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F38F6" w:rsidRPr="005E14F4" w:rsidRDefault="00AF38F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60:27:0140315:53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38F6" w:rsidRDefault="00AF38F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38F6" w:rsidRPr="00A552E8" w:rsidRDefault="00AF38F6" w:rsidP="005C4E99">
            <w:pPr>
              <w:spacing w:before="120" w:after="120"/>
            </w:pPr>
            <w:r w:rsidRPr="00A552E8">
              <w:t xml:space="preserve">Здание с кадастровым номером 60:27:0140315:53 расположено в кадастровом квартале </w:t>
            </w:r>
            <w:r w:rsidRPr="00A552E8">
              <w:t>60:27:0140315.</w:t>
            </w:r>
          </w:p>
        </w:tc>
      </w:tr>
    </w:tbl>
    <w:p w:rsidR="00082ECE" w:rsidRDefault="00AF38F6">
      <w:r>
        <w:br w:type="page"/>
      </w:r>
    </w:p>
    <w:p w:rsidR="00082ECE" w:rsidRDefault="00082ECE">
      <w:pPr>
        <w:sectPr w:rsidR="00082ECE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AF38F6" w:rsidRPr="007A37E2" w:rsidRDefault="00AF38F6">
      <w:pPr>
        <w:rPr>
          <w:sz w:val="2"/>
        </w:rPr>
      </w:pPr>
    </w:p>
    <w:tbl>
      <w:tblPr>
        <w:tblW w:w="1460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1"/>
      </w:tblGrid>
      <w:tr w:rsidR="002E69BF" w:rsidRPr="005B4876" w:rsidTr="00A824E4">
        <w:trPr>
          <w:trHeight w:val="322"/>
        </w:trPr>
        <w:tc>
          <w:tcPr>
            <w:tcW w:w="14601" w:type="dxa"/>
            <w:tcBorders>
              <w:bottom w:val="double" w:sz="4" w:space="0" w:color="auto"/>
            </w:tcBorders>
            <w:vAlign w:val="center"/>
          </w:tcPr>
          <w:p w:rsidR="00AF38F6" w:rsidRPr="0061258B" w:rsidRDefault="00AF38F6" w:rsidP="009067F1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:rsidTr="00A824E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601" w:type="dxa"/>
            <w:tcBorders>
              <w:bottom w:val="nil"/>
            </w:tcBorders>
            <w:vAlign w:val="bottom"/>
          </w:tcPr>
          <w:p w:rsidR="00AF38F6" w:rsidRPr="008C3E59" w:rsidRDefault="00AF38F6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06636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:rsidTr="00E64948">
        <w:tblPrEx>
          <w:tblLook w:val="0000" w:firstRow="0" w:lastRow="0" w:firstColumn="0" w:lastColumn="0" w:noHBand="0" w:noVBand="0"/>
        </w:tblPrEx>
        <w:trPr>
          <w:trHeight w:val="19982"/>
        </w:trPr>
        <w:tc>
          <w:tcPr>
            <w:tcW w:w="14601" w:type="dxa"/>
            <w:tcBorders>
              <w:top w:val="nil"/>
              <w:bottom w:val="nil"/>
            </w:tcBorders>
          </w:tcPr>
          <w:p w:rsidR="00AF38F6" w:rsidRPr="008C3E59" w:rsidRDefault="00AF38F6" w:rsidP="005B25AC">
            <w:pPr>
              <w:jc w:val="center"/>
            </w:pPr>
            <w:r>
              <w:rPr>
                <w:noProof/>
              </w:rPr>
              <w:pict>
                <v:line id="_x0000_s4441" style="position:absolute;left:0;text-align:left;flip:x y;z-index:251067392;mso-position-horizontal-relative:text;mso-position-vertical-relative:text" from="412.3pt,276.6pt" to="452.75pt,317.9pt" strokecolor="red" strokeweight=".57pt"/>
              </w:pict>
            </w:r>
            <w:r>
              <w:rPr>
                <w:noProof/>
              </w:rPr>
              <w:pict>
                <v:line id="_x0000_s4440" style="position:absolute;left:0;text-align:left;flip:x y;z-index:251068416;mso-position-horizontal-relative:text;mso-position-vertical-relative:text" from="452.75pt,317.9pt" to="454.8pt,319.4pt" strokecolor="red" strokeweight=".57pt"/>
              </w:pict>
            </w:r>
            <w:r>
              <w:rPr>
                <w:noProof/>
              </w:rPr>
              <w:pict>
                <v:line id="_x0000_s4439" style="position:absolute;left:0;text-align:left;flip:x y;z-index:251069440;mso-position-horizontal-relative:text;mso-position-vertical-relative:text" from="454.8pt,319.4pt" to="462.3pt,328.45pt" strokecolor="red" strokeweight=".57pt"/>
              </w:pict>
            </w:r>
            <w:r>
              <w:rPr>
                <w:noProof/>
              </w:rPr>
              <w:pict>
                <v:line id="_x0000_s4438" style="position:absolute;left:0;text-align:left;flip:x y;z-index:251070464;mso-position-horizontal-relative:text;mso-position-vertical-relative:text" from="462.3pt,328.45pt" to="447.85pt,339.55pt" strokecolor="red" strokeweight=".57pt"/>
              </w:pict>
            </w:r>
            <w:r>
              <w:rPr>
                <w:noProof/>
              </w:rPr>
              <w:pict>
                <v:line id="_x0000_s4437" style="position:absolute;left:0;text-align:left;flip:x y;z-index:251071488;mso-position-horizontal-relative:text;mso-position-vertical-relative:text" from="447.85pt,339.55pt" to="411.2pt,365.5pt" strokecolor="red" strokeweight=".57pt"/>
              </w:pict>
            </w:r>
            <w:r>
              <w:rPr>
                <w:noProof/>
              </w:rPr>
              <w:pict>
                <v:line id="_x0000_s4436" style="position:absolute;left:0;text-align:left;flip:x y;z-index:251072512;mso-position-horizontal-relative:text;mso-position-vertical-relative:text" from="411.2pt,365.5pt" to="393.4pt,379.55pt" strokecolor="red" strokeweight=".57pt"/>
              </w:pict>
            </w:r>
            <w:r>
              <w:rPr>
                <w:noProof/>
              </w:rPr>
              <w:pict>
                <v:line id="_x0000_s4435" style="position:absolute;left:0;text-align:left;flip:x y;z-index:251073536;mso-position-horizontal-relative:text;mso-position-vertical-relative:text" from="393.4pt,379.55pt" to="374.3pt,354.65pt" strokecolor="red" strokeweight=".57pt"/>
              </w:pict>
            </w:r>
            <w:r>
              <w:rPr>
                <w:noProof/>
              </w:rPr>
              <w:pict>
                <v:line id="_x0000_s4434" style="position:absolute;left:0;text-align:left;flip:x y;z-index:251074560;mso-position-horizontal-relative:text;mso-position-vertical-relative:text" from="374.3pt,354.65pt" to="356.8pt,331.35pt" strokecolor="red" strokeweight=".57pt"/>
              </w:pict>
            </w:r>
            <w:r>
              <w:rPr>
                <w:noProof/>
              </w:rPr>
              <w:pict>
                <v:line id="_x0000_s4433" style="position:absolute;left:0;text-align:left;flip:x y;z-index:251075584;mso-position-horizontal-relative:text;mso-position-vertical-relative:text" from="356.8pt,331.35pt" to="370.15pt,322.05pt" strokecolor="red" strokeweight=".57pt"/>
              </w:pict>
            </w:r>
            <w:r>
              <w:rPr>
                <w:noProof/>
              </w:rPr>
              <w:pict>
                <v:line id="_x0000_s4432" style="position:absolute;left:0;text-align:left;flip:x y;z-index:251076608;mso-position-horizontal-relative:text;mso-position-vertical-relative:text" from="370.15pt,322.05pt" to="412.3pt,276.6pt" strokecolor="red" strokeweight=".57pt"/>
              </w:pict>
            </w:r>
            <w:r>
              <w:rPr>
                <w:noProof/>
              </w:rPr>
              <w:pict>
                <v:line id="_x0000_s4431" style="position:absolute;left:0;text-align:left;flip:x y;z-index:251077632;mso-position-horizontal-relative:text;mso-position-vertical-relative:text" from="382.95pt,387.95pt" to="393.4pt,379.55pt" strokecolor="red" strokeweight=".57pt"/>
              </w:pict>
            </w:r>
            <w:r>
              <w:rPr>
                <w:noProof/>
              </w:rPr>
              <w:pict>
                <v:line id="_x0000_s4430" style="position:absolute;left:0;text-align:left;flip:x y;z-index:251078656;mso-position-horizontal-relative:text;mso-position-vertical-relative:text" from="393.4pt,379.55pt" to="411.2pt,365.5pt" strokecolor="red" strokeweight=".57pt"/>
              </w:pict>
            </w:r>
            <w:r>
              <w:rPr>
                <w:noProof/>
              </w:rPr>
              <w:pict>
                <v:line id="_x0000_s4429" style="position:absolute;left:0;text-align:left;flip:x y;z-index:251079680;mso-position-horizontal-relative:text;mso-position-vertical-relative:text" from="411.2pt,365.5pt" to="447.85pt,339.55pt" strokecolor="red" strokeweight=".57pt"/>
              </w:pict>
            </w:r>
            <w:r>
              <w:rPr>
                <w:noProof/>
              </w:rPr>
              <w:pict>
                <v:line id="_x0000_s4428" style="position:absolute;left:0;text-align:left;flip:x y;z-index:251080704;mso-position-horizontal-relative:text;mso-position-vertical-relative:text" from="447.85pt,339.55pt" to="462.3pt,328.45pt" strokecolor="red" strokeweight=".57pt"/>
              </w:pict>
            </w:r>
            <w:r>
              <w:rPr>
                <w:noProof/>
              </w:rPr>
              <w:pict>
                <v:line id="_x0000_s4427" style="position:absolute;left:0;text-align:left;flip:x y;z-index:251081728;mso-position-horizontal-relative:text;mso-position-vertical-relative:text" from="462.3pt,328.45pt" to="471.75pt,338.25pt" strokecolor="red" strokeweight=".57pt"/>
              </w:pict>
            </w:r>
            <w:r>
              <w:rPr>
                <w:noProof/>
              </w:rPr>
              <w:pict>
                <v:line id="_x0000_s4426" style="position:absolute;left:0;text-align:left;flip:x y;z-index:251082752;mso-position-horizontal-relative:text;mso-position-vertical-relative:text" from="471.75pt,338.25pt" to="482.8pt,350.1pt" strokecolor="red" strokeweight=".57pt"/>
              </w:pict>
            </w:r>
            <w:r>
              <w:rPr>
                <w:noProof/>
              </w:rPr>
              <w:pict>
                <v:line id="_x0000_s4425" style="position:absolute;left:0;text-align:left;flip:x y;z-index:251083776;mso-position-horizontal-relative:text;mso-position-vertical-relative:text" from="482.8pt,350.1pt" to="498.85pt,370.45pt" strokecolor="red" strokeweight=".57pt"/>
              </w:pict>
            </w:r>
            <w:r>
              <w:rPr>
                <w:noProof/>
              </w:rPr>
              <w:pict>
                <v:line id="_x0000_s4424" style="position:absolute;left:0;text-align:left;flip:x y;z-index:251084800;mso-position-horizontal-relative:text;mso-position-vertical-relative:text" from="498.85pt,370.45pt" to="458.5pt,391.95pt" strokeweight=".57pt"/>
              </w:pict>
            </w:r>
            <w:r>
              <w:rPr>
                <w:noProof/>
              </w:rPr>
              <w:pict>
                <v:line id="_x0000_s4423" style="position:absolute;left:0;text-align:left;flip:x y;z-index:251085824;mso-position-horizontal-relative:text;mso-position-vertical-relative:text" from="458.5pt,391.95pt" to="466.9pt,409.8pt" strokeweight=".57pt"/>
              </w:pict>
            </w:r>
            <w:r>
              <w:rPr>
                <w:noProof/>
              </w:rPr>
              <w:pict>
                <v:line id="_x0000_s4422" style="position:absolute;left:0;text-align:left;flip:x y;z-index:251086848;mso-position-horizontal-relative:text;mso-position-vertical-relative:text" from="466.9pt,409.8pt" to="441.6pt,423.25pt" strokeweight=".57pt"/>
              </w:pict>
            </w:r>
            <w:r>
              <w:rPr>
                <w:noProof/>
              </w:rPr>
              <w:pict>
                <v:line id="_x0000_s4421" style="position:absolute;left:0;text-align:left;flip:x y;z-index:251087872;mso-position-horizontal-relative:text;mso-position-vertical-relative:text" from="441.6pt,423.25pt" to="411.7pt,437.8pt" strokecolor="red" strokeweight=".57pt"/>
              </w:pict>
            </w:r>
            <w:r>
              <w:rPr>
                <w:noProof/>
              </w:rPr>
              <w:pict>
                <v:line id="_x0000_s4420" style="position:absolute;left:0;text-align:left;flip:x y;z-index:251088896;mso-position-horizontal-relative:text;mso-position-vertical-relative:text" from="411.7pt,437.8pt" to="386.4pt,395.4pt" strokecolor="red" strokeweight=".57pt"/>
              </w:pict>
            </w:r>
            <w:r>
              <w:rPr>
                <w:noProof/>
              </w:rPr>
              <w:pict>
                <v:line id="_x0000_s4419" style="position:absolute;left:0;text-align:left;flip:x y;z-index:251089920;mso-position-horizontal-relative:text;mso-position-vertical-relative:text" from="386.4pt,395.4pt" to="382.95pt,387.95pt" strokecolor="red" strokeweight=".57pt"/>
              </w:pict>
            </w:r>
            <w:r>
              <w:rPr>
                <w:noProof/>
              </w:rPr>
              <w:pict>
                <v:line id="_x0000_s4418" style="position:absolute;left:0;text-align:left;flip:x y;z-index:251090944;mso-position-horizontal-relative:text;mso-position-vertical-relative:text" from="478.85pt,199.95pt" to="488.9pt,204.85pt" strokecolor="red" strokeweight=".57pt"/>
              </w:pict>
            </w:r>
            <w:r>
              <w:rPr>
                <w:noProof/>
              </w:rPr>
              <w:pict>
                <v:line id="_x0000_s4417" style="position:absolute;left:0;text-align:left;flip:x y;z-index:251091968;mso-position-horizontal-relative:text;mso-position-vertical-relative:text" from="488.9pt,204.85pt" to="524.3pt,235.3pt" strokecolor="red" strokeweight=".57pt"/>
              </w:pict>
            </w:r>
            <w:r>
              <w:rPr>
                <w:noProof/>
              </w:rPr>
              <w:pict>
                <v:line id="_x0000_s4416" style="position:absolute;left:0;text-align:left;flip:x y;z-index:251092992;mso-position-horizontal-relative:text;mso-position-vertical-relative:text" from="524.3pt,235.3pt" to="495.3pt,260.75pt" strokecolor="red" strokeweight=".57pt"/>
              </w:pict>
            </w:r>
            <w:r>
              <w:rPr>
                <w:noProof/>
              </w:rPr>
              <w:pict>
                <v:line id="_x0000_s4415" style="position:absolute;left:0;text-align:left;flip:x y;z-index:251094016;mso-position-horizontal-relative:text;mso-position-vertical-relative:text" from="495.3pt,260.75pt" to="457.85pt,293.8pt" strokeweight=".57pt"/>
              </w:pict>
            </w:r>
            <w:r>
              <w:rPr>
                <w:noProof/>
              </w:rPr>
              <w:pict>
                <v:line id="_x0000_s4414" style="position:absolute;left:0;text-align:left;flip:x y;z-index:251095040;mso-position-horizontal-relative:text;mso-position-vertical-relative:text" from="457.85pt,293.8pt" to="418.85pt,249.65pt" strokecolor="red" strokeweight=".57pt"/>
              </w:pict>
            </w:r>
            <w:r>
              <w:rPr>
                <w:noProof/>
              </w:rPr>
              <w:pict>
                <v:line id="_x0000_s4413" style="position:absolute;left:0;text-align:left;flip:x y;z-index:251096064;mso-position-horizontal-relative:text;mso-position-vertical-relative:text" from="418.85pt,249.65pt" to="478.85pt,199.95pt" strokecolor="red" strokeweight=".57pt"/>
              </w:pict>
            </w:r>
            <w:r>
              <w:rPr>
                <w:noProof/>
              </w:rPr>
              <w:pict>
                <v:line id="_x0000_s4412" style="position:absolute;left:0;text-align:left;flip:x y;z-index:251097088;mso-position-horizontal-relative:text;mso-position-vertical-relative:text" from="234.85pt,110.35pt" to="250.1pt,113.6pt" strokecolor="red" strokeweight=".57pt"/>
              </w:pict>
            </w:r>
            <w:r>
              <w:rPr>
                <w:noProof/>
              </w:rPr>
              <w:pict>
                <v:line id="_x0000_s4411" style="position:absolute;left:0;text-align:left;flip:x y;z-index:251098112;mso-position-horizontal-relative:text;mso-position-vertical-relative:text" from="250.1pt,113.6pt" to="273.45pt,124.95pt" strokecolor="red" strokeweight=".57pt"/>
              </w:pict>
            </w:r>
            <w:r>
              <w:rPr>
                <w:noProof/>
              </w:rPr>
              <w:pict>
                <v:line id="_x0000_s4410" style="position:absolute;left:0;text-align:left;flip:x y;z-index:251099136;mso-position-horizontal-relative:text;mso-position-vertical-relative:text" from="273.45pt,124.95pt" to="190.75pt,191.95pt" strokecolor="red" strokeweight=".57pt"/>
              </w:pict>
            </w:r>
            <w:r>
              <w:rPr>
                <w:noProof/>
              </w:rPr>
              <w:pict>
                <v:line id="_x0000_s4409" style="position:absolute;left:0;text-align:left;flip:x y;z-index:251100160;mso-position-horizontal-relative:text;mso-position-vertical-relative:text" from="190.75pt,191.95pt" to="156.75pt,139.6pt" strokecolor="red" strokeweight=".57pt"/>
              </w:pict>
            </w:r>
            <w:r>
              <w:rPr>
                <w:noProof/>
              </w:rPr>
              <w:pict>
                <v:line id="_x0000_s4408" style="position:absolute;left:0;text-align:left;flip:x y;z-index:251101184;mso-position-horizontal-relative:text;mso-position-vertical-relative:text" from="156.75pt,139.6pt" to="160.4pt,131.8pt" strokecolor="red" strokeweight=".57pt"/>
              </w:pict>
            </w:r>
            <w:r>
              <w:rPr>
                <w:noProof/>
              </w:rPr>
              <w:pict>
                <v:line id="_x0000_s4407" style="position:absolute;left:0;text-align:left;flip:x y;z-index:251102208;mso-position-horizontal-relative:text;mso-position-vertical-relative:text" from="160.4pt,131.8pt" to="174.65pt,123.2pt" strokecolor="red" strokeweight=".57pt"/>
              </w:pict>
            </w:r>
            <w:r>
              <w:rPr>
                <w:noProof/>
              </w:rPr>
              <w:pict>
                <v:line id="_x0000_s4406" style="position:absolute;left:0;text-align:left;flip:x y;z-index:251103232;mso-position-horizontal-relative:text;mso-position-vertical-relative:text" from="174.65pt,123.2pt" to="182.75pt,119.6pt" strokecolor="red" strokeweight=".57pt"/>
              </w:pict>
            </w:r>
            <w:r>
              <w:rPr>
                <w:noProof/>
              </w:rPr>
              <w:pict>
                <v:line id="_x0000_s4405" style="position:absolute;left:0;text-align:left;flip:x y;z-index:251104256;mso-position-horizontal-relative:text;mso-position-vertical-relative:text" from="182.75pt,119.6pt" to="234.85pt,110.35pt" strokecolor="red" strokeweight=".57pt"/>
              </w:pict>
            </w:r>
            <w:r>
              <w:rPr>
                <w:noProof/>
              </w:rPr>
              <w:pict>
                <v:line id="_x0000_s4404" style="position:absolute;left:0;text-align:left;flip:x y;z-index:251105280;mso-position-horizontal-relative:text;mso-position-vertical-relative:text" from="314.1pt,158.55pt" to="337.2pt,187.2pt" strokecolor="red" strokeweight=".57pt"/>
              </w:pict>
            </w:r>
            <w:r>
              <w:rPr>
                <w:noProof/>
              </w:rPr>
              <w:pict>
                <v:line id="_x0000_s4403" style="position:absolute;left:0;text-align:left;flip:x y;z-index:251106304;mso-position-horizontal-relative:text;mso-position-vertical-relative:text" from="337.2pt,187.2pt" to="338.85pt,185.95pt" strokecolor="red" strokeweight=".57pt"/>
              </w:pict>
            </w:r>
            <w:r>
              <w:rPr>
                <w:noProof/>
              </w:rPr>
              <w:pict>
                <v:line id="_x0000_s4402" style="position:absolute;left:0;text-align:left;flip:x y;z-index:251107328;mso-position-horizontal-relative:text;mso-position-vertical-relative:text" from="338.85pt,185.95pt" to="357.65pt,210.45pt" strokecolor="red" strokeweight=".57pt"/>
              </w:pict>
            </w:r>
            <w:r>
              <w:rPr>
                <w:noProof/>
              </w:rPr>
              <w:pict>
                <v:line id="_x0000_s4401" style="position:absolute;left:0;text-align:left;flip:x y;z-index:251108352;mso-position-horizontal-relative:text;mso-position-vertical-relative:text" from="357.65pt,210.45pt" to="251pt,261.85pt" strokecolor="red" strokeweight=".57pt"/>
              </w:pict>
            </w:r>
            <w:r>
              <w:rPr>
                <w:noProof/>
              </w:rPr>
              <w:pict>
                <v:line id="_x0000_s4400" style="position:absolute;left:0;text-align:left;flip:x y;z-index:251109376;mso-position-horizontal-relative:text;mso-position-vertical-relative:text" from="251pt,261.85pt" to="250.4pt,262.15pt" strokecolor="red" strokeweight=".57pt"/>
              </w:pict>
            </w:r>
            <w:r>
              <w:rPr>
                <w:noProof/>
              </w:rPr>
              <w:pict>
                <v:line id="_x0000_s4399" style="position:absolute;left:0;text-align:left;flip:x y;z-index:251110400;mso-position-horizontal-relative:text;mso-position-vertical-relative:text" from="250.4pt,262.15pt" to="229.85pt,235.15pt" strokecolor="red" strokeweight=".57pt"/>
              </w:pict>
            </w:r>
            <w:r>
              <w:rPr>
                <w:noProof/>
              </w:rPr>
              <w:pict>
                <v:line id="_x0000_s4398" style="position:absolute;left:0;text-align:left;flip:x y;z-index:251111424;mso-position-horizontal-relative:text;mso-position-vertical-relative:text" from="229.85pt,235.15pt" to="314.1pt,158.55pt" strokecolor="red" strokeweight=".57pt"/>
              </w:pict>
            </w:r>
            <w:r>
              <w:rPr>
                <w:noProof/>
              </w:rPr>
              <w:pict>
                <v:line id="_x0000_s4397" style="position:absolute;left:0;text-align:left;flip:x y;z-index:251112448;mso-position-horizontal-relative:text;mso-position-vertical-relative:text" from="357.65pt,210.45pt" to="379.3pt,237.3pt" strokecolor="red" strokeweight=".57pt"/>
              </w:pict>
            </w:r>
            <w:r>
              <w:rPr>
                <w:noProof/>
              </w:rPr>
              <w:pict>
                <v:line id="_x0000_s4396" style="position:absolute;left:0;text-align:left;flip:x y;z-index:251113472;mso-position-horizontal-relative:text;mso-position-vertical-relative:text" from="379.3pt,237.3pt" to="388.8pt,251.95pt" strokecolor="red" strokeweight=".57pt"/>
              </w:pict>
            </w:r>
            <w:r>
              <w:rPr>
                <w:noProof/>
              </w:rPr>
              <w:pict>
                <v:line id="_x0000_s4395" style="position:absolute;left:0;text-align:left;flip:x y;z-index:251114496;mso-position-horizontal-relative:text;mso-position-vertical-relative:text" from="388.8pt,251.95pt" to="374.65pt,259.45pt" strokecolor="red" strokeweight=".57pt"/>
              </w:pict>
            </w:r>
            <w:r>
              <w:rPr>
                <w:noProof/>
              </w:rPr>
              <w:pict>
                <v:line id="_x0000_s4394" style="position:absolute;left:0;text-align:left;flip:x y;z-index:251115520;mso-position-horizontal-relative:text;mso-position-vertical-relative:text" from="374.65pt,259.45pt" to="353.9pt,269pt" strokecolor="red" strokeweight=".57pt"/>
              </w:pict>
            </w:r>
            <w:r>
              <w:rPr>
                <w:noProof/>
              </w:rPr>
              <w:pict>
                <v:line id="_x0000_s4393" style="position:absolute;left:0;text-align:left;flip:x y;z-index:251116544;mso-position-horizontal-relative:text;mso-position-vertical-relative:text" from="353.9pt,269pt" to="322.5pt,283.45pt" strokecolor="red" strokeweight=".57pt"/>
              </w:pict>
            </w:r>
            <w:r>
              <w:rPr>
                <w:noProof/>
              </w:rPr>
              <w:pict>
                <v:line id="_x0000_s4392" style="position:absolute;left:0;text-align:left;flip:x y;z-index:251117568;mso-position-horizontal-relative:text;mso-position-vertical-relative:text" from="322.5pt,283.45pt" to="299.15pt,293.7pt" strokecolor="red" strokeweight=".57pt"/>
              </w:pict>
            </w:r>
            <w:r>
              <w:rPr>
                <w:noProof/>
              </w:rPr>
              <w:pict>
                <v:line id="_x0000_s4391" style="position:absolute;left:0;text-align:left;flip:x y;z-index:251118592;mso-position-horizontal-relative:text;mso-position-vertical-relative:text" from="299.15pt,293.7pt" to="281.45pt,302.65pt" strokecolor="red" strokeweight=".57pt"/>
              </w:pict>
            </w:r>
            <w:r>
              <w:rPr>
                <w:noProof/>
              </w:rPr>
              <w:pict>
                <v:line id="_x0000_s4390" style="position:absolute;left:0;text-align:left;flip:x y;z-index:251119616;mso-position-horizontal-relative:text;mso-position-vertical-relative:text" from="281.45pt,302.65pt" to="251pt,261.85pt" strokecolor="red" strokeweight=".57pt"/>
              </w:pict>
            </w:r>
            <w:r>
              <w:rPr>
                <w:noProof/>
              </w:rPr>
              <w:pict>
                <v:line id="_x0000_s4389" style="position:absolute;left:0;text-align:left;flip:x y;z-index:251120640;mso-position-horizontal-relative:text;mso-position-vertical-relative:text" from="251pt,261.85pt" to="357.65pt,210.45pt" strokecolor="red" strokeweight=".57pt"/>
              </w:pict>
            </w:r>
            <w:r>
              <w:rPr>
                <w:noProof/>
              </w:rPr>
              <w:pict>
                <v:line id="_x0000_s4388" style="position:absolute;left:0;text-align:left;flip:x y;z-index:251121664;mso-position-horizontal-relative:text;mso-position-vertical-relative:text" from="388.8pt,251.95pt" to="412.3pt,276.6pt" strokecolor="red" strokeweight=".57pt"/>
              </w:pict>
            </w:r>
            <w:r>
              <w:rPr>
                <w:noProof/>
              </w:rPr>
              <w:pict>
                <v:line id="_x0000_s4387" style="position:absolute;left:0;text-align:left;flip:x y;z-index:251122688;mso-position-horizontal-relative:text;mso-position-vertical-relative:text" from="412.3pt,276.6pt" to="370.15pt,322.05pt" strokecolor="red" strokeweight=".57pt"/>
              </w:pict>
            </w:r>
            <w:r>
              <w:rPr>
                <w:noProof/>
              </w:rPr>
              <w:pict>
                <v:line id="_x0000_s4386" style="position:absolute;left:0;text-align:left;flip:x y;z-index:251123712;mso-position-horizontal-relative:text;mso-position-vertical-relative:text" from="370.15pt,322.05pt" to="356.8pt,331.35pt" strokecolor="red" strokeweight=".57pt"/>
              </w:pict>
            </w:r>
            <w:r>
              <w:rPr>
                <w:noProof/>
              </w:rPr>
              <w:pict>
                <v:line id="_x0000_s4385" style="position:absolute;left:0;text-align:left;flip:x y;z-index:251124736;mso-position-horizontal-relative:text;mso-position-vertical-relative:text" from="356.8pt,331.35pt" to="318.4pt,351.2pt" strokecolor="red" strokeweight=".57pt"/>
              </w:pict>
            </w:r>
            <w:r>
              <w:rPr>
                <w:noProof/>
              </w:rPr>
              <w:pict>
                <v:line id="_x0000_s4384" style="position:absolute;left:0;text-align:left;flip:x y;z-index:251125760;mso-position-horizontal-relative:text;mso-position-vertical-relative:text" from="318.4pt,351.2pt" to="309.05pt,338.8pt" strokeweight=".57pt"/>
              </w:pict>
            </w:r>
            <w:r>
              <w:rPr>
                <w:noProof/>
              </w:rPr>
              <w:pict>
                <v:line id="_x0000_s4383" style="position:absolute;left:0;text-align:left;flip:x y;z-index:251126784;mso-position-horizontal-relative:text;mso-position-vertical-relative:text" from="309.05pt,338.8pt" to="281.45pt,302.65pt" strokecolor="red" strokeweight=".57pt"/>
              </w:pict>
            </w:r>
            <w:r>
              <w:rPr>
                <w:noProof/>
              </w:rPr>
              <w:pict>
                <v:line id="_x0000_s4382" style="position:absolute;left:0;text-align:left;flip:x y;z-index:251127808;mso-position-horizontal-relative:text;mso-position-vertical-relative:text" from="281.45pt,302.65pt" to="299.15pt,293.7pt" strokecolor="red" strokeweight=".57pt"/>
              </w:pict>
            </w:r>
            <w:r>
              <w:rPr>
                <w:noProof/>
              </w:rPr>
              <w:pict>
                <v:line id="_x0000_s4381" style="position:absolute;left:0;text-align:left;flip:x y;z-index:251128832;mso-position-horizontal-relative:text;mso-position-vertical-relative:text" from="299.15pt,293.7pt" to="322.5pt,283.45pt" strokecolor="red" strokeweight=".57pt"/>
              </w:pict>
            </w:r>
            <w:r>
              <w:rPr>
                <w:noProof/>
              </w:rPr>
              <w:pict>
                <v:line id="_x0000_s4380" style="position:absolute;left:0;text-align:left;flip:x y;z-index:251129856;mso-position-horizontal-relative:text;mso-position-vertical-relative:text" from="322.5pt,283.45pt" to="353.9pt,269pt" strokecolor="red" strokeweight=".57pt"/>
              </w:pict>
            </w:r>
            <w:r>
              <w:rPr>
                <w:noProof/>
              </w:rPr>
              <w:pict>
                <v:line id="_x0000_s4379" style="position:absolute;left:0;text-align:left;flip:x y;z-index:251130880;mso-position-horizontal-relative:text;mso-position-vertical-relative:text" from="353.9pt,269pt" to="374.65pt,259.45pt" strokecolor="red" strokeweight=".57pt"/>
              </w:pict>
            </w:r>
            <w:r>
              <w:rPr>
                <w:noProof/>
              </w:rPr>
              <w:pict>
                <v:line id="_x0000_s4378" style="position:absolute;left:0;text-align:left;flip:x y;z-index:251131904;mso-position-horizontal-relative:text;mso-position-vertical-relative:text" from="374.65pt,259.45pt" to="388.8pt,251.95pt" strokecolor="red" strokeweight=".57pt"/>
              </w:pict>
            </w:r>
            <w:r>
              <w:rPr>
                <w:noProof/>
              </w:rPr>
              <w:pict>
                <v:line id="_x0000_s4377" style="position:absolute;left:0;text-align:left;flip:x y;z-index:251132928;mso-position-horizontal-relative:text;mso-position-vertical-relative:text" from="398.2pt,151.6pt" to="406.85pt,149.3pt" strokecolor="red" strokeweight=".57pt"/>
              </w:pict>
            </w:r>
            <w:r>
              <w:rPr>
                <w:noProof/>
              </w:rPr>
              <w:pict>
                <v:line id="_x0000_s4376" style="position:absolute;left:0;text-align:left;flip:x y;z-index:251133952;mso-position-horizontal-relative:text;mso-position-vertical-relative:text" from="406.85pt,149.3pt" to="412.25pt,149.55pt" strokecolor="red" strokeweight=".57pt"/>
              </w:pict>
            </w:r>
            <w:r>
              <w:rPr>
                <w:noProof/>
              </w:rPr>
              <w:pict>
                <v:line id="_x0000_s4375" style="position:absolute;left:0;text-align:left;flip:x y;z-index:251134976;mso-position-horizontal-relative:text;mso-position-vertical-relative:text" from="412.25pt,149.55pt" to="420.85pt,155.5pt" strokecolor="red" strokeweight=".57pt"/>
              </w:pict>
            </w:r>
            <w:r>
              <w:rPr>
                <w:noProof/>
              </w:rPr>
              <w:pict>
                <v:line id="_x0000_s4374" style="position:absolute;left:0;text-align:left;flip:x y;z-index:251136000;mso-position-horizontal-relative:text;mso-position-vertical-relative:text" from="420.85pt,155.5pt" to="421.7pt,154.5pt" strokecolor="red" strokeweight=".57pt"/>
              </w:pict>
            </w:r>
            <w:r>
              <w:rPr>
                <w:noProof/>
              </w:rPr>
              <w:pict>
                <v:line id="_x0000_s4373" style="position:absolute;left:0;text-align:left;flip:x y;z-index:251137024;mso-position-horizontal-relative:text;mso-position-vertical-relative:text" from="421.7pt,154.5pt" to="438.6pt,168.95pt" strokecolor="red" strokeweight=".57pt"/>
              </w:pict>
            </w:r>
            <w:r>
              <w:rPr>
                <w:noProof/>
              </w:rPr>
              <w:pict>
                <v:line id="_x0000_s4372" style="position:absolute;left:0;text-align:left;flip:x y;z-index:251138048;mso-position-horizontal-relative:text;mso-position-vertical-relative:text" from="438.6pt,168.95pt" to="455.2pt,180.9pt" strokecolor="red" strokeweight=".57pt"/>
              </w:pict>
            </w:r>
            <w:r>
              <w:rPr>
                <w:noProof/>
              </w:rPr>
              <w:pict>
                <v:line id="_x0000_s4371" style="position:absolute;left:0;text-align:left;flip:x y;z-index:251139072;mso-position-horizontal-relative:text;mso-position-vertical-relative:text" from="455.2pt,180.9pt" to="478.85pt,199.95pt" strokecolor="red" strokeweight=".57pt"/>
              </w:pict>
            </w:r>
            <w:r>
              <w:rPr>
                <w:noProof/>
              </w:rPr>
              <w:pict>
                <v:line id="_x0000_s4370" style="position:absolute;left:0;text-align:left;flip:x y;z-index:251140096;mso-position-horizontal-relative:text;mso-position-vertical-relative:text" from="478.85pt,199.95pt" to="418.85pt,249.65pt" strokecolor="red" strokeweight=".57pt"/>
              </w:pict>
            </w:r>
            <w:r>
              <w:rPr>
                <w:noProof/>
              </w:rPr>
              <w:pict>
                <v:line id="_x0000_s4369" style="position:absolute;left:0;text-align:left;flip:x y;z-index:251141120;mso-position-horizontal-relative:text;mso-position-vertical-relative:text" from="418.85pt,249.65pt" to="372.5pt,199.25pt" strokecolor="red" strokeweight=".57pt"/>
              </w:pict>
            </w:r>
            <w:r>
              <w:rPr>
                <w:noProof/>
              </w:rPr>
              <w:pict>
                <v:line id="_x0000_s4368" style="position:absolute;left:0;text-align:left;flip:x y;z-index:251142144;mso-position-horizontal-relative:text;mso-position-vertical-relative:text" from="372.5pt,199.25pt" to="364.4pt,190.55pt" strokeweight=".57pt"/>
              </w:pict>
            </w:r>
            <w:r>
              <w:rPr>
                <w:noProof/>
              </w:rPr>
              <w:pict>
                <v:line id="_x0000_s4367" style="position:absolute;left:0;text-align:left;flip:x y;z-index:251143168;mso-position-horizontal-relative:text;mso-position-vertical-relative:text" from="364.4pt,190.55pt" to="379.85pt,171.35pt" strokecolor="red" strokeweight=".57pt"/>
              </w:pict>
            </w:r>
            <w:r>
              <w:rPr>
                <w:noProof/>
              </w:rPr>
              <w:pict>
                <v:line id="_x0000_s4366" style="position:absolute;left:0;text-align:left;flip:x y;z-index:251144192;mso-position-horizontal-relative:text;mso-position-vertical-relative:text" from="379.85pt,171.35pt" to="398.2pt,151.6pt" strokecolor="red" strokeweight=".57pt"/>
              </w:pict>
            </w:r>
            <w:r>
              <w:rPr>
                <w:noProof/>
              </w:rPr>
              <w:pict>
                <v:line id="_x0000_s4365" style="position:absolute;left:0;text-align:left;flip:x y;z-index:251145216;mso-position-horizontal-relative:text;mso-position-vertical-relative:text" from="530.6pt,228.8pt" to="536.95pt,233.65pt" strokecolor="red" strokeweight=".57pt"/>
              </w:pict>
            </w:r>
            <w:r>
              <w:rPr>
                <w:noProof/>
              </w:rPr>
              <w:pict>
                <v:line id="_x0000_s4364" style="position:absolute;left:0;text-align:left;flip:x y;z-index:251146240;mso-position-horizontal-relative:text;mso-position-vertical-relative:text" from="536.95pt,233.65pt" to="584.3pt,268.65pt" strokecolor="red" strokeweight=".57pt"/>
              </w:pict>
            </w:r>
            <w:r>
              <w:rPr>
                <w:noProof/>
              </w:rPr>
              <w:pict>
                <v:line id="_x0000_s4363" style="position:absolute;left:0;text-align:left;flip:x y;z-index:251147264;mso-position-horizontal-relative:text;mso-position-vertical-relative:text" from="584.3pt,268.65pt" to="546.35pt,303.85pt" strokecolor="red" strokeweight=".57pt"/>
              </w:pict>
            </w:r>
            <w:r>
              <w:rPr>
                <w:noProof/>
              </w:rPr>
              <w:pict>
                <v:line id="_x0000_s4362" style="position:absolute;left:0;text-align:left;flip:x y;z-index:251148288;mso-position-horizontal-relative:text;mso-position-vertical-relative:text" from="546.35pt,303.85pt" to="502.9pt,343.6pt" strokecolor="red" strokeweight=".57pt"/>
              </w:pict>
            </w:r>
            <w:r>
              <w:rPr>
                <w:noProof/>
              </w:rPr>
              <w:pict>
                <v:line id="_x0000_s4361" style="position:absolute;left:0;text-align:left;flip:x y;z-index:251149312;mso-position-horizontal-relative:text;mso-position-vertical-relative:text" from="502.9pt,343.6pt" to="457.85pt,293.8pt" strokecolor="red" strokeweight=".57pt"/>
              </w:pict>
            </w:r>
            <w:r>
              <w:rPr>
                <w:noProof/>
              </w:rPr>
              <w:pict>
                <v:line id="_x0000_s4360" style="position:absolute;left:0;text-align:left;flip:x y;z-index:251150336;mso-position-horizontal-relative:text;mso-position-vertical-relative:text" from="457.85pt,293.8pt" to="495.3pt,260.75pt" strokeweight=".57pt"/>
              </w:pict>
            </w:r>
            <w:r>
              <w:rPr>
                <w:noProof/>
              </w:rPr>
              <w:pict>
                <v:line id="_x0000_s4359" style="position:absolute;left:0;text-align:left;flip:x y;z-index:251151360;mso-position-horizontal-relative:text;mso-position-vertical-relative:text" from="495.3pt,260.75pt" to="524.3pt,235.3pt" strokecolor="red" strokeweight=".57pt"/>
              </w:pict>
            </w:r>
            <w:r>
              <w:rPr>
                <w:noProof/>
              </w:rPr>
              <w:pict>
                <v:line id="_x0000_s4358" style="position:absolute;left:0;text-align:left;flip:x y;z-index:251152384;mso-position-horizontal-relative:text;mso-position-vertical-relative:text" from="524.3pt,235.3pt" to="530.6pt,228.8pt" strokecolor="red" strokeweight=".57pt"/>
              </w:pict>
            </w:r>
            <w:r>
              <w:rPr>
                <w:noProof/>
              </w:rPr>
              <w:pict>
                <v:line id="_x0000_s4357" style="position:absolute;left:0;text-align:left;flip:x y;z-index:251153408;mso-position-horizontal-relative:text;mso-position-vertical-relative:text" from="546.35pt,303.85pt" to="584.3pt,268.65pt" strokecolor="red" strokeweight=".57pt"/>
              </w:pict>
            </w:r>
            <w:r>
              <w:rPr>
                <w:noProof/>
              </w:rPr>
              <w:pict>
                <v:line id="_x0000_s4356" style="position:absolute;left:0;text-align:left;flip:x y;z-index:251154432;mso-position-horizontal-relative:text;mso-position-vertical-relative:text" from="584.3pt,268.65pt" to="687.2pt,333.8pt" strokecolor="red" strokeweight=".57pt"/>
              </w:pict>
            </w:r>
            <w:r>
              <w:rPr>
                <w:noProof/>
              </w:rPr>
              <w:pict>
                <v:line id="_x0000_s4355" style="position:absolute;left:0;text-align:left;flip:x y;z-index:251155456;mso-position-horizontal-relative:text;mso-position-vertical-relative:text" from="687.2pt,333.8pt" to="606.3pt,377.8pt" strokecolor="red" strokeweight=".57pt"/>
              </w:pict>
            </w:r>
            <w:r>
              <w:rPr>
                <w:noProof/>
              </w:rPr>
              <w:pict>
                <v:line id="_x0000_s4354" style="position:absolute;left:0;text-align:left;flip:x y;z-index:251156480;mso-position-horizontal-relative:text;mso-position-vertical-relative:text" from="606.3pt,377.8pt" to="584.75pt,351.25pt" strokecolor="red" strokeweight=".57pt"/>
              </w:pict>
            </w:r>
            <w:r>
              <w:rPr>
                <w:noProof/>
              </w:rPr>
              <w:pict>
                <v:line id="_x0000_s4353" style="position:absolute;left:0;text-align:left;flip:x y;z-index:251157504;mso-position-horizontal-relative:text;mso-position-vertical-relative:text" from="584.75pt,351.25pt" to="574.55pt,336pt" strokecolor="red" strokeweight=".57pt"/>
              </w:pict>
            </w:r>
            <w:r>
              <w:rPr>
                <w:noProof/>
              </w:rPr>
              <w:pict>
                <v:line id="_x0000_s4352" style="position:absolute;left:0;text-align:left;flip:x y;z-index:251158528;mso-position-horizontal-relative:text;mso-position-vertical-relative:text" from="574.55pt,336pt" to="559.1pt,318.05pt" strokecolor="red" strokeweight=".57pt"/>
              </w:pict>
            </w:r>
            <w:r>
              <w:rPr>
                <w:noProof/>
              </w:rPr>
              <w:pict>
                <v:line id="_x0000_s4351" style="position:absolute;left:0;text-align:left;flip:x y;z-index:251159552;mso-position-horizontal-relative:text;mso-position-vertical-relative:text" from="559.1pt,318.05pt" to="546.35pt,303.85pt" strokecolor="red" strokeweight=".57pt"/>
              </w:pict>
            </w:r>
            <w:r>
              <w:rPr>
                <w:noProof/>
              </w:rPr>
              <w:pict>
                <v:line id="_x0000_s4350" style="position:absolute;left:0;text-align:left;flip:x y;z-index:251160576;mso-position-horizontal-relative:text;mso-position-vertical-relative:text" from="502.9pt,343.6pt" to="546.35pt,303.85pt" strokecolor="red" strokeweight=".57pt"/>
              </w:pict>
            </w:r>
            <w:r>
              <w:rPr>
                <w:noProof/>
              </w:rPr>
              <w:pict>
                <v:line id="_x0000_s4349" style="position:absolute;left:0;text-align:left;flip:x y;z-index:251161600;mso-position-horizontal-relative:text;mso-position-vertical-relative:text" from="546.35pt,303.85pt" to="559.1pt,318.05pt" strokecolor="red" strokeweight=".57pt"/>
              </w:pict>
            </w:r>
            <w:r>
              <w:rPr>
                <w:noProof/>
              </w:rPr>
              <w:pict>
                <v:line id="_x0000_s4348" style="position:absolute;left:0;text-align:left;flip:x y;z-index:251162624;mso-position-horizontal-relative:text;mso-position-vertical-relative:text" from="559.1pt,318.05pt" to="574.55pt,336pt" strokecolor="red" strokeweight=".57pt"/>
              </w:pict>
            </w:r>
            <w:r>
              <w:rPr>
                <w:noProof/>
              </w:rPr>
              <w:pict>
                <v:line id="_x0000_s4347" style="position:absolute;left:0;text-align:left;flip:x y;z-index:251163648;mso-position-horizontal-relative:text;mso-position-vertical-relative:text" from="574.55pt,336pt" to="584.75pt,351.25pt" strokecolor="red" strokeweight=".57pt"/>
              </w:pict>
            </w:r>
            <w:r>
              <w:rPr>
                <w:noProof/>
              </w:rPr>
              <w:pict>
                <v:line id="_x0000_s4346" style="position:absolute;left:0;text-align:left;flip:x y;z-index:251164672;mso-position-horizontal-relative:text;mso-position-vertical-relative:text" from="584.75pt,351.25pt" to="606.3pt,377.8pt" strokecolor="red" strokeweight=".57pt"/>
              </w:pict>
            </w:r>
            <w:r>
              <w:rPr>
                <w:noProof/>
              </w:rPr>
              <w:pict>
                <v:line id="_x0000_s4345" style="position:absolute;left:0;text-align:left;flip:x y;z-index:251165696;mso-position-horizontal-relative:text;mso-position-vertical-relative:text" from="606.3pt,377.8pt" to="555.75pt,402.9pt" strokecolor="red" strokeweight=".57pt"/>
              </w:pict>
            </w:r>
            <w:r>
              <w:rPr>
                <w:noProof/>
              </w:rPr>
              <w:pict>
                <v:line id="_x0000_s4344" style="position:absolute;left:0;text-align:left;flip:x y;z-index:251166720;mso-position-horizontal-relative:text;mso-position-vertical-relative:text" from="555.75pt,402.9pt" to="523pt,367pt" strokeweight=".57pt"/>
              </w:pict>
            </w:r>
            <w:r>
              <w:rPr>
                <w:noProof/>
              </w:rPr>
              <w:pict>
                <v:line id="_x0000_s4343" style="position:absolute;left:0;text-align:left;flip:x y;z-index:251167744;mso-position-horizontal-relative:text;mso-position-vertical-relative:text" from="523pt,367pt" to="502.9pt,343.6pt" strokecolor="red" strokeweight=".57pt"/>
              </w:pict>
            </w:r>
            <w:r>
              <w:rPr>
                <w:noProof/>
              </w:rPr>
              <w:pict>
                <v:line id="_x0000_s4342" style="position:absolute;left:0;text-align:left;flip:x y;z-index:251168768;mso-position-horizontal-relative:text;mso-position-vertical-relative:text" from="316.8pt,389.15pt" to="316.5pt,392.05pt" strokecolor="red" strokeweight=".57pt"/>
              </w:pict>
            </w:r>
            <w:r>
              <w:rPr>
                <w:noProof/>
              </w:rPr>
              <w:pict>
                <v:line id="_x0000_s4341" style="position:absolute;left:0;text-align:left;flip:x y;z-index:251169792;mso-position-horizontal-relative:text;mso-position-vertical-relative:text" from="316.5pt,392.05pt" to="329.5pt,407.95pt" strokecolor="red" strokeweight=".57pt"/>
              </w:pict>
            </w:r>
            <w:r>
              <w:rPr>
                <w:noProof/>
              </w:rPr>
              <w:pict>
                <v:line id="_x0000_s4340" style="position:absolute;left:0;text-align:left;flip:x y;z-index:251170816;mso-position-horizontal-relative:text;mso-position-vertical-relative:text" from="329.5pt,407.95pt" to="346.1pt,426.95pt" strokecolor="red" strokeweight=".57pt"/>
              </w:pict>
            </w:r>
            <w:r>
              <w:rPr>
                <w:noProof/>
              </w:rPr>
              <w:pict>
                <v:line id="_x0000_s4339" style="position:absolute;left:0;text-align:left;flip:x y;z-index:251171840;mso-position-horizontal-relative:text;mso-position-vertical-relative:text" from="346.1pt,426.95pt" to="357.65pt,440.85pt" strokecolor="red" strokeweight=".57pt"/>
              </w:pict>
            </w:r>
            <w:r>
              <w:rPr>
                <w:noProof/>
              </w:rPr>
              <w:pict>
                <v:line id="_x0000_s4338" style="position:absolute;left:0;text-align:left;flip:x y;z-index:251172864;mso-position-horizontal-relative:text;mso-position-vertical-relative:text" from="357.65pt,440.85pt" to="404.65pt,497.65pt" strokecolor="red" strokeweight=".57pt"/>
              </w:pict>
            </w:r>
            <w:r>
              <w:rPr>
                <w:noProof/>
              </w:rPr>
              <w:pict>
                <v:line id="_x0000_s4337" style="position:absolute;left:0;text-align:left;flip:x y;z-index:251173888;mso-position-horizontal-relative:text;mso-position-vertical-relative:text" from="404.65pt,497.65pt" to="361.35pt,524.8pt" strokecolor="red" strokeweight=".57pt"/>
              </w:pict>
            </w:r>
            <w:r>
              <w:rPr>
                <w:noProof/>
              </w:rPr>
              <w:pict>
                <v:line id="_x0000_s4336" style="position:absolute;left:0;text-align:left;flip:x y;z-index:251174912;mso-position-horizontal-relative:text;mso-position-vertical-relative:text" from="361.35pt,524.8pt" to="332.95pt,542.65pt" strokecolor="red" strokeweight=".57pt"/>
              </w:pict>
            </w:r>
            <w:r>
              <w:rPr>
                <w:noProof/>
              </w:rPr>
              <w:pict>
                <v:line id="_x0000_s4335" style="position:absolute;left:0;text-align:left;flip:x y;z-index:251175936;mso-position-horizontal-relative:text;mso-position-vertical-relative:text" from="332.95pt,542.65pt" to="329.95pt,536.35pt" strokeweight=".57pt"/>
              </w:pict>
            </w:r>
            <w:r>
              <w:rPr>
                <w:noProof/>
              </w:rPr>
              <w:pict>
                <v:line id="_x0000_s4334" style="position:absolute;left:0;text-align:left;flip:x y;z-index:251176960;mso-position-horizontal-relative:text;mso-position-vertical-relative:text" from="329.95pt,536.35pt" to="328pt,536.8pt" strokeweight=".57pt"/>
              </w:pict>
            </w:r>
            <w:r>
              <w:rPr>
                <w:noProof/>
              </w:rPr>
              <w:pict>
                <v:line id="_x0000_s4333" style="position:absolute;left:0;text-align:left;flip:x y;z-index:251177984;mso-position-horizontal-relative:text;mso-position-vertical-relative:text" from="328pt,536.8pt" to="273.95pt,481.45pt" strokecolor="red" strokeweight=".57pt"/>
              </w:pict>
            </w:r>
            <w:r>
              <w:rPr>
                <w:noProof/>
              </w:rPr>
              <w:pict>
                <v:line id="_x0000_s4332" style="position:absolute;left:0;text-align:left;flip:x y;z-index:251179008;mso-position-horizontal-relative:text;mso-position-vertical-relative:text" from="273.95pt,481.45pt" to="259.2pt,464.25pt" strokecolor="red" strokeweight=".57pt"/>
              </w:pict>
            </w:r>
            <w:r>
              <w:rPr>
                <w:noProof/>
              </w:rPr>
              <w:pict>
                <v:line id="_x0000_s4331" style="position:absolute;left:0;text-align:left;flip:x y;z-index:251180032;mso-position-horizontal-relative:text;mso-position-vertical-relative:text" from="259.2pt,464.25pt" to="243.5pt,444.5pt" strokecolor="red" strokeweight=".57pt"/>
              </w:pict>
            </w:r>
            <w:r>
              <w:rPr>
                <w:noProof/>
              </w:rPr>
              <w:pict>
                <v:line id="_x0000_s4330" style="position:absolute;left:0;text-align:left;flip:x y;z-index:251181056;mso-position-horizontal-relative:text;mso-position-vertical-relative:text" from="243.5pt,444.5pt" to="293.7pt,405.85pt" strokecolor="red" strokeweight=".57pt"/>
              </w:pict>
            </w:r>
            <w:r>
              <w:rPr>
                <w:noProof/>
              </w:rPr>
              <w:pict>
                <v:line id="_x0000_s4329" style="position:absolute;left:0;text-align:left;flip:x y;z-index:251182080;mso-position-horizontal-relative:text;mso-position-vertical-relative:text" from="293.7pt,405.85pt" to="316.8pt,389.15pt" strokecolor="red" strokeweight=".57pt"/>
              </w:pict>
            </w:r>
            <w:r>
              <w:rPr>
                <w:noProof/>
              </w:rPr>
              <w:pict>
                <v:line id="_x0000_s4328" style="position:absolute;left:0;text-align:left;flip:x y;z-index:251183104;mso-position-horizontal-relative:text;mso-position-vertical-relative:text" from="243.5pt,444.5pt" to="259.2pt,464.25pt" strokecolor="red" strokeweight=".57pt"/>
              </w:pict>
            </w:r>
            <w:r>
              <w:rPr>
                <w:noProof/>
              </w:rPr>
              <w:pict>
                <v:line id="_x0000_s4327" style="position:absolute;left:0;text-align:left;flip:x y;z-index:251184128;mso-position-horizontal-relative:text;mso-position-vertical-relative:text" from="259.2pt,464.25pt" to="273.95pt,481.45pt" strokecolor="red" strokeweight=".57pt"/>
              </w:pict>
            </w:r>
            <w:r>
              <w:rPr>
                <w:noProof/>
              </w:rPr>
              <w:pict>
                <v:line id="_x0000_s4326" style="position:absolute;left:0;text-align:left;flip:x y;z-index:251185152;mso-position-horizontal-relative:text;mso-position-vertical-relative:text" from="273.95pt,481.45pt" to="328pt,536.8pt" strokecolor="red" strokeweight=".57pt"/>
              </w:pict>
            </w:r>
            <w:r>
              <w:rPr>
                <w:noProof/>
              </w:rPr>
              <w:pict>
                <v:line id="_x0000_s4325" style="position:absolute;left:0;text-align:left;flip:x y;z-index:251186176;mso-position-horizontal-relative:text;mso-position-vertical-relative:text" from="328pt,536.8pt" to="329.95pt,536.35pt" strokeweight=".57pt"/>
              </w:pict>
            </w:r>
            <w:r>
              <w:rPr>
                <w:noProof/>
              </w:rPr>
              <w:pict>
                <v:line id="_x0000_s4324" style="position:absolute;left:0;text-align:left;flip:x y;z-index:251187200;mso-position-horizontal-relative:text;mso-position-vertical-relative:text" from="329.95pt,536.35pt" to="332.95pt,542.65pt" strokeweight=".57pt"/>
              </w:pict>
            </w:r>
            <w:r>
              <w:rPr>
                <w:noProof/>
              </w:rPr>
              <w:pict>
                <v:line id="_x0000_s4323" style="position:absolute;left:0;text-align:left;flip:x y;z-index:251188224;mso-position-horizontal-relative:text;mso-position-vertical-relative:text" from="332.95pt,542.65pt" to="250.8pt,583.55pt" strokecolor="red" strokeweight=".57pt"/>
              </w:pict>
            </w:r>
            <w:r>
              <w:rPr>
                <w:noProof/>
              </w:rPr>
              <w:pict>
                <v:line id="_x0000_s4322" style="position:absolute;left:0;text-align:left;flip:x y;z-index:251189248;mso-position-horizontal-relative:text;mso-position-vertical-relative:text" from="250.8pt,583.55pt" to="208pt,527.4pt" strokecolor="red" strokeweight=".57pt"/>
              </w:pict>
            </w:r>
            <w:r>
              <w:rPr>
                <w:noProof/>
              </w:rPr>
              <w:pict>
                <v:line id="_x0000_s4321" style="position:absolute;left:0;text-align:left;flip:x y;z-index:251190272;mso-position-horizontal-relative:text;mso-position-vertical-relative:text" from="208pt,527.4pt" to="189.5pt,502.1pt" strokeweight=".57pt"/>
              </w:pict>
            </w:r>
            <w:r>
              <w:rPr>
                <w:noProof/>
              </w:rPr>
              <w:pict>
                <v:line id="_x0000_s4320" style="position:absolute;left:0;text-align:left;flip:x y;z-index:251191296;mso-position-horizontal-relative:text;mso-position-vertical-relative:text" from="189.5pt,502.1pt" to="179.1pt,488pt" strokeweight=".57pt"/>
              </w:pict>
            </w:r>
            <w:r>
              <w:rPr>
                <w:noProof/>
              </w:rPr>
              <w:pict>
                <v:line id="_x0000_s4319" style="position:absolute;left:0;text-align:left;flip:x y;z-index:251192320;mso-position-horizontal-relative:text;mso-position-vertical-relative:text" from="179.1pt,488pt" to="177.95pt,486.95pt" strokeweight=".57pt"/>
              </w:pict>
            </w:r>
            <w:r>
              <w:rPr>
                <w:noProof/>
              </w:rPr>
              <w:pict>
                <v:line id="_x0000_s4318" style="position:absolute;left:0;text-align:left;flip:x y;z-index:251193344;mso-position-horizontal-relative:text;mso-position-vertical-relative:text" from="177.95pt,486.95pt" to="243.5pt,444.5pt" strokecolor="red" strokeweight=".57pt"/>
              </w:pict>
            </w:r>
            <w:r>
              <w:rPr>
                <w:noProof/>
              </w:rPr>
              <w:pict>
                <v:line id="_x0000_s4317" style="position:absolute;left:0;text-align:left;flip:x y;z-index:251194368;mso-position-horizontal-relative:text;mso-position-vertical-relative:text" from="177.95pt,486.95pt" to="179.1pt,488pt" strokeweight=".57pt"/>
              </w:pict>
            </w:r>
            <w:r>
              <w:rPr>
                <w:noProof/>
              </w:rPr>
              <w:pict>
                <v:line id="_x0000_s4316" style="position:absolute;left:0;text-align:left;flip:x y;z-index:251195392;mso-position-horizontal-relative:text;mso-position-vertical-relative:text" from="179.1pt,488pt" to="189.5pt,502.1pt" strokeweight=".57pt"/>
              </w:pict>
            </w:r>
            <w:r>
              <w:rPr>
                <w:noProof/>
              </w:rPr>
              <w:pict>
                <v:line id="_x0000_s4315" style="position:absolute;left:0;text-align:left;flip:x y;z-index:251196416;mso-position-horizontal-relative:text;mso-position-vertical-relative:text" from="189.5pt,502.1pt" to="208pt,527.4pt" strokeweight=".57pt"/>
              </w:pict>
            </w:r>
            <w:r>
              <w:rPr>
                <w:noProof/>
              </w:rPr>
              <w:pict>
                <v:line id="_x0000_s4314" style="position:absolute;left:0;text-align:left;flip:x y;z-index:251197440;mso-position-horizontal-relative:text;mso-position-vertical-relative:text" from="208pt,527.4pt" to="250.8pt,583.55pt" strokecolor="red" strokeweight=".57pt"/>
              </w:pict>
            </w:r>
            <w:r>
              <w:rPr>
                <w:noProof/>
              </w:rPr>
              <w:pict>
                <v:line id="_x0000_s4313" style="position:absolute;left:0;text-align:left;flip:x y;z-index:251198464;mso-position-horizontal-relative:text;mso-position-vertical-relative:text" from="250.8pt,583.55pt" to="252.1pt,585.2pt" strokecolor="red" strokeweight=".57pt"/>
              </w:pict>
            </w:r>
            <w:r>
              <w:rPr>
                <w:noProof/>
              </w:rPr>
              <w:pict>
                <v:line id="_x0000_s4312" style="position:absolute;left:0;text-align:left;flip:x y;z-index:251199488;mso-position-horizontal-relative:text;mso-position-vertical-relative:text" from="252.1pt,585.2pt" to="222.65pt,599.7pt" strokecolor="red" strokeweight=".57pt"/>
              </w:pict>
            </w:r>
            <w:r>
              <w:rPr>
                <w:noProof/>
              </w:rPr>
              <w:pict>
                <v:line id="_x0000_s4311" style="position:absolute;left:0;text-align:left;flip:x y;z-index:251200512;mso-position-horizontal-relative:text;mso-position-vertical-relative:text" from="222.65pt,599.7pt" to="215pt,603.5pt" strokecolor="red" strokeweight=".57pt"/>
              </w:pict>
            </w:r>
            <w:r>
              <w:rPr>
                <w:noProof/>
              </w:rPr>
              <w:pict>
                <v:line id="_x0000_s4310" style="position:absolute;left:0;text-align:left;flip:x y;z-index:251201536;mso-position-horizontal-relative:text;mso-position-vertical-relative:text" from="215pt,603.5pt" to="201.4pt,610.15pt" strokecolor="red" strokeweight=".57pt"/>
              </w:pict>
            </w:r>
            <w:r>
              <w:rPr>
                <w:noProof/>
              </w:rPr>
              <w:pict>
                <v:line id="_x0000_s4309" style="position:absolute;left:0;text-align:left;flip:x y;z-index:251202560;mso-position-horizontal-relative:text;mso-position-vertical-relative:text" from="201.4pt,610.15pt" to="157.7pt,632.8pt" strokecolor="red" strokeweight=".57pt"/>
              </w:pict>
            </w:r>
            <w:r>
              <w:rPr>
                <w:noProof/>
              </w:rPr>
              <w:pict>
                <v:line id="_x0000_s4308" style="position:absolute;left:0;text-align:left;flip:x y;z-index:251203584;mso-position-horizontal-relative:text;mso-position-vertical-relative:text" from="157.7pt,632.8pt" to="125.95pt,590.25pt" strokecolor="red" strokeweight=".57pt"/>
              </w:pict>
            </w:r>
            <w:r>
              <w:rPr>
                <w:noProof/>
              </w:rPr>
              <w:pict>
                <v:line id="_x0000_s4307" style="position:absolute;left:0;text-align:left;flip:x y;z-index:251204608;mso-position-horizontal-relative:text;mso-position-vertical-relative:text" from="125.95pt,590.25pt" to="118.45pt,577.9pt" strokecolor="red" strokeweight=".57pt"/>
              </w:pict>
            </w:r>
            <w:r>
              <w:rPr>
                <w:noProof/>
              </w:rPr>
              <w:pict>
                <v:line id="_x0000_s4306" style="position:absolute;left:0;text-align:left;flip:x y;z-index:251205632;mso-position-horizontal-relative:text;mso-position-vertical-relative:text" from="118.45pt,577.9pt" to="108.55pt,567.55pt" strokecolor="red" strokeweight=".57pt"/>
              </w:pict>
            </w:r>
            <w:r>
              <w:rPr>
                <w:noProof/>
              </w:rPr>
              <w:pict>
                <v:line id="_x0000_s4305" style="position:absolute;left:0;text-align:left;flip:x y;z-index:251206656;mso-position-horizontal-relative:text;mso-position-vertical-relative:text" from="108.55pt,567.55pt" to="107.85pt,567.85pt" strokecolor="red" strokeweight=".57pt"/>
              </w:pict>
            </w:r>
            <w:r>
              <w:rPr>
                <w:noProof/>
              </w:rPr>
              <w:pict>
                <v:line id="_x0000_s4304" style="position:absolute;left:0;text-align:left;flip:x y;z-index:251207680;mso-position-horizontal-relative:text;mso-position-vertical-relative:text" from="107.85pt,567.85pt" to="101.65pt,561.7pt" strokecolor="red" strokeweight=".57pt"/>
              </w:pict>
            </w:r>
            <w:r>
              <w:rPr>
                <w:noProof/>
              </w:rPr>
              <w:pict>
                <v:line id="_x0000_s4303" style="position:absolute;left:0;text-align:left;flip:x y;z-index:251208704;mso-position-horizontal-relative:text;mso-position-vertical-relative:text" from="101.65pt,561.7pt" to="104.95pt,558.3pt" strokecolor="red" strokeweight=".57pt"/>
              </w:pict>
            </w:r>
            <w:r>
              <w:rPr>
                <w:noProof/>
              </w:rPr>
              <w:pict>
                <v:line id="_x0000_s4302" style="position:absolute;left:0;text-align:left;flip:x y;z-index:251209728;mso-position-horizontal-relative:text;mso-position-vertical-relative:text" from="104.95pt,558.3pt" to="92.5pt,543.55pt" strokecolor="red" strokeweight=".57pt"/>
              </w:pict>
            </w:r>
            <w:r>
              <w:rPr>
                <w:noProof/>
              </w:rPr>
              <w:pict>
                <v:line id="_x0000_s4301" style="position:absolute;left:0;text-align:left;flip:x y;z-index:251210752;mso-position-horizontal-relative:text;mso-position-vertical-relative:text" from="92.5pt,543.55pt" to="142.1pt,510.15pt" strokecolor="red" strokeweight=".57pt"/>
              </w:pict>
            </w:r>
            <w:r>
              <w:rPr>
                <w:noProof/>
              </w:rPr>
              <w:pict>
                <v:line id="_x0000_s4300" style="position:absolute;left:0;text-align:left;flip:x y;z-index:251211776;mso-position-horizontal-relative:text;mso-position-vertical-relative:text" from="142.1pt,510.15pt" to="156.75pt,500.65pt" strokecolor="red" strokeweight=".57pt"/>
              </w:pict>
            </w:r>
            <w:r>
              <w:rPr>
                <w:noProof/>
              </w:rPr>
              <w:pict>
                <v:line id="_x0000_s4299" style="position:absolute;left:0;text-align:left;flip:x y;z-index:251212800;mso-position-horizontal-relative:text;mso-position-vertical-relative:text" from="156.75pt,500.65pt" to="166.5pt,494.55pt" strokecolor="red" strokeweight=".57pt"/>
              </w:pict>
            </w:r>
            <w:r>
              <w:rPr>
                <w:noProof/>
              </w:rPr>
              <w:pict>
                <v:line id="_x0000_s4298" style="position:absolute;left:0;text-align:left;flip:x y;z-index:251213824;mso-position-horizontal-relative:text;mso-position-vertical-relative:text" from="166.5pt,494.55pt" to="177.95pt,486.95pt" strokecolor="red" strokeweight=".57pt"/>
              </w:pict>
            </w:r>
            <w:r>
              <w:rPr>
                <w:noProof/>
              </w:rPr>
              <w:pict>
                <v:line id="_x0000_s4297" style="position:absolute;left:0;text-align:left;flip:x y;z-index:251214848;mso-position-horizontal-relative:text;mso-position-vertical-relative:text" from="88.25pt,542.8pt" to="90.6pt,544.7pt" strokecolor="red" strokeweight=".57pt"/>
              </w:pict>
            </w:r>
            <w:r>
              <w:rPr>
                <w:noProof/>
              </w:rPr>
              <w:pict>
                <v:line id="_x0000_s4296" style="position:absolute;left:0;text-align:left;flip:x y;z-index:251215872;mso-position-horizontal-relative:text;mso-position-vertical-relative:text" from="90.6pt,544.7pt" to="92.5pt,543.55pt" strokecolor="red" strokeweight=".57pt"/>
              </w:pict>
            </w:r>
            <w:r>
              <w:rPr>
                <w:noProof/>
              </w:rPr>
              <w:pict>
                <v:line id="_x0000_s4295" style="position:absolute;left:0;text-align:left;flip:x y;z-index:251216896;mso-position-horizontal-relative:text;mso-position-vertical-relative:text" from="92.5pt,543.55pt" to="104.95pt,558.3pt" strokecolor="red" strokeweight=".57pt"/>
              </w:pict>
            </w:r>
            <w:r>
              <w:rPr>
                <w:noProof/>
              </w:rPr>
              <w:pict>
                <v:line id="_x0000_s4294" style="position:absolute;left:0;text-align:left;flip:x y;z-index:251217920;mso-position-horizontal-relative:text;mso-position-vertical-relative:text" from="104.95pt,558.3pt" to="101.65pt,561.7pt" strokecolor="red" strokeweight=".57pt"/>
              </w:pict>
            </w:r>
            <w:r>
              <w:rPr>
                <w:noProof/>
              </w:rPr>
              <w:pict>
                <v:line id="_x0000_s4293" style="position:absolute;left:0;text-align:left;flip:x y;z-index:251218944;mso-position-horizontal-relative:text;mso-position-vertical-relative:text" from="101.65pt,561.7pt" to="107.85pt,567.85pt" strokecolor="red" strokeweight=".57pt"/>
              </w:pict>
            </w:r>
            <w:r>
              <w:rPr>
                <w:noProof/>
              </w:rPr>
              <w:pict>
                <v:line id="_x0000_s4292" style="position:absolute;left:0;text-align:left;flip:x y;z-index:251219968;mso-position-horizontal-relative:text;mso-position-vertical-relative:text" from="107.85pt,567.85pt" to="108.55pt,567.55pt" strokecolor="red" strokeweight=".57pt"/>
              </w:pict>
            </w:r>
            <w:r>
              <w:rPr>
                <w:noProof/>
              </w:rPr>
              <w:pict>
                <v:line id="_x0000_s4291" style="position:absolute;left:0;text-align:left;flip:x y;z-index:251220992;mso-position-horizontal-relative:text;mso-position-vertical-relative:text" from="108.55pt,567.55pt" to="118.45pt,577.9pt" strokecolor="red" strokeweight=".57pt"/>
              </w:pict>
            </w:r>
            <w:r>
              <w:rPr>
                <w:noProof/>
              </w:rPr>
              <w:pict>
                <v:line id="_x0000_s4290" style="position:absolute;left:0;text-align:left;flip:x y;z-index:251222016;mso-position-horizontal-relative:text;mso-position-vertical-relative:text" from="118.45pt,577.9pt" to="125.95pt,590.25pt" strokecolor="red" strokeweight=".57pt"/>
              </w:pict>
            </w:r>
            <w:r>
              <w:rPr>
                <w:noProof/>
              </w:rPr>
              <w:pict>
                <v:line id="_x0000_s4289" style="position:absolute;left:0;text-align:left;flip:x y;z-index:251223040;mso-position-horizontal-relative:text;mso-position-vertical-relative:text" from="125.95pt,590.25pt" to="157.7pt,632.8pt" strokecolor="red" strokeweight=".57pt"/>
              </w:pict>
            </w:r>
            <w:r>
              <w:rPr>
                <w:noProof/>
              </w:rPr>
              <w:pict>
                <v:line id="_x0000_s4288" style="position:absolute;left:0;text-align:left;flip:x y;z-index:251224064;mso-position-horizontal-relative:text;mso-position-vertical-relative:text" from="157.7pt,632.8pt" to="171.1pt,653.3pt" strokecolor="red" strokeweight=".57pt"/>
              </w:pict>
            </w:r>
            <w:r>
              <w:rPr>
                <w:noProof/>
              </w:rPr>
              <w:pict>
                <v:line id="_x0000_s4287" style="position:absolute;left:0;text-align:left;flip:x y;z-index:251225088;mso-position-horizontal-relative:text;mso-position-vertical-relative:text" from="171.1pt,653.3pt" to="151.6pt,677.6pt" strokecolor="red" strokeweight=".57pt"/>
              </w:pict>
            </w:r>
            <w:r>
              <w:rPr>
                <w:noProof/>
              </w:rPr>
              <w:pict>
                <v:line id="_x0000_s4286" style="position:absolute;left:0;text-align:left;flip:x y;z-index:251226112;mso-position-horizontal-relative:text;mso-position-vertical-relative:text" from="151.6pt,677.6pt" to="87.9pt,626.15pt" strokeweight=".57pt"/>
              </w:pict>
            </w:r>
            <w:r>
              <w:rPr>
                <w:noProof/>
              </w:rPr>
              <w:pict>
                <v:line id="_x0000_s4285" style="position:absolute;left:0;text-align:left;flip:x y;z-index:251227136;mso-position-horizontal-relative:text;mso-position-vertical-relative:text" from="87.9pt,626.15pt" to="85.05pt,623.95pt" strokeweight=".57pt"/>
              </w:pict>
            </w:r>
            <w:r>
              <w:rPr>
                <w:noProof/>
              </w:rPr>
              <w:pict>
                <v:line id="_x0000_s4284" style="position:absolute;left:0;text-align:left;flip:x y;z-index:251228160;mso-position-horizontal-relative:text;mso-position-vertical-relative:text" from="85.05pt,623.95pt" to="68pt,609pt" strokecolor="red" strokeweight=".57pt"/>
              </w:pict>
            </w:r>
            <w:r>
              <w:rPr>
                <w:noProof/>
              </w:rPr>
              <w:pict>
                <v:line id="_x0000_s4283" style="position:absolute;left:0;text-align:left;flip:x y;z-index:251229184;mso-position-horizontal-relative:text;mso-position-vertical-relative:text" from="68pt,609pt" to="38.6pt,580.25pt" strokecolor="red" strokeweight=".57pt"/>
              </w:pict>
            </w:r>
            <w:r>
              <w:rPr>
                <w:noProof/>
              </w:rPr>
              <w:pict>
                <v:line id="_x0000_s4282" style="position:absolute;left:0;text-align:left;flip:x y;z-index:251230208;mso-position-horizontal-relative:text;mso-position-vertical-relative:text" from="38.6pt,580.25pt" to="69.85pt,557.25pt" strokecolor="red" strokeweight=".57pt"/>
              </w:pict>
            </w:r>
            <w:r>
              <w:rPr>
                <w:noProof/>
              </w:rPr>
              <w:pict>
                <v:line id="_x0000_s4281" style="position:absolute;left:0;text-align:left;flip:x y;z-index:251231232;mso-position-horizontal-relative:text;mso-position-vertical-relative:text" from="69.85pt,557.25pt" to="79.2pt,552.3pt" strokecolor="red" strokeweight=".57pt"/>
              </w:pict>
            </w:r>
            <w:r>
              <w:rPr>
                <w:noProof/>
              </w:rPr>
              <w:pict>
                <v:line id="_x0000_s4280" style="position:absolute;left:0;text-align:left;flip:x y;z-index:251232256;mso-position-horizontal-relative:text;mso-position-vertical-relative:text" from="79.2pt,552.3pt" to="88.25pt,542.8pt" strokecolor="red" strokeweight=".57pt"/>
              </w:pict>
            </w:r>
            <w:r>
              <w:rPr>
                <w:noProof/>
              </w:rPr>
              <w:pict>
                <v:line id="_x0000_s4279" style="position:absolute;left:0;text-align:left;flip:x y;z-index:251233280;mso-position-horizontal-relative:text;mso-position-vertical-relative:text" from="151.6pt,677.6pt" to="171.1pt,653.3pt" strokecolor="red" strokeweight=".57pt"/>
              </w:pict>
            </w:r>
            <w:r>
              <w:rPr>
                <w:noProof/>
              </w:rPr>
              <w:pict>
                <v:line id="_x0000_s4278" style="position:absolute;left:0;text-align:left;flip:x y;z-index:251234304;mso-position-horizontal-relative:text;mso-position-vertical-relative:text" from="171.1pt,653.3pt" to="215pt,603.5pt" strokecolor="red" strokeweight=".57pt"/>
              </w:pict>
            </w:r>
            <w:r>
              <w:rPr>
                <w:noProof/>
              </w:rPr>
              <w:pict>
                <v:line id="_x0000_s4277" style="position:absolute;left:0;text-align:left;flip:x y;z-index:251235328;mso-position-horizontal-relative:text;mso-position-vertical-relative:text" from="215pt,603.5pt" to="222.65pt,599.7pt" strokecolor="red" strokeweight=".57pt"/>
              </w:pict>
            </w:r>
            <w:r>
              <w:rPr>
                <w:noProof/>
              </w:rPr>
              <w:pict>
                <v:line id="_x0000_s4276" style="position:absolute;left:0;text-align:left;flip:x y;z-index:251236352;mso-position-horizontal-relative:text;mso-position-vertical-relative:text" from="222.65pt,599.7pt" to="258.4pt,631.45pt" strokecolor="red" strokeweight=".57pt"/>
              </w:pict>
            </w:r>
            <w:r>
              <w:rPr>
                <w:noProof/>
              </w:rPr>
              <w:pict>
                <v:line id="_x0000_s4275" style="position:absolute;left:0;text-align:left;flip:x y;z-index:251237376;mso-position-horizontal-relative:text;mso-position-vertical-relative:text" from="258.4pt,631.45pt" to="255.95pt,634.6pt" strokecolor="red" strokeweight=".57pt"/>
              </w:pict>
            </w:r>
            <w:r>
              <w:rPr>
                <w:noProof/>
              </w:rPr>
              <w:pict>
                <v:line id="_x0000_s4274" style="position:absolute;left:0;text-align:left;flip:x y;z-index:251238400;mso-position-horizontal-relative:text;mso-position-vertical-relative:text" from="255.95pt,634.6pt" to="295.3pt,668.65pt" strokecolor="red" strokeweight=".57pt"/>
              </w:pict>
            </w:r>
            <w:r>
              <w:rPr>
                <w:noProof/>
              </w:rPr>
              <w:pict>
                <v:line id="_x0000_s4273" style="position:absolute;left:0;text-align:left;flip:x y;z-index:251239424;mso-position-horizontal-relative:text;mso-position-vertical-relative:text" from="295.3pt,668.65pt" to="227.65pt,746.3pt" strokeweight=".57pt"/>
              </w:pict>
            </w:r>
            <w:r>
              <w:rPr>
                <w:noProof/>
              </w:rPr>
              <w:pict>
                <v:line id="_x0000_s4272" style="position:absolute;left:0;text-align:left;flip:x y;z-index:251240448;mso-position-horizontal-relative:text;mso-position-vertical-relative:text" from="227.65pt,746.3pt" to="151.6pt,677.6pt" strokeweight=".57pt"/>
              </w:pict>
            </w:r>
            <w:r>
              <w:rPr>
                <w:noProof/>
              </w:rPr>
              <w:pict>
                <v:line id="_x0000_s4271" style="position:absolute;left:0;text-align:left;flip:x y;z-index:251241472;mso-position-horizontal-relative:text;mso-position-vertical-relative:text" from="222.65pt,599.7pt" to="252.1pt,585.2pt" strokecolor="red" strokeweight=".57pt"/>
              </w:pict>
            </w:r>
            <w:r>
              <w:rPr>
                <w:noProof/>
              </w:rPr>
              <w:pict>
                <v:line id="_x0000_s4270" style="position:absolute;left:0;text-align:left;flip:x y;z-index:251242496;mso-position-horizontal-relative:text;mso-position-vertical-relative:text" from="252.1pt,585.2pt" to="250.8pt,583.55pt" strokecolor="red" strokeweight=".57pt"/>
              </w:pict>
            </w:r>
            <w:r>
              <w:rPr>
                <w:noProof/>
              </w:rPr>
              <w:pict>
                <v:line id="_x0000_s4269" style="position:absolute;left:0;text-align:left;flip:x y;z-index:251243520;mso-position-horizontal-relative:text;mso-position-vertical-relative:text" from="250.8pt,583.55pt" to="332.95pt,542.65pt" strokecolor="red" strokeweight=".57pt"/>
              </w:pict>
            </w:r>
            <w:r>
              <w:rPr>
                <w:noProof/>
              </w:rPr>
              <w:pict>
                <v:line id="_x0000_s4268" style="position:absolute;left:0;text-align:left;flip:x y;z-index:251244544;mso-position-horizontal-relative:text;mso-position-vertical-relative:text" from="332.95pt,542.65pt" to="361.35pt,524.8pt" strokecolor="red" strokeweight=".57pt"/>
              </w:pict>
            </w:r>
            <w:r>
              <w:rPr>
                <w:noProof/>
              </w:rPr>
              <w:pict>
                <v:line id="_x0000_s4267" style="position:absolute;left:0;text-align:left;flip:x y;z-index:251245568;mso-position-horizontal-relative:text;mso-position-vertical-relative:text" from="361.35pt,524.8pt" to="403.6pt,573.55pt" strokecolor="red" strokeweight=".57pt"/>
              </w:pict>
            </w:r>
            <w:r>
              <w:rPr>
                <w:noProof/>
              </w:rPr>
              <w:pict>
                <v:line id="_x0000_s4266" style="position:absolute;left:0;text-align:left;flip:x y;z-index:251246592;mso-position-horizontal-relative:text;mso-position-vertical-relative:text" from="403.6pt,573.55pt" to="398.9pt,577.65pt" strokeweight=".57pt"/>
              </w:pict>
            </w:r>
            <w:r>
              <w:rPr>
                <w:noProof/>
              </w:rPr>
              <w:pict>
                <v:line id="_x0000_s4265" style="position:absolute;left:0;text-align:left;flip:x y;z-index:251247616;mso-position-horizontal-relative:text;mso-position-vertical-relative:text" from="398.9pt,577.65pt" to="297.55pt,666.7pt" strokeweight=".57pt"/>
              </w:pict>
            </w:r>
            <w:r>
              <w:rPr>
                <w:noProof/>
              </w:rPr>
              <w:pict>
                <v:line id="_x0000_s4264" style="position:absolute;left:0;text-align:left;flip:x y;z-index:251248640;mso-position-horizontal-relative:text;mso-position-vertical-relative:text" from="297.55pt,666.7pt" to="295.3pt,668.65pt" strokeweight=".57pt"/>
              </w:pict>
            </w:r>
            <w:r>
              <w:rPr>
                <w:noProof/>
              </w:rPr>
              <w:pict>
                <v:line id="_x0000_s4263" style="position:absolute;left:0;text-align:left;flip:x y;z-index:251249664;mso-position-horizontal-relative:text;mso-position-vertical-relative:text" from="295.3pt,668.65pt" to="255.95pt,634.6pt" strokecolor="red" strokeweight=".57pt"/>
              </w:pict>
            </w:r>
            <w:r>
              <w:rPr>
                <w:noProof/>
              </w:rPr>
              <w:pict>
                <v:line id="_x0000_s4262" style="position:absolute;left:0;text-align:left;flip:x y;z-index:251250688;mso-position-horizontal-relative:text;mso-position-vertical-relative:text" from="255.95pt,634.6pt" to="258.4pt,631.45pt" strokecolor="red" strokeweight=".57pt"/>
              </w:pict>
            </w:r>
            <w:r>
              <w:rPr>
                <w:noProof/>
              </w:rPr>
              <w:pict>
                <v:line id="_x0000_s4261" style="position:absolute;left:0;text-align:left;flip:x y;z-index:251251712;mso-position-horizontal-relative:text;mso-position-vertical-relative:text" from="258.4pt,631.45pt" to="222.65pt,599.7pt" strokecolor="red" strokeweight=".57pt"/>
              </w:pict>
            </w:r>
            <w:r>
              <w:rPr>
                <w:noProof/>
              </w:rPr>
              <w:pict>
                <v:line id="_x0000_s4260" style="position:absolute;left:0;text-align:left;flip:x y;z-index:251252736;mso-position-horizontal-relative:text;mso-position-vertical-relative:text" from="376.8pt,737.7pt" to="382.25pt,742.4pt" strokeweight=".57pt"/>
              </w:pict>
            </w:r>
            <w:r>
              <w:rPr>
                <w:noProof/>
              </w:rPr>
              <w:pict>
                <v:line id="_x0000_s4259" style="position:absolute;left:0;text-align:left;flip:x y;z-index:251253760;mso-position-horizontal-relative:text;mso-position-vertical-relative:text" from="382.25pt,742.4pt" to="398.1pt,726.65pt" strokeweight=".57pt"/>
              </w:pict>
            </w:r>
            <w:r>
              <w:rPr>
                <w:noProof/>
              </w:rPr>
              <w:pict>
                <v:line id="_x0000_s4258" style="position:absolute;left:0;text-align:left;flip:x y;z-index:251254784;mso-position-horizontal-relative:text;mso-position-vertical-relative:text" from="398.1pt,726.65pt" to="458.85pt,777.85pt" strokeweight=".57pt"/>
              </w:pict>
            </w:r>
            <w:r>
              <w:rPr>
                <w:noProof/>
              </w:rPr>
              <w:pict>
                <v:line id="_x0000_s4257" style="position:absolute;left:0;text-align:left;flip:x y;z-index:251255808;mso-position-horizontal-relative:text;mso-position-vertical-relative:text" from="458.85pt,777.85pt" to="440.85pt,797.4pt" strokecolor="red" strokeweight=".57pt"/>
              </w:pict>
            </w:r>
            <w:r>
              <w:rPr>
                <w:noProof/>
              </w:rPr>
              <w:pict>
                <v:line id="_x0000_s4256" style="position:absolute;left:0;text-align:left;flip:x y;z-index:251256832;mso-position-horizontal-relative:text;mso-position-vertical-relative:text" from="440.85pt,797.4pt" to="421.45pt,816.75pt" strokecolor="red" strokeweight=".57pt"/>
              </w:pict>
            </w:r>
            <w:r>
              <w:rPr>
                <w:noProof/>
              </w:rPr>
              <w:pict>
                <v:line id="_x0000_s4255" style="position:absolute;left:0;text-align:left;flip:x y;z-index:251257856;mso-position-horizontal-relative:text;mso-position-vertical-relative:text" from="421.45pt,816.75pt" to="383.35pt,853.85pt" strokecolor="red" strokeweight=".57pt"/>
              </w:pict>
            </w:r>
            <w:r>
              <w:rPr>
                <w:noProof/>
              </w:rPr>
              <w:pict>
                <v:line id="_x0000_s4254" style="position:absolute;left:0;text-align:left;flip:x y;z-index:251258880;mso-position-horizontal-relative:text;mso-position-vertical-relative:text" from="383.35pt,853.85pt" to="361.75pt,858.8pt" strokecolor="red" strokeweight=".57pt"/>
              </w:pict>
            </w:r>
            <w:r>
              <w:rPr>
                <w:noProof/>
              </w:rPr>
              <w:pict>
                <v:line id="_x0000_s4253" style="position:absolute;left:0;text-align:left;flip:x y;z-index:251259904;mso-position-horizontal-relative:text;mso-position-vertical-relative:text" from="361.75pt,858.8pt" to="308.45pt,816.55pt" strokecolor="red" strokeweight=".57pt"/>
              </w:pict>
            </w:r>
            <w:r>
              <w:rPr>
                <w:noProof/>
              </w:rPr>
              <w:pict>
                <v:line id="_x0000_s4252" style="position:absolute;left:0;text-align:left;flip:x y;z-index:251260928;mso-position-horizontal-relative:text;mso-position-vertical-relative:text" from="308.45pt,816.55pt" to="376.8pt,737.7pt" strokeweight=".57pt"/>
              </w:pict>
            </w:r>
            <w:r>
              <w:rPr>
                <w:noProof/>
              </w:rPr>
              <w:pict>
                <v:line id="_x0000_s4251" style="position:absolute;left:0;text-align:left;flip:x y;z-index:251261952;mso-position-horizontal-relative:text;mso-position-vertical-relative:text" from="248.8pt,240.55pt" to="259.55pt,233.55pt" strokecolor="red" strokeweight=".57pt"/>
              </w:pict>
            </w:r>
            <w:r>
              <w:rPr>
                <w:noProof/>
              </w:rPr>
              <w:pict>
                <v:line id="_x0000_s4250" style="position:absolute;left:0;text-align:left;flip:x y;z-index:251262976;mso-position-horizontal-relative:text;mso-position-vertical-relative:text" from="259.55pt,233.55pt" to="256.7pt,229.1pt" strokecolor="red" strokeweight=".57pt"/>
              </w:pict>
            </w:r>
            <w:r>
              <w:rPr>
                <w:noProof/>
              </w:rPr>
              <w:pict>
                <v:line id="_x0000_s4249" style="position:absolute;left:0;text-align:left;flip:x y;z-index:251264000;mso-position-horizontal-relative:text;mso-position-vertical-relative:text" from="256.7pt,229.1pt" to="264.35pt,224.35pt" strokecolor="red" strokeweight=".57pt"/>
              </w:pict>
            </w:r>
            <w:r>
              <w:rPr>
                <w:noProof/>
              </w:rPr>
              <w:pict>
                <v:line id="_x0000_s4248" style="position:absolute;left:0;text-align:left;flip:x y;z-index:251265024;mso-position-horizontal-relative:text;mso-position-vertical-relative:text" from="264.35pt,224.35pt" to="276.85pt,244pt" strokecolor="red" strokeweight=".57pt"/>
              </w:pict>
            </w:r>
            <w:r>
              <w:rPr>
                <w:noProof/>
              </w:rPr>
              <w:pict>
                <v:line id="_x0000_s4247" style="position:absolute;left:0;text-align:left;flip:x y;z-index:251266048;mso-position-horizontal-relative:text;mso-position-vertical-relative:text" from="276.85pt,244pt" to="257.8pt,256pt" strokecolor="red" strokeweight=".57pt"/>
              </w:pict>
            </w:r>
            <w:r>
              <w:rPr>
                <w:noProof/>
              </w:rPr>
              <w:pict>
                <v:line id="_x0000_s4246" style="position:absolute;left:0;text-align:left;flip:x y;z-index:251267072;mso-position-horizontal-relative:text;mso-position-vertical-relative:text" from="257.8pt,256pt" to="248.8pt,240.55pt" strokecolor="red" strokeweight=".57pt"/>
              </w:pict>
            </w:r>
            <w:r>
              <w:rPr>
                <w:noProof/>
              </w:rPr>
              <w:pict>
                <v:line id="_x0000_s4245" style="position:absolute;left:0;text-align:left;flip:x y;z-index:251268096;mso-position-horizontal-relative:text;mso-position-vertical-relative:text" from="333.9pt,225.35pt" to="353.2pt,216.1pt" strokecolor="red" strokeweight=".57pt"/>
              </w:pict>
            </w:r>
            <w:r>
              <w:rPr>
                <w:noProof/>
              </w:rPr>
              <w:pict>
                <v:line id="_x0000_s4244" style="position:absolute;left:0;text-align:left;flip:x y;z-index:251269120;mso-position-horizontal-relative:text;mso-position-vertical-relative:text" from="353.2pt,216.1pt" to="363.35pt,237.6pt" strokecolor="red" strokeweight=".57pt"/>
              </w:pict>
            </w:r>
            <w:r>
              <w:rPr>
                <w:noProof/>
              </w:rPr>
              <w:pict>
                <v:line id="_x0000_s4243" style="position:absolute;left:0;text-align:left;flip:x y;z-index:251270144;mso-position-horizontal-relative:text;mso-position-vertical-relative:text" from="363.35pt,237.6pt" to="356.05pt,241.45pt" strokecolor="red" strokeweight=".57pt"/>
              </w:pict>
            </w:r>
            <w:r>
              <w:rPr>
                <w:noProof/>
              </w:rPr>
              <w:pict>
                <v:line id="_x0000_s4242" style="position:absolute;left:0;text-align:left;flip:x y;z-index:251271168;mso-position-horizontal-relative:text;mso-position-vertical-relative:text" from="356.05pt,241.45pt" to="352.7pt,235pt" strokecolor="red" strokeweight=".57pt"/>
              </w:pict>
            </w:r>
            <w:r>
              <w:rPr>
                <w:noProof/>
              </w:rPr>
              <w:pict>
                <v:line id="_x0000_s4241" style="position:absolute;left:0;text-align:left;flip:x y;z-index:251272192;mso-position-horizontal-relative:text;mso-position-vertical-relative:text" from="352.7pt,235pt" to="341.35pt,240.4pt" strokecolor="red" strokeweight=".57pt"/>
              </w:pict>
            </w:r>
            <w:r>
              <w:rPr>
                <w:noProof/>
              </w:rPr>
              <w:pict>
                <v:line id="_x0000_s4240" style="position:absolute;left:0;text-align:left;flip:x y;z-index:251273216;mso-position-horizontal-relative:text;mso-position-vertical-relative:text" from="341.35pt,240.4pt" to="333.9pt,225.35pt" strokecolor="red" strokeweight=".57pt"/>
              </w:pict>
            </w:r>
            <w:r>
              <w:rPr>
                <w:noProof/>
              </w:rPr>
              <w:pict>
                <v:line id="_x0000_s4239" style="position:absolute;left:0;text-align:left;flip:x y;z-index:251274240;mso-position-horizontal-relative:text;mso-position-vertical-relative:text" from="388.15pt,308.3pt" to="406.35pt,289.8pt" strokecolor="red" strokeweight=".57pt"/>
              </w:pict>
            </w:r>
            <w:r>
              <w:rPr>
                <w:noProof/>
              </w:rPr>
              <w:pict>
                <v:line id="_x0000_s4238" style="position:absolute;left:0;text-align:left;flip:x y;z-index:251275264;mso-position-horizontal-relative:text;mso-position-vertical-relative:text" from="406.35pt,289.8pt" to="425.55pt,307.8pt" strokecolor="red" strokeweight=".57pt"/>
              </w:pict>
            </w:r>
            <w:r>
              <w:rPr>
                <w:noProof/>
              </w:rPr>
              <w:pict>
                <v:line id="_x0000_s4237" style="position:absolute;left:0;text-align:left;flip:x y;z-index:251276288;mso-position-horizontal-relative:text;mso-position-vertical-relative:text" from="425.55pt,307.8pt" to="407.6pt,326.7pt" strokecolor="red" strokeweight=".57pt"/>
              </w:pict>
            </w:r>
            <w:r>
              <w:rPr>
                <w:noProof/>
              </w:rPr>
              <w:pict>
                <v:line id="_x0000_s4236" style="position:absolute;left:0;text-align:left;flip:x y;z-index:251277312;mso-position-horizontal-relative:text;mso-position-vertical-relative:text" from="407.6pt,326.7pt" to="388.15pt,308.3pt" strokecolor="red" strokeweight=".57pt"/>
              </w:pict>
            </w:r>
            <w:r>
              <w:rPr>
                <w:noProof/>
              </w:rPr>
              <w:pict>
                <v:line id="_x0000_s4235" style="position:absolute;left:0;text-align:left;flip:x y;z-index:251278336;mso-position-horizontal-relative:text;mso-position-vertical-relative:text" from="433.55pt,363.2pt" to="463.1pt,345.5pt" strokecolor="red" strokeweight=".57pt"/>
              </w:pict>
            </w:r>
            <w:r>
              <w:rPr>
                <w:noProof/>
              </w:rPr>
              <w:pict>
                <v:line id="_x0000_s4234" style="position:absolute;left:0;text-align:left;flip:x y;z-index:251279360;mso-position-horizontal-relative:text;mso-position-vertical-relative:text" from="463.1pt,345.5pt" to="471.3pt,359.3pt" strokecolor="red" strokeweight=".57pt"/>
              </w:pict>
            </w:r>
            <w:r>
              <w:rPr>
                <w:noProof/>
              </w:rPr>
              <w:pict>
                <v:line id="_x0000_s4233" style="position:absolute;left:0;text-align:left;flip:x y;z-index:251280384;mso-position-horizontal-relative:text;mso-position-vertical-relative:text" from="471.3pt,359.3pt" to="441.25pt,377pt" strokecolor="red" strokeweight=".57pt"/>
              </w:pict>
            </w:r>
            <w:r>
              <w:rPr>
                <w:noProof/>
              </w:rPr>
              <w:pict>
                <v:line id="_x0000_s4232" style="position:absolute;left:0;text-align:left;flip:x y;z-index:251281408;mso-position-horizontal-relative:text;mso-position-vertical-relative:text" from="441.25pt,377pt" to="433.55pt,363.2pt" strokecolor="red" strokeweight=".57pt"/>
              </w:pict>
            </w:r>
            <w:r>
              <w:rPr>
                <w:noProof/>
              </w:rPr>
              <w:pict>
                <v:line id="_x0000_s4231" style="position:absolute;left:0;text-align:left;flip:x y;z-index:251282432;mso-position-horizontal-relative:text;mso-position-vertical-relative:text" from="391.05pt,185.7pt" to="401.15pt,176.8pt" strokecolor="red" strokeweight=".57pt"/>
              </w:pict>
            </w:r>
            <w:r>
              <w:rPr>
                <w:noProof/>
              </w:rPr>
              <w:pict>
                <v:line id="_x0000_s4230" style="position:absolute;left:0;text-align:left;flip:x y;z-index:251283456;mso-position-horizontal-relative:text;mso-position-vertical-relative:text" from="401.15pt,176.8pt" to="404.25pt,180.3pt" strokecolor="red" strokeweight=".57pt"/>
              </w:pict>
            </w:r>
            <w:r>
              <w:rPr>
                <w:noProof/>
              </w:rPr>
              <w:pict>
                <v:line id="_x0000_s4229" style="position:absolute;left:0;text-align:left;flip:x y;z-index:251284480;mso-position-horizontal-relative:text;mso-position-vertical-relative:text" from="404.25pt,180.3pt" to="409.45pt,175.35pt" strokecolor="red" strokeweight=".57pt"/>
              </w:pict>
            </w:r>
            <w:r>
              <w:rPr>
                <w:noProof/>
              </w:rPr>
              <w:pict>
                <v:line id="_x0000_s4228" style="position:absolute;left:0;text-align:left;flip:x y;z-index:251285504;mso-position-horizontal-relative:text;mso-position-vertical-relative:text" from="409.45pt,175.35pt" to="415.3pt,181.35pt" strokecolor="red" strokeweight=".57pt"/>
              </w:pict>
            </w:r>
            <w:r>
              <w:rPr>
                <w:noProof/>
              </w:rPr>
              <w:pict>
                <v:line id="_x0000_s4227" style="position:absolute;left:0;text-align:left;flip:x y;z-index:251286528;mso-position-horizontal-relative:text;mso-position-vertical-relative:text" from="415.3pt,181.35pt" to="409.05pt,187.05pt" strokecolor="red" strokeweight=".57pt"/>
              </w:pict>
            </w:r>
            <w:r>
              <w:rPr>
                <w:noProof/>
              </w:rPr>
              <w:pict>
                <v:line id="_x0000_s4226" style="position:absolute;left:0;text-align:left;flip:x y;z-index:251287552;mso-position-horizontal-relative:text;mso-position-vertical-relative:text" from="409.05pt,187.05pt" to="423.9pt,203.4pt" strokecolor="red" strokeweight=".57pt"/>
              </w:pict>
            </w:r>
            <w:r>
              <w:rPr>
                <w:noProof/>
              </w:rPr>
              <w:pict>
                <v:line id="_x0000_s4225" style="position:absolute;left:0;text-align:left;flip:x y;z-index:251288576;mso-position-horizontal-relative:text;mso-position-vertical-relative:text" from="423.9pt,203.4pt" to="408.05pt,217.9pt" strokecolor="red" strokeweight=".57pt"/>
              </w:pict>
            </w:r>
            <w:r>
              <w:rPr>
                <w:noProof/>
              </w:rPr>
              <w:pict>
                <v:line id="_x0000_s4224" style="position:absolute;left:0;text-align:left;flip:x y;z-index:251289600;mso-position-horizontal-relative:text;mso-position-vertical-relative:text" from="408.05pt,217.9pt" to="387.7pt,194.45pt" strokecolor="red" strokeweight=".57pt"/>
              </w:pict>
            </w:r>
            <w:r>
              <w:rPr>
                <w:noProof/>
              </w:rPr>
              <w:pict>
                <v:line id="_x0000_s4223" style="position:absolute;left:0;text-align:left;flip:x y;z-index:251290624;mso-position-horizontal-relative:text;mso-position-vertical-relative:text" from="387.7pt,194.45pt" to="393.9pt,189pt" strokecolor="red" strokeweight=".57pt"/>
              </w:pict>
            </w:r>
            <w:r>
              <w:rPr>
                <w:noProof/>
              </w:rPr>
              <w:pict>
                <v:line id="_x0000_s4222" style="position:absolute;left:0;text-align:left;flip:x y;z-index:251291648;mso-position-horizontal-relative:text;mso-position-vertical-relative:text" from="393.9pt,189pt" to="391.05pt,185.7pt" strokecolor="red" strokeweight=".57pt"/>
              </w:pict>
            </w:r>
            <w:r>
              <w:rPr>
                <w:noProof/>
              </w:rPr>
              <w:pict>
                <v:line id="_x0000_s4221" style="position:absolute;left:0;text-align:left;flip:x y;z-index:251292672;mso-position-horizontal-relative:text;mso-position-vertical-relative:text" from="436.45pt,248.15pt" to="440.8pt,244.6pt" strokecolor="red" strokeweight=".57pt"/>
              </w:pict>
            </w:r>
            <w:r>
              <w:rPr>
                <w:noProof/>
              </w:rPr>
              <w:pict>
                <v:line id="_x0000_s4220" style="position:absolute;left:0;text-align:left;flip:x y;z-index:251293696;mso-position-horizontal-relative:text;mso-position-vertical-relative:text" from="440.8pt,244.6pt" to="438.15pt,241.3pt" strokecolor="red" strokeweight=".57pt"/>
              </w:pict>
            </w:r>
            <w:r>
              <w:rPr>
                <w:noProof/>
              </w:rPr>
              <w:pict>
                <v:line id="_x0000_s4219" style="position:absolute;left:0;text-align:left;flip:x y;z-index:251294720;mso-position-horizontal-relative:text;mso-position-vertical-relative:text" from="438.15pt,241.3pt" to="444.65pt,235.8pt" strokecolor="red" strokeweight=".57pt"/>
              </w:pict>
            </w:r>
            <w:r>
              <w:rPr>
                <w:noProof/>
              </w:rPr>
              <w:pict>
                <v:line id="_x0000_s4218" style="position:absolute;left:0;text-align:left;flip:x y;z-index:251295744;mso-position-horizontal-relative:text;mso-position-vertical-relative:text" from="444.65pt,235.8pt" to="447.1pt,238.75pt" strokecolor="red" strokeweight=".57pt"/>
              </w:pict>
            </w:r>
            <w:r>
              <w:rPr>
                <w:noProof/>
              </w:rPr>
              <w:pict>
                <v:line id="_x0000_s4217" style="position:absolute;left:0;text-align:left;flip:x y;z-index:251296768;mso-position-horizontal-relative:text;mso-position-vertical-relative:text" from="447.1pt,238.75pt" to="450.9pt,235.15pt" strokecolor="red" strokeweight=".57pt"/>
              </w:pict>
            </w:r>
            <w:r>
              <w:rPr>
                <w:noProof/>
              </w:rPr>
              <w:pict>
                <v:line id="_x0000_s4216" style="position:absolute;left:0;text-align:left;flip:x y;z-index:251297792;mso-position-horizontal-relative:text;mso-position-vertical-relative:text" from="450.9pt,235.15pt" to="469.9pt,256.4pt" strokecolor="red" strokeweight=".57pt"/>
              </w:pict>
            </w:r>
            <w:r>
              <w:rPr>
                <w:noProof/>
              </w:rPr>
              <w:pict>
                <v:line id="_x0000_s4215" style="position:absolute;left:0;text-align:left;flip:x y;z-index:251298816;mso-position-horizontal-relative:text;mso-position-vertical-relative:text" from="469.9pt,256.4pt" to="455.1pt,269.45pt" strokecolor="red" strokeweight=".57pt"/>
              </w:pict>
            </w:r>
            <w:r>
              <w:rPr>
                <w:noProof/>
              </w:rPr>
              <w:pict>
                <v:line id="_x0000_s4214" style="position:absolute;left:0;text-align:left;flip:x y;z-index:251299840;mso-position-horizontal-relative:text;mso-position-vertical-relative:text" from="455.1pt,269.45pt" to="436.45pt,248.15pt" strokecolor="red" strokeweight=".57pt"/>
              </w:pict>
            </w:r>
            <w:r>
              <w:rPr>
                <w:noProof/>
              </w:rPr>
              <w:pict>
                <v:line id="_x0000_s4213" style="position:absolute;left:0;text-align:left;flip:x y;z-index:251300864;mso-position-horizontal-relative:text;mso-position-vertical-relative:text" from="593.5pt,331.55pt" to="604.7pt,326.45pt" strokecolor="red" strokeweight=".57pt"/>
              </w:pict>
            </w:r>
            <w:r>
              <w:rPr>
                <w:noProof/>
              </w:rPr>
              <w:pict>
                <v:line id="_x0000_s4212" style="position:absolute;left:0;text-align:left;flip:x y;z-index:251301888;mso-position-horizontal-relative:text;mso-position-vertical-relative:text" from="604.7pt,326.45pt" to="603.95pt,324.4pt" strokecolor="red" strokeweight=".57pt"/>
              </w:pict>
            </w:r>
            <w:r>
              <w:rPr>
                <w:noProof/>
              </w:rPr>
              <w:pict>
                <v:line id="_x0000_s4211" style="position:absolute;left:0;text-align:left;flip:x y;z-index:251302912;mso-position-horizontal-relative:text;mso-position-vertical-relative:text" from="603.95pt,324.4pt" to="614.05pt,319.5pt" strokecolor="red" strokeweight=".57pt"/>
              </w:pict>
            </w:r>
            <w:r>
              <w:rPr>
                <w:noProof/>
              </w:rPr>
              <w:pict>
                <v:line id="_x0000_s4210" style="position:absolute;left:0;text-align:left;flip:x y;z-index:251303936;mso-position-horizontal-relative:text;mso-position-vertical-relative:text" from="614.05pt,319.5pt" to="614.7pt,321.5pt" strokecolor="red" strokeweight=".57pt"/>
              </w:pict>
            </w:r>
            <w:r>
              <w:rPr>
                <w:noProof/>
              </w:rPr>
              <w:pict>
                <v:line id="_x0000_s4209" style="position:absolute;left:0;text-align:left;flip:x y;z-index:251304960;mso-position-horizontal-relative:text;mso-position-vertical-relative:text" from="614.7pt,321.5pt" to="616.35pt,320.7pt" strokecolor="red" strokeweight=".57pt"/>
              </w:pict>
            </w:r>
            <w:r>
              <w:rPr>
                <w:noProof/>
              </w:rPr>
              <w:pict>
                <v:line id="_x0000_s4208" style="position:absolute;left:0;text-align:left;flip:x y;z-index:251305984;mso-position-horizontal-relative:text;mso-position-vertical-relative:text" from="616.35pt,320.7pt" to="627.45pt,343.35pt" strokecolor="red" strokeweight=".57pt"/>
              </w:pict>
            </w:r>
            <w:r>
              <w:rPr>
                <w:noProof/>
              </w:rPr>
              <w:pict>
                <v:line id="_x0000_s4207" style="position:absolute;left:0;text-align:left;flip:x y;z-index:251307008;mso-position-horizontal-relative:text;mso-position-vertical-relative:text" from="627.45pt,343.35pt" to="603.85pt,354.35pt" strokecolor="red" strokeweight=".57pt"/>
              </w:pict>
            </w:r>
            <w:r>
              <w:rPr>
                <w:noProof/>
              </w:rPr>
              <w:pict>
                <v:line id="_x0000_s4206" style="position:absolute;left:0;text-align:left;flip:x y;z-index:251308032;mso-position-horizontal-relative:text;mso-position-vertical-relative:text" from="603.85pt,354.35pt" to="593.5pt,331.55pt" strokecolor="red" strokeweight=".57pt"/>
              </w:pict>
            </w:r>
            <w:r>
              <w:rPr>
                <w:noProof/>
              </w:rPr>
              <w:pict>
                <v:line id="_x0000_s4205" style="position:absolute;left:0;text-align:left;flip:x y;z-index:251309056;mso-position-horizontal-relative:text;mso-position-vertical-relative:text" from="551.4pt,348.65pt" to="558pt,345.45pt" strokecolor="red" strokeweight=".57pt"/>
              </w:pict>
            </w:r>
            <w:r>
              <w:rPr>
                <w:noProof/>
              </w:rPr>
              <w:pict>
                <v:line id="_x0000_s4204" style="position:absolute;left:0;text-align:left;flip:x y;z-index:251310080;mso-position-horizontal-relative:text;mso-position-vertical-relative:text" from="558pt,345.45pt" to="560.75pt,350.7pt" strokecolor="red" strokeweight=".57pt"/>
              </w:pict>
            </w:r>
            <w:r>
              <w:rPr>
                <w:noProof/>
              </w:rPr>
              <w:pict>
                <v:line id="_x0000_s4203" style="position:absolute;left:0;text-align:left;flip:x y;z-index:251311104;mso-position-horizontal-relative:text;mso-position-vertical-relative:text" from="560.75pt,350.7pt" to="566.95pt,347.7pt" strokecolor="red" strokeweight=".57pt"/>
              </w:pict>
            </w:r>
            <w:r>
              <w:rPr>
                <w:noProof/>
              </w:rPr>
              <w:pict>
                <v:line id="_x0000_s4202" style="position:absolute;left:0;text-align:left;flip:x y;z-index:251312128;mso-position-horizontal-relative:text;mso-position-vertical-relative:text" from="566.95pt,347.7pt" to="581pt,375.2pt" strokecolor="red" strokeweight=".57pt"/>
              </w:pict>
            </w:r>
            <w:r>
              <w:rPr>
                <w:noProof/>
              </w:rPr>
              <w:pict>
                <v:line id="_x0000_s4201" style="position:absolute;left:0;text-align:left;flip:x y;z-index:251313152;mso-position-horizontal-relative:text;mso-position-vertical-relative:text" from="581pt,375.2pt" to="560.55pt,386pt" strokecolor="red" strokeweight=".57pt"/>
              </w:pict>
            </w:r>
            <w:r>
              <w:rPr>
                <w:noProof/>
              </w:rPr>
              <w:pict>
                <v:line id="_x0000_s4200" style="position:absolute;left:0;text-align:left;flip:x y;z-index:251314176;mso-position-horizontal-relative:text;mso-position-vertical-relative:text" from="560.55pt,386pt" to="546.3pt,358.45pt" strokecolor="red" strokeweight=".57pt"/>
              </w:pict>
            </w:r>
            <w:r>
              <w:rPr>
                <w:noProof/>
              </w:rPr>
              <w:pict>
                <v:line id="_x0000_s4199" style="position:absolute;left:0;text-align:left;flip:x y;z-index:251315200;mso-position-horizontal-relative:text;mso-position-vertical-relative:text" from="546.3pt,358.45pt" to="553.95pt,354.45pt" strokecolor="red" strokeweight=".57pt"/>
              </w:pict>
            </w:r>
            <w:r>
              <w:rPr>
                <w:noProof/>
              </w:rPr>
              <w:pict>
                <v:line id="_x0000_s4198" style="position:absolute;left:0;text-align:left;flip:x y;z-index:251316224;mso-position-horizontal-relative:text;mso-position-vertical-relative:text" from="553.95pt,354.45pt" to="551.4pt,348.65pt" strokecolor="red" strokeweight=".57pt"/>
              </w:pict>
            </w:r>
            <w:r>
              <w:rPr>
                <w:noProof/>
              </w:rPr>
              <w:pict>
                <v:line id="_x0000_s4197" style="position:absolute;left:0;text-align:left;flip:x y;z-index:251317248;mso-position-horizontal-relative:text;mso-position-vertical-relative:text" from="274.45pt,428.95pt" to="302.2pt,405.85pt" strokecolor="red" strokeweight=".57pt"/>
              </w:pict>
            </w:r>
            <w:r>
              <w:rPr>
                <w:noProof/>
              </w:rPr>
              <w:pict>
                <v:line id="_x0000_s4196" style="position:absolute;left:0;text-align:left;flip:x y;z-index:251318272;mso-position-horizontal-relative:text;mso-position-vertical-relative:text" from="302.2pt,405.85pt" to="315.95pt,421.85pt" strokecolor="red" strokeweight=".57pt"/>
              </w:pict>
            </w:r>
            <w:r>
              <w:rPr>
                <w:noProof/>
              </w:rPr>
              <w:pict>
                <v:line id="_x0000_s4195" style="position:absolute;left:0;text-align:left;flip:x y;z-index:251319296;mso-position-horizontal-relative:text;mso-position-vertical-relative:text" from="315.95pt,421.85pt" to="288.65pt,444.8pt" strokecolor="red" strokeweight=".57pt"/>
              </w:pict>
            </w:r>
            <w:r>
              <w:rPr>
                <w:noProof/>
              </w:rPr>
              <w:pict>
                <v:line id="_x0000_s4194" style="position:absolute;left:0;text-align:left;flip:x y;z-index:251320320;mso-position-horizontal-relative:text;mso-position-vertical-relative:text" from="288.65pt,444.8pt" to="274.45pt,428.95pt" strokecolor="red" strokeweight=".57pt"/>
              </w:pict>
            </w:r>
            <w:r>
              <w:rPr>
                <w:noProof/>
              </w:rPr>
              <w:pict>
                <v:line id="_x0000_s4193" style="position:absolute;left:0;text-align:left;flip:x y;z-index:251321344;mso-position-horizontal-relative:text;mso-position-vertical-relative:text" from="139.85pt,521.65pt" to="151.05pt,514.2pt" strokecolor="red" strokeweight=".57pt"/>
              </w:pict>
            </w:r>
            <w:r>
              <w:rPr>
                <w:noProof/>
              </w:rPr>
              <w:pict>
                <v:line id="_x0000_s4192" style="position:absolute;left:0;text-align:left;flip:x y;z-index:251322368;mso-position-horizontal-relative:text;mso-position-vertical-relative:text" from="151.05pt,514.2pt" to="168.35pt,502.7pt" strokecolor="red" strokeweight=".57pt"/>
              </w:pict>
            </w:r>
            <w:r>
              <w:rPr>
                <w:noProof/>
              </w:rPr>
              <w:pict>
                <v:line id="_x0000_s4191" style="position:absolute;left:0;text-align:left;flip:x y;z-index:251323392;mso-position-horizontal-relative:text;mso-position-vertical-relative:text" from="168.35pt,502.7pt" to="179.45pt,519.55pt" strokecolor="red" strokeweight=".57pt"/>
              </w:pict>
            </w:r>
            <w:r>
              <w:rPr>
                <w:noProof/>
              </w:rPr>
              <w:pict>
                <v:line id="_x0000_s4190" style="position:absolute;left:0;text-align:left;flip:x y;z-index:251324416;mso-position-horizontal-relative:text;mso-position-vertical-relative:text" from="179.45pt,519.55pt" to="185.6pt,515.7pt" strokecolor="red" strokeweight=".57pt"/>
              </w:pict>
            </w:r>
            <w:r>
              <w:rPr>
                <w:noProof/>
              </w:rPr>
              <w:pict>
                <v:line id="_x0000_s4189" style="position:absolute;left:0;text-align:left;flip:x y;z-index:251325440;mso-position-horizontal-relative:text;mso-position-vertical-relative:text" from="185.6pt,515.7pt" to="195.45pt,530.35pt" strokecolor="red" strokeweight=".57pt"/>
              </w:pict>
            </w:r>
            <w:r>
              <w:rPr>
                <w:noProof/>
              </w:rPr>
              <w:pict>
                <v:line id="_x0000_s4188" style="position:absolute;left:0;text-align:left;flip:x y;z-index:251326464;mso-position-horizontal-relative:text;mso-position-vertical-relative:text" from="195.45pt,530.35pt" to="172.6pt,546.2pt" strokecolor="red" strokeweight=".57pt"/>
              </w:pict>
            </w:r>
            <w:r>
              <w:rPr>
                <w:noProof/>
              </w:rPr>
              <w:pict>
                <v:line id="_x0000_s4187" style="position:absolute;left:0;text-align:left;flip:x y;z-index:251327488;mso-position-horizontal-relative:text;mso-position-vertical-relative:text" from="172.6pt,546.2pt" to="160.9pt,529.25pt" strokecolor="red" strokeweight=".57pt"/>
              </w:pict>
            </w:r>
            <w:r>
              <w:rPr>
                <w:noProof/>
              </w:rPr>
              <w:pict>
                <v:line id="_x0000_s4186" style="position:absolute;left:0;text-align:left;flip:x y;z-index:251328512;mso-position-horizontal-relative:text;mso-position-vertical-relative:text" from="160.9pt,529.25pt" to="150.3pt,536.25pt" strokecolor="red" strokeweight=".57pt"/>
              </w:pict>
            </w:r>
            <w:r>
              <w:rPr>
                <w:noProof/>
              </w:rPr>
              <w:pict>
                <v:line id="_x0000_s4185" style="position:absolute;left:0;text-align:left;flip:x y;z-index:251329536;mso-position-horizontal-relative:text;mso-position-vertical-relative:text" from="150.3pt,536.25pt" to="139.85pt,521.65pt" strokecolor="red" strokeweight=".57pt"/>
              </w:pict>
            </w:r>
            <w:r>
              <w:rPr>
                <w:noProof/>
              </w:rPr>
              <w:pict>
                <v:line id="_x0000_s4184" style="position:absolute;left:0;text-align:left;flip:x y;z-index:251330560;mso-position-horizontal-relative:text;mso-position-vertical-relative:text" from="71.3pt,581.25pt" to="77.55pt,575.2pt" strokecolor="red" strokeweight=".57pt"/>
              </w:pict>
            </w:r>
            <w:r>
              <w:rPr>
                <w:noProof/>
              </w:rPr>
              <w:pict>
                <v:line id="_x0000_s4183" style="position:absolute;left:0;text-align:left;flip:x y;z-index:251331584;mso-position-horizontal-relative:text;mso-position-vertical-relative:text" from="77.55pt,575.2pt" to="74.35pt,571.3pt" strokecolor="red" strokeweight=".57pt"/>
              </w:pict>
            </w:r>
            <w:r>
              <w:rPr>
                <w:noProof/>
              </w:rPr>
              <w:pict>
                <v:line id="_x0000_s4182" style="position:absolute;left:0;text-align:left;flip:x y;z-index:251332608;mso-position-horizontal-relative:text;mso-position-vertical-relative:text" from="74.35pt,571.3pt" to="84.65pt,559.75pt" strokecolor="red" strokeweight=".57pt"/>
              </w:pict>
            </w:r>
            <w:r>
              <w:rPr>
                <w:noProof/>
              </w:rPr>
              <w:pict>
                <v:line id="_x0000_s4181" style="position:absolute;left:0;text-align:left;flip:x y;z-index:251333632;mso-position-horizontal-relative:text;mso-position-vertical-relative:text" from="84.65pt,559.75pt" to="88.3pt,563.35pt" strokecolor="red" strokeweight=".57pt"/>
              </w:pict>
            </w:r>
            <w:r>
              <w:rPr>
                <w:noProof/>
              </w:rPr>
              <w:pict>
                <v:line id="_x0000_s4180" style="position:absolute;left:0;text-align:left;flip:x y;z-index:251334656;mso-position-horizontal-relative:text;mso-position-vertical-relative:text" from="88.3pt,563.35pt" to="100.95pt,575.45pt" strokecolor="red" strokeweight=".57pt"/>
              </w:pict>
            </w:r>
            <w:r>
              <w:rPr>
                <w:noProof/>
              </w:rPr>
              <w:pict>
                <v:line id="_x0000_s4179" style="position:absolute;left:0;text-align:left;flip:x y;z-index:251335680;mso-position-horizontal-relative:text;mso-position-vertical-relative:text" from="100.95pt,575.45pt" to="106.9pt,568.85pt" strokecolor="red" strokeweight=".57pt"/>
              </w:pict>
            </w:r>
            <w:r>
              <w:rPr>
                <w:noProof/>
              </w:rPr>
              <w:pict>
                <v:line id="_x0000_s4178" style="position:absolute;left:0;text-align:left;flip:x y;z-index:251336704;mso-position-horizontal-relative:text;mso-position-vertical-relative:text" from="106.9pt,568.85pt" to="120.5pt,582.65pt" strokecolor="red" strokeweight=".57pt"/>
              </w:pict>
            </w:r>
            <w:r>
              <w:rPr>
                <w:noProof/>
              </w:rPr>
              <w:pict>
                <v:line id="_x0000_s4177" style="position:absolute;left:0;text-align:left;flip:x y;z-index:251337728;mso-position-horizontal-relative:text;mso-position-vertical-relative:text" from="120.5pt,582.65pt" to="107.35pt,595.9pt" strokecolor="red" strokeweight=".57pt"/>
              </w:pict>
            </w:r>
            <w:r>
              <w:rPr>
                <w:noProof/>
              </w:rPr>
              <w:pict>
                <v:line id="_x0000_s4176" style="position:absolute;left:0;text-align:left;flip:x y;z-index:251338752;mso-position-horizontal-relative:text;mso-position-vertical-relative:text" from="107.35pt,595.9pt" to="98.5pt,605.5pt" strokecolor="red" strokeweight=".57pt"/>
              </w:pict>
            </w:r>
            <w:r>
              <w:rPr>
                <w:noProof/>
              </w:rPr>
              <w:pict>
                <v:line id="_x0000_s4175" style="position:absolute;left:0;text-align:left;flip:x y;z-index:251339776;mso-position-horizontal-relative:text;mso-position-vertical-relative:text" from="98.5pt,605.5pt" to="71.3pt,581.25pt" strokecolor="red" strokeweight=".57pt"/>
              </w:pict>
            </w:r>
            <w:r>
              <w:rPr>
                <w:noProof/>
              </w:rPr>
              <w:pict>
                <v:line id="_x0000_s4174" style="position:absolute;left:0;text-align:left;flip:x y;z-index:251340800;mso-position-horizontal-relative:text;mso-position-vertical-relative:text" from="183.35pt,677.85pt" to="209.2pt,647.9pt" strokecolor="red" strokeweight=".57pt"/>
              </w:pict>
            </w:r>
            <w:r>
              <w:rPr>
                <w:noProof/>
              </w:rPr>
              <w:pict>
                <v:line id="_x0000_s4173" style="position:absolute;left:0;text-align:left;flip:x y;z-index:251341824;mso-position-horizontal-relative:text;mso-position-vertical-relative:text" from="209.2pt,647.9pt" to="227.6pt,664pt" strokecolor="red" strokeweight=".57pt"/>
              </w:pict>
            </w:r>
            <w:r>
              <w:rPr>
                <w:noProof/>
              </w:rPr>
              <w:pict>
                <v:line id="_x0000_s4172" style="position:absolute;left:0;text-align:left;flip:x y;z-index:251342848;mso-position-horizontal-relative:text;mso-position-vertical-relative:text" from="227.6pt,664pt" to="219.65pt,674.1pt" strokecolor="red" strokeweight=".57pt"/>
              </w:pict>
            </w:r>
            <w:r>
              <w:rPr>
                <w:noProof/>
              </w:rPr>
              <w:pict>
                <v:line id="_x0000_s4171" style="position:absolute;left:0;text-align:left;flip:x y;z-index:251343872;mso-position-horizontal-relative:text;mso-position-vertical-relative:text" from="219.65pt,674.1pt" to="238.2pt,691.05pt" strokecolor="red" strokeweight=".57pt"/>
              </w:pict>
            </w:r>
            <w:r>
              <w:rPr>
                <w:noProof/>
              </w:rPr>
              <w:pict>
                <v:line id="_x0000_s4170" style="position:absolute;left:0;text-align:left;flip:x y;z-index:251344896;mso-position-horizontal-relative:text;mso-position-vertical-relative:text" from="238.2pt,691.05pt" to="221.05pt,711.1pt" strokecolor="red" strokeweight=".57pt"/>
              </w:pict>
            </w:r>
            <w:r>
              <w:rPr>
                <w:noProof/>
              </w:rPr>
              <w:pict>
                <v:line id="_x0000_s4169" style="position:absolute;left:0;text-align:left;flip:x y;z-index:251345920;mso-position-horizontal-relative:text;mso-position-vertical-relative:text" from="221.05pt,711.1pt" to="183.35pt,677.85pt" strokecolor="red" strokeweight=".57pt"/>
              </w:pict>
            </w:r>
            <w:r>
              <w:rPr>
                <w:noProof/>
              </w:rPr>
              <w:pict>
                <v:line id="_x0000_s4168" style="position:absolute;left:0;text-align:left;flip:x y;z-index:251346944;mso-position-horizontal-relative:text;mso-position-vertical-relative:text" from="263.45pt,749.4pt" to="281.15pt,728.2pt" strokecolor="red" strokeweight=".57pt"/>
              </w:pict>
            </w:r>
            <w:r>
              <w:rPr>
                <w:noProof/>
              </w:rPr>
              <w:pict>
                <v:line id="_x0000_s4167" style="position:absolute;left:0;text-align:left;flip:x y;z-index:251347968;mso-position-horizontal-relative:text;mso-position-vertical-relative:text" from="281.15pt,728.2pt" to="320.2pt,761.7pt" strokecolor="red" strokeweight=".57pt"/>
              </w:pict>
            </w:r>
            <w:r>
              <w:rPr>
                <w:noProof/>
              </w:rPr>
              <w:pict>
                <v:line id="_x0000_s4166" style="position:absolute;left:0;text-align:left;flip:x y;z-index:251348992;mso-position-horizontal-relative:text;mso-position-vertical-relative:text" from="320.2pt,761.7pt" to="301.8pt,783.1pt" strokecolor="red" strokeweight=".57pt"/>
              </w:pict>
            </w:r>
            <w:r>
              <w:rPr>
                <w:noProof/>
              </w:rPr>
              <w:pict>
                <v:line id="_x0000_s4165" style="position:absolute;left:0;text-align:left;flip:x y;z-index:251350016;mso-position-horizontal-relative:text;mso-position-vertical-relative:text" from="301.8pt,783.1pt" to="263.45pt,749.4pt" strokecolor="red" strokeweight=".57pt"/>
              </w:pict>
            </w:r>
            <w:r>
              <w:rPr>
                <w:noProof/>
              </w:rPr>
              <w:pict>
                <v:line id="_x0000_s4164" style="position:absolute;left:0;text-align:left;flip:x y;z-index:251351040;mso-position-horizontal-relative:text;mso-position-vertical-relative:text" from="343.5pt,819.5pt" to="362.05pt,798pt" strokecolor="red" strokeweight=".57pt"/>
              </w:pict>
            </w:r>
            <w:r>
              <w:rPr>
                <w:noProof/>
              </w:rPr>
              <w:pict>
                <v:line id="_x0000_s4163" style="position:absolute;left:0;text-align:left;flip:x y;z-index:251352064;mso-position-horizontal-relative:text;mso-position-vertical-relative:text" from="362.05pt,798pt" to="390.5pt,821.85pt" strokecolor="red" strokeweight=".57pt"/>
              </w:pict>
            </w:r>
            <w:r>
              <w:rPr>
                <w:noProof/>
              </w:rPr>
              <w:pict>
                <v:line id="_x0000_s4162" style="position:absolute;left:0;text-align:left;flip:x y;z-index:251353088;mso-position-horizontal-relative:text;mso-position-vertical-relative:text" from="390.5pt,821.85pt" to="394.65pt,816.8pt" strokecolor="red" strokeweight=".57pt"/>
              </w:pict>
            </w:r>
            <w:r>
              <w:rPr>
                <w:noProof/>
              </w:rPr>
              <w:pict>
                <v:line id="_x0000_s4161" style="position:absolute;left:0;text-align:left;flip:x y;z-index:251354112;mso-position-horizontal-relative:text;mso-position-vertical-relative:text" from="394.65pt,816.8pt" to="400.4pt,821.75pt" strokecolor="red" strokeweight=".57pt"/>
              </w:pict>
            </w:r>
            <w:r>
              <w:rPr>
                <w:noProof/>
              </w:rPr>
              <w:pict>
                <v:line id="_x0000_s4160" style="position:absolute;left:0;text-align:left;flip:x y;z-index:251355136;mso-position-horizontal-relative:text;mso-position-vertical-relative:text" from="400.4pt,821.75pt" to="396.4pt,826.55pt" strokecolor="red" strokeweight=".57pt"/>
              </w:pict>
            </w:r>
            <w:r>
              <w:rPr>
                <w:noProof/>
              </w:rPr>
              <w:pict>
                <v:line id="_x0000_s4159" style="position:absolute;left:0;text-align:left;flip:x y;z-index:251356160;mso-position-horizontal-relative:text;mso-position-vertical-relative:text" from="396.4pt,826.55pt" to="401.5pt,830.8pt" strokecolor="red" strokeweight=".57pt"/>
              </w:pict>
            </w:r>
            <w:r>
              <w:rPr>
                <w:noProof/>
              </w:rPr>
              <w:pict>
                <v:line id="_x0000_s4158" style="position:absolute;left:0;text-align:left;flip:x y;z-index:251357184;mso-position-horizontal-relative:text;mso-position-vertical-relative:text" from="401.5pt,830.8pt" to="382.65pt,853.3pt" strokecolor="red" strokeweight=".57pt"/>
              </w:pict>
            </w:r>
            <w:r>
              <w:rPr>
                <w:noProof/>
              </w:rPr>
              <w:pict>
                <v:line id="_x0000_s4157" style="position:absolute;left:0;text-align:left;flip:x y;z-index:251358208;mso-position-horizontal-relative:text;mso-position-vertical-relative:text" from="382.65pt,853.3pt" to="343.5pt,819.5pt" strokecolor="red" strokeweight=".57pt"/>
              </w:pict>
            </w:r>
            <w:r>
              <w:rPr>
                <w:noProof/>
              </w:rPr>
              <w:pict>
                <v:line id="_x0000_s4156" style="position:absolute;left:0;text-align:left;flip:x y;z-index:251359232;mso-position-horizontal-relative:text;mso-position-vertical-relative:text" from="337.7pt,390.45pt" to="357.65pt,376.15pt" strokecolor="red" strokeweight=".57pt"/>
              </w:pict>
            </w:r>
            <w:r>
              <w:rPr>
                <w:noProof/>
              </w:rPr>
              <w:pict>
                <v:line id="_x0000_s4155" style="position:absolute;left:0;text-align:left;flip:x y;z-index:251360256;mso-position-horizontal-relative:text;mso-position-vertical-relative:text" from="357.65pt,376.15pt" to="372.45pt,396.95pt" strokecolor="red" strokeweight=".57pt"/>
              </w:pict>
            </w:r>
            <w:r>
              <w:rPr>
                <w:noProof/>
              </w:rPr>
              <w:pict>
                <v:line id="_x0000_s4154" style="position:absolute;left:0;text-align:left;flip:x y;z-index:251361280;mso-position-horizontal-relative:text;mso-position-vertical-relative:text" from="372.45pt,396.95pt" to="352.4pt,411pt" strokecolor="red" strokeweight=".57pt"/>
              </w:pict>
            </w:r>
            <w:r>
              <w:rPr>
                <w:noProof/>
              </w:rPr>
              <w:pict>
                <v:line id="_x0000_s4153" style="position:absolute;left:0;text-align:left;flip:x y;z-index:251362304;mso-position-horizontal-relative:text;mso-position-vertical-relative:text" from="352.4pt,411pt" to="337.7pt,390.45pt" strokecolor="red" strokeweight=".57pt"/>
              </w:pict>
            </w:r>
            <w:r>
              <w:rPr>
                <w:noProof/>
              </w:rPr>
              <w:pict>
                <v:line id="_x0000_s4152" style="position:absolute;left:0;text-align:left;flip:x y;z-index:251363328;mso-position-horizontal-relative:text;mso-position-vertical-relative:text" from="372.5pt,199.25pt" to="420.2pt,250.3pt" strokeweight=".57pt"/>
              </w:pict>
            </w:r>
            <w:r>
              <w:rPr>
                <w:noProof/>
              </w:rPr>
              <w:pict>
                <v:line id="_x0000_s4151" style="position:absolute;left:0;text-align:left;flip:x y;z-index:251364352;mso-position-horizontal-relative:text;mso-position-vertical-relative:text" from="420.2pt,250.3pt" to="478.85pt,199.95pt" strokeweight=".57pt"/>
              </w:pict>
            </w:r>
            <w:r>
              <w:rPr>
                <w:noProof/>
              </w:rPr>
              <w:pict>
                <v:line id="_x0000_s4150" style="position:absolute;left:0;text-align:left;flip:x y;z-index:251365376;mso-position-horizontal-relative:text;mso-position-vertical-relative:text" from="478.85pt,199.95pt" to="439.4pt,167.05pt" strokeweight=".57pt"/>
              </w:pict>
            </w:r>
            <w:r>
              <w:rPr>
                <w:noProof/>
              </w:rPr>
              <w:pict>
                <v:line id="_x0000_s4149" style="position:absolute;left:0;text-align:left;flip:x y;z-index:251366400;mso-position-horizontal-relative:text;mso-position-vertical-relative:text" from="439.4pt,167.05pt" to="438.15pt,168.35pt" strokeweight=".57pt"/>
              </w:pict>
            </w:r>
            <w:r>
              <w:rPr>
                <w:noProof/>
              </w:rPr>
              <w:pict>
                <v:line id="_x0000_s4148" style="position:absolute;left:0;text-align:left;flip:x y;z-index:251367424;mso-position-horizontal-relative:text;mso-position-vertical-relative:text" from="438.15pt,168.35pt" to="422.45pt,155.1pt" strokeweight=".57pt"/>
              </w:pict>
            </w:r>
            <w:r>
              <w:rPr>
                <w:noProof/>
              </w:rPr>
              <w:pict>
                <v:line id="_x0000_s4147" style="position:absolute;left:0;text-align:left;flip:x y;z-index:251368448;mso-position-horizontal-relative:text;mso-position-vertical-relative:text" from="422.45pt,155.1pt" to="400.9pt,147.7pt" strokeweight=".57pt"/>
              </w:pict>
            </w:r>
            <w:r>
              <w:rPr>
                <w:noProof/>
              </w:rPr>
              <w:pict>
                <v:line id="_x0000_s4146" style="position:absolute;left:0;text-align:left;flip:x y;z-index:251369472;mso-position-horizontal-relative:text;mso-position-vertical-relative:text" from="400.9pt,147.7pt" to="389.85pt,167.6pt" strokeweight=".57pt"/>
              </w:pict>
            </w:r>
            <w:r>
              <w:rPr>
                <w:noProof/>
              </w:rPr>
              <w:pict>
                <v:line id="_x0000_s4145" style="position:absolute;left:0;text-align:left;flip:x y;z-index:251370496;mso-position-horizontal-relative:text;mso-position-vertical-relative:text" from="389.85pt,167.6pt" to="364.4pt,190.55pt" strokeweight=".57pt"/>
              </w:pict>
            </w:r>
            <w:r>
              <w:rPr>
                <w:noProof/>
              </w:rPr>
              <w:pict>
                <v:line id="_x0000_s4144" style="position:absolute;left:0;text-align:left;flip:x y;z-index:251371520;mso-position-horizontal-relative:text;mso-position-vertical-relative:text" from="364.4pt,190.55pt" to="372.5pt,199.25pt" strokeweight=".57pt"/>
              </w:pict>
            </w:r>
            <w:r>
              <w:rPr>
                <w:noProof/>
              </w:rPr>
              <w:pict>
                <v:line id="_x0000_s4143" style="position:absolute;left:0;text-align:left;flip:x y;z-index:251372544;mso-position-horizontal-relative:text;mso-position-vertical-relative:text" from="441.6pt,423.25pt" to="466.9pt,409.8pt" strokeweight=".57pt"/>
              </w:pict>
            </w:r>
            <w:r>
              <w:rPr>
                <w:noProof/>
              </w:rPr>
              <w:pict>
                <v:line id="_x0000_s4142" style="position:absolute;left:0;text-align:left;flip:x y;z-index:251373568;mso-position-horizontal-relative:text;mso-position-vertical-relative:text" from="466.9pt,409.8pt" to="458.5pt,391.95pt" strokeweight=".57pt"/>
              </w:pict>
            </w:r>
            <w:r>
              <w:rPr>
                <w:noProof/>
              </w:rPr>
              <w:pict>
                <v:line id="_x0000_s4141" style="position:absolute;left:0;text-align:left;flip:x y;z-index:251374592;mso-position-horizontal-relative:text;mso-position-vertical-relative:text" from="458.5pt,391.95pt" to="498.85pt,370.45pt" strokeweight=".57pt"/>
              </w:pict>
            </w:r>
            <w:r>
              <w:rPr>
                <w:noProof/>
              </w:rPr>
              <w:pict>
                <v:line id="_x0000_s4140" style="position:absolute;left:0;text-align:left;flip:x y;z-index:251375616;mso-position-horizontal-relative:text;mso-position-vertical-relative:text" from="498.85pt,370.45pt" to="538.8pt,414.35pt" strokeweight=".57pt"/>
              </w:pict>
            </w:r>
            <w:r>
              <w:rPr>
                <w:noProof/>
              </w:rPr>
              <w:pict>
                <v:line id="_x0000_s4139" style="position:absolute;left:0;text-align:left;flip:x y;z-index:251376640;mso-position-horizontal-relative:text;mso-position-vertical-relative:text" from="538.8pt,414.35pt" to="533.4pt,451.3pt" strokeweight=".57pt"/>
              </w:pict>
            </w:r>
            <w:r>
              <w:rPr>
                <w:noProof/>
              </w:rPr>
              <w:pict>
                <v:line id="_x0000_s4138" style="position:absolute;left:0;text-align:left;flip:x y;z-index:251377664;mso-position-horizontal-relative:text;mso-position-vertical-relative:text" from="533.4pt,451.3pt" to="521.45pt,481.65pt" strokeweight=".57pt"/>
              </w:pict>
            </w:r>
            <w:r>
              <w:rPr>
                <w:noProof/>
              </w:rPr>
              <w:pict>
                <v:line id="_x0000_s4137" style="position:absolute;left:0;text-align:left;flip:x y;z-index:251378688;mso-position-horizontal-relative:text;mso-position-vertical-relative:text" from="521.45pt,481.65pt" to="492.6pt,506.75pt" strokeweight=".57pt"/>
              </w:pict>
            </w:r>
            <w:r>
              <w:rPr>
                <w:noProof/>
              </w:rPr>
              <w:pict>
                <v:line id="_x0000_s4136" style="position:absolute;left:0;text-align:left;flip:x y;z-index:251379712;mso-position-horizontal-relative:text;mso-position-vertical-relative:text" from="492.6pt,506.75pt" to="474.8pt,479.9pt" strokeweight=".57pt"/>
              </w:pict>
            </w:r>
            <w:r>
              <w:rPr>
                <w:noProof/>
              </w:rPr>
              <w:pict>
                <v:line id="_x0000_s4135" style="position:absolute;left:0;text-align:left;flip:x y;z-index:251380736;mso-position-horizontal-relative:text;mso-position-vertical-relative:text" from="474.8pt,479.9pt" to="441.6pt,423.25pt" strokeweight=".57pt"/>
              </w:pict>
            </w:r>
            <w:r>
              <w:rPr>
                <w:noProof/>
              </w:rPr>
              <w:pict>
                <v:line id="_x0000_s4134" style="position:absolute;left:0;text-align:left;flip:x y;z-index:251381760;mso-position-horizontal-relative:text;mso-position-vertical-relative:text" from="274.6pt,479.8pt" to="328pt,536.8pt" strokeweight=".57pt"/>
              </w:pict>
            </w:r>
            <w:r>
              <w:rPr>
                <w:noProof/>
              </w:rPr>
              <w:pict>
                <v:line id="_x0000_s4133" style="position:absolute;left:0;text-align:left;flip:x y;z-index:251382784;mso-position-horizontal-relative:text;mso-position-vertical-relative:text" from="328pt,536.8pt" to="329.95pt,536.35pt" strokeweight=".57pt"/>
              </w:pict>
            </w:r>
            <w:r>
              <w:rPr>
                <w:noProof/>
              </w:rPr>
              <w:pict>
                <v:line id="_x0000_s4132" style="position:absolute;left:0;text-align:left;flip:x y;z-index:251383808;mso-position-horizontal-relative:text;mso-position-vertical-relative:text" from="329.95pt,536.35pt" to="332.95pt,542.65pt" strokeweight=".57pt"/>
              </w:pict>
            </w:r>
            <w:r>
              <w:rPr>
                <w:noProof/>
              </w:rPr>
              <w:pict>
                <v:line id="_x0000_s4131" style="position:absolute;left:0;text-align:left;flip:x y;z-index:251384832;mso-position-horizontal-relative:text;mso-position-vertical-relative:text" from="332.95pt,542.65pt" to="405.5pt,494.8pt" strokeweight=".57pt"/>
              </w:pict>
            </w:r>
            <w:r>
              <w:rPr>
                <w:noProof/>
              </w:rPr>
              <w:pict>
                <v:line id="_x0000_s4130" style="position:absolute;left:0;text-align:left;flip:x y;z-index:251385856;mso-position-horizontal-relative:text;mso-position-vertical-relative:text" from="405.5pt,494.8pt" to="357.95pt,439.7pt" strokeweight=".57pt"/>
              </w:pict>
            </w:r>
            <w:r>
              <w:rPr>
                <w:noProof/>
              </w:rPr>
              <w:pict>
                <v:line id="_x0000_s4129" style="position:absolute;left:0;text-align:left;flip:x y;z-index:251386880;mso-position-horizontal-relative:text;mso-position-vertical-relative:text" from="357.95pt,439.7pt" to="356.4pt,437.95pt" strokeweight=".57pt"/>
              </w:pict>
            </w:r>
            <w:r>
              <w:rPr>
                <w:noProof/>
              </w:rPr>
              <w:pict>
                <v:line id="_x0000_s4128" style="position:absolute;left:0;text-align:left;flip:x y;z-index:251387904;mso-position-horizontal-relative:text;mso-position-vertical-relative:text" from="356.4pt,437.95pt" to="348.85pt,429.2pt" strokeweight=".57pt"/>
              </w:pict>
            </w:r>
            <w:r>
              <w:rPr>
                <w:noProof/>
              </w:rPr>
              <w:pict>
                <v:line id="_x0000_s4127" style="position:absolute;left:0;text-align:left;flip:x y;z-index:251388928;mso-position-horizontal-relative:text;mso-position-vertical-relative:text" from="348.85pt,429.2pt" to="334.1pt,412.2pt" strokeweight=".57pt"/>
              </w:pict>
            </w:r>
            <w:r>
              <w:rPr>
                <w:noProof/>
              </w:rPr>
              <w:pict>
                <v:line id="_x0000_s4126" style="position:absolute;left:0;text-align:left;flip:x y;z-index:251389952;mso-position-horizontal-relative:text;mso-position-vertical-relative:text" from="334.1pt,412.2pt" to="316.2pt,391.75pt" strokeweight=".57pt"/>
              </w:pict>
            </w:r>
            <w:r>
              <w:rPr>
                <w:noProof/>
              </w:rPr>
              <w:pict>
                <v:line id="_x0000_s4125" style="position:absolute;left:0;text-align:left;flip:x y;z-index:251390976;mso-position-horizontal-relative:text;mso-position-vertical-relative:text" from="316.2pt,391.75pt" to="316.4pt,388.95pt" strokeweight=".57pt"/>
              </w:pict>
            </w:r>
            <w:r>
              <w:rPr>
                <w:noProof/>
              </w:rPr>
              <w:pict>
                <v:line id="_x0000_s4124" style="position:absolute;left:0;text-align:left;flip:x y;z-index:251392000;mso-position-horizontal-relative:text;mso-position-vertical-relative:text" from="316.4pt,388.95pt" to="293.7pt,405.85pt" strokeweight=".57pt"/>
              </w:pict>
            </w:r>
            <w:r>
              <w:rPr>
                <w:noProof/>
              </w:rPr>
              <w:pict>
                <v:line id="_x0000_s4123" style="position:absolute;left:0;text-align:left;flip:x y;z-index:251393024;mso-position-horizontal-relative:text;mso-position-vertical-relative:text" from="293.7pt,405.85pt" to="241.4pt,444.7pt" strokeweight=".57pt"/>
              </w:pict>
            </w:r>
            <w:r>
              <w:rPr>
                <w:noProof/>
              </w:rPr>
              <w:pict>
                <v:line id="_x0000_s4122" style="position:absolute;left:0;text-align:left;flip:x y;z-index:251394048;mso-position-horizontal-relative:text;mso-position-vertical-relative:text" from="241.4pt,444.7pt" to="259.6pt,463.95pt" strokeweight=".57pt"/>
              </w:pict>
            </w:r>
            <w:r>
              <w:rPr>
                <w:noProof/>
              </w:rPr>
              <w:pict>
                <v:line id="_x0000_s4121" style="position:absolute;left:0;text-align:left;flip:x y;z-index:251395072;mso-position-horizontal-relative:text;mso-position-vertical-relative:text" from="259.6pt,463.95pt" to="274.6pt,479.8pt" strokeweight=".57pt"/>
              </w:pict>
            </w:r>
            <w:r>
              <w:rPr>
                <w:noProof/>
              </w:rPr>
              <w:pict>
                <v:line id="_x0000_s4120" style="position:absolute;left:0;text-align:left;flip:x y;z-index:251396096;mso-position-horizontal-relative:text;mso-position-vertical-relative:text" from="124.85pt,592.55pt" to="117.15pt,582.4pt" strokeweight=".57pt"/>
              </w:pict>
            </w:r>
            <w:r>
              <w:rPr>
                <w:noProof/>
              </w:rPr>
              <w:pict>
                <v:line id="_x0000_s4119" style="position:absolute;left:0;text-align:left;flip:x y;z-index:251397120;mso-position-horizontal-relative:text;mso-position-vertical-relative:text" from="117.15pt,582.4pt" to="117.55pt,582.1pt" strokeweight=".57pt"/>
              </w:pict>
            </w:r>
            <w:r>
              <w:rPr>
                <w:noProof/>
              </w:rPr>
              <w:pict>
                <v:line id="_x0000_s4118" style="position:absolute;left:0;text-align:left;flip:x y;z-index:251398144;mso-position-horizontal-relative:text;mso-position-vertical-relative:text" from="117.55pt,582.1pt" to="106.9pt,568.85pt" strokeweight=".57pt"/>
              </w:pict>
            </w:r>
            <w:r>
              <w:rPr>
                <w:noProof/>
              </w:rPr>
              <w:pict>
                <v:line id="_x0000_s4117" style="position:absolute;left:0;text-align:left;flip:x y;z-index:251399168;mso-position-horizontal-relative:text;mso-position-vertical-relative:text" from="106.9pt,568.85pt" to="107.9pt,567.8pt" strokeweight=".57pt"/>
              </w:pict>
            </w:r>
            <w:r>
              <w:rPr>
                <w:noProof/>
              </w:rPr>
              <w:pict>
                <v:line id="_x0000_s4116" style="position:absolute;left:0;text-align:left;flip:x y;z-index:251400192;mso-position-horizontal-relative:text;mso-position-vertical-relative:text" from="107.9pt,567.8pt" to="101.65pt,561.7pt" strokeweight=".57pt"/>
              </w:pict>
            </w:r>
            <w:r>
              <w:rPr>
                <w:noProof/>
              </w:rPr>
              <w:pict>
                <v:line id="_x0000_s4115" style="position:absolute;left:0;text-align:left;flip:x y;z-index:251401216;mso-position-horizontal-relative:text;mso-position-vertical-relative:text" from="101.65pt,561.7pt" to="102.7pt,560.65pt" strokeweight=".57pt"/>
              </w:pict>
            </w:r>
            <w:r>
              <w:rPr>
                <w:noProof/>
              </w:rPr>
              <w:pict>
                <v:line id="_x0000_s4114" style="position:absolute;left:0;text-align:left;flip:x y;z-index:251402240;mso-position-horizontal-relative:text;mso-position-vertical-relative:text" from="102.7pt,560.65pt" to="93.95pt,552.85pt" strokeweight=".57pt"/>
              </w:pict>
            </w:r>
            <w:r>
              <w:rPr>
                <w:noProof/>
              </w:rPr>
              <w:pict>
                <v:line id="_x0000_s4113" style="position:absolute;left:0;text-align:left;flip:x y;z-index:251403264;mso-position-horizontal-relative:text;mso-position-vertical-relative:text" from="93.95pt,552.85pt" to="91.75pt,544.75pt" strokeweight=".57pt"/>
              </w:pict>
            </w:r>
            <w:r>
              <w:rPr>
                <w:noProof/>
              </w:rPr>
              <w:pict>
                <v:line id="_x0000_s4112" style="position:absolute;left:0;text-align:left;flip:x y;z-index:251404288;mso-position-horizontal-relative:text;mso-position-vertical-relative:text" from="91.75pt,544.75pt" to="73.2pt,553.95pt" strokeweight=".57pt"/>
              </w:pict>
            </w:r>
            <w:r>
              <w:rPr>
                <w:noProof/>
              </w:rPr>
              <w:pict>
                <v:line id="_x0000_s4111" style="position:absolute;left:0;text-align:left;flip:x y;z-index:251405312;mso-position-horizontal-relative:text;mso-position-vertical-relative:text" from="73.2pt,553.95pt" to="37.45pt,580.5pt" strokeweight=".57pt"/>
              </w:pict>
            </w:r>
            <w:r>
              <w:rPr>
                <w:noProof/>
              </w:rPr>
              <w:pict>
                <v:line id="_x0000_s4110" style="position:absolute;left:0;text-align:left;flip:x y;z-index:251406336;mso-position-horizontal-relative:text;mso-position-vertical-relative:text" from="37.45pt,580.5pt" to="85.05pt,623.95pt" strokeweight=".57pt"/>
              </w:pict>
            </w:r>
            <w:r>
              <w:rPr>
                <w:noProof/>
              </w:rPr>
              <w:pict>
                <v:line id="_x0000_s4109" style="position:absolute;left:0;text-align:left;flip:x y;z-index:251407360;mso-position-horizontal-relative:text;mso-position-vertical-relative:text" from="85.05pt,623.95pt" to="87.9pt,626.15pt" strokeweight=".57pt"/>
              </w:pict>
            </w:r>
            <w:r>
              <w:rPr>
                <w:noProof/>
              </w:rPr>
              <w:pict>
                <v:line id="_x0000_s4108" style="position:absolute;left:0;text-align:left;flip:x y;z-index:251408384;mso-position-horizontal-relative:text;mso-position-vertical-relative:text" from="87.9pt,626.15pt" to="151.6pt,677.6pt" strokeweight=".57pt"/>
              </w:pict>
            </w:r>
            <w:r>
              <w:rPr>
                <w:noProof/>
              </w:rPr>
              <w:pict>
                <v:line id="_x0000_s4107" style="position:absolute;left:0;text-align:left;flip:x y;z-index:251409408;mso-position-horizontal-relative:text;mso-position-vertical-relative:text" from="151.6pt,677.6pt" to="172.25pt,655.4pt" strokeweight=".57pt"/>
              </w:pict>
            </w:r>
            <w:r>
              <w:rPr>
                <w:noProof/>
              </w:rPr>
              <w:pict>
                <v:line id="_x0000_s4106" style="position:absolute;left:0;text-align:left;flip:x y;z-index:251410432;mso-position-horizontal-relative:text;mso-position-vertical-relative:text" from="172.25pt,655.4pt" to="156.15pt,634.1pt" strokeweight=".57pt"/>
              </w:pict>
            </w:r>
            <w:r>
              <w:rPr>
                <w:noProof/>
              </w:rPr>
              <w:pict>
                <v:line id="_x0000_s4105" style="position:absolute;left:0;text-align:left;flip:x y;z-index:251411456;mso-position-horizontal-relative:text;mso-position-vertical-relative:text" from="156.15pt,634.1pt" to="124.85pt,592.55pt" strokeweight=".57pt"/>
              </w:pict>
            </w:r>
            <w:r>
              <w:rPr>
                <w:noProof/>
              </w:rPr>
              <w:pict>
                <v:line id="_x0000_s4104" style="position:absolute;left:0;text-align:left;flip:x y;z-index:251412480;mso-position-horizontal-relative:text;mso-position-vertical-relative:text" from="565.95pt,420.8pt" to="595.9pt,406.65pt" strokeweight=".57pt"/>
              </w:pict>
            </w:r>
            <w:r>
              <w:rPr>
                <w:noProof/>
              </w:rPr>
              <w:pict>
                <v:line id="_x0000_s4103" style="position:absolute;left:0;text-align:left;flip:x y;z-index:251413504;mso-position-horizontal-relative:text;mso-position-vertical-relative:text" from="595.9pt,406.65pt" to="637.5pt,407.05pt" strokeweight=".57pt"/>
              </w:pict>
            </w:r>
            <w:r>
              <w:rPr>
                <w:noProof/>
              </w:rPr>
              <w:pict>
                <v:line id="_x0000_s4102" style="position:absolute;left:0;text-align:left;flip:x y;z-index:251414528;mso-position-horizontal-relative:text;mso-position-vertical-relative:text" from="637.5pt,407.05pt" to="676.6pt,412.7pt" strokeweight=".57pt"/>
              </w:pict>
            </w:r>
            <w:r>
              <w:rPr>
                <w:noProof/>
              </w:rPr>
              <w:pict>
                <v:line id="_x0000_s4101" style="position:absolute;left:0;text-align:left;flip:x y;z-index:251415552;mso-position-horizontal-relative:text;mso-position-vertical-relative:text" from="676.6pt,412.7pt" to="660.65pt,443.65pt" strokeweight=".57pt"/>
              </w:pict>
            </w:r>
            <w:r>
              <w:rPr>
                <w:noProof/>
              </w:rPr>
              <w:pict>
                <v:line id="_x0000_s4100" style="position:absolute;left:0;text-align:left;flip:x y;z-index:251416576;mso-position-horizontal-relative:text;mso-position-vertical-relative:text" from="660.65pt,443.65pt" to="657.95pt,465pt" strokeweight=".57pt"/>
              </w:pict>
            </w:r>
            <w:r>
              <w:rPr>
                <w:noProof/>
              </w:rPr>
              <w:pict>
                <v:line id="_x0000_s4099" style="position:absolute;left:0;text-align:left;flip:x y;z-index:251417600;mso-position-horizontal-relative:text;mso-position-vertical-relative:text" from="657.95pt,465pt" to="663.15pt,493.1pt" strokeweight=".57pt"/>
              </w:pict>
            </w:r>
            <w:r>
              <w:rPr>
                <w:noProof/>
              </w:rPr>
              <w:pict>
                <v:line id="_x0000_s4098" style="position:absolute;left:0;text-align:left;flip:x y;z-index:251418624;mso-position-horizontal-relative:text;mso-position-vertical-relative:text" from="663.15pt,493.1pt" to="624.95pt,550.55pt" strokeweight=".57pt"/>
              </w:pict>
            </w:r>
            <w:r>
              <w:rPr>
                <w:noProof/>
              </w:rPr>
              <w:pict>
                <v:line id="_x0000_s4097" style="position:absolute;left:0;text-align:left;flip:x y;z-index:251419648;mso-position-horizontal-relative:text;mso-position-vertical-relative:text" from="624.95pt,550.55pt" to="546.65pt,496.35pt" strokeweight=".57pt"/>
              </w:pict>
            </w:r>
            <w:r>
              <w:rPr>
                <w:noProof/>
              </w:rPr>
              <w:pict>
                <v:line id="_x0000_s4096" style="position:absolute;left:0;text-align:left;flip:x y;z-index:251420672;mso-position-horizontal-relative:text;mso-position-vertical-relative:text" from="546.65pt,496.35pt" to="568.65pt,434.85pt" strokeweight=".57pt"/>
              </w:pict>
            </w:r>
            <w:r>
              <w:rPr>
                <w:noProof/>
              </w:rPr>
              <w:pict>
                <v:line id="_x0000_s2047" style="position:absolute;left:0;text-align:left;flip:x y;z-index:251421696;mso-position-horizontal-relative:text;mso-position-vertical-relative:text" from="568.65pt,434.85pt" to="565.95pt,420.8pt" strokeweight=".57pt"/>
              </w:pict>
            </w:r>
            <w:r>
              <w:rPr>
                <w:noProof/>
              </w:rPr>
              <w:pict>
                <v:line id="_x0000_s2046" style="position:absolute;left:0;text-align:left;flip:x y;z-index:251422720;mso-position-horizontal-relative:text;mso-position-vertical-relative:text" from="546.65pt,496.35pt" to="624.95pt,550.55pt" strokeweight=".57pt"/>
              </w:pict>
            </w:r>
            <w:r>
              <w:rPr>
                <w:noProof/>
              </w:rPr>
              <w:pict>
                <v:line id="_x0000_s2045" style="position:absolute;left:0;text-align:left;flip:x y;z-index:251423744;mso-position-horizontal-relative:text;mso-position-vertical-relative:text" from="624.95pt,550.55pt" to="526.25pt,706.8pt" strokeweight=".57pt"/>
              </w:pict>
            </w:r>
            <w:r>
              <w:rPr>
                <w:noProof/>
              </w:rPr>
              <w:pict>
                <v:line id="_x0000_s2044" style="position:absolute;left:0;text-align:left;flip:x y;z-index:251424768;mso-position-horizontal-relative:text;mso-position-vertical-relative:text" from="526.25pt,706.8pt" to="519pt,699.55pt" strokeweight=".57pt"/>
              </w:pict>
            </w:r>
            <w:r>
              <w:rPr>
                <w:noProof/>
              </w:rPr>
              <w:pict>
                <v:line id="_x0000_s2043" style="position:absolute;left:0;text-align:left;flip:x y;z-index:251425792;mso-position-horizontal-relative:text;mso-position-vertical-relative:text" from="519pt,699.55pt" to="508.4pt,633.8pt" strokeweight=".57pt"/>
              </w:pict>
            </w:r>
            <w:r>
              <w:rPr>
                <w:noProof/>
              </w:rPr>
              <w:pict>
                <v:line id="_x0000_s2042" style="position:absolute;left:0;text-align:left;flip:x y;z-index:251426816;mso-position-horizontal-relative:text;mso-position-vertical-relative:text" from="508.4pt,633.8pt" to="509.4pt,607.45pt" strokeweight=".57pt"/>
              </w:pict>
            </w:r>
            <w:r>
              <w:rPr>
                <w:noProof/>
              </w:rPr>
              <w:pict>
                <v:line id="_x0000_s2041" style="position:absolute;left:0;text-align:left;flip:x y;z-index:251427840;mso-position-horizontal-relative:text;mso-position-vertical-relative:text" from="509.4pt,607.45pt" to="546.65pt,496.35pt" strokeweight=".57pt"/>
              </w:pict>
            </w:r>
            <w:r>
              <w:rPr>
                <w:noProof/>
              </w:rPr>
              <w:pict>
                <v:line id="_x0000_s2040" style="position:absolute;left:0;text-align:left;flip:x y;z-index:251428864;mso-position-horizontal-relative:text;mso-position-vertical-relative:text" from="223.5pt,600.2pt" to="249.4pt,584.2pt" strokeweight=".57pt"/>
              </w:pict>
            </w:r>
            <w:r>
              <w:rPr>
                <w:noProof/>
              </w:rPr>
              <w:pict>
                <v:line id="_x0000_s2039" style="position:absolute;left:0;text-align:left;flip:x y;z-index:251429888;mso-position-horizontal-relative:text;mso-position-vertical-relative:text" from="249.4pt,584.2pt" to="332.95pt,542.65pt" strokeweight=".57pt"/>
              </w:pict>
            </w:r>
            <w:r>
              <w:rPr>
                <w:noProof/>
              </w:rPr>
              <w:pict>
                <v:line id="_x0000_s2038" style="position:absolute;left:0;text-align:left;flip:x y;z-index:251430912;mso-position-horizontal-relative:text;mso-position-vertical-relative:text" from="332.95pt,542.65pt" to="355.6pt,527.7pt" strokeweight=".57pt"/>
              </w:pict>
            </w:r>
            <w:r>
              <w:rPr>
                <w:noProof/>
              </w:rPr>
              <w:pict>
                <v:line id="_x0000_s2037" style="position:absolute;left:0;text-align:left;flip:x y;z-index:251431936;mso-position-horizontal-relative:text;mso-position-vertical-relative:text" from="355.6pt,527.7pt" to="360.85pt,524.2pt" strokeweight=".57pt"/>
              </w:pict>
            </w:r>
            <w:r>
              <w:rPr>
                <w:noProof/>
              </w:rPr>
              <w:pict>
                <v:line id="_x0000_s2036" style="position:absolute;left:0;text-align:left;flip:x y;z-index:251432960;mso-position-horizontal-relative:text;mso-position-vertical-relative:text" from="360.85pt,524.2pt" to="403.6pt,573.55pt" strokeweight=".57pt"/>
              </w:pict>
            </w:r>
            <w:r>
              <w:rPr>
                <w:noProof/>
              </w:rPr>
              <w:pict>
                <v:line id="_x0000_s2035" style="position:absolute;left:0;text-align:left;flip:x y;z-index:251433984;mso-position-horizontal-relative:text;mso-position-vertical-relative:text" from="403.6pt,573.55pt" to="398.9pt,577.65pt" strokeweight=".57pt"/>
              </w:pict>
            </w:r>
            <w:r>
              <w:rPr>
                <w:noProof/>
              </w:rPr>
              <w:pict>
                <v:line id="_x0000_s2034" style="position:absolute;left:0;text-align:left;flip:x y;z-index:251435008;mso-position-horizontal-relative:text;mso-position-vertical-relative:text" from="398.9pt,577.65pt" to="297.55pt,666.7pt" strokeweight=".57pt"/>
              </w:pict>
            </w:r>
            <w:r>
              <w:rPr>
                <w:noProof/>
              </w:rPr>
              <w:pict>
                <v:line id="_x0000_s2033" style="position:absolute;left:0;text-align:left;flip:x y;z-index:251436032;mso-position-horizontal-relative:text;mso-position-vertical-relative:text" from="297.55pt,666.7pt" to="295.3pt,668.65pt" strokeweight=".57pt"/>
              </w:pict>
            </w:r>
            <w:r>
              <w:rPr>
                <w:noProof/>
              </w:rPr>
              <w:pict>
                <v:line id="_x0000_s2032" style="position:absolute;left:0;text-align:left;flip:x y;z-index:251437056;mso-position-horizontal-relative:text;mso-position-vertical-relative:text" from="295.3pt,668.65pt" to="223.5pt,600.2pt" strokeweight=".57pt"/>
              </w:pict>
            </w:r>
            <w:r>
              <w:rPr>
                <w:noProof/>
              </w:rPr>
              <w:pict>
                <v:line id="_x0000_s2031" style="position:absolute;left:0;text-align:left;flip:x y;z-index:251438080;mso-position-horizontal-relative:text;mso-position-vertical-relative:text" from="297.55pt,666.7pt" to="398.9pt,577.65pt" strokeweight=".57pt"/>
              </w:pict>
            </w:r>
            <w:r>
              <w:rPr>
                <w:noProof/>
              </w:rPr>
              <w:pict>
                <v:line id="_x0000_s2030" style="position:absolute;left:0;text-align:left;flip:x y;z-index:251439104;mso-position-horizontal-relative:text;mso-position-vertical-relative:text" from="398.9pt,577.65pt" to="403.6pt,573.55pt" strokeweight=".57pt"/>
              </w:pict>
            </w:r>
            <w:r>
              <w:rPr>
                <w:noProof/>
              </w:rPr>
              <w:pict>
                <v:line id="_x0000_s2029" style="position:absolute;left:0;text-align:left;flip:x y;z-index:251440128;mso-position-horizontal-relative:text;mso-position-vertical-relative:text" from="403.6pt,573.55pt" to="418.85pt,558.2pt" strokeweight=".57pt"/>
              </w:pict>
            </w:r>
            <w:r>
              <w:rPr>
                <w:noProof/>
              </w:rPr>
              <w:pict>
                <v:line id="_x0000_s2028" style="position:absolute;left:0;text-align:left;flip:x y;z-index:251441152;mso-position-horizontal-relative:text;mso-position-vertical-relative:text" from="418.85pt,558.2pt" to="465.65pt,595.9pt" strokeweight=".57pt"/>
              </w:pict>
            </w:r>
            <w:r>
              <w:rPr>
                <w:noProof/>
              </w:rPr>
              <w:pict>
                <v:line id="_x0000_s2027" style="position:absolute;left:0;text-align:left;flip:x y;z-index:251442176;mso-position-horizontal-relative:text;mso-position-vertical-relative:text" from="465.65pt,595.9pt" to="361.2pt,724.7pt" strokeweight=".57pt"/>
              </w:pict>
            </w:r>
            <w:r>
              <w:rPr>
                <w:noProof/>
              </w:rPr>
              <w:pict>
                <v:line id="_x0000_s2026" style="position:absolute;left:0;text-align:left;flip:x y;z-index:251443200;mso-position-horizontal-relative:text;mso-position-vertical-relative:text" from="361.2pt,724.7pt" to="325.9pt,695.3pt" strokeweight=".57pt"/>
              </w:pict>
            </w:r>
            <w:r>
              <w:rPr>
                <w:noProof/>
              </w:rPr>
              <w:pict>
                <v:line id="_x0000_s2025" style="position:absolute;left:0;text-align:left;flip:x y;z-index:251444224;mso-position-horizontal-relative:text;mso-position-vertical-relative:text" from="325.9pt,695.3pt" to="297.55pt,666.7pt" strokeweight=".57pt"/>
              </w:pict>
            </w:r>
            <w:r>
              <w:rPr>
                <w:noProof/>
              </w:rPr>
              <w:pict>
                <v:line id="_x0000_s2024" style="position:absolute;left:0;text-align:left;flip:x y;z-index:251445248;mso-position-horizontal-relative:text;mso-position-vertical-relative:text" from="177.95pt,486.95pt" to="241.4pt,444.7pt" strokeweight=".57pt"/>
              </w:pict>
            </w:r>
            <w:r>
              <w:rPr>
                <w:noProof/>
              </w:rPr>
              <w:pict>
                <v:line id="_x0000_s2023" style="position:absolute;left:0;text-align:left;flip:x y;z-index:251446272;mso-position-horizontal-relative:text;mso-position-vertical-relative:text" from="241.4pt,444.7pt" to="259.6pt,463.95pt" strokeweight=".57pt"/>
              </w:pict>
            </w:r>
            <w:r>
              <w:rPr>
                <w:noProof/>
              </w:rPr>
              <w:pict>
                <v:line id="_x0000_s2022" style="position:absolute;left:0;text-align:left;flip:x y;z-index:251447296;mso-position-horizontal-relative:text;mso-position-vertical-relative:text" from="259.6pt,463.95pt" to="274.6pt,479.8pt" strokeweight=".57pt"/>
              </w:pict>
            </w:r>
            <w:r>
              <w:rPr>
                <w:noProof/>
              </w:rPr>
              <w:pict>
                <v:line id="_x0000_s2021" style="position:absolute;left:0;text-align:left;flip:x y;z-index:251448320;mso-position-horizontal-relative:text;mso-position-vertical-relative:text" from="274.6pt,479.8pt" to="328pt,536.8pt" strokeweight=".57pt"/>
              </w:pict>
            </w:r>
            <w:r>
              <w:rPr>
                <w:noProof/>
              </w:rPr>
              <w:pict>
                <v:line id="_x0000_s2020" style="position:absolute;left:0;text-align:left;flip:x y;z-index:251449344;mso-position-horizontal-relative:text;mso-position-vertical-relative:text" from="328pt,536.8pt" to="329.95pt,536.35pt" strokeweight=".57pt"/>
              </w:pict>
            </w:r>
            <w:r>
              <w:rPr>
                <w:noProof/>
              </w:rPr>
              <w:pict>
                <v:line id="_x0000_s2019" style="position:absolute;left:0;text-align:left;flip:x y;z-index:251450368;mso-position-horizontal-relative:text;mso-position-vertical-relative:text" from="329.95pt,536.35pt" to="332.95pt,542.65pt" strokeweight=".57pt"/>
              </w:pict>
            </w:r>
            <w:r>
              <w:rPr>
                <w:noProof/>
              </w:rPr>
              <w:pict>
                <v:line id="_x0000_s2018" style="position:absolute;left:0;text-align:left;flip:x y;z-index:251451392;mso-position-horizontal-relative:text;mso-position-vertical-relative:text" from="332.95pt,542.65pt" to="249.4pt,584.2pt" strokeweight=".57pt"/>
              </w:pict>
            </w:r>
            <w:r>
              <w:rPr>
                <w:noProof/>
              </w:rPr>
              <w:pict>
                <v:line id="_x0000_s2017" style="position:absolute;left:0;text-align:left;flip:x y;z-index:251452416;mso-position-horizontal-relative:text;mso-position-vertical-relative:text" from="249.4pt,584.2pt" to="208pt,527.4pt" strokeweight=".57pt"/>
              </w:pict>
            </w:r>
            <w:r>
              <w:rPr>
                <w:noProof/>
              </w:rPr>
              <w:pict>
                <v:line id="_x0000_s2016" style="position:absolute;left:0;text-align:left;flip:x y;z-index:251453440;mso-position-horizontal-relative:text;mso-position-vertical-relative:text" from="208pt,527.4pt" to="189.5pt,502.1pt" strokeweight=".57pt"/>
              </w:pict>
            </w:r>
            <w:r>
              <w:rPr>
                <w:noProof/>
              </w:rPr>
              <w:pict>
                <v:line id="_x0000_s2015" style="position:absolute;left:0;text-align:left;flip:x y;z-index:251454464;mso-position-horizontal-relative:text;mso-position-vertical-relative:text" from="189.5pt,502.1pt" to="179.1pt,488pt" strokeweight=".57pt"/>
              </w:pict>
            </w:r>
            <w:r>
              <w:rPr>
                <w:noProof/>
              </w:rPr>
              <w:pict>
                <v:line id="_x0000_s2014" style="position:absolute;left:0;text-align:left;flip:x y;z-index:251455488;mso-position-horizontal-relative:text;mso-position-vertical-relative:text" from="179.1pt,488pt" to="177.95pt,486.95pt" strokeweight=".57pt"/>
              </w:pict>
            </w:r>
            <w:r>
              <w:rPr>
                <w:noProof/>
              </w:rPr>
              <w:pict>
                <v:line id="_x0000_s2013" style="position:absolute;left:0;text-align:left;flip:x y;z-index:251456512;mso-position-horizontal-relative:text;mso-position-vertical-relative:text" from="465.65pt,595.9pt" to="361.2pt,724.7pt" strokeweight=".57pt"/>
              </w:pict>
            </w:r>
            <w:r>
              <w:rPr>
                <w:noProof/>
              </w:rPr>
              <w:pict>
                <v:line id="_x0000_s2012" style="position:absolute;left:0;text-align:left;flip:x y;z-index:251457536;mso-position-horizontal-relative:text;mso-position-vertical-relative:text" from="361.2pt,724.7pt" to="376.75pt,737.65pt" strokeweight=".57pt"/>
              </w:pict>
            </w:r>
            <w:r>
              <w:rPr>
                <w:noProof/>
              </w:rPr>
              <w:pict>
                <v:line id="_x0000_s2011" style="position:absolute;left:0;text-align:left;flip:x y;z-index:251458560;mso-position-horizontal-relative:text;mso-position-vertical-relative:text" from="376.75pt,737.65pt" to="382.25pt,742.4pt" strokeweight=".57pt"/>
              </w:pict>
            </w:r>
            <w:r>
              <w:rPr>
                <w:noProof/>
              </w:rPr>
              <w:pict>
                <v:line id="_x0000_s2010" style="position:absolute;left:0;text-align:left;flip:x y;z-index:251459584;mso-position-horizontal-relative:text;mso-position-vertical-relative:text" from="382.25pt,742.4pt" to="398.1pt,726.65pt" strokeweight=".57pt"/>
              </w:pict>
            </w:r>
            <w:r>
              <w:rPr>
                <w:noProof/>
              </w:rPr>
              <w:pict>
                <v:line id="_x0000_s2009" style="position:absolute;left:0;text-align:left;flip:x y;z-index:251460608;mso-position-horizontal-relative:text;mso-position-vertical-relative:text" from="398.1pt,726.65pt" to="458.85pt,777.85pt" strokeweight=".57pt"/>
              </w:pict>
            </w:r>
            <w:r>
              <w:rPr>
                <w:noProof/>
              </w:rPr>
              <w:pict>
                <v:line id="_x0000_s2008" style="position:absolute;left:0;text-align:left;flip:x y;z-index:251461632;mso-position-horizontal-relative:text;mso-position-vertical-relative:text" from="458.85pt,777.85pt" to="492.75pt,720.95pt" strokeweight=".57pt"/>
              </w:pict>
            </w:r>
            <w:r>
              <w:rPr>
                <w:noProof/>
              </w:rPr>
              <w:pict>
                <v:line id="_x0000_s2007" style="position:absolute;left:0;text-align:left;flip:x y;z-index:251462656;mso-position-horizontal-relative:text;mso-position-vertical-relative:text" from="492.75pt,720.95pt" to="482.4pt,623pt" strokeweight=".57pt"/>
              </w:pict>
            </w:r>
            <w:r>
              <w:rPr>
                <w:noProof/>
              </w:rPr>
              <w:pict>
                <v:line id="_x0000_s2006" style="position:absolute;left:0;text-align:left;flip:x y;z-index:251463680;mso-position-horizontal-relative:text;mso-position-vertical-relative:text" from="482.4pt,623pt" to="465.65pt,595.9pt" strokeweight=".57pt"/>
              </w:pict>
            </w:r>
            <w:r>
              <w:rPr>
                <w:noProof/>
              </w:rPr>
              <w:pict>
                <v:line id="_x0000_s2005" style="position:absolute;left:0;text-align:left;flip:x y;z-index:251464704;mso-position-horizontal-relative:text;mso-position-vertical-relative:text" from="268.25pt,122.65pt" to="249.75pt,116.55pt" strokeweight=".57pt"/>
              </w:pict>
            </w:r>
            <w:r>
              <w:rPr>
                <w:noProof/>
              </w:rPr>
              <w:pict>
                <v:line id="_x0000_s2004" style="position:absolute;left:0;text-align:left;flip:x y;z-index:251465728;mso-position-horizontal-relative:text;mso-position-vertical-relative:text" from="249.75pt,116.55pt" to="206.15pt,115.25pt" strokeweight=".57pt"/>
              </w:pict>
            </w:r>
            <w:r>
              <w:rPr>
                <w:noProof/>
              </w:rPr>
              <w:pict>
                <v:line id="_x0000_s2003" style="position:absolute;left:0;text-align:left;flip:x y;z-index:251466752;mso-position-horizontal-relative:text;mso-position-vertical-relative:text" from="206.15pt,115.25pt" to="166.9pt,123.3pt" strokeweight=".57pt"/>
              </w:pict>
            </w:r>
            <w:r>
              <w:rPr>
                <w:noProof/>
              </w:rPr>
              <w:pict>
                <v:line id="_x0000_s2002" style="position:absolute;left:0;text-align:left;flip:x y;z-index:251467776;mso-position-horizontal-relative:text;mso-position-vertical-relative:text" from="166.9pt,123.3pt" to="154.65pt,137.35pt" strokeweight=".57pt"/>
              </w:pict>
            </w:r>
            <w:r>
              <w:rPr>
                <w:noProof/>
              </w:rPr>
              <w:pict>
                <v:line id="_x0000_s2001" style="position:absolute;left:0;text-align:left;flip:x y;z-index:251468800;mso-position-horizontal-relative:text;mso-position-vertical-relative:text" from="154.65pt,137.35pt" to="199.1pt,195.6pt" strokeweight=".57pt"/>
              </w:pict>
            </w:r>
            <w:r>
              <w:rPr>
                <w:noProof/>
              </w:rPr>
              <w:pict>
                <v:line id="_x0000_s2000" style="position:absolute;left:0;text-align:left;flip:x y;z-index:251469824;mso-position-horizontal-relative:text;mso-position-vertical-relative:text" from="199.1pt,195.6pt" to="229.1pt,167.6pt" strokeweight=".57pt"/>
              </w:pict>
            </w:r>
            <w:r>
              <w:rPr>
                <w:noProof/>
              </w:rPr>
              <w:pict>
                <v:line id="_x0000_s1999" style="position:absolute;left:0;text-align:left;flip:x y;z-index:251470848;mso-position-horizontal-relative:text;mso-position-vertical-relative:text" from="229.1pt,167.6pt" to="227.65pt,165.7pt" strokeweight=".57pt"/>
              </w:pict>
            </w:r>
            <w:r>
              <w:rPr>
                <w:noProof/>
              </w:rPr>
              <w:pict>
                <v:line id="_x0000_s1998" style="position:absolute;left:0;text-align:left;flip:x y;z-index:251471872;mso-position-horizontal-relative:text;mso-position-vertical-relative:text" from="227.65pt,165.7pt" to="247.6pt,147.2pt" strokeweight=".57pt"/>
              </w:pict>
            </w:r>
            <w:r>
              <w:rPr>
                <w:noProof/>
              </w:rPr>
              <w:pict>
                <v:line id="_x0000_s1997" style="position:absolute;left:0;text-align:left;flip:x y;z-index:251472896;mso-position-horizontal-relative:text;mso-position-vertical-relative:text" from="247.6pt,147.2pt" to="268.25pt,122.65pt" strokeweight=".57pt"/>
              </w:pict>
            </w:r>
            <w:r>
              <w:rPr>
                <w:noProof/>
              </w:rPr>
              <w:pict>
                <v:line id="_x0000_s1996" style="position:absolute;left:0;text-align:left;flip:x y;z-index:251473920;mso-position-horizontal-relative:text;mso-position-vertical-relative:text" from="529.95pt,228.8pt" to="536.45pt,235.25pt" strokeweight=".57pt"/>
              </w:pict>
            </w:r>
            <w:r>
              <w:rPr>
                <w:noProof/>
              </w:rPr>
              <w:pict>
                <v:line id="_x0000_s1995" style="position:absolute;left:0;text-align:left;flip:x y;z-index:251474944;mso-position-horizontal-relative:text;mso-position-vertical-relative:text" from="536.45pt,235.25pt" to="584.15pt,268.3pt" strokeweight=".57pt"/>
              </w:pict>
            </w:r>
            <w:r>
              <w:rPr>
                <w:noProof/>
              </w:rPr>
              <w:pict>
                <v:line id="_x0000_s1994" style="position:absolute;left:0;text-align:left;flip:x y;z-index:251475968;mso-position-horizontal-relative:text;mso-position-vertical-relative:text" from="584.15pt,268.3pt" to="548.4pt,303.45pt" strokeweight=".57pt"/>
              </w:pict>
            </w:r>
            <w:r>
              <w:rPr>
                <w:noProof/>
              </w:rPr>
              <w:pict>
                <v:line id="_x0000_s1993" style="position:absolute;left:0;text-align:left;flip:x y;z-index:251476992;mso-position-horizontal-relative:text;mso-position-vertical-relative:text" from="548.4pt,303.45pt" to="546.85pt,304.85pt" strokeweight=".57pt"/>
              </w:pict>
            </w:r>
            <w:r>
              <w:rPr>
                <w:noProof/>
              </w:rPr>
              <w:pict>
                <v:line id="_x0000_s1992" style="position:absolute;left:0;text-align:left;flip:x y;z-index:251478016;mso-position-horizontal-relative:text;mso-position-vertical-relative:text" from="546.85pt,304.85pt" to="532.45pt,318.75pt" strokeweight=".57pt"/>
              </w:pict>
            </w:r>
            <w:r>
              <w:rPr>
                <w:noProof/>
              </w:rPr>
              <w:pict>
                <v:line id="_x0000_s1991" style="position:absolute;left:0;text-align:left;flip:x y;z-index:251479040;mso-position-horizontal-relative:text;mso-position-vertical-relative:text" from="532.45pt,318.75pt" to="527.7pt,323.4pt" strokeweight=".57pt"/>
              </w:pict>
            </w:r>
            <w:r>
              <w:rPr>
                <w:noProof/>
              </w:rPr>
              <w:pict>
                <v:line id="_x0000_s1990" style="position:absolute;left:0;text-align:left;flip:x y;z-index:251480064;mso-position-horizontal-relative:text;mso-position-vertical-relative:text" from="527.7pt,323.4pt" to="520.85pt,330.15pt" strokeweight=".57pt"/>
              </w:pict>
            </w:r>
            <w:r>
              <w:rPr>
                <w:noProof/>
              </w:rPr>
              <w:pict>
                <v:line id="_x0000_s1989" style="position:absolute;left:0;text-align:left;flip:x y;z-index:251481088;mso-position-horizontal-relative:text;mso-position-vertical-relative:text" from="520.85pt,330.15pt" to="504.9pt,345.75pt" strokeweight=".57pt"/>
              </w:pict>
            </w:r>
            <w:r>
              <w:rPr>
                <w:noProof/>
              </w:rPr>
              <w:pict>
                <v:line id="_x0000_s1988" style="position:absolute;left:0;text-align:left;flip:x y;z-index:251482112;mso-position-horizontal-relative:text;mso-position-vertical-relative:text" from="504.9pt,345.75pt" to="457.85pt,293.8pt" strokeweight=".57pt"/>
              </w:pict>
            </w:r>
            <w:r>
              <w:rPr>
                <w:noProof/>
              </w:rPr>
              <w:pict>
                <v:line id="_x0000_s1987" style="position:absolute;left:0;text-align:left;flip:x y;z-index:251483136;mso-position-horizontal-relative:text;mso-position-vertical-relative:text" from="457.85pt,293.8pt" to="495.3pt,260.75pt" strokeweight=".57pt"/>
              </w:pict>
            </w:r>
            <w:r>
              <w:rPr>
                <w:noProof/>
              </w:rPr>
              <w:pict>
                <v:line id="_x0000_s1986" style="position:absolute;left:0;text-align:left;flip:x y;z-index:251484160;mso-position-horizontal-relative:text;mso-position-vertical-relative:text" from="495.3pt,260.75pt" to="525.45pt,235.55pt" strokeweight=".57pt"/>
              </w:pict>
            </w:r>
            <w:r>
              <w:rPr>
                <w:noProof/>
              </w:rPr>
              <w:pict>
                <v:line id="_x0000_s1985" style="position:absolute;left:0;text-align:left;flip:x y;z-index:251485184;mso-position-horizontal-relative:text;mso-position-vertical-relative:text" from="525.45pt,235.55pt" to="529.95pt,228.8pt" strokeweight=".57pt"/>
              </w:pict>
            </w:r>
            <w:r>
              <w:rPr>
                <w:noProof/>
              </w:rPr>
              <w:pict>
                <v:line id="_x0000_s1984" style="position:absolute;left:0;text-align:left;flip:x y;z-index:251486208;mso-position-horizontal-relative:text;mso-position-vertical-relative:text" from="124.85pt,592.55pt" to="117.15pt,582.4pt" strokeweight=".57pt"/>
              </w:pict>
            </w:r>
            <w:r>
              <w:rPr>
                <w:noProof/>
              </w:rPr>
              <w:pict>
                <v:line id="_x0000_s1983" style="position:absolute;left:0;text-align:left;flip:x y;z-index:251487232;mso-position-horizontal-relative:text;mso-position-vertical-relative:text" from="117.15pt,582.4pt" to="117.55pt,582.1pt" strokeweight=".57pt"/>
              </w:pict>
            </w:r>
            <w:r>
              <w:rPr>
                <w:noProof/>
              </w:rPr>
              <w:pict>
                <v:line id="_x0000_s1982" style="position:absolute;left:0;text-align:left;flip:x y;z-index:251488256;mso-position-horizontal-relative:text;mso-position-vertical-relative:text" from="117.55pt,582.1pt" to="106.9pt,568.85pt" strokeweight=".57pt"/>
              </w:pict>
            </w:r>
            <w:r>
              <w:rPr>
                <w:noProof/>
              </w:rPr>
              <w:pict>
                <v:line id="_x0000_s1981" style="position:absolute;left:0;text-align:left;flip:x y;z-index:251489280;mso-position-horizontal-relative:text;mso-position-vertical-relative:text" from="106.9pt,568.85pt" to="107.9pt,567.8pt" strokeweight=".57pt"/>
              </w:pict>
            </w:r>
            <w:r>
              <w:rPr>
                <w:noProof/>
              </w:rPr>
              <w:pict>
                <v:line id="_x0000_s1980" style="position:absolute;left:0;text-align:left;flip:x y;z-index:251490304;mso-position-horizontal-relative:text;mso-position-vertical-relative:text" from="107.9pt,567.8pt" to="101.65pt,561.7pt" strokeweight=".57pt"/>
              </w:pict>
            </w:r>
            <w:r>
              <w:rPr>
                <w:noProof/>
              </w:rPr>
              <w:pict>
                <v:line id="_x0000_s1979" style="position:absolute;left:0;text-align:left;flip:x y;z-index:251491328;mso-position-horizontal-relative:text;mso-position-vertical-relative:text" from="101.65pt,561.7pt" to="102.7pt,560.65pt" strokeweight=".57pt"/>
              </w:pict>
            </w:r>
            <w:r>
              <w:rPr>
                <w:noProof/>
              </w:rPr>
              <w:pict>
                <v:line id="_x0000_s1978" style="position:absolute;left:0;text-align:left;flip:x y;z-index:251492352;mso-position-horizontal-relative:text;mso-position-vertical-relative:text" from="102.7pt,560.65pt" to="93.95pt,552.85pt" strokeweight=".57pt"/>
              </w:pict>
            </w:r>
            <w:r>
              <w:rPr>
                <w:noProof/>
              </w:rPr>
              <w:pict>
                <v:line id="_x0000_s1977" style="position:absolute;left:0;text-align:left;flip:x y;z-index:251493376;mso-position-horizontal-relative:text;mso-position-vertical-relative:text" from="93.95pt,552.85pt" to="91.75pt,544.75pt" strokeweight=".57pt"/>
              </w:pict>
            </w:r>
            <w:r>
              <w:rPr>
                <w:noProof/>
              </w:rPr>
              <w:pict>
                <v:line id="_x0000_s1976" style="position:absolute;left:0;text-align:left;flip:x y;z-index:251494400;mso-position-horizontal-relative:text;mso-position-vertical-relative:text" from="91.75pt,544.75pt" to="143pt,510.2pt" strokeweight=".57pt"/>
              </w:pict>
            </w:r>
            <w:r>
              <w:rPr>
                <w:noProof/>
              </w:rPr>
              <w:pict>
                <v:line id="_x0000_s1975" style="position:absolute;left:0;text-align:left;flip:x y;z-index:251495424;mso-position-horizontal-relative:text;mso-position-vertical-relative:text" from="143pt,510.2pt" to="158.2pt,500pt" strokeweight=".57pt"/>
              </w:pict>
            </w:r>
            <w:r>
              <w:rPr>
                <w:noProof/>
              </w:rPr>
              <w:pict>
                <v:line id="_x0000_s1974" style="position:absolute;left:0;text-align:left;flip:x y;z-index:251496448;mso-position-horizontal-relative:text;mso-position-vertical-relative:text" from="158.2pt,500pt" to="162.6pt,495.15pt" strokeweight=".57pt"/>
              </w:pict>
            </w:r>
            <w:r>
              <w:rPr>
                <w:noProof/>
              </w:rPr>
              <w:pict>
                <v:line id="_x0000_s1973" style="position:absolute;left:0;text-align:left;flip:x y;z-index:251497472;mso-position-horizontal-relative:text;mso-position-vertical-relative:text" from="162.6pt,495.15pt" to="169.05pt,493.35pt" strokeweight=".57pt"/>
              </w:pict>
            </w:r>
            <w:r>
              <w:rPr>
                <w:noProof/>
              </w:rPr>
              <w:pict>
                <v:line id="_x0000_s1972" style="position:absolute;left:0;text-align:left;flip:x y;z-index:251498496;mso-position-horizontal-relative:text;mso-position-vertical-relative:text" from="169.05pt,493.35pt" to="177.95pt,486.95pt" strokeweight=".57pt"/>
              </w:pict>
            </w:r>
            <w:r>
              <w:rPr>
                <w:noProof/>
              </w:rPr>
              <w:pict>
                <v:line id="_x0000_s1971" style="position:absolute;left:0;text-align:left;flip:x y;z-index:251499520;mso-position-horizontal-relative:text;mso-position-vertical-relative:text" from="177.95pt,486.95pt" to="179.1pt,488pt" strokeweight=".57pt"/>
              </w:pict>
            </w:r>
            <w:r>
              <w:rPr>
                <w:noProof/>
              </w:rPr>
              <w:pict>
                <v:line id="_x0000_s1970" style="position:absolute;left:0;text-align:left;flip:x y;z-index:251500544;mso-position-horizontal-relative:text;mso-position-vertical-relative:text" from="179.1pt,488pt" to="189.5pt,502.1pt" strokeweight=".57pt"/>
              </w:pict>
            </w:r>
            <w:r>
              <w:rPr>
                <w:noProof/>
              </w:rPr>
              <w:pict>
                <v:line id="_x0000_s1969" style="position:absolute;left:0;text-align:left;flip:x y;z-index:251501568;mso-position-horizontal-relative:text;mso-position-vertical-relative:text" from="189.5pt,502.1pt" to="208pt,527.4pt" strokeweight=".57pt"/>
              </w:pict>
            </w:r>
            <w:r>
              <w:rPr>
                <w:noProof/>
              </w:rPr>
              <w:pict>
                <v:line id="_x0000_s1968" style="position:absolute;left:0;text-align:left;flip:x y;z-index:251502592;mso-position-horizontal-relative:text;mso-position-vertical-relative:text" from="208pt,527.4pt" to="249.4pt,584.2pt" strokeweight=".57pt"/>
              </w:pict>
            </w:r>
            <w:r>
              <w:rPr>
                <w:noProof/>
              </w:rPr>
              <w:pict>
                <v:line id="_x0000_s1967" style="position:absolute;left:0;text-align:left;flip:x y;z-index:251503616;mso-position-horizontal-relative:text;mso-position-vertical-relative:text" from="249.4pt,584.2pt" to="220.45pt,599.6pt" strokeweight=".57pt"/>
              </w:pict>
            </w:r>
            <w:r>
              <w:rPr>
                <w:noProof/>
              </w:rPr>
              <w:pict>
                <v:line id="_x0000_s1966" style="position:absolute;left:0;text-align:left;flip:x y;z-index:251504640;mso-position-horizontal-relative:text;mso-position-vertical-relative:text" from="220.45pt,599.6pt" to="156.15pt,634.1pt" strokeweight=".57pt"/>
              </w:pict>
            </w:r>
            <w:r>
              <w:rPr>
                <w:noProof/>
              </w:rPr>
              <w:pict>
                <v:line id="_x0000_s1965" style="position:absolute;left:0;text-align:left;flip:x y;z-index:251505664;mso-position-horizontal-relative:text;mso-position-vertical-relative:text" from="156.15pt,634.1pt" to="124.85pt,592.55pt" strokeweight=".57pt"/>
              </w:pict>
            </w:r>
            <w:r>
              <w:rPr>
                <w:noProof/>
              </w:rPr>
              <w:pict>
                <v:line id="_x0000_s1964" style="position:absolute;left:0;text-align:left;flip:x y;z-index:251506688;mso-position-horizontal-relative:text;mso-position-vertical-relative:text" from="504.9pt,345.75pt" to="523pt,367pt" strokeweight=".57pt"/>
              </w:pict>
            </w:r>
            <w:r>
              <w:rPr>
                <w:noProof/>
              </w:rPr>
              <w:pict>
                <v:line id="_x0000_s1963" style="position:absolute;left:0;text-align:left;flip:x y;z-index:251507712;mso-position-horizontal-relative:text;mso-position-vertical-relative:text" from="523pt,367pt" to="555.75pt,402.9pt" strokeweight=".57pt"/>
              </w:pict>
            </w:r>
            <w:r>
              <w:rPr>
                <w:noProof/>
              </w:rPr>
              <w:pict>
                <v:line id="_x0000_s1962" style="position:absolute;left:0;text-align:left;flip:x y;z-index:251508736;mso-position-horizontal-relative:text;mso-position-vertical-relative:text" from="555.75pt,402.9pt" to="593.85pt,382.75pt" strokeweight=".57pt"/>
              </w:pict>
            </w:r>
            <w:r>
              <w:rPr>
                <w:noProof/>
              </w:rPr>
              <w:pict>
                <v:line id="_x0000_s1961" style="position:absolute;left:0;text-align:left;flip:x y;z-index:251509760;mso-position-horizontal-relative:text;mso-position-vertical-relative:text" from="593.85pt,382.75pt" to="607.1pt,377.45pt" strokeweight=".57pt"/>
              </w:pict>
            </w:r>
            <w:r>
              <w:rPr>
                <w:noProof/>
              </w:rPr>
              <w:pict>
                <v:line id="_x0000_s1960" style="position:absolute;left:0;text-align:left;flip:x y;z-index:251510784;mso-position-horizontal-relative:text;mso-position-vertical-relative:text" from="607.1pt,377.45pt" to="582.1pt,345.45pt" strokeweight=".57pt"/>
              </w:pict>
            </w:r>
            <w:r>
              <w:rPr>
                <w:noProof/>
              </w:rPr>
              <w:pict>
                <v:line id="_x0000_s1959" style="position:absolute;left:0;text-align:left;flip:x y;z-index:251511808;mso-position-horizontal-relative:text;mso-position-vertical-relative:text" from="582.1pt,345.45pt" to="575.45pt,331.4pt" strokeweight=".57pt"/>
              </w:pict>
            </w:r>
            <w:r>
              <w:rPr>
                <w:noProof/>
              </w:rPr>
              <w:pict>
                <v:line id="_x0000_s1958" style="position:absolute;left:0;text-align:left;flip:x y;z-index:251512832;mso-position-horizontal-relative:text;mso-position-vertical-relative:text" from="575.45pt,331.4pt" to="569.2pt,322.9pt" strokeweight=".57pt"/>
              </w:pict>
            </w:r>
            <w:r>
              <w:rPr>
                <w:noProof/>
              </w:rPr>
              <w:pict>
                <v:line id="_x0000_s1957" style="position:absolute;left:0;text-align:left;flip:x y;z-index:251513856;mso-position-horizontal-relative:text;mso-position-vertical-relative:text" from="569.2pt,322.9pt" to="564.1pt,316.05pt" strokeweight=".57pt"/>
              </w:pict>
            </w:r>
            <w:r>
              <w:rPr>
                <w:noProof/>
              </w:rPr>
              <w:pict>
                <v:line id="_x0000_s1956" style="position:absolute;left:0;text-align:left;flip:x y;z-index:251514880;mso-position-horizontal-relative:text;mso-position-vertical-relative:text" from="564.1pt,316.05pt" to="562.75pt,312.85pt" strokeweight=".57pt"/>
              </w:pict>
            </w:r>
            <w:r>
              <w:rPr>
                <w:noProof/>
              </w:rPr>
              <w:pict>
                <v:line id="_x0000_s1955" style="position:absolute;left:0;text-align:left;flip:x y;z-index:251515904;mso-position-horizontal-relative:text;mso-position-vertical-relative:text" from="562.75pt,312.85pt" to="548.4pt,303.45pt" strokeweight=".57pt"/>
              </w:pict>
            </w:r>
            <w:r>
              <w:rPr>
                <w:noProof/>
              </w:rPr>
              <w:pict>
                <v:line id="_x0000_s1954" style="position:absolute;left:0;text-align:left;flip:x y;z-index:251516928;mso-position-horizontal-relative:text;mso-position-vertical-relative:text" from="548.4pt,303.45pt" to="546.85pt,304.85pt" strokeweight=".57pt"/>
              </w:pict>
            </w:r>
            <w:r>
              <w:rPr>
                <w:noProof/>
              </w:rPr>
              <w:pict>
                <v:line id="_x0000_s1953" style="position:absolute;left:0;text-align:left;flip:x y;z-index:251517952;mso-position-horizontal-relative:text;mso-position-vertical-relative:text" from="546.85pt,304.85pt" to="532.45pt,318.75pt" strokeweight=".57pt"/>
              </w:pict>
            </w:r>
            <w:r>
              <w:rPr>
                <w:noProof/>
              </w:rPr>
              <w:pict>
                <v:line id="_x0000_s1952" style="position:absolute;left:0;text-align:left;flip:x y;z-index:251518976;mso-position-horizontal-relative:text;mso-position-vertical-relative:text" from="532.45pt,318.75pt" to="527.7pt,323.4pt" strokeweight=".57pt"/>
              </w:pict>
            </w:r>
            <w:r>
              <w:rPr>
                <w:noProof/>
              </w:rPr>
              <w:pict>
                <v:line id="_x0000_s1951" style="position:absolute;left:0;text-align:left;flip:x y;z-index:251520000;mso-position-horizontal-relative:text;mso-position-vertical-relative:text" from="527.7pt,323.4pt" to="520.85pt,330.15pt" strokeweight=".57pt"/>
              </w:pict>
            </w:r>
            <w:r>
              <w:rPr>
                <w:noProof/>
              </w:rPr>
              <w:pict>
                <v:line id="_x0000_s1950" style="position:absolute;left:0;text-align:left;flip:x y;z-index:251521024;mso-position-horizontal-relative:text;mso-position-vertical-relative:text" from="520.85pt,330.15pt" to="504.9pt,345.75pt" strokeweight=".57pt"/>
              </w:pict>
            </w:r>
            <w:r>
              <w:rPr>
                <w:noProof/>
              </w:rPr>
              <w:pict>
                <v:line id="_x0000_s1949" style="position:absolute;left:0;text-align:left;flip:x y;z-index:251522048;mso-position-horizontal-relative:text;mso-position-vertical-relative:text" from="584.15pt,268.3pt" to="689.55pt,332.55pt" strokeweight=".57pt"/>
              </w:pict>
            </w:r>
            <w:r>
              <w:rPr>
                <w:noProof/>
              </w:rPr>
              <w:pict>
                <v:line id="_x0000_s1948" style="position:absolute;left:0;text-align:left;flip:x y;z-index:251523072;mso-position-horizontal-relative:text;mso-position-vertical-relative:text" from="689.55pt,332.55pt" to="607.1pt,377.45pt" strokeweight=".57pt"/>
              </w:pict>
            </w:r>
            <w:r>
              <w:rPr>
                <w:noProof/>
              </w:rPr>
              <w:pict>
                <v:line id="_x0000_s1947" style="position:absolute;left:0;text-align:left;flip:x y;z-index:251524096;mso-position-horizontal-relative:text;mso-position-vertical-relative:text" from="607.1pt,377.45pt" to="582.1pt,345.45pt" strokeweight=".57pt"/>
              </w:pict>
            </w:r>
            <w:r>
              <w:rPr>
                <w:noProof/>
              </w:rPr>
              <w:pict>
                <v:line id="_x0000_s1946" style="position:absolute;left:0;text-align:left;flip:x y;z-index:251525120;mso-position-horizontal-relative:text;mso-position-vertical-relative:text" from="582.1pt,345.45pt" to="575.45pt,331.4pt" strokeweight=".57pt"/>
              </w:pict>
            </w:r>
            <w:r>
              <w:rPr>
                <w:noProof/>
              </w:rPr>
              <w:pict>
                <v:line id="_x0000_s1945" style="position:absolute;left:0;text-align:left;flip:x y;z-index:251526144;mso-position-horizontal-relative:text;mso-position-vertical-relative:text" from="575.45pt,331.4pt" to="564.1pt,316.05pt" strokeweight=".57pt"/>
              </w:pict>
            </w:r>
            <w:r>
              <w:rPr>
                <w:noProof/>
              </w:rPr>
              <w:pict>
                <v:line id="_x0000_s1944" style="position:absolute;left:0;text-align:left;flip:x y;z-index:251527168;mso-position-horizontal-relative:text;mso-position-vertical-relative:text" from="564.1pt,316.05pt" to="562.75pt,312.85pt" strokeweight=".57pt"/>
              </w:pict>
            </w:r>
            <w:r>
              <w:rPr>
                <w:noProof/>
              </w:rPr>
              <w:pict>
                <v:line id="_x0000_s1943" style="position:absolute;left:0;text-align:left;flip:x y;z-index:251528192;mso-position-horizontal-relative:text;mso-position-vertical-relative:text" from="562.75pt,312.85pt" to="548.4pt,303.45pt" strokeweight=".57pt"/>
              </w:pict>
            </w:r>
            <w:r>
              <w:rPr>
                <w:noProof/>
              </w:rPr>
              <w:pict>
                <v:line id="_x0000_s1942" style="position:absolute;left:0;text-align:left;flip:x y;z-index:251529216;mso-position-horizontal-relative:text;mso-position-vertical-relative:text" from="548.4pt,303.45pt" to="584.15pt,268.3pt" strokeweight=".57pt"/>
              </w:pict>
            </w:r>
            <w:r>
              <w:rPr>
                <w:noProof/>
              </w:rPr>
              <w:pict>
                <v:line id="_x0000_s1941" style="position:absolute;left:0;text-align:left;flip:x y;z-index:251530240;mso-position-horizontal-relative:text;mso-position-vertical-relative:text" from="376.8pt,737.7pt" to="455.05pt,811.95pt" strokeweight=".57pt"/>
              </w:pict>
            </w:r>
            <w:r>
              <w:rPr>
                <w:noProof/>
              </w:rPr>
              <w:pict>
                <v:line id="_x0000_s1940" style="position:absolute;left:0;text-align:left;flip:x y;z-index:251531264;mso-position-horizontal-relative:text;mso-position-vertical-relative:text" from="455.05pt,811.95pt" to="379.95pt,873.15pt" strokeweight=".57pt"/>
              </w:pict>
            </w:r>
            <w:r>
              <w:rPr>
                <w:noProof/>
              </w:rPr>
              <w:pict>
                <v:line id="_x0000_s1939" style="position:absolute;left:0;text-align:left;flip:x y;z-index:251532288;mso-position-horizontal-relative:text;mso-position-vertical-relative:text" from="379.95pt,873.15pt" to="308.45pt,816.55pt" strokeweight=".57pt"/>
              </w:pict>
            </w:r>
            <w:r>
              <w:rPr>
                <w:noProof/>
              </w:rPr>
              <w:pict>
                <v:line id="_x0000_s1938" style="position:absolute;left:0;text-align:left;flip:x y;z-index:251533312;mso-position-horizontal-relative:text;mso-position-vertical-relative:text" from="308.45pt,816.55pt" to="376.8pt,737.7pt" strokeweight=".57pt"/>
              </w:pict>
            </w:r>
            <w:r>
              <w:rPr>
                <w:noProof/>
              </w:rPr>
              <w:pict>
                <v:line id="_x0000_s1937" style="position:absolute;left:0;text-align:left;flip:x y;z-index:251534336;mso-position-horizontal-relative:text;mso-position-vertical-relative:text" from="295.3pt,668.65pt" to="297.55pt,666.7pt" strokeweight=".57pt"/>
              </w:pict>
            </w:r>
            <w:r>
              <w:rPr>
                <w:noProof/>
              </w:rPr>
              <w:pict>
                <v:line id="_x0000_s1936" style="position:absolute;left:0;text-align:left;flip:x y;z-index:251535360;mso-position-horizontal-relative:text;mso-position-vertical-relative:text" from="297.55pt,666.7pt" to="325.9pt,695.3pt" strokeweight=".57pt"/>
              </w:pict>
            </w:r>
            <w:r>
              <w:rPr>
                <w:noProof/>
              </w:rPr>
              <w:pict>
                <v:line id="_x0000_s1935" style="position:absolute;left:0;text-align:left;flip:x y;z-index:251536384;mso-position-horizontal-relative:text;mso-position-vertical-relative:text" from="325.9pt,695.3pt" to="376.8pt,737.7pt" strokeweight=".57pt"/>
              </w:pict>
            </w:r>
            <w:r>
              <w:rPr>
                <w:noProof/>
              </w:rPr>
              <w:pict>
                <v:line id="_x0000_s1934" style="position:absolute;left:0;text-align:left;flip:x y;z-index:251537408;mso-position-horizontal-relative:text;mso-position-vertical-relative:text" from="376.8pt,737.7pt" to="308.45pt,816.55pt" strokeweight=".57pt"/>
              </w:pict>
            </w:r>
            <w:r>
              <w:rPr>
                <w:noProof/>
              </w:rPr>
              <w:pict>
                <v:line id="_x0000_s1933" style="position:absolute;left:0;text-align:left;flip:x y;z-index:251538432;mso-position-horizontal-relative:text;mso-position-vertical-relative:text" from="308.45pt,816.55pt" to="227.65pt,746.3pt" strokeweight=".57pt"/>
              </w:pict>
            </w:r>
            <w:r>
              <w:rPr>
                <w:noProof/>
              </w:rPr>
              <w:pict>
                <v:line id="_x0000_s1932" style="position:absolute;left:0;text-align:left;flip:x y;z-index:251539456;mso-position-horizontal-relative:text;mso-position-vertical-relative:text" from="227.65pt,746.3pt" to="295.3pt,668.65pt" strokeweight=".57pt"/>
              </w:pict>
            </w:r>
            <w:r>
              <w:rPr>
                <w:noProof/>
              </w:rPr>
              <w:pict>
                <v:line id="_x0000_s1931" style="position:absolute;left:0;text-align:left;flip:x y;z-index:251540480;mso-position-horizontal-relative:text;mso-position-vertical-relative:text" from="172.25pt,655.4pt" to="223.5pt,600.2pt" strokeweight=".57pt"/>
              </w:pict>
            </w:r>
            <w:r>
              <w:rPr>
                <w:noProof/>
              </w:rPr>
              <w:pict>
                <v:line id="_x0000_s1930" style="position:absolute;left:0;text-align:left;flip:x y;z-index:251541504;mso-position-horizontal-relative:text;mso-position-vertical-relative:text" from="223.5pt,600.2pt" to="295.3pt,668.65pt" strokeweight=".57pt"/>
              </w:pict>
            </w:r>
            <w:r>
              <w:rPr>
                <w:noProof/>
              </w:rPr>
              <w:pict>
                <v:line id="_x0000_s1929" style="position:absolute;left:0;text-align:left;flip:x y;z-index:251542528;mso-position-horizontal-relative:text;mso-position-vertical-relative:text" from="295.3pt,668.65pt" to="227.65pt,746.3pt" strokeweight=".57pt"/>
              </w:pict>
            </w:r>
            <w:r>
              <w:rPr>
                <w:noProof/>
              </w:rPr>
              <w:pict>
                <v:line id="_x0000_s1928" style="position:absolute;left:0;text-align:left;flip:x y;z-index:251543552;mso-position-horizontal-relative:text;mso-position-vertical-relative:text" from="227.65pt,746.3pt" to="151.6pt,677.6pt" strokeweight=".57pt"/>
              </w:pict>
            </w:r>
            <w:r>
              <w:rPr>
                <w:noProof/>
              </w:rPr>
              <w:pict>
                <v:line id="_x0000_s1927" style="position:absolute;left:0;text-align:left;flip:x y;z-index:251544576;mso-position-horizontal-relative:text;mso-position-vertical-relative:text" from="151.6pt,677.6pt" to="172.25pt,655.4pt" strokeweight=".57pt"/>
              </w:pict>
            </w:r>
            <w:r>
              <w:rPr>
                <w:noProof/>
              </w:rPr>
              <w:pict>
                <v:line id="_x0000_s1926" style="position:absolute;left:0;text-align:left;flip:x y;z-index:251545600;mso-position-horizontal-relative:text;mso-position-vertical-relative:text" from="321.5pt,164.75pt" to="314.1pt,158.55pt" strokeweight=".57pt"/>
              </w:pict>
            </w:r>
            <w:r>
              <w:rPr>
                <w:noProof/>
              </w:rPr>
              <w:pict>
                <v:line id="_x0000_s1925" style="position:absolute;left:0;text-align:left;flip:x y;z-index:251546624;mso-position-horizontal-relative:text;mso-position-vertical-relative:text" from="314.1pt,158.55pt" to="278.4pt,193.4pt" strokeweight=".57pt"/>
              </w:pict>
            </w:r>
            <w:r>
              <w:rPr>
                <w:noProof/>
              </w:rPr>
              <w:pict>
                <v:line id="_x0000_s1924" style="position:absolute;left:0;text-align:left;flip:x y;z-index:251547648;mso-position-horizontal-relative:text;mso-position-vertical-relative:text" from="278.4pt,193.4pt" to="272.5pt,199.95pt" strokeweight=".57pt"/>
              </w:pict>
            </w:r>
            <w:r>
              <w:rPr>
                <w:noProof/>
              </w:rPr>
              <w:pict>
                <v:line id="_x0000_s1923" style="position:absolute;left:0;text-align:left;flip:x y;z-index:251548672;mso-position-horizontal-relative:text;mso-position-vertical-relative:text" from="272.5pt,199.95pt" to="248.6pt,220.85pt" strokeweight=".57pt"/>
              </w:pict>
            </w:r>
            <w:r>
              <w:rPr>
                <w:noProof/>
              </w:rPr>
              <w:pict>
                <v:line id="_x0000_s1922" style="position:absolute;left:0;text-align:left;flip:x y;z-index:251549696;mso-position-horizontal-relative:text;mso-position-vertical-relative:text" from="248.6pt,220.85pt" to="231.5pt,235.15pt" strokeweight=".57pt"/>
              </w:pict>
            </w:r>
            <w:r>
              <w:rPr>
                <w:noProof/>
              </w:rPr>
              <w:pict>
                <v:line id="_x0000_s1921" style="position:absolute;left:0;text-align:left;flip:x y;z-index:251550720;mso-position-horizontal-relative:text;mso-position-vertical-relative:text" from="231.5pt,235.15pt" to="230.55pt,235.7pt" strokeweight=".57pt"/>
              </w:pict>
            </w:r>
            <w:r>
              <w:rPr>
                <w:noProof/>
              </w:rPr>
              <w:pict>
                <v:line id="_x0000_s1920" style="position:absolute;left:0;text-align:left;flip:x y;z-index:251551744;mso-position-horizontal-relative:text;mso-position-vertical-relative:text" from="230.55pt,235.7pt" to="250.4pt,262.15pt" strokeweight=".57pt"/>
              </w:pict>
            </w:r>
            <w:r>
              <w:rPr>
                <w:noProof/>
              </w:rPr>
              <w:pict>
                <v:line id="_x0000_s1919" style="position:absolute;left:0;text-align:left;flip:x y;z-index:251552768;mso-position-horizontal-relative:text;mso-position-vertical-relative:text" from="250.4pt,262.15pt" to="251.7pt,262.25pt" strokeweight=".57pt"/>
              </w:pict>
            </w:r>
            <w:r>
              <w:rPr>
                <w:noProof/>
              </w:rPr>
              <w:pict>
                <v:line id="_x0000_s1918" style="position:absolute;left:0;text-align:left;flip:x y;z-index:251553792;mso-position-horizontal-relative:text;mso-position-vertical-relative:text" from="251.7pt,262.25pt" to="357.65pt,210.45pt" strokeweight=".57pt"/>
              </w:pict>
            </w:r>
            <w:r>
              <w:rPr>
                <w:noProof/>
              </w:rPr>
              <w:pict>
                <v:line id="_x0000_s1917" style="position:absolute;left:0;text-align:left;flip:x y;z-index:251554816;mso-position-horizontal-relative:text;mso-position-vertical-relative:text" from="357.65pt,210.45pt" to="336.9pt,183.5pt" strokeweight=".57pt"/>
              </w:pict>
            </w:r>
            <w:r>
              <w:rPr>
                <w:noProof/>
              </w:rPr>
              <w:pict>
                <v:line id="_x0000_s1916" style="position:absolute;left:0;text-align:left;flip:x y;z-index:251555840;mso-position-horizontal-relative:text;mso-position-vertical-relative:text" from="336.9pt,183.5pt" to="335.5pt,184.55pt" strokeweight=".57pt"/>
              </w:pict>
            </w:r>
            <w:r>
              <w:rPr>
                <w:noProof/>
              </w:rPr>
              <w:pict>
                <v:line id="_x0000_s1915" style="position:absolute;left:0;text-align:left;flip:x y;z-index:251556864;mso-position-horizontal-relative:text;mso-position-vertical-relative:text" from="335.5pt,184.55pt" to="329.1pt,175.75pt" strokeweight=".57pt"/>
              </w:pict>
            </w:r>
            <w:r>
              <w:rPr>
                <w:noProof/>
              </w:rPr>
              <w:pict>
                <v:line id="_x0000_s1914" style="position:absolute;left:0;text-align:left;flip:x y;z-index:251557888;mso-position-horizontal-relative:text;mso-position-vertical-relative:text" from="329.1pt,175.75pt" to="321.5pt,164.75pt" strokeweight=".57pt"/>
              </w:pict>
            </w:r>
            <w:r>
              <w:rPr>
                <w:noProof/>
              </w:rPr>
              <w:pict>
                <v:line id="_x0000_s1913" style="position:absolute;left:0;text-align:left;flip:x y;z-index:251558912;mso-position-horizontal-relative:text;mso-position-vertical-relative:text" from="251.7pt,262.25pt" to="357.65pt,210.45pt" strokeweight=".57pt"/>
              </w:pict>
            </w:r>
            <w:r>
              <w:rPr>
                <w:noProof/>
              </w:rPr>
              <w:pict>
                <v:line id="_x0000_s1912" style="position:absolute;left:0;text-align:left;flip:x y;z-index:251559936;mso-position-horizontal-relative:text;mso-position-vertical-relative:text" from="357.65pt,210.45pt" to="390.3pt,251.6pt" strokeweight=".57pt"/>
              </w:pict>
            </w:r>
            <w:r>
              <w:rPr>
                <w:noProof/>
              </w:rPr>
              <w:pict>
                <v:line id="_x0000_s1911" style="position:absolute;left:0;text-align:left;flip:x y;z-index:251560960;mso-position-horizontal-relative:text;mso-position-vertical-relative:text" from="390.3pt,251.6pt" to="374.65pt,259.45pt" strokeweight=".57pt"/>
              </w:pict>
            </w:r>
            <w:r>
              <w:rPr>
                <w:noProof/>
              </w:rPr>
              <w:pict>
                <v:line id="_x0000_s1910" style="position:absolute;left:0;text-align:left;flip:x y;z-index:251561984;mso-position-horizontal-relative:text;mso-position-vertical-relative:text" from="374.65pt,259.45pt" to="354.55pt,269pt" strokeweight=".57pt"/>
              </w:pict>
            </w:r>
            <w:r>
              <w:rPr>
                <w:noProof/>
              </w:rPr>
              <w:pict>
                <v:line id="_x0000_s1909" style="position:absolute;left:0;text-align:left;flip:x y;z-index:251563008;mso-position-horizontal-relative:text;mso-position-vertical-relative:text" from="354.55pt,269pt" to="321.5pt,285.2pt" strokeweight=".57pt"/>
              </w:pict>
            </w:r>
            <w:r>
              <w:rPr>
                <w:noProof/>
              </w:rPr>
              <w:pict>
                <v:line id="_x0000_s1908" style="position:absolute;left:0;text-align:left;flip:x y;z-index:251564032;mso-position-horizontal-relative:text;mso-position-vertical-relative:text" from="321.5pt,285.2pt" to="299.85pt,295.85pt" strokeweight=".57pt"/>
              </w:pict>
            </w:r>
            <w:r>
              <w:rPr>
                <w:noProof/>
              </w:rPr>
              <w:pict>
                <v:line id="_x0000_s1907" style="position:absolute;left:0;text-align:left;flip:x y;z-index:251565056;mso-position-horizontal-relative:text;mso-position-vertical-relative:text" from="299.85pt,295.85pt" to="299.15pt,293.7pt" strokeweight=".57pt"/>
              </w:pict>
            </w:r>
            <w:r>
              <w:rPr>
                <w:noProof/>
              </w:rPr>
              <w:pict>
                <v:line id="_x0000_s1906" style="position:absolute;left:0;text-align:left;flip:x y;z-index:251566080;mso-position-horizontal-relative:text;mso-position-vertical-relative:text" from="299.15pt,293.7pt" to="281.8pt,303.45pt" strokeweight=".57pt"/>
              </w:pict>
            </w:r>
            <w:r>
              <w:rPr>
                <w:noProof/>
              </w:rPr>
              <w:pict>
                <v:line id="_x0000_s1905" style="position:absolute;left:0;text-align:left;flip:x y;z-index:251567104;mso-position-horizontal-relative:text;mso-position-vertical-relative:text" from="281.8pt,303.45pt" to="251.7pt,262.25pt" strokeweight=".57pt"/>
              </w:pict>
            </w:r>
            <w:r>
              <w:rPr>
                <w:noProof/>
              </w:rPr>
              <w:pict>
                <v:line id="_x0000_s1904" style="position:absolute;left:0;text-align:left;flip:x y;z-index:251568128;mso-position-horizontal-relative:text;mso-position-vertical-relative:text" from="361.4pt,329.1pt" to="357.7pt,331.2pt" strokeweight=".57pt"/>
              </w:pict>
            </w:r>
            <w:r>
              <w:rPr>
                <w:noProof/>
              </w:rPr>
              <w:pict>
                <v:line id="_x0000_s1903" style="position:absolute;left:0;text-align:left;flip:x y;z-index:251569152;mso-position-horizontal-relative:text;mso-position-vertical-relative:text" from="357.7pt,331.2pt" to="318.4pt,351.2pt" strokeweight=".57pt"/>
              </w:pict>
            </w:r>
            <w:r>
              <w:rPr>
                <w:noProof/>
              </w:rPr>
              <w:pict>
                <v:line id="_x0000_s1902" style="position:absolute;left:0;text-align:left;flip:x y;z-index:251570176;mso-position-horizontal-relative:text;mso-position-vertical-relative:text" from="318.4pt,351.2pt" to="309.05pt,338.8pt" strokeweight=".57pt"/>
              </w:pict>
            </w:r>
            <w:r>
              <w:rPr>
                <w:noProof/>
              </w:rPr>
              <w:pict>
                <v:line id="_x0000_s1901" style="position:absolute;left:0;text-align:left;flip:x y;z-index:251571200;mso-position-horizontal-relative:text;mso-position-vertical-relative:text" from="309.05pt,338.8pt" to="281.8pt,303.45pt" strokeweight=".57pt"/>
              </w:pict>
            </w:r>
            <w:r>
              <w:rPr>
                <w:noProof/>
              </w:rPr>
              <w:pict>
                <v:line id="_x0000_s1900" style="position:absolute;left:0;text-align:left;flip:x y;z-index:251572224;mso-position-horizontal-relative:text;mso-position-vertical-relative:text" from="281.8pt,303.45pt" to="299.15pt,293.7pt" strokeweight=".57pt"/>
              </w:pict>
            </w:r>
            <w:r>
              <w:rPr>
                <w:noProof/>
              </w:rPr>
              <w:pict>
                <v:line id="_x0000_s1899" style="position:absolute;left:0;text-align:left;flip:x y;z-index:251573248;mso-position-horizontal-relative:text;mso-position-vertical-relative:text" from="299.15pt,293.7pt" to="299.85pt,295.85pt" strokeweight=".57pt"/>
              </w:pict>
            </w:r>
            <w:r>
              <w:rPr>
                <w:noProof/>
              </w:rPr>
              <w:pict>
                <v:line id="_x0000_s1898" style="position:absolute;left:0;text-align:left;flip:x y;z-index:251574272;mso-position-horizontal-relative:text;mso-position-vertical-relative:text" from="299.85pt,295.85pt" to="321.5pt,285.2pt" strokeweight=".57pt"/>
              </w:pict>
            </w:r>
            <w:r>
              <w:rPr>
                <w:noProof/>
              </w:rPr>
              <w:pict>
                <v:line id="_x0000_s1897" style="position:absolute;left:0;text-align:left;flip:x y;z-index:251575296;mso-position-horizontal-relative:text;mso-position-vertical-relative:text" from="321.5pt,285.2pt" to="354.55pt,269pt" strokeweight=".57pt"/>
              </w:pict>
            </w:r>
            <w:r>
              <w:rPr>
                <w:noProof/>
              </w:rPr>
              <w:pict>
                <v:line id="_x0000_s1896" style="position:absolute;left:0;text-align:left;flip:x y;z-index:251576320;mso-position-horizontal-relative:text;mso-position-vertical-relative:text" from="354.55pt,269pt" to="374.65pt,259.45pt" strokeweight=".57pt"/>
              </w:pict>
            </w:r>
            <w:r>
              <w:rPr>
                <w:noProof/>
              </w:rPr>
              <w:pict>
                <v:line id="_x0000_s1895" style="position:absolute;left:0;text-align:left;flip:x y;z-index:251577344;mso-position-horizontal-relative:text;mso-position-vertical-relative:text" from="374.65pt,259.45pt" to="390.3pt,251.6pt" strokeweight=".57pt"/>
              </w:pict>
            </w:r>
            <w:r>
              <w:rPr>
                <w:noProof/>
              </w:rPr>
              <w:pict>
                <v:line id="_x0000_s1894" style="position:absolute;left:0;text-align:left;flip:x y;z-index:251578368;mso-position-horizontal-relative:text;mso-position-vertical-relative:text" from="390.3pt,251.6pt" to="412.3pt,276.6pt" strokeweight=".57pt"/>
              </w:pict>
            </w:r>
            <w:r>
              <w:rPr>
                <w:noProof/>
              </w:rPr>
              <w:pict>
                <v:line id="_x0000_s1893" style="position:absolute;left:0;text-align:left;flip:x y;z-index:251579392;mso-position-horizontal-relative:text;mso-position-vertical-relative:text" from="412.3pt,276.6pt" to="366.95pt,325.7pt" strokeweight=".57pt"/>
              </w:pict>
            </w:r>
            <w:r>
              <w:rPr>
                <w:noProof/>
              </w:rPr>
              <w:pict>
                <v:line id="_x0000_s1892" style="position:absolute;left:0;text-align:left;flip:x y;z-index:251580416;mso-position-horizontal-relative:text;mso-position-vertical-relative:text" from="366.95pt,325.7pt" to="361.4pt,329.1pt" strokeweight=".57pt"/>
              </w:pict>
            </w:r>
            <w:r>
              <w:rPr>
                <w:noProof/>
              </w:rPr>
              <w:pict>
                <v:line id="_x0000_s1891" style="position:absolute;left:0;text-align:left;flip:x y;z-index:251581440;mso-position-horizontal-relative:text;mso-position-vertical-relative:text" from="497.2pt,278.65pt" to="525.9pt,256.05pt" strokeweight=".57pt"/>
              </w:pict>
            </w:r>
            <w:r>
              <w:rPr>
                <w:noProof/>
              </w:rPr>
              <w:pict>
                <v:line id="_x0000_s1890" style="position:absolute;left:0;text-align:left;flip:x y;z-index:251582464;mso-position-horizontal-relative:text;mso-position-vertical-relative:text" from="525.9pt,256.05pt" to="543.9pt,279pt" strokeweight=".57pt"/>
              </w:pict>
            </w:r>
            <w:r>
              <w:rPr>
                <w:noProof/>
              </w:rPr>
              <w:pict>
                <v:line id="_x0000_s1889" style="position:absolute;left:0;text-align:left;flip:x y;z-index:251583488;mso-position-horizontal-relative:text;mso-position-vertical-relative:text" from="543.9pt,279pt" to="515.25pt,301.6pt" strokeweight=".57pt"/>
              </w:pict>
            </w:r>
            <w:r>
              <w:rPr>
                <w:noProof/>
              </w:rPr>
              <w:pict>
                <v:line id="_x0000_s1888" style="position:absolute;left:0;text-align:left;flip:x y;z-index:251584512;mso-position-horizontal-relative:text;mso-position-vertical-relative:text" from="515.25pt,301.6pt" to="497.2pt,278.65pt" strokeweight=".57pt"/>
              </w:pict>
            </w:r>
            <w:r>
              <w:rPr>
                <w:noProof/>
              </w:rPr>
              <w:pict>
                <v:line id="_x0000_s1887" style="position:absolute;left:0;text-align:left;flip:x y;z-index:251585536;mso-position-horizontal-relative:text;mso-position-vertical-relative:text" from="365.3pt,636.65pt" to="384.3pt,658.7pt" strokeweight=".57pt"/>
              </w:pict>
            </w:r>
            <w:r>
              <w:rPr>
                <w:noProof/>
              </w:rPr>
              <w:pict>
                <v:line id="_x0000_s1886" style="position:absolute;left:0;text-align:left;flip:x y;z-index:251586560;mso-position-horizontal-relative:text;mso-position-vertical-relative:text" from="384.3pt,658.7pt" to="362.1pt,677.85pt" strokeweight=".57pt"/>
              </w:pict>
            </w:r>
            <w:r>
              <w:rPr>
                <w:noProof/>
              </w:rPr>
              <w:pict>
                <v:line id="_x0000_s1885" style="position:absolute;left:0;text-align:left;flip:x y;z-index:251587584;mso-position-horizontal-relative:text;mso-position-vertical-relative:text" from="362.1pt,677.85pt" to="343.05pt,655.85pt" strokeweight=".57pt"/>
              </w:pict>
            </w:r>
            <w:r>
              <w:rPr>
                <w:noProof/>
              </w:rPr>
              <w:pict>
                <v:line id="_x0000_s1884" style="position:absolute;left:0;text-align:left;flip:x y;z-index:251588608;mso-position-horizontal-relative:text;mso-position-vertical-relative:text" from="343.05pt,655.85pt" to="365.3pt,636.65pt" strokeweight=".57pt"/>
              </w:pict>
            </w:r>
            <w:r>
              <w:rPr>
                <w:noProof/>
              </w:rPr>
              <w:pict>
                <v:line id="_x0000_s1883" style="position:absolute;left:0;text-align:left;flip:x y;z-index:251589632;mso-position-horizontal-relative:text;mso-position-vertical-relative:text" from="444.75pt,643.55pt" to="458.4pt,654.55pt" strokeweight=".57pt"/>
              </w:pict>
            </w:r>
            <w:r>
              <w:rPr>
                <w:noProof/>
              </w:rPr>
              <w:pict>
                <v:line id="_x0000_s1882" style="position:absolute;left:0;text-align:left;flip:x y;z-index:251590656;mso-position-horizontal-relative:text;mso-position-vertical-relative:text" from="458.4pt,654.55pt" to="454.7pt,659.05pt" strokeweight=".57pt"/>
              </w:pict>
            </w:r>
            <w:r>
              <w:rPr>
                <w:noProof/>
              </w:rPr>
              <w:pict>
                <v:line id="_x0000_s1881" style="position:absolute;left:0;text-align:left;flip:x y;z-index:251591680;mso-position-horizontal-relative:text;mso-position-vertical-relative:text" from="454.7pt,659.05pt" to="460.05pt,663.35pt" strokeweight=".57pt"/>
              </w:pict>
            </w:r>
            <w:r>
              <w:rPr>
                <w:noProof/>
              </w:rPr>
              <w:pict>
                <v:line id="_x0000_s1880" style="position:absolute;left:0;text-align:left;flip:x y;z-index:251592704;mso-position-horizontal-relative:text;mso-position-vertical-relative:text" from="460.05pt,663.35pt" to="452.9pt,672.2pt" strokeweight=".57pt"/>
              </w:pict>
            </w:r>
            <w:r>
              <w:rPr>
                <w:noProof/>
              </w:rPr>
              <w:pict>
                <v:line id="_x0000_s1879" style="position:absolute;left:0;text-align:left;flip:x y;z-index:251593728;mso-position-horizontal-relative:text;mso-position-vertical-relative:text" from="452.9pt,672.2pt" to="447.6pt,667.9pt" strokeweight=".57pt"/>
              </w:pict>
            </w:r>
            <w:r>
              <w:rPr>
                <w:noProof/>
              </w:rPr>
              <w:pict>
                <v:line id="_x0000_s1878" style="position:absolute;left:0;text-align:left;flip:x y;z-index:251594752;mso-position-horizontal-relative:text;mso-position-vertical-relative:text" from="447.6pt,667.9pt" to="447.4pt,668.1pt" strokeweight=".57pt"/>
              </w:pict>
            </w:r>
            <w:r>
              <w:rPr>
                <w:noProof/>
              </w:rPr>
              <w:pict>
                <v:line id="_x0000_s1877" style="position:absolute;left:0;text-align:left;flip:x y;z-index:251595776;mso-position-horizontal-relative:text;mso-position-vertical-relative:text" from="447.4pt,668.1pt" to="433.8pt,657.15pt" strokeweight=".57pt"/>
              </w:pict>
            </w:r>
            <w:r>
              <w:rPr>
                <w:noProof/>
              </w:rPr>
              <w:pict>
                <v:line id="_x0000_s1876" style="position:absolute;left:0;text-align:left;flip:x y;z-index:251596800;mso-position-horizontal-relative:text;mso-position-vertical-relative:text" from="433.8pt,657.15pt" to="444.75pt,643.55pt" strokeweight=".57pt"/>
              </w:pict>
            </w:r>
            <w:r>
              <w:rPr>
                <w:noProof/>
              </w:rPr>
              <w:pict>
                <v:line id="_x0000_s1875" style="position:absolute;left:0;text-align:left;flip:x y;z-index:251597824;mso-position-horizontal-relative:text;mso-position-vertical-relative:text" from="489.45pt,421.7pt" to="519.3pt,407.7pt" strokeweight=".57pt"/>
              </w:pict>
            </w:r>
            <w:r>
              <w:rPr>
                <w:noProof/>
              </w:rPr>
              <w:pict>
                <v:line id="_x0000_s1874" style="position:absolute;left:0;text-align:left;flip:x y;z-index:251598848;mso-position-horizontal-relative:text;mso-position-vertical-relative:text" from="519.3pt,407.7pt" to="507.95pt,383.45pt" strokeweight=".57pt"/>
              </w:pict>
            </w:r>
            <w:r>
              <w:rPr>
                <w:noProof/>
              </w:rPr>
              <w:pict>
                <v:line id="_x0000_s1873" style="position:absolute;left:0;text-align:left;flip:x y;z-index:251599872;mso-position-horizontal-relative:text;mso-position-vertical-relative:text" from="507.95pt,383.45pt" to="503.65pt,385.45pt" strokeweight=".57pt"/>
              </w:pict>
            </w:r>
            <w:r>
              <w:rPr>
                <w:noProof/>
              </w:rPr>
              <w:pict>
                <v:line id="_x0000_s1872" style="position:absolute;left:0;text-align:left;flip:x y;z-index:251600896;mso-position-horizontal-relative:text;mso-position-vertical-relative:text" from="503.65pt,385.45pt" to="500.2pt,377.9pt" strokeweight=".57pt"/>
              </w:pict>
            </w:r>
            <w:r>
              <w:rPr>
                <w:noProof/>
              </w:rPr>
              <w:pict>
                <v:line id="_x0000_s1871" style="position:absolute;left:0;text-align:left;flip:x y;z-index:251601920;mso-position-horizontal-relative:text;mso-position-vertical-relative:text" from="500.2pt,377.9pt" to="474.55pt,389.9pt" strokeweight=".57pt"/>
              </w:pict>
            </w:r>
            <w:r>
              <w:rPr>
                <w:noProof/>
              </w:rPr>
              <w:pict>
                <v:line id="_x0000_s1870" style="position:absolute;left:0;text-align:left;flip:x y;z-index:251602944;mso-position-horizontal-relative:text;mso-position-vertical-relative:text" from="474.55pt,389.9pt" to="489.45pt,421.7pt" strokeweight=".57pt"/>
              </w:pict>
            </w:r>
            <w:r>
              <w:rPr>
                <w:noProof/>
              </w:rPr>
              <w:pict>
                <v:line id="_x0000_s1869" style="position:absolute;left:0;text-align:left;flip:x y;z-index:251603968;mso-position-horizontal-relative:text;mso-position-vertical-relative:text" from="296.7pt,317.4pt" to="311.85pt,305.85pt" strokeweight=".57pt"/>
              </w:pict>
            </w:r>
            <w:r>
              <w:rPr>
                <w:noProof/>
              </w:rPr>
              <w:pict>
                <v:line id="_x0000_s1868" style="position:absolute;left:0;text-align:left;flip:x y;z-index:251604992;mso-position-horizontal-relative:text;mso-position-vertical-relative:text" from="311.85pt,305.85pt" to="318.75pt,314.9pt" strokeweight=".57pt"/>
              </w:pict>
            </w:r>
            <w:r>
              <w:rPr>
                <w:noProof/>
              </w:rPr>
              <w:pict>
                <v:line id="_x0000_s1867" style="position:absolute;left:0;text-align:left;flip:x y;z-index:251606016;mso-position-horizontal-relative:text;mso-position-vertical-relative:text" from="318.75pt,314.9pt" to="328.1pt,307.75pt" strokeweight=".57pt"/>
              </w:pict>
            </w:r>
            <w:r>
              <w:rPr>
                <w:noProof/>
              </w:rPr>
              <w:pict>
                <v:line id="_x0000_s1866" style="position:absolute;left:0;text-align:left;flip:x y;z-index:251607040;mso-position-horizontal-relative:text;mso-position-vertical-relative:text" from="328.1pt,307.75pt" to="339.7pt,322.95pt" strokeweight=".57pt"/>
              </w:pict>
            </w:r>
            <w:r>
              <w:rPr>
                <w:noProof/>
              </w:rPr>
              <w:pict>
                <v:line id="_x0000_s1865" style="position:absolute;left:0;text-align:left;flip:x y;z-index:251608064;mso-position-horizontal-relative:text;mso-position-vertical-relative:text" from="339.7pt,322.95pt" to="315.25pt,341.65pt" strokeweight=".57pt"/>
              </w:pict>
            </w:r>
            <w:r>
              <w:rPr>
                <w:noProof/>
              </w:rPr>
              <w:pict>
                <v:line id="_x0000_s1864" style="position:absolute;left:0;text-align:left;flip:x y;z-index:251609088;mso-position-horizontal-relative:text;mso-position-vertical-relative:text" from="315.25pt,341.65pt" to="296.7pt,317.4pt" strokeweight=".57pt"/>
              </w:pict>
            </w:r>
            <w:r>
              <w:rPr>
                <w:noProof/>
              </w:rPr>
              <w:pict>
                <v:line id="_x0000_s1863" style="position:absolute;left:0;text-align:left;flip:x y;z-index:251610112;mso-position-horizontal-relative:text;mso-position-vertical-relative:text" from="181.1pt,151.1pt" to="185.95pt,147.1pt" strokeweight=".57pt"/>
              </w:pict>
            </w:r>
            <w:r>
              <w:rPr>
                <w:noProof/>
              </w:rPr>
              <w:pict>
                <v:line id="_x0000_s1862" style="position:absolute;left:0;text-align:left;flip:x y;z-index:251611136;mso-position-horizontal-relative:text;mso-position-vertical-relative:text" from="185.95pt,147.1pt" to="182.6pt,143pt" strokeweight=".57pt"/>
              </w:pict>
            </w:r>
            <w:r>
              <w:rPr>
                <w:noProof/>
              </w:rPr>
              <w:pict>
                <v:line id="_x0000_s1861" style="position:absolute;left:0;text-align:left;flip:x y;z-index:251612160;mso-position-horizontal-relative:text;mso-position-vertical-relative:text" from="182.6pt,143pt" to="188.35pt,138.35pt" strokeweight=".57pt"/>
              </w:pict>
            </w:r>
            <w:r>
              <w:rPr>
                <w:noProof/>
              </w:rPr>
              <w:pict>
                <v:line id="_x0000_s1860" style="position:absolute;left:0;text-align:left;flip:x y;z-index:251613184;mso-position-horizontal-relative:text;mso-position-vertical-relative:text" from="188.35pt,138.35pt" to="189.7pt,132.2pt" strokeweight=".57pt"/>
              </w:pict>
            </w:r>
            <w:r>
              <w:rPr>
                <w:noProof/>
              </w:rPr>
              <w:pict>
                <v:line id="_x0000_s1859" style="position:absolute;left:0;text-align:left;flip:x y;z-index:251614208;mso-position-horizontal-relative:text;mso-position-vertical-relative:text" from="189.7pt,132.2pt" to="195.4pt,130pt" strokeweight=".57pt"/>
              </w:pict>
            </w:r>
            <w:r>
              <w:rPr>
                <w:noProof/>
              </w:rPr>
              <w:pict>
                <v:line id="_x0000_s1858" style="position:absolute;left:0;text-align:left;flip:x y;z-index:251615232;mso-position-horizontal-relative:text;mso-position-vertical-relative:text" from="195.4pt,130pt" to="200.75pt,133.5pt" strokeweight=".57pt"/>
              </w:pict>
            </w:r>
            <w:r>
              <w:rPr>
                <w:noProof/>
              </w:rPr>
              <w:pict>
                <v:line id="_x0000_s1857" style="position:absolute;left:0;text-align:left;flip:x y;z-index:251616256;mso-position-horizontal-relative:text;mso-position-vertical-relative:text" from="200.75pt,133.5pt" to="213.6pt,149pt" strokeweight=".57pt"/>
              </w:pict>
            </w:r>
            <w:r>
              <w:rPr>
                <w:noProof/>
              </w:rPr>
              <w:pict>
                <v:line id="_x0000_s1856" style="position:absolute;left:0;text-align:left;flip:x y;z-index:251617280;mso-position-horizontal-relative:text;mso-position-vertical-relative:text" from="213.6pt,149pt" to="221.9pt,142.1pt" strokeweight=".57pt"/>
              </w:pict>
            </w:r>
            <w:r>
              <w:rPr>
                <w:noProof/>
              </w:rPr>
              <w:pict>
                <v:line id="_x0000_s1855" style="position:absolute;left:0;text-align:left;flip:x y;z-index:251618304;mso-position-horizontal-relative:text;mso-position-vertical-relative:text" from="221.9pt,142.1pt" to="231.3pt,153.5pt" strokeweight=".57pt"/>
              </w:pict>
            </w:r>
            <w:r>
              <w:rPr>
                <w:noProof/>
              </w:rPr>
              <w:pict>
                <v:line id="_x0000_s1854" style="position:absolute;left:0;text-align:left;flip:x y;z-index:251619328;mso-position-horizontal-relative:text;mso-position-vertical-relative:text" from="231.3pt,153.5pt" to="202.7pt,177.2pt" strokeweight=".57pt"/>
              </w:pict>
            </w:r>
            <w:r>
              <w:rPr>
                <w:noProof/>
              </w:rPr>
              <w:pict>
                <v:line id="_x0000_s1853" style="position:absolute;left:0;text-align:left;flip:x y;z-index:251620352;mso-position-horizontal-relative:text;mso-position-vertical-relative:text" from="202.7pt,177.2pt" to="181.1pt,151.1pt" strokeweight=".57pt"/>
              </w:pict>
            </w:r>
            <w:r>
              <w:rPr>
                <w:noProof/>
              </w:rPr>
              <w:pict>
                <v:oval id="_x0000_s1852" style="position:absolute;left:0;text-align:left;margin-left:410.2pt;margin-top:274.45pt;width:4.25pt;height:4.25pt;z-index:251621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1" style="position:absolute;left:0;text-align:left;margin-left:450.65pt;margin-top:315.75pt;width:4.25pt;height:4.25pt;z-index:251622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0" style="position:absolute;left:0;text-align:left;margin-left:452.65pt;margin-top:317.3pt;width:4.25pt;height:4.25pt;z-index:251623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9" style="position:absolute;left:0;text-align:left;margin-left:460.15pt;margin-top:326.3pt;width:4.25pt;height:4.25pt;z-index:251624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8" style="position:absolute;left:0;text-align:left;margin-left:445.75pt;margin-top:337.45pt;width:4.25pt;height:4.25pt;z-index:251625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7" style="position:absolute;left:0;text-align:left;margin-left:409.05pt;margin-top:363.35pt;width:4.25pt;height:4.25pt;z-index:251626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6" style="position:absolute;left:0;text-align:left;margin-left:391.25pt;margin-top:377.4pt;width:4.25pt;height:4.25pt;z-index:251627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5" style="position:absolute;left:0;text-align:left;margin-left:372.15pt;margin-top:352.55pt;width:4.25pt;height:4.25pt;z-index:251628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4" style="position:absolute;left:0;text-align:left;margin-left:354.65pt;margin-top:329.25pt;width:4.25pt;height:4.25pt;z-index:251629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3" style="position:absolute;left:0;text-align:left;margin-left:368pt;margin-top:319.95pt;width:4.25pt;height:4.25pt;z-index:251630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2" style="position:absolute;left:0;text-align:left;margin-left:410.2pt;margin-top:274.45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1" style="position:absolute;left:0;text-align:left;margin-left:380.85pt;margin-top:385.8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0" style="position:absolute;left:0;text-align:left;margin-left:391.25pt;margin-top:377.4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9" style="position:absolute;left:0;text-align:left;margin-left:409.05pt;margin-top:363.35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8" style="position:absolute;left:0;text-align:left;margin-left:445.75pt;margin-top:337.45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7" style="position:absolute;left:0;text-align:left;margin-left:460.15pt;margin-top:326.3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6" style="position:absolute;left:0;text-align:left;margin-left:469.6pt;margin-top:336.1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5" style="position:absolute;left:0;text-align:left;margin-left:480.65pt;margin-top:348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4" style="position:absolute;left:0;text-align:left;margin-left:496.75pt;margin-top:368.3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3" style="position:absolute;left:0;text-align:left;margin-left:456.35pt;margin-top:389.85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2" style="position:absolute;left:0;text-align:left;margin-left:464.75pt;margin-top:407.7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1" style="position:absolute;left:0;text-align:left;margin-left:439.45pt;margin-top:421.1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0" style="position:absolute;left:0;text-align:left;margin-left:409.6pt;margin-top:435.65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9" style="position:absolute;left:0;text-align:left;margin-left:384.3pt;margin-top:393.3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8" style="position:absolute;left:0;text-align:left;margin-left:380.85pt;margin-top:385.8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7" style="position:absolute;left:0;text-align:left;margin-left:476.75pt;margin-top:197.8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6" style="position:absolute;left:0;text-align:left;margin-left:486.8pt;margin-top:202.75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5" style="position:absolute;left:0;text-align:left;margin-left:522.15pt;margin-top:233.2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4" style="position:absolute;left:0;text-align:left;margin-left:493.15pt;margin-top:258.65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3" style="position:absolute;left:0;text-align:left;margin-left:455.75pt;margin-top:291.65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2" style="position:absolute;left:0;text-align:left;margin-left:416.75pt;margin-top:247.55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1" style="position:absolute;left:0;text-align:left;margin-left:476.75pt;margin-top:197.8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0" style="position:absolute;left:0;text-align:left;margin-left:232.75pt;margin-top:108.2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9" style="position:absolute;left:0;text-align:left;margin-left:247.95pt;margin-top:111.4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8" style="position:absolute;left:0;text-align:left;margin-left:271.35pt;margin-top:122.85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7" style="position:absolute;left:0;text-align:left;margin-left:188.65pt;margin-top:189.8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6" style="position:absolute;left:0;text-align:left;margin-left:154.6pt;margin-top:137.45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5" style="position:absolute;left:0;text-align:left;margin-left:158.25pt;margin-top:129.65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4" style="position:absolute;left:0;text-align:left;margin-left:172.55pt;margin-top:121.0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3" style="position:absolute;left:0;text-align:left;margin-left:180.6pt;margin-top:117.4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2" style="position:absolute;left:0;text-align:left;margin-left:232.75pt;margin-top:108.2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1" style="position:absolute;left:0;text-align:left;margin-left:312pt;margin-top:156.45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0" style="position:absolute;left:0;text-align:left;margin-left:335.05pt;margin-top:185.0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9" style="position:absolute;left:0;text-align:left;margin-left:336.75pt;margin-top:183.8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8" style="position:absolute;left:0;text-align:left;margin-left:355.55pt;margin-top:208.3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7" style="position:absolute;left:0;text-align:left;margin-left:248.9pt;margin-top:259.7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6" style="position:absolute;left:0;text-align:left;margin-left:248.25pt;margin-top:260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5" style="position:absolute;left:0;text-align:left;margin-left:227.7pt;margin-top:233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4" style="position:absolute;left:0;text-align:left;margin-left:312pt;margin-top:156.4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3" style="position:absolute;left:0;text-align:left;margin-left:355.55pt;margin-top:208.3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2" style="position:absolute;left:0;text-align:left;margin-left:377.2pt;margin-top:235.1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1" style="position:absolute;left:0;text-align:left;margin-left:386.7pt;margin-top:249.85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0" style="position:absolute;left:0;text-align:left;margin-left:372.5pt;margin-top:257.3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9" style="position:absolute;left:0;text-align:left;margin-left:351.8pt;margin-top:266.85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8" style="position:absolute;left:0;text-align:left;margin-left:320.35pt;margin-top:281.35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7" style="position:absolute;left:0;text-align:left;margin-left:297pt;margin-top:291.5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6" style="position:absolute;left:0;text-align:left;margin-left:279.35pt;margin-top:300.5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5" style="position:absolute;left:0;text-align:left;margin-left:248.9pt;margin-top:259.7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4" style="position:absolute;left:0;text-align:left;margin-left:355.55pt;margin-top:208.3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3" style="position:absolute;left:0;text-align:left;margin-left:386.7pt;margin-top:249.85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2" style="position:absolute;left:0;text-align:left;margin-left:410.2pt;margin-top:274.45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1" style="position:absolute;left:0;text-align:left;margin-left:368pt;margin-top:319.95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0" style="position:absolute;left:0;text-align:left;margin-left:354.65pt;margin-top:329.2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9" style="position:absolute;left:0;text-align:left;margin-left:316.25pt;margin-top:349.1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8" style="position:absolute;left:0;text-align:left;margin-left:306.95pt;margin-top:336.7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7" style="position:absolute;left:0;text-align:left;margin-left:279.35pt;margin-top:300.5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6" style="position:absolute;left:0;text-align:left;margin-left:297pt;margin-top:291.55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5" style="position:absolute;left:0;text-align:left;margin-left:320.35pt;margin-top:281.3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4" style="position:absolute;left:0;text-align:left;margin-left:351.8pt;margin-top:266.85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3" style="position:absolute;left:0;text-align:left;margin-left:372.5pt;margin-top:257.3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2" style="position:absolute;left:0;text-align:left;margin-left:386.7pt;margin-top:249.8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1" style="position:absolute;left:0;text-align:left;margin-left:396.05pt;margin-top:149.4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0" style="position:absolute;left:0;text-align:left;margin-left:404.7pt;margin-top:147.15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9" style="position:absolute;left:0;text-align:left;margin-left:410.15pt;margin-top:147.4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8" style="position:absolute;left:0;text-align:left;margin-left:418.75pt;margin-top:153.35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7" style="position:absolute;left:0;text-align:left;margin-left:419.55pt;margin-top:152.3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6" style="position:absolute;left:0;text-align:left;margin-left:436.5pt;margin-top:166.8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5" style="position:absolute;left:0;text-align:left;margin-left:453.05pt;margin-top:178.75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4" style="position:absolute;left:0;text-align:left;margin-left:476.75pt;margin-top:197.8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3" style="position:absolute;left:0;text-align:left;margin-left:416.75pt;margin-top:247.55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2" style="position:absolute;left:0;text-align:left;margin-left:370.4pt;margin-top:197.1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1" style="position:absolute;left:0;text-align:left;margin-left:362.25pt;margin-top:188.4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0" style="position:absolute;left:0;text-align:left;margin-left:377.75pt;margin-top:169.2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9" style="position:absolute;left:0;text-align:left;margin-left:396.05pt;margin-top:149.45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8" style="position:absolute;left:0;text-align:left;margin-left:528.5pt;margin-top:226.7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7" style="position:absolute;left:0;text-align:left;margin-left:534.85pt;margin-top:231.5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6" style="position:absolute;left:0;text-align:left;margin-left:582.2pt;margin-top:266.5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5" style="position:absolute;left:0;text-align:left;margin-left:544.2pt;margin-top:301.7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4" style="position:absolute;left:0;text-align:left;margin-left:500.75pt;margin-top:341.45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3" style="position:absolute;left:0;text-align:left;margin-left:455.75pt;margin-top:291.65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2" style="position:absolute;left:0;text-align:left;margin-left:493.15pt;margin-top:258.6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1" style="position:absolute;left:0;text-align:left;margin-left:522.15pt;margin-top:233.2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0" style="position:absolute;left:0;text-align:left;margin-left:528.5pt;margin-top:226.7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9" style="position:absolute;left:0;text-align:left;margin-left:544.2pt;margin-top:301.7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8" style="position:absolute;left:0;text-align:left;margin-left:582.2pt;margin-top:266.5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7" style="position:absolute;left:0;text-align:left;margin-left:685.1pt;margin-top:331.7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6" style="position:absolute;left:0;text-align:left;margin-left:604.2pt;margin-top:375.65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5" style="position:absolute;left:0;text-align:left;margin-left:582.6pt;margin-top:349.1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4" style="position:absolute;left:0;text-align:left;margin-left:572.45pt;margin-top:333.85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3" style="position:absolute;left:0;text-align:left;margin-left:557pt;margin-top:315.95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2" style="position:absolute;left:0;text-align:left;margin-left:544.2pt;margin-top:301.7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1" style="position:absolute;left:0;text-align:left;margin-left:500.75pt;margin-top:341.45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0" style="position:absolute;left:0;text-align:left;margin-left:544.2pt;margin-top:301.7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9" style="position:absolute;left:0;text-align:left;margin-left:557pt;margin-top:315.95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8" style="position:absolute;left:0;text-align:left;margin-left:572.45pt;margin-top:333.85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7" style="position:absolute;left:0;text-align:left;margin-left:582.6pt;margin-top:349.1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6" style="position:absolute;left:0;text-align:left;margin-left:604.2pt;margin-top:375.65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5" style="position:absolute;left:0;text-align:left;margin-left:553.6pt;margin-top:400.75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4" style="position:absolute;left:0;text-align:left;margin-left:520.9pt;margin-top:364.85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3" style="position:absolute;left:0;text-align:left;margin-left:500.75pt;margin-top:341.45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2" style="position:absolute;left:0;text-align:left;margin-left:314.65pt;margin-top:387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1" style="position:absolute;left:0;text-align:left;margin-left:314.4pt;margin-top:389.95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0" style="position:absolute;left:0;text-align:left;margin-left:327.4pt;margin-top:405.8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9" style="position:absolute;left:0;text-align:left;margin-left:343.95pt;margin-top:424.85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8" style="position:absolute;left:0;text-align:left;margin-left:355.5pt;margin-top:438.7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7" style="position:absolute;left:0;text-align:left;margin-left:402.55pt;margin-top:495.55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6" style="position:absolute;left:0;text-align:left;margin-left:359.25pt;margin-top:522.7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5" style="position:absolute;left:0;text-align:left;margin-left:330.85pt;margin-top:540.5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4" style="position:absolute;left:0;text-align:left;margin-left:327.8pt;margin-top:534.25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3" style="position:absolute;left:0;text-align:left;margin-left:325.85pt;margin-top:534.7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2" style="position:absolute;left:0;text-align:left;margin-left:271.85pt;margin-top:479.35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1" style="position:absolute;left:0;text-align:left;margin-left:257.1pt;margin-top:462.1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0" style="position:absolute;left:0;text-align:left;margin-left:241.4pt;margin-top:442.35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9" style="position:absolute;left:0;text-align:left;margin-left:291.6pt;margin-top:403.7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8" style="position:absolute;left:0;text-align:left;margin-left:314.65pt;margin-top:387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7" style="position:absolute;left:0;text-align:left;margin-left:241.4pt;margin-top:442.35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6" style="position:absolute;left:0;text-align:left;margin-left:257.1pt;margin-top:462.1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5" style="position:absolute;left:0;text-align:left;margin-left:271.85pt;margin-top:479.35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4" style="position:absolute;left:0;text-align:left;margin-left:325.85pt;margin-top:534.7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3" style="position:absolute;left:0;text-align:left;margin-left:327.8pt;margin-top:534.25pt;width:4.25pt;height:4.25pt;z-index:251753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2" style="position:absolute;left:0;text-align:left;margin-left:330.85pt;margin-top:540.5pt;width:4.25pt;height:4.25pt;z-index:251754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1" style="position:absolute;left:0;text-align:left;margin-left:248.7pt;margin-top:581.4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0" style="position:absolute;left:0;text-align:left;margin-left:205.9pt;margin-top:525.3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9" style="position:absolute;left:0;text-align:left;margin-left:187.35pt;margin-top:500pt;width:4.25pt;height:4.25pt;z-index:251757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8" style="position:absolute;left:0;text-align:left;margin-left:177pt;margin-top:485.85pt;width:4.25pt;height:4.25pt;z-index:251758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7" style="position:absolute;left:0;text-align:left;margin-left:175.8pt;margin-top:484.8pt;width:4.25pt;height:4.25pt;z-index:251759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6" style="position:absolute;left:0;text-align:left;margin-left:241.4pt;margin-top:442.35pt;width:4.25pt;height:4.25pt;z-index:251760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5" style="position:absolute;left:0;text-align:left;margin-left:175.8pt;margin-top:484.8pt;width:4.25pt;height:4.25pt;z-index:251761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4" style="position:absolute;left:0;text-align:left;margin-left:177pt;margin-top:485.85pt;width:4.25pt;height:4.25pt;z-index:251762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3" style="position:absolute;left:0;text-align:left;margin-left:187.35pt;margin-top:500pt;width:4.25pt;height:4.25pt;z-index:251763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2" style="position:absolute;left:0;text-align:left;margin-left:205.9pt;margin-top:525.3pt;width:4.25pt;height:4.25pt;z-index:251764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1" style="position:absolute;left:0;text-align:left;margin-left:248.7pt;margin-top:581.4pt;width:4.25pt;height:4.25pt;z-index:251765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0" style="position:absolute;left:0;text-align:left;margin-left:249.95pt;margin-top:583.1pt;width:4.25pt;height:4.25pt;z-index:251766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9" style="position:absolute;left:0;text-align:left;margin-left:220.5pt;margin-top:597.6pt;width:4.25pt;height:4.25pt;z-index:251767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8" style="position:absolute;left:0;text-align:left;margin-left:212.9pt;margin-top:601.35pt;width:4.25pt;height:4.25pt;z-index:251768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7" style="position:absolute;left:0;text-align:left;margin-left:199.3pt;margin-top:608.05pt;width:4.25pt;height:4.25pt;z-index:251769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6" style="position:absolute;left:0;text-align:left;margin-left:155.55pt;margin-top:630.7pt;width:4.25pt;height:4.25pt;z-index:251770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5" style="position:absolute;left:0;text-align:left;margin-left:123.85pt;margin-top:588.15pt;width:4.25pt;height:4.25pt;z-index:251771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4" style="position:absolute;left:0;text-align:left;margin-left:116.3pt;margin-top:575.75pt;width:4.25pt;height:4.25pt;z-index:251772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3" style="position:absolute;left:0;text-align:left;margin-left:106.45pt;margin-top:565.4pt;width:4.25pt;height:4.25pt;z-index:251773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2" style="position:absolute;left:0;text-align:left;margin-left:105.75pt;margin-top:565.7pt;width:4.25pt;height:4.25pt;z-index:251774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1" style="position:absolute;left:0;text-align:left;margin-left:99.5pt;margin-top:559.6pt;width:4.25pt;height:4.25pt;z-index:251776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0" style="position:absolute;left:0;text-align:left;margin-left:102.85pt;margin-top:556.15pt;width:4.25pt;height:4.25pt;z-index:251777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9" style="position:absolute;left:0;text-align:left;margin-left:90.4pt;margin-top:541.45pt;width:4.25pt;height:4.25pt;z-index:251778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8" style="position:absolute;left:0;text-align:left;margin-left:140pt;margin-top:508pt;width:4.25pt;height:4.25pt;z-index:251779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7" style="position:absolute;left:0;text-align:left;margin-left:154.65pt;margin-top:498.55pt;width:4.25pt;height:4.25pt;z-index:251780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6" style="position:absolute;left:0;text-align:left;margin-left:164.4pt;margin-top:492.4pt;width:4.25pt;height:4.25pt;z-index:251781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5" style="position:absolute;left:0;text-align:left;margin-left:175.8pt;margin-top:484.8pt;width:4.25pt;height:4.25pt;z-index:251782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4" style="position:absolute;left:0;text-align:left;margin-left:86.15pt;margin-top:540.65pt;width:4.25pt;height:4.25pt;z-index:251783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3" style="position:absolute;left:0;text-align:left;margin-left:88.45pt;margin-top:542.6pt;width:4.25pt;height:4.25pt;z-index:251784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2" style="position:absolute;left:0;text-align:left;margin-left:90.4pt;margin-top:541.45pt;width:4.25pt;height:4.25pt;z-index:251785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1" style="position:absolute;left:0;text-align:left;margin-left:102.85pt;margin-top:556.15pt;width:4.25pt;height:4.25pt;z-index:251786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0" style="position:absolute;left:0;text-align:left;margin-left:99.5pt;margin-top:559.6pt;width:4.25pt;height:4.25pt;z-index:251787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9" style="position:absolute;left:0;text-align:left;margin-left:105.75pt;margin-top:565.7pt;width:4.25pt;height:4.25pt;z-index:251788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8" style="position:absolute;left:0;text-align:left;margin-left:106.45pt;margin-top:565.4pt;width:4.25pt;height:4.25pt;z-index:251789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7" style="position:absolute;left:0;text-align:left;margin-left:116.3pt;margin-top:575.75pt;width:4.25pt;height:4.25pt;z-index:251790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6" style="position:absolute;left:0;text-align:left;margin-left:123.85pt;margin-top:588.15pt;width:4.25pt;height:4.25pt;z-index:251791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5" style="position:absolute;left:0;text-align:left;margin-left:155.55pt;margin-top:630.7pt;width:4.25pt;height:4.25pt;z-index:251792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4" style="position:absolute;left:0;text-align:left;margin-left:169pt;margin-top:651.2pt;width:4.25pt;height:4.25pt;z-index:251793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3" style="position:absolute;left:0;text-align:left;margin-left:149.45pt;margin-top:675.5pt;width:4.25pt;height:4.25pt;z-index:251794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2" style="position:absolute;left:0;text-align:left;margin-left:85.8pt;margin-top:624.05pt;width:4.25pt;height:4.25pt;z-index:251795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1" style="position:absolute;left:0;text-align:left;margin-left:82.95pt;margin-top:621.8pt;width:4.25pt;height:4.25pt;z-index:251796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0" style="position:absolute;left:0;text-align:left;margin-left:65.9pt;margin-top:606.85pt;width:4.25pt;height:4.25pt;z-index:251797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9" style="position:absolute;left:0;text-align:left;margin-left:36.5pt;margin-top:578.15pt;width:4.25pt;height:4.25pt;z-index:251798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8" style="position:absolute;left:0;text-align:left;margin-left:67.7pt;margin-top:555.1pt;width:4.25pt;height:4.25pt;z-index:251799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7" style="position:absolute;left:0;text-align:left;margin-left:77.1pt;margin-top:550.2pt;width:4.25pt;height:4.25pt;z-index:251800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6" style="position:absolute;left:0;text-align:left;margin-left:86.15pt;margin-top:540.65pt;width:4.25pt;height:4.25pt;z-index:251801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5" style="position:absolute;left:0;text-align:left;margin-left:149.45pt;margin-top:675.5pt;width:4.25pt;height:4.25pt;z-index:251802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4" style="position:absolute;left:0;text-align:left;margin-left:169pt;margin-top:651.2pt;width:4.25pt;height:4.25pt;z-index:251803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3" style="position:absolute;left:0;text-align:left;margin-left:212.9pt;margin-top:601.35pt;width:4.25pt;height:4.25pt;z-index:251804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2" style="position:absolute;left:0;text-align:left;margin-left:220.5pt;margin-top:597.6pt;width:4.25pt;height:4.25pt;z-index:251805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1" style="position:absolute;left:0;text-align:left;margin-left:256.3pt;margin-top:629.3pt;width:4.25pt;height:4.25pt;z-index:251806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0" style="position:absolute;left:0;text-align:left;margin-left:253.8pt;margin-top:632.5pt;width:4.25pt;height:4.25pt;z-index:251807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9" style="position:absolute;left:0;text-align:left;margin-left:293.15pt;margin-top:666.55pt;width:4.25pt;height:4.25pt;z-index:251808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8" style="position:absolute;left:0;text-align:left;margin-left:225.5pt;margin-top:744.15pt;width:4.25pt;height:4.25pt;z-index:251809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7" style="position:absolute;left:0;text-align:left;margin-left:149.45pt;margin-top:675.5pt;width:4.25pt;height:4.25pt;z-index:251810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6" style="position:absolute;left:0;text-align:left;margin-left:220.5pt;margin-top:597.6pt;width:4.25pt;height:4.25pt;z-index:251811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5" style="position:absolute;left:0;text-align:left;margin-left:249.95pt;margin-top:583.1pt;width:4.25pt;height:4.25pt;z-index:251812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4" style="position:absolute;left:0;text-align:left;margin-left:248.7pt;margin-top:581.4pt;width:4.25pt;height:4.25pt;z-index:251813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3" style="position:absolute;left:0;text-align:left;margin-left:330.85pt;margin-top:540.5pt;width:4.25pt;height:4.25pt;z-index:251814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2" style="position:absolute;left:0;text-align:left;margin-left:359.25pt;margin-top:522.7pt;width:4.25pt;height:4.25pt;z-index:251815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1" style="position:absolute;left:0;text-align:left;margin-left:401.45pt;margin-top:571.4pt;width:4.25pt;height:4.25pt;z-index:251816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0" style="position:absolute;left:0;text-align:left;margin-left:396.75pt;margin-top:575.5pt;width:4.25pt;height:4.25pt;z-index:251817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9" style="position:absolute;left:0;text-align:left;margin-left:295.4pt;margin-top:664.55pt;width:4.25pt;height:4.25pt;z-index:251819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8" style="position:absolute;left:0;text-align:left;margin-left:293.15pt;margin-top:666.55pt;width:4.25pt;height:4.25pt;z-index:251820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7" style="position:absolute;left:0;text-align:left;margin-left:253.8pt;margin-top:632.5pt;width:4.25pt;height:4.25pt;z-index:251821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6" style="position:absolute;left:0;text-align:left;margin-left:256.3pt;margin-top:629.3pt;width:4.25pt;height:4.25pt;z-index:251822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5" style="position:absolute;left:0;text-align:left;margin-left:220.5pt;margin-top:597.6pt;width:4.25pt;height:4.25pt;z-index:251823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4" style="position:absolute;left:0;text-align:left;margin-left:374.65pt;margin-top:735.55pt;width:4.25pt;height:4.25pt;z-index:251824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3" style="position:absolute;left:0;text-align:left;margin-left:380.1pt;margin-top:740.25pt;width:4.25pt;height:4.25pt;z-index:251825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2" style="position:absolute;left:0;text-align:left;margin-left:396pt;margin-top:724.55pt;width:4.25pt;height:4.25pt;z-index:251826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1" style="position:absolute;left:0;text-align:left;margin-left:456.75pt;margin-top:775.7pt;width:4.25pt;height:4.25pt;z-index:251827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0" style="position:absolute;left:0;text-align:left;margin-left:438.7pt;margin-top:795.25pt;width:4.25pt;height:4.25pt;z-index:251828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9" style="position:absolute;left:0;text-align:left;margin-left:419.35pt;margin-top:814.6pt;width:4.25pt;height:4.25pt;z-index:251829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8" style="position:absolute;left:0;text-align:left;margin-left:381.2pt;margin-top:851.75pt;width:4.25pt;height:4.25pt;z-index:251830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7" style="position:absolute;left:0;text-align:left;margin-left:359.65pt;margin-top:856.7pt;width:4.25pt;height:4.25pt;z-index:251831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6" style="position:absolute;left:0;text-align:left;margin-left:306.35pt;margin-top:814.45pt;width:4.25pt;height:4.25pt;z-index:251832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5" style="position:absolute;left:0;text-align:left;margin-left:374.65pt;margin-top:735.55pt;width:4.25pt;height:4.25pt;z-index:251833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4" style="position:absolute;left:0;text-align:left;margin-left:247.35pt;margin-top:239.15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3" style="position:absolute;left:0;text-align:left;margin-left:258.15pt;margin-top:232.15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2" style="position:absolute;left:0;text-align:left;margin-left:255.3pt;margin-top:227.7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1" style="position:absolute;left:0;text-align:left;margin-left:262.95pt;margin-top:222.95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0" style="position:absolute;left:0;text-align:left;margin-left:275.45pt;margin-top:242.55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9" style="position:absolute;left:0;text-align:left;margin-left:256.4pt;margin-top:254.6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8" style="position:absolute;left:0;text-align:left;margin-left:247.35pt;margin-top:239.15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7" style="position:absolute;left:0;text-align:left;margin-left:332.5pt;margin-top:223.9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6" style="position:absolute;left:0;text-align:left;margin-left:351.8pt;margin-top:214.7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5" style="position:absolute;left:0;text-align:left;margin-left:361.9pt;margin-top:236.15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4" style="position:absolute;left:0;text-align:left;margin-left:354.65pt;margin-top:240.05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3" style="position:absolute;left:0;text-align:left;margin-left:351.3pt;margin-top:233.6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2" style="position:absolute;left:0;text-align:left;margin-left:339.95pt;margin-top:239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1" style="position:absolute;left:0;text-align:left;margin-left:332.5pt;margin-top:223.9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0" style="position:absolute;left:0;text-align:left;margin-left:386.75pt;margin-top:306.9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9" style="position:absolute;left:0;text-align:left;margin-left:404.95pt;margin-top:288.4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8" style="position:absolute;left:0;text-align:left;margin-left:424.15pt;margin-top:306.4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7" style="position:absolute;left:0;text-align:left;margin-left:406.15pt;margin-top:325.3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6" style="position:absolute;left:0;text-align:left;margin-left:386.75pt;margin-top:306.9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5" style="position:absolute;left:0;text-align:left;margin-left:432.15pt;margin-top:361.75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4" style="position:absolute;left:0;text-align:left;margin-left:461.65pt;margin-top:344.1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3" style="position:absolute;left:0;text-align:left;margin-left:469.9pt;margin-top:357.9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2" style="position:absolute;left:0;text-align:left;margin-left:439.85pt;margin-top:375.6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1" style="position:absolute;left:0;text-align:left;margin-left:432.15pt;margin-top:361.75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0" style="position:absolute;left:0;text-align:left;margin-left:389.65pt;margin-top:184.25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9" style="position:absolute;left:0;text-align:left;margin-left:399.75pt;margin-top:175.4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8" style="position:absolute;left:0;text-align:left;margin-left:402.85pt;margin-top:178.9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7" style="position:absolute;left:0;text-align:left;margin-left:408.05pt;margin-top:173.9pt;width:2.85pt;height:2.85pt;z-index:251862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6" style="position:absolute;left:0;text-align:left;margin-left:413.9pt;margin-top:179.95pt;width:2.85pt;height:2.85pt;z-index:251863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5" style="position:absolute;left:0;text-align:left;margin-left:407.65pt;margin-top:185.65pt;width:2.85pt;height:2.85pt;z-index:251864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4" style="position:absolute;left:0;text-align:left;margin-left:422.45pt;margin-top:202pt;width:2.85pt;height:2.85pt;z-index:251865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3" style="position:absolute;left:0;text-align:left;margin-left:406.6pt;margin-top:216.45pt;width:2.85pt;height:2.85pt;z-index:251866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2" style="position:absolute;left:0;text-align:left;margin-left:386.3pt;margin-top:193pt;width:2.85pt;height:2.85pt;z-index:251867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1" style="position:absolute;left:0;text-align:left;margin-left:392.5pt;margin-top:187.6pt;width:2.85pt;height:2.85pt;z-index:251868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0" style="position:absolute;left:0;text-align:left;margin-left:389.65pt;margin-top:184.25pt;width:2.85pt;height:2.85pt;z-index:251869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9" style="position:absolute;left:0;text-align:left;margin-left:435.05pt;margin-top:246.75pt;width:2.85pt;height:2.85pt;z-index:251870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8" style="position:absolute;left:0;text-align:left;margin-left:439.4pt;margin-top:243.15pt;width:2.85pt;height:2.85pt;z-index:251871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7" style="position:absolute;left:0;text-align:left;margin-left:436.75pt;margin-top:239.9pt;width:2.85pt;height:2.85pt;z-index:251872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6" style="position:absolute;left:0;text-align:left;margin-left:443.25pt;margin-top:234.4pt;width:2.85pt;height:2.85pt;z-index:251873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5" style="position:absolute;left:0;text-align:left;margin-left:445.7pt;margin-top:237.35pt;width:2.85pt;height:2.85pt;z-index:251874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4" style="position:absolute;left:0;text-align:left;margin-left:449.5pt;margin-top:233.75pt;width:2.85pt;height:2.85pt;z-index:251875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3" style="position:absolute;left:0;text-align:left;margin-left:468.45pt;margin-top:254.95pt;width:2.85pt;height:2.85pt;z-index:251876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2" style="position:absolute;left:0;text-align:left;margin-left:453.65pt;margin-top:268.05pt;width:2.85pt;height:2.85pt;z-index:251877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1" style="position:absolute;left:0;text-align:left;margin-left:435.05pt;margin-top:246.75pt;width:2.85pt;height:2.85pt;z-index:251878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0" style="position:absolute;left:0;text-align:left;margin-left:592.1pt;margin-top:330.15pt;width:2.85pt;height:2.85pt;z-index:251879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9" style="position:absolute;left:0;text-align:left;margin-left:603.3pt;margin-top:325.05pt;width:2.85pt;height:2.85pt;z-index:251880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8" style="position:absolute;left:0;text-align:left;margin-left:602.5pt;margin-top:323pt;width:2.85pt;height:2.85pt;z-index:251881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7" style="position:absolute;left:0;text-align:left;margin-left:612.6pt;margin-top:318.1pt;width:2.85pt;height:2.85pt;z-index:251882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6" style="position:absolute;left:0;text-align:left;margin-left:613.3pt;margin-top:320.05pt;width:2.85pt;height:2.85pt;z-index:251883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5" style="position:absolute;left:0;text-align:left;margin-left:614.95pt;margin-top:319.3pt;width:2.85pt;height:2.85pt;z-index:251884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4" style="position:absolute;left:0;text-align:left;margin-left:626pt;margin-top:341.95pt;width:2.85pt;height:2.85pt;z-index:251885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3" style="position:absolute;left:0;text-align:left;margin-left:602.45pt;margin-top:352.95pt;width:2.85pt;height:2.85pt;z-index:251886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2" style="position:absolute;left:0;text-align:left;margin-left:592.1pt;margin-top:330.15pt;width:2.85pt;height:2.85pt;z-index:251887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1" style="position:absolute;left:0;text-align:left;margin-left:549.95pt;margin-top:347.25pt;width:2.85pt;height:2.85pt;z-index:251888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0" style="position:absolute;left:0;text-align:left;margin-left:556.55pt;margin-top:344.05pt;width:2.85pt;height:2.85pt;z-index:251889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9" style="position:absolute;left:0;text-align:left;margin-left:559.35pt;margin-top:349.3pt;width:2.85pt;height:2.85pt;z-index:251890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8" style="position:absolute;left:0;text-align:left;margin-left:565.55pt;margin-top:346.25pt;width:2.85pt;height:2.85pt;z-index:251891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7" style="position:absolute;left:0;text-align:left;margin-left:579.6pt;margin-top:373.8pt;width:2.85pt;height:2.85pt;z-index:251892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6" style="position:absolute;left:0;text-align:left;margin-left:559.15pt;margin-top:384.6pt;width:2.85pt;height:2.85pt;z-index:251893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5" style="position:absolute;left:0;text-align:left;margin-left:544.9pt;margin-top:357.05pt;width:2.85pt;height:2.85pt;z-index:251894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4" style="position:absolute;left:0;text-align:left;margin-left:552.55pt;margin-top:353pt;width:2.85pt;height:2.85pt;z-index:251895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3" style="position:absolute;left:0;text-align:left;margin-left:549.95pt;margin-top:347.25pt;width:2.85pt;height:2.85pt;z-index:251896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2" style="position:absolute;left:0;text-align:left;margin-left:273.05pt;margin-top:427.55pt;width:2.85pt;height:2.85pt;z-index:251897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1" style="position:absolute;left:0;text-align:left;margin-left:300.8pt;margin-top:404.45pt;width:2.85pt;height:2.85pt;z-index:251898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0" style="position:absolute;left:0;text-align:left;margin-left:314.5pt;margin-top:420.45pt;width:2.85pt;height:2.85pt;z-index:251899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9" style="position:absolute;left:0;text-align:left;margin-left:287.2pt;margin-top:443.4pt;width:2.85pt;height:2.85pt;z-index:251900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8" style="position:absolute;left:0;text-align:left;margin-left:273.05pt;margin-top:427.55pt;width:2.85pt;height:2.85pt;z-index:251901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7" style="position:absolute;left:0;text-align:left;margin-left:138.45pt;margin-top:520.2pt;width:2.85pt;height:2.85pt;z-index:251902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6" style="position:absolute;left:0;text-align:left;margin-left:149.65pt;margin-top:512.75pt;width:2.85pt;height:2.85pt;z-index:251904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5" style="position:absolute;left:0;text-align:left;margin-left:166.9pt;margin-top:501.3pt;width:2.85pt;height:2.85pt;z-index:251905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4" style="position:absolute;left:0;text-align:left;margin-left:178.05pt;margin-top:518.15pt;width:2.85pt;height:2.85pt;z-index:251906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3" style="position:absolute;left:0;text-align:left;margin-left:184.2pt;margin-top:514.3pt;width:2.85pt;height:2.85pt;z-index:251907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2" style="position:absolute;left:0;text-align:left;margin-left:194pt;margin-top:528.95pt;width:2.85pt;height:2.85pt;z-index:251908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1" style="position:absolute;left:0;text-align:left;margin-left:171.2pt;margin-top:544.8pt;width:2.85pt;height:2.85pt;z-index:251909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0" style="position:absolute;left:0;text-align:left;margin-left:159.5pt;margin-top:527.8pt;width:2.85pt;height:2.85pt;z-index:251910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9" style="position:absolute;left:0;text-align:left;margin-left:148.9pt;margin-top:534.8pt;width:2.85pt;height:2.85pt;z-index:251911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8" style="position:absolute;left:0;text-align:left;margin-left:138.45pt;margin-top:520.2pt;width:2.85pt;height:2.85pt;z-index:251912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7" style="position:absolute;left:0;text-align:left;margin-left:69.85pt;margin-top:579.8pt;width:2.85pt;height:2.85pt;z-index:251913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6" style="position:absolute;left:0;text-align:left;margin-left:76.15pt;margin-top:573.75pt;width:2.85pt;height:2.85pt;z-index:251914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5" style="position:absolute;left:0;text-align:left;margin-left:72.95pt;margin-top:569.85pt;width:2.85pt;height:2.85pt;z-index:251915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4" style="position:absolute;left:0;text-align:left;margin-left:83.25pt;margin-top:558.3pt;width:2.85pt;height:2.85pt;z-index:251916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3" style="position:absolute;left:0;text-align:left;margin-left:86.85pt;margin-top:561.95pt;width:2.85pt;height:2.85pt;z-index:251917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2" style="position:absolute;left:0;text-align:left;margin-left:99.5pt;margin-top:574.05pt;width:2.85pt;height:2.85pt;z-index:251918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1" style="position:absolute;left:0;text-align:left;margin-left:105.45pt;margin-top:567.4pt;width:2.85pt;height:2.85pt;z-index:251919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0" style="position:absolute;left:0;text-align:left;margin-left:119.05pt;margin-top:581.25pt;width:2.85pt;height:2.85pt;z-index:251920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9" style="position:absolute;left:0;text-align:left;margin-left:105.9pt;margin-top:594.45pt;width:2.85pt;height:2.85pt;z-index:251921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8" style="position:absolute;left:0;text-align:left;margin-left:97.05pt;margin-top:604.05pt;width:2.85pt;height:2.85pt;z-index:251922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7" style="position:absolute;left:0;text-align:left;margin-left:69.85pt;margin-top:579.8pt;width:2.85pt;height:2.85pt;z-index:251923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6" style="position:absolute;left:0;text-align:left;margin-left:181.9pt;margin-top:676.4pt;width:2.85pt;height:2.85pt;z-index:251924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5" style="position:absolute;left:0;text-align:left;margin-left:207.75pt;margin-top:646.5pt;width:2.85pt;height:2.85pt;z-index:251925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4" style="position:absolute;left:0;text-align:left;margin-left:226.2pt;margin-top:662.6pt;width:2.85pt;height:2.85pt;z-index:251926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3" style="position:absolute;left:0;text-align:left;margin-left:218.2pt;margin-top:672.65pt;width:2.85pt;height:2.85pt;z-index:251927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2" style="position:absolute;left:0;text-align:left;margin-left:236.75pt;margin-top:689.65pt;width:2.85pt;height:2.85pt;z-index:251928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1" style="position:absolute;left:0;text-align:left;margin-left:219.6pt;margin-top:709.65pt;width:2.85pt;height:2.85pt;z-index:251929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0" style="position:absolute;left:0;text-align:left;margin-left:181.9pt;margin-top:676.4pt;width:2.85pt;height:2.85pt;z-index:251930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9" style="position:absolute;left:0;text-align:left;margin-left:262.05pt;margin-top:748pt;width:2.85pt;height:2.85pt;z-index:251931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8" style="position:absolute;left:0;text-align:left;margin-left:279.7pt;margin-top:726.8pt;width:2.85pt;height:2.85pt;z-index:251932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7" style="position:absolute;left:0;text-align:left;margin-left:318.75pt;margin-top:760.25pt;width:2.85pt;height:2.85pt;z-index:251933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6" style="position:absolute;left:0;text-align:left;margin-left:300.4pt;margin-top:781.65pt;width:2.85pt;height:2.85pt;z-index:251934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5" style="position:absolute;left:0;text-align:left;margin-left:262.05pt;margin-top:748pt;width:2.85pt;height:2.85pt;z-index:251935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4" style="position:absolute;left:0;text-align:left;margin-left:342.1pt;margin-top:818.1pt;width:2.85pt;height:2.85pt;z-index:251936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3" style="position:absolute;left:0;text-align:left;margin-left:360.6pt;margin-top:796.55pt;width:2.85pt;height:2.85pt;z-index:251937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2" style="position:absolute;left:0;text-align:left;margin-left:389.05pt;margin-top:820.4pt;width:2.85pt;height:2.85pt;z-index:251938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1" style="position:absolute;left:0;text-align:left;margin-left:393.25pt;margin-top:815.35pt;width:2.85pt;height:2.85pt;z-index:251939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0" style="position:absolute;left:0;text-align:left;margin-left:399pt;margin-top:820.35pt;width:2.85pt;height:2.85pt;z-index:251940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9" style="position:absolute;left:0;text-align:left;margin-left:394.95pt;margin-top:825.15pt;width:2.85pt;height:2.85pt;z-index:251941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8" style="position:absolute;left:0;text-align:left;margin-left:400.1pt;margin-top:829.35pt;width:2.85pt;height:2.85pt;z-index:251942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7" style="position:absolute;left:0;text-align:left;margin-left:381.25pt;margin-top:851.9pt;width:2.85pt;height:2.85pt;z-index:251943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6" style="position:absolute;left:0;text-align:left;margin-left:342.1pt;margin-top:818.1pt;width:2.85pt;height:2.85pt;z-index:251944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5" style="position:absolute;left:0;text-align:left;margin-left:336.3pt;margin-top:389.05pt;width:2.85pt;height:2.85pt;z-index:251945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4" style="position:absolute;left:0;text-align:left;margin-left:356.2pt;margin-top:374.75pt;width:2.85pt;height:2.85pt;z-index:251947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3" style="position:absolute;left:0;text-align:left;margin-left:371pt;margin-top:395.55pt;width:2.85pt;height:2.85pt;z-index:251948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2" style="position:absolute;left:0;text-align:left;margin-left:351pt;margin-top:409.55pt;width:2.85pt;height:2.85pt;z-index:251949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1" style="position:absolute;left:0;text-align:left;margin-left:336.3pt;margin-top:389.05pt;width:2.85pt;height:2.85pt;z-index:251950080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530" style="position:absolute;left:0;text-align:left;margin-left:410.4pt;margin-top:264.2pt;width:34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9" style="position:absolute;left:0;text-align:left;margin-left:453.05pt;margin-top:306.9pt;width:48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8" style="position:absolute;left:0;text-align:left;margin-left:455.3pt;margin-top:308.65pt;width:48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7" style="position:absolute;left:0;text-align:left;margin-left:465.25pt;margin-top:324.3pt;width:48pt;height:36pt;z-index:25195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6" style="position:absolute;left:0;text-align:left;margin-left:447.6pt;margin-top:341pt;width:48pt;height:36pt;z-index:25195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5" style="position:absolute;left:0;text-align:left;margin-left:410.95pt;margin-top:366.9pt;width:48pt;height:36pt;z-index:25195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4" style="position:absolute;left:0;text-align:left;margin-left:349.4pt;margin-top:382.5pt;width:48pt;height:36pt;z-index:25195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3" style="position:absolute;left:0;text-align:left;margin-left:324.95pt;margin-top:354.5pt;width:48pt;height:36pt;z-index:25195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2" style="position:absolute;left:0;text-align:left;margin-left:305.9pt;margin-top:325.1pt;width:48pt;height:36pt;z-index:25195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1" style="position:absolute;left:0;text-align:left;margin-left:321.9pt;margin-top:311pt;width:48pt;height:36pt;z-index:25196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0" style="position:absolute;left:0;text-align:left;margin-left:391.55pt;margin-top:316.05pt;width:37pt;height:36pt;z-index:25196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9" style="position:absolute;left:0;text-align:left;margin-left:337.3pt;margin-top:375.4pt;width:48pt;height:36pt;z-index:25196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8" style="position:absolute;left:0;text-align:left;margin-left:472.55pt;margin-top:327.75pt;width:48pt;height:36pt;z-index:25196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7" style="position:absolute;left:0;text-align:left;margin-left:483.85pt;margin-top:339.9pt;width:48pt;height:36pt;z-index:25196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6" style="position:absolute;left:0;text-align:left;margin-left:501.7pt;margin-top:367.1pt;width:34pt;height:36pt;z-index:25196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5" style="position:absolute;left:0;text-align:left;margin-left:461.1pt;margin-top:389.5pt;width:34pt;height:36pt;z-index:25196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4" style="position:absolute;left:0;text-align:left;margin-left:469.45pt;margin-top:407.35pt;width:34pt;height:36pt;z-index:25196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3" style="position:absolute;left:0;text-align:left;margin-left:440.2pt;margin-top:425.4pt;width:34pt;height:36pt;z-index:25196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2" style="position:absolute;left:0;text-align:left;margin-left:366.45pt;margin-top:440.45pt;width:48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1" style="position:absolute;left:0;text-align:left;margin-left:336.3pt;margin-top:394.15pt;width:48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0" style="position:absolute;left:0;text-align:left;margin-left:422.9pt;margin-top:371.1pt;width:37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9" style="position:absolute;left:0;text-align:left;margin-left:475.7pt;margin-top:187.15pt;width:34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8" style="position:absolute;left:0;text-align:left;margin-left:488.3pt;margin-top:193.2pt;width:48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7" style="position:absolute;left:0;text-align:left;margin-left:527.3pt;margin-top:230.25pt;width:48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6" style="position:absolute;left:0;text-align:left;margin-left:495.55pt;margin-top:261.75pt;width:34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5" style="position:absolute;left:0;text-align:left;margin-left:428.35pt;margin-top:296.8pt;width:34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4" style="position:absolute;left:0;text-align:left;margin-left:367.9pt;margin-top:244.05pt;width:48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3" style="position:absolute;left:0;text-align:left;margin-left:456.55pt;margin-top:234.85pt;width:31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2" style="position:absolute;left:0;text-align:left;margin-left:190.2pt;margin-top:103.1pt;width:42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1" style="position:absolute;left:0;text-align:left;margin-left:247.7pt;margin-top:101.05pt;width:42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0" style="position:absolute;left:0;text-align:left;margin-left:276.4pt;margin-top:119.05pt;width:42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9" style="position:absolute;left:0;text-align:left;margin-left:152.5pt;margin-top:194.85pt;width:42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8" style="position:absolute;left:0;text-align:left;margin-left:111.75pt;margin-top:135.15pt;width:42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7" style="position:absolute;left:0;text-align:left;margin-left:117.45pt;margin-top:121.45pt;width:42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6" style="position:absolute;left:0;text-align:left;margin-left:133.95pt;margin-top:111.1pt;width:42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5" style="position:absolute;left:0;text-align:left;margin-left:143.4pt;margin-top:106.95pt;width:42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4" style="position:absolute;left:0;text-align:left;margin-left:196.05pt;margin-top:140.95pt;width:37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3" style="position:absolute;left:0;text-align:left;margin-left:314.7pt;margin-top:159.25pt;width:42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2" style="position:absolute;left:0;text-align:left;margin-left:333.2pt;margin-top:174.25pt;width:48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1" style="position:absolute;left:0;text-align:left;margin-left:334.95pt;margin-top:173pt;width:48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0" style="position:absolute;left:0;text-align:left;margin-left:360.45pt;margin-top:207.3pt;width:34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9" style="position:absolute;left:0;text-align:left;margin-left:249.4pt;margin-top:264.1pt;width:48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8" style="position:absolute;left:0;text-align:left;margin-left:219.45pt;margin-top:264.9pt;width:34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7" style="position:absolute;left:0;text-align:left;margin-left:178.9pt;margin-top:229.4pt;width:48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6" style="position:absolute;left:0;text-align:left;margin-left:278.75pt;margin-top:198.4pt;width:31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5" style="position:absolute;left:0;text-align:left;margin-left:380.8pt;margin-top:227.6pt;width:48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4" style="position:absolute;left:0;text-align:left;margin-left:391.55pt;margin-top:248.95pt;width:48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3" style="position:absolute;left:0;text-align:left;margin-left:373.2pt;margin-top:261.6pt;width:48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2" style="position:absolute;left:0;text-align:left;margin-left:352.25pt;margin-top:271.25pt;width:48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1" style="position:absolute;left:0;text-align:left;margin-left:320.75pt;margin-top:285.75pt;width:48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0" style="position:absolute;left:0;text-align:left;margin-left:297.55pt;margin-top:295.9pt;width:48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9" style="position:absolute;left:0;text-align:left;margin-left:236.65pt;margin-top:305.45pt;width:48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8" style="position:absolute;left:0;text-align:left;margin-left:305.65pt;margin-top:244.95pt;width:31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7" style="position:absolute;left:0;text-align:left;margin-left:287.6pt;margin-top:354pt;width:34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6" style="position:absolute;left:0;text-align:left;margin-left:273.7pt;margin-top:338.65pt;width:34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5" style="position:absolute;left:0;text-align:left;margin-left:331.9pt;margin-top:289.4pt;width:31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4" style="position:absolute;left:0;text-align:left;margin-left:350.25pt;margin-top:140.3pt;width:48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3" style="position:absolute;left:0;text-align:left;margin-left:363pt;margin-top:136.35pt;width:48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2" style="position:absolute;left:0;text-align:left;margin-left:409.85pt;margin-top:137pt;width:48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1" style="position:absolute;left:0;text-align:left;margin-left:376.75pt;margin-top:142.55pt;width:48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0" style="position:absolute;left:0;text-align:left;margin-left:378pt;margin-top:141.55pt;width:48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9" style="position:absolute;left:0;text-align:left;margin-left:438.55pt;margin-top:157.65pt;width:48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8" style="position:absolute;left:0;text-align:left;margin-left:455.05pt;margin-top:169.55pt;width:48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7" style="position:absolute;left:0;text-align:left;margin-left:337.65pt;margin-top:199.65pt;width:34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6" style="position:absolute;left:0;text-align:left;margin-left:327.4pt;margin-top:185.85pt;width:34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5" style="position:absolute;left:0;text-align:left;margin-left:330.8pt;margin-top:161.1pt;width:48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4" style="position:absolute;left:0;text-align:left;margin-left:406.6pt;margin-top:187pt;width:31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3" style="position:absolute;left:0;text-align:left;margin-left:528.35pt;margin-top:216.3pt;width:48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2" style="position:absolute;left:0;text-align:left;margin-left:536.75pt;margin-top:222.25pt;width:48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1" style="position:absolute;left:0;text-align:left;margin-left:587.3pt;margin-top:263.2pt;width:54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0" style="position:absolute;left:0;text-align:left;margin-left:546.75pt;margin-top:304.7pt;width:54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9" style="position:absolute;left:0;text-align:left;margin-left:453.5pt;margin-top:346.6pt;width:54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8" style="position:absolute;left:0;text-align:left;margin-left:506.1pt;margin-top:275.25pt;width:31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7" style="position:absolute;left:0;text-align:left;margin-left:658.25pt;margin-top:329.1pt;width:54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6" style="position:absolute;left:0;text-align:left;margin-left:555.75pt;margin-top:380.65pt;width:54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5" style="position:absolute;left:0;text-align:left;margin-left:529.3pt;margin-top:351pt;width:54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4" style="position:absolute;left:0;text-align:left;margin-left:519.2pt;margin-top:335.85pt;width:54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3" style="position:absolute;left:0;text-align:left;margin-left:504.1pt;margin-top:318.35pt;width:54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2" style="position:absolute;left:0;text-align:left;margin-left:602.95pt;margin-top:311.05pt;width:31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1" style="position:absolute;left:0;text-align:left;margin-left:519.25pt;margin-top:405.75pt;width:40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0" style="position:absolute;left:0;text-align:left;margin-left:482pt;margin-top:367.3pt;width:40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9" style="position:absolute;left:0;text-align:left;margin-left:540pt;margin-top:341.15pt;width:31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8" style="position:absolute;left:0;text-align:left;margin-left:313.9pt;margin-top:376.45pt;width:54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7" style="position:absolute;left:0;text-align:left;margin-left:319.15pt;margin-top:384.75pt;width:54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6" style="position:absolute;left:0;text-align:left;margin-left:330.6pt;margin-top:397.8pt;width:54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5" style="position:absolute;left:0;text-align:left;margin-left:347.2pt;margin-top:416.8pt;width:54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4" style="position:absolute;left:0;text-align:left;margin-left:358.8pt;margin-top:430.7pt;width:54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3" style="position:absolute;left:0;text-align:left;margin-left:407.55pt;margin-top:493.95pt;width:54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2" style="position:absolute;left:0;text-align:left;margin-left:360.65pt;margin-top:526.6pt;width:54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1" style="position:absolute;left:0;text-align:left;margin-left:295.75pt;margin-top:545.35pt;width:40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0" style="position:absolute;left:0;text-align:left;margin-left:291.5pt;margin-top:538.55pt;width:40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9" style="position:absolute;left:0;text-align:left;margin-left:290.75pt;margin-top:539.5pt;width:40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8" style="position:absolute;left:0;text-align:left;margin-left:219.05pt;margin-top:481.85pt;width:54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7" style="position:absolute;left:0;text-align:left;margin-left:204.05pt;margin-top:464.35pt;width:54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6" style="position:absolute;left:0;text-align:left;margin-left:186.55pt;margin-top:438.5pt;width:54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5" style="position:absolute;left:0;text-align:left;margin-left:253.95pt;margin-top:394.45pt;width:40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4" style="position:absolute;left:0;text-align:left;margin-left:305.45pt;margin-top:453.8pt;width:37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3" style="position:absolute;left:0;text-align:left;margin-left:200pt;margin-top:586.35pt;width:54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2" style="position:absolute;left:0;text-align:left;margin-left:166.6pt;margin-top:527.2pt;width:40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1" style="position:absolute;left:0;text-align:left;margin-left:148.05pt;margin-top:501.85pt;width:40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0" style="position:absolute;left:0;text-align:left;margin-left:138.15pt;margin-top:488.35pt;width:40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9" style="position:absolute;left:0;text-align:left;margin-left:134.95pt;margin-top:481.3pt;width:40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8" style="position:absolute;left:0;text-align:left;margin-left:234.45pt;margin-top:502.35pt;width:43pt;height:36pt;z-index:25205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7" style="position:absolute;left:0;text-align:left;margin-left:254.9pt;margin-top:582.05pt;width:54pt;height:36pt;z-index:25205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6" style="position:absolute;left:0;text-align:left;margin-left:221.2pt;margin-top:601.9pt;width:54pt;height:36pt;z-index:25205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5" style="position:absolute;left:0;text-align:left;margin-left:213.55pt;margin-top:605.65pt;width:54pt;height:36pt;z-index:25205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4" style="position:absolute;left:0;text-align:left;margin-left:200pt;margin-top:612.3pt;width:54pt;height:36pt;z-index:25205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3" style="position:absolute;left:0;text-align:left;margin-left:106.9pt;margin-top:635.6pt;width:54pt;height:36pt;z-index:25206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2" style="position:absolute;left:0;text-align:left;margin-left:70.3pt;margin-top:589.75pt;width:54pt;height:36pt;z-index:25206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1" style="position:absolute;left:0;text-align:left;margin-left:63.1pt;margin-top:577.75pt;width:54pt;height:36pt;z-index:25206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0" style="position:absolute;left:0;text-align:left;margin-left:58.05pt;margin-top:570.4pt;width:54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9" style="position:absolute;left:0;text-align:left;margin-left:57.5pt;margin-top:570.75pt;width:54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8" style="position:absolute;left:0;text-align:left;margin-left:44.65pt;margin-top:556.85pt;width:54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7" style="position:absolute;left:0;text-align:left;margin-left:47.95pt;margin-top:553pt;width:54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6" style="position:absolute;left:0;text-align:left;margin-left:35.6pt;margin-top:537.45pt;width:54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5" style="position:absolute;left:0;text-align:left;margin-left:88.7pt;margin-top:498.45pt;width:54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4" style="position:absolute;left:0;text-align:left;margin-left:103.45pt;margin-top:488.9pt;width:54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3" style="position:absolute;left:0;text-align:left;margin-left:113.2pt;margin-top:482.8pt;width:54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2" style="position:absolute;left:0;text-align:left;margin-left:153.9pt;margin-top:548.55pt;width:37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1" style="position:absolute;left:0;text-align:left;margin-left:33.75pt;margin-top:531.95pt;width:54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0" style="position:absolute;left:0;text-align:left;margin-left:86.2pt;margin-top:531.75pt;width:54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9" style="position:absolute;left:0;text-align:left;margin-left:174.1pt;margin-top:648.7pt;width:54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8" style="position:absolute;left:0;text-align:left;margin-left:147.45pt;margin-top:680.55pt;width:40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style="position:absolute;left:0;text-align:left;margin-left:47.95pt;margin-top:627.45pt;width:40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6" style="position:absolute;left:0;text-align:left;margin-left:44.95pt;margin-top:625.1pt;width:40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5" style="position:absolute;left:0;text-align:left;margin-left:13.6pt;margin-top:609.85pt;width:54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4" style="position:absolute;left:0;text-align:left;margin-left:0;margin-top:574.7pt;width:54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3" style="position:absolute;left:0;text-align:left;margin-left:16.6pt;margin-top:545.45pt;width:54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2" style="position:absolute;left:0;text-align:left;margin-left:25.4pt;margin-top:540.95pt;width:54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1" style="position:absolute;left:0;text-align:left;margin-left:86.85pt;margin-top:598.2pt;width:37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0" style="position:absolute;left:0;text-align:left;margin-left:261.4pt;margin-top:625.7pt;width:54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9" style="position:absolute;left:0;text-align:left;margin-left:258.9pt;margin-top:628.85pt;width:54pt;height:36pt;z-index:25208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8" style="position:absolute;left:0;text-align:left;margin-left:298.3pt;margin-top:663.1pt;width:40pt;height:36pt;z-index:25208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7" style="position:absolute;left:0;text-align:left;margin-left:223.1pt;margin-top:749.25pt;width:40pt;height:36pt;z-index:25208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6" style="position:absolute;left:0;text-align:left;margin-left:205.45pt;margin-top:661pt;width:37pt;height:36pt;z-index:25208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5" style="position:absolute;left:0;text-align:left;margin-left:406.55pt;margin-top:569.1pt;width:40pt;height:36pt;z-index:25208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style="position:absolute;left:0;text-align:left;margin-left:399.15pt;margin-top:578.65pt;width:40pt;height:36pt;z-index:25209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3" style="position:absolute;left:0;text-align:left;margin-left:297.85pt;margin-top:667.7pt;width:40pt;height:36pt;z-index:25209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2" style="position:absolute;left:0;text-align:left;margin-left:292.1pt;margin-top:584.45pt;width:43pt;height:36pt;z-index:25209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1" style="position:absolute;left:0;text-align:left;margin-left:374.55pt;margin-top:725.2pt;width:40pt;height:36pt;z-index:25209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0" style="position:absolute;left:0;text-align:left;margin-left:346.95pt;margin-top:729.4pt;width:40pt;height:36pt;z-index:25209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style="position:absolute;left:0;text-align:left;margin-left:362.8pt;margin-top:713.7pt;width:40pt;height:36pt;z-index:25209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style="position:absolute;left:0;text-align:left;margin-left:461.85pt;margin-top:772.35pt;width:40pt;height:36pt;z-index:25209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7" style="position:absolute;left:0;text-align:left;margin-left:441.6pt;margin-top:797.95pt;width:54pt;height:36pt;z-index:25209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6" style="position:absolute;left:0;text-align:left;margin-left:422.1pt;margin-top:817.4pt;width:54pt;height:36pt;z-index:25209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5" style="position:absolute;left:0;text-align:left;margin-left:382.15pt;margin-top:855.9pt;width:54pt;height:36pt;z-index:25209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style="position:absolute;left:0;text-align:left;margin-left:311pt;margin-top:861.65pt;width:54pt;height:36pt;z-index:25210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3" style="position:absolute;left:0;text-align:left;margin-left:265.5pt;margin-top:812.3pt;width:40pt;height:36pt;z-index:25210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style="position:absolute;left:0;text-align:left;margin-left:365.65pt;margin-top:787.9pt;width:37pt;height:36pt;z-index:25210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1" style="position:absolute;left:0;text-align:left;margin-left:203.5pt;margin-top:227.9pt;width:48pt;height:36pt;z-index:25210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0" style="position:absolute;left:0;text-align:left;margin-left:208.75pt;margin-top:226.85pt;width:48pt;height:36pt;z-index:25210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9" style="position:absolute;left:0;text-align:left;margin-left:205.9pt;margin-top:222.35pt;width:48pt;height:36pt;z-index:25210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8" style="position:absolute;left:0;text-align:left;margin-left:261.1pt;margin-top:211.55pt;width:48pt;height:36pt;z-index:25210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style="position:absolute;left:0;text-align:left;margin-left:279.7pt;margin-top:240.75pt;width:48pt;height:36pt;z-index:25210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style="position:absolute;left:0;text-align:left;margin-left:212.95pt;margin-top:258.8pt;width:48pt;height:36pt;z-index:25210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244.85pt;margin-top:228.2pt;width:37pt;height:36pt;z-index:25210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289.15pt;margin-top:212.55pt;width:48pt;height:36pt;z-index:25211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350.9pt;margin-top:203.55pt;width:48pt;height:36pt;z-index:25211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365.9pt;margin-top:235.1pt;width:48pt;height:36pt;z-index:25211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1" style="position:absolute;left:0;text-align:left;margin-left:310.65pt;margin-top:244.1pt;width:48pt;height:36pt;z-index:25211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0" style="position:absolute;left:0;text-align:left;margin-left:307.15pt;margin-top:237.6pt;width:48pt;height:36pt;z-index:25211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9" style="position:absolute;left:0;text-align:left;margin-left:295.75pt;margin-top:243pt;width:48pt;height:36pt;z-index:25211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8" style="position:absolute;left:0;text-align:left;margin-left:330.6pt;margin-top:216.8pt;width:37pt;height:36pt;z-index:25211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7" style="position:absolute;left:0;text-align:left;margin-left:342.05pt;margin-top:295.95pt;width:48pt;height:36pt;z-index:25211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6" style="position:absolute;left:0;text-align:left;margin-left:363.2pt;margin-top:276.85pt;width:48pt;height:36pt;z-index:25211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5" style="position:absolute;left:0;text-align:left;margin-left:428.55pt;margin-top:302.6pt;width:48pt;height:36pt;z-index:25212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4" style="position:absolute;left:0;text-align:left;margin-left:402.8pt;margin-top:329.7pt;width:48pt;height:36pt;z-index:25212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3" style="position:absolute;left:0;text-align:left;margin-left:388.85pt;margin-top:296.25pt;width:37pt;height:36pt;z-index:25212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2" style="position:absolute;left:0;text-align:left;margin-left:388.4pt;margin-top:350.45pt;width:48pt;height:36pt;z-index:25212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1" style="position:absolute;left:0;text-align:left;margin-left:460.05pt;margin-top:332.75pt;width:48pt;height:36pt;z-index:25212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0" style="position:absolute;left:0;text-align:left;margin-left:474.05pt;margin-top:356.3pt;width:48pt;height:36pt;z-index:25212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9" style="position:absolute;left:0;text-align:left;margin-left:396.15pt;margin-top:379.75pt;width:48pt;height:36pt;z-index:25212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8" style="position:absolute;left:0;text-align:left;margin-left:434.4pt;margin-top:349.25pt;width:37pt;height:36pt;z-index:25212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7" style="position:absolute;left:0;text-align:left;margin-left:345.25pt;margin-top:173.2pt;width:48pt;height:36pt;z-index:25212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6" style="position:absolute;left:0;text-align:left;margin-left:396.65pt;margin-top:163.8pt;width:48pt;height:36pt;z-index:25212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5" style="position:absolute;left:0;text-align:left;margin-left:399.6pt;margin-top:167.35pt;width:48pt;height:36pt;z-index:25213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4" style="position:absolute;left:0;text-align:left;margin-left:404.6pt;margin-top:162.35pt;width:48pt;height:36pt;z-index:25213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3" style="position:absolute;left:0;text-align:left;margin-left:418.3pt;margin-top:176.6pt;width:48pt;height:36pt;z-index:25213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2" style="position:absolute;left:0;text-align:left;margin-left:412.05pt;margin-top:182.45pt;width:48pt;height:36pt;z-index:25213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1" style="position:absolute;left:0;text-align:left;margin-left:426.85pt;margin-top:198.8pt;width:48pt;height:36pt;z-index:25213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0" style="position:absolute;left:0;text-align:left;margin-left:364.55pt;margin-top:220.85pt;width:48pt;height:36pt;z-index:25213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9" style="position:absolute;left:0;text-align:left;margin-left:336.75pt;margin-top:188.9pt;width:48pt;height:36pt;z-index:25213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8" style="position:absolute;left:0;text-align:left;margin-left:342.95pt;margin-top:183.45pt;width:48pt;height:36pt;z-index:25213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7" style="position:absolute;left:0;text-align:left;margin-left:387.8pt;margin-top:184.6pt;width:37pt;height:36pt;z-index:25213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6" style="position:absolute;left:0;text-align:left;margin-left:390.75pt;margin-top:235.6pt;width:48pt;height:36pt;z-index:25213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5" style="position:absolute;left:0;text-align:left;margin-left:389.85pt;margin-top:238.8pt;width:48pt;height:36pt;z-index:25214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4" style="position:absolute;left:0;text-align:left;margin-left:387.2pt;margin-top:235.6pt;width:48pt;height:36pt;z-index:25214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3" style="position:absolute;left:0;text-align:left;margin-left:440.35pt;margin-top:222.85pt;width:48pt;height:36pt;z-index:25214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2" style="position:absolute;left:0;text-align:left;margin-left:442.6pt;margin-top:225.8pt;width:48pt;height:36pt;z-index:25214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1" style="position:absolute;left:0;text-align:left;margin-left:446.25pt;margin-top:222.2pt;width:48pt;height:36pt;z-index:25214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0" style="position:absolute;left:0;text-align:left;margin-left:472.85pt;margin-top:251.85pt;width:48pt;height:36pt;z-index:25214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9" style="position:absolute;left:0;text-align:left;margin-left:411.55pt;margin-top:272.45pt;width:48pt;height:36pt;z-index:25214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8" style="position:absolute;left:0;text-align:left;margin-left:435.15pt;margin-top:240.3pt;width:37pt;height:36pt;z-index:25214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7" style="position:absolute;left:0;text-align:left;margin-left:542.8pt;margin-top:318.75pt;width:54pt;height:36pt;z-index:25214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6" style="position:absolute;left:0;text-align:left;margin-left:548.3pt;margin-top:318.4pt;width:54pt;height:36pt;z-index:25214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5" style="position:absolute;left:0;text-align:left;margin-left:547.5pt;margin-top:316.45pt;width:54pt;height:36pt;z-index:25215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4" style="position:absolute;left:0;text-align:left;margin-left:612.1pt;margin-top:307.1pt;width:54pt;height:36pt;z-index:25215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3" style="position:absolute;left:0;text-align:left;margin-left:612.85pt;margin-top:309.15pt;width:54pt;height:36pt;z-index:25215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2" style="position:absolute;left:0;text-align:left;margin-left:614pt;margin-top:308.2pt;width:54pt;height:36pt;z-index:25215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1" style="position:absolute;left:0;text-align:left;margin-left:630pt;margin-top:341.05pt;width:54pt;height:36pt;z-index:25215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0" style="position:absolute;left:0;text-align:left;margin-left:552.05pt;margin-top:356.85pt;width:54pt;height:36pt;z-index:25215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9" style="position:absolute;left:0;text-align:left;margin-left:592.45pt;margin-top:324.95pt;width:37pt;height:36pt;z-index:25215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8" style="position:absolute;left:0;text-align:left;margin-left:500.6pt;margin-top:335.85pt;width:54pt;height:36pt;z-index:25215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7" style="position:absolute;left:0;text-align:left;margin-left:555.45pt;margin-top:332.85pt;width:54pt;height:36pt;z-index:25215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6" style="position:absolute;left:0;text-align:left;margin-left:558.25pt;margin-top:338.1pt;width:54pt;height:36pt;z-index:25216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5" style="position:absolute;left:0;text-align:left;margin-left:564.45pt;margin-top:335.1pt;width:54pt;height:36pt;z-index:25216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4" style="position:absolute;left:0;text-align:left;margin-left:583.65pt;margin-top:372.6pt;width:54pt;height:36pt;z-index:25216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3" style="position:absolute;left:0;text-align:left;margin-left:509.15pt;margin-top:388.65pt;width:54pt;height:36pt;z-index:25216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2" style="position:absolute;left:0;text-align:left;margin-left:489.65pt;margin-top:351.05pt;width:54pt;height:36pt;z-index:25216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1" style="position:absolute;left:0;text-align:left;margin-left:497.4pt;margin-top:346.8pt;width:54pt;height:36pt;z-index:25216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0" style="position:absolute;left:0;text-align:left;margin-left:545.65pt;margin-top:353.75pt;width:37pt;height:36pt;z-index:25216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9" style="position:absolute;left:0;text-align:left;margin-left:222.75pt;margin-top:416.45pt;width:54pt;height:36pt;z-index:25216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8" style="position:absolute;left:0;text-align:left;margin-left:297.9pt;margin-top:392.85pt;width:54pt;height:36pt;z-index:25216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7" style="position:absolute;left:0;text-align:left;margin-left:318.9pt;margin-top:417.5pt;width:54pt;height:36pt;z-index:25216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6" style="position:absolute;left:0;text-align:left;margin-left:239.05pt;margin-top:447.75pt;width:54pt;height:36pt;z-index:25217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5" style="position:absolute;left:0;text-align:left;margin-left:277.2pt;margin-top:413.3pt;width:37pt;height:36pt;z-index:25217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4" style="position:absolute;left:0;text-align:left;margin-left:88.55pt;margin-top:509pt;width:54pt;height:36pt;z-index:25217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3" style="position:absolute;left:0;text-align:left;margin-left:97.65pt;margin-top:502.5pt;width:54pt;height:36pt;z-index:25217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2" style="position:absolute;left:0;text-align:left;margin-left:164.95pt;margin-top:489.85pt;width:54pt;height:36pt;z-index:25217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1" style="position:absolute;left:0;text-align:left;margin-left:176.15pt;margin-top:506.75pt;width:54pt;height:36pt;z-index:25217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0" style="position:absolute;left:0;text-align:left;margin-left:182.25pt;margin-top:502.9pt;width:54pt;height:36pt;z-index:25217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9" style="position:absolute;left:0;text-align:left;margin-left:198.3pt;margin-top:526.8pt;width:54pt;height:36pt;z-index:25217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8" style="position:absolute;left:0;text-align:left;margin-left:122.2pt;margin-top:549.1pt;width:54pt;height:36pt;z-index:25217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7" style="position:absolute;left:0;text-align:left;margin-left:110.4pt;margin-top:532.1pt;width:54pt;height:36pt;z-index:25217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6" style="position:absolute;left:0;text-align:left;margin-left:99.85pt;margin-top:539.1pt;width:54pt;height:36pt;z-index:25218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5" style="position:absolute;left:0;text-align:left;margin-left:149.65pt;margin-top:512.45pt;width:37pt;height:36pt;z-index:25218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4" style="position:absolute;left:0;text-align:left;margin-left:19.3pt;margin-top:568.8pt;width:54pt;height:36pt;z-index:25218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3" style="position:absolute;left:0;text-align:left;margin-left:20.6pt;margin-top:569.7pt;width:54pt;height:36pt;z-index:25218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2" style="position:absolute;left:0;text-align:left;margin-left:17.35pt;margin-top:566.1pt;width:54pt;height:36pt;z-index:25218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1" style="position:absolute;left:0;text-align:left;margin-left:35.45pt;margin-top:546.75pt;width:54pt;height:36pt;z-index:25218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0" style="position:absolute;left:0;text-align:left;margin-left:88.9pt;margin-top:552.65pt;width:54pt;height:36pt;z-index:25218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9" style="position:absolute;left:0;text-align:left;margin-left:51.65pt;margin-top:562.45pt;width:54pt;height:36pt;z-index:25218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8" style="position:absolute;left:0;text-align:left;margin-left:57.7pt;margin-top:555.85pt;width:54pt;height:36pt;z-index:25218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7" style="position:absolute;left:0;text-align:left;margin-left:123.5pt;margin-top:577.65pt;width:54pt;height:36pt;z-index:25218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6" style="position:absolute;left:0;text-align:left;margin-left:108.1pt;margin-top:596.4pt;width:54pt;height:36pt;z-index:25219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5" style="position:absolute;left:0;text-align:left;margin-left:93.9pt;margin-top:608.5pt;width:54pt;height:36pt;z-index:25219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4" style="position:absolute;left:0;text-align:left;margin-left:77.9pt;margin-top:570.6pt;width:37pt;height:36pt;z-index:25219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3" style="position:absolute;left:0;text-align:left;margin-left:131pt;margin-top:665.55pt;width:54pt;height:36pt;z-index:25219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2" style="position:absolute;left:0;text-align:left;margin-left:159.6pt;margin-top:634.9pt;width:54pt;height:36pt;z-index:25219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1" style="position:absolute;left:0;text-align:left;margin-left:230.55pt;margin-top:658.25pt;width:54pt;height:36pt;z-index:25219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0" style="position:absolute;left:0;text-align:left;margin-left:222.6pt;margin-top:668.45pt;width:54pt;height:36pt;z-index:25219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9" style="position:absolute;left:0;text-align:left;margin-left:241.15pt;margin-top:685.6pt;width:54pt;height:36pt;z-index:25219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8" style="position:absolute;left:0;text-align:left;margin-left:216.6pt;margin-top:714.05pt;width:54pt;height:36pt;z-index:25219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7" style="position:absolute;left:0;text-align:left;margin-left:192.75pt;margin-top:667.5pt;width:37pt;height:36pt;z-index:25219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6" style="position:absolute;left:0;text-align:left;margin-left:211.05pt;margin-top:737.15pt;width:54pt;height:36pt;z-index:25220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5" style="position:absolute;left:0;text-align:left;margin-left:231.45pt;margin-top:715.25pt;width:54pt;height:36pt;z-index:25220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4" style="position:absolute;left:0;text-align:left;margin-left:323.15pt;margin-top:756.05pt;width:54pt;height:36pt;z-index:25220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3" style="position:absolute;left:0;text-align:left;margin-left:297.4pt;margin-top:786.05pt;width:54pt;height:36pt;z-index:25220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2" style="position:absolute;left:0;text-align:left;margin-left:270.85pt;margin-top:743.65pt;width:43pt;height:36pt;z-index:25220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1" style="position:absolute;left:0;text-align:left;margin-left:291.2pt;margin-top:807.25pt;width:54pt;height:36pt;z-index:25220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0" style="position:absolute;left:0;text-align:left;margin-left:312.35pt;margin-top:785pt;width:54pt;height:36pt;z-index:25220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9" style="position:absolute;left:0;text-align:left;margin-left:340.75pt;margin-top:808.85pt;width:54pt;height:36pt;z-index:25220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8" style="position:absolute;left:0;text-align:left;margin-left:345pt;margin-top:803.8pt;width:54pt;height:36pt;z-index:25220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7" style="position:absolute;left:0;text-align:left;margin-left:403.4pt;margin-top:816.15pt;width:54pt;height:36pt;z-index:25221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6" style="position:absolute;left:0;text-align:left;margin-left:399.35pt;margin-top:820.85pt;width:54pt;height:36pt;z-index:25221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5" style="position:absolute;left:0;text-align:left;margin-left:404.5pt;margin-top:825.05pt;width:54pt;height:36pt;z-index:25221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4" style="position:absolute;left:0;text-align:left;margin-left:378.3pt;margin-top:856.25pt;width:54pt;height:36pt;z-index:25221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3" style="position:absolute;left:0;text-align:left;margin-left:351.5pt;margin-top:813.65pt;width:43pt;height:36pt;z-index:25221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2" style="position:absolute;left:0;text-align:left;margin-left:286.25pt;margin-top:377.85pt;width:54pt;height:36pt;z-index:25221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1" style="position:absolute;left:0;text-align:left;margin-left:353.95pt;margin-top:363.3pt;width:54pt;height:36pt;z-index:25221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0" style="position:absolute;left:0;text-align:left;margin-left:375.3pt;margin-top:393.3pt;width:54pt;height:36pt;z-index:25221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9" style="position:absolute;left:0;text-align:left;margin-left:302.05pt;margin-top:413.85pt;width:54pt;height:36pt;z-index:25221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8" style="position:absolute;left:0;text-align:left;margin-left:337.05pt;margin-top:381.55pt;width:37pt;height:36pt;z-index:25221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7" style="position:absolute;left:0;text-align:left;margin-left:472.2pt;margin-top:426.6pt;width:37pt;height:36pt;z-index:25222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6" style="position:absolute;left:0;text-align:left;margin-left:590.65pt;margin-top:466.6pt;width:43pt;height:36pt;z-index:25222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5" style="position:absolute;left:0;text-align:left;margin-left:545.65pt;margin-top:589.6pt;width:43pt;height:36pt;z-index:25222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4" style="position:absolute;left:0;text-align:left;margin-left:360.6pt;margin-top:629.45pt;width:43pt;height:36pt;z-index:25222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3" style="position:absolute;left:0;text-align:left;margin-left:405.95pt;margin-top:674.85pt;width:43pt;height:36pt;z-index:25222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2" style="position:absolute;left:0;text-align:left;margin-left:284.2pt;margin-top:729.6pt;width:37pt;height:36pt;z-index:25222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1" style="position:absolute;left:0;text-align:left;margin-left:499.55pt;margin-top:266.85pt;width:43pt;height:36pt;z-index:25222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0" style="position:absolute;left:0;text-align:left;margin-left:342.7pt;margin-top:645.25pt;width:43pt;height:36pt;z-index:25222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9" style="position:absolute;left:0;text-align:left;margin-left:425.9pt;margin-top:645.9pt;width:43pt;height:36pt;z-index:25222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8" style="position:absolute;left:0;text-align:left;margin-left:478.95pt;margin-top:387.8pt;width:37pt;height:36pt;z-index:25222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7" style="position:absolute;left:0;text-align:left;margin-left:300.2pt;margin-top:311.75pt;width:37pt;height:36pt;z-index:25223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6" style="position:absolute;left:0;text-align:left;margin-left:188.2pt;margin-top:141.6pt;width:37pt;height:36pt;z-index:25223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82ECE" w:rsidRDefault="00AF38F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:75</w:t>
                        </w:r>
                      </w:p>
                    </w:txbxContent>
                  </v:textbox>
                </v:shape>
              </w:pict>
            </w:r>
          </w:p>
          <w:p w:rsidR="00AF38F6" w:rsidRPr="008C3E59" w:rsidRDefault="00AF38F6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:rsidTr="00E64948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14601" w:type="dxa"/>
            <w:tcBorders>
              <w:top w:val="nil"/>
            </w:tcBorders>
            <w:vAlign w:val="bottom"/>
          </w:tcPr>
          <w:p w:rsidR="00AF38F6" w:rsidRPr="00F40298" w:rsidRDefault="00AF38F6" w:rsidP="0020552B">
            <w:pPr>
              <w:jc w:val="center"/>
              <w:rPr>
                <w:b/>
                <w:lang w:val="en-US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1000</w:t>
            </w:r>
          </w:p>
          <w:p w:rsidR="00AF38F6" w:rsidRPr="008C3E59" w:rsidRDefault="00AF38F6" w:rsidP="00355D4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F38F6" w:rsidRPr="00312000" w:rsidRDefault="00AF38F6" w:rsidP="00A72B10">
      <w:pPr>
        <w:tabs>
          <w:tab w:val="left" w:pos="2738"/>
        </w:tabs>
      </w:pPr>
    </w:p>
    <w:tbl>
      <w:tblPr>
        <w:tblW w:w="1460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4601"/>
      </w:tblGrid>
      <w:tr w:rsidR="002C054A" w:rsidRPr="005B4876" w:rsidTr="00A824E4">
        <w:trPr>
          <w:trHeight w:val="20243"/>
        </w:trPr>
        <w:tc>
          <w:tcPr>
            <w:tcW w:w="14601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0"/>
              <w:gridCol w:w="1983"/>
              <w:gridCol w:w="3447"/>
              <w:gridCol w:w="6"/>
            </w:tblGrid>
            <w:tr w:rsidR="0020552B" w:rsidRPr="00230DDF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AF38F6" w:rsidRPr="00230DDF" w:rsidRDefault="00AF38F6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AF38F6" w:rsidRPr="00230DDF" w:rsidRDefault="00AF38F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0" w:type="dxa"/>
                  <w:vAlign w:val="center"/>
                </w:tcPr>
                <w:p w:rsidR="00AF38F6" w:rsidRPr="00230DDF" w:rsidRDefault="00AF38F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3" w:type="dxa"/>
                  <w:vAlign w:val="center"/>
                </w:tcPr>
                <w:p w:rsidR="00AF38F6" w:rsidRPr="00230DDF" w:rsidRDefault="00AF38F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AF38F6" w:rsidRPr="00230DDF" w:rsidRDefault="00AF38F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AF38F6" w:rsidRPr="00230DDF" w:rsidRDefault="00AF38F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0" w:type="dxa"/>
                  <w:vAlign w:val="center"/>
                </w:tcPr>
                <w:p w:rsidR="00AF38F6" w:rsidRPr="00230DDF" w:rsidRDefault="00AF38F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3" w:type="dxa"/>
                  <w:vAlign w:val="center"/>
                </w:tcPr>
                <w:p w:rsidR="00AF38F6" w:rsidRPr="00230DDF" w:rsidRDefault="00AF38F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AF38F6" w:rsidRPr="00230DDF" w:rsidRDefault="00AF38F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0" w:type="dxa"/>
                  <w:tcBorders>
                    <w:bottom w:val="single" w:sz="4" w:space="0" w:color="auto"/>
                  </w:tcBorders>
                </w:tcPr>
                <w:p w:rsidR="00AF38F6" w:rsidRPr="00F40298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Границы </w:t>
                  </w:r>
                  <w:r w:rsidRPr="00F40298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:rsidR="00AF38F6" w:rsidRPr="00F40298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AC6A2A" w:rsidRPr="00230DDF" w:rsidTr="00852660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:rsidR="00AF38F6" w:rsidRPr="00F40298" w:rsidRDefault="00AF38F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:rsidR="00AF38F6" w:rsidRPr="00F40298" w:rsidRDefault="00AF38F6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:rsidR="00AF38F6" w:rsidRPr="00230DDF" w:rsidRDefault="00AF38F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AF38F6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:rsidR="00AF38F6" w:rsidRPr="00230DDF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AC6A2A" w:rsidRPr="00230DDF" w:rsidTr="00852660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:rsidR="00AF38F6" w:rsidRPr="00230DDF" w:rsidRDefault="00AF38F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:rsidR="00AF38F6" w:rsidRPr="00F40298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51" style="position:absolute;left:0;text-align:left;flip:y;z-index:252247040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F40298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29" style="position:absolute;left:0;text-align:left;flip:y;z-index:25223270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100A99" w:rsidRDefault="00AF38F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100A99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230" style="position:absolute;left:0;text-align:left;margin-left:0;margin-top:2.15pt;width:4.25pt;height:4.25pt;z-index:25223372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100A99" w:rsidRDefault="00AF38F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100A99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</w:t>
                  </w:r>
                  <w:r w:rsidRPr="00100A99">
                    <w:rPr>
                      <w:sz w:val="16"/>
                      <w:szCs w:val="16"/>
                    </w:rPr>
                    <w:t>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AF38F6" w:rsidRPr="00100A99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100A99" w:rsidRDefault="00AF38F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100A99" w:rsidRDefault="00AF38F6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незавершенного строительства, размеры </w:t>
                  </w:r>
                  <w:r w:rsidRPr="00100A99">
                    <w:rPr>
                      <w:sz w:val="16"/>
                      <w:szCs w:val="16"/>
                    </w:rPr>
                    <w:t>которого не могут быть переданы в 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231" style="position:absolute;left:0;text-align:left;margin-left:39.9pt;margin-top:9.2pt;width:8.5pt;height:8.5pt;z-index:25223475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:rsidR="00AF38F6" w:rsidRPr="00230DDF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AF38F6" w:rsidRPr="00230DDF" w:rsidRDefault="00AF38F6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100A99" w:rsidRDefault="00AF38F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которой не могут быть переданы в </w:t>
                  </w:r>
                  <w:r w:rsidRPr="00100A99">
                    <w:rPr>
                      <w:sz w:val="16"/>
                      <w:szCs w:val="16"/>
                    </w:rPr>
                    <w:t>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230DDF" w:rsidRDefault="00AF38F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232" style="position:absolute;left:0;text-align:left;margin-left:39.9pt;margin-top:12.7pt;width:8.5pt;height:8.5pt;z-index:25223577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230DDF" w:rsidRDefault="00AF38F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:rsidTr="00900574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AF38F6" w:rsidRPr="00100A99" w:rsidRDefault="00AF38F6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:rsidR="00AF38F6" w:rsidRPr="00100A99" w:rsidRDefault="00AF38F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:rsidR="00AF38F6" w:rsidRPr="00313936" w:rsidRDefault="00AF38F6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AF38F6" w:rsidRDefault="00AF38F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:rsidR="00AF38F6" w:rsidRPr="00313936" w:rsidRDefault="00AF38F6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AC6A2A" w:rsidRPr="00230DDF" w:rsidTr="00900574">
              <w:trPr>
                <w:cantSplit/>
              </w:trPr>
              <w:tc>
                <w:tcPr>
                  <w:tcW w:w="445" w:type="dxa"/>
                  <w:vMerge/>
                </w:tcPr>
                <w:p w:rsidR="00AF38F6" w:rsidRPr="00BF6242" w:rsidRDefault="00AF38F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:rsidR="00AF38F6" w:rsidRPr="00100A99" w:rsidRDefault="00AF38F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:rsidR="00AF38F6" w:rsidRPr="00230DDF" w:rsidRDefault="00AF38F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52" style="position:absolute;left:0;text-align:left;flip:y;z-index:252248064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AF38F6" w:rsidRPr="00100A99" w:rsidRDefault="00AF38F6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vMerge/>
                </w:tcPr>
                <w:p w:rsidR="00AF38F6" w:rsidRPr="00100A99" w:rsidRDefault="00AF38F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:rsidR="00AF38F6" w:rsidRPr="00100A99" w:rsidRDefault="00AF38F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:rsidR="00AF38F6" w:rsidRPr="00230DDF" w:rsidRDefault="00AF38F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4" style="position:absolute;left:0;text-align:left;flip:y;z-index:25223680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AF38F6" w:rsidRDefault="00AF38F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:rsidR="00AF38F6" w:rsidRPr="00100A99" w:rsidRDefault="00AF38F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vMerge/>
                </w:tcPr>
                <w:p w:rsidR="00AF38F6" w:rsidRPr="00100A99" w:rsidRDefault="00AF38F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:rsidR="00AF38F6" w:rsidRPr="00100A99" w:rsidRDefault="00AF38F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:rsidR="00AF38F6" w:rsidRPr="00230DDF" w:rsidRDefault="00AF38F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5" style="position:absolute;left:0;text-align:left;flip:y;z-index:25223782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AF38F6" w:rsidRPr="00100A99" w:rsidRDefault="00AF38F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vMerge/>
                </w:tcPr>
                <w:p w:rsidR="00AF38F6" w:rsidRPr="00100A99" w:rsidRDefault="00AF38F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:rsidR="00AF38F6" w:rsidRPr="00100A99" w:rsidRDefault="00AF38F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:rsidR="00AF38F6" w:rsidRPr="00230DDF" w:rsidRDefault="00AF38F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6" style="position:absolute;left:0;text-align:left;flip:y;z-index:25223884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AF38F6" w:rsidRPr="00100A99" w:rsidRDefault="00AF38F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vMerge/>
                </w:tcPr>
                <w:p w:rsidR="00AF38F6" w:rsidRPr="00100A99" w:rsidRDefault="00AF38F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100A99" w:rsidRDefault="00AF38F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230DDF" w:rsidRDefault="00AF38F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7" style="position:absolute;left:0;text-align:left;flip:y;z-index:25223987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100A99" w:rsidRDefault="00AF38F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:rsidR="00AF38F6" w:rsidRPr="00100A99" w:rsidRDefault="00AF38F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100A99" w:rsidRDefault="00AF38F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230DDF" w:rsidRDefault="00AF38F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8" style="position:absolute;left:0;text-align:left;flip:y;z-index:25224089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100A99" w:rsidRDefault="00AF38F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:rsidTr="00AC6A2A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100A99" w:rsidRDefault="00AF38F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0E07F5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239" style="position:absolute;left:0;text-align:left;margin-left:0;margin-top:5.35pt;width:2.85pt;height:2.85pt;z-index:25224192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:rsidTr="00062BB7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AF38F6" w:rsidRDefault="00AF38F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:rsidR="00AF38F6" w:rsidRPr="000E07F5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:rsidR="00AF38F6" w:rsidRPr="00230DDF" w:rsidRDefault="00AF38F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53" style="position:absolute;left:0;text-align:left;margin-left:36.1pt;margin-top:8.5pt;width:17.05pt;height:14.35pt;z-index:25224908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254" type="#_x0000_t5" style="position:absolute;left:5831;top:5884;width:170;height:170"/>
                        <v:oval id="_x0000_s1255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AF38F6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:rsidR="00AF38F6" w:rsidRPr="00230DDF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AC6A2A" w:rsidRPr="00230DDF" w:rsidTr="00062BB7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:rsidR="00AF38F6" w:rsidRPr="00230DDF" w:rsidRDefault="00AF38F6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:rsidR="00AF38F6" w:rsidRPr="00230DDF" w:rsidRDefault="00AF38F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:rsidR="00AF38F6" w:rsidRPr="00230DDF" w:rsidRDefault="00AF38F6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AF38F6" w:rsidRPr="00230DDF" w:rsidRDefault="00AF38F6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AF38F6" w:rsidRPr="00230DDF" w:rsidRDefault="00AF38F6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:rsidR="00AF38F6" w:rsidRPr="00230DDF" w:rsidRDefault="00AF38F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:rsidR="00AF38F6" w:rsidRPr="00230DDF" w:rsidRDefault="00AF38F6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43" style="position:absolute;left:0;text-align:left;margin-left:39.5pt;margin-top:8.55pt;width:9.25pt;height:9.25pt;z-index:252242944;mso-position-horizontal-relative:text;mso-position-vertical-relative:text" coordorigin="6314,5187" coordsize="170,170">
                        <v:rect id="_x0000_s1244" style="position:absolute;left:6314;top:5187;width:170;height:170"/>
                        <v:oval id="_x0000_s124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AF38F6" w:rsidRPr="00230DDF" w:rsidRDefault="00AF38F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0E07F5" w:rsidRDefault="00AF38F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AF38F6" w:rsidRPr="000E07F5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46" style="position:absolute;left:0;text-align:left;margin-left:0;margin-top:5.3pt;width:6.05pt;height:6.05pt;z-index:252243968;mso-position-horizontal:center;mso-position-horizontal-relative:text;mso-position-vertical-relative:text" coordorigin="6125,5701" coordsize="57,57">
                        <v:oval id="_x0000_s1247" style="position:absolute;left:6125;top:5701;width:57;height:57"/>
                        <v:oval id="_x0000_s124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0E07F5" w:rsidRDefault="00AF38F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0E07F5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49" style="position:absolute;left:0;text-align:left;flip:y;z-index:25224499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:rsidR="00AF38F6" w:rsidRPr="00230DDF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AC6A2A" w:rsidRPr="00230DDF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0E07F5" w:rsidRDefault="00AF38F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0E07F5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50" style="position:absolute;left:0;text-align:left;flip:y;z-index:25224601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38F6" w:rsidRPr="00230DDF" w:rsidRDefault="00AF38F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20552B" w:rsidRPr="00230DDF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38F6" w:rsidRPr="00BF6242" w:rsidRDefault="00AF38F6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AF38F6" w:rsidRDefault="00AF38F6" w:rsidP="0020552B"/>
          <w:p w:rsidR="00AF38F6" w:rsidRPr="005B4876" w:rsidRDefault="00AF38F6" w:rsidP="00D45A64">
            <w:pPr>
              <w:jc w:val="center"/>
            </w:pPr>
          </w:p>
        </w:tc>
      </w:tr>
    </w:tbl>
    <w:p w:rsidR="00082ECE" w:rsidRDefault="00AF38F6">
      <w:r>
        <w:br w:type="page"/>
      </w:r>
    </w:p>
    <w:p w:rsidR="00082ECE" w:rsidRDefault="00082ECE">
      <w:pPr>
        <w:sectPr w:rsidR="00082ECE" w:rsidSect="00E64948">
          <w:footerReference w:type="even" r:id="rId13"/>
          <w:footerReference w:type="default" r:id="rId14"/>
          <w:pgSz w:w="16839" w:h="23814" w:code="8"/>
          <w:pgMar w:top="1134" w:right="1083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:rsidR="00AF38F6" w:rsidRPr="00850851" w:rsidRDefault="00AF38F6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:rsidR="00AF38F6" w:rsidRPr="00850851" w:rsidRDefault="00AF38F6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:rsidR="00AF38F6" w:rsidRPr="00B42740" w:rsidRDefault="00AF38F6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:rsidR="00AF38F6" w:rsidRPr="00B42740" w:rsidRDefault="00AF38F6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обл., </w:t>
            </w:r>
            <w:r w:rsidRPr="00E93088">
              <w:rPr>
                <w:lang w:val="en-US"/>
              </w:rPr>
              <w:t>Псков г, 60:27:0140315</w:t>
            </w:r>
          </w:p>
        </w:tc>
      </w:tr>
      <w:tr w:rsidR="00B9415D" w:rsidRPr="00B42740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:rsidR="00AF38F6" w:rsidRPr="00B42740" w:rsidRDefault="00AF38F6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</w:t>
            </w:r>
            <w:r w:rsidRPr="00B42740">
              <w:rPr>
                <w:sz w:val="20"/>
                <w:szCs w:val="20"/>
              </w:rPr>
              <w:t>выполняются комплексные кадастровые работы</w:t>
            </w:r>
          </w:p>
        </w:tc>
      </w:tr>
    </w:tbl>
    <w:p w:rsidR="00AF38F6" w:rsidRPr="00B42740" w:rsidRDefault="00AF38F6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F38F6" w:rsidRPr="00B42740" w:rsidRDefault="00AF38F6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:rsidR="00AF38F6" w:rsidRPr="00B42740" w:rsidRDefault="00AF38F6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:rsidR="00AF38F6" w:rsidRPr="00B42740" w:rsidRDefault="00AF38F6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:rsidR="00AF38F6" w:rsidRPr="00B42740" w:rsidRDefault="00AF38F6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:rsidR="00AF38F6" w:rsidRPr="00B42740" w:rsidRDefault="00AF38F6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:rsidR="00AF38F6" w:rsidRPr="00B42740" w:rsidRDefault="00AF38F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:rsidR="00AF38F6" w:rsidRPr="00B42740" w:rsidRDefault="00AF38F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:rsidR="00AF38F6" w:rsidRPr="00B42740" w:rsidRDefault="00AF38F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:rsidR="00AF38F6" w:rsidRPr="00B42740" w:rsidRDefault="00AF38F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12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н13У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60:27:0140315:7,60:27:0140315:8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н23У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н28У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60:27:0140315:8,60:27:0140315:9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35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н37У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60:27:0140315:9,60:27:0140315:10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н42У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н45У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60:27:0140315:10,60:27:0140315:11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71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н72У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60:27:0140315:1,60:27:0140315:2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н87У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88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60:27:0140315:2,60:27:0140315:3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н100У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н101У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60:27:0140315:3,60:27:0140315:5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н101У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н103У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60:27:0140315:3,60:27:0140315:4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н105У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н101У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60:27:0140315:4,60:27:0140315:5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10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н133У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134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60:27:0140315:14,60:27:0140315:188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11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136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н139У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60:27:0140315:14,60:27:0140315:190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12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134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н145У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60:27:0140315:190,60:27:0140315:188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13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н145У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146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60:27:0140315:190,60:27:0140315:31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14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н145У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н151У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60:27:0140315:31,60:27:0140315:188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15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н151У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н152У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60:27:0140315:31,60:27:0140315:64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16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н154У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н161У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60:27:0140315:31,60:27:0140315:17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17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н176У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177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60:27:0140315:17,60:27:0140315:64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18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4557EE">
            <w:pPr>
              <w:jc w:val="center"/>
            </w:pPr>
            <w:r w:rsidRPr="00B42740">
              <w:rPr>
                <w:lang w:val="en-US"/>
              </w:rPr>
              <w:t>н151У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196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AF38F6" w:rsidRPr="00B42740" w:rsidRDefault="00AF38F6" w:rsidP="006C542D">
            <w:pPr>
              <w:jc w:val="center"/>
            </w:pPr>
            <w:r w:rsidRPr="00B42740">
              <w:rPr>
                <w:lang w:val="en-US"/>
              </w:rPr>
              <w:t>60:27:0140315:64,60:27:0140315:188</w:t>
            </w:r>
          </w:p>
          <w:p w:rsidR="00AF38F6" w:rsidRPr="00B42740" w:rsidRDefault="00AF38F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AF38F6" w:rsidRPr="00B42740" w:rsidRDefault="00AF38F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AF38F6" w:rsidRPr="00B42740" w:rsidRDefault="00AF38F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AF38F6" w:rsidRPr="00850851" w:rsidRDefault="00AF38F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:rsidR="00AF38F6" w:rsidRPr="00B42740" w:rsidRDefault="00AF38F6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:rsidTr="009C7357">
        <w:tc>
          <w:tcPr>
            <w:tcW w:w="4678" w:type="dxa"/>
            <w:gridSpan w:val="4"/>
          </w:tcPr>
          <w:p w:rsidR="00AF38F6" w:rsidRPr="00B42740" w:rsidRDefault="00AF38F6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:rsidR="00AF38F6" w:rsidRPr="00B42740" w:rsidRDefault="00AF38F6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:rsidR="00AF38F6" w:rsidRPr="00B42740" w:rsidRDefault="00AF38F6" w:rsidP="00454562"/>
        </w:tc>
        <w:tc>
          <w:tcPr>
            <w:tcW w:w="567" w:type="dxa"/>
          </w:tcPr>
          <w:p w:rsidR="00AF38F6" w:rsidRPr="00B42740" w:rsidRDefault="00AF38F6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:rsidR="00AF38F6" w:rsidRPr="00B42740" w:rsidRDefault="00AF38F6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:rsidTr="009C7357">
        <w:tc>
          <w:tcPr>
            <w:tcW w:w="1626" w:type="dxa"/>
          </w:tcPr>
          <w:p w:rsidR="00AF38F6" w:rsidRPr="00B42740" w:rsidRDefault="00AF38F6" w:rsidP="00454562"/>
        </w:tc>
        <w:tc>
          <w:tcPr>
            <w:tcW w:w="1347" w:type="dxa"/>
          </w:tcPr>
          <w:p w:rsidR="00AF38F6" w:rsidRPr="00B42740" w:rsidRDefault="00AF38F6" w:rsidP="00454562"/>
        </w:tc>
        <w:tc>
          <w:tcPr>
            <w:tcW w:w="288" w:type="dxa"/>
          </w:tcPr>
          <w:p w:rsidR="00AF38F6" w:rsidRPr="00B42740" w:rsidRDefault="00AF38F6" w:rsidP="00454562"/>
        </w:tc>
        <w:tc>
          <w:tcPr>
            <w:tcW w:w="2034" w:type="dxa"/>
            <w:gridSpan w:val="2"/>
          </w:tcPr>
          <w:p w:rsidR="00AF38F6" w:rsidRPr="00B42740" w:rsidRDefault="00AF38F6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AF38F6" w:rsidRPr="00B42740" w:rsidRDefault="00AF38F6" w:rsidP="00454562">
            <w:r w:rsidRPr="00B42740">
              <w:t>(подпись)</w:t>
            </w:r>
          </w:p>
        </w:tc>
        <w:tc>
          <w:tcPr>
            <w:tcW w:w="567" w:type="dxa"/>
          </w:tcPr>
          <w:p w:rsidR="00AF38F6" w:rsidRPr="00B42740" w:rsidRDefault="00AF38F6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:rsidR="00AF38F6" w:rsidRPr="00B42740" w:rsidRDefault="00AF38F6" w:rsidP="00454562">
            <w:r w:rsidRPr="00B42740">
              <w:t>(фамилия, инициалы)</w:t>
            </w:r>
          </w:p>
        </w:tc>
      </w:tr>
    </w:tbl>
    <w:p w:rsidR="00AF38F6" w:rsidRDefault="00AF38F6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7F1B" w:rsidRDefault="00F67F1B">
      <w:r>
        <w:separator/>
      </w:r>
    </w:p>
  </w:endnote>
  <w:endnote w:type="continuationSeparator" w:id="0">
    <w:p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AF38F6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7F1B" w:rsidRDefault="00F67F1B">
      <w:r>
        <w:separator/>
      </w:r>
    </w:p>
  </w:footnote>
  <w:footnote w:type="continuationSeparator" w:id="0">
    <w:p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38F6" w:rsidRDefault="00AF38F6">
    <w:pPr>
      <w:pStyle w:val="a7"/>
    </w:pPr>
    <w:r>
      <w:rPr>
        <w:noProof/>
      </w:rPr>
      <w:pict w14:anchorId="4D9F135B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:rsidR="00AF38F6" w:rsidRPr="00850851" w:rsidRDefault="00AF38F6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38F6" w:rsidRDefault="00AF38F6">
    <w:pPr>
      <w:pStyle w:val="a7"/>
    </w:pPr>
    <w:r>
      <w:rPr>
        <w:noProof/>
      </w:rPr>
      <w:pict w14:anchorId="6AB658CE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:rsidR="00AF38F6" w:rsidRPr="00E81AA3" w:rsidRDefault="00AF38F6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34519845">
    <w:abstractNumId w:val="32"/>
  </w:num>
  <w:num w:numId="2" w16cid:durableId="446242838">
    <w:abstractNumId w:val="28"/>
  </w:num>
  <w:num w:numId="3" w16cid:durableId="294917474">
    <w:abstractNumId w:val="38"/>
  </w:num>
  <w:num w:numId="4" w16cid:durableId="623121929">
    <w:abstractNumId w:val="15"/>
  </w:num>
  <w:num w:numId="5" w16cid:durableId="1287157786">
    <w:abstractNumId w:val="12"/>
  </w:num>
  <w:num w:numId="6" w16cid:durableId="1953779497">
    <w:abstractNumId w:val="27"/>
  </w:num>
  <w:num w:numId="7" w16cid:durableId="982390994">
    <w:abstractNumId w:val="17"/>
  </w:num>
  <w:num w:numId="8" w16cid:durableId="2010206406">
    <w:abstractNumId w:val="42"/>
  </w:num>
  <w:num w:numId="9" w16cid:durableId="1280797706">
    <w:abstractNumId w:val="7"/>
  </w:num>
  <w:num w:numId="10" w16cid:durableId="591362">
    <w:abstractNumId w:val="1"/>
  </w:num>
  <w:num w:numId="11" w16cid:durableId="1461460860">
    <w:abstractNumId w:val="13"/>
  </w:num>
  <w:num w:numId="12" w16cid:durableId="943879623">
    <w:abstractNumId w:val="30"/>
  </w:num>
  <w:num w:numId="13" w16cid:durableId="778254364">
    <w:abstractNumId w:val="24"/>
  </w:num>
  <w:num w:numId="14" w16cid:durableId="1131903872">
    <w:abstractNumId w:val="31"/>
  </w:num>
  <w:num w:numId="15" w16cid:durableId="1634484567">
    <w:abstractNumId w:val="5"/>
  </w:num>
  <w:num w:numId="16" w16cid:durableId="171840400">
    <w:abstractNumId w:val="35"/>
  </w:num>
  <w:num w:numId="17" w16cid:durableId="1415973185">
    <w:abstractNumId w:val="0"/>
  </w:num>
  <w:num w:numId="18" w16cid:durableId="1032416359">
    <w:abstractNumId w:val="39"/>
  </w:num>
  <w:num w:numId="19" w16cid:durableId="323238704">
    <w:abstractNumId w:val="10"/>
  </w:num>
  <w:num w:numId="20" w16cid:durableId="931623906">
    <w:abstractNumId w:val="4"/>
  </w:num>
  <w:num w:numId="21" w16cid:durableId="1096561328">
    <w:abstractNumId w:val="37"/>
  </w:num>
  <w:num w:numId="22" w16cid:durableId="1527671950">
    <w:abstractNumId w:val="11"/>
  </w:num>
  <w:num w:numId="23" w16cid:durableId="927079096">
    <w:abstractNumId w:val="33"/>
  </w:num>
  <w:num w:numId="24" w16cid:durableId="1954166865">
    <w:abstractNumId w:val="21"/>
  </w:num>
  <w:num w:numId="25" w16cid:durableId="17856606">
    <w:abstractNumId w:val="2"/>
  </w:num>
  <w:num w:numId="26" w16cid:durableId="1545480286">
    <w:abstractNumId w:val="22"/>
  </w:num>
  <w:num w:numId="27" w16cid:durableId="1944921484">
    <w:abstractNumId w:val="44"/>
  </w:num>
  <w:num w:numId="28" w16cid:durableId="672879589">
    <w:abstractNumId w:val="29"/>
  </w:num>
  <w:num w:numId="29" w16cid:durableId="1264612800">
    <w:abstractNumId w:val="36"/>
  </w:num>
  <w:num w:numId="30" w16cid:durableId="1385371816">
    <w:abstractNumId w:val="14"/>
  </w:num>
  <w:num w:numId="31" w16cid:durableId="692145251">
    <w:abstractNumId w:val="6"/>
  </w:num>
  <w:num w:numId="32" w16cid:durableId="1134179532">
    <w:abstractNumId w:val="8"/>
  </w:num>
  <w:num w:numId="33" w16cid:durableId="1323662210">
    <w:abstractNumId w:val="26"/>
  </w:num>
  <w:num w:numId="34" w16cid:durableId="1297372804">
    <w:abstractNumId w:val="18"/>
  </w:num>
  <w:num w:numId="35" w16cid:durableId="485824183">
    <w:abstractNumId w:val="19"/>
  </w:num>
  <w:num w:numId="36" w16cid:durableId="1338381545">
    <w:abstractNumId w:val="23"/>
  </w:num>
  <w:num w:numId="37" w16cid:durableId="1300264590">
    <w:abstractNumId w:val="3"/>
  </w:num>
  <w:num w:numId="38" w16cid:durableId="601110717">
    <w:abstractNumId w:val="9"/>
  </w:num>
  <w:num w:numId="39" w16cid:durableId="2078547420">
    <w:abstractNumId w:val="25"/>
  </w:num>
  <w:num w:numId="40" w16cid:durableId="1236741361">
    <w:abstractNumId w:val="43"/>
  </w:num>
  <w:num w:numId="41" w16cid:durableId="317149634">
    <w:abstractNumId w:val="43"/>
    <w:lvlOverride w:ilvl="0">
      <w:startOverride w:val="1"/>
    </w:lvlOverride>
  </w:num>
  <w:num w:numId="42" w16cid:durableId="1049383482">
    <w:abstractNumId w:val="43"/>
    <w:lvlOverride w:ilvl="0">
      <w:startOverride w:val="1"/>
    </w:lvlOverride>
  </w:num>
  <w:num w:numId="43" w16cid:durableId="385032182">
    <w:abstractNumId w:val="43"/>
    <w:lvlOverride w:ilvl="0">
      <w:startOverride w:val="1"/>
    </w:lvlOverride>
  </w:num>
  <w:num w:numId="44" w16cid:durableId="85157795">
    <w:abstractNumId w:val="16"/>
  </w:num>
  <w:num w:numId="45" w16cid:durableId="1736322216">
    <w:abstractNumId w:val="20"/>
  </w:num>
  <w:num w:numId="46" w16cid:durableId="637340246">
    <w:abstractNumId w:val="41"/>
  </w:num>
  <w:num w:numId="47" w16cid:durableId="1450319655">
    <w:abstractNumId w:val="40"/>
  </w:num>
  <w:num w:numId="48" w16cid:durableId="8181099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44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2ECE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03E8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AF38F6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43"/>
    <o:shapelayout v:ext="edit">
      <o:idmap v:ext="edit" data="1,4"/>
    </o:shapelayout>
  </w:shapeDefaults>
  <w:decimalSymbol w:val=","/>
  <w:listSeparator w:val=";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19832</Words>
  <Characters>113043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132610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2024-08-08T08:15:00Z</dcterms:created>
  <dcterms:modified xsi:type="dcterms:W3CDTF">2024-08-08T08:15:00Z</dcterms:modified>
</cp:coreProperties>
</file>