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2"/>
        <w:gridCol w:w="9"/>
        <w:gridCol w:w="7"/>
        <w:gridCol w:w="414"/>
        <w:gridCol w:w="156"/>
        <w:gridCol w:w="339"/>
        <w:gridCol w:w="7"/>
        <w:gridCol w:w="353"/>
        <w:gridCol w:w="7"/>
        <w:gridCol w:w="17"/>
        <w:gridCol w:w="549"/>
        <w:gridCol w:w="39"/>
        <w:gridCol w:w="101"/>
        <w:gridCol w:w="257"/>
        <w:gridCol w:w="527"/>
        <w:gridCol w:w="53"/>
        <w:gridCol w:w="13"/>
        <w:gridCol w:w="218"/>
        <w:gridCol w:w="62"/>
        <w:gridCol w:w="218"/>
        <w:gridCol w:w="68"/>
        <w:gridCol w:w="144"/>
        <w:gridCol w:w="148"/>
        <w:gridCol w:w="172"/>
        <w:gridCol w:w="315"/>
        <w:gridCol w:w="771"/>
        <w:gridCol w:w="11"/>
        <w:gridCol w:w="142"/>
        <w:gridCol w:w="85"/>
        <w:gridCol w:w="62"/>
        <w:gridCol w:w="142"/>
        <w:gridCol w:w="132"/>
        <w:gridCol w:w="855"/>
        <w:gridCol w:w="192"/>
        <w:gridCol w:w="94"/>
        <w:gridCol w:w="708"/>
        <w:gridCol w:w="285"/>
        <w:gridCol w:w="44"/>
        <w:gridCol w:w="1234"/>
      </w:tblGrid>
      <w:tr w:rsidR="00C808E7" w:rsidRPr="004A75A7" w:rsidTr="00531425">
        <w:trPr>
          <w:trHeight w:val="480"/>
        </w:trPr>
        <w:tc>
          <w:tcPr>
            <w:tcW w:w="10206" w:type="dxa"/>
            <w:gridSpan w:val="42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:rsidTr="00531425">
        <w:trPr>
          <w:trHeight w:val="322"/>
        </w:trPr>
        <w:tc>
          <w:tcPr>
            <w:tcW w:w="10206" w:type="dxa"/>
            <w:gridSpan w:val="42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:rsidTr="00F1318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:rsidTr="00E55487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BF44C5" w:rsidRPr="00BF44C5">
              <w:rPr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C40534" w:rsidRPr="00FB5EE8">
              <w:rPr>
                <w:u w:val="single"/>
                <w:lang w:val="ru-RU"/>
              </w:rPr>
              <w:t>60:27:0140318</w:t>
            </w:r>
          </w:p>
          <w:p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:rsidTr="00F60973">
        <w:trPr>
          <w:trHeight w:val="789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BF44C5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Муниципальный контракт №2 от 26.02.2024</w:t>
            </w:r>
          </w:p>
        </w:tc>
      </w:tr>
      <w:tr w:rsidR="00E55487" w:rsidRPr="004A75A7" w:rsidTr="00E55487"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BF44C5">
              <w:rPr>
                <w:lang w:val="ru-RU"/>
              </w:rPr>
              <w:t xml:space="preserve"> </w:t>
            </w:r>
            <w:r w:rsidRPr="00484ED8">
              <w:rPr>
                <w:sz w:val="22"/>
                <w:u w:val="single"/>
                <w:lang w:val="ru-RU"/>
              </w:rPr>
              <w:t>01.04.2024</w:t>
            </w:r>
          </w:p>
        </w:tc>
      </w:tr>
      <w:tr w:rsidR="008D40AA" w:rsidRPr="004A75A7" w:rsidTr="00AE1E33">
        <w:trPr>
          <w:trHeight w:val="432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заказчике(ах) комплексных кадастровых работ:</w:t>
            </w:r>
          </w:p>
          <w:p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</w:t>
            </w:r>
            <w:r w:rsidR="00217977">
              <w:rPr>
                <w:rFonts w:ascii="Times New Roman" w:hAnsi="Times New Roman"/>
                <w:b w:val="0"/>
                <w:sz w:val="22"/>
                <w:szCs w:val="22"/>
              </w:rPr>
              <w:t xml:space="preserve">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ционный номер налогоплательщика: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C37DD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BF44C5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:rsidTr="00E844BD">
        <w:trPr>
          <w:trHeight w:val="1065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:rsidTr="00A309DC">
        <w:trPr>
          <w:trHeight w:val="580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:rsidTr="00A309DC">
        <w:trPr>
          <w:trHeight w:val="951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A309DC" w:rsidRPr="00DC21C5" w:rsidRDefault="00A309DC" w:rsidP="007A3863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217977">
              <w:rPr>
                <w:sz w:val="22"/>
                <w:szCs w:val="22"/>
              </w:rPr>
              <w:t xml:space="preserve"> саморегулируемой организации кадастровых </w:t>
            </w:r>
            <w:r w:rsidRPr="00DC21C5">
              <w:rPr>
                <w:sz w:val="22"/>
                <w:szCs w:val="22"/>
              </w:rPr>
              <w:t>инженеров и дата внесения сведений о физическом лице в такой реестр:</w:t>
            </w:r>
            <w:r w:rsidR="00E011FB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00206,</w:t>
            </w:r>
            <w:r w:rsidR="00365162">
              <w:rPr>
                <w:sz w:val="22"/>
                <w:szCs w:val="22"/>
                <w:u w:val="single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:rsidTr="00A309DC">
        <w:trPr>
          <w:trHeight w:val="869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:rsidTr="00F33511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C11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10.01.2024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КУВИ-001/2024-7314001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:rsidTr="00E0098C">
        <w:trPr>
          <w:trHeight w:val="51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C11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:rsidTr="00BA5886">
        <w:trPr>
          <w:trHeight w:val="404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60:27:0140318. Комплексные кадастровые работы проводятся на основании Кадастрового плана территории № КУВИ-001/2024-7314001 от 10.01.2024 г. предоставленного заказчиком Комплексных кадастровых работ.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Ж-4 – реестровый номер границы 60:27-7.315,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данных территориальных зонах 600-1500 кв.м.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N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http://www.pskovgorod.ru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методам определения координат характерных точек границ земельного участка, требований к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проводились в соответствии с Федеральным законом "О кадастровой деятельности" от 24.07.2007 N 221-ФЗ.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рамках комплексных кадастровых работ в отношении кадастрового квартала: уточнен 1 земельный участок и 3 объектов капитального строительства, исправлены реестровые ошибки в отношении 2 земельных участков.</w:t>
            </w:r>
          </w:p>
        </w:tc>
      </w:tr>
      <w:tr w:rsidR="00F33511" w:rsidRPr="004A75A7" w:rsidTr="002953A8">
        <w:trPr>
          <w:trHeight w:val="29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21797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:rsidTr="002953A8">
        <w:trPr>
          <w:trHeight w:val="158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26.03.2024</w:t>
            </w:r>
          </w:p>
        </w:tc>
      </w:tr>
      <w:tr w:rsidR="00D52202" w:rsidRPr="00F13182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PSKV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:rsidTr="0057753C">
        <w:trPr>
          <w:trHeight w:val="413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2179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2179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Аппаратура геодезическая спутниковая EFT M3 PLUS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 С-ГСХ/12-12-2023/301457631, действительно до 11.12.2024 г.</w:t>
            </w:r>
          </w:p>
        </w:tc>
      </w:tr>
      <w:tr w:rsidR="00E55487" w:rsidRPr="004A75A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Комплекс наземного слежения, приема и обработки сигналов ГНСС EFT RS1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№С-ГСХ/27-10-2023/290283738, действительно до 26.10.2024 г.</w:t>
            </w:r>
          </w:p>
        </w:tc>
      </w:tr>
      <w:tr w:rsidR="00035E0C" w:rsidRPr="00EB43A2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EB43A2" w:rsidRDefault="008C6B73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8C6B73" w:rsidRPr="00E30EC3" w:rsidRDefault="008C6B73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60:27:0140318:1</w:t>
            </w:r>
          </w:p>
        </w:tc>
      </w:tr>
      <w:tr w:rsidR="00105FDF" w:rsidRPr="00EB43A2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C6B73" w:rsidRPr="003603C1" w:rsidRDefault="008C6B73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C6B73" w:rsidRPr="00A868BD" w:rsidRDefault="008C6B73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8C6B73" w:rsidRPr="008417BF" w:rsidRDefault="008C6B73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8417BF" w:rsidRDefault="008C6B73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73" w:rsidRPr="008417BF" w:rsidRDefault="008C6B73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B73" w:rsidRPr="00A9191B" w:rsidRDefault="008C6B73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:rsidR="008C6B73" w:rsidRPr="008417BF" w:rsidRDefault="008C6B73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E35930" w:rsidRDefault="008C6B73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C6B73" w:rsidRPr="008417BF" w:rsidRDefault="008C6B73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8417BF" w:rsidRDefault="008C6B73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6B73" w:rsidRPr="008417BF" w:rsidRDefault="008C6B73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B73" w:rsidRPr="008417BF" w:rsidRDefault="008C6B73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B73" w:rsidRPr="008417BF" w:rsidRDefault="008C6B73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6B73" w:rsidRPr="00E35930" w:rsidRDefault="008C6B73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EB43A2" w:rsidRDefault="008C6B73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EB43A2" w:rsidRDefault="008C6B73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EB43A2" w:rsidRDefault="008C6B73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EB43A2" w:rsidRDefault="008C6B73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EB43A2" w:rsidRDefault="008C6B73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EB43A2" w:rsidRDefault="008C6B73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EB43A2" w:rsidRDefault="008C6B73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6B73" w:rsidRPr="00E35930" w:rsidRDefault="008C6B73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EB43A2" w:rsidRDefault="008C6B73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EB43A2" w:rsidRDefault="008C6B73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EB43A2" w:rsidRDefault="008C6B73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EB43A2" w:rsidRDefault="008C6B73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EB43A2" w:rsidRDefault="008C6B73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EB43A2" w:rsidRDefault="008C6B73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5B4FA1" w:rsidRDefault="008C6B73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6B73" w:rsidRPr="005B4FA1" w:rsidRDefault="008C6B73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499914.64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1276145.50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8F4E28">
            <w:pPr>
              <w:spacing w:before="120" w:after="120"/>
            </w:pPr>
            <w:r w:rsidRPr="009067AB">
              <w:rPr>
                <w:lang w:val="en-US"/>
              </w:rPr>
              <w:t>499914.64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8F4E28">
            <w:pPr>
              <w:spacing w:before="120" w:after="120"/>
            </w:pPr>
            <w:r w:rsidRPr="009067AB">
              <w:rPr>
                <w:lang w:val="en-US"/>
              </w:rPr>
              <w:t>1276145.50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737280" w:rsidRDefault="008C6B7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737280" w:rsidRDefault="008C6B7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0333FE" w:rsidRDefault="008C6B7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499900.52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1276163.26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8F4E28">
            <w:pPr>
              <w:spacing w:before="120" w:after="120"/>
            </w:pPr>
            <w:r w:rsidRPr="009067AB">
              <w:rPr>
                <w:lang w:val="en-US"/>
              </w:rPr>
              <w:t>499900.52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8F4E28">
            <w:pPr>
              <w:spacing w:before="120" w:after="120"/>
            </w:pPr>
            <w:r w:rsidRPr="009067AB">
              <w:rPr>
                <w:lang w:val="en-US"/>
              </w:rPr>
              <w:t>1276163.26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737280" w:rsidRDefault="008C6B7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737280" w:rsidRDefault="008C6B7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0333FE" w:rsidRDefault="008C6B7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499891.03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1276174.48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8F4E28">
            <w:pPr>
              <w:spacing w:before="120" w:after="120"/>
            </w:pPr>
            <w:r w:rsidRPr="009067AB">
              <w:rPr>
                <w:lang w:val="en-US"/>
              </w:rPr>
              <w:t>499891.03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8F4E28">
            <w:pPr>
              <w:spacing w:before="120" w:after="120"/>
            </w:pPr>
            <w:r w:rsidRPr="009067AB">
              <w:rPr>
                <w:lang w:val="en-US"/>
              </w:rPr>
              <w:t>1276174.48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737280" w:rsidRDefault="008C6B7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737280" w:rsidRDefault="008C6B7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0333FE" w:rsidRDefault="008C6B7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8F4E28">
            <w:pPr>
              <w:spacing w:before="120" w:after="120"/>
            </w:pPr>
            <w:r w:rsidRPr="009067AB">
              <w:rPr>
                <w:lang w:val="en-US"/>
              </w:rPr>
              <w:t>499886.26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8F4E28">
            <w:pPr>
              <w:spacing w:before="120" w:after="120"/>
            </w:pPr>
            <w:r w:rsidRPr="009067AB">
              <w:rPr>
                <w:lang w:val="en-US"/>
              </w:rPr>
              <w:t>1276166.72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737280" w:rsidRDefault="008C6B7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737280" w:rsidRDefault="008C6B7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0333FE" w:rsidRDefault="008C6B7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8F4E28">
            <w:pPr>
              <w:spacing w:before="120" w:after="120"/>
            </w:pPr>
            <w:r w:rsidRPr="009067AB">
              <w:rPr>
                <w:lang w:val="en-US"/>
              </w:rPr>
              <w:t>499870.28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8F4E28">
            <w:pPr>
              <w:spacing w:before="120" w:after="120"/>
            </w:pPr>
            <w:r w:rsidRPr="009067AB">
              <w:rPr>
                <w:lang w:val="en-US"/>
              </w:rPr>
              <w:t>1276135.56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737280" w:rsidRDefault="008C6B7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737280" w:rsidRDefault="008C6B7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0333FE" w:rsidRDefault="008C6B7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8F4E28">
            <w:pPr>
              <w:spacing w:before="120" w:after="120"/>
            </w:pPr>
            <w:r w:rsidRPr="009067AB">
              <w:rPr>
                <w:lang w:val="en-US"/>
              </w:rPr>
              <w:t>499874.28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8F4E28">
            <w:pPr>
              <w:spacing w:before="120" w:after="120"/>
            </w:pPr>
            <w:r w:rsidRPr="009067AB">
              <w:rPr>
                <w:lang w:val="en-US"/>
              </w:rPr>
              <w:t>1276130.16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737280" w:rsidRDefault="008C6B7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737280" w:rsidRDefault="008C6B7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0333FE" w:rsidRDefault="008C6B7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8F4E28">
            <w:pPr>
              <w:spacing w:before="120" w:after="120"/>
            </w:pPr>
            <w:r w:rsidRPr="009067AB">
              <w:rPr>
                <w:lang w:val="en-US"/>
              </w:rPr>
              <w:t>499897.36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8F4E28">
            <w:pPr>
              <w:spacing w:before="120" w:after="120"/>
            </w:pPr>
            <w:r w:rsidRPr="009067AB">
              <w:rPr>
                <w:lang w:val="en-US"/>
              </w:rPr>
              <w:t>1276138.41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737280" w:rsidRDefault="008C6B7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737280" w:rsidRDefault="008C6B7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0333FE" w:rsidRDefault="008C6B7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499914.64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1276145.50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8F4E28">
            <w:pPr>
              <w:spacing w:before="120" w:after="120"/>
            </w:pPr>
            <w:r w:rsidRPr="009067AB">
              <w:rPr>
                <w:lang w:val="en-US"/>
              </w:rPr>
              <w:t>499914.64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8F4E28">
            <w:pPr>
              <w:spacing w:before="120" w:after="120"/>
            </w:pPr>
            <w:r w:rsidRPr="009067AB">
              <w:rPr>
                <w:lang w:val="en-US"/>
              </w:rPr>
              <w:t>1276145.50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737280" w:rsidRDefault="008C6B73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737280" w:rsidRDefault="008C6B73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0333FE" w:rsidRDefault="008C6B73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666D74" w:rsidRDefault="008C6B73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60:27:0140318:1</w:t>
            </w:r>
          </w:p>
        </w:tc>
      </w:tr>
      <w:tr w:rsidR="00590258" w:rsidRPr="00666D74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666D74" w:rsidRDefault="008C6B73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73" w:rsidRPr="00666D74" w:rsidRDefault="008C6B73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73" w:rsidRPr="00666D74" w:rsidRDefault="008C6B73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 xml:space="preserve">Описание прохождения части </w:t>
            </w:r>
            <w:r w:rsidRPr="00666D74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8C6B73" w:rsidRDefault="008C6B73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:rsidR="008C6B73" w:rsidRPr="00666D74" w:rsidRDefault="008C6B73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590258" w:rsidRDefault="008C6B73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666D74" w:rsidRDefault="008C6B7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666D74" w:rsidRDefault="008C6B7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666D74" w:rsidRDefault="008C6B7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666D74" w:rsidRDefault="008C6B7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666D74" w:rsidRDefault="008C6B73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22.69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5B4FA1" w:rsidRDefault="008C6B7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14.70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5B4FA1" w:rsidRDefault="008C6B7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9.11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5B4FA1" w:rsidRDefault="008C6B7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35.02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5B4FA1" w:rsidRDefault="008C6B7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6.72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5B4FA1" w:rsidRDefault="008C6B7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24.51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5B4FA1" w:rsidRDefault="008C6B7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18.68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5B4FA1" w:rsidRDefault="008C6B73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590258" w:rsidRDefault="008C6B73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60:27:0140318:1</w:t>
            </w:r>
          </w:p>
        </w:tc>
      </w:tr>
      <w:tr w:rsidR="00EB43A2" w:rsidRPr="00666D74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666D74" w:rsidRDefault="008C6B73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B1242C" w:rsidRDefault="008C6B73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6B73" w:rsidRPr="00B1242C" w:rsidRDefault="008C6B73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B1242C" w:rsidRDefault="008C6B73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B1242C" w:rsidRDefault="008C6B73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6B73" w:rsidRPr="00B1242C" w:rsidRDefault="008C6B73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1242C" w:rsidRDefault="008C6B7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1242C" w:rsidRDefault="008C6B7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B1242C" w:rsidRDefault="008C6B7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1242C" w:rsidRDefault="008C6B7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E70CD1" w:rsidRDefault="008C6B73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E70CD1" w:rsidRDefault="008C6B7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обл., Псков г, Николая Васильева ул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CE1DAD" w:rsidRDefault="008C6B7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E70CD1" w:rsidRDefault="008C6B7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Default="008C6B7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6360AC" w:rsidRDefault="008C6B7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E70CD1" w:rsidRDefault="008C6B7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Default="008C6B7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928 кв.м ± 6.09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6360AC" w:rsidRDefault="008C6B7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E70CD1" w:rsidRDefault="008C6B7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Default="008C6B7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√928 * √((1 + 1.00²)/(2 * 1.00)) = 6.09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E70CD1" w:rsidRDefault="008C6B7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E70CD1" w:rsidRDefault="008C6B7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Default="008C6B7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888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E70CD1" w:rsidRDefault="008C6B7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E70CD1" w:rsidRDefault="008C6B7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Default="008C6B7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40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E70CD1" w:rsidRDefault="008C6B7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E70CD1" w:rsidRDefault="008C6B73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Default="008C6B7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8C6B73" w:rsidRDefault="008C6B7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E70CD1" w:rsidRDefault="008C6B7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E70CD1" w:rsidRDefault="008C6B7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6360AC" w:rsidRDefault="008C6B73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6360AC" w:rsidRDefault="008C6B73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AF1B59" w:rsidRDefault="008C6B73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E70CD1" w:rsidRDefault="008C6B73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E70CD1" w:rsidRDefault="008C6B7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(инвентарный) здания, сооружения, объекта незавершенного строительства,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Default="008C6B73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60:27:0140318:9</w:t>
            </w:r>
          </w:p>
        </w:tc>
      </w:tr>
      <w:tr w:rsidR="00AF1B59" w:rsidRPr="004A75A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DC26F1" w:rsidRDefault="008C6B73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DC26F1" w:rsidRDefault="008C6B73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общего пользования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C6B73" w:rsidRPr="008030E7" w:rsidRDefault="008C6B73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C6B73" w:rsidRPr="008030E7" w:rsidRDefault="008C6B73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B73" w:rsidRPr="008030E7" w:rsidRDefault="008C6B73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C6B73" w:rsidRDefault="008C6B73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 xml:space="preserve">4. Пояснения к </w:t>
            </w:r>
            <w:r w:rsidRPr="006A27BB">
              <w:rPr>
                <w:b/>
              </w:rPr>
              <w:t>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:rsidR="008C6B73" w:rsidRPr="00CD1C19" w:rsidRDefault="008C6B73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60:27:0140318:1</w:t>
            </w:r>
          </w:p>
        </w:tc>
      </w:tr>
      <w:tr w:rsidR="006360AC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C6B73" w:rsidRPr="006360AC" w:rsidRDefault="008C6B73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B73" w:rsidRPr="00F70DBD" w:rsidRDefault="008C6B73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60:27:0140318:1 площадь земельного участка составила 928 кв.м. Площадь земельного участка увеличилась на 40 </w:t>
            </w:r>
            <w:r w:rsidRPr="008030E7">
              <w:rPr>
                <w:lang w:val="en-US"/>
              </w:rPr>
              <w:t>кв.м, относительно площади данного земельного участка сведения о которой содержатся в Едином государственном реестре недвижимости. На уточняемом земельном участке расположен объект капитального строительства с кадастровым номером 60:27:0140318:9.</w:t>
            </w: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8C6B73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BF41B4" w:rsidRDefault="008C6B73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60:27:0140318:3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8C6B73" w:rsidRPr="001D786B" w:rsidRDefault="008C6B73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8C6B73" w:rsidRPr="001D786B" w:rsidRDefault="008C6B73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C6B73" w:rsidRPr="00DF5913" w:rsidRDefault="008C6B7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DF5913" w:rsidRDefault="008C6B7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73" w:rsidRPr="00DF5913" w:rsidRDefault="008C6B7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73" w:rsidRPr="00DF5913" w:rsidRDefault="008C6B7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Формулы, примененные для расчета средней квадратической</w:t>
            </w:r>
            <w:r w:rsidRPr="00C9601F">
              <w:rPr>
                <w:b/>
                <w:sz w:val="22"/>
                <w:szCs w:val="22"/>
              </w:rPr>
              <w:t xml:space="preserve">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8C6B73" w:rsidRPr="00DF5913" w:rsidRDefault="008C6B7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C6B73" w:rsidRPr="00DF5913" w:rsidRDefault="008C6B7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DF5913" w:rsidRDefault="008C6B7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73" w:rsidRPr="00DF5913" w:rsidRDefault="008C6B7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B73" w:rsidRPr="00DF5913" w:rsidRDefault="008C6B7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B73" w:rsidRPr="00DF5913" w:rsidRDefault="008C6B7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C6B73" w:rsidRPr="00DF5913" w:rsidRDefault="008C6B7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EB43A2" w:rsidRDefault="008C6B7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EB43A2" w:rsidRDefault="008C6B73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EB43A2" w:rsidRDefault="008C6B73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EB43A2" w:rsidRDefault="008C6B73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EB43A2" w:rsidRDefault="008C6B73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EB43A2" w:rsidRDefault="008C6B7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EB43A2" w:rsidRDefault="008C6B7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6B73" w:rsidRPr="00EB43A2" w:rsidRDefault="008C6B7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EB43A2" w:rsidRDefault="008C6B7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EB43A2" w:rsidRDefault="008C6B73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EB43A2" w:rsidRDefault="008C6B73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EB43A2" w:rsidRDefault="008C6B73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EB43A2" w:rsidRDefault="008C6B73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EB43A2" w:rsidRDefault="008C6B7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EB43A2" w:rsidRDefault="008C6B7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6B73" w:rsidRPr="00EB43A2" w:rsidRDefault="008C6B7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499928.42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1276184.42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499928.42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1276184.42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1121D1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1121D1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499929.40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1276185.27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499929.40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1276185.27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1121D1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1121D1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499938.29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1276193.02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499938.29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1276193.02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1121D1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1121D1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499937.46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1276194.20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499937.46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1276194.20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1121D1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1121D1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499939.67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1276197.04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499939.67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1276197.04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1121D1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1121D1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499937.41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1276199.06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499937.41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1276199.06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1121D1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1121D1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499937.46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1276199.97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499937.46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1276199.97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1121D1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1121D1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499938.51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1276200.49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499938.51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1276200.49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1121D1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1121D1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499938.12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1276202.74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1121D1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1121D1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499937.42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1276204.64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499937.42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1276204.64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1121D1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1121D1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499935.94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1276208.21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1121D1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1121D1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499924.94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1276210.33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1121D1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1121D1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499907.16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1276215.47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1121D1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1121D1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499900.62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1276194.22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499900.62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1276194.22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1121D1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1121D1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499906.36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1276192.88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499906.36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1276192.88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1121D1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1121D1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499927.58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1276185.36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499927.58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1276185.36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1121D1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1121D1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499928.42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1276184.42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499928.42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1276184.42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1121D1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1121D1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443290" w:rsidRDefault="008C6B7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60:27:0140318:3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DF5913" w:rsidRDefault="008C6B7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73" w:rsidRPr="00DF5913" w:rsidRDefault="008C6B7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73" w:rsidRPr="00DF5913" w:rsidRDefault="008C6B7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8C6B73" w:rsidRPr="00DF5913" w:rsidRDefault="008C6B7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DF5913" w:rsidRDefault="008C6B7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DF5913" w:rsidRDefault="008C6B7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DF5913" w:rsidRDefault="008C6B7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DF5913" w:rsidRDefault="008C6B7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6B73" w:rsidRPr="00DF5913" w:rsidRDefault="008C6B7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DF5913" w:rsidRDefault="008C6B7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DF5913" w:rsidRDefault="008C6B7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DF5913" w:rsidRDefault="008C6B7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DF5913" w:rsidRDefault="008C6B7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6B73" w:rsidRPr="00DF5913" w:rsidRDefault="008C6B7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1.30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11.79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1.44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3.60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3.03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0.91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1.17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2.28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2.02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3.86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11.20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18.51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22.23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5.89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22.51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1.26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0049CC" w:rsidRDefault="008C6B7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60:27:0140318:3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DF5913" w:rsidRDefault="008C6B7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DF5913" w:rsidRDefault="008C6B7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 xml:space="preserve">Наименование </w:t>
            </w:r>
            <w:r w:rsidRPr="00DF5913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DF5913" w:rsidRDefault="008C6B7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DF5913" w:rsidRDefault="008C6B7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DF5913" w:rsidRDefault="008C6B7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6B73" w:rsidRPr="00DF5913" w:rsidRDefault="008C6B7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2E34DF" w:rsidRDefault="008C6B7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E70CD1" w:rsidRDefault="008C6B7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3C4580" w:rsidRDefault="008C6B73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2E34DF" w:rsidRDefault="008C6B7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6A3E83" w:rsidRDefault="008C6B73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2E34DF" w:rsidRDefault="008C6B7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Зональный пер, 6 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2E34DF" w:rsidRDefault="008C6B7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E70CD1" w:rsidRDefault="008C6B7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2E34DF" w:rsidRDefault="008C6B7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2E34DF" w:rsidRDefault="008C6B7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E70CD1" w:rsidRDefault="008C6B7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Default="008C6B7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767 кв.м ± 5.61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2E34DF" w:rsidRDefault="008C6B7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E70CD1" w:rsidRDefault="008C6B7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Default="008C6B7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√767 * √((1 + 1.26²)/(2 * 1.26)) = 5.61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2E34DF" w:rsidRDefault="008C6B7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E70CD1" w:rsidRDefault="008C6B7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942F16" w:rsidRDefault="008C6B7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761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942F16" w:rsidRDefault="008C6B7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942F16" w:rsidRDefault="008C6B7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942F16" w:rsidRDefault="008C6B73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0825F3" w:rsidRDefault="008C6B7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8C6B73" w:rsidRPr="000825F3" w:rsidRDefault="008C6B7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942F16" w:rsidRDefault="008C6B7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5E1946" w:rsidRDefault="008C6B7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60:27:0140318:7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942F16" w:rsidRDefault="008C6B7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954E32" w:rsidRDefault="008C6B73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Для индивидуального жилищного строительства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942F16" w:rsidRDefault="008C6B7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954E32" w:rsidRDefault="008C6B7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942F16" w:rsidRDefault="008C6B7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954E32" w:rsidRDefault="008C6B7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C6B73" w:rsidRPr="00942F16" w:rsidRDefault="008C6B7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C6B73" w:rsidRPr="00E70CD1" w:rsidRDefault="008C6B7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B73" w:rsidRDefault="008C6B7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8C6B73" w:rsidRPr="00601D79" w:rsidRDefault="008C6B73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60:27:0140318:3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942F16" w:rsidRDefault="008C6B73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</w:t>
            </w:r>
            <w:r w:rsidRPr="001121D1">
              <w:rPr>
                <w:lang w:val="en-US"/>
              </w:rPr>
              <w:t>уточнении границ участка с КН 60:27:0140318:3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6 кв.м. Уточнение границ проводилось с учетом границ, существующих на местности.</w:t>
            </w: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8C6B73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BF41B4" w:rsidRDefault="008C6B73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60:27:0140318:6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8C6B73" w:rsidRPr="001D786B" w:rsidRDefault="008C6B73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8C6B73" w:rsidRPr="001D786B" w:rsidRDefault="008C6B73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C6B73" w:rsidRPr="00DF5913" w:rsidRDefault="008C6B7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Обозначение </w:t>
            </w:r>
            <w:r w:rsidRPr="00DF5913">
              <w:rPr>
                <w:b/>
                <w:sz w:val="22"/>
                <w:szCs w:val="22"/>
              </w:rPr>
              <w:t>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DF5913" w:rsidRDefault="008C6B7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73" w:rsidRPr="00DF5913" w:rsidRDefault="008C6B7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73" w:rsidRPr="00DF5913" w:rsidRDefault="008C6B7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8C6B73" w:rsidRPr="00DF5913" w:rsidRDefault="008C6B7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C6B73" w:rsidRPr="00DF5913" w:rsidRDefault="008C6B7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DF5913" w:rsidRDefault="008C6B7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73" w:rsidRPr="00DF5913" w:rsidRDefault="008C6B7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B73" w:rsidRPr="00DF5913" w:rsidRDefault="008C6B7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B73" w:rsidRPr="00DF5913" w:rsidRDefault="008C6B7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C6B73" w:rsidRPr="00DF5913" w:rsidRDefault="008C6B7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EB43A2" w:rsidRDefault="008C6B7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EB43A2" w:rsidRDefault="008C6B73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EB43A2" w:rsidRDefault="008C6B73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EB43A2" w:rsidRDefault="008C6B73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EB43A2" w:rsidRDefault="008C6B73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EB43A2" w:rsidRDefault="008C6B7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EB43A2" w:rsidRDefault="008C6B7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6B73" w:rsidRPr="00EB43A2" w:rsidRDefault="008C6B7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EB43A2" w:rsidRDefault="008C6B73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EB43A2" w:rsidRDefault="008C6B73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EB43A2" w:rsidRDefault="008C6B73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EB43A2" w:rsidRDefault="008C6B73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EB43A2" w:rsidRDefault="008C6B73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EB43A2" w:rsidRDefault="008C6B7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EB43A2" w:rsidRDefault="008C6B7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6B73" w:rsidRPr="00EB43A2" w:rsidRDefault="008C6B73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499935.94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1276208.21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1121D1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1121D1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499929.16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1276224.78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1121D1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1121D1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499909.76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1276229.69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1121D1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1121D1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499907.16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1276215.47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1121D1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1121D1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499924.94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1276210.33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1121D1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1121D1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499935.94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1276208.21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1121D1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1121D1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443290" w:rsidRDefault="008C6B7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60:27:0140318:6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DF5913" w:rsidRDefault="008C6B7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73" w:rsidRPr="00DF5913" w:rsidRDefault="008C6B7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73" w:rsidRPr="00DF5913" w:rsidRDefault="008C6B7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8C6B73" w:rsidRPr="00DF5913" w:rsidRDefault="008C6B7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DF5913" w:rsidRDefault="008C6B7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DF5913" w:rsidRDefault="008C6B7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DF5913" w:rsidRDefault="008C6B7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DF5913" w:rsidRDefault="008C6B7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6B73" w:rsidRPr="00DF5913" w:rsidRDefault="008C6B7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DF5913" w:rsidRDefault="008C6B7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DF5913" w:rsidRDefault="008C6B7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DF5913" w:rsidRDefault="008C6B7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DF5913" w:rsidRDefault="008C6B7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6B73" w:rsidRPr="00DF5913" w:rsidRDefault="008C6B7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17.90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20.01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14.46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18.51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11.20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Default="008C6B73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0049CC" w:rsidRDefault="008C6B73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60:27:0140318:6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DF5913" w:rsidRDefault="008C6B73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DF5913" w:rsidRDefault="008C6B7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DF5913" w:rsidRDefault="008C6B7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DF5913" w:rsidRDefault="008C6B7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DF5913" w:rsidRDefault="008C6B7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6B73" w:rsidRPr="00DF5913" w:rsidRDefault="008C6B73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2E34DF" w:rsidRDefault="008C6B7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E70CD1" w:rsidRDefault="008C6B7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3C4580" w:rsidRDefault="008C6B73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2E34DF" w:rsidRDefault="008C6B7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6A3E83" w:rsidRDefault="008C6B73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2E34DF" w:rsidRDefault="008C6B7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Зональный пер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2E34DF" w:rsidRDefault="008C6B7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E70CD1" w:rsidRDefault="008C6B7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местоположении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2E34DF" w:rsidRDefault="008C6B7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2E34DF" w:rsidRDefault="008C6B7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E70CD1" w:rsidRDefault="008C6B7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Default="008C6B7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368 кв.м ± 3.92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2E34DF" w:rsidRDefault="008C6B7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E70CD1" w:rsidRDefault="008C6B7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площади земельного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Default="008C6B7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√368 * √((1 + 1.34²)/(2 * 1.34)) = 3.92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2E34DF" w:rsidRDefault="008C6B7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E70CD1" w:rsidRDefault="008C6B7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942F16" w:rsidRDefault="008C6B7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354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942F16" w:rsidRDefault="008C6B7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942F16" w:rsidRDefault="008C6B7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942F16" w:rsidRDefault="008C6B73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0825F3" w:rsidRDefault="008C6B7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942F16" w:rsidRDefault="008C6B7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5E1946" w:rsidRDefault="008C6B73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942F16" w:rsidRDefault="008C6B7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954E32" w:rsidRDefault="008C6B73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Для использования под огород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942F16" w:rsidRDefault="008C6B7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954E32" w:rsidRDefault="008C6B7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942F16" w:rsidRDefault="008C6B73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пользования), посредством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954E32" w:rsidRDefault="008C6B73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C6B73" w:rsidRPr="00942F16" w:rsidRDefault="008C6B7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C6B73" w:rsidRPr="00E70CD1" w:rsidRDefault="008C6B73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B73" w:rsidRDefault="008C6B73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8C6B73" w:rsidRPr="00601D79" w:rsidRDefault="008C6B73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60:27:0140318:6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942F16" w:rsidRDefault="008C6B73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60:27:0140318:6 была выявлена реестровая </w:t>
            </w:r>
            <w:r w:rsidRPr="001121D1">
              <w:rPr>
                <w:lang w:val="en-US"/>
              </w:rPr>
              <w:t>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14 кв.м. Уточнение границ проводилось с учетом границ, существующих на местности.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B73" w:rsidRDefault="008C6B7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8C6B7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8C6B73" w:rsidRPr="00872610" w:rsidRDefault="008C6B7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</w:t>
            </w:r>
            <w:r w:rsidRPr="00A2456D">
              <w:rPr>
                <w:b/>
              </w:rPr>
              <w:t>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60:27:0140318:9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C6B73" w:rsidRPr="00786373" w:rsidRDefault="008C6B7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8C6B73" w:rsidRPr="002E139C" w:rsidRDefault="008C6B7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8C6B73" w:rsidRPr="00BB7DA2" w:rsidRDefault="008C6B7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B7DA2" w:rsidRDefault="008C6B7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B7DA2" w:rsidRDefault="008C6B7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73" w:rsidRPr="00BB7DA2" w:rsidRDefault="008C6B7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8C6B73" w:rsidRPr="00BB7DA2" w:rsidRDefault="008C6B7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8C6B73" w:rsidRPr="00BB7DA2" w:rsidRDefault="008C6B7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B73" w:rsidRPr="00BB7DA2" w:rsidRDefault="008C6B7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B7DA2" w:rsidRDefault="008C6B7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B73" w:rsidRPr="00BB7DA2" w:rsidRDefault="008C6B7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B7DA2" w:rsidRDefault="008C6B7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B73" w:rsidRPr="00BB7DA2" w:rsidRDefault="008C6B7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C6B73" w:rsidRPr="00BB7DA2" w:rsidRDefault="008C6B7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B7DA2" w:rsidRDefault="008C6B7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B7DA2" w:rsidRDefault="008C6B7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B7DA2" w:rsidRDefault="008C6B7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B7DA2" w:rsidRDefault="008C6B7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B7DA2" w:rsidRDefault="008C6B7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B7DA2" w:rsidRDefault="008C6B7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B7DA2" w:rsidRDefault="008C6B7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BB7DA2" w:rsidRDefault="008C6B7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6B73" w:rsidRPr="00BB7DA2" w:rsidRDefault="008C6B7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B7DA2" w:rsidRDefault="008C6B7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BB7DA2" w:rsidRDefault="008C6B7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BB7DA2" w:rsidRDefault="008C6B7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B7DA2" w:rsidRDefault="008C6B7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BB7DA2" w:rsidRDefault="008C6B7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BB7DA2" w:rsidRDefault="008C6B7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B7DA2" w:rsidRDefault="008C6B7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BB7DA2" w:rsidRDefault="008C6B7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6B73" w:rsidRPr="00BB7DA2" w:rsidRDefault="008C6B7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AB6621" w:rsidRDefault="008C6B7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9067AB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499909.31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1276150.44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9067AB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5E14F4" w:rsidRDefault="008C6B7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AB6621" w:rsidRDefault="008C6B7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9067AB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499905.94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1276156.42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9067AB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5E14F4" w:rsidRDefault="008C6B7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AB6621" w:rsidRDefault="008C6B7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9067AB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499905.28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1276156.03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9067AB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5E14F4" w:rsidRDefault="008C6B7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AB6621" w:rsidRDefault="008C6B7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9067AB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499903.05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1276160.07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9067AB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5E14F4" w:rsidRDefault="008C6B7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AB6621" w:rsidRDefault="008C6B7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9067AB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499894.36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1276155.33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9067AB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5E14F4" w:rsidRDefault="008C6B7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AB6621" w:rsidRDefault="008C6B7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9067AB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499896.56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1276151.19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9067AB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5E14F4" w:rsidRDefault="008C6B7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AB6621" w:rsidRDefault="008C6B7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9067AB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499892.73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1276149.31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9067AB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5E14F4" w:rsidRDefault="008C6B7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AB6621" w:rsidRDefault="008C6B7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9067AB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499896.04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1276143.21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9067AB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5E14F4" w:rsidRDefault="008C6B7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AB6621" w:rsidRDefault="008C6B7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9067AB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499909.31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1276150.44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9067AB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5E14F4" w:rsidRDefault="008C6B7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590258" w:rsidRDefault="008C6B7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60:27:0140318:9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634EE" w:rsidRDefault="008C6B7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590258" w:rsidRDefault="008C6B7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F13182" w:rsidRDefault="008C6B7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F13182" w:rsidRDefault="008C6B7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6B73" w:rsidRPr="00F13182" w:rsidRDefault="008C6B7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46C11" w:rsidRDefault="008C6B7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E7498" w:rsidRDefault="008C6B7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BE7498" w:rsidRDefault="008C6B7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46C11" w:rsidRDefault="008C6B7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E7498" w:rsidRDefault="008C6B7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BE7498" w:rsidRDefault="008C6B7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46C11" w:rsidRDefault="008C6B7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E7498" w:rsidRDefault="008C6B7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BE7498" w:rsidRDefault="008C6B73" w:rsidP="00B138FB">
            <w:pPr>
              <w:spacing w:before="120" w:after="120"/>
            </w:pPr>
            <w:r w:rsidRPr="00BE7498">
              <w:rPr>
                <w:lang w:val="en-US"/>
              </w:rPr>
              <w:t>60:27:0140318:1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46C11" w:rsidRDefault="008C6B7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E7498" w:rsidRDefault="008C6B7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BE7498" w:rsidRDefault="008C6B73" w:rsidP="00B138FB">
            <w:pPr>
              <w:spacing w:before="120" w:after="120"/>
            </w:pPr>
            <w:r w:rsidRPr="00BE7498">
              <w:rPr>
                <w:lang w:val="en-US"/>
              </w:rPr>
              <w:t>60:27:0140318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46C11" w:rsidRDefault="008C6B7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E7498" w:rsidRDefault="008C6B7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BE7498" w:rsidRDefault="008C6B7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46C11" w:rsidRDefault="008C6B7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E7498" w:rsidRDefault="008C6B7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BE7498" w:rsidRDefault="008C6B7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Николая Васильева ул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8C6B73" w:rsidRPr="00546C11" w:rsidRDefault="008C6B7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E7498" w:rsidRDefault="008C6B7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BE7498" w:rsidRDefault="008C6B7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C6B73" w:rsidRPr="00DF6CF8" w:rsidRDefault="008C6B7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C6B73" w:rsidRPr="00BE7498" w:rsidRDefault="008C6B7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B73" w:rsidRPr="00BE7498" w:rsidRDefault="008C6B7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8C6B73" w:rsidRPr="005E14F4" w:rsidRDefault="008C6B7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60:27:0140318:9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C6B73" w:rsidRDefault="008C6B7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B73" w:rsidRPr="00A552E8" w:rsidRDefault="008C6B73" w:rsidP="005C4E99">
            <w:pPr>
              <w:spacing w:before="120" w:after="120"/>
            </w:pPr>
            <w:r w:rsidRPr="00A552E8">
              <w:t xml:space="preserve">Здание с кадастровым номером 60:27:0140318:9 расположено в кадастровом квартале 60:27:0140318 и на земельном участке с </w:t>
            </w:r>
            <w:r w:rsidRPr="00A552E8">
              <w:t>кадастровым номером 60:27:0140318:1.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B73" w:rsidRDefault="008C6B7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8C6B7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8C6B73" w:rsidRPr="00872610" w:rsidRDefault="008C6B7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60:27:0140318:8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C6B73" w:rsidRPr="00786373" w:rsidRDefault="008C6B7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8C6B73" w:rsidRPr="002E139C" w:rsidRDefault="008C6B7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8C6B73" w:rsidRPr="00BB7DA2" w:rsidRDefault="008C6B7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B7DA2" w:rsidRDefault="008C6B7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B7DA2" w:rsidRDefault="008C6B7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73" w:rsidRPr="00BB7DA2" w:rsidRDefault="008C6B7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8C6B73" w:rsidRPr="00BB7DA2" w:rsidRDefault="008C6B7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8C6B73" w:rsidRPr="00BB7DA2" w:rsidRDefault="008C6B7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B73" w:rsidRPr="00BB7DA2" w:rsidRDefault="008C6B7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B7DA2" w:rsidRDefault="008C6B7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B73" w:rsidRPr="00BB7DA2" w:rsidRDefault="008C6B7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B7DA2" w:rsidRDefault="008C6B7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B73" w:rsidRPr="00BB7DA2" w:rsidRDefault="008C6B7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C6B73" w:rsidRPr="00BB7DA2" w:rsidRDefault="008C6B7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B7DA2" w:rsidRDefault="008C6B7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B7DA2" w:rsidRDefault="008C6B7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B7DA2" w:rsidRDefault="008C6B7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B7DA2" w:rsidRDefault="008C6B7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B7DA2" w:rsidRDefault="008C6B7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B7DA2" w:rsidRDefault="008C6B7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B7DA2" w:rsidRDefault="008C6B7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BB7DA2" w:rsidRDefault="008C6B7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6B73" w:rsidRPr="00BB7DA2" w:rsidRDefault="008C6B7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B7DA2" w:rsidRDefault="008C6B7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BB7DA2" w:rsidRDefault="008C6B7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BB7DA2" w:rsidRDefault="008C6B7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B7DA2" w:rsidRDefault="008C6B7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BB7DA2" w:rsidRDefault="008C6B7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BB7DA2" w:rsidRDefault="008C6B7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B7DA2" w:rsidRDefault="008C6B7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BB7DA2" w:rsidRDefault="008C6B7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6B73" w:rsidRPr="00BB7DA2" w:rsidRDefault="008C6B7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AB6621" w:rsidRDefault="008C6B7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9067AB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499932.13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1276164.46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9067AB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5E14F4" w:rsidRDefault="008C6B7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AB6621" w:rsidRDefault="008C6B7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9067AB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499931.03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1276165.69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9067AB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5E14F4" w:rsidRDefault="008C6B7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AB6621" w:rsidRDefault="008C6B7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9067AB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499930.53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1276165.26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9067AB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5E14F4" w:rsidRDefault="008C6B7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AB6621" w:rsidRDefault="008C6B7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9067AB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499925.74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1276170.39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9067AB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5E14F4" w:rsidRDefault="008C6B7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AB6621" w:rsidRDefault="008C6B7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9067AB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499927.00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1276171.59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9067AB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5E14F4" w:rsidRDefault="008C6B7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AB6621" w:rsidRDefault="008C6B7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9067AB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499924.42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1276174.32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9067AB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5E14F4" w:rsidRDefault="008C6B7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AB6621" w:rsidRDefault="008C6B7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9067AB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499916.95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1276167.60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9067AB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5E14F4" w:rsidRDefault="008C6B7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AB6621" w:rsidRDefault="008C6B7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9067AB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499924.45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1276159.37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9067AB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5E14F4" w:rsidRDefault="008C6B7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AB6621" w:rsidRDefault="008C6B7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9067AB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499928.97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1276163.42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9067AB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5E14F4" w:rsidRDefault="008C6B7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AB6621" w:rsidRDefault="008C6B7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9067AB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499929.89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1276162.34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9067AB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5E14F4" w:rsidRDefault="008C6B7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AB6621" w:rsidRDefault="008C6B7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9067AB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499932.13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1276164.46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9067AB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5E14F4" w:rsidRDefault="008C6B7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590258" w:rsidRDefault="008C6B7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60:27:0140318:8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634EE" w:rsidRDefault="008C6B7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590258" w:rsidRDefault="008C6B7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F13182" w:rsidRDefault="008C6B7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F13182" w:rsidRDefault="008C6B7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6B73" w:rsidRPr="00F13182" w:rsidRDefault="008C6B7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46C11" w:rsidRDefault="008C6B7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E7498" w:rsidRDefault="008C6B7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BE7498" w:rsidRDefault="008C6B7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46C11" w:rsidRDefault="008C6B7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E7498" w:rsidRDefault="008C6B7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BE7498" w:rsidRDefault="008C6B7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46C11" w:rsidRDefault="008C6B7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E7498" w:rsidRDefault="008C6B7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BE7498" w:rsidRDefault="008C6B73" w:rsidP="00B138FB">
            <w:pPr>
              <w:spacing w:before="120" w:after="120"/>
            </w:pPr>
            <w:r w:rsidRPr="00BE7498">
              <w:rPr>
                <w:lang w:val="en-US"/>
              </w:rPr>
              <w:t>60:27:0140318:2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46C11" w:rsidRDefault="008C6B7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E7498" w:rsidRDefault="008C6B7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BE7498" w:rsidRDefault="008C6B73" w:rsidP="00B138FB">
            <w:pPr>
              <w:spacing w:before="120" w:after="120"/>
            </w:pPr>
            <w:r w:rsidRPr="00BE7498">
              <w:rPr>
                <w:lang w:val="en-US"/>
              </w:rPr>
              <w:t>60:27:0140318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46C11" w:rsidRDefault="008C6B7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E7498" w:rsidRDefault="008C6B7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BE7498" w:rsidRDefault="008C6B7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46C11" w:rsidRDefault="008C6B7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E7498" w:rsidRDefault="008C6B7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BE7498" w:rsidRDefault="008C6B7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Николая Васильева ул, 11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8C6B73" w:rsidRPr="00546C11" w:rsidRDefault="008C6B7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E7498" w:rsidRDefault="008C6B7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BE7498" w:rsidRDefault="008C6B7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C6B73" w:rsidRPr="00DF6CF8" w:rsidRDefault="008C6B7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C6B73" w:rsidRPr="00BE7498" w:rsidRDefault="008C6B7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B73" w:rsidRPr="00BE7498" w:rsidRDefault="008C6B7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8C6B73" w:rsidRPr="005E14F4" w:rsidRDefault="008C6B7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</w:t>
            </w:r>
            <w:r>
              <w:rPr>
                <w:b/>
                <w:szCs w:val="22"/>
              </w:rPr>
              <w:t>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60:27:0140318:8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C6B73" w:rsidRDefault="008C6B7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B73" w:rsidRPr="00A552E8" w:rsidRDefault="008C6B73" w:rsidP="005C4E99">
            <w:pPr>
              <w:spacing w:before="120" w:after="120"/>
            </w:pPr>
            <w:r w:rsidRPr="00A552E8">
              <w:t>Здание с кадастровым номером 60:27:0140318:8 расположено в кадастровом квартале 60:27:0140318 и на земельном участке с кадастровым номером 60:27:0140318:2.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B73" w:rsidRDefault="008C6B73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 xml:space="preserve">Описание </w:t>
            </w:r>
            <w:r w:rsidRPr="0091230B">
              <w:rPr>
                <w:b/>
                <w:sz w:val="28"/>
                <w:szCs w:val="28"/>
              </w:rPr>
              <w:t>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8C6B73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8C6B73" w:rsidRPr="00872610" w:rsidRDefault="008C6B73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60:27:0140318:7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C6B73" w:rsidRPr="00786373" w:rsidRDefault="008C6B73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8C6B73" w:rsidRPr="002E139C" w:rsidRDefault="008C6B73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8C6B73" w:rsidRPr="00BB7DA2" w:rsidRDefault="008C6B73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B7DA2" w:rsidRDefault="008C6B7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B7DA2" w:rsidRDefault="008C6B7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B73" w:rsidRPr="00BB7DA2" w:rsidRDefault="008C6B7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8C6B73" w:rsidRPr="00BB7DA2" w:rsidRDefault="008C6B73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8C6B73" w:rsidRPr="00BB7DA2" w:rsidRDefault="008C6B7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B73" w:rsidRPr="00BB7DA2" w:rsidRDefault="008C6B7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B7DA2" w:rsidRDefault="008C6B7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B73" w:rsidRPr="00BB7DA2" w:rsidRDefault="008C6B7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B7DA2" w:rsidRDefault="008C6B7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6B73" w:rsidRPr="00BB7DA2" w:rsidRDefault="008C6B73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C6B73" w:rsidRPr="00BB7DA2" w:rsidRDefault="008C6B73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B7DA2" w:rsidRDefault="008C6B73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B7DA2" w:rsidRDefault="008C6B7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B7DA2" w:rsidRDefault="008C6B7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B7DA2" w:rsidRDefault="008C6B7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B7DA2" w:rsidRDefault="008C6B7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B7DA2" w:rsidRDefault="008C6B7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B7DA2" w:rsidRDefault="008C6B7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BB7DA2" w:rsidRDefault="008C6B7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6B73" w:rsidRPr="00BB7DA2" w:rsidRDefault="008C6B73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B7DA2" w:rsidRDefault="008C6B73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BB7DA2" w:rsidRDefault="008C6B7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BB7DA2" w:rsidRDefault="008C6B7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B7DA2" w:rsidRDefault="008C6B7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BB7DA2" w:rsidRDefault="008C6B7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BB7DA2" w:rsidRDefault="008C6B7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B7DA2" w:rsidRDefault="008C6B7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BB7DA2" w:rsidRDefault="008C6B7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6B73" w:rsidRPr="00BB7DA2" w:rsidRDefault="008C6B73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AB6621" w:rsidRDefault="008C6B7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9067AB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499917.01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1276200.93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9067AB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5E14F4" w:rsidRDefault="008C6B7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AB6621" w:rsidRDefault="008C6B7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9067AB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499919.71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1276208.81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9067AB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5E14F4" w:rsidRDefault="008C6B7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AB6621" w:rsidRDefault="008C6B7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9067AB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499912.96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1276211.28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9067AB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5E14F4" w:rsidRDefault="008C6B7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AB6621" w:rsidRDefault="008C6B7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9067AB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499910.25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1276203.25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9067AB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5E14F4" w:rsidRDefault="008C6B7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AB6621" w:rsidRDefault="008C6B73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9067AB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499917.01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1276200.93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9067AB" w:rsidRDefault="008C6B73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Default="008C6B73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5E14F4" w:rsidRDefault="008C6B73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590258" w:rsidRDefault="008C6B73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60:27:0140318:7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90258" w:rsidRDefault="008C6B7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634EE" w:rsidRDefault="008C6B7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590258" w:rsidRDefault="008C6B7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F13182" w:rsidRDefault="008C6B7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73" w:rsidRPr="00F13182" w:rsidRDefault="008C6B7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6B73" w:rsidRPr="00F13182" w:rsidRDefault="008C6B73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46C11" w:rsidRDefault="008C6B7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E7498" w:rsidRDefault="008C6B7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BE7498" w:rsidRDefault="008C6B73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46C11" w:rsidRDefault="008C6B7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E7498" w:rsidRDefault="008C6B7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BE7498" w:rsidRDefault="008C6B73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46C11" w:rsidRDefault="008C6B7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E7498" w:rsidRDefault="008C6B7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BE7498" w:rsidRDefault="008C6B73" w:rsidP="00B138FB">
            <w:pPr>
              <w:spacing w:before="120" w:after="120"/>
            </w:pPr>
            <w:r w:rsidRPr="00BE7498">
              <w:rPr>
                <w:lang w:val="en-US"/>
              </w:rPr>
              <w:t>60:27:0140318:3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46C11" w:rsidRDefault="008C6B7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E7498" w:rsidRDefault="008C6B7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BE7498" w:rsidRDefault="008C6B73" w:rsidP="00B138FB">
            <w:pPr>
              <w:spacing w:before="120" w:after="120"/>
            </w:pPr>
            <w:r w:rsidRPr="00BE7498">
              <w:rPr>
                <w:lang w:val="en-US"/>
              </w:rPr>
              <w:t>60:27:0140318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46C11" w:rsidRDefault="008C6B7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E7498" w:rsidRDefault="008C6B7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BE7498" w:rsidRDefault="008C6B7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546C11" w:rsidRDefault="008C6B73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E7498" w:rsidRDefault="008C6B7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BE7498" w:rsidRDefault="008C6B7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Зональный пер, 6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8C6B73" w:rsidRPr="00546C11" w:rsidRDefault="008C6B7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B73" w:rsidRPr="00BE7498" w:rsidRDefault="008C6B7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C6B73" w:rsidRPr="00BE7498" w:rsidRDefault="008C6B7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C6B73" w:rsidRPr="00DF6CF8" w:rsidRDefault="008C6B7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C6B73" w:rsidRPr="00BE7498" w:rsidRDefault="008C6B73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B73" w:rsidRPr="00BE7498" w:rsidRDefault="008C6B73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8C6B73" w:rsidRPr="005E14F4" w:rsidRDefault="008C6B73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60:27:0140318:7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C6B73" w:rsidRDefault="008C6B73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6B73" w:rsidRPr="00A552E8" w:rsidRDefault="008C6B73" w:rsidP="005C4E99">
            <w:pPr>
              <w:spacing w:before="120" w:after="120"/>
            </w:pPr>
            <w:r w:rsidRPr="00A552E8">
              <w:t xml:space="preserve">Здание с кадастровым номером 60:27:0140318:7 расположено в кадастровом квартале 60:27:0140318 и на земельном участке с </w:t>
            </w:r>
            <w:r w:rsidRPr="00A552E8">
              <w:t>кадастровым номером 60:27:0140318:3.</w:t>
            </w:r>
          </w:p>
        </w:tc>
      </w:tr>
    </w:tbl>
    <w:p w:rsidR="005A25DA" w:rsidRDefault="008C6B73">
      <w:r>
        <w:br w:type="page"/>
      </w:r>
    </w:p>
    <w:p w:rsidR="005A25DA" w:rsidRDefault="005A25DA">
      <w:pPr>
        <w:sectPr w:rsidR="005A25DA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:rsidR="008C6B73" w:rsidRPr="007A37E2" w:rsidRDefault="008C6B73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E69BF" w:rsidRPr="005B4876" w:rsidTr="00A8418C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:rsidR="008C6B73" w:rsidRPr="00904A74" w:rsidRDefault="008C6B73" w:rsidP="00355D4B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:rsidTr="00A8418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:rsidR="008C6B73" w:rsidRPr="008C3E59" w:rsidRDefault="008C6B73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548672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77C19" w:rsidRPr="005B4876" w:rsidTr="006B53E8">
        <w:tblPrEx>
          <w:tblLook w:val="0000" w:firstRow="0" w:lastRow="0" w:firstColumn="0" w:lastColumn="0" w:noHBand="0" w:noVBand="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:rsidR="008C6B73" w:rsidRPr="008C3E59" w:rsidRDefault="008C6B73" w:rsidP="005B25AC">
            <w:pPr>
              <w:jc w:val="center"/>
            </w:pPr>
            <w:r>
              <w:rPr>
                <w:noProof/>
              </w:rPr>
              <w:pict>
                <v:line id="_x0000_s1567" style="position:absolute;left:0;text-align:left;flip:x y;z-index:251549696;mso-position-horizontal-relative:text;mso-position-vertical-relative:text" from="89.2pt,310.5pt" to="166.65pt,372.1pt" strokeweight=".57pt"/>
              </w:pict>
            </w:r>
            <w:r>
              <w:rPr>
                <w:noProof/>
              </w:rPr>
              <w:pict>
                <v:line id="_x0000_s1566" style="position:absolute;left:0;text-align:left;flip:x y;z-index:251550720;mso-position-horizontal-relative:text;mso-position-vertical-relative:text" from="166.65pt,372.1pt" to="215.55pt,413.5pt" strokeweight=".57pt"/>
              </w:pict>
            </w:r>
            <w:r>
              <w:rPr>
                <w:noProof/>
              </w:rPr>
              <w:pict>
                <v:line id="_x0000_s1565" style="position:absolute;left:0;text-align:left;flip:x y;z-index:251551744;mso-position-horizontal-relative:text;mso-position-vertical-relative:text" from="215.55pt,413.5pt" to="181.75pt,434.3pt" strokecolor="red" strokeweight=".57pt"/>
              </w:pict>
            </w:r>
            <w:r>
              <w:rPr>
                <w:noProof/>
              </w:rPr>
              <w:pict>
                <v:line id="_x0000_s1564" style="position:absolute;left:0;text-align:left;flip:x y;z-index:251552768;mso-position-horizontal-relative:text;mso-position-vertical-relative:text" from="181.75pt,434.3pt" to="45.85pt,503.95pt" strokecolor="red" strokeweight=".57pt"/>
              </w:pict>
            </w:r>
            <w:r>
              <w:rPr>
                <w:noProof/>
              </w:rPr>
              <w:pict>
                <v:line id="_x0000_s1563" style="position:absolute;left:0;text-align:left;flip:x y;z-index:251553792;mso-position-horizontal-relative:text;mso-position-vertical-relative:text" from="45.85pt,503.95pt" to="22.3pt,486.5pt" strokecolor="red" strokeweight=".57pt"/>
              </w:pict>
            </w:r>
            <w:r>
              <w:rPr>
                <w:noProof/>
              </w:rPr>
              <w:pict>
                <v:line id="_x0000_s1562" style="position:absolute;left:0;text-align:left;flip:x y;z-index:251554816;mso-position-horizontal-relative:text;mso-position-vertical-relative:text" from="22.3pt,486.5pt" to="58.25pt,385.85pt" strokecolor="red" strokeweight=".57pt"/>
              </w:pict>
            </w:r>
            <w:r>
              <w:rPr>
                <w:noProof/>
              </w:rPr>
              <w:pict>
                <v:line id="_x0000_s1561" style="position:absolute;left:0;text-align:left;flip:x y;z-index:251555840;mso-position-horizontal-relative:text;mso-position-vertical-relative:text" from="58.25pt,385.85pt" to="89.2pt,310.5pt" strokecolor="red" strokeweight=".57pt"/>
              </w:pict>
            </w:r>
            <w:r>
              <w:rPr>
                <w:noProof/>
              </w:rPr>
              <w:pict>
                <v:line id="_x0000_s1560" style="position:absolute;left:0;text-align:left;flip:x y;z-index:251556864;mso-position-horizontal-relative:text;mso-position-vertical-relative:text" from="258.9pt,250.4pt" to="262.6pt,246.15pt" strokeweight=".57pt"/>
              </w:pict>
            </w:r>
            <w:r>
              <w:rPr>
                <w:noProof/>
              </w:rPr>
              <w:pict>
                <v:line id="_x0000_s1559" style="position:absolute;left:0;text-align:left;flip:x y;z-index:251557888;mso-position-horizontal-relative:text;mso-position-vertical-relative:text" from="262.6pt,246.15pt" to="296.4pt,207.4pt" strokeweight=".57pt"/>
              </w:pict>
            </w:r>
            <w:r>
              <w:rPr>
                <w:noProof/>
              </w:rPr>
              <w:pict>
                <v:line id="_x0000_s1558" style="position:absolute;left:0;text-align:left;flip:x y;z-index:251558912;mso-position-horizontal-relative:text;mso-position-vertical-relative:text" from="296.4pt,207.4pt" to="301.55pt,211pt" strokeweight=".57pt"/>
              </w:pict>
            </w:r>
            <w:r>
              <w:rPr>
                <w:noProof/>
              </w:rPr>
              <w:pict>
                <v:line id="_x0000_s1557" style="position:absolute;left:0;text-align:left;flip:x y;z-index:251559936;mso-position-horizontal-relative:text;mso-position-vertical-relative:text" from="301.55pt,211pt" to="313.95pt,201.35pt" strokeweight=".57pt"/>
              </w:pict>
            </w:r>
            <w:r>
              <w:rPr>
                <w:noProof/>
              </w:rPr>
              <w:pict>
                <v:line id="_x0000_s1556" style="position:absolute;left:0;text-align:left;flip:x y;z-index:251560960;mso-position-horizontal-relative:text;mso-position-vertical-relative:text" from="313.95pt,201.35pt" to="322.75pt,211.2pt" strokeweight=".57pt"/>
              </w:pict>
            </w:r>
            <w:r>
              <w:rPr>
                <w:noProof/>
              </w:rPr>
              <w:pict>
                <v:line id="_x0000_s1555" style="position:absolute;left:0;text-align:left;flip:x y;z-index:251561984;mso-position-horizontal-relative:text;mso-position-vertical-relative:text" from="322.75pt,211.2pt" to="326.75pt,211pt" strokeweight=".57pt"/>
              </w:pict>
            </w:r>
            <w:r>
              <w:rPr>
                <w:noProof/>
              </w:rPr>
              <w:pict>
                <v:line id="_x0000_s1554" style="position:absolute;left:0;text-align:left;flip:x y;z-index:251563008;mso-position-horizontal-relative:text;mso-position-vertical-relative:text" from="326.75pt,211pt" to="329pt,206.4pt" strokeweight=".57pt"/>
              </w:pict>
            </w:r>
            <w:r>
              <w:rPr>
                <w:noProof/>
              </w:rPr>
              <w:pict>
                <v:line id="_x0000_s1553" style="position:absolute;left:0;text-align:left;flip:x y;z-index:251564032;mso-position-horizontal-relative:text;mso-position-vertical-relative:text" from="329pt,206.4pt" to="338.8pt,208.1pt" strokecolor="red" strokeweight=".57pt"/>
              </w:pict>
            </w:r>
            <w:r>
              <w:rPr>
                <w:noProof/>
              </w:rPr>
              <w:pict>
                <v:line id="_x0000_s1552" style="position:absolute;left:0;text-align:left;flip:x y;z-index:251565056;mso-position-horizontal-relative:text;mso-position-vertical-relative:text" from="338.8pt,208.1pt" to="347.1pt,211.15pt" strokecolor="red" strokeweight=".57pt"/>
              </w:pict>
            </w:r>
            <w:r>
              <w:rPr>
                <w:noProof/>
              </w:rPr>
              <w:pict>
                <v:line id="_x0000_s1551" style="position:absolute;left:0;text-align:left;flip:x y;z-index:251566080;mso-position-horizontal-relative:text;mso-position-vertical-relative:text" from="347.1pt,211.15pt" to="362.65pt,217.65pt" strokecolor="red" strokeweight=".57pt"/>
              </w:pict>
            </w:r>
            <w:r>
              <w:rPr>
                <w:noProof/>
              </w:rPr>
              <w:pict>
                <v:line id="_x0000_s1550" style="position:absolute;left:0;text-align:left;flip:x y;z-index:251567104;mso-position-horizontal-relative:text;mso-position-vertical-relative:text" from="362.65pt,217.65pt" to="371.9pt,265.6pt" strokecolor="red" strokeweight=".57pt"/>
              </w:pict>
            </w:r>
            <w:r>
              <w:rPr>
                <w:noProof/>
              </w:rPr>
              <w:pict>
                <v:line id="_x0000_s1549" style="position:absolute;left:0;text-align:left;flip:x y;z-index:251568128;mso-position-horizontal-relative:text;mso-position-vertical-relative:text" from="371.9pt,265.6pt" to="394.35pt,343.15pt" strokecolor="red" strokeweight=".57pt"/>
              </w:pict>
            </w:r>
            <w:r>
              <w:rPr>
                <w:noProof/>
              </w:rPr>
              <w:pict>
                <v:line id="_x0000_s1548" style="position:absolute;left:0;text-align:left;flip:x y;z-index:251569152;mso-position-horizontal-relative:text;mso-position-vertical-relative:text" from="394.35pt,343.15pt" to="301.65pt,371.65pt" strokecolor="red" strokeweight=".57pt"/>
              </w:pict>
            </w:r>
            <w:r>
              <w:rPr>
                <w:noProof/>
              </w:rPr>
              <w:pict>
                <v:line id="_x0000_s1547" style="position:absolute;left:0;text-align:left;flip:x y;z-index:251570176;mso-position-horizontal-relative:text;mso-position-vertical-relative:text" from="301.65pt,371.65pt" to="295.8pt,346.6pt" strokeweight=".57pt"/>
              </w:pict>
            </w:r>
            <w:r>
              <w:rPr>
                <w:noProof/>
              </w:rPr>
              <w:pict>
                <v:line id="_x0000_s1546" style="position:absolute;left:0;text-align:left;flip:x y;z-index:251571200;mso-position-horizontal-relative:text;mso-position-vertical-relative:text" from="295.8pt,346.6pt" to="263pt,254.1pt" strokeweight=".57pt"/>
              </w:pict>
            </w:r>
            <w:r>
              <w:rPr>
                <w:noProof/>
              </w:rPr>
              <w:pict>
                <v:line id="_x0000_s1545" style="position:absolute;left:0;text-align:left;flip:x y;z-index:251572224;mso-position-horizontal-relative:text;mso-position-vertical-relative:text" from="263pt,254.1pt" to="258.9pt,250.4pt" strokeweight=".57pt"/>
              </w:pict>
            </w:r>
            <w:r>
              <w:rPr>
                <w:noProof/>
              </w:rPr>
              <w:pict>
                <v:line id="_x0000_s1544" style="position:absolute;left:0;text-align:left;flip:x y;z-index:251573248;mso-position-horizontal-relative:text;mso-position-vertical-relative:text" from="362.65pt,217.65pt" to="434.95pt,247.2pt" strokecolor="red" strokeweight=".57pt"/>
              </w:pict>
            </w:r>
            <w:r>
              <w:rPr>
                <w:noProof/>
              </w:rPr>
              <w:pict>
                <v:line id="_x0000_s1543" style="position:absolute;left:0;text-align:left;flip:x y;z-index:251574272;mso-position-horizontal-relative:text;mso-position-vertical-relative:text" from="434.95pt,247.2pt" to="456.35pt,331.8pt" strokecolor="red" strokeweight=".57pt"/>
              </w:pict>
            </w:r>
            <w:r>
              <w:rPr>
                <w:noProof/>
              </w:rPr>
              <w:pict>
                <v:line id="_x0000_s1542" style="position:absolute;left:0;text-align:left;flip:x y;z-index:251575296;mso-position-horizontal-relative:text;mso-position-vertical-relative:text" from="456.35pt,331.8pt" to="394.35pt,343.15pt" strokecolor="red" strokeweight=".57pt"/>
              </w:pict>
            </w:r>
            <w:r>
              <w:rPr>
                <w:noProof/>
              </w:rPr>
              <w:pict>
                <v:line id="_x0000_s1541" style="position:absolute;left:0;text-align:left;flip:x y;z-index:251576320;mso-position-horizontal-relative:text;mso-position-vertical-relative:text" from="394.35pt,343.15pt" to="371.9pt,265.6pt" strokecolor="red" strokeweight=".57pt"/>
              </w:pict>
            </w:r>
            <w:r>
              <w:rPr>
                <w:noProof/>
              </w:rPr>
              <w:pict>
                <v:line id="_x0000_s1540" style="position:absolute;left:0;text-align:left;flip:x y;z-index:251577344;mso-position-horizontal-relative:text;mso-position-vertical-relative:text" from="371.9pt,265.6pt" to="362.65pt,217.65pt" strokecolor="red" strokeweight=".57pt"/>
              </w:pict>
            </w:r>
            <w:r>
              <w:rPr>
                <w:noProof/>
              </w:rPr>
              <w:pict>
                <v:line id="_x0000_s1539" style="position:absolute;left:0;text-align:left;flip:x y;z-index:251578368;mso-position-horizontal-relative:text;mso-position-vertical-relative:text" from="110.75pt,333.75pt" to="136.8pt,348.45pt" strokecolor="red" strokeweight=".57pt"/>
              </w:pict>
            </w:r>
            <w:r>
              <w:rPr>
                <w:noProof/>
              </w:rPr>
              <w:pict>
                <v:line id="_x0000_s1538" style="position:absolute;left:0;text-align:left;flip:x y;z-index:251579392;mso-position-horizontal-relative:text;mso-position-vertical-relative:text" from="136.8pt,348.45pt" to="135.1pt,351.35pt" strokecolor="red" strokeweight=".57pt"/>
              </w:pict>
            </w:r>
            <w:r>
              <w:rPr>
                <w:noProof/>
              </w:rPr>
              <w:pict>
                <v:line id="_x0000_s1537" style="position:absolute;left:0;text-align:left;flip:x y;z-index:251580416;mso-position-horizontal-relative:text;mso-position-vertical-relative:text" from="135.1pt,351.35pt" to="152.75pt,361.05pt" strokecolor="red" strokeweight=".57pt"/>
              </w:pict>
            </w:r>
            <w:r>
              <w:rPr>
                <w:noProof/>
              </w:rPr>
              <w:pict>
                <v:line id="_x0000_s1536" style="position:absolute;left:0;text-align:left;flip:x y;z-index:251581440;mso-position-horizontal-relative:text;mso-position-vertical-relative:text" from="152.75pt,361.05pt" to="132.05pt,398.95pt" strokecolor="red" strokeweight=".57pt"/>
              </w:pict>
            </w:r>
            <w:r>
              <w:rPr>
                <w:noProof/>
              </w:rPr>
              <w:pict>
                <v:line id="_x0000_s1535" style="position:absolute;left:0;text-align:left;flip:x y;z-index:251582464;mso-position-horizontal-relative:text;mso-position-vertical-relative:text" from="132.05pt,398.95pt" to="114pt,389.35pt" strokecolor="red" strokeweight=".57pt"/>
              </w:pict>
            </w:r>
            <w:r>
              <w:rPr>
                <w:noProof/>
              </w:rPr>
              <w:pict>
                <v:line id="_x0000_s1534" style="position:absolute;left:0;text-align:left;flip:x y;z-index:251583488;mso-position-horizontal-relative:text;mso-position-vertical-relative:text" from="114pt,389.35pt" to="105.8pt,406.05pt" strokecolor="red" strokeweight=".57pt"/>
              </w:pict>
            </w:r>
            <w:r>
              <w:rPr>
                <w:noProof/>
              </w:rPr>
              <w:pict>
                <v:line id="_x0000_s1533" style="position:absolute;left:0;text-align:left;flip:x y;z-index:251584512;mso-position-horizontal-relative:text;mso-position-vertical-relative:text" from="105.8pt,406.05pt" to="79.2pt,391.65pt" strokecolor="red" strokeweight=".57pt"/>
              </w:pict>
            </w:r>
            <w:r>
              <w:rPr>
                <w:noProof/>
              </w:rPr>
              <w:pict>
                <v:line id="_x0000_s1532" style="position:absolute;left:0;text-align:left;flip:x y;z-index:251585536;mso-position-horizontal-relative:text;mso-position-vertical-relative:text" from="79.2pt,391.65pt" to="110.75pt,333.75pt" strokecolor="red" strokeweight=".57pt"/>
              </w:pict>
            </w:r>
            <w:r>
              <w:rPr>
                <w:noProof/>
              </w:rPr>
              <w:pict>
                <v:line id="_x0000_s1531" style="position:absolute;left:0;text-align:left;flip:x y;z-index:251586560;mso-position-horizontal-relative:text;mso-position-vertical-relative:text" from="171.85pt,234.25pt" to="177.25pt,239.05pt" strokecolor="red" strokeweight=".57pt"/>
              </w:pict>
            </w:r>
            <w:r>
              <w:rPr>
                <w:noProof/>
              </w:rPr>
              <w:pict>
                <v:line id="_x0000_s1530" style="position:absolute;left:0;text-align:left;flip:x y;z-index:251587584;mso-position-horizontal-relative:text;mso-position-vertical-relative:text" from="177.25pt,239.05pt" to="175.35pt,241.2pt" strokecolor="red" strokeweight=".57pt"/>
              </w:pict>
            </w:r>
            <w:r>
              <w:rPr>
                <w:noProof/>
              </w:rPr>
              <w:pict>
                <v:line id="_x0000_s1529" style="position:absolute;left:0;text-align:left;flip:x y;z-index:251588608;mso-position-horizontal-relative:text;mso-position-vertical-relative:text" from="175.35pt,241.2pt" to="197.75pt,262.1pt" strokecolor="red" strokeweight=".57pt"/>
              </w:pict>
            </w:r>
            <w:r>
              <w:rPr>
                <w:noProof/>
              </w:rPr>
              <w:pict>
                <v:line id="_x0000_s1528" style="position:absolute;left:0;text-align:left;flip:x y;z-index:251589632;mso-position-horizontal-relative:text;mso-position-vertical-relative:text" from="197.75pt,262.1pt" to="202.95pt,256.6pt" strokecolor="red" strokeweight=".57pt"/>
              </w:pict>
            </w:r>
            <w:r>
              <w:rPr>
                <w:noProof/>
              </w:rPr>
              <w:pict>
                <v:line id="_x0000_s1527" style="position:absolute;left:0;text-align:left;flip:x y;z-index:251590656;mso-position-horizontal-relative:text;mso-position-vertical-relative:text" from="202.95pt,256.6pt" to="214.85pt,267.85pt" strokecolor="red" strokeweight=".57pt"/>
              </w:pict>
            </w:r>
            <w:r>
              <w:rPr>
                <w:noProof/>
              </w:rPr>
              <w:pict>
                <v:line id="_x0000_s1526" style="position:absolute;left:0;text-align:left;flip:x y;z-index:251591680;mso-position-horizontal-relative:text;mso-position-vertical-relative:text" from="214.85pt,267.85pt" to="185.55pt,300.45pt" strokecolor="red" strokeweight=".57pt"/>
              </w:pict>
            </w:r>
            <w:r>
              <w:rPr>
                <w:noProof/>
              </w:rPr>
              <w:pict>
                <v:line id="_x0000_s1525" style="position:absolute;left:0;text-align:left;flip:x y;z-index:251592704;mso-position-horizontal-relative:text;mso-position-vertical-relative:text" from="185.55pt,300.45pt" to="149.65pt,267.75pt" strokecolor="red" strokeweight=".57pt"/>
              </w:pict>
            </w:r>
            <w:r>
              <w:rPr>
                <w:noProof/>
              </w:rPr>
              <w:pict>
                <v:line id="_x0000_s1524" style="position:absolute;left:0;text-align:left;flip:x y;z-index:251593728;mso-position-horizontal-relative:text;mso-position-vertical-relative:text" from="149.65pt,267.75pt" to="167.35pt,248pt" strokecolor="red" strokeweight=".57pt"/>
              </w:pict>
            </w:r>
            <w:r>
              <w:rPr>
                <w:noProof/>
              </w:rPr>
              <w:pict>
                <v:line id="_x0000_s1523" style="position:absolute;left:0;text-align:left;flip:x y;z-index:251594752;mso-position-horizontal-relative:text;mso-position-vertical-relative:text" from="167.35pt,248pt" to="162.65pt,244pt" strokecolor="red" strokeweight=".57pt"/>
              </w:pict>
            </w:r>
            <w:r>
              <w:rPr>
                <w:noProof/>
              </w:rPr>
              <w:pict>
                <v:line id="_x0000_s1522" style="position:absolute;left:0;text-align:left;flip:x y;z-index:251595776;mso-position-horizontal-relative:text;mso-position-vertical-relative:text" from="162.65pt,244pt" to="171.85pt,234.25pt" strokecolor="red" strokeweight=".57pt"/>
              </w:pict>
            </w:r>
            <w:r>
              <w:rPr>
                <w:noProof/>
              </w:rPr>
              <w:pict>
                <v:line id="_x0000_s1521" style="position:absolute;left:0;text-align:left;flip:x y;z-index:251596800;mso-position-horizontal-relative:text;mso-position-vertical-relative:text" from="330.9pt,300.2pt" to="365.3pt,288.4pt" strokecolor="red" strokeweight=".57pt"/>
              </w:pict>
            </w:r>
            <w:r>
              <w:rPr>
                <w:noProof/>
              </w:rPr>
              <w:pict>
                <v:line id="_x0000_s1520" style="position:absolute;left:0;text-align:left;flip:x y;z-index:251597824;mso-position-horizontal-relative:text;mso-position-vertical-relative:text" from="365.3pt,288.4pt" to="376.05pt,317.85pt" strokecolor="red" strokeweight=".57pt"/>
              </w:pict>
            </w:r>
            <w:r>
              <w:rPr>
                <w:noProof/>
              </w:rPr>
              <w:pict>
                <v:line id="_x0000_s1519" style="position:absolute;left:0;text-align:left;flip:x y;z-index:251598848;mso-position-horizontal-relative:text;mso-position-vertical-relative:text" from="376.05pt,317.85pt" to="341.05pt,329.65pt" strokecolor="red" strokeweight=".57pt"/>
              </w:pict>
            </w:r>
            <w:r>
              <w:rPr>
                <w:noProof/>
              </w:rPr>
              <w:pict>
                <v:line id="_x0000_s1518" style="position:absolute;left:0;text-align:left;flip:x y;z-index:251599872;mso-position-horizontal-relative:text;mso-position-vertical-relative:text" from="341.05pt,329.65pt" to="330.9pt,300.2pt" strokecolor="red" strokeweight=".57pt"/>
              </w:pict>
            </w:r>
            <w:r>
              <w:rPr>
                <w:noProof/>
              </w:rPr>
              <w:pict>
                <v:line id="_x0000_s1517" style="position:absolute;left:0;text-align:left;flip:x y;z-index:251600896;mso-position-horizontal-relative:text;mso-position-vertical-relative:text" from="215.85pt,128.55pt" to="305.25pt,191.05pt" strokeweight=".57pt"/>
              </w:pict>
            </w:r>
            <w:r>
              <w:rPr>
                <w:noProof/>
              </w:rPr>
              <w:pict>
                <v:line id="_x0000_s1516" style="position:absolute;left:0;text-align:left;flip:x y;z-index:251601920;mso-position-horizontal-relative:text;mso-position-vertical-relative:text" from="305.25pt,191.05pt" to="296.4pt,207.4pt" strokeweight=".57pt"/>
              </w:pict>
            </w:r>
            <w:r>
              <w:rPr>
                <w:noProof/>
              </w:rPr>
              <w:pict>
                <v:line id="_x0000_s1515" style="position:absolute;left:0;text-align:left;flip:x y;z-index:251602944;mso-position-horizontal-relative:text;mso-position-vertical-relative:text" from="296.4pt,207.4pt" to="262.6pt,246.15pt" strokeweight=".57pt"/>
              </w:pict>
            </w:r>
            <w:r>
              <w:rPr>
                <w:noProof/>
              </w:rPr>
              <w:pict>
                <v:line id="_x0000_s1514" style="position:absolute;left:0;text-align:left;flip:x y;z-index:251603968;mso-position-horizontal-relative:text;mso-position-vertical-relative:text" from="262.6pt,246.15pt" to="178.75pt,181.65pt" strokeweight=".57pt"/>
              </w:pict>
            </w:r>
            <w:r>
              <w:rPr>
                <w:noProof/>
              </w:rPr>
              <w:pict>
                <v:line id="_x0000_s1513" style="position:absolute;left:0;text-align:left;flip:x y;z-index:251604992;mso-position-horizontal-relative:text;mso-position-vertical-relative:text" from="178.75pt,181.65pt" to="215.85pt,128.55pt" strokeweight=".57pt"/>
              </w:pict>
            </w:r>
            <w:r>
              <w:rPr>
                <w:noProof/>
              </w:rPr>
              <w:pict>
                <v:line id="_x0000_s1512" style="position:absolute;left:0;text-align:left;flip:x y;z-index:251606016;mso-position-horizontal-relative:text;mso-position-vertical-relative:text" from="178.75pt,181.65pt" to="262.6pt,246.15pt" strokeweight=".57pt"/>
              </w:pict>
            </w:r>
            <w:r>
              <w:rPr>
                <w:noProof/>
              </w:rPr>
              <w:pict>
                <v:line id="_x0000_s1511" style="position:absolute;left:0;text-align:left;flip:x y;z-index:251607040;mso-position-horizontal-relative:text;mso-position-vertical-relative:text" from="262.6pt,246.15pt" to="258.9pt,250.4pt" strokeweight=".57pt"/>
              </w:pict>
            </w:r>
            <w:r>
              <w:rPr>
                <w:noProof/>
              </w:rPr>
              <w:pict>
                <v:line id="_x0000_s1510" style="position:absolute;left:0;text-align:left;flip:x y;z-index:251608064;mso-position-horizontal-relative:text;mso-position-vertical-relative:text" from="258.9pt,250.4pt" to="263pt,254.1pt" strokeweight=".57pt"/>
              </w:pict>
            </w:r>
            <w:r>
              <w:rPr>
                <w:noProof/>
              </w:rPr>
              <w:pict>
                <v:line id="_x0000_s1509" style="position:absolute;left:0;text-align:left;flip:x y;z-index:251609088;mso-position-horizontal-relative:text;mso-position-vertical-relative:text" from="263pt,254.1pt" to="295.8pt,346.6pt" strokeweight=".57pt"/>
              </w:pict>
            </w:r>
            <w:r>
              <w:rPr>
                <w:noProof/>
              </w:rPr>
              <w:pict>
                <v:line id="_x0000_s1508" style="position:absolute;left:0;text-align:left;flip:x y;z-index:251610112;mso-position-horizontal-relative:text;mso-position-vertical-relative:text" from="295.8pt,346.6pt" to="301.65pt,371.65pt" strokeweight=".57pt"/>
              </w:pict>
            </w:r>
            <w:r>
              <w:rPr>
                <w:noProof/>
              </w:rPr>
              <w:pict>
                <v:line id="_x0000_s1507" style="position:absolute;left:0;text-align:left;flip:x y;z-index:251611136;mso-position-horizontal-relative:text;mso-position-vertical-relative:text" from="301.65pt,371.65pt" to="215.55pt,413.5pt" strokeweight=".57pt"/>
              </w:pict>
            </w:r>
            <w:r>
              <w:rPr>
                <w:noProof/>
              </w:rPr>
              <w:pict>
                <v:line id="_x0000_s1506" style="position:absolute;left:0;text-align:left;flip:x y;z-index:251612160;mso-position-horizontal-relative:text;mso-position-vertical-relative:text" from="215.55pt,413.5pt" to="166.65pt,372.1pt" strokeweight=".57pt"/>
              </w:pict>
            </w:r>
            <w:r>
              <w:rPr>
                <w:noProof/>
              </w:rPr>
              <w:pict>
                <v:line id="_x0000_s1505" style="position:absolute;left:0;text-align:left;flip:x y;z-index:251613184;mso-position-horizontal-relative:text;mso-position-vertical-relative:text" from="166.65pt,372.1pt" to="89.2pt,310.5pt" strokeweight=".57pt"/>
              </w:pict>
            </w:r>
            <w:r>
              <w:rPr>
                <w:noProof/>
              </w:rPr>
              <w:pict>
                <v:line id="_x0000_s1504" style="position:absolute;left:0;text-align:left;flip:x y;z-index:251614208;mso-position-horizontal-relative:text;mso-position-vertical-relative:text" from="89.2pt,310.5pt" to="125.85pt,254.15pt" strokeweight=".57pt"/>
              </w:pict>
            </w:r>
            <w:r>
              <w:rPr>
                <w:noProof/>
              </w:rPr>
              <w:pict>
                <v:line id="_x0000_s1503" style="position:absolute;left:0;text-align:left;flip:x y;z-index:251615232;mso-position-horizontal-relative:text;mso-position-vertical-relative:text" from="125.85pt,254.15pt" to="178.75pt,181.65pt" strokeweight=".57pt"/>
              </w:pict>
            </w:r>
            <w:r>
              <w:rPr>
                <w:noProof/>
              </w:rPr>
              <w:pict>
                <v:line id="_x0000_s1502" style="position:absolute;left:0;text-align:left;flip:x y;z-index:251616256;mso-position-horizontal-relative:text;mso-position-vertical-relative:text" from="258.9pt,250.4pt" to="296.4pt,207.4pt" strokeweight=".57pt"/>
              </w:pict>
            </w:r>
            <w:r>
              <w:rPr>
                <w:noProof/>
              </w:rPr>
              <w:pict>
                <v:line id="_x0000_s1501" style="position:absolute;left:0;text-align:left;flip:x y;z-index:251617280;mso-position-horizontal-relative:text;mso-position-vertical-relative:text" from="296.4pt,207.4pt" to="301.55pt,211pt" strokeweight=".57pt"/>
              </w:pict>
            </w:r>
            <w:r>
              <w:rPr>
                <w:noProof/>
              </w:rPr>
              <w:pict>
                <v:line id="_x0000_s1500" style="position:absolute;left:0;text-align:left;flip:x y;z-index:251618304;mso-position-horizontal-relative:text;mso-position-vertical-relative:text" from="301.55pt,211pt" to="313.95pt,201.35pt" strokeweight=".57pt"/>
              </w:pict>
            </w:r>
            <w:r>
              <w:rPr>
                <w:noProof/>
              </w:rPr>
              <w:pict>
                <v:line id="_x0000_s1499" style="position:absolute;left:0;text-align:left;flip:x y;z-index:251619328;mso-position-horizontal-relative:text;mso-position-vertical-relative:text" from="313.95pt,201.35pt" to="322.75pt,211.2pt" strokeweight=".57pt"/>
              </w:pict>
            </w:r>
            <w:r>
              <w:rPr>
                <w:noProof/>
              </w:rPr>
              <w:pict>
                <v:line id="_x0000_s1498" style="position:absolute;left:0;text-align:left;flip:x y;z-index:251620352;mso-position-horizontal-relative:text;mso-position-vertical-relative:text" from="322.75pt,211.2pt" to="326.75pt,211pt" strokeweight=".57pt"/>
              </w:pict>
            </w:r>
            <w:r>
              <w:rPr>
                <w:noProof/>
              </w:rPr>
              <w:pict>
                <v:line id="_x0000_s1497" style="position:absolute;left:0;text-align:left;flip:x y;z-index:251621376;mso-position-horizontal-relative:text;mso-position-vertical-relative:text" from="326.75pt,211pt" to="329pt,206.4pt" strokeweight=".57pt"/>
              </w:pict>
            </w:r>
            <w:r>
              <w:rPr>
                <w:noProof/>
              </w:rPr>
              <w:pict>
                <v:line id="_x0000_s1496" style="position:absolute;left:0;text-align:left;flip:x y;z-index:251622400;mso-position-horizontal-relative:text;mso-position-vertical-relative:text" from="329pt,206.4pt" to="333.55pt,208.65pt" strokeweight=".57pt"/>
              </w:pict>
            </w:r>
            <w:r>
              <w:rPr>
                <w:noProof/>
              </w:rPr>
              <w:pict>
                <v:line id="_x0000_s1495" style="position:absolute;left:0;text-align:left;flip:x y;z-index:251623424;mso-position-horizontal-relative:text;mso-position-vertical-relative:text" from="333.55pt,208.65pt" to="347.1pt,211.15pt" strokeweight=".57pt"/>
              </w:pict>
            </w:r>
            <w:r>
              <w:rPr>
                <w:noProof/>
              </w:rPr>
              <w:pict>
                <v:line id="_x0000_s1494" style="position:absolute;left:0;text-align:left;flip:x y;z-index:251624448;mso-position-horizontal-relative:text;mso-position-vertical-relative:text" from="347.1pt,211.15pt" to="362.35pt,221.7pt" strokeweight=".57pt"/>
              </w:pict>
            </w:r>
            <w:r>
              <w:rPr>
                <w:noProof/>
              </w:rPr>
              <w:pict>
                <v:line id="_x0000_s1493" style="position:absolute;left:0;text-align:left;flip:x y;z-index:251625472;mso-position-horizontal-relative:text;mso-position-vertical-relative:text" from="362.35pt,221.7pt" to="371.9pt,265.6pt" strokeweight=".57pt"/>
              </w:pict>
            </w:r>
            <w:r>
              <w:rPr>
                <w:noProof/>
              </w:rPr>
              <w:pict>
                <v:line id="_x0000_s1492" style="position:absolute;left:0;text-align:left;flip:x y;z-index:251626496;mso-position-horizontal-relative:text;mso-position-vertical-relative:text" from="371.9pt,265.6pt" to="394.7pt,341.1pt" strokeweight=".57pt"/>
              </w:pict>
            </w:r>
            <w:r>
              <w:rPr>
                <w:noProof/>
              </w:rPr>
              <w:pict>
                <v:line id="_x0000_s1491" style="position:absolute;left:0;text-align:left;flip:x y;z-index:251627520;mso-position-horizontal-relative:text;mso-position-vertical-relative:text" from="394.7pt,341.1pt" to="301.65pt,371.65pt" strokeweight=".57pt"/>
              </w:pict>
            </w:r>
            <w:r>
              <w:rPr>
                <w:noProof/>
              </w:rPr>
              <w:pict>
                <v:line id="_x0000_s1490" style="position:absolute;left:0;text-align:left;flip:x y;z-index:251628544;mso-position-horizontal-relative:text;mso-position-vertical-relative:text" from="301.65pt,371.65pt" to="295.8pt,346.6pt" strokeweight=".57pt"/>
              </w:pict>
            </w:r>
            <w:r>
              <w:rPr>
                <w:noProof/>
              </w:rPr>
              <w:pict>
                <v:line id="_x0000_s1489" style="position:absolute;left:0;text-align:left;flip:x y;z-index:251629568;mso-position-horizontal-relative:text;mso-position-vertical-relative:text" from="295.8pt,346.6pt" to="263pt,254.1pt" strokeweight=".57pt"/>
              </w:pict>
            </w:r>
            <w:r>
              <w:rPr>
                <w:noProof/>
              </w:rPr>
              <w:pict>
                <v:line id="_x0000_s1488" style="position:absolute;left:0;text-align:left;flip:x y;z-index:251630592;mso-position-horizontal-relative:text;mso-position-vertical-relative:text" from="263pt,254.1pt" to="258.9pt,250.4pt" strokeweight=".57pt"/>
              </w:pict>
            </w:r>
            <w:r>
              <w:rPr>
                <w:noProof/>
              </w:rPr>
              <w:pict>
                <v:line id="_x0000_s1487" style="position:absolute;left:0;text-align:left;flip:x y;z-index:251631616;mso-position-horizontal-relative:text;mso-position-vertical-relative:text" from="362.35pt,221.7pt" to="432.7pt,242.35pt" strokeweight=".57pt"/>
              </w:pict>
            </w:r>
            <w:r>
              <w:rPr>
                <w:noProof/>
              </w:rPr>
              <w:pict>
                <v:line id="_x0000_s1486" style="position:absolute;left:0;text-align:left;flip:x y;z-index:251632640;mso-position-horizontal-relative:text;mso-position-vertical-relative:text" from="432.7pt,242.35pt" to="457.2pt,321.95pt" strokeweight=".57pt"/>
              </w:pict>
            </w:r>
            <w:r>
              <w:rPr>
                <w:noProof/>
              </w:rPr>
              <w:pict>
                <v:line id="_x0000_s1485" style="position:absolute;left:0;text-align:left;flip:x y;z-index:251633664;mso-position-horizontal-relative:text;mso-position-vertical-relative:text" from="457.2pt,321.95pt" to="394.7pt,341.1pt" strokeweight=".57pt"/>
              </w:pict>
            </w:r>
            <w:r>
              <w:rPr>
                <w:noProof/>
              </w:rPr>
              <w:pict>
                <v:line id="_x0000_s1484" style="position:absolute;left:0;text-align:left;flip:x y;z-index:251634688;mso-position-horizontal-relative:text;mso-position-vertical-relative:text" from="394.7pt,341.1pt" to="371.9pt,265.6pt" strokeweight=".57pt"/>
              </w:pict>
            </w:r>
            <w:r>
              <w:rPr>
                <w:noProof/>
              </w:rPr>
              <w:pict>
                <v:line id="_x0000_s1483" style="position:absolute;left:0;text-align:left;flip:x y;z-index:251635712;mso-position-horizontal-relative:text;mso-position-vertical-relative:text" from="371.9pt,265.6pt" to="362.35pt,221.7pt" strokeweight=".57pt"/>
              </w:pict>
            </w:r>
            <w:r>
              <w:rPr>
                <w:noProof/>
              </w:rPr>
              <w:pict>
                <v:oval id="_x0000_s1482" style="position:absolute;left:0;text-align:left;margin-left:87.75pt;margin-top:309.1pt;width:2.85pt;height:2.85pt;z-index:2516367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1" style="position:absolute;left:0;text-align:left;margin-left:165.2pt;margin-top:370.7pt;width:2.85pt;height:2.85pt;z-index:2516377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0" style="position:absolute;left:0;text-align:left;margin-left:214.15pt;margin-top:412.05pt;width:2.85pt;height:2.85pt;z-index:2516387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9" style="position:absolute;left:0;text-align:left;margin-left:180.3pt;margin-top:432.85pt;width:2.85pt;height:2.85pt;z-index:2516398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8" style="position:absolute;left:0;text-align:left;margin-left:44.4pt;margin-top:502.55pt;width:2.85pt;height:2.85pt;z-index:2516408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7" style="position:absolute;left:0;text-align:left;margin-left:20.85pt;margin-top:485.1pt;width:2.85pt;height:2.85pt;z-index:2516418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6" style="position:absolute;left:0;text-align:left;margin-left:56.85pt;margin-top:384.45pt;width:2.85pt;height:2.85pt;z-index:2516428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5" style="position:absolute;left:0;text-align:left;margin-left:87.75pt;margin-top:309.1pt;width:2.85pt;height:2.85pt;z-index:2516439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4" style="position:absolute;left:0;text-align:left;margin-left:257.5pt;margin-top:249pt;width:2.85pt;height:2.85pt;z-index:2516449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3" style="position:absolute;left:0;text-align:left;margin-left:261.2pt;margin-top:244.75pt;width:2.85pt;height:2.85pt;z-index:2516459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2" style="position:absolute;left:0;text-align:left;margin-left:295pt;margin-top:205.95pt;width:2.85pt;height:2.85pt;z-index:2516469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1" style="position:absolute;left:0;text-align:left;margin-left:300.15pt;margin-top:209.6pt;width:2.85pt;height:2.85pt;z-index:2516480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0" style="position:absolute;left:0;text-align:left;margin-left:312.55pt;margin-top:199.95pt;width:2.85pt;height:2.85pt;z-index:2516490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9" style="position:absolute;left:0;text-align:left;margin-left:321.35pt;margin-top:209.8pt;width:2.85pt;height:2.85pt;z-index:2516500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8" style="position:absolute;left:0;text-align:left;margin-left:325.3pt;margin-top:209.6pt;width:2.85pt;height:2.85pt;z-index:2516510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7" style="position:absolute;left:0;text-align:left;margin-left:327.6pt;margin-top:205pt;width:2.85pt;height:2.85pt;z-index:2516520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6" style="position:absolute;left:0;text-align:left;margin-left:337.4pt;margin-top:206.7pt;width:2.85pt;height:2.85pt;z-index:2516531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5" style="position:absolute;left:0;text-align:left;margin-left:345.7pt;margin-top:209.75pt;width:2.85pt;height:2.85pt;z-index:2516541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4" style="position:absolute;left:0;text-align:left;margin-left:361.25pt;margin-top:216.2pt;width:2.85pt;height:2.85pt;z-index:2516551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3" style="position:absolute;left:0;text-align:left;margin-left:370.5pt;margin-top:264.2pt;width:2.85pt;height:2.85pt;z-index:2516561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2" style="position:absolute;left:0;text-align:left;margin-left:392.9pt;margin-top:341.7pt;width:2.85pt;height:2.85pt;z-index:2516572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1" style="position:absolute;left:0;text-align:left;margin-left:300.25pt;margin-top:370.25pt;width:2.85pt;height:2.85pt;z-index:2516582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0" style="position:absolute;left:0;text-align:left;margin-left:294.4pt;margin-top:345.2pt;width:2.85pt;height:2.85pt;z-index:2516592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9" style="position:absolute;left:0;text-align:left;margin-left:261.6pt;margin-top:252.65pt;width:2.85pt;height:2.85pt;z-index:2516602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8" style="position:absolute;left:0;text-align:left;margin-left:257.5pt;margin-top:249pt;width:2.85pt;height:2.85pt;z-index:2516613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7" style="position:absolute;left:0;text-align:left;margin-left:361.25pt;margin-top:216.2pt;width:2.85pt;height:2.85pt;z-index:2516623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6" style="position:absolute;left:0;text-align:left;margin-left:433.5pt;margin-top:245.8pt;width:2.85pt;height:2.85pt;z-index:2516633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5" style="position:absolute;left:0;text-align:left;margin-left:454.9pt;margin-top:330.4pt;width:2.85pt;height:2.85pt;z-index:2516643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4" style="position:absolute;left:0;text-align:left;margin-left:392.9pt;margin-top:341.7pt;width:2.85pt;height:2.85pt;z-index:2516654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3" style="position:absolute;left:0;text-align:left;margin-left:370.5pt;margin-top:264.2pt;width:2.85pt;height:2.85pt;z-index:2516664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2" style="position:absolute;left:0;text-align:left;margin-left:361.25pt;margin-top:216.2pt;width:2.85pt;height:2.85pt;z-index:2516674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1" style="position:absolute;left:0;text-align:left;margin-left:109.3pt;margin-top:332.35pt;width:2.85pt;height:2.85pt;z-index:2516684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0" style="position:absolute;left:0;text-align:left;margin-left:135.4pt;margin-top:347.05pt;width:2.85pt;height:2.85pt;z-index:2516695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9" style="position:absolute;left:0;text-align:left;margin-left:133.7pt;margin-top:349.9pt;width:2.85pt;height:2.85pt;z-index:2516705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8" style="position:absolute;left:0;text-align:left;margin-left:151.3pt;margin-top:359.65pt;width:2.85pt;height:2.85pt;z-index:2516715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7" style="position:absolute;left:0;text-align:left;margin-left:130.65pt;margin-top:397.55pt;width:2.85pt;height:2.85pt;z-index:2516725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6" style="position:absolute;left:0;text-align:left;margin-left:112.6pt;margin-top:387.95pt;width:2.85pt;height:2.85pt;z-index:2516736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5" style="position:absolute;left:0;text-align:left;margin-left:104.4pt;margin-top:404.65pt;width:2.85pt;height:2.85pt;z-index:2516746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4" style="position:absolute;left:0;text-align:left;margin-left:77.8pt;margin-top:390.2pt;width:2.85pt;height:2.85pt;z-index:2516756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3" style="position:absolute;left:0;text-align:left;margin-left:109.3pt;margin-top:332.35pt;width:2.85pt;height:2.85pt;z-index:2516766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2" style="position:absolute;left:0;text-align:left;margin-left:170.45pt;margin-top:232.8pt;width:2.85pt;height:2.85pt;z-index:2516776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1" style="position:absolute;left:0;text-align:left;margin-left:175.8pt;margin-top:237.6pt;width:2.85pt;height:2.85pt;z-index:2516787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0" style="position:absolute;left:0;text-align:left;margin-left:173.95pt;margin-top:239.8pt;width:2.85pt;height:2.85pt;z-index:2516797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39" style="position:absolute;left:0;text-align:left;margin-left:196.3pt;margin-top:260.7pt;width:2.85pt;height:2.85pt;z-index:2516807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38" style="position:absolute;left:0;text-align:left;margin-left:201.55pt;margin-top:255.2pt;width:2.85pt;height:2.85pt;z-index:2516817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37" style="position:absolute;left:0;text-align:left;margin-left:213.45pt;margin-top:266.45pt;width:2.85pt;height:2.85pt;z-index:2516828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36" style="position:absolute;left:0;text-align:left;margin-left:184.15pt;margin-top:299pt;width:2.85pt;height:2.85pt;z-index:2516838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35" style="position:absolute;left:0;text-align:left;margin-left:148.25pt;margin-top:266.3pt;width:2.85pt;height:2.85pt;z-index:2516848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34" style="position:absolute;left:0;text-align:left;margin-left:165.9pt;margin-top:246.6pt;width:2.85pt;height:2.85pt;z-index:2516858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33" style="position:absolute;left:0;text-align:left;margin-left:161.2pt;margin-top:242.6pt;width:2.85pt;height:2.85pt;z-index:2516869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32" style="position:absolute;left:0;text-align:left;margin-left:170.45pt;margin-top:232.8pt;width:2.85pt;height:2.85pt;z-index:2516879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31" style="position:absolute;left:0;text-align:left;margin-left:329.5pt;margin-top:298.75pt;width:2.85pt;height:2.85pt;z-index:2516889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30" style="position:absolute;left:0;text-align:left;margin-left:363.85pt;margin-top:287pt;width:2.85pt;height:2.85pt;z-index:2516899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29" style="position:absolute;left:0;text-align:left;margin-left:374.65pt;margin-top:316.4pt;width:2.85pt;height:2.85pt;z-index:2516910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28" style="position:absolute;left:0;text-align:left;margin-left:339.6pt;margin-top:328.25pt;width:2.85pt;height:2.85pt;z-index:2516920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27" style="position:absolute;left:0;text-align:left;margin-left:329.5pt;margin-top:298.75pt;width:2.85pt;height:2.85pt;z-index:251693056;mso-position-horizontal-relative:text;mso-position-vertical-relative:text" fillcolor="black"/>
              </w:pict>
            </w:r>
            <w:r>
              <w:rPr>
                <w:noProof/>
              </w:rPr>
              <w:pict>
                <v:shape id="_x0000_s1426" style="position:absolute;left:0;text-align:left;margin-left:86.8pt;margin-top:297.95pt;width:28pt;height:36pt;z-index:251694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A25DA" w:rsidRDefault="008C6B7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5" style="position:absolute;left:0;text-align:left;margin-left:166.7pt;margin-top:360.9pt;width:28pt;height:36pt;z-index:251695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A25DA" w:rsidRDefault="008C6B7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4" style="position:absolute;left:0;text-align:left;margin-left:218.55pt;margin-top:409.1pt;width:28pt;height:36pt;z-index:251696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A25DA" w:rsidRDefault="008C6B7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3" style="position:absolute;left:0;text-align:left;margin-left:180.65pt;margin-top:436.25pt;width:42pt;height:36pt;z-index:251697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A25DA" w:rsidRDefault="008C6B7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2" style="position:absolute;left:0;text-align:left;margin-left:8.2pt;margin-top:506.95pt;width:42pt;height:36pt;z-index:251698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A25DA" w:rsidRDefault="008C6B7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1" style="position:absolute;left:0;text-align:left;margin-left:0;margin-top:483.85pt;width:42pt;height:36pt;z-index:251699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A25DA" w:rsidRDefault="008C6B7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0" style="position:absolute;left:0;text-align:left;margin-left:13.8pt;margin-top:378pt;width:42pt;height:36pt;z-index:251700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A25DA" w:rsidRDefault="008C6B7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9" style="position:absolute;left:0;text-align:left;margin-left:103.95pt;margin-top:395.25pt;width:31pt;height:36pt;z-index:251701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A25DA" w:rsidRDefault="008C6B7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8" style="position:absolute;left:0;text-align:left;margin-left:226.6pt;margin-top:238.15pt;width:34pt;height:36pt;z-index:251702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A25DA" w:rsidRDefault="008C6B7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7" style="position:absolute;left:0;text-align:left;margin-left:227.6pt;margin-top:235.9pt;width:34pt;height:36pt;z-index:251703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A25DA" w:rsidRDefault="008C6B7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6" style="position:absolute;left:0;text-align:left;margin-left:266.45pt;margin-top:194.45pt;width:34pt;height:36pt;z-index:251704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A25DA" w:rsidRDefault="008C6B7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5" style="position:absolute;left:0;text-align:left;margin-left:272.35pt;margin-top:198pt;width:34pt;height:36pt;z-index:251705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A25DA" w:rsidRDefault="008C6B7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4" style="position:absolute;left:0;text-align:left;margin-left:309.65pt;margin-top:188.4pt;width:34pt;height:36pt;z-index:251706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A25DA" w:rsidRDefault="008C6B7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3" style="position:absolute;left:0;text-align:left;margin-left:320.85pt;margin-top:198.85pt;width:34pt;height:36pt;z-index:251707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A25DA" w:rsidRDefault="008C6B7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2" style="position:absolute;left:0;text-align:left;margin-left:293.35pt;margin-top:199.3pt;width:34pt;height:36pt;z-index:251708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A25DA" w:rsidRDefault="008C6B7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1" style="position:absolute;left:0;text-align:left;margin-left:296.4pt;margin-top:194.3pt;width:34pt;height:36pt;z-index:251709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A25DA" w:rsidRDefault="008C6B7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0" style="position:absolute;left:0;text-align:left;margin-left:335.9pt;margin-top:195.4pt;width:48pt;height:36pt;z-index:251710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A25DA" w:rsidRDefault="008C6B7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9" style="position:absolute;left:0;text-align:left;margin-left:345pt;margin-top:198.7pt;width:34pt;height:36pt;z-index:251711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A25DA" w:rsidRDefault="008C6B7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8" style="position:absolute;left:0;text-align:left;margin-left:363.85pt;margin-top:207.55pt;width:48pt;height:36pt;z-index:251712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A25DA" w:rsidRDefault="008C6B7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7" style="position:absolute;left:0;text-align:left;margin-left:374.7pt;margin-top:258.75pt;width:48pt;height:36pt;z-index:251713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A25DA" w:rsidRDefault="008C6B7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6" style="position:absolute;left:0;text-align:left;margin-left:396.35pt;margin-top:341.95pt;width:48pt;height:36pt;z-index:251714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A25DA" w:rsidRDefault="008C6B7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5" style="position:absolute;left:0;text-align:left;margin-left:268.65pt;margin-top:373.6pt;width:34pt;height:36pt;z-index:251715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A25DA" w:rsidRDefault="008C6B7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4" style="position:absolute;left:0;text-align:left;margin-left:259.15pt;margin-top:343.85pt;width:34pt;height:36pt;z-index:251716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A25DA" w:rsidRDefault="008C6B7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3" style="position:absolute;left:0;text-align:left;margin-left:227.35pt;margin-top:253.55pt;width:34pt;height:36pt;z-index:251717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A25DA" w:rsidRDefault="008C6B7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2" style="position:absolute;left:0;text-align:left;margin-left:311.8pt;margin-top:274.5pt;width:31pt;height:36pt;z-index:251718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A25DA" w:rsidRDefault="008C6B7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1" style="position:absolute;left:0;text-align:left;margin-left:435.95pt;margin-top:236.95pt;width:48pt;height:36pt;z-index:251719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A25DA" w:rsidRDefault="008C6B7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0" style="position:absolute;left:0;text-align:left;margin-left:449.85pt;margin-top:331.1pt;width:48pt;height:36pt;z-index:251720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A25DA" w:rsidRDefault="008C6B7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9" style="position:absolute;left:0;text-align:left;margin-left:394.8pt;margin-top:268.4pt;width:31pt;height:36pt;z-index:251721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A25DA" w:rsidRDefault="008C6B7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8" style="position:absolute;left:0;text-align:left;margin-left:107.75pt;margin-top:321pt;width:42pt;height:36pt;z-index:251722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A25DA" w:rsidRDefault="008C6B7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7" style="position:absolute;left:0;text-align:left;margin-left:139.55pt;margin-top:341.4pt;width:42pt;height:36pt;z-index:251723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A25DA" w:rsidRDefault="008C6B7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6" style="position:absolute;left:0;text-align:left;margin-left:137.85pt;margin-top:344.25pt;width:48pt;height:36pt;z-index:251724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A25DA" w:rsidRDefault="008C6B7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5" style="position:absolute;left:0;text-align:left;margin-left:155.4pt;margin-top:353.8pt;width:48pt;height:36pt;z-index:251725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A25DA" w:rsidRDefault="008C6B7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4" style="position:absolute;left:0;text-align:left;margin-left:129.35pt;margin-top:401.6pt;width:48pt;height:36pt;z-index:251726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A25DA" w:rsidRDefault="008C6B7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3" style="position:absolute;left:0;text-align:left;margin-left:111.45pt;margin-top:391.95pt;width:48pt;height:36pt;z-index:251727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A25DA" w:rsidRDefault="008C6B7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2" style="position:absolute;left:0;text-align:left;margin-left:103.25pt;margin-top:408.7pt;width:48pt;height:36pt;z-index:251728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A25DA" w:rsidRDefault="008C6B7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1" style="position:absolute;left:0;text-align:left;margin-left:28.55pt;margin-top:388.9pt;width:48pt;height:36pt;z-index:251729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A25DA" w:rsidRDefault="008C6B7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0" style="position:absolute;left:0;text-align:left;margin-left:100.95pt;margin-top:357.9pt;width:31pt;height:36pt;z-index:251730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A25DA" w:rsidRDefault="008C6B7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9" style="position:absolute;left:0;text-align:left;margin-left:169.75pt;margin-top:221.75pt;width:48pt;height:36pt;z-index:251731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A25DA" w:rsidRDefault="008C6B7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8" style="position:absolute;left:0;text-align:left;margin-left:180.2pt;margin-top:233.5pt;width:48pt;height:36pt;z-index:251732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A25DA" w:rsidRDefault="008C6B7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7" style="position:absolute;left:0;text-align:left;margin-left:178.35pt;margin-top:235.8pt;width:48pt;height:36pt;z-index:251734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A25DA" w:rsidRDefault="008C6B7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6" style="position:absolute;left:0;text-align:left;margin-left:154.5pt;margin-top:249.1pt;width:48pt;height:36pt;z-index:251735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A25DA" w:rsidRDefault="008C6B7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5" style="position:absolute;left:0;text-align:left;margin-left:159.75pt;margin-top:243.6pt;width:48pt;height:36pt;z-index:251736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A25DA" w:rsidRDefault="008C6B7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4" style="position:absolute;left:0;text-align:left;margin-left:217.85pt;margin-top:262.55pt;width:48pt;height:36pt;z-index:251737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A25DA" w:rsidRDefault="008C6B7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3" style="position:absolute;left:0;text-align:left;margin-left:180.95pt;margin-top:303.45pt;width:48pt;height:36pt;z-index:251738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A25DA" w:rsidRDefault="008C6B7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2" style="position:absolute;left:0;text-align:left;margin-left:98.7pt;margin-top:263.15pt;width:48pt;height:36pt;z-index:251739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A25DA" w:rsidRDefault="008C6B7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1" style="position:absolute;left:0;text-align:left;margin-left:116.35pt;margin-top:243.55pt;width:48pt;height:36pt;z-index:251740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A25DA" w:rsidRDefault="008C6B7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0" style="position:absolute;left:0;text-align:left;margin-left:111.65pt;margin-top:239.45pt;width:48pt;height:36pt;z-index:251741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A25DA" w:rsidRDefault="008C6B7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9" style="position:absolute;left:0;text-align:left;margin-left:167.25pt;margin-top:255.35pt;width:31pt;height:36pt;z-index:251742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A25DA" w:rsidRDefault="008C6B7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8" style="position:absolute;left:0;text-align:left;margin-left:286.6pt;margin-top:287.3pt;width:48pt;height:36pt;z-index:251743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A25DA" w:rsidRDefault="008C6B7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7" style="position:absolute;left:0;text-align:left;margin-left:363.7pt;margin-top:276.2pt;width:48pt;height:36pt;z-index:251744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A25DA" w:rsidRDefault="008C6B7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6" style="position:absolute;left:0;text-align:left;margin-left:378.25pt;margin-top:316.3pt;width:48pt;height:36pt;z-index:251745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A25DA" w:rsidRDefault="008C6B73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5" style="position:absolute;left:0;text-align:left;margin-left:294.5pt;margin-top:331.85pt;width:48pt;height:36pt;z-index:251746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A25DA" w:rsidRDefault="008C6B73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4" style="position:absolute;left:0;text-align:left;margin-left:338.5pt;margin-top:297.05pt;width:31pt;height:36pt;z-index:251747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A25DA" w:rsidRDefault="008C6B7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3" style="position:absolute;left:0;text-align:left;margin-left:224pt;margin-top:175.35pt;width:37pt;height:36pt;z-index:251748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A25DA" w:rsidRDefault="008C6B7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2" style="position:absolute;left:0;text-align:left;margin-left:180.4pt;margin-top:285.55pt;width:31pt;height:36pt;z-index:251749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5A25DA" w:rsidRDefault="008C6B73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</w:t>
                        </w:r>
                      </w:p>
                    </w:txbxContent>
                  </v:textbox>
                </v:shape>
              </w:pict>
            </w:r>
          </w:p>
          <w:p w:rsidR="008C6B73" w:rsidRPr="008C3E59" w:rsidRDefault="008C6B73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4C0A" w:rsidRPr="005B4876" w:rsidTr="00D04C0A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:rsidR="008C6B73" w:rsidRDefault="008C6B73" w:rsidP="005B25AC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650</w:t>
            </w:r>
          </w:p>
        </w:tc>
      </w:tr>
    </w:tbl>
    <w:p w:rsidR="008C6B73" w:rsidRPr="00312000" w:rsidRDefault="008C6B73" w:rsidP="00A72B10">
      <w:pPr>
        <w:tabs>
          <w:tab w:val="left" w:pos="2738"/>
        </w:tabs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2C054A" w:rsidRPr="005B4876" w:rsidTr="00070667">
        <w:trPr>
          <w:trHeight w:val="13026"/>
        </w:trPr>
        <w:tc>
          <w:tcPr>
            <w:tcW w:w="1020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101"/>
              <w:gridCol w:w="1982"/>
              <w:gridCol w:w="3447"/>
              <w:gridCol w:w="6"/>
            </w:tblGrid>
            <w:tr w:rsidR="008F49AE" w:rsidRPr="00230DDF" w:rsidTr="00732C67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8C6B73" w:rsidRPr="00230DDF" w:rsidRDefault="008C6B73" w:rsidP="008F49AE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Условные обозначения: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:rsidR="008C6B73" w:rsidRPr="00230DDF" w:rsidRDefault="008C6B7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101" w:type="dxa"/>
                  <w:vAlign w:val="center"/>
                </w:tcPr>
                <w:p w:rsidR="008C6B73" w:rsidRPr="00230DDF" w:rsidRDefault="008C6B7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2" w:type="dxa"/>
                  <w:vAlign w:val="center"/>
                </w:tcPr>
                <w:p w:rsidR="008C6B73" w:rsidRPr="00230DDF" w:rsidRDefault="008C6B7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:rsidR="008C6B73" w:rsidRPr="00230DDF" w:rsidRDefault="008C6B7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:rsidR="008C6B73" w:rsidRPr="00230DDF" w:rsidRDefault="008C6B7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vAlign w:val="center"/>
                </w:tcPr>
                <w:p w:rsidR="008C6B73" w:rsidRPr="00230DDF" w:rsidRDefault="008C6B7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2" w:type="dxa"/>
                  <w:vAlign w:val="center"/>
                </w:tcPr>
                <w:p w:rsidR="008C6B73" w:rsidRPr="00230DDF" w:rsidRDefault="008C6B7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:rsidR="008C6B73" w:rsidRPr="00230DDF" w:rsidRDefault="008C6B73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837132" w:rsidRPr="00F40298" w:rsidTr="00837132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:rsidR="008C6B73" w:rsidRPr="00230DDF" w:rsidRDefault="008C6B73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tcBorders>
                    <w:bottom w:val="single" w:sz="4" w:space="0" w:color="auto"/>
                  </w:tcBorders>
                </w:tcPr>
                <w:p w:rsidR="008C6B73" w:rsidRPr="00F40298" w:rsidRDefault="008C6B7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2" w:type="dxa"/>
                  <w:tcBorders>
                    <w:bottom w:val="single" w:sz="4" w:space="0" w:color="auto"/>
                  </w:tcBorders>
                </w:tcPr>
                <w:p w:rsidR="008C6B73" w:rsidRPr="00230DDF" w:rsidRDefault="008C6B73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:rsidR="008C6B73" w:rsidRPr="00F40298" w:rsidRDefault="008C6B7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837132" w:rsidRPr="00230DDF" w:rsidTr="001D1C35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:rsidR="008C6B73" w:rsidRPr="00F40298" w:rsidRDefault="008C6B7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:rsidR="008C6B73" w:rsidRPr="00F40298" w:rsidRDefault="008C6B73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:rsidR="008C6B73" w:rsidRPr="00230DDF" w:rsidRDefault="008C6B73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:rsidR="008C6B73" w:rsidRDefault="008C6B7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:rsidR="008C6B73" w:rsidRPr="00230DDF" w:rsidRDefault="008C6B7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230DDF" w:rsidTr="001D1C35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:rsidR="008C6B73" w:rsidRPr="00230DDF" w:rsidRDefault="008C6B73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:rsidR="008C6B73" w:rsidRPr="00F40298" w:rsidRDefault="008C6B7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:rsidR="008C6B73" w:rsidRPr="00230DDF" w:rsidRDefault="008C6B73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70" style="position:absolute;left:0;text-align:left;flip:y;z-index:251765760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8C6B73" w:rsidRPr="00230DDF" w:rsidRDefault="008C6B73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:rsidR="008C6B73" w:rsidRPr="00230DDF" w:rsidRDefault="008C6B73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6B73" w:rsidRPr="00F40298" w:rsidRDefault="008C6B7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 xml:space="preserve">б) вновь образованная или уточненная часть </w:t>
                  </w:r>
                  <w:r w:rsidRPr="00F40298">
                    <w:rPr>
                      <w:sz w:val="16"/>
                      <w:szCs w:val="16"/>
                    </w:rPr>
                    <w:t>границы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6B73" w:rsidRPr="00230DDF" w:rsidRDefault="008C6B73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45" style="position:absolute;left:0;text-align:left;flip:y;z-index:251750400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6B73" w:rsidRPr="00230DDF" w:rsidRDefault="008C6B7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6B73" w:rsidRPr="00100A99" w:rsidRDefault="008C6B7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6B73" w:rsidRPr="00100A99" w:rsidRDefault="008C6B7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:rsidR="008C6B73" w:rsidRPr="00230DDF" w:rsidRDefault="008C6B73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oval id="_x0000_s1346" style="position:absolute;left:0;text-align:left;margin-left:0;margin-top:2.15pt;width:4.25pt;height:4.25pt;z-index:251751424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8C6B73" w:rsidRPr="00230DDF" w:rsidRDefault="008C6B7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837132" w:rsidRPr="00100A99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6B73" w:rsidRPr="00100A99" w:rsidRDefault="008C6B7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6B73" w:rsidRPr="00100A99" w:rsidRDefault="008C6B7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здания, </w:t>
                  </w:r>
                  <w:r w:rsidRPr="00100A99">
                    <w:rPr>
                      <w:sz w:val="16"/>
                      <w:szCs w:val="16"/>
                    </w:rPr>
                    <w:t>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:rsidR="008C6B73" w:rsidRPr="00230DDF" w:rsidRDefault="008C6B73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8C6B73" w:rsidRPr="00100A99" w:rsidRDefault="008C6B7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6B73" w:rsidRPr="00100A99" w:rsidRDefault="008C6B7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6B73" w:rsidRPr="00100A99" w:rsidRDefault="008C6B73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6B73" w:rsidRPr="00230DDF" w:rsidRDefault="008C6B73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rect id="_x0000_s1347" style="position:absolute;left:0;text-align:left;margin-left:39.9pt;margin-top:9.2pt;width:8.5pt;height:8.5pt;z-index:251752448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6B73" w:rsidRDefault="008C6B7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:rsidR="008C6B73" w:rsidRPr="00230DDF" w:rsidRDefault="008C6B7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:rsidR="008C6B73" w:rsidRPr="00230DDF" w:rsidRDefault="008C6B73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6B73" w:rsidRPr="00100A99" w:rsidRDefault="008C6B73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сооружения, объекта незавершенного строительства, представляющий собой окружность, размеры которой не могут быть переданы в масштабе </w:t>
                  </w:r>
                  <w:r w:rsidRPr="00100A99">
                    <w:rPr>
                      <w:sz w:val="16"/>
                      <w:szCs w:val="16"/>
                    </w:rPr>
                    <w:t>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6B73" w:rsidRPr="00230DDF" w:rsidRDefault="008C6B73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oval id="_x0000_s1348" style="position:absolute;left:0;text-align:left;margin-left:39.9pt;margin-top:12.7pt;width:8.5pt;height:8.5pt;z-index:251753472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6B73" w:rsidRPr="00230DDF" w:rsidRDefault="008C6B73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313936" w:rsidTr="00AE00AA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:rsidR="008C6B73" w:rsidRPr="00100A99" w:rsidRDefault="008C6B73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:rsidR="008C6B73" w:rsidRPr="00100A99" w:rsidRDefault="008C6B73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:rsidR="008C6B73" w:rsidRPr="00313936" w:rsidRDefault="008C6B73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:rsidR="008C6B73" w:rsidRDefault="008C6B73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:rsidR="008C6B73" w:rsidRPr="00313936" w:rsidRDefault="008C6B73" w:rsidP="000429BD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100A99" w:rsidTr="00AE00AA">
              <w:trPr>
                <w:cantSplit/>
              </w:trPr>
              <w:tc>
                <w:tcPr>
                  <w:tcW w:w="445" w:type="dxa"/>
                  <w:vMerge/>
                </w:tcPr>
                <w:p w:rsidR="008C6B73" w:rsidRPr="00BF6242" w:rsidRDefault="008C6B73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:rsidR="008C6B73" w:rsidRPr="00100A99" w:rsidRDefault="008C6B7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существующего наземного </w:t>
                  </w:r>
                  <w:r w:rsidRPr="0024737B">
                    <w:rPr>
                      <w:sz w:val="16"/>
                      <w:szCs w:val="16"/>
                    </w:rPr>
                    <w:t>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:rsidR="008C6B73" w:rsidRPr="00230DDF" w:rsidRDefault="008C6B73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71" style="position:absolute;left:0;text-align:left;flip:y;z-index:251766784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8C6B73" w:rsidRPr="00100A99" w:rsidRDefault="008C6B73" w:rsidP="008F49A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100A99" w:rsidTr="00837132">
              <w:trPr>
                <w:cantSplit/>
              </w:trPr>
              <w:tc>
                <w:tcPr>
                  <w:tcW w:w="445" w:type="dxa"/>
                  <w:vMerge/>
                </w:tcPr>
                <w:p w:rsidR="008C6B73" w:rsidRPr="00100A99" w:rsidRDefault="008C6B73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:rsidR="008C6B73" w:rsidRPr="00100A99" w:rsidRDefault="008C6B7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:rsidR="008C6B73" w:rsidRPr="00230DDF" w:rsidRDefault="008C6B73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50" style="position:absolute;left:0;text-align:left;flip:y;z-index:251754496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8C6B73" w:rsidRDefault="008C6B73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:rsidR="008C6B73" w:rsidRPr="00100A99" w:rsidRDefault="008C6B7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100A99" w:rsidTr="00837132">
              <w:trPr>
                <w:cantSplit/>
              </w:trPr>
              <w:tc>
                <w:tcPr>
                  <w:tcW w:w="445" w:type="dxa"/>
                  <w:vMerge/>
                </w:tcPr>
                <w:p w:rsidR="008C6B73" w:rsidRPr="00100A99" w:rsidRDefault="008C6B73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:rsidR="008C6B73" w:rsidRPr="00100A99" w:rsidRDefault="008C6B7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существующего надземного конструктивного элемента здания, сооружения, объекта </w:t>
                  </w:r>
                  <w:r w:rsidRPr="0024737B">
                    <w:rPr>
                      <w:sz w:val="16"/>
                      <w:szCs w:val="16"/>
                    </w:rPr>
                    <w:t>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:rsidR="008C6B73" w:rsidRPr="00230DDF" w:rsidRDefault="008C6B73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51" style="position:absolute;left:0;text-align:left;flip:y;z-index:251755520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8C6B73" w:rsidRPr="00100A99" w:rsidRDefault="008C6B7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:rsidTr="00837132">
              <w:trPr>
                <w:cantSplit/>
              </w:trPr>
              <w:tc>
                <w:tcPr>
                  <w:tcW w:w="445" w:type="dxa"/>
                  <w:vMerge/>
                </w:tcPr>
                <w:p w:rsidR="008C6B73" w:rsidRPr="00100A99" w:rsidRDefault="008C6B73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:rsidR="008C6B73" w:rsidRPr="00100A99" w:rsidRDefault="008C6B7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:rsidR="008C6B73" w:rsidRPr="00230DDF" w:rsidRDefault="008C6B73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52" style="position:absolute;left:0;text-align:left;flip:y;z-index:251756544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8C6B73" w:rsidRPr="00100A99" w:rsidRDefault="008C6B7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:rsidTr="00837132">
              <w:trPr>
                <w:cantSplit/>
              </w:trPr>
              <w:tc>
                <w:tcPr>
                  <w:tcW w:w="445" w:type="dxa"/>
                  <w:vMerge/>
                </w:tcPr>
                <w:p w:rsidR="008C6B73" w:rsidRPr="00100A99" w:rsidRDefault="008C6B73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6B73" w:rsidRPr="00100A99" w:rsidRDefault="008C6B7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существующего подземного конструктивного элемента </w:t>
                  </w:r>
                  <w:r w:rsidRPr="0024737B">
                    <w:rPr>
                      <w:sz w:val="16"/>
                      <w:szCs w:val="16"/>
                    </w:rPr>
                    <w:t>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6B73" w:rsidRPr="00230DDF" w:rsidRDefault="008C6B73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53" style="position:absolute;left:0;text-align:left;flip:y;z-index:251757568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6B73" w:rsidRPr="00100A99" w:rsidRDefault="008C6B7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:rsidR="008C6B73" w:rsidRPr="00100A99" w:rsidRDefault="008C6B73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6B73" w:rsidRPr="00100A99" w:rsidRDefault="008C6B7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вновь образованного подземного </w:t>
                  </w:r>
                  <w:r w:rsidRPr="0024737B">
                    <w:rPr>
                      <w:sz w:val="16"/>
                      <w:szCs w:val="16"/>
                    </w:rPr>
                    <w:t>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6B73" w:rsidRPr="00230DDF" w:rsidRDefault="008C6B73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54" style="position:absolute;left:0;text-align:left;flip:y;z-index:251758592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6B73" w:rsidRPr="00100A99" w:rsidRDefault="008C6B73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:rsidTr="00837132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6B73" w:rsidRPr="00100A99" w:rsidRDefault="008C6B7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6B73" w:rsidRPr="000E07F5" w:rsidRDefault="008C6B7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6B73" w:rsidRPr="00230DDF" w:rsidRDefault="008C6B73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oval id="_x0000_s1355" style="position:absolute;left:0;text-align:left;margin-left:0;margin-top:5.35pt;width:2.85pt;height:2.85pt;z-index:251759616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6B73" w:rsidRPr="00230DDF" w:rsidRDefault="008C6B7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</w:t>
                  </w:r>
                  <w:r w:rsidRPr="00230DDF">
                    <w:rPr>
                      <w:sz w:val="16"/>
                      <w:szCs w:val="16"/>
                    </w:rPr>
                    <w:t>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:rsidTr="00677B32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:rsidR="008C6B73" w:rsidRDefault="008C6B7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:rsidR="008C6B73" w:rsidRPr="000E07F5" w:rsidRDefault="008C6B7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:rsidR="008C6B73" w:rsidRPr="00230DDF" w:rsidRDefault="008C6B73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367" style="position:absolute;left:0;text-align:left;margin-left:36.1pt;margin-top:8.5pt;width:17.05pt;height:14.35pt;z-index:251764736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1368" type="#_x0000_t5" style="position:absolute;left:5831;top:5884;width:170;height:170"/>
                        <v:oval id="_x0000_s1369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:rsidR="008C6B73" w:rsidRDefault="008C6B7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:rsidR="008C6B73" w:rsidRPr="00230DDF" w:rsidRDefault="008C6B7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837132" w:rsidRPr="00230DDF" w:rsidTr="00677B32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:rsidR="008C6B73" w:rsidRPr="00230DDF" w:rsidRDefault="008C6B73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:rsidR="008C6B73" w:rsidRPr="00230DDF" w:rsidRDefault="008C6B73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:rsidR="008C6B73" w:rsidRPr="00230DDF" w:rsidRDefault="008C6B73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8C6B73" w:rsidRPr="00230DDF" w:rsidRDefault="008C6B73" w:rsidP="008F49AE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:rsidR="008C6B73" w:rsidRPr="00230DDF" w:rsidRDefault="008C6B73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:rsidR="008C6B73" w:rsidRPr="00230DDF" w:rsidRDefault="008C6B73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:rsidR="008C6B73" w:rsidRPr="00230DDF" w:rsidRDefault="008C6B73" w:rsidP="008F49AE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359" style="position:absolute;left:0;text-align:left;margin-left:39.5pt;margin-top:8.55pt;width:9.25pt;height:9.25pt;z-index:251760640;mso-position-horizontal-relative:text;mso-position-vertical-relative:text" coordorigin="6314,5187" coordsize="170,170">
                        <v:rect id="_x0000_s1360" style="position:absolute;left:6314;top:5187;width:170;height:170"/>
                        <v:oval id="_x0000_s1361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8C6B73" w:rsidRPr="00230DDF" w:rsidRDefault="008C6B73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6B73" w:rsidRPr="000E07F5" w:rsidRDefault="008C6B7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6B73" w:rsidRDefault="008C6B7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:rsidR="008C6B73" w:rsidRPr="000E07F5" w:rsidRDefault="008C6B73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6B73" w:rsidRPr="00230DDF" w:rsidRDefault="008C6B73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362" style="position:absolute;left:0;text-align:left;margin-left:0;margin-top:5.3pt;width:6.05pt;height:6.05pt;z-index:251761664;mso-position-horizontal:center;mso-position-horizontal-relative:text;mso-position-vertical-relative:text" coordorigin="6125,5701" coordsize="57,57">
                        <v:oval id="_x0000_s1363" style="position:absolute;left:6125;top:5701;width:57;height:57"/>
                        <v:oval id="_x0000_s1364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6B73" w:rsidRPr="00230DDF" w:rsidRDefault="008C6B7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6B73" w:rsidRPr="000E07F5" w:rsidRDefault="008C6B7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6B73" w:rsidRPr="000E07F5" w:rsidRDefault="008C6B7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6B73" w:rsidRPr="00230DDF" w:rsidRDefault="008C6B73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65" style="position:absolute;left:0;text-align:left;flip:y;z-index:251762688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6B73" w:rsidRDefault="008C6B7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:rsidR="008C6B73" w:rsidRPr="00230DDF" w:rsidRDefault="008C6B7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6B73" w:rsidRPr="000E07F5" w:rsidRDefault="008C6B73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6B73" w:rsidRPr="000E07F5" w:rsidRDefault="008C6B7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 xml:space="preserve">Направления геодезических построений при определении координат характерных точек границ </w:t>
                  </w:r>
                  <w:r w:rsidRPr="000E07F5">
                    <w:rPr>
                      <w:sz w:val="16"/>
                      <w:szCs w:val="16"/>
                    </w:rPr>
                    <w:t>земельного участка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6B73" w:rsidRPr="00230DDF" w:rsidRDefault="008C6B73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66" style="position:absolute;left:0;text-align:left;flip:y;z-index:251763712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6B73" w:rsidRPr="00230DDF" w:rsidRDefault="008C6B73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</w:tbl>
          <w:p w:rsidR="008C6B73" w:rsidRPr="005B4876" w:rsidRDefault="008C6B73" w:rsidP="00D45A64">
            <w:pPr>
              <w:jc w:val="center"/>
            </w:pPr>
          </w:p>
        </w:tc>
      </w:tr>
    </w:tbl>
    <w:p w:rsidR="005A25DA" w:rsidRDefault="008C6B73">
      <w:r>
        <w:br w:type="page"/>
      </w:r>
    </w:p>
    <w:p w:rsidR="005A25DA" w:rsidRDefault="005A25DA">
      <w:pPr>
        <w:sectPr w:rsidR="005A25DA" w:rsidSect="0017709C">
          <w:footerReference w:type="even" r:id="rId13"/>
          <w:footerReference w:type="default" r:id="rId14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</w:tblGrid>
      <w:tr w:rsidR="00B9415D" w:rsidRPr="00B42740" w:rsidTr="00FE5065">
        <w:trPr>
          <w:trHeight w:val="869"/>
          <w:jc w:val="center"/>
        </w:trPr>
        <w:tc>
          <w:tcPr>
            <w:tcW w:w="9346" w:type="dxa"/>
            <w:tcBorders>
              <w:top w:val="nil"/>
              <w:bottom w:val="nil"/>
            </w:tcBorders>
          </w:tcPr>
          <w:p w:rsidR="008C6B73" w:rsidRPr="00850851" w:rsidRDefault="008C6B73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 xml:space="preserve">АКТ СОГЛАСОВАНИЯ </w:t>
            </w:r>
          </w:p>
          <w:p w:rsidR="008C6B73" w:rsidRPr="00850851" w:rsidRDefault="008C6B73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>местоположения границ земельных участков</w:t>
            </w:r>
          </w:p>
          <w:p w:rsidR="008C6B73" w:rsidRPr="00B42740" w:rsidRDefault="008C6B73" w:rsidP="00B62572">
            <w:pPr>
              <w:spacing w:after="120"/>
              <w:jc w:val="center"/>
              <w:rPr>
                <w:sz w:val="20"/>
                <w:szCs w:val="20"/>
              </w:rPr>
            </w:pPr>
            <w:r w:rsidRPr="00850851">
              <w:rPr>
                <w:b/>
              </w:rPr>
              <w:t>при выполнении комплексных кадастровых работ</w:t>
            </w:r>
          </w:p>
        </w:tc>
      </w:tr>
      <w:tr w:rsidR="00B9415D" w:rsidRPr="00B42740" w:rsidTr="00FE5065">
        <w:trPr>
          <w:trHeight w:val="485"/>
          <w:jc w:val="center"/>
        </w:trPr>
        <w:tc>
          <w:tcPr>
            <w:tcW w:w="9346" w:type="dxa"/>
            <w:tcBorders>
              <w:top w:val="nil"/>
              <w:bottom w:val="single" w:sz="4" w:space="0" w:color="auto"/>
            </w:tcBorders>
          </w:tcPr>
          <w:p w:rsidR="008C6B73" w:rsidRPr="00B42740" w:rsidRDefault="008C6B73" w:rsidP="00B62572">
            <w:pPr>
              <w:spacing w:before="240"/>
              <w:jc w:val="center"/>
            </w:pPr>
            <w:r w:rsidRPr="00E93088">
              <w:rPr>
                <w:lang w:val="en-US"/>
              </w:rPr>
              <w:t xml:space="preserve">Псковская обл., </w:t>
            </w:r>
            <w:r w:rsidRPr="00E93088">
              <w:rPr>
                <w:lang w:val="en-US"/>
              </w:rPr>
              <w:t>Псков г, 60:27:0140318</w:t>
            </w:r>
          </w:p>
        </w:tc>
      </w:tr>
      <w:tr w:rsidR="00B9415D" w:rsidRPr="00B42740" w:rsidTr="00FE5065">
        <w:trPr>
          <w:trHeight w:val="730"/>
          <w:jc w:val="center"/>
        </w:trPr>
        <w:tc>
          <w:tcPr>
            <w:tcW w:w="9346" w:type="dxa"/>
            <w:tcBorders>
              <w:top w:val="single" w:sz="4" w:space="0" w:color="auto"/>
              <w:bottom w:val="nil"/>
            </w:tcBorders>
          </w:tcPr>
          <w:p w:rsidR="008C6B73" w:rsidRPr="00B42740" w:rsidRDefault="008C6B73" w:rsidP="00FE5065">
            <w:pPr>
              <w:spacing w:after="40"/>
              <w:jc w:val="center"/>
              <w:rPr>
                <w:sz w:val="20"/>
                <w:szCs w:val="20"/>
              </w:rPr>
            </w:pPr>
            <w:r w:rsidRPr="00B42740">
              <w:rPr>
                <w:sz w:val="20"/>
                <w:szCs w:val="20"/>
              </w:rPr>
              <w:t>наименование субъекта Российской Федерации, муниципального образования, населенного пункта, уникальные учетные номера кадастровых кварталов, а также иные сведения, позволяющие определить местоположение территории, на которой выполняются комплексные кадастровые работы</w:t>
            </w:r>
          </w:p>
        </w:tc>
      </w:tr>
    </w:tbl>
    <w:p w:rsidR="008C6B73" w:rsidRPr="00B42740" w:rsidRDefault="008C6B73" w:rsidP="00E76296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112"/>
        <w:gridCol w:w="1112"/>
        <w:gridCol w:w="1615"/>
        <w:gridCol w:w="1275"/>
        <w:gridCol w:w="584"/>
        <w:gridCol w:w="1807"/>
        <w:gridCol w:w="7"/>
        <w:gridCol w:w="1660"/>
      </w:tblGrid>
      <w:tr w:rsidR="009C7357" w:rsidRPr="00B42740" w:rsidTr="00B723B9">
        <w:trPr>
          <w:trHeight w:val="252"/>
          <w:tblHeader/>
        </w:trPr>
        <w:tc>
          <w:tcPr>
            <w:tcW w:w="5670" w:type="dxa"/>
            <w:gridSpan w:val="5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:rsidR="008C6B73" w:rsidRPr="00B42740" w:rsidRDefault="008C6B73" w:rsidP="00454562">
            <w:pPr>
              <w:jc w:val="right"/>
            </w:pPr>
          </w:p>
        </w:tc>
        <w:tc>
          <w:tcPr>
            <w:tcW w:w="2398" w:type="dxa"/>
            <w:gridSpan w:val="3"/>
          </w:tcPr>
          <w:p w:rsidR="008C6B73" w:rsidRPr="00B42740" w:rsidRDefault="008C6B73" w:rsidP="00FA1C0A">
            <w:pPr>
              <w:rPr>
                <w:b/>
              </w:rPr>
            </w:pPr>
            <w:r w:rsidRPr="00B42740">
              <w:rPr>
                <w:b/>
                <w:sz w:val="20"/>
                <w:szCs w:val="20"/>
              </w:rPr>
              <w:t>Всего листов</w:t>
            </w:r>
            <w:r w:rsidRPr="00B42740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1</w:t>
            </w:r>
          </w:p>
        </w:tc>
        <w:tc>
          <w:tcPr>
            <w:tcW w:w="1660" w:type="dxa"/>
            <w:tcMar>
              <w:top w:w="57" w:type="dxa"/>
              <w:bottom w:w="57" w:type="dxa"/>
            </w:tcMar>
            <w:vAlign w:val="center"/>
          </w:tcPr>
          <w:p w:rsidR="008C6B73" w:rsidRPr="00B42740" w:rsidRDefault="008C6B73" w:rsidP="00FA1C0A">
            <w:pPr>
              <w:ind w:left="-156" w:firstLine="156"/>
              <w:rPr>
                <w:b/>
                <w:sz w:val="20"/>
                <w:szCs w:val="20"/>
              </w:rPr>
            </w:pPr>
            <w:r w:rsidRPr="00B42740">
              <w:rPr>
                <w:b/>
                <w:sz w:val="20"/>
                <w:szCs w:val="20"/>
              </w:rPr>
              <w:t xml:space="preserve">Лист </w:t>
            </w:r>
            <w:r w:rsidRPr="00B42740">
              <w:rPr>
                <w:b/>
                <w:sz w:val="20"/>
                <w:szCs w:val="20"/>
              </w:rPr>
              <w:t>№</w:t>
            </w:r>
          </w:p>
        </w:tc>
      </w:tr>
      <w:tr w:rsidR="009C7357" w:rsidRPr="00B42740" w:rsidTr="00E93088">
        <w:trPr>
          <w:trHeight w:val="1171"/>
        </w:trPr>
        <w:tc>
          <w:tcPr>
            <w:tcW w:w="556" w:type="dxa"/>
            <w:vMerge w:val="restart"/>
            <w:tcMar>
              <w:top w:w="57" w:type="dxa"/>
              <w:bottom w:w="57" w:type="dxa"/>
            </w:tcMar>
          </w:tcPr>
          <w:p w:rsidR="008C6B73" w:rsidRPr="00B42740" w:rsidRDefault="008C6B73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0"/>
              </w:rPr>
            </w:pPr>
            <w:r w:rsidRPr="00B42740">
              <w:rPr>
                <w:b/>
                <w:szCs w:val="20"/>
              </w:rPr>
              <w:t>№</w:t>
            </w:r>
          </w:p>
          <w:p w:rsidR="008C6B73" w:rsidRPr="00B42740" w:rsidRDefault="008C6B73" w:rsidP="004557EE">
            <w:pPr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п/п</w:t>
            </w:r>
          </w:p>
        </w:tc>
        <w:tc>
          <w:tcPr>
            <w:tcW w:w="2224" w:type="dxa"/>
            <w:gridSpan w:val="2"/>
            <w:tcMar>
              <w:top w:w="57" w:type="dxa"/>
              <w:bottom w:w="57" w:type="dxa"/>
            </w:tcMar>
          </w:tcPr>
          <w:p w:rsidR="008C6B73" w:rsidRPr="00B42740" w:rsidRDefault="008C6B73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Обозначение части (характерной точки) границы</w:t>
            </w:r>
          </w:p>
        </w:tc>
        <w:tc>
          <w:tcPr>
            <w:tcW w:w="1615" w:type="dxa"/>
            <w:vMerge w:val="restart"/>
            <w:tcMar>
              <w:top w:w="57" w:type="dxa"/>
              <w:bottom w:w="57" w:type="dxa"/>
            </w:tcMar>
          </w:tcPr>
          <w:p w:rsidR="008C6B73" w:rsidRPr="00B42740" w:rsidRDefault="008C6B73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Результат </w:t>
            </w:r>
            <w:r w:rsidRPr="00B42740">
              <w:rPr>
                <w:b/>
                <w:szCs w:val="20"/>
              </w:rPr>
              <w:t>согласовани</w:t>
            </w:r>
            <w:r w:rsidRPr="00B42740">
              <w:rPr>
                <w:b/>
                <w:szCs w:val="20"/>
              </w:rPr>
              <w:t>я</w:t>
            </w:r>
            <w:r w:rsidRPr="00B42740">
              <w:rPr>
                <w:b/>
                <w:szCs w:val="20"/>
              </w:rPr>
              <w:t xml:space="preserve"> (согласовано/спорное)</w:t>
            </w:r>
          </w:p>
        </w:tc>
        <w:tc>
          <w:tcPr>
            <w:tcW w:w="1859" w:type="dxa"/>
            <w:gridSpan w:val="2"/>
            <w:vMerge w:val="restart"/>
            <w:tcMar>
              <w:top w:w="57" w:type="dxa"/>
              <w:bottom w:w="57" w:type="dxa"/>
            </w:tcMar>
          </w:tcPr>
          <w:p w:rsidR="008C6B73" w:rsidRPr="00B42740" w:rsidRDefault="008C6B73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Кадастровые номера или обозначения смежных земельных участков</w:t>
            </w:r>
          </w:p>
        </w:tc>
        <w:tc>
          <w:tcPr>
            <w:tcW w:w="1807" w:type="dxa"/>
            <w:vMerge w:val="restart"/>
            <w:tcMar>
              <w:top w:w="57" w:type="dxa"/>
              <w:bottom w:w="57" w:type="dxa"/>
            </w:tcMar>
          </w:tcPr>
          <w:p w:rsidR="008C6B73" w:rsidRPr="00B42740" w:rsidRDefault="008C6B73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Сведения о лице, </w:t>
            </w:r>
            <w:r w:rsidRPr="00B42740">
              <w:rPr>
                <w:b/>
                <w:szCs w:val="20"/>
              </w:rPr>
              <w:t>представившем возражения</w:t>
            </w:r>
          </w:p>
        </w:tc>
        <w:tc>
          <w:tcPr>
            <w:tcW w:w="1667" w:type="dxa"/>
            <w:gridSpan w:val="2"/>
            <w:vMerge w:val="restart"/>
            <w:tcMar>
              <w:top w:w="57" w:type="dxa"/>
              <w:bottom w:w="57" w:type="dxa"/>
            </w:tcMar>
          </w:tcPr>
          <w:p w:rsidR="008C6B73" w:rsidRPr="00B42740" w:rsidRDefault="008C6B73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Реквизиты вступившего в законную силу судебного акта</w:t>
            </w:r>
          </w:p>
        </w:tc>
      </w:tr>
      <w:tr w:rsidR="009C7357" w:rsidRPr="00B42740" w:rsidTr="00E93088">
        <w:trPr>
          <w:trHeight w:val="218"/>
        </w:trPr>
        <w:tc>
          <w:tcPr>
            <w:tcW w:w="556" w:type="dxa"/>
            <w:vMerge/>
            <w:tcMar>
              <w:top w:w="57" w:type="dxa"/>
              <w:bottom w:w="57" w:type="dxa"/>
            </w:tcMar>
          </w:tcPr>
          <w:p w:rsidR="008C6B73" w:rsidRPr="00B42740" w:rsidRDefault="008C6B73" w:rsidP="004545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8C6B73" w:rsidRPr="00B42740" w:rsidRDefault="008C6B73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от т.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8C6B73" w:rsidRPr="00B42740" w:rsidRDefault="008C6B73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до т.</w:t>
            </w:r>
          </w:p>
        </w:tc>
        <w:tc>
          <w:tcPr>
            <w:tcW w:w="1615" w:type="dxa"/>
            <w:vMerge/>
            <w:tcMar>
              <w:top w:w="57" w:type="dxa"/>
              <w:bottom w:w="57" w:type="dxa"/>
            </w:tcMar>
          </w:tcPr>
          <w:p w:rsidR="008C6B73" w:rsidRPr="00B42740" w:rsidRDefault="008C6B73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tcMar>
              <w:top w:w="57" w:type="dxa"/>
              <w:bottom w:w="57" w:type="dxa"/>
            </w:tcMar>
          </w:tcPr>
          <w:p w:rsidR="008C6B73" w:rsidRPr="00B42740" w:rsidRDefault="008C6B73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vMerge/>
            <w:tcMar>
              <w:top w:w="57" w:type="dxa"/>
              <w:bottom w:w="57" w:type="dxa"/>
            </w:tcMar>
          </w:tcPr>
          <w:p w:rsidR="008C6B73" w:rsidRPr="00B42740" w:rsidRDefault="008C6B73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top w:w="57" w:type="dxa"/>
              <w:bottom w:w="57" w:type="dxa"/>
            </w:tcMar>
          </w:tcPr>
          <w:p w:rsidR="008C6B73" w:rsidRPr="00B42740" w:rsidRDefault="008C6B73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C7357" w:rsidRPr="00B42740" w:rsidTr="00E93088">
        <w:trPr>
          <w:trHeight w:val="333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8C6B73" w:rsidRPr="00B42740" w:rsidRDefault="008C6B73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8C6B73" w:rsidRPr="00B42740" w:rsidRDefault="008C6B73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8C6B73" w:rsidRPr="00B42740" w:rsidRDefault="008C6B73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3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8C6B73" w:rsidRPr="00B42740" w:rsidRDefault="008C6B73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4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8C6B73" w:rsidRPr="00B42740" w:rsidRDefault="008C6B73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5</w:t>
            </w: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8C6B73" w:rsidRPr="00B42740" w:rsidRDefault="008C6B73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6</w:t>
            </w: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8C6B73" w:rsidRPr="00B42740" w:rsidRDefault="008C6B73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7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8C6B73" w:rsidRPr="00B42740" w:rsidRDefault="008C6B73" w:rsidP="006C542D">
            <w:pPr>
              <w:jc w:val="center"/>
            </w:pPr>
            <w:r w:rsidRPr="00B42740">
              <w:rPr>
                <w:lang w:val="en-US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8C6B73" w:rsidRPr="00B42740" w:rsidRDefault="008C6B73" w:rsidP="004557EE">
            <w:pPr>
              <w:jc w:val="center"/>
            </w:pPr>
            <w:r w:rsidRPr="00B42740">
              <w:rPr>
                <w:lang w:val="en-US"/>
              </w:rPr>
              <w:t>н36У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8C6B73" w:rsidRPr="00B42740" w:rsidRDefault="008C6B73" w:rsidP="006C542D">
            <w:pPr>
              <w:jc w:val="center"/>
            </w:pPr>
            <w:r w:rsidRPr="00B42740">
              <w:rPr>
                <w:lang w:val="en-US"/>
              </w:rPr>
              <w:t>н38У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8C6B73" w:rsidRPr="00B42740" w:rsidRDefault="008C6B73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8C6B73" w:rsidRPr="00B42740" w:rsidRDefault="008C6B73" w:rsidP="006C542D">
            <w:pPr>
              <w:jc w:val="center"/>
            </w:pPr>
            <w:r w:rsidRPr="00B42740">
              <w:rPr>
                <w:lang w:val="en-US"/>
              </w:rPr>
              <w:t>60:27:0140318:3, 60:27:0140318:6</w:t>
            </w:r>
          </w:p>
          <w:p w:rsidR="008C6B73" w:rsidRPr="00B42740" w:rsidRDefault="008C6B73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8C6B73" w:rsidRPr="00B42740" w:rsidRDefault="008C6B73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8C6B73" w:rsidRPr="00B42740" w:rsidRDefault="008C6B73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8C6B73" w:rsidRPr="00850851" w:rsidRDefault="008C6B73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</w:tbl>
    <w:p w:rsidR="008C6B73" w:rsidRPr="00B42740" w:rsidRDefault="008C6B73" w:rsidP="00441368">
      <w:pPr>
        <w:tabs>
          <w:tab w:val="left" w:pos="0"/>
        </w:tabs>
        <w:rPr>
          <w:lang w:val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26"/>
        <w:gridCol w:w="1347"/>
        <w:gridCol w:w="288"/>
        <w:gridCol w:w="1417"/>
        <w:gridCol w:w="617"/>
        <w:gridCol w:w="1368"/>
        <w:gridCol w:w="567"/>
        <w:gridCol w:w="2693"/>
      </w:tblGrid>
      <w:tr w:rsidR="00441368" w:rsidRPr="00B42740" w:rsidTr="009C7357">
        <w:tc>
          <w:tcPr>
            <w:tcW w:w="4678" w:type="dxa"/>
            <w:gridSpan w:val="4"/>
          </w:tcPr>
          <w:p w:rsidR="008C6B73" w:rsidRPr="00B42740" w:rsidRDefault="008C6B73" w:rsidP="00454562">
            <w:r w:rsidRPr="00B42740">
              <w:t>Председатель согласительной комиссии:</w:t>
            </w:r>
          </w:p>
        </w:tc>
        <w:tc>
          <w:tcPr>
            <w:tcW w:w="617" w:type="dxa"/>
          </w:tcPr>
          <w:p w:rsidR="008C6B73" w:rsidRPr="00B42740" w:rsidRDefault="008C6B73" w:rsidP="00454562"/>
        </w:tc>
        <w:tc>
          <w:tcPr>
            <w:tcW w:w="1368" w:type="dxa"/>
            <w:tcBorders>
              <w:bottom w:val="single" w:sz="4" w:space="0" w:color="auto"/>
            </w:tcBorders>
          </w:tcPr>
          <w:p w:rsidR="008C6B73" w:rsidRPr="00B42740" w:rsidRDefault="008C6B73" w:rsidP="00454562"/>
        </w:tc>
        <w:tc>
          <w:tcPr>
            <w:tcW w:w="567" w:type="dxa"/>
          </w:tcPr>
          <w:p w:rsidR="008C6B73" w:rsidRPr="00B42740" w:rsidRDefault="008C6B73" w:rsidP="00454562"/>
        </w:tc>
        <w:tc>
          <w:tcPr>
            <w:tcW w:w="2693" w:type="dxa"/>
            <w:tcBorders>
              <w:bottom w:val="single" w:sz="4" w:space="0" w:color="auto"/>
            </w:tcBorders>
          </w:tcPr>
          <w:p w:rsidR="008C6B73" w:rsidRPr="00B42740" w:rsidRDefault="008C6B73" w:rsidP="00454562">
            <w:r w:rsidRPr="00B42740">
              <w:rPr>
                <w:lang w:val="en-US"/>
              </w:rPr>
              <w:t>–</w:t>
            </w:r>
          </w:p>
        </w:tc>
      </w:tr>
      <w:tr w:rsidR="00441368" w:rsidRPr="00B42740" w:rsidTr="009C7357">
        <w:tc>
          <w:tcPr>
            <w:tcW w:w="1626" w:type="dxa"/>
          </w:tcPr>
          <w:p w:rsidR="008C6B73" w:rsidRPr="00B42740" w:rsidRDefault="008C6B73" w:rsidP="00454562"/>
        </w:tc>
        <w:tc>
          <w:tcPr>
            <w:tcW w:w="1347" w:type="dxa"/>
          </w:tcPr>
          <w:p w:rsidR="008C6B73" w:rsidRPr="00B42740" w:rsidRDefault="008C6B73" w:rsidP="00454562"/>
        </w:tc>
        <w:tc>
          <w:tcPr>
            <w:tcW w:w="288" w:type="dxa"/>
          </w:tcPr>
          <w:p w:rsidR="008C6B73" w:rsidRPr="00B42740" w:rsidRDefault="008C6B73" w:rsidP="00454562"/>
        </w:tc>
        <w:tc>
          <w:tcPr>
            <w:tcW w:w="2034" w:type="dxa"/>
            <w:gridSpan w:val="2"/>
          </w:tcPr>
          <w:p w:rsidR="008C6B73" w:rsidRPr="00B42740" w:rsidRDefault="008C6B73" w:rsidP="00454562">
            <w:r w:rsidRPr="00B42740">
              <w:t>м.п.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8C6B73" w:rsidRPr="00B42740" w:rsidRDefault="008C6B73" w:rsidP="00454562">
            <w:r w:rsidRPr="00B42740">
              <w:t>(подпись)</w:t>
            </w:r>
          </w:p>
        </w:tc>
        <w:tc>
          <w:tcPr>
            <w:tcW w:w="567" w:type="dxa"/>
          </w:tcPr>
          <w:p w:rsidR="008C6B73" w:rsidRPr="00B42740" w:rsidRDefault="008C6B73" w:rsidP="00454562"/>
        </w:tc>
        <w:tc>
          <w:tcPr>
            <w:tcW w:w="2693" w:type="dxa"/>
            <w:tcBorders>
              <w:top w:val="single" w:sz="4" w:space="0" w:color="auto"/>
            </w:tcBorders>
          </w:tcPr>
          <w:p w:rsidR="008C6B73" w:rsidRPr="00B42740" w:rsidRDefault="008C6B73" w:rsidP="00454562">
            <w:r w:rsidRPr="00B42740">
              <w:t>(фамилия, инициалы)</w:t>
            </w:r>
          </w:p>
        </w:tc>
      </w:tr>
    </w:tbl>
    <w:p w:rsidR="008C6B73" w:rsidRDefault="008C6B73"/>
    <w:sectPr w:rsidR="00000000" w:rsidSect="006252B1">
      <w:headerReference w:type="default" r:id="rId15"/>
      <w:headerReference w:type="first" r:id="rId16"/>
      <w:pgSz w:w="11906" w:h="16838"/>
      <w:pgMar w:top="1134" w:right="850" w:bottom="1134" w:left="1134" w:header="692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67F1B" w:rsidRDefault="00F67F1B">
      <w:r>
        <w:separator/>
      </w:r>
    </w:p>
  </w:endnote>
  <w:endnote w:type="continuationSeparator" w:id="0">
    <w:p w:rsidR="00F67F1B" w:rsidRDefault="00F6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636C1" w:rsidRDefault="00FA3B54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D51C3" w:rsidRDefault="008C6B7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67F1B" w:rsidRDefault="00F67F1B">
      <w:r>
        <w:separator/>
      </w:r>
    </w:p>
  </w:footnote>
  <w:footnote w:type="continuationSeparator" w:id="0">
    <w:p w:rsidR="00F67F1B" w:rsidRDefault="00F67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D6734" w:rsidRDefault="004D67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C6B73" w:rsidRDefault="008C6B73">
    <w:pPr>
      <w:pStyle w:val="a7"/>
    </w:pPr>
    <w:r>
      <w:rPr>
        <w:noProof/>
      </w:rPr>
      <w:pict w14:anchorId="1786F118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437.75pt;margin-top:22.55pt;width:33.75pt;height:27pt;z-index:251659264" filled="f" stroked="f" strokeweight="2pt">
          <v:textbox style="mso-next-textbox:#_x0000_s2056">
            <w:txbxContent>
              <w:p w:rsidR="008C6B73" w:rsidRPr="00850851" w:rsidRDefault="008C6B73" w:rsidP="00E81AA3">
                <w:pPr>
                  <w:jc w:val="center"/>
                  <w:rPr>
                    <w:sz w:val="20"/>
                    <w:szCs w:val="20"/>
                  </w:rPr>
                </w:pPr>
                <w:r w:rsidRPr="00850851">
                  <w:rPr>
                    <w:sz w:val="20"/>
                    <w:szCs w:val="20"/>
                  </w:rPr>
                  <w:fldChar w:fldCharType="begin"/>
                </w:r>
                <w:r w:rsidRPr="00850851">
                  <w:rPr>
                    <w:sz w:val="20"/>
                    <w:szCs w:val="20"/>
                  </w:rPr>
                  <w:instrText xml:space="preserve"> PAGE   \* MERGEFORMAT </w:instrText>
                </w:r>
                <w:r w:rsidRPr="00850851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</w:rPr>
                  <w:t>2</w:t>
                </w:r>
                <w:r w:rsidRPr="00850851"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C6B73" w:rsidRDefault="008C6B73">
    <w:pPr>
      <w:pStyle w:val="a7"/>
    </w:pPr>
    <w:r>
      <w:rPr>
        <w:noProof/>
      </w:rPr>
      <w:pict w14:anchorId="2EDBF478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436.35pt;margin-top:146.6pt;width:37.4pt;height:15.65pt;z-index:251658240;mso-position-horizontal-relative:margin" filled="f" stroked="f" strokeweight="2pt">
          <v:textbox style="mso-next-textbox:#_x0000_s2055">
            <w:txbxContent>
              <w:p w:rsidR="008C6B73" w:rsidRPr="00E81AA3" w:rsidRDefault="008C6B73" w:rsidP="00E81AA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instrText xml:space="preserve"> PAGE   \* MERGEFORMAT </w:instrTex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</w: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A5D4212E"/>
    <w:lvl w:ilvl="0" w:tplc="221E427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262343530">
    <w:abstractNumId w:val="32"/>
  </w:num>
  <w:num w:numId="2" w16cid:durableId="1737968821">
    <w:abstractNumId w:val="28"/>
  </w:num>
  <w:num w:numId="3" w16cid:durableId="1777362732">
    <w:abstractNumId w:val="38"/>
  </w:num>
  <w:num w:numId="4" w16cid:durableId="338384567">
    <w:abstractNumId w:val="15"/>
  </w:num>
  <w:num w:numId="5" w16cid:durableId="1973096196">
    <w:abstractNumId w:val="12"/>
  </w:num>
  <w:num w:numId="6" w16cid:durableId="1680958707">
    <w:abstractNumId w:val="27"/>
  </w:num>
  <w:num w:numId="7" w16cid:durableId="1801261124">
    <w:abstractNumId w:val="17"/>
  </w:num>
  <w:num w:numId="8" w16cid:durableId="1887524014">
    <w:abstractNumId w:val="42"/>
  </w:num>
  <w:num w:numId="9" w16cid:durableId="1929458795">
    <w:abstractNumId w:val="7"/>
  </w:num>
  <w:num w:numId="10" w16cid:durableId="706609566">
    <w:abstractNumId w:val="1"/>
  </w:num>
  <w:num w:numId="11" w16cid:durableId="984041561">
    <w:abstractNumId w:val="13"/>
  </w:num>
  <w:num w:numId="12" w16cid:durableId="84882569">
    <w:abstractNumId w:val="30"/>
  </w:num>
  <w:num w:numId="13" w16cid:durableId="1675959278">
    <w:abstractNumId w:val="24"/>
  </w:num>
  <w:num w:numId="14" w16cid:durableId="1973779343">
    <w:abstractNumId w:val="31"/>
  </w:num>
  <w:num w:numId="15" w16cid:durableId="906764659">
    <w:abstractNumId w:val="5"/>
  </w:num>
  <w:num w:numId="16" w16cid:durableId="980383442">
    <w:abstractNumId w:val="35"/>
  </w:num>
  <w:num w:numId="17" w16cid:durableId="92094192">
    <w:abstractNumId w:val="0"/>
  </w:num>
  <w:num w:numId="18" w16cid:durableId="857229908">
    <w:abstractNumId w:val="39"/>
  </w:num>
  <w:num w:numId="19" w16cid:durableId="1406032720">
    <w:abstractNumId w:val="10"/>
  </w:num>
  <w:num w:numId="20" w16cid:durableId="155389115">
    <w:abstractNumId w:val="4"/>
  </w:num>
  <w:num w:numId="21" w16cid:durableId="721059153">
    <w:abstractNumId w:val="37"/>
  </w:num>
  <w:num w:numId="22" w16cid:durableId="1892106171">
    <w:abstractNumId w:val="11"/>
  </w:num>
  <w:num w:numId="23" w16cid:durableId="359169219">
    <w:abstractNumId w:val="33"/>
  </w:num>
  <w:num w:numId="24" w16cid:durableId="1716275497">
    <w:abstractNumId w:val="21"/>
  </w:num>
  <w:num w:numId="25" w16cid:durableId="2100829769">
    <w:abstractNumId w:val="2"/>
  </w:num>
  <w:num w:numId="26" w16cid:durableId="475218766">
    <w:abstractNumId w:val="22"/>
  </w:num>
  <w:num w:numId="27" w16cid:durableId="1984701955">
    <w:abstractNumId w:val="44"/>
  </w:num>
  <w:num w:numId="28" w16cid:durableId="505093869">
    <w:abstractNumId w:val="29"/>
  </w:num>
  <w:num w:numId="29" w16cid:durableId="38361246">
    <w:abstractNumId w:val="36"/>
  </w:num>
  <w:num w:numId="30" w16cid:durableId="1535580612">
    <w:abstractNumId w:val="14"/>
  </w:num>
  <w:num w:numId="31" w16cid:durableId="1734698141">
    <w:abstractNumId w:val="6"/>
  </w:num>
  <w:num w:numId="32" w16cid:durableId="363672294">
    <w:abstractNumId w:val="8"/>
  </w:num>
  <w:num w:numId="33" w16cid:durableId="1258900608">
    <w:abstractNumId w:val="26"/>
  </w:num>
  <w:num w:numId="34" w16cid:durableId="1889417088">
    <w:abstractNumId w:val="18"/>
  </w:num>
  <w:num w:numId="35" w16cid:durableId="1992514536">
    <w:abstractNumId w:val="19"/>
  </w:num>
  <w:num w:numId="36" w16cid:durableId="1800107199">
    <w:abstractNumId w:val="23"/>
  </w:num>
  <w:num w:numId="37" w16cid:durableId="1838114364">
    <w:abstractNumId w:val="3"/>
  </w:num>
  <w:num w:numId="38" w16cid:durableId="153690503">
    <w:abstractNumId w:val="9"/>
  </w:num>
  <w:num w:numId="39" w16cid:durableId="1776291640">
    <w:abstractNumId w:val="25"/>
  </w:num>
  <w:num w:numId="40" w16cid:durableId="2095472946">
    <w:abstractNumId w:val="43"/>
  </w:num>
  <w:num w:numId="41" w16cid:durableId="282271586">
    <w:abstractNumId w:val="43"/>
    <w:lvlOverride w:ilvl="0">
      <w:startOverride w:val="1"/>
    </w:lvlOverride>
  </w:num>
  <w:num w:numId="42" w16cid:durableId="1083645950">
    <w:abstractNumId w:val="43"/>
    <w:lvlOverride w:ilvl="0">
      <w:startOverride w:val="1"/>
    </w:lvlOverride>
  </w:num>
  <w:num w:numId="43" w16cid:durableId="675229242">
    <w:abstractNumId w:val="43"/>
    <w:lvlOverride w:ilvl="0">
      <w:startOverride w:val="1"/>
    </w:lvlOverride>
  </w:num>
  <w:num w:numId="44" w16cid:durableId="809635410">
    <w:abstractNumId w:val="16"/>
  </w:num>
  <w:num w:numId="45" w16cid:durableId="1088692944">
    <w:abstractNumId w:val="20"/>
  </w:num>
  <w:num w:numId="46" w16cid:durableId="1634018756">
    <w:abstractNumId w:val="41"/>
  </w:num>
  <w:num w:numId="47" w16cid:durableId="1783380105">
    <w:abstractNumId w:val="40"/>
  </w:num>
  <w:num w:numId="48" w16cid:durableId="64096222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977"/>
    <w:rsid w:val="00217EF9"/>
    <w:rsid w:val="002215EE"/>
    <w:rsid w:val="00235B59"/>
    <w:rsid w:val="002428E9"/>
    <w:rsid w:val="00244AC1"/>
    <w:rsid w:val="00247B89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65162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07A7"/>
    <w:rsid w:val="004E1151"/>
    <w:rsid w:val="004F6433"/>
    <w:rsid w:val="00506784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5DA"/>
    <w:rsid w:val="005A2F41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619A4"/>
    <w:rsid w:val="0066770B"/>
    <w:rsid w:val="006731FF"/>
    <w:rsid w:val="0068222D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A3863"/>
    <w:rsid w:val="007B1A3F"/>
    <w:rsid w:val="007C396C"/>
    <w:rsid w:val="007C4B2F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C06BE"/>
    <w:rsid w:val="008C22C9"/>
    <w:rsid w:val="008C6B73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44284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C249E"/>
    <w:rsid w:val="00BE1C64"/>
    <w:rsid w:val="00BF44C5"/>
    <w:rsid w:val="00C018DB"/>
    <w:rsid w:val="00C1180D"/>
    <w:rsid w:val="00C118C7"/>
    <w:rsid w:val="00C15F16"/>
    <w:rsid w:val="00C26752"/>
    <w:rsid w:val="00C31218"/>
    <w:rsid w:val="00C353BB"/>
    <w:rsid w:val="00C364D0"/>
    <w:rsid w:val="00C37DD6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11FB"/>
    <w:rsid w:val="00E06E9C"/>
    <w:rsid w:val="00E22EAF"/>
    <w:rsid w:val="00E27149"/>
    <w:rsid w:val="00E34A2D"/>
    <w:rsid w:val="00E462C5"/>
    <w:rsid w:val="00E50B2A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67F1B"/>
    <w:rsid w:val="00F90BB8"/>
    <w:rsid w:val="00F94324"/>
    <w:rsid w:val="00F969E1"/>
    <w:rsid w:val="00FA3B54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5:docId w15:val="{A2A7767F-E101-4D84-A12A-B5B223E1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2E7C5-EA3B-4247-8B68-924EE3CC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0</TotalTime>
  <Pages>3</Pages>
  <Words>4870</Words>
  <Characters>27764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32569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2</cp:revision>
  <cp:lastPrinted>1900-12-31T21:00:00Z</cp:lastPrinted>
  <dcterms:created xsi:type="dcterms:W3CDTF">2024-08-08T08:19:00Z</dcterms:created>
  <dcterms:modified xsi:type="dcterms:W3CDTF">2024-08-08T08:19:00Z</dcterms:modified>
</cp:coreProperties>
</file>