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60:27:0140319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03.04.2024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КУВИ-001/2024-5333428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60:27:0140319. Комплексные кадастровые работы проводятся на основании Кадастрового плана территории № КУВИ-001/2023-5333428 от 09.01.2024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60:27-7.400, а также в зоне рекреационного назначения с реестровым номером 60:27-7.8,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60:27-7.400 «Для индивидуального жилищного строительства» - 600-1500 кв.м, в рекреационной зоне предельные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Не удалось определить на местности местоположение следующих объектов недвижимости: 60:27:0140319:44. Земельный участок по данному адресу также отсутсвует. Таким образом исходя из вышеизложенного можно сделать вывод, что данный объект отсутсвует на местности.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Объекты недвижимости с кадастровыми номерами 60:27:0140319:39 и 60:27:0140319:42 расположены в другом кадастровом квартале.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В границах данного квартала расположено сооружение с кадастровым номером 60:27:0000000:3215. Данное сооружение пересекает объекты капитального строительства с кадастровыми номерами 60:27:0140319:34, 60:27:0140319:33, 60:27:0140319:31, 60:27:0140319:40.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60:27:0140325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60:27-7.400: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499856.74 1275905.95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499875.67 1275908.09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499894.42 1275909.67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499906.74 1275913.75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499927.25 1275925.53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499927.57 1275929.42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499937.25 1275952.86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499939.09 1275954.92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499942.71 1275966.69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499943.25 1275971.75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499943.75 1275984.71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499944.36 1275999.43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499944.76 1276006.73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499945.22 1276006.81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499947.47 1276031.10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499946.67 1276034.35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499945.40 1276035.39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499947.91 1276042.59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499948.73 1276046.90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499950.04 1276054.13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499950.14 1276058.75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499949.26 1276068.14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499948.39 1276074.18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499948.18 1276090.44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499947.53 1276091.75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499948.11 1276097.58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499957.66 1276135.08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499950.08 1276145.46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499942.69 1276154.84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499921.00 1276140.60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499870.10 1276121.80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499814.90 1276105.80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499731.03 1276054.95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499725.50 1276051.60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499719.28 1276047.49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499724.30 1276037.26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499729.26 1276021.61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499736.05 1276010.75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499738.32 1275999.07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499740.77 1275989.20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499740.02 1275978.48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499740.79 1275974.56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499742.27 1275971.35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499744.10 1275968.39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499763.79 1275948.71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499768.29 1275944.19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499784.76 1275923.89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499793.48 1275917.21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499826.40 1275912.06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499826.69 1275913.15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499837.64 1275908.15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499856.74 1275905.95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14 объектов капитального строительства, исправлены реестровые ошибки в отношении 10 земельных участков.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29461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F41B4" w:rsidRDefault="0029461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499937.35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499921.55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1275953.69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499905.49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1275954.20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499900.51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1275954.17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499892.57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1275948.42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1275918.18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499926.94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1275928.29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499937.35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443290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049CC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3C4580" w:rsidRDefault="0029461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6A3E83" w:rsidRDefault="0029461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проезд, 12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994 кв.м ± 6.38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√994 * √((1 + 1.24²)/(2 * 1.24)) = 6.38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989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60:27:0140319:57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29461D" w:rsidRPr="00601D79" w:rsidRDefault="0029461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60:27:0140319:1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29461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F41B4" w:rsidRDefault="0029461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60:27:0140319:2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499937.35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499939.24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499942.71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1275966.69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499942.71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1275966.69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499943.25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1275971.75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499943.25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1275971.75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499943.75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1275984.71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499929.04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1275984.74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499928.36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1275982.90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499921.89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1275975.49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499921.55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1275953.69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499937.35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443290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60:27:0140319:2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049CC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60:27:0140319:2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3C4580" w:rsidRDefault="0029461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6A3E83" w:rsidRDefault="0029461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проезд, 10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602 кв.м ± 5.06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√602 * √((1 + 1.42²)/(2 * 1.42)) = 5.06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594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60:27:0140319:26,</w:t>
            </w:r>
          </w:p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29461D" w:rsidRPr="00601D79" w:rsidRDefault="0029461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60:27:0140319:2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60:27:0140319:2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29461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F41B4" w:rsidRDefault="0029461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60:27:0140319:3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499943.75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1275984.71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499944.25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1275999.69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499938.28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1276000.96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499934.29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1276000.40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499934.29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1276000.40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499933.94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1276005.12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499933.94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1276005.12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499932.30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1276004.87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499932.30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1276004.87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1276003.78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499922.14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1276003.78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499922.57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1276007.87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499914.20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1276005.35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499904.38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1276001.85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499904.75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499905.62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1275978.08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499905.78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1275973.62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499905.49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1275954.20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499921.55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1275953.69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499921.89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1275975.49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499928.36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1275982.90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499929.04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1275984.74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499943.75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1275984.71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443290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60:27:0140319:3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049CC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60:27:0140319:3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3C4580" w:rsidRDefault="0029461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6A3E83" w:rsidRDefault="0029461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проезд, 8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1279 кв.м ± 7.32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√1279 * √((1 + 1.36²)/(2 * 1.36)) = 7.32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1289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60:27:0140319:34,</w:t>
            </w:r>
          </w:p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29461D" w:rsidRPr="00601D79" w:rsidRDefault="0029461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</w:t>
            </w:r>
            <w:r w:rsidRPr="000049CC">
              <w:rPr>
                <w:b/>
              </w:rPr>
              <w:t>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60:27:0140319:3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60:27:0140319:3 была выявлена реестровая ошибка, а именно граница земельного участка фактически отличается от сведений, </w:t>
            </w:r>
            <w:r w:rsidRPr="001121D1">
              <w:rPr>
                <w:lang w:val="en-US"/>
              </w:rPr>
              <w:t>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10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29461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F41B4" w:rsidRDefault="0029461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60:27:0140319:4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499945.22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1276006.81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499946.54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1276021.12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499947.47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1276031.10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499946.67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1276034.35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499943.32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1276035.90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499940.51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1276036.09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499907.90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1276026.70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499914.20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1276005.35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499922.57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1276007.87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1276003.78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499922.14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1276003.78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499932.30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1276004.87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499932.30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1276004.87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499945.22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1276006.81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443290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60:27:0140319:4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049CC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60:27:0140319:4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3C4580" w:rsidRDefault="0029461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6A3E83" w:rsidRDefault="0029461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проезд, 6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953 кв.м ± 6.23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√953 * √((1 + 1.22²)/(2 * 1.22)) = 6.23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910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43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60:27:0140319:33,</w:t>
            </w:r>
          </w:p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29461D" w:rsidRPr="00601D79" w:rsidRDefault="0029461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60:27:0140319:4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60:27:0140319:4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43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29461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F41B4" w:rsidRDefault="0029461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60:27:0140319:23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499914.20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1276005.35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499907.90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1276026.70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499889.42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1276020.72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499888.31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1276019.23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499882.53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1276017.81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499876.59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1276016.56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1275992.06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499880.62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1275988.50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499880.62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1275988.50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499904.75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499904.38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1276001.85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499914.20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1276005.35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443290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60:27:0140319:23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24.68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049CC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60:27:0140319:23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3C4580" w:rsidRDefault="0029461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6A3E83" w:rsidRDefault="0029461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проезд, 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966 кв.м ± 6.22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√966 * √((1 + 1.02²)/(2 * 1.02)) = 6.22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980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60:27:0140319:31,</w:t>
            </w:r>
          </w:p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29461D" w:rsidRPr="00601D79" w:rsidRDefault="0029461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60:27:0140319:23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60:27:0140319:23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уменишилась на 14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29461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F41B4" w:rsidRDefault="0029461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60:27:0140319:7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499905.49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1275954.20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499905.78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1275973.62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499905.62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1275978.08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499904.75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499880.62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1275988.50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499892.57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1275948.42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499900.51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1275954.17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499905.49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1275954.20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443290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60:27:0140319:7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049CC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60:27:0140319:7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3C4580" w:rsidRDefault="0029461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6A3E83" w:rsidRDefault="0029461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проезд, 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751 кв.м ± 5.89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√751 * √((1 + 1.73²)/(2 * 1.73)) = 5.89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740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60:27:0140319:173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60:27:0140319:23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29461D" w:rsidRPr="00601D79" w:rsidRDefault="0029461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60:27:0140319:7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60:27:0140319:7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11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29461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F41B4" w:rsidRDefault="0029461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60:27:0140319:5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1275918.18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499892.57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1275948.42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499871.15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1275939.86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499871.15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1275939.86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499878.47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1275912.50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499878.47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1275912.50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499890.34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1275911.80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499890.34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1275911.80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499893.09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1275912.14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499893.09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1275912.14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499909.37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1275917.93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499909.59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1275918.18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443290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60:27:0140319:5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17.28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049CC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60:27:0140319:5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3C4580" w:rsidRDefault="0029461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6A3E83" w:rsidRDefault="0029461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ул, 13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895 кв.м ± 5.99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√895 * √((1 + 1.05²)/(2 * 1.05)) = 5.99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888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60:27:0140319:36,</w:t>
            </w:r>
          </w:p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29461D" w:rsidRPr="00601D79" w:rsidRDefault="0029461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60:27:0140319:5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</w:t>
            </w:r>
            <w:r w:rsidRPr="001121D1">
              <w:rPr>
                <w:lang w:val="en-US"/>
              </w:rPr>
              <w:t>границ участка с КН 60:27:0140319:5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29461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F41B4" w:rsidRDefault="0029461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60:27:0140319:6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</w:t>
            </w:r>
            <w:r w:rsidRPr="00DF5913">
              <w:rPr>
                <w:b/>
                <w:sz w:val="22"/>
                <w:szCs w:val="22"/>
              </w:rPr>
              <w:t>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499892.57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1275948.42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499880.62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1275988.50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499880.62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1275988.50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1275992.06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499857.50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1275986.53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499857.50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1275986.53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499871.15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1275939.86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499871.15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1275939.86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499892.57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1275948.42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443290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60:27:0140319:6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049CC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60:27:0140319:6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3C4580" w:rsidRDefault="0029461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6A3E83" w:rsidRDefault="0029461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ул, 9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1076 кв.м ± 6.82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√1076 * √((1 + 1.49²)/(2 * 1.49)) = 6.82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1071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60:27:0140319:41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29461D" w:rsidRPr="00601D79" w:rsidRDefault="0029461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60:27:0140319:6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60:27:0140319:6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29461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F41B4" w:rsidRDefault="0029461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60:27:0140319:8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1275992.06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499876.59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1276016.56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499854.41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1276011.16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499855.13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1276005.98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499853.31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1276005.63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499857.50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1275986.53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499857.50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1275986.53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1275992.06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443290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60:27:0140319:8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24.68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049CC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60:27:0140319:8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3C4580" w:rsidRDefault="0029461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6A3E83" w:rsidRDefault="0029461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ул, 7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578 кв.м ± 4.83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√578 * √((1 + 1.14²)/(2 * 1.14)) = 4.83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571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60:27:0140319:38,</w:t>
            </w:r>
          </w:p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29461D" w:rsidRPr="00601D79" w:rsidRDefault="0029461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60:27:0140319:8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60:27:0140319:8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29461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F41B4" w:rsidRDefault="0029461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60:27:0140319:22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29461D" w:rsidRPr="001D786B" w:rsidRDefault="0029461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B43A2" w:rsidRDefault="0029461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EB43A2" w:rsidRDefault="0029461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499987.10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1276157.33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499980.90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1276165.92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499974.47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1276162.00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499968.33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1276158.10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499964.12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1276155.49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499971.08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1276143.00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499979.77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1276148.04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499987.10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1276157.33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1121D1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443290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60:27:0140319:22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049CC" w:rsidRDefault="0029461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60:27:0140319:22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DF5913" w:rsidRDefault="0029461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3C4580" w:rsidRDefault="0029461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6A3E83" w:rsidRDefault="0029461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2E34DF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277 кв.м ± 3.33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√277 * √((1 + 1.00²)/(2 * 1.00)) = 3.33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2E34DF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252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25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0825F3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946" w:rsidRDefault="0029461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42F16" w:rsidRDefault="0029461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54E32" w:rsidRDefault="0029461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942F16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E70CD1" w:rsidRDefault="0029461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29461D" w:rsidRPr="00601D79" w:rsidRDefault="0029461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участке с </w:t>
            </w:r>
            <w:r w:rsidRPr="000049CC">
              <w:rPr>
                <w:b/>
              </w:rPr>
              <w:t>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60:27:0140319:22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942F16" w:rsidRDefault="0029461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60:27:0140319:22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</w:t>
            </w:r>
            <w:r w:rsidRPr="001121D1">
              <w:rPr>
                <w:lang w:val="en-US"/>
              </w:rPr>
              <w:t>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25 кв.м. Уточнение границ проводилось с учетом границ, существующих на местности.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60:27:0140319:26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499935.73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1275963.79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499936.01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1275972.11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499928.50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1275972.25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499928.48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1275966.83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499926.79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1275966.80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499926.76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1275963.94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499935.73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1275963.79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60:27:0140319:26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10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60:27:0140319:26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 xml:space="preserve">Здание с кадастровым номером 60:27:0140319:26 расположено в кадастровом квартале 60:27:0140319 и на земельном участке с </w:t>
            </w:r>
            <w:r w:rsidRPr="00A552E8">
              <w:t>кадастровым номером 60:27:0140319:2.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499927.28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1275984.14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499926.76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1275994.72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499914.69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1275994.32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499912.02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1275994.17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499912.32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1275989.68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499914.79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1275989.56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499915.07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1275983.79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499927.28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1275984.14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>Здание с кадастровым номером 60:27:0140319:34 расположено в кадастровом квартале 60:27:0140319 и на земельном участке с кадастровым номером 60:27:0140319:3.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499934.23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1276018.32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499930.91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1276029.07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499924.58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1276026.92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499925.10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1276025.29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499917.62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1276022.92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499919.28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1276017.54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499919.79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1276017.61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499921.11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1276013.65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499934.23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1276018.32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>Здание с кадастровым номером 60:27:0140319:33 расположено в кадастровом квартале 60:27:0140319 и на земельном участке с кадастровым номером 60:27:0140319:4.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499911.24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1276005.81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499907.60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1276019.56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499898.25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1276016.96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499901.88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1276003.29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499911.24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1276005.81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60:27:0140319:23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 xml:space="preserve">Здание с кадастровым номером 60:27:0140319:31 расположено в кадастровом квартале 60:27:0140319 и на земельном участке с </w:t>
            </w:r>
            <w:r w:rsidRPr="00A552E8">
              <w:t>кадастровым номером 60:27:0140319:23.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499889.06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1275921.42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499887.68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1275926.80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499891.55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1275927.96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499889.11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1275936.74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499877.66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1275933.26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499881.69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1275919.21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499889.06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1275921.42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ул, 13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 xml:space="preserve">Здание с кадастровым номером 60:27:0140319:36 расположено в кадастровом квартале 60:27:0140319 и на земельном участке с </w:t>
            </w:r>
            <w:r w:rsidRPr="00A552E8">
              <w:t>кадастровым номером 60:27:0140319:5.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60:27:0140319:41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499871.03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1275968.73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499869.89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1275972.54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499875.09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1275973.98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499873.31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1275979.59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499862.37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1275976.20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499865.01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1275967.07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499871.03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1275968.73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60:27:0140319:41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ул, 9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60:27:0140319:41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 xml:space="preserve">Здание с кадастровым номером 60:27:0140319:41 расположено в кадастровом квартале 60:27:0140319 и на земельном участке с </w:t>
            </w:r>
            <w:r w:rsidRPr="00A552E8">
              <w:t>кадастровым номером 60:27:0140319:6.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499869.91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1275989.68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499869.11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1275994.71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499871.62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1275995.25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499871.23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1275998.13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499870.66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1275998.07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499870.32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1276000.04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499865.04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1275999.08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499865.03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1275999.44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499857.37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1275998.57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499858.78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1275987.96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499869.91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1275989.68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ул, 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>Здание с кадастровым номером 60:27:0140319:38 расположено в кадастровом квартале 60:27:0140319 и на земельном участке с кадастровым номером 60:27:0140319:8.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60:27:0140319:40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499943.22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1276046.11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499942.61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1276048.73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499945.13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1276049.26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499943.65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1276055.09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499928.75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1276051.29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499930.73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1276042.99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499943.22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1276046.11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60:27:0140319:40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60:27:0140319:40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>Здание с кадастровым номером 60:27:0140319:40 расположено в кадастровом квартале 60:27:0140319 и на земельном участке с кадастровым номером 60:27:0140319:9.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499948.36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1276073.46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499942.31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1276089.35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499934.41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1276086.45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499940.05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1276070.36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499948.36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1276073.46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60:27:0140319:53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9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 xml:space="preserve">Здание с кадастровым номером 60:27:0140319:35 расположено в кадастровом квартале 60:27:0140319 и на земельном участке с </w:t>
            </w:r>
            <w:r w:rsidRPr="00A552E8">
              <w:t>кадастровым номером 60:27:0140319:53.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60:27:0140319:27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499921.97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1276080.56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499911.09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1276076.05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499913.86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1276069.53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499914.59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1276067.72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499918.99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1276069.62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499918.28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1276071.34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499920.31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1276072.39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499921.47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1276069.77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499923.59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1276070.79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499922.98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1276072.11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499925.13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1276073.12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499921.97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1276080.56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60:27:0140319:27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60:27:0140319:12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11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60:27:0140319:27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 xml:space="preserve">Здание с кадастровым номером 60:27:0140319:27 расположено в кадастровом квартале 60:27:0140319 и на земельном участке с </w:t>
            </w:r>
            <w:r w:rsidRPr="00A552E8">
              <w:t>кадастровым номером 60:27:0140319:12.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499907.16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1276045.66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499894.44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1276042.49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499896.62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1276034.08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499909.22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1276037.27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499907.16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1276045.66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60:27:0140319:11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Медведово проезд, 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 xml:space="preserve">Здание с кадастровым номером 60:27:0140319:32 расположено в </w:t>
            </w:r>
            <w:r w:rsidRPr="00A552E8">
              <w:t>кадастровом квартале 60:27:0140319 и на земельном участке с кадастровым номером 60:27:0140319:11.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499886.54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1276031.80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499884.62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1276040.74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499876.41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1276038.80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499876.69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1276037.63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499872.32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1276036.75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499874.24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1276028.94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499886.54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1276031.80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60:27:0140319:13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 xml:space="preserve">Здание с кадастровым номером 60:27:0140319:30 расположено в кадастровом квартале </w:t>
            </w:r>
            <w:r w:rsidRPr="00A552E8">
              <w:t>60:27:0140319 и на земельном участке с кадастровым номером 60:27:0140319:13.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60:27:0140319:25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499860.64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1276025.92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499860.13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1276029.20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499861.39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1276029.44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499860.53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1276034.02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499850.17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1276032.18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499851.46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1276024.30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499860.64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1276025.92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60:27:0140319:25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1/5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60:27:0140319:25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 xml:space="preserve">Здание с кадастровым номером 60:27:0140319:25 расположено в кадастровом квартале </w:t>
            </w:r>
            <w:r w:rsidRPr="00A552E8">
              <w:t>60:27:0140319 и на земельном участке с кадастровым номером 60:27:0140319:15.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Default="0029461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29461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872610" w:rsidRDefault="0029461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60:27:0140319:29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61D" w:rsidRPr="00786373" w:rsidRDefault="0029461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29461D" w:rsidRPr="002E139C" w:rsidRDefault="0029461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461D" w:rsidRPr="00BB7DA2" w:rsidRDefault="0029461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BB7DA2" w:rsidRDefault="0029461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499859.60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1276056.05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499858.37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1276062.96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499859.96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1276063.22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499858.91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1276069.06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499844.50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1276066.39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499846.12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1276057.21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499854.29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1276058.44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499854.81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1276055.25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AB6621" w:rsidRDefault="0029461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499859.60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1276056.05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9067AB" w:rsidRDefault="0029461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Default="0029461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E14F4" w:rsidRDefault="0029461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60:27:0140319:29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634EE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590258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1D" w:rsidRPr="00F13182" w:rsidRDefault="0029461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60:27:0140319:16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ул, 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461D" w:rsidRPr="00546C11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DF6CF8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Pr="00BE7498" w:rsidRDefault="0029461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BE7498" w:rsidRDefault="0029461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461D" w:rsidRPr="005E14F4" w:rsidRDefault="0029461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60:27:0140319:29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461D" w:rsidRDefault="0029461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461D" w:rsidRPr="00A552E8" w:rsidRDefault="0029461D" w:rsidP="005C4E99">
            <w:pPr>
              <w:spacing w:before="120" w:after="120"/>
            </w:pPr>
            <w:r w:rsidRPr="00A552E8">
              <w:t xml:space="preserve">Здание с кадастровым номером 60:27:0140319:29 расположено в кадастровом квартале 60:27:0140319 и на земельном участке с </w:t>
            </w:r>
            <w:r w:rsidRPr="00A552E8">
              <w:t>кадастровым номером 60:27:0140319:16.</w:t>
            </w:r>
          </w:p>
        </w:tc>
      </w:tr>
    </w:tbl>
    <w:p w:rsidR="00D5058B" w:rsidRDefault="0029461D">
      <w:r>
        <w:br w:type="page"/>
      </w:r>
    </w:p>
    <w:p w:rsidR="00D5058B" w:rsidRDefault="00D5058B">
      <w:pPr>
        <w:sectPr w:rsidR="00D5058B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29461D" w:rsidRPr="007A37E2" w:rsidRDefault="0029461D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:rsidR="0029461D" w:rsidRPr="00DA3430" w:rsidRDefault="0029461D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:rsidR="0029461D" w:rsidRPr="008C3E59" w:rsidRDefault="0029461D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24352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:rsidR="0029461D" w:rsidRPr="008C3E59" w:rsidRDefault="0029461D" w:rsidP="005B25AC">
            <w:pPr>
              <w:jc w:val="center"/>
            </w:pPr>
            <w:r>
              <w:rPr>
                <w:noProof/>
              </w:rPr>
              <w:pict>
                <v:line id="_x0000_s4096" style="position:absolute;left:0;text-align:left;flip:x y;z-index:251244544;mso-position-horizontal-relative:text;mso-position-vertical-relative:text" from="296.2pt,249.1pt" to="297.55pt,293.9pt" strokecolor="red" strokeweight=".57pt"/>
              </w:pict>
            </w:r>
            <w:r>
              <w:rPr>
                <w:noProof/>
              </w:rPr>
              <w:pict>
                <v:line id="_x0000_s2047" style="position:absolute;left:0;text-align:left;flip:x y;z-index:251245568;mso-position-horizontal-relative:text;mso-position-vertical-relative:text" from="297.55pt,293.9pt" to="299pt,339.4pt" strokecolor="red" strokeweight=".57pt"/>
              </w:pict>
            </w:r>
            <w:r>
              <w:rPr>
                <w:noProof/>
              </w:rPr>
              <w:pict>
                <v:line id="_x0000_s2046" style="position:absolute;left:0;text-align:left;flip:x y;z-index:251246592;mso-position-horizontal-relative:text;mso-position-vertical-relative:text" from="299pt,339.4pt" to="298.95pt,353.55pt" strokecolor="red" strokeweight=".57pt"/>
              </w:pict>
            </w:r>
            <w:r>
              <w:rPr>
                <w:noProof/>
              </w:rPr>
              <w:pict>
                <v:line id="_x0000_s2045" style="position:absolute;left:0;text-align:left;flip:x y;z-index:251247616;mso-position-horizontal-relative:text;mso-position-vertical-relative:text" from="298.95pt,353.55pt" to="282.65pt,376.05pt" strokecolor="red" strokeweight=".57pt"/>
              </w:pict>
            </w:r>
            <w:r>
              <w:rPr>
                <w:noProof/>
              </w:rPr>
              <w:pict>
                <v:line id="_x0000_s2044" style="position:absolute;left:0;text-align:left;flip:x y;z-index:251248640;mso-position-horizontal-relative:text;mso-position-vertical-relative:text" from="282.65pt,376.05pt" to="196.9pt,327.8pt" strokecolor="red" strokeweight=".57pt"/>
              </w:pict>
            </w:r>
            <w:r>
              <w:rPr>
                <w:noProof/>
              </w:rPr>
              <w:pict>
                <v:line id="_x0000_s2043" style="position:absolute;left:0;text-align:left;flip:x y;z-index:251249664;mso-position-horizontal-relative:text;mso-position-vertical-relative:text" from="196.9pt,327.8pt" to="225.55pt,278.6pt" strokecolor="red" strokeweight=".57pt"/>
              </w:pict>
            </w:r>
            <w:r>
              <w:rPr>
                <w:noProof/>
              </w:rPr>
              <w:pict>
                <v:line id="_x0000_s2042" style="position:absolute;left:0;text-align:left;flip:x y;z-index:251250688;mso-position-horizontal-relative:text;mso-position-vertical-relative:text" from="225.55pt,278.6pt" to="296.2pt,249.1pt" strokecolor="red" strokeweight=".57pt"/>
              </w:pict>
            </w:r>
            <w:r>
              <w:rPr>
                <w:noProof/>
              </w:rPr>
              <w:pict>
                <v:line id="_x0000_s2041" style="position:absolute;left:0;text-align:left;flip:x y;z-index:251251712;mso-position-horizontal-relative:text;mso-position-vertical-relative:text" from="296.2pt,249.1pt" to="302.7pt,243.75pt" strokecolor="red" strokeweight=".57pt"/>
              </w:pict>
            </w:r>
            <w:r>
              <w:rPr>
                <w:noProof/>
              </w:rPr>
              <w:pict>
                <v:line id="_x0000_s2040" style="position:absolute;left:0;text-align:left;flip:x y;z-index:251252736;mso-position-horizontal-relative:text;mso-position-vertical-relative:text" from="302.7pt,243.75pt" to="334.4pt,233.9pt" strokecolor="red" strokeweight=".57pt"/>
              </w:pict>
            </w:r>
            <w:r>
              <w:rPr>
                <w:noProof/>
              </w:rPr>
              <w:pict>
                <v:line id="_x0000_s2039" style="position:absolute;left:0;text-align:left;flip:x y;z-index:251253760;mso-position-horizontal-relative:text;mso-position-vertical-relative:text" from="334.4pt,233.9pt" to="348.75pt,232.4pt" strokeweight=".57pt"/>
              </w:pict>
            </w:r>
            <w:r>
              <w:rPr>
                <w:noProof/>
              </w:rPr>
              <w:pict>
                <v:line id="_x0000_s2038" style="position:absolute;left:0;text-align:left;flip:x y;z-index:251254784;mso-position-horizontal-relative:text;mso-position-vertical-relative:text" from="348.75pt,232.4pt" to="385.5pt,230.95pt" strokecolor="red" strokeweight=".57pt"/>
              </w:pict>
            </w:r>
            <w:r>
              <w:rPr>
                <w:noProof/>
              </w:rPr>
              <w:pict>
                <v:line id="_x0000_s2037" style="position:absolute;left:0;text-align:left;flip:x y;z-index:251255808;mso-position-horizontal-relative:text;mso-position-vertical-relative:text" from="385.5pt,230.95pt" to="385.6pt,272.65pt" strokecolor="red" strokeweight=".57pt"/>
              </w:pict>
            </w:r>
            <w:r>
              <w:rPr>
                <w:noProof/>
              </w:rPr>
              <w:pict>
                <v:line id="_x0000_s2036" style="position:absolute;left:0;text-align:left;flip:x y;z-index:251256832;mso-position-horizontal-relative:text;mso-position-vertical-relative:text" from="385.6pt,272.65pt" to="380.35pt,274.6pt" strokecolor="red" strokeweight=".57pt"/>
              </w:pict>
            </w:r>
            <w:r>
              <w:rPr>
                <w:noProof/>
              </w:rPr>
              <w:pict>
                <v:line id="_x0000_s2035" style="position:absolute;left:0;text-align:left;flip:x y;z-index:251257856;mso-position-horizontal-relative:text;mso-position-vertical-relative:text" from="380.35pt,274.6pt" to="359.35pt,292.95pt" strokecolor="red" strokeweight=".57pt"/>
              </w:pict>
            </w:r>
            <w:r>
              <w:rPr>
                <w:noProof/>
              </w:rPr>
              <w:pict>
                <v:line id="_x0000_s2034" style="position:absolute;left:0;text-align:left;flip:x y;z-index:251258880;mso-position-horizontal-relative:text;mso-position-vertical-relative:text" from="359.35pt,292.95pt" to="297.55pt,293.9pt" strokecolor="red" strokeweight=".57pt"/>
              </w:pict>
            </w:r>
            <w:r>
              <w:rPr>
                <w:noProof/>
              </w:rPr>
              <w:pict>
                <v:line id="_x0000_s2033" style="position:absolute;left:0;text-align:left;flip:x y;z-index:251259904;mso-position-horizontal-relative:text;mso-position-vertical-relative:text" from="297.55pt,293.9pt" to="296.2pt,249.1pt" strokecolor="red" strokeweight=".57pt"/>
              </w:pict>
            </w:r>
            <w:r>
              <w:rPr>
                <w:noProof/>
              </w:rPr>
              <w:pict>
                <v:line id="_x0000_s2032" style="position:absolute;left:0;text-align:left;flip:x y;z-index:251260928;mso-position-horizontal-relative:text;mso-position-vertical-relative:text" from="385.5pt,230.95pt" to="427.95pt,229.55pt" strokecolor="red" strokeweight=".57pt"/>
              </w:pict>
            </w:r>
            <w:r>
              <w:rPr>
                <w:noProof/>
              </w:rPr>
              <w:pict>
                <v:line id="_x0000_s2031" style="position:absolute;left:0;text-align:left;flip:x y;z-index:251261952;mso-position-horizontal-relative:text;mso-position-vertical-relative:text" from="427.95pt,229.55pt" to="431.55pt,246.45pt" strokecolor="red" strokeweight=".57pt"/>
              </w:pict>
            </w:r>
            <w:r>
              <w:rPr>
                <w:noProof/>
              </w:rPr>
              <w:pict>
                <v:line id="_x0000_s2030" style="position:absolute;left:0;text-align:left;flip:x y;z-index:251262976;mso-position-horizontal-relative:text;mso-position-vertical-relative:text" from="431.55pt,246.45pt" to="430pt,257.8pt" strokecolor="red" strokeweight=".57pt"/>
              </w:pict>
            </w:r>
            <w:r>
              <w:rPr>
                <w:noProof/>
              </w:rPr>
              <w:pict>
                <v:line id="_x0000_s2029" style="position:absolute;left:0;text-align:left;flip:x y;z-index:251264000;mso-position-horizontal-relative:text;mso-position-vertical-relative:text" from="430pt,257.8pt" to="443.35pt,258.75pt" strokeweight=".57pt"/>
              </w:pict>
            </w:r>
            <w:r>
              <w:rPr>
                <w:noProof/>
              </w:rPr>
              <w:pict>
                <v:line id="_x0000_s2028" style="position:absolute;left:0;text-align:left;flip:x y;z-index:251265024;mso-position-horizontal-relative:text;mso-position-vertical-relative:text" from="443.35pt,258.75pt" to="442.65pt,263.4pt" strokeweight=".57pt"/>
              </w:pict>
            </w:r>
            <w:r>
              <w:rPr>
                <w:noProof/>
              </w:rPr>
              <w:pict>
                <v:line id="_x0000_s2027" style="position:absolute;left:0;text-align:left;flip:x y;z-index:251266048;mso-position-horizontal-relative:text;mso-position-vertical-relative:text" from="442.65pt,263.4pt" to="439.55pt,292.2pt" strokeweight=".57pt"/>
              </w:pict>
            </w:r>
            <w:r>
              <w:rPr>
                <w:noProof/>
              </w:rPr>
              <w:pict>
                <v:line id="_x0000_s2026" style="position:absolute;left:0;text-align:left;flip:x y;z-index:251267072;mso-position-horizontal-relative:text;mso-position-vertical-relative:text" from="439.55pt,292.2pt" to="451.15pt,291pt" strokeweight=".57pt"/>
              </w:pict>
            </w:r>
            <w:r>
              <w:rPr>
                <w:noProof/>
              </w:rPr>
              <w:pict>
                <v:line id="_x0000_s2025" style="position:absolute;left:0;text-align:left;flip:x y;z-index:251268096;mso-position-horizontal-relative:text;mso-position-vertical-relative:text" from="451.15pt,291pt" to="444pt,314.75pt" strokecolor="red" strokeweight=".57pt"/>
              </w:pict>
            </w:r>
            <w:r>
              <w:rPr>
                <w:noProof/>
              </w:rPr>
              <w:pict>
                <v:line id="_x0000_s2024" style="position:absolute;left:0;text-align:left;flip:x y;z-index:251269120;mso-position-horizontal-relative:text;mso-position-vertical-relative:text" from="444pt,314.75pt" to="434.1pt,342.55pt" strokecolor="red" strokeweight=".57pt"/>
              </w:pict>
            </w:r>
            <w:r>
              <w:rPr>
                <w:noProof/>
              </w:rPr>
              <w:pict>
                <v:line id="_x0000_s2023" style="position:absolute;left:0;text-align:left;flip:x y;z-index:251270144;mso-position-horizontal-relative:text;mso-position-vertical-relative:text" from="434.1pt,342.55pt" to="406.35pt,341.5pt" strokecolor="red" strokeweight=".57pt"/>
              </w:pict>
            </w:r>
            <w:r>
              <w:rPr>
                <w:noProof/>
              </w:rPr>
              <w:pict>
                <v:line id="_x0000_s2022" style="position:absolute;left:0;text-align:left;flip:x y;z-index:251271168;mso-position-horizontal-relative:text;mso-position-vertical-relative:text" from="406.35pt,341.5pt" to="366.7pt,339.05pt" strokecolor="red" strokeweight=".57pt"/>
              </w:pict>
            </w:r>
            <w:r>
              <w:rPr>
                <w:noProof/>
              </w:rPr>
              <w:pict>
                <v:line id="_x0000_s2021" style="position:absolute;left:0;text-align:left;flip:x y;z-index:251272192;mso-position-horizontal-relative:text;mso-position-vertical-relative:text" from="366.7pt,339.05pt" to="354.05pt,338.6pt" strokecolor="red" strokeweight=".57pt"/>
              </w:pict>
            </w:r>
            <w:r>
              <w:rPr>
                <w:noProof/>
              </w:rPr>
              <w:pict>
                <v:line id="_x0000_s2020" style="position:absolute;left:0;text-align:left;flip:x y;z-index:251273216;mso-position-horizontal-relative:text;mso-position-vertical-relative:text" from="354.05pt,338.6pt" to="299pt,339.4pt" strokecolor="red" strokeweight=".57pt"/>
              </w:pict>
            </w:r>
            <w:r>
              <w:rPr>
                <w:noProof/>
              </w:rPr>
              <w:pict>
                <v:line id="_x0000_s2019" style="position:absolute;left:0;text-align:left;flip:x y;z-index:251274240;mso-position-horizontal-relative:text;mso-position-vertical-relative:text" from="299pt,339.4pt" to="297.55pt,293.9pt" strokecolor="red" strokeweight=".57pt"/>
              </w:pict>
            </w:r>
            <w:r>
              <w:rPr>
                <w:noProof/>
              </w:rPr>
              <w:pict>
                <v:line id="_x0000_s2018" style="position:absolute;left:0;text-align:left;flip:x y;z-index:251275264;mso-position-horizontal-relative:text;mso-position-vertical-relative:text" from="297.55pt,293.9pt" to="359.35pt,292.95pt" strokecolor="red" strokeweight=".57pt"/>
              </w:pict>
            </w:r>
            <w:r>
              <w:rPr>
                <w:noProof/>
              </w:rPr>
              <w:pict>
                <v:line id="_x0000_s2017" style="position:absolute;left:0;text-align:left;flip:x y;z-index:251276288;mso-position-horizontal-relative:text;mso-position-vertical-relative:text" from="359.35pt,292.95pt" to="380.35pt,274.6pt" strokecolor="red" strokeweight=".57pt"/>
              </w:pict>
            </w:r>
            <w:r>
              <w:rPr>
                <w:noProof/>
              </w:rPr>
              <w:pict>
                <v:line id="_x0000_s2016" style="position:absolute;left:0;text-align:left;flip:x y;z-index:251277312;mso-position-horizontal-relative:text;mso-position-vertical-relative:text" from="380.35pt,274.6pt" to="385.6pt,272.65pt" strokecolor="red" strokeweight=".57pt"/>
              </w:pict>
            </w:r>
            <w:r>
              <w:rPr>
                <w:noProof/>
              </w:rPr>
              <w:pict>
                <v:line id="_x0000_s2015" style="position:absolute;left:0;text-align:left;flip:x y;z-index:251278336;mso-position-horizontal-relative:text;mso-position-vertical-relative:text" from="385.6pt,272.65pt" to="385.5pt,230.95pt" strokecolor="red" strokeweight=".57pt"/>
              </w:pict>
            </w:r>
            <w:r>
              <w:rPr>
                <w:noProof/>
              </w:rPr>
              <w:pict>
                <v:line id="_x0000_s2014" style="position:absolute;left:0;text-align:left;flip:x y;z-index:251279360;mso-position-horizontal-relative:text;mso-position-vertical-relative:text" from="448.15pt,226.8pt" to="488.7pt,223.05pt" strokecolor="red" strokeweight=".57pt"/>
              </w:pict>
            </w:r>
            <w:r>
              <w:rPr>
                <w:noProof/>
              </w:rPr>
              <w:pict>
                <v:line id="_x0000_s2013" style="position:absolute;left:0;text-align:left;flip:x y;z-index:251280384;mso-position-horizontal-relative:text;mso-position-vertical-relative:text" from="488.7pt,223.05pt" to="517pt,220.4pt" strokecolor="red" strokeweight=".57pt"/>
              </w:pict>
            </w:r>
            <w:r>
              <w:rPr>
                <w:noProof/>
              </w:rPr>
              <w:pict>
                <v:line id="_x0000_s2012" style="position:absolute;left:0;text-align:left;flip:x y;z-index:251281408;mso-position-horizontal-relative:text;mso-position-vertical-relative:text" from="517pt,220.4pt" to="526.2pt,222.7pt" strokecolor="red" strokeweight=".57pt"/>
              </w:pict>
            </w:r>
            <w:r>
              <w:rPr>
                <w:noProof/>
              </w:rPr>
              <w:pict>
                <v:line id="_x0000_s2011" style="position:absolute;left:0;text-align:left;flip:x y;z-index:251282432;mso-position-horizontal-relative:text;mso-position-vertical-relative:text" from="526.2pt,222.7pt" to="530.6pt,232.2pt" strokecolor="red" strokeweight=".57pt"/>
              </w:pict>
            </w:r>
            <w:r>
              <w:rPr>
                <w:noProof/>
              </w:rPr>
              <w:pict>
                <v:line id="_x0000_s2010" style="position:absolute;left:0;text-align:left;flip:x y;z-index:251283456;mso-position-horizontal-relative:text;mso-position-vertical-relative:text" from="530.6pt,232.2pt" to="531.15pt,240.15pt" strokecolor="red" strokeweight=".57pt"/>
              </w:pict>
            </w:r>
            <w:r>
              <w:rPr>
                <w:noProof/>
              </w:rPr>
              <w:pict>
                <v:line id="_x0000_s2009" style="position:absolute;left:0;text-align:left;flip:x y;z-index:251284480;mso-position-horizontal-relative:text;mso-position-vertical-relative:text" from="531.15pt,240.15pt" to="504.55pt,332.6pt" strokecolor="red" strokeweight=".57pt"/>
              </w:pict>
            </w:r>
            <w:r>
              <w:rPr>
                <w:noProof/>
              </w:rPr>
              <w:pict>
                <v:line id="_x0000_s2008" style="position:absolute;left:0;text-align:left;flip:x y;z-index:251285504;mso-position-horizontal-relative:text;mso-position-vertical-relative:text" from="504.55pt,332.6pt" to="444pt,314.75pt" strokecolor="red" strokeweight=".57pt"/>
              </w:pict>
            </w:r>
            <w:r>
              <w:rPr>
                <w:noProof/>
              </w:rPr>
              <w:pict>
                <v:line id="_x0000_s2007" style="position:absolute;left:0;text-align:left;flip:x y;z-index:251286528;mso-position-horizontal-relative:text;mso-position-vertical-relative:text" from="444pt,314.75pt" to="451.15pt,291pt" strokecolor="red" strokeweight=".57pt"/>
              </w:pict>
            </w:r>
            <w:r>
              <w:rPr>
                <w:noProof/>
              </w:rPr>
              <w:pict>
                <v:line id="_x0000_s2006" style="position:absolute;left:0;text-align:left;flip:x y;z-index:251287552;mso-position-horizontal-relative:text;mso-position-vertical-relative:text" from="451.15pt,291pt" to="439.55pt,292.2pt" strokeweight=".57pt"/>
              </w:pict>
            </w:r>
            <w:r>
              <w:rPr>
                <w:noProof/>
              </w:rPr>
              <w:pict>
                <v:line id="_x0000_s2005" style="position:absolute;left:0;text-align:left;flip:x y;z-index:251288576;mso-position-horizontal-relative:text;mso-position-vertical-relative:text" from="439.55pt,292.2pt" to="442.65pt,263.4pt" strokeweight=".57pt"/>
              </w:pict>
            </w:r>
            <w:r>
              <w:rPr>
                <w:noProof/>
              </w:rPr>
              <w:pict>
                <v:line id="_x0000_s2004" style="position:absolute;left:0;text-align:left;flip:x y;z-index:251289600;mso-position-horizontal-relative:text;mso-position-vertical-relative:text" from="442.65pt,263.4pt" to="448.15pt,226.8pt" strokecolor="red" strokeweight=".57pt"/>
              </w:pict>
            </w:r>
            <w:r>
              <w:rPr>
                <w:noProof/>
              </w:rPr>
              <w:pict>
                <v:line id="_x0000_s2003" style="position:absolute;left:0;text-align:left;flip:x y;z-index:251290624;mso-position-horizontal-relative:text;mso-position-vertical-relative:text" from="444pt,314.75pt" to="504.55pt,332.6pt" strokecolor="red" strokeweight=".57pt"/>
              </w:pict>
            </w:r>
            <w:r>
              <w:rPr>
                <w:noProof/>
              </w:rPr>
              <w:pict>
                <v:line id="_x0000_s2002" style="position:absolute;left:0;text-align:left;flip:x y;z-index:251291648;mso-position-horizontal-relative:text;mso-position-vertical-relative:text" from="504.55pt,332.6pt" to="487.6pt,384.95pt" strokecolor="red" strokeweight=".57pt"/>
              </w:pict>
            </w:r>
            <w:r>
              <w:rPr>
                <w:noProof/>
              </w:rPr>
              <w:pict>
                <v:line id="_x0000_s2001" style="position:absolute;left:0;text-align:left;flip:x y;z-index:251292672;mso-position-horizontal-relative:text;mso-position-vertical-relative:text" from="487.6pt,384.95pt" to="483.35pt,388.1pt" strokecolor="red" strokeweight=".57pt"/>
              </w:pict>
            </w:r>
            <w:r>
              <w:rPr>
                <w:noProof/>
              </w:rPr>
              <w:pict>
                <v:line id="_x0000_s2000" style="position:absolute;left:0;text-align:left;flip:x y;z-index:251293696;mso-position-horizontal-relative:text;mso-position-vertical-relative:text" from="483.35pt,388.1pt" to="479.35pt,404.5pt" strokecolor="red" strokeweight=".57pt"/>
              </w:pict>
            </w:r>
            <w:r>
              <w:rPr>
                <w:noProof/>
              </w:rPr>
              <w:pict>
                <v:line id="_x0000_s1999" style="position:absolute;left:0;text-align:left;flip:x y;z-index:251294720;mso-position-horizontal-relative:text;mso-position-vertical-relative:text" from="479.35pt,404.5pt" to="475.8pt,421.35pt" strokecolor="red" strokeweight=".57pt"/>
              </w:pict>
            </w:r>
            <w:r>
              <w:rPr>
                <w:noProof/>
              </w:rPr>
              <w:pict>
                <v:line id="_x0000_s1998" style="position:absolute;left:0;text-align:left;flip:x y;z-index:251295744;mso-position-horizontal-relative:text;mso-position-vertical-relative:text" from="475.8pt,421.35pt" to="406.35pt,412.85pt" strokecolor="red" strokeweight=".57pt"/>
              </w:pict>
            </w:r>
            <w:r>
              <w:rPr>
                <w:noProof/>
              </w:rPr>
              <w:pict>
                <v:line id="_x0000_s1997" style="position:absolute;left:0;text-align:left;flip:x y;z-index:251296768;mso-position-horizontal-relative:text;mso-position-vertical-relative:text" from="406.35pt,412.85pt" to="396.25pt,409.9pt" strokeweight=".57pt"/>
              </w:pict>
            </w:r>
            <w:r>
              <w:rPr>
                <w:noProof/>
              </w:rPr>
              <w:pict>
                <v:line id="_x0000_s1996" style="position:absolute;left:0;text-align:left;flip:x y;z-index:251297792;mso-position-horizontal-relative:text;mso-position-vertical-relative:text" from="396.25pt,409.9pt" to="406.35pt,341.5pt" strokecolor="red" strokeweight=".57pt"/>
              </w:pict>
            </w:r>
            <w:r>
              <w:rPr>
                <w:noProof/>
              </w:rPr>
              <w:pict>
                <v:line id="_x0000_s1995" style="position:absolute;left:0;text-align:left;flip:x y;z-index:251298816;mso-position-horizontal-relative:text;mso-position-vertical-relative:text" from="406.35pt,341.5pt" to="434.1pt,342.55pt" strokecolor="red" strokeweight=".57pt"/>
              </w:pict>
            </w:r>
            <w:r>
              <w:rPr>
                <w:noProof/>
              </w:rPr>
              <w:pict>
                <v:line id="_x0000_s1994" style="position:absolute;left:0;text-align:left;flip:x y;z-index:251299840;mso-position-horizontal-relative:text;mso-position-vertical-relative:text" from="434.1pt,342.55pt" to="444pt,314.75pt" strokecolor="red" strokeweight=".57pt"/>
              </w:pict>
            </w:r>
            <w:r>
              <w:rPr>
                <w:noProof/>
              </w:rPr>
              <w:pict>
                <v:line id="_x0000_s1993" style="position:absolute;left:0;text-align:left;flip:x y;z-index:251300864;mso-position-horizontal-relative:text;mso-position-vertical-relative:text" from="299pt,339.4pt" to="354.05pt,338.6pt" strokecolor="red" strokeweight=".57pt"/>
              </w:pict>
            </w:r>
            <w:r>
              <w:rPr>
                <w:noProof/>
              </w:rPr>
              <w:pict>
                <v:line id="_x0000_s1992" style="position:absolute;left:0;text-align:left;flip:x y;z-index:251301888;mso-position-horizontal-relative:text;mso-position-vertical-relative:text" from="354.05pt,338.6pt" to="366.7pt,339.05pt" strokecolor="red" strokeweight=".57pt"/>
              </w:pict>
            </w:r>
            <w:r>
              <w:rPr>
                <w:noProof/>
              </w:rPr>
              <w:pict>
                <v:line id="_x0000_s1991" style="position:absolute;left:0;text-align:left;flip:x y;z-index:251302912;mso-position-horizontal-relative:text;mso-position-vertical-relative:text" from="366.7pt,339.05pt" to="406.35pt,341.5pt" strokecolor="red" strokeweight=".57pt"/>
              </w:pict>
            </w:r>
            <w:r>
              <w:rPr>
                <w:noProof/>
              </w:rPr>
              <w:pict>
                <v:line id="_x0000_s1990" style="position:absolute;left:0;text-align:left;flip:x y;z-index:251303936;mso-position-horizontal-relative:text;mso-position-vertical-relative:text" from="406.35pt,341.5pt" to="396.25pt,409.9pt" strokecolor="red" strokeweight=".57pt"/>
              </w:pict>
            </w:r>
            <w:r>
              <w:rPr>
                <w:noProof/>
              </w:rPr>
              <w:pict>
                <v:line id="_x0000_s1989" style="position:absolute;left:0;text-align:left;flip:x y;z-index:251304960;mso-position-horizontal-relative:text;mso-position-vertical-relative:text" from="396.25pt,409.9pt" to="282.65pt,376.05pt" strokecolor="red" strokeweight=".57pt"/>
              </w:pict>
            </w:r>
            <w:r>
              <w:rPr>
                <w:noProof/>
              </w:rPr>
              <w:pict>
                <v:line id="_x0000_s1988" style="position:absolute;left:0;text-align:left;flip:x y;z-index:251305984;mso-position-horizontal-relative:text;mso-position-vertical-relative:text" from="282.65pt,376.05pt" to="298.95pt,353.55pt" strokecolor="red" strokeweight=".57pt"/>
              </w:pict>
            </w:r>
            <w:r>
              <w:rPr>
                <w:noProof/>
              </w:rPr>
              <w:pict>
                <v:line id="_x0000_s1987" style="position:absolute;left:0;text-align:left;flip:x y;z-index:251307008;mso-position-horizontal-relative:text;mso-position-vertical-relative:text" from="298.95pt,353.55pt" to="299pt,339.4pt" strokecolor="red" strokeweight=".57pt"/>
              </w:pict>
            </w:r>
            <w:r>
              <w:rPr>
                <w:noProof/>
              </w:rPr>
              <w:pict>
                <v:line id="_x0000_s1986" style="position:absolute;left:0;text-align:left;flip:x y;z-index:251308032;mso-position-horizontal-relative:text;mso-position-vertical-relative:text" from="196.9pt,327.8pt" to="282.65pt,376.05pt" strokecolor="red" strokeweight=".57pt"/>
              </w:pict>
            </w:r>
            <w:r>
              <w:rPr>
                <w:noProof/>
              </w:rPr>
              <w:pict>
                <v:line id="_x0000_s1985" style="position:absolute;left:0;text-align:left;flip:x y;z-index:251309056;mso-position-horizontal-relative:text;mso-position-vertical-relative:text" from="282.65pt,376.05pt" to="258.35pt,436.75pt" strokecolor="red" strokeweight=".57pt"/>
              </w:pict>
            </w:r>
            <w:r>
              <w:rPr>
                <w:noProof/>
              </w:rPr>
              <w:pict>
                <v:line id="_x0000_s1984" style="position:absolute;left:0;text-align:left;flip:x y;z-index:251310080;mso-position-horizontal-relative:text;mso-position-vertical-relative:text" from="258.35pt,436.75pt" to="180.8pt,416pt" strokeweight=".57pt"/>
              </w:pict>
            </w:r>
            <w:r>
              <w:rPr>
                <w:noProof/>
              </w:rPr>
              <w:pict>
                <v:line id="_x0000_s1983" style="position:absolute;left:0;text-align:left;flip:x y;z-index:251311104;mso-position-horizontal-relative:text;mso-position-vertical-relative:text" from="180.8pt,416pt" to="178.85pt,382.35pt" strokeweight=".57pt"/>
              </w:pict>
            </w:r>
            <w:r>
              <w:rPr>
                <w:noProof/>
              </w:rPr>
              <w:pict>
                <v:line id="_x0000_s1982" style="position:absolute;left:0;text-align:left;flip:x y;z-index:251312128;mso-position-horizontal-relative:text;mso-position-vertical-relative:text" from="178.85pt,382.35pt" to="179.8pt,374.55pt" strokeweight=".57pt"/>
              </w:pict>
            </w:r>
            <w:r>
              <w:rPr>
                <w:noProof/>
              </w:rPr>
              <w:pict>
                <v:line id="_x0000_s1981" style="position:absolute;left:0;text-align:left;flip:x y;z-index:251313152;mso-position-horizontal-relative:text;mso-position-vertical-relative:text" from="179.8pt,374.55pt" to="196.2pt,328.4pt" strokecolor="red" strokeweight=".57pt"/>
              </w:pict>
            </w:r>
            <w:r>
              <w:rPr>
                <w:noProof/>
              </w:rPr>
              <w:pict>
                <v:line id="_x0000_s1980" style="position:absolute;left:0;text-align:left;flip:x y;z-index:251314176;mso-position-horizontal-relative:text;mso-position-vertical-relative:text" from="196.2pt,328.4pt" to="196.9pt,327.8pt" strokecolor="red" strokeweight=".57pt"/>
              </w:pict>
            </w:r>
            <w:r>
              <w:rPr>
                <w:noProof/>
              </w:rPr>
              <w:pict>
                <v:line id="_x0000_s1979" style="position:absolute;left:0;text-align:left;flip:x y;z-index:251315200;mso-position-horizontal-relative:text;mso-position-vertical-relative:text" from="282.65pt,376.05pt" to="396.25pt,409.9pt" strokecolor="red" strokeweight=".57pt"/>
              </w:pict>
            </w:r>
            <w:r>
              <w:rPr>
                <w:noProof/>
              </w:rPr>
              <w:pict>
                <v:line id="_x0000_s1978" style="position:absolute;left:0;text-align:left;flip:x y;z-index:251316224;mso-position-horizontal-relative:text;mso-position-vertical-relative:text" from="396.25pt,409.9pt" to="406.35pt,412.85pt" strokeweight=".57pt"/>
              </w:pict>
            </w:r>
            <w:r>
              <w:rPr>
                <w:noProof/>
              </w:rPr>
              <w:pict>
                <v:line id="_x0000_s1977" style="position:absolute;left:0;text-align:left;flip:x y;z-index:251317248;mso-position-horizontal-relative:text;mso-position-vertical-relative:text" from="406.35pt,412.85pt" to="390.65pt,475.45pt" strokeweight=".57pt"/>
              </w:pict>
            </w:r>
            <w:r>
              <w:rPr>
                <w:noProof/>
              </w:rPr>
              <w:pict>
                <v:line id="_x0000_s1976" style="position:absolute;left:0;text-align:left;flip:x y;z-index:251318272;mso-position-horizontal-relative:text;mso-position-vertical-relative:text" from="390.65pt,475.45pt" to="258.35pt,436.75pt" strokeweight=".57pt"/>
              </w:pict>
            </w:r>
            <w:r>
              <w:rPr>
                <w:noProof/>
              </w:rPr>
              <w:pict>
                <v:line id="_x0000_s1975" style="position:absolute;left:0;text-align:left;flip:x y;z-index:251319296;mso-position-horizontal-relative:text;mso-position-vertical-relative:text" from="258.35pt,436.75pt" to="282.65pt,376.05pt" strokecolor="red" strokeweight=".57pt"/>
              </w:pict>
            </w:r>
            <w:r>
              <w:rPr>
                <w:noProof/>
              </w:rPr>
              <w:pict>
                <v:line id="_x0000_s1974" style="position:absolute;left:0;text-align:left;flip:x y;z-index:251320320;mso-position-horizontal-relative:text;mso-position-vertical-relative:text" from="406.35pt,412.85pt" to="475.8pt,421.35pt" strokecolor="red" strokeweight=".57pt"/>
              </w:pict>
            </w:r>
            <w:r>
              <w:rPr>
                <w:noProof/>
              </w:rPr>
              <w:pict>
                <v:line id="_x0000_s1973" style="position:absolute;left:0;text-align:left;flip:x y;z-index:251321344;mso-position-horizontal-relative:text;mso-position-vertical-relative:text" from="475.8pt,421.35pt" to="460.5pt,484.2pt" strokecolor="red" strokeweight=".57pt"/>
              </w:pict>
            </w:r>
            <w:r>
              <w:rPr>
                <w:noProof/>
              </w:rPr>
              <w:pict>
                <v:line id="_x0000_s1972" style="position:absolute;left:0;text-align:left;flip:x y;z-index:251322368;mso-position-horizontal-relative:text;mso-position-vertical-relative:text" from="460.5pt,484.2pt" to="445.8pt,482.15pt" strokecolor="red" strokeweight=".57pt"/>
              </w:pict>
            </w:r>
            <w:r>
              <w:rPr>
                <w:noProof/>
              </w:rPr>
              <w:pict>
                <v:line id="_x0000_s1971" style="position:absolute;left:0;text-align:left;flip:x y;z-index:251323392;mso-position-horizontal-relative:text;mso-position-vertical-relative:text" from="445.8pt,482.15pt" to="444.8pt,487.35pt" strokecolor="red" strokeweight=".57pt"/>
              </w:pict>
            </w:r>
            <w:r>
              <w:rPr>
                <w:noProof/>
              </w:rPr>
              <w:pict>
                <v:line id="_x0000_s1970" style="position:absolute;left:0;text-align:left;flip:x y;z-index:251324416;mso-position-horizontal-relative:text;mso-position-vertical-relative:text" from="444.8pt,487.35pt" to="390.65pt,475.45pt" strokecolor="red" strokeweight=".57pt"/>
              </w:pict>
            </w:r>
            <w:r>
              <w:rPr>
                <w:noProof/>
              </w:rPr>
              <w:pict>
                <v:line id="_x0000_s1969" style="position:absolute;left:0;text-align:left;flip:x y;z-index:251325440;mso-position-horizontal-relative:text;mso-position-vertical-relative:text" from="390.65pt,475.45pt" to="406.35pt,412.85pt" strokeweight=".57pt"/>
              </w:pict>
            </w:r>
            <w:r>
              <w:rPr>
                <w:noProof/>
              </w:rPr>
              <w:pict>
                <v:line id="_x0000_s1968" style="position:absolute;left:0;text-align:left;flip:x y;z-index:251326464;mso-position-horizontal-relative:text;mso-position-vertical-relative:text" from="874.8pt,108.1pt" to="899.15pt,125.65pt" strokecolor="red" strokeweight=".57pt"/>
              </w:pict>
            </w:r>
            <w:r>
              <w:rPr>
                <w:noProof/>
              </w:rPr>
              <w:pict>
                <v:line id="_x0000_s1967" style="position:absolute;left:0;text-align:left;flip:x y;z-index:251327488;mso-position-horizontal-relative:text;mso-position-vertical-relative:text" from="899.15pt,125.65pt" to="888.05pt,143.9pt" strokecolor="red" strokeweight=".57pt"/>
              </w:pict>
            </w:r>
            <w:r>
              <w:rPr>
                <w:noProof/>
              </w:rPr>
              <w:pict>
                <v:line id="_x0000_s1966" style="position:absolute;left:0;text-align:left;flip:x y;z-index:251328512;mso-position-horizontal-relative:text;mso-position-vertical-relative:text" from="888.05pt,143.9pt" to="877pt,161.3pt" strokecolor="red" strokeweight=".57pt"/>
              </w:pict>
            </w:r>
            <w:r>
              <w:rPr>
                <w:noProof/>
              </w:rPr>
              <w:pict>
                <v:line id="_x0000_s1965" style="position:absolute;left:0;text-align:left;flip:x y;z-index:251329536;mso-position-horizontal-relative:text;mso-position-vertical-relative:text" from="877pt,161.3pt" to="869.6pt,173.2pt" strokecolor="red" strokeweight=".57pt"/>
              </w:pict>
            </w:r>
            <w:r>
              <w:rPr>
                <w:noProof/>
              </w:rPr>
              <w:pict>
                <v:line id="_x0000_s1964" style="position:absolute;left:0;text-align:left;flip:x y;z-index:251330560;mso-position-horizontal-relative:text;mso-position-vertical-relative:text" from="869.6pt,173.2pt" to="834.2pt,153.5pt" strokecolor="red" strokeweight=".57pt"/>
              </w:pict>
            </w:r>
            <w:r>
              <w:rPr>
                <w:noProof/>
              </w:rPr>
              <w:pict>
                <v:line id="_x0000_s1963" style="position:absolute;left:0;text-align:left;flip:x y;z-index:251331584;mso-position-horizontal-relative:text;mso-position-vertical-relative:text" from="834.2pt,153.5pt" to="848.5pt,128.85pt" strokecolor="red" strokeweight=".57pt"/>
              </w:pict>
            </w:r>
            <w:r>
              <w:rPr>
                <w:noProof/>
              </w:rPr>
              <w:pict>
                <v:line id="_x0000_s1962" style="position:absolute;left:0;text-align:left;flip:x y;z-index:251332608;mso-position-horizontal-relative:text;mso-position-vertical-relative:text" from="848.5pt,128.85pt" to="874.8pt,108.1pt" strokecolor="red" strokeweight=".57pt"/>
              </w:pict>
            </w:r>
            <w:r>
              <w:rPr>
                <w:noProof/>
              </w:rPr>
              <w:pict>
                <v:line id="_x0000_s1961" style="position:absolute;left:0;text-align:left;flip:x y;z-index:251333632;mso-position-horizontal-relative:text;mso-position-vertical-relative:text" from="326.2pt,253.7pt" to="349.8pt,252.9pt" strokecolor="red" strokeweight=".57pt"/>
              </w:pict>
            </w:r>
            <w:r>
              <w:rPr>
                <w:noProof/>
              </w:rPr>
              <w:pict>
                <v:line id="_x0000_s1960" style="position:absolute;left:0;text-align:left;flip:x y;z-index:251334656;mso-position-horizontal-relative:text;mso-position-vertical-relative:text" from="349.8pt,252.9pt" to="350.2pt,274.2pt" strokecolor="red" strokeweight=".57pt"/>
              </w:pict>
            </w:r>
            <w:r>
              <w:rPr>
                <w:noProof/>
              </w:rPr>
              <w:pict>
                <v:line id="_x0000_s1959" style="position:absolute;left:0;text-align:left;flip:x y;z-index:251335680;mso-position-horizontal-relative:text;mso-position-vertical-relative:text" from="350.2pt,274.2pt" to="334.8pt,274.25pt" strokecolor="red" strokeweight=".57pt"/>
              </w:pict>
            </w:r>
            <w:r>
              <w:rPr>
                <w:noProof/>
              </w:rPr>
              <w:pict>
                <v:line id="_x0000_s1958" style="position:absolute;left:0;text-align:left;flip:x y;z-index:251336704;mso-position-horizontal-relative:text;mso-position-vertical-relative:text" from="334.8pt,274.25pt" to="334.75pt,279.05pt" strokecolor="red" strokeweight=".57pt"/>
              </w:pict>
            </w:r>
            <w:r>
              <w:rPr>
                <w:noProof/>
              </w:rPr>
              <w:pict>
                <v:line id="_x0000_s1957" style="position:absolute;left:0;text-align:left;flip:x y;z-index:251337728;mso-position-horizontal-relative:text;mso-position-vertical-relative:text" from="334.75pt,279.05pt" to="326.65pt,279.15pt" strokecolor="red" strokeweight=".57pt"/>
              </w:pict>
            </w:r>
            <w:r>
              <w:rPr>
                <w:noProof/>
              </w:rPr>
              <w:pict>
                <v:line id="_x0000_s1956" style="position:absolute;left:0;text-align:left;flip:x y;z-index:251338752;mso-position-horizontal-relative:text;mso-position-vertical-relative:text" from="326.65pt,279.15pt" to="326.2pt,253.7pt" strokecolor="red" strokeweight=".57pt"/>
              </w:pict>
            </w:r>
            <w:r>
              <w:rPr>
                <w:noProof/>
              </w:rPr>
              <w:pict>
                <v:line id="_x0000_s1955" style="position:absolute;left:0;text-align:left;flip:x y;z-index:251339776;mso-position-horizontal-relative:text;mso-position-vertical-relative:text" from="383.9pt,277.65pt" to="413.9pt,279.15pt" strokecolor="red" strokeweight=".57pt"/>
              </w:pict>
            </w:r>
            <w:r>
              <w:rPr>
                <w:noProof/>
              </w:rPr>
              <w:pict>
                <v:line id="_x0000_s1954" style="position:absolute;left:0;text-align:left;flip:x y;z-index:251340800;mso-position-horizontal-relative:text;mso-position-vertical-relative:text" from="413.9pt,279.15pt" to="412.75pt,313.35pt" strokecolor="red" strokeweight=".57pt"/>
              </w:pict>
            </w:r>
            <w:r>
              <w:rPr>
                <w:noProof/>
              </w:rPr>
              <w:pict>
                <v:line id="_x0000_s1953" style="position:absolute;left:0;text-align:left;flip:x y;z-index:251341824;mso-position-horizontal-relative:text;mso-position-vertical-relative:text" from="412.75pt,313.35pt" to="412.3pt,320.9pt" strokecolor="red" strokeweight=".57pt"/>
              </w:pict>
            </w:r>
            <w:r>
              <w:rPr>
                <w:noProof/>
              </w:rPr>
              <w:pict>
                <v:line id="_x0000_s1952" style="position:absolute;left:0;text-align:left;flip:x y;z-index:251342848;mso-position-horizontal-relative:text;mso-position-vertical-relative:text" from="412.3pt,320.9pt" to="399.6pt,320.05pt" strokecolor="red" strokeweight=".57pt"/>
              </w:pict>
            </w:r>
            <w:r>
              <w:rPr>
                <w:noProof/>
              </w:rPr>
              <w:pict>
                <v:line id="_x0000_s1951" style="position:absolute;left:0;text-align:left;flip:x y;z-index:251343872;mso-position-horizontal-relative:text;mso-position-vertical-relative:text" from="399.6pt,320.05pt" to="399.25pt,313.05pt" strokecolor="red" strokeweight=".57pt"/>
              </w:pict>
            </w:r>
            <w:r>
              <w:rPr>
                <w:noProof/>
              </w:rPr>
              <w:pict>
                <v:line id="_x0000_s1950" style="position:absolute;left:0;text-align:left;flip:x y;z-index:251344896;mso-position-horizontal-relative:text;mso-position-vertical-relative:text" from="399.25pt,313.05pt" to="382.9pt,312.25pt" strokecolor="red" strokeweight=".57pt"/>
              </w:pict>
            </w:r>
            <w:r>
              <w:rPr>
                <w:noProof/>
              </w:rPr>
              <w:pict>
                <v:line id="_x0000_s1949" style="position:absolute;left:0;text-align:left;flip:x y;z-index:251345920;mso-position-horizontal-relative:text;mso-position-vertical-relative:text" from="382.9pt,312.25pt" to="383.9pt,277.65pt" strokecolor="red" strokeweight=".57pt"/>
              </w:pict>
            </w:r>
            <w:r>
              <w:rPr>
                <w:noProof/>
              </w:rPr>
              <w:pict>
                <v:line id="_x0000_s1948" style="position:absolute;left:0;text-align:left;flip:x y;z-index:251346944;mso-position-horizontal-relative:text;mso-position-vertical-relative:text" from="480.8pt,257.95pt" to="511.25pt,267.35pt" strokecolor="red" strokeweight=".57pt"/>
              </w:pict>
            </w:r>
            <w:r>
              <w:rPr>
                <w:noProof/>
              </w:rPr>
              <w:pict>
                <v:line id="_x0000_s1947" style="position:absolute;left:0;text-align:left;flip:x y;z-index:251347968;mso-position-horizontal-relative:text;mso-position-vertical-relative:text" from="511.25pt,267.35pt" to="505.15pt,285.3pt" strokecolor="red" strokeweight=".57pt"/>
              </w:pict>
            </w:r>
            <w:r>
              <w:rPr>
                <w:noProof/>
              </w:rPr>
              <w:pict>
                <v:line id="_x0000_s1946" style="position:absolute;left:0;text-align:left;flip:x y;z-index:251348992;mso-position-horizontal-relative:text;mso-position-vertical-relative:text" from="505.15pt,285.3pt" to="500.55pt,283.85pt" strokecolor="red" strokeweight=".57pt"/>
              </w:pict>
            </w:r>
            <w:r>
              <w:rPr>
                <w:noProof/>
              </w:rPr>
              <w:pict>
                <v:line id="_x0000_s1945" style="position:absolute;left:0;text-align:left;flip:x y;z-index:251350016;mso-position-horizontal-relative:text;mso-position-vertical-relative:text" from="500.55pt,283.85pt" to="493.8pt,305.05pt" strokecolor="red" strokeweight=".57pt"/>
              </w:pict>
            </w:r>
            <w:r>
              <w:rPr>
                <w:noProof/>
              </w:rPr>
              <w:pict>
                <v:line id="_x0000_s1944" style="position:absolute;left:0;text-align:left;flip:x y;z-index:251351040;mso-position-horizontal-relative:text;mso-position-vertical-relative:text" from="493.8pt,305.05pt" to="478.55pt,300.35pt" strokecolor="red" strokeweight=".57pt"/>
              </w:pict>
            </w:r>
            <w:r>
              <w:rPr>
                <w:noProof/>
              </w:rPr>
              <w:pict>
                <v:line id="_x0000_s1943" style="position:absolute;left:0;text-align:left;flip:x y;z-index:251352064;mso-position-horizontal-relative:text;mso-position-vertical-relative:text" from="478.55pt,300.35pt" to="478.75pt,298.9pt" strokecolor="red" strokeweight=".57pt"/>
              </w:pict>
            </w:r>
            <w:r>
              <w:rPr>
                <w:noProof/>
              </w:rPr>
              <w:pict>
                <v:line id="_x0000_s1942" style="position:absolute;left:0;text-align:left;flip:x y;z-index:251353088;mso-position-horizontal-relative:text;mso-position-vertical-relative:text" from="478.75pt,298.9pt" to="467.55pt,295.15pt" strokecolor="red" strokeweight=".57pt"/>
              </w:pict>
            </w:r>
            <w:r>
              <w:rPr>
                <w:noProof/>
              </w:rPr>
              <w:pict>
                <v:line id="_x0000_s1941" style="position:absolute;left:0;text-align:left;flip:x y;z-index:251354112;mso-position-horizontal-relative:text;mso-position-vertical-relative:text" from="467.55pt,295.15pt" to="480.8pt,257.95pt" strokecolor="red" strokeweight=".57pt"/>
              </w:pict>
            </w:r>
            <w:r>
              <w:rPr>
                <w:noProof/>
              </w:rPr>
              <w:pict>
                <v:line id="_x0000_s1940" style="position:absolute;left:0;text-align:left;flip:x y;z-index:251355136;mso-position-horizontal-relative:text;mso-position-vertical-relative:text" from="445.3pt,323.1pt" to="484.3pt,333.45pt" strokecolor="red" strokeweight=".57pt"/>
              </w:pict>
            </w:r>
            <w:r>
              <w:rPr>
                <w:noProof/>
              </w:rPr>
              <w:pict>
                <v:line id="_x0000_s1939" style="position:absolute;left:0;text-align:left;flip:x y;z-index:251356160;mso-position-horizontal-relative:text;mso-position-vertical-relative:text" from="484.3pt,333.45pt" to="476.9pt,359.95pt" strokecolor="red" strokeweight=".57pt"/>
              </w:pict>
            </w:r>
            <w:r>
              <w:rPr>
                <w:noProof/>
              </w:rPr>
              <w:pict>
                <v:line id="_x0000_s1938" style="position:absolute;left:0;text-align:left;flip:x y;z-index:251357184;mso-position-horizontal-relative:text;mso-position-vertical-relative:text" from="476.9pt,359.95pt" to="438.15pt,349.65pt" strokecolor="red" strokeweight=".57pt"/>
              </w:pict>
            </w:r>
            <w:r>
              <w:rPr>
                <w:noProof/>
              </w:rPr>
              <w:pict>
                <v:line id="_x0000_s1937" style="position:absolute;left:0;text-align:left;flip:x y;z-index:251358208;mso-position-horizontal-relative:text;mso-position-vertical-relative:text" from="438.15pt,349.65pt" to="445.3pt,323.1pt" strokecolor="red" strokeweight=".57pt"/>
              </w:pict>
            </w:r>
            <w:r>
              <w:rPr>
                <w:noProof/>
              </w:rPr>
              <w:pict>
                <v:line id="_x0000_s1936" style="position:absolute;left:0;text-align:left;flip:x y;z-index:251359232;mso-position-horizontal-relative:text;mso-position-vertical-relative:text" from="206.1pt,386pt" to="221.35pt,389.9pt" strokecolor="red" strokeweight=".57pt"/>
              </w:pict>
            </w:r>
            <w:r>
              <w:rPr>
                <w:noProof/>
              </w:rPr>
              <w:pict>
                <v:line id="_x0000_s1935" style="position:absolute;left:0;text-align:left;flip:x y;z-index:251360256;mso-position-horizontal-relative:text;mso-position-vertical-relative:text" from="221.35pt,389.9pt" to="224.65pt,378.95pt" strokecolor="red" strokeweight=".57pt"/>
              </w:pict>
            </w:r>
            <w:r>
              <w:rPr>
                <w:noProof/>
              </w:rPr>
              <w:pict>
                <v:line id="_x0000_s1934" style="position:absolute;left:0;text-align:left;flip:x y;z-index:251361280;mso-position-horizontal-relative:text;mso-position-vertical-relative:text" from="224.65pt,378.95pt" to="249.55pt,385.85pt" strokecolor="red" strokeweight=".57pt"/>
              </w:pict>
            </w:r>
            <w:r>
              <w:rPr>
                <w:noProof/>
              </w:rPr>
              <w:pict>
                <v:line id="_x0000_s1933" style="position:absolute;left:0;text-align:left;flip:x y;z-index:251362304;mso-position-horizontal-relative:text;mso-position-vertical-relative:text" from="249.55pt,385.85pt" to="239.65pt,418.3pt" strokecolor="red" strokeweight=".57pt"/>
              </w:pict>
            </w:r>
            <w:r>
              <w:rPr>
                <w:noProof/>
              </w:rPr>
              <w:pict>
                <v:line id="_x0000_s1932" style="position:absolute;left:0;text-align:left;flip:x y;z-index:251363328;mso-position-horizontal-relative:text;mso-position-vertical-relative:text" from="239.65pt,418.3pt" to="199.85pt,406.9pt" strokecolor="red" strokeweight=".57pt"/>
              </w:pict>
            </w:r>
            <w:r>
              <w:rPr>
                <w:noProof/>
              </w:rPr>
              <w:pict>
                <v:line id="_x0000_s1931" style="position:absolute;left:0;text-align:left;flip:x y;z-index:251364352;mso-position-horizontal-relative:text;mso-position-vertical-relative:text" from="199.85pt,406.9pt" to="206.1pt,386pt" strokecolor="red" strokeweight=".57pt"/>
              </w:pict>
            </w:r>
            <w:r>
              <w:rPr>
                <w:noProof/>
              </w:rPr>
              <w:pict>
                <v:line id="_x0000_s1930" style="position:absolute;left:0;text-align:left;flip:x y;z-index:251365376;mso-position-horizontal-relative:text;mso-position-vertical-relative:text" from="340.2pt,437.1pt" to="351pt,440.35pt" strokecolor="red" strokeweight=".57pt"/>
              </w:pict>
            </w:r>
            <w:r>
              <w:rPr>
                <w:noProof/>
              </w:rPr>
              <w:pict>
                <v:line id="_x0000_s1929" style="position:absolute;left:0;text-align:left;flip:x y;z-index:251366400;mso-position-horizontal-relative:text;mso-position-vertical-relative:text" from="351pt,440.35pt" to="355.1pt,425.6pt" strokecolor="red" strokeweight=".57pt"/>
              </w:pict>
            </w:r>
            <w:r>
              <w:rPr>
                <w:noProof/>
              </w:rPr>
              <w:pict>
                <v:line id="_x0000_s1928" style="position:absolute;left:0;text-align:left;flip:x y;z-index:251367424;mso-position-horizontal-relative:text;mso-position-vertical-relative:text" from="355.1pt,425.6pt" to="371pt,430.65pt" strokecolor="red" strokeweight=".57pt"/>
              </w:pict>
            </w:r>
            <w:r>
              <w:rPr>
                <w:noProof/>
              </w:rPr>
              <w:pict>
                <v:line id="_x0000_s1927" style="position:absolute;left:0;text-align:left;flip:x y;z-index:251368448;mso-position-horizontal-relative:text;mso-position-vertical-relative:text" from="371pt,430.65pt" to="361.4pt,461.65pt" strokecolor="red" strokeweight=".57pt"/>
              </w:pict>
            </w:r>
            <w:r>
              <w:rPr>
                <w:noProof/>
              </w:rPr>
              <w:pict>
                <v:line id="_x0000_s1926" style="position:absolute;left:0;text-align:left;flip:x y;z-index:251369472;mso-position-horizontal-relative:text;mso-position-vertical-relative:text" from="361.4pt,461.65pt" to="335.5pt,454.15pt" strokecolor="red" strokeweight=".57pt"/>
              </w:pict>
            </w:r>
            <w:r>
              <w:rPr>
                <w:noProof/>
              </w:rPr>
              <w:pict>
                <v:line id="_x0000_s1925" style="position:absolute;left:0;text-align:left;flip:x y;z-index:251370496;mso-position-horizontal-relative:text;mso-position-vertical-relative:text" from="335.5pt,454.15pt" to="340.2pt,437.1pt" strokecolor="red" strokeweight=".57pt"/>
              </w:pict>
            </w:r>
            <w:r>
              <w:rPr>
                <w:noProof/>
              </w:rPr>
              <w:pict>
                <v:line id="_x0000_s1924" style="position:absolute;left:0;text-align:left;flip:x y;z-index:251371520;mso-position-horizontal-relative:text;mso-position-vertical-relative:text" from="399.6pt,440.3pt" to="413.85pt,442.55pt" strokecolor="red" strokeweight=".57pt"/>
              </w:pict>
            </w:r>
            <w:r>
              <w:rPr>
                <w:noProof/>
              </w:rPr>
              <w:pict>
                <v:line id="_x0000_s1923" style="position:absolute;left:0;text-align:left;flip:x y;z-index:251372544;mso-position-horizontal-relative:text;mso-position-vertical-relative:text" from="413.85pt,442.55pt" to="415.4pt,435.45pt" strokecolor="red" strokeweight=".57pt"/>
              </w:pict>
            </w:r>
            <w:r>
              <w:rPr>
                <w:noProof/>
              </w:rPr>
              <w:pict>
                <v:line id="_x0000_s1922" style="position:absolute;left:0;text-align:left;flip:x y;z-index:251373568;mso-position-horizontal-relative:text;mso-position-vertical-relative:text" from="415.4pt,435.45pt" to="423.55pt,436.55pt" strokecolor="red" strokeweight=".57pt"/>
              </w:pict>
            </w:r>
            <w:r>
              <w:rPr>
                <w:noProof/>
              </w:rPr>
              <w:pict>
                <v:line id="_x0000_s1921" style="position:absolute;left:0;text-align:left;flip:x y;z-index:251374592;mso-position-horizontal-relative:text;mso-position-vertical-relative:text" from="423.55pt,436.55pt" to="423.35pt,438.15pt" strokecolor="red" strokeweight=".57pt"/>
              </w:pict>
            </w:r>
            <w:r>
              <w:rPr>
                <w:noProof/>
              </w:rPr>
              <w:pict>
                <v:line id="_x0000_s1920" style="position:absolute;left:0;text-align:left;flip:x y;z-index:251375616;mso-position-horizontal-relative:text;mso-position-vertical-relative:text" from="423.35pt,438.15pt" to="428.95pt,439.1pt" strokecolor="red" strokeweight=".57pt"/>
              </w:pict>
            </w:r>
            <w:r>
              <w:rPr>
                <w:noProof/>
              </w:rPr>
              <w:pict>
                <v:line id="_x0000_s1919" style="position:absolute;left:0;text-align:left;flip:x y;z-index:251376640;mso-position-horizontal-relative:text;mso-position-vertical-relative:text" from="428.95pt,439.1pt" to="426.25pt,454.1pt" strokecolor="red" strokeweight=".57pt"/>
              </w:pict>
            </w:r>
            <w:r>
              <w:rPr>
                <w:noProof/>
              </w:rPr>
              <w:pict>
                <v:line id="_x0000_s1918" style="position:absolute;left:0;text-align:left;flip:x y;z-index:251377664;mso-position-horizontal-relative:text;mso-position-vertical-relative:text" from="426.25pt,454.1pt" to="427.25pt,454.1pt" strokecolor="red" strokeweight=".57pt"/>
              </w:pict>
            </w:r>
            <w:r>
              <w:rPr>
                <w:noProof/>
              </w:rPr>
              <w:pict>
                <v:line id="_x0000_s1917" style="position:absolute;left:0;text-align:left;flip:x y;z-index:251378688;mso-position-horizontal-relative:text;mso-position-vertical-relative:text" from="427.25pt,454.1pt" to="424.8pt,475.8pt" strokecolor="red" strokeweight=".57pt"/>
              </w:pict>
            </w:r>
            <w:r>
              <w:rPr>
                <w:noProof/>
              </w:rPr>
              <w:pict>
                <v:line id="_x0000_s1916" style="position:absolute;left:0;text-align:left;flip:x y;z-index:251379712;mso-position-horizontal-relative:text;mso-position-vertical-relative:text" from="424.8pt,475.8pt" to="394.7pt,471.8pt" strokecolor="red" strokeweight=".57pt"/>
              </w:pict>
            </w:r>
            <w:r>
              <w:rPr>
                <w:noProof/>
              </w:rPr>
              <w:pict>
                <v:line id="_x0000_s1915" style="position:absolute;left:0;text-align:left;flip:x y;z-index:251380736;mso-position-horizontal-relative:text;mso-position-vertical-relative:text" from="394.7pt,471.8pt" to="399.6pt,440.3pt" strokecolor="red" strokeweight=".57pt"/>
              </w:pict>
            </w:r>
            <w:r>
              <w:rPr>
                <w:noProof/>
              </w:rPr>
              <w:pict>
                <v:line id="_x0000_s1914" style="position:absolute;left:0;text-align:left;flip:x y;z-index:251381760;mso-position-horizontal-relative:text;mso-position-vertical-relative:text" from="559.55pt,232.45pt" to="567pt,234.2pt" strokecolor="red" strokeweight=".57pt"/>
              </w:pict>
            </w:r>
            <w:r>
              <w:rPr>
                <w:noProof/>
              </w:rPr>
              <w:pict>
                <v:line id="_x0000_s1913" style="position:absolute;left:0;text-align:left;flip:x y;z-index:251382784;mso-position-horizontal-relative:text;mso-position-vertical-relative:text" from="567pt,234.2pt" to="568.5pt,227.05pt" strokecolor="red" strokeweight=".57pt"/>
              </w:pict>
            </w:r>
            <w:r>
              <w:rPr>
                <w:noProof/>
              </w:rPr>
              <w:pict>
                <v:line id="_x0000_s1912" style="position:absolute;left:0;text-align:left;flip:x y;z-index:251383808;mso-position-horizontal-relative:text;mso-position-vertical-relative:text" from="568.5pt,227.05pt" to="585pt,231.25pt" strokecolor="red" strokeweight=".57pt"/>
              </w:pict>
            </w:r>
            <w:r>
              <w:rPr>
                <w:noProof/>
              </w:rPr>
              <w:pict>
                <v:line id="_x0000_s1911" style="position:absolute;left:0;text-align:left;flip:x y;z-index:251384832;mso-position-horizontal-relative:text;mso-position-vertical-relative:text" from="585pt,231.25pt" to="574.25pt,273.5pt" strokecolor="red" strokeweight=".57pt"/>
              </w:pict>
            </w:r>
            <w:r>
              <w:rPr>
                <w:noProof/>
              </w:rPr>
              <w:pict>
                <v:line id="_x0000_s1910" style="position:absolute;left:0;text-align:left;flip:x y;z-index:251385856;mso-position-horizontal-relative:text;mso-position-vertical-relative:text" from="574.25pt,273.5pt" to="550.7pt,267.85pt" strokecolor="red" strokeweight=".57pt"/>
              </w:pict>
            </w:r>
            <w:r>
              <w:rPr>
                <w:noProof/>
              </w:rPr>
              <w:pict>
                <v:line id="_x0000_s1909" style="position:absolute;left:0;text-align:left;flip:x y;z-index:251386880;mso-position-horizontal-relative:text;mso-position-vertical-relative:text" from="550.7pt,267.85pt" to="559.55pt,232.45pt" strokecolor="red" strokeweight=".57pt"/>
              </w:pict>
            </w:r>
            <w:r>
              <w:rPr>
                <w:noProof/>
              </w:rPr>
              <w:pict>
                <v:line id="_x0000_s1908" style="position:absolute;left:0;text-align:left;flip:x y;z-index:251387904;mso-position-horizontal-relative:text;mso-position-vertical-relative:text" from="637.1pt,217.9pt" to="682.1pt,235.05pt" strokecolor="red" strokeweight=".57pt"/>
              </w:pict>
            </w:r>
            <w:r>
              <w:rPr>
                <w:noProof/>
              </w:rPr>
              <w:pict>
                <v:line id="_x0000_s1907" style="position:absolute;left:0;text-align:left;flip:x y;z-index:251388928;mso-position-horizontal-relative:text;mso-position-vertical-relative:text" from="682.1pt,235.05pt" to="673.9pt,257.45pt" strokecolor="red" strokeweight=".57pt"/>
              </w:pict>
            </w:r>
            <w:r>
              <w:rPr>
                <w:noProof/>
              </w:rPr>
              <w:pict>
                <v:line id="_x0000_s1906" style="position:absolute;left:0;text-align:left;flip:x y;z-index:251389952;mso-position-horizontal-relative:text;mso-position-vertical-relative:text" from="673.9pt,257.45pt" to="628.3pt,241.45pt" strokecolor="red" strokeweight=".57pt"/>
              </w:pict>
            </w:r>
            <w:r>
              <w:rPr>
                <w:noProof/>
              </w:rPr>
              <w:pict>
                <v:line id="_x0000_s1905" style="position:absolute;left:0;text-align:left;flip:x y;z-index:251390976;mso-position-horizontal-relative:text;mso-position-vertical-relative:text" from="628.3pt,241.45pt" to="637.1pt,217.9pt" strokecolor="red" strokeweight=".57pt"/>
              </w:pict>
            </w:r>
            <w:r>
              <w:rPr>
                <w:noProof/>
              </w:rPr>
              <w:pict>
                <v:line id="_x0000_s1904" style="position:absolute;left:0;text-align:left;flip:x y;z-index:251392000;mso-position-horizontal-relative:text;mso-position-vertical-relative:text" from="657.2pt,292.7pt" to="644.4pt,323.55pt" strokecolor="red" strokeweight=".57pt"/>
              </w:pict>
            </w:r>
            <w:r>
              <w:rPr>
                <w:noProof/>
              </w:rPr>
              <w:pict>
                <v:line id="_x0000_s1903" style="position:absolute;left:0;text-align:left;flip:x y;z-index:251393024;mso-position-horizontal-relative:text;mso-position-vertical-relative:text" from="644.4pt,323.55pt" to="625.95pt,315.7pt" strokecolor="red" strokeweight=".57pt"/>
              </w:pict>
            </w:r>
            <w:r>
              <w:rPr>
                <w:noProof/>
              </w:rPr>
              <w:pict>
                <v:line id="_x0000_s1902" style="position:absolute;left:0;text-align:left;flip:x y;z-index:251394048;mso-position-horizontal-relative:text;mso-position-vertical-relative:text" from="625.95pt,315.7pt" to="620.8pt,313.6pt" strokecolor="red" strokeweight=".57pt"/>
              </w:pict>
            </w:r>
            <w:r>
              <w:rPr>
                <w:noProof/>
              </w:rPr>
              <w:pict>
                <v:line id="_x0000_s1901" style="position:absolute;left:0;text-align:left;flip:x y;z-index:251395072;mso-position-horizontal-relative:text;mso-position-vertical-relative:text" from="620.8pt,313.6pt" to="626.2pt,301.15pt" strokecolor="red" strokeweight=".57pt"/>
              </w:pict>
            </w:r>
            <w:r>
              <w:rPr>
                <w:noProof/>
              </w:rPr>
              <w:pict>
                <v:line id="_x0000_s1900" style="position:absolute;left:0;text-align:left;flip:x y;z-index:251396096;mso-position-horizontal-relative:text;mso-position-vertical-relative:text" from="626.2pt,301.15pt" to="631.05pt,303.15pt" strokecolor="red" strokeweight=".57pt"/>
              </w:pict>
            </w:r>
            <w:r>
              <w:rPr>
                <w:noProof/>
              </w:rPr>
              <w:pict>
                <v:line id="_x0000_s1899" style="position:absolute;left:0;text-align:left;flip:x y;z-index:251397120;mso-position-horizontal-relative:text;mso-position-vertical-relative:text" from="631.05pt,303.15pt" to="634.05pt,297.4pt" strokecolor="red" strokeweight=".57pt"/>
              </w:pict>
            </w:r>
            <w:r>
              <w:rPr>
                <w:noProof/>
              </w:rPr>
              <w:pict>
                <v:line id="_x0000_s1898" style="position:absolute;left:0;text-align:left;flip:x y;z-index:251398144;mso-position-horizontal-relative:text;mso-position-vertical-relative:text" from="634.05pt,297.4pt" to="626.6pt,294.1pt" strokecolor="red" strokeweight=".57pt"/>
              </w:pict>
            </w:r>
            <w:r>
              <w:rPr>
                <w:noProof/>
              </w:rPr>
              <w:pict>
                <v:line id="_x0000_s1897" style="position:absolute;left:0;text-align:left;flip:x y;z-index:251399168;mso-position-horizontal-relative:text;mso-position-vertical-relative:text" from="626.6pt,294.1pt" to="629.5pt,288.1pt" strokecolor="red" strokeweight=".57pt"/>
              </w:pict>
            </w:r>
            <w:r>
              <w:rPr>
                <w:noProof/>
              </w:rPr>
              <w:pict>
                <v:line id="_x0000_s1896" style="position:absolute;left:0;text-align:left;flip:x y;z-index:251400192;mso-position-horizontal-relative:text;mso-position-vertical-relative:text" from="629.5pt,288.1pt" to="633.25pt,289.85pt" strokecolor="red" strokeweight=".57pt"/>
              </w:pict>
            </w:r>
            <w:r>
              <w:rPr>
                <w:noProof/>
              </w:rPr>
              <w:pict>
                <v:line id="_x0000_s1895" style="position:absolute;left:0;text-align:left;flip:x y;z-index:251401216;mso-position-horizontal-relative:text;mso-position-vertical-relative:text" from="633.25pt,289.85pt" to="636.1pt,283.75pt" strokecolor="red" strokeweight=".57pt"/>
              </w:pict>
            </w:r>
            <w:r>
              <w:rPr>
                <w:noProof/>
              </w:rPr>
              <w:pict>
                <v:line id="_x0000_s1894" style="position:absolute;left:0;text-align:left;flip:x y;z-index:251402240;mso-position-horizontal-relative:text;mso-position-vertical-relative:text" from="636.1pt,283.75pt" to="657.2pt,292.7pt" strokecolor="red" strokeweight=".57pt"/>
              </w:pict>
            </w:r>
            <w:r>
              <w:rPr>
                <w:noProof/>
              </w:rPr>
              <w:pict>
                <v:line id="_x0000_s1893" style="position:absolute;left:0;text-align:left;flip:x y;z-index:251403264;mso-position-horizontal-relative:text;mso-position-vertical-relative:text" from="558.3pt,334.7pt" to="549.3pt,370.75pt" strokecolor="red" strokeweight=".57pt"/>
              </w:pict>
            </w:r>
            <w:r>
              <w:rPr>
                <w:noProof/>
              </w:rPr>
              <w:pict>
                <v:line id="_x0000_s1892" style="position:absolute;left:0;text-align:left;flip:x y;z-index:251404288;mso-position-horizontal-relative:text;mso-position-vertical-relative:text" from="549.3pt,370.75pt" to="525.45pt,364.55pt" strokecolor="red" strokeweight=".57pt"/>
              </w:pict>
            </w:r>
            <w:r>
              <w:rPr>
                <w:noProof/>
              </w:rPr>
              <w:pict>
                <v:line id="_x0000_s1891" style="position:absolute;left:0;text-align:left;flip:x y;z-index:251405312;mso-position-horizontal-relative:text;mso-position-vertical-relative:text" from="525.45pt,364.55pt" to="534.5pt,328.85pt" strokecolor="red" strokeweight=".57pt"/>
              </w:pict>
            </w:r>
            <w:r>
              <w:rPr>
                <w:noProof/>
              </w:rPr>
              <w:pict>
                <v:line id="_x0000_s1890" style="position:absolute;left:0;text-align:left;flip:x y;z-index:251406336;mso-position-horizontal-relative:text;mso-position-vertical-relative:text" from="534.5pt,328.85pt" to="558.3pt,334.7pt" strokecolor="red" strokeweight=".57pt"/>
              </w:pict>
            </w:r>
            <w:r>
              <w:rPr>
                <w:noProof/>
              </w:rPr>
              <w:pict>
                <v:line id="_x0000_s1889" style="position:absolute;left:0;text-align:left;flip:x y;z-index:251407360;mso-position-horizontal-relative:text;mso-position-vertical-relative:text" from="519pt,393.15pt" to="544.35pt,398.6pt" strokecolor="red" strokeweight=".57pt"/>
              </w:pict>
            </w:r>
            <w:r>
              <w:rPr>
                <w:noProof/>
              </w:rPr>
              <w:pict>
                <v:line id="_x0000_s1888" style="position:absolute;left:0;text-align:left;flip:x y;z-index:251408384;mso-position-horizontal-relative:text;mso-position-vertical-relative:text" from="544.35pt,398.6pt" to="538.85pt,421.85pt" strokecolor="red" strokeweight=".57pt"/>
              </w:pict>
            </w:r>
            <w:r>
              <w:rPr>
                <w:noProof/>
              </w:rPr>
              <w:pict>
                <v:line id="_x0000_s1887" style="position:absolute;left:0;text-align:left;flip:x y;z-index:251409408;mso-position-horizontal-relative:text;mso-position-vertical-relative:text" from="538.85pt,421.85pt" to="535.5pt,421.05pt" strokecolor="red" strokeweight=".57pt"/>
              </w:pict>
            </w:r>
            <w:r>
              <w:rPr>
                <w:noProof/>
              </w:rPr>
              <w:pict>
                <v:line id="_x0000_s1886" style="position:absolute;left:0;text-align:left;flip:x y;z-index:251410432;mso-position-horizontal-relative:text;mso-position-vertical-relative:text" from="535.5pt,421.05pt" to="533pt,433.45pt" strokecolor="red" strokeweight=".57pt"/>
              </w:pict>
            </w:r>
            <w:r>
              <w:rPr>
                <w:noProof/>
              </w:rPr>
              <w:pict>
                <v:line id="_x0000_s1885" style="position:absolute;left:0;text-align:left;flip:x y;z-index:251411456;mso-position-horizontal-relative:text;mso-position-vertical-relative:text" from="533pt,433.45pt" to="510.9pt,428pt" strokecolor="red" strokeweight=".57pt"/>
              </w:pict>
            </w:r>
            <w:r>
              <w:rPr>
                <w:noProof/>
              </w:rPr>
              <w:pict>
                <v:line id="_x0000_s1884" style="position:absolute;left:0;text-align:left;flip:x y;z-index:251412480;mso-position-horizontal-relative:text;mso-position-vertical-relative:text" from="510.9pt,428pt" to="519pt,393.15pt" strokecolor="red" strokeweight=".57pt"/>
              </w:pict>
            </w:r>
            <w:r>
              <w:rPr>
                <w:noProof/>
              </w:rPr>
              <w:pict>
                <v:line id="_x0000_s1883" style="position:absolute;left:0;text-align:left;flip:x y;z-index:251413504;mso-position-horizontal-relative:text;mso-position-vertical-relative:text" from="502.3pt,466.55pt" to="511.6pt,468pt" strokecolor="red" strokeweight=".57pt"/>
              </w:pict>
            </w:r>
            <w:r>
              <w:rPr>
                <w:noProof/>
              </w:rPr>
              <w:pict>
                <v:line id="_x0000_s1882" style="position:absolute;left:0;text-align:left;flip:x y;z-index:251414528;mso-position-horizontal-relative:text;mso-position-vertical-relative:text" from="511.6pt,468pt" to="512.3pt,464.45pt" strokecolor="red" strokeweight=".57pt"/>
              </w:pict>
            </w:r>
            <w:r>
              <w:rPr>
                <w:noProof/>
              </w:rPr>
              <w:pict>
                <v:line id="_x0000_s1881" style="position:absolute;left:0;text-align:left;flip:x y;z-index:251415552;mso-position-horizontal-relative:text;mso-position-vertical-relative:text" from="512.3pt,464.45pt" to="525.3pt,466.85pt" strokecolor="red" strokeweight=".57pt"/>
              </w:pict>
            </w:r>
            <w:r>
              <w:rPr>
                <w:noProof/>
              </w:rPr>
              <w:pict>
                <v:line id="_x0000_s1880" style="position:absolute;left:0;text-align:left;flip:x y;z-index:251416576;mso-position-horizontal-relative:text;mso-position-vertical-relative:text" from="525.3pt,466.85pt" to="520.05pt,496.25pt" strokecolor="red" strokeweight=".57pt"/>
              </w:pict>
            </w:r>
            <w:r>
              <w:rPr>
                <w:noProof/>
              </w:rPr>
              <w:pict>
                <v:line id="_x0000_s1879" style="position:absolute;left:0;text-align:left;flip:x y;z-index:251417600;mso-position-horizontal-relative:text;mso-position-vertical-relative:text" from="520.05pt,496.25pt" to="497.75pt,492.55pt" strokecolor="red" strokeweight=".57pt"/>
              </w:pict>
            </w:r>
            <w:r>
              <w:rPr>
                <w:noProof/>
              </w:rPr>
              <w:pict>
                <v:line id="_x0000_s1878" style="position:absolute;left:0;text-align:left;flip:x y;z-index:251418624;mso-position-horizontal-relative:text;mso-position-vertical-relative:text" from="497.75pt,492.55pt" to="502.3pt,466.55pt" strokecolor="red" strokeweight=".57pt"/>
              </w:pict>
            </w:r>
            <w:r>
              <w:rPr>
                <w:noProof/>
              </w:rPr>
              <w:pict>
                <v:line id="_x0000_s1877" style="position:absolute;left:0;text-align:left;flip:x y;z-index:251419648;mso-position-horizontal-relative:text;mso-position-vertical-relative:text" from="587.75pt,469.5pt" to="607.3pt,473pt" strokecolor="red" strokeweight=".57pt"/>
              </w:pict>
            </w:r>
            <w:r>
              <w:rPr>
                <w:noProof/>
              </w:rPr>
              <w:pict>
                <v:line id="_x0000_s1876" style="position:absolute;left:0;text-align:left;flip:x y;z-index:251420672;mso-position-horizontal-relative:text;mso-position-vertical-relative:text" from="607.3pt,473pt" to="608.05pt,468.5pt" strokecolor="red" strokeweight=".57pt"/>
              </w:pict>
            </w:r>
            <w:r>
              <w:rPr>
                <w:noProof/>
              </w:rPr>
              <w:pict>
                <v:line id="_x0000_s1875" style="position:absolute;left:0;text-align:left;flip:x y;z-index:251421696;mso-position-horizontal-relative:text;mso-position-vertical-relative:text" from="608.05pt,468.5pt" to="624.6pt,471.45pt" strokecolor="red" strokeweight=".57pt"/>
              </w:pict>
            </w:r>
            <w:r>
              <w:rPr>
                <w:noProof/>
              </w:rPr>
              <w:pict>
                <v:line id="_x0000_s1874" style="position:absolute;left:0;text-align:left;flip:x y;z-index:251422720;mso-position-horizontal-relative:text;mso-position-vertical-relative:text" from="624.6pt,471.45pt" to="617.05pt,512.3pt" strokecolor="red" strokeweight=".57pt"/>
              </w:pict>
            </w:r>
            <w:r>
              <w:rPr>
                <w:noProof/>
              </w:rPr>
              <w:pict>
                <v:line id="_x0000_s1873" style="position:absolute;left:0;text-align:left;flip:x y;z-index:251423744;mso-position-horizontal-relative:text;mso-position-vertical-relative:text" from="617.05pt,512.3pt" to="591pt,507.7pt" strokecolor="red" strokeweight=".57pt"/>
              </w:pict>
            </w:r>
            <w:r>
              <w:rPr>
                <w:noProof/>
              </w:rPr>
              <w:pict>
                <v:line id="_x0000_s1872" style="position:absolute;left:0;text-align:left;flip:x y;z-index:251424768;mso-position-horizontal-relative:text;mso-position-vertical-relative:text" from="591pt,507.7pt" to="594.5pt,484.55pt" strokecolor="red" strokeweight=".57pt"/>
              </w:pict>
            </w:r>
            <w:r>
              <w:rPr>
                <w:noProof/>
              </w:rPr>
              <w:pict>
                <v:line id="_x0000_s1871" style="position:absolute;left:0;text-align:left;flip:x y;z-index:251425792;mso-position-horizontal-relative:text;mso-position-vertical-relative:text" from="594.5pt,484.55pt" to="585.45pt,483.1pt" strokecolor="red" strokeweight=".57pt"/>
              </w:pict>
            </w:r>
            <w:r>
              <w:rPr>
                <w:noProof/>
              </w:rPr>
              <w:pict>
                <v:line id="_x0000_s1870" style="position:absolute;left:0;text-align:left;flip:x y;z-index:251426816;mso-position-horizontal-relative:text;mso-position-vertical-relative:text" from="585.45pt,483.1pt" to="587.75pt,469.5pt" strokecolor="red" strokeweight=".57pt"/>
              </w:pict>
            </w:r>
            <w:r>
              <w:rPr>
                <w:noProof/>
              </w:rPr>
              <w:pict>
                <v:line id="_x0000_s1869" style="position:absolute;left:0;text-align:left;flip:x y;z-index:251427840;mso-position-horizontal-relative:text;mso-position-vertical-relative:text" from="296.35pt,292.3pt" to="296.15pt,284.25pt" strokeweight=".57pt"/>
              </w:pict>
            </w:r>
            <w:r>
              <w:rPr>
                <w:noProof/>
              </w:rPr>
              <w:pict>
                <v:line id="_x0000_s1868" style="position:absolute;left:0;text-align:left;flip:x y;z-index:251428864;mso-position-horizontal-relative:text;mso-position-vertical-relative:text" from="296.15pt,284.25pt" to="295.2pt,249.4pt" strokeweight=".57pt"/>
              </w:pict>
            </w:r>
            <w:r>
              <w:rPr>
                <w:noProof/>
              </w:rPr>
              <w:pict>
                <v:line id="_x0000_s1867" style="position:absolute;left:0;text-align:left;flip:x y;z-index:251429888;mso-position-horizontal-relative:text;mso-position-vertical-relative:text" from="295.2pt,249.4pt" to="228.8pt,276.85pt" strokeweight=".57pt"/>
              </w:pict>
            </w:r>
            <w:r>
              <w:rPr>
                <w:noProof/>
              </w:rPr>
              <w:pict>
                <v:line id="_x0000_s1866" style="position:absolute;left:0;text-align:left;flip:x y;z-index:251430912;mso-position-horizontal-relative:text;mso-position-vertical-relative:text" from="228.8pt,276.85pt" to="199.1pt,329.3pt" strokeweight=".57pt"/>
              </w:pict>
            </w:r>
            <w:r>
              <w:rPr>
                <w:noProof/>
              </w:rPr>
              <w:pict>
                <v:line id="_x0000_s1865" style="position:absolute;left:0;text-align:left;flip:x y;z-index:251431936;mso-position-horizontal-relative:text;mso-position-vertical-relative:text" from="199.1pt,329.3pt" to="281.55pt,376.75pt" strokeweight=".57pt"/>
              </w:pict>
            </w:r>
            <w:r>
              <w:rPr>
                <w:noProof/>
              </w:rPr>
              <w:pict>
                <v:line id="_x0000_s1864" style="position:absolute;left:0;text-align:left;flip:x y;z-index:251432960;mso-position-horizontal-relative:text;mso-position-vertical-relative:text" from="281.55pt,376.75pt" to="299.65pt,354.85pt" strokeweight=".57pt"/>
              </w:pict>
            </w:r>
            <w:r>
              <w:rPr>
                <w:noProof/>
              </w:rPr>
              <w:pict>
                <v:line id="_x0000_s1863" style="position:absolute;left:0;text-align:left;flip:x y;z-index:251433984;mso-position-horizontal-relative:text;mso-position-vertical-relative:text" from="299.65pt,354.85pt" to="301.05pt,339pt" strokeweight=".57pt"/>
              </w:pict>
            </w:r>
            <w:r>
              <w:rPr>
                <w:noProof/>
              </w:rPr>
              <w:pict>
                <v:line id="_x0000_s1862" style="position:absolute;left:0;text-align:left;flip:x y;z-index:251435008;mso-position-horizontal-relative:text;mso-position-vertical-relative:text" from="301.05pt,339pt" to="296.35pt,292.3pt" strokeweight=".57pt"/>
              </w:pict>
            </w:r>
            <w:r>
              <w:rPr>
                <w:noProof/>
              </w:rPr>
              <w:pict>
                <v:line id="_x0000_s1861" style="position:absolute;left:0;text-align:left;flip:x y;z-index:251436032;mso-position-horizontal-relative:text;mso-position-vertical-relative:text" from="535pt,290.65pt" to="586.25pt,300.35pt" strokeweight=".57pt"/>
              </w:pict>
            </w:r>
            <w:r>
              <w:rPr>
                <w:noProof/>
              </w:rPr>
              <w:pict>
                <v:line id="_x0000_s1860" style="position:absolute;left:0;text-align:left;flip:x y;z-index:251437056;mso-position-horizontal-relative:text;mso-position-vertical-relative:text" from="586.25pt,300.35pt" to="571.6pt,365.65pt" strokeweight=".57pt"/>
              </w:pict>
            </w:r>
            <w:r>
              <w:rPr>
                <w:noProof/>
              </w:rPr>
              <w:pict>
                <v:line id="_x0000_s1859" style="position:absolute;left:0;text-align:left;flip:x y;z-index:251438080;mso-position-horizontal-relative:text;mso-position-vertical-relative:text" from="571.6pt,365.65pt" to="566.7pt,383.45pt" strokeweight=".57pt"/>
              </w:pict>
            </w:r>
            <w:r>
              <w:rPr>
                <w:noProof/>
              </w:rPr>
              <w:pict>
                <v:line id="_x0000_s1858" style="position:absolute;left:0;text-align:left;flip:x y;z-index:251439104;mso-position-horizontal-relative:text;mso-position-vertical-relative:text" from="566.7pt,383.45pt" to="552pt,379.45pt" strokeweight=".57pt"/>
              </w:pict>
            </w:r>
            <w:r>
              <w:rPr>
                <w:noProof/>
              </w:rPr>
              <w:pict>
                <v:line id="_x0000_s1857" style="position:absolute;left:0;text-align:left;flip:x y;z-index:251440128;mso-position-horizontal-relative:text;mso-position-vertical-relative:text" from="552pt,379.45pt" to="509.25pt,373.4pt" strokeweight=".57pt"/>
              </w:pict>
            </w:r>
            <w:r>
              <w:rPr>
                <w:noProof/>
              </w:rPr>
              <w:pict>
                <v:line id="_x0000_s1856" style="position:absolute;left:0;text-align:left;flip:x y;z-index:251441152;mso-position-horizontal-relative:text;mso-position-vertical-relative:text" from="509.25pt,373.4pt" to="530.4pt,290.8pt" strokeweight=".57pt"/>
              </w:pict>
            </w:r>
            <w:r>
              <w:rPr>
                <w:noProof/>
              </w:rPr>
              <w:pict>
                <v:line id="_x0000_s1855" style="position:absolute;left:0;text-align:left;flip:x y;z-index:251442176;mso-position-horizontal-relative:text;mso-position-vertical-relative:text" from="530.4pt,290.8pt" to="535pt,290.65pt" strokeweight=".57pt"/>
              </w:pict>
            </w:r>
            <w:r>
              <w:rPr>
                <w:noProof/>
              </w:rPr>
              <w:pict>
                <v:line id="_x0000_s1854" style="position:absolute;left:0;text-align:left;flip:x y;z-index:251443200;mso-position-horizontal-relative:text;mso-position-vertical-relative:text" from="606.85pt,265.55pt" to="663.8pt,284.8pt" strokeweight=".57pt"/>
              </w:pict>
            </w:r>
            <w:r>
              <w:rPr>
                <w:noProof/>
              </w:rPr>
              <w:pict>
                <v:line id="_x0000_s1853" style="position:absolute;left:0;text-align:left;flip:x y;z-index:251444224;mso-position-horizontal-relative:text;mso-position-vertical-relative:text" from="663.8pt,284.8pt" to="625.15pt,380.95pt" strokeweight=".57pt"/>
              </w:pict>
            </w:r>
            <w:r>
              <w:rPr>
                <w:noProof/>
              </w:rPr>
              <w:pict>
                <v:line id="_x0000_s1852" style="position:absolute;left:0;text-align:left;flip:x y;z-index:251445248;mso-position-horizontal-relative:text;mso-position-vertical-relative:text" from="625.15pt,380.95pt" to="571.6pt,365.65pt" strokeweight=".57pt"/>
              </w:pict>
            </w:r>
            <w:r>
              <w:rPr>
                <w:noProof/>
              </w:rPr>
              <w:pict>
                <v:line id="_x0000_s1851" style="position:absolute;left:0;text-align:left;flip:x y;z-index:251446272;mso-position-horizontal-relative:text;mso-position-vertical-relative:text" from="571.6pt,365.65pt" to="586.25pt,300.35pt" strokeweight=".57pt"/>
              </w:pict>
            </w:r>
            <w:r>
              <w:rPr>
                <w:noProof/>
              </w:rPr>
              <w:pict>
                <v:line id="_x0000_s1850" style="position:absolute;left:0;text-align:left;flip:x y;z-index:251447296;mso-position-horizontal-relative:text;mso-position-vertical-relative:text" from="586.25pt,300.35pt" to="606.85pt,265.55pt" strokeweight=".57pt"/>
              </w:pict>
            </w:r>
            <w:r>
              <w:rPr>
                <w:noProof/>
              </w:rPr>
              <w:pict>
                <v:line id="_x0000_s1849" style="position:absolute;left:0;text-align:left;flip:x y;z-index:251448320;mso-position-horizontal-relative:text;mso-position-vertical-relative:text" from="509.25pt,373.4pt" to="552pt,379.45pt" strokeweight=".57pt"/>
              </w:pict>
            </w:r>
            <w:r>
              <w:rPr>
                <w:noProof/>
              </w:rPr>
              <w:pict>
                <v:line id="_x0000_s1848" style="position:absolute;left:0;text-align:left;flip:x y;z-index:251449344;mso-position-horizontal-relative:text;mso-position-vertical-relative:text" from="552pt,379.45pt" to="566.7pt,383.45pt" strokeweight=".57pt"/>
              </w:pict>
            </w:r>
            <w:r>
              <w:rPr>
                <w:noProof/>
              </w:rPr>
              <w:pict>
                <v:line id="_x0000_s1847" style="position:absolute;left:0;text-align:left;flip:x y;z-index:251450368;mso-position-horizontal-relative:text;mso-position-vertical-relative:text" from="566.7pt,383.45pt" to="568.7pt,433.25pt" strokeweight=".57pt"/>
              </w:pict>
            </w:r>
            <w:r>
              <w:rPr>
                <w:noProof/>
              </w:rPr>
              <w:pict>
                <v:line id="_x0000_s1846" style="position:absolute;left:0;text-align:left;flip:x y;z-index:251451392;mso-position-horizontal-relative:text;mso-position-vertical-relative:text" from="568.7pt,433.25pt" to="569.35pt,449.55pt" strokeweight=".57pt"/>
              </w:pict>
            </w:r>
            <w:r>
              <w:rPr>
                <w:noProof/>
              </w:rPr>
              <w:pict>
                <v:line id="_x0000_s1845" style="position:absolute;left:0;text-align:left;flip:x y;z-index:251452416;mso-position-horizontal-relative:text;mso-position-vertical-relative:text" from="569.35pt,449.55pt" to="491.5pt,438.7pt" strokeweight=".57pt"/>
              </w:pict>
            </w:r>
            <w:r>
              <w:rPr>
                <w:noProof/>
              </w:rPr>
              <w:pict>
                <v:line id="_x0000_s1844" style="position:absolute;left:0;text-align:left;flip:x y;z-index:251453440;mso-position-horizontal-relative:text;mso-position-vertical-relative:text" from="491.5pt,438.7pt" to="509.25pt,373.4pt" strokeweight=".57pt"/>
              </w:pict>
            </w:r>
            <w:r>
              <w:rPr>
                <w:noProof/>
              </w:rPr>
              <w:pict>
                <v:line id="_x0000_s1843" style="position:absolute;left:0;text-align:left;flip:x y;z-index:251454464;mso-position-horizontal-relative:text;mso-position-vertical-relative:text" from="568.7pt,433.25pt" to="615.5pt,439.3pt" strokeweight=".57pt"/>
              </w:pict>
            </w:r>
            <w:r>
              <w:rPr>
                <w:noProof/>
              </w:rPr>
              <w:pict>
                <v:line id="_x0000_s1842" style="position:absolute;left:0;text-align:left;flip:x y;z-index:251455488;mso-position-horizontal-relative:text;mso-position-vertical-relative:text" from="615.5pt,439.3pt" to="616.65pt,435pt" strokeweight=".57pt"/>
              </w:pict>
            </w:r>
            <w:r>
              <w:rPr>
                <w:noProof/>
              </w:rPr>
              <w:pict>
                <v:line id="_x0000_s1841" style="position:absolute;left:0;text-align:left;flip:x y;z-index:251456512;mso-position-horizontal-relative:text;mso-position-vertical-relative:text" from="616.65pt,435pt" to="674.7pt,447pt" strokeweight=".57pt"/>
              </w:pict>
            </w:r>
            <w:r>
              <w:rPr>
                <w:noProof/>
              </w:rPr>
              <w:pict>
                <v:line id="_x0000_s1840" style="position:absolute;left:0;text-align:left;flip:x y;z-index:251457536;mso-position-horizontal-relative:text;mso-position-vertical-relative:text" from="674.7pt,447pt" to="680.05pt,428.1pt" strokeweight=".57pt"/>
              </w:pict>
            </w:r>
            <w:r>
              <w:rPr>
                <w:noProof/>
              </w:rPr>
              <w:pict>
                <v:line id="_x0000_s1839" style="position:absolute;left:0;text-align:left;flip:x y;z-index:251458560;mso-position-horizontal-relative:text;mso-position-vertical-relative:text" from="680.05pt,428.1pt" to="683.4pt,413.7pt" strokeweight=".57pt"/>
              </w:pict>
            </w:r>
            <w:r>
              <w:rPr>
                <w:noProof/>
              </w:rPr>
              <w:pict>
                <v:line id="_x0000_s1838" style="position:absolute;left:0;text-align:left;flip:x y;z-index:251459584;mso-position-horizontal-relative:text;mso-position-vertical-relative:text" from="683.4pt,413.7pt" to="687.15pt,402.85pt" strokeweight=".57pt"/>
              </w:pict>
            </w:r>
            <w:r>
              <w:rPr>
                <w:noProof/>
              </w:rPr>
              <w:pict>
                <v:line id="_x0000_s1837" style="position:absolute;left:0;text-align:left;flip:x y;z-index:251460608;mso-position-horizontal-relative:text;mso-position-vertical-relative:text" from="687.15pt,402.85pt" to="676.7pt,397.35pt" strokeweight=".57pt"/>
              </w:pict>
            </w:r>
            <w:r>
              <w:rPr>
                <w:noProof/>
              </w:rPr>
              <w:pict>
                <v:line id="_x0000_s1836" style="position:absolute;left:0;text-align:left;flip:x y;z-index:251461632;mso-position-horizontal-relative:text;mso-position-vertical-relative:text" from="676.7pt,397.35pt" to="680.8pt,386pt" strokeweight=".57pt"/>
              </w:pict>
            </w:r>
            <w:r>
              <w:rPr>
                <w:noProof/>
              </w:rPr>
              <w:pict>
                <v:line id="_x0000_s1835" style="position:absolute;left:0;text-align:left;flip:x y;z-index:251462656;mso-position-horizontal-relative:text;mso-position-vertical-relative:text" from="680.8pt,386pt" to="630.6pt,367.55pt" strokeweight=".57pt"/>
              </w:pict>
            </w:r>
            <w:r>
              <w:rPr>
                <w:noProof/>
              </w:rPr>
              <w:pict>
                <v:line id="_x0000_s1834" style="position:absolute;left:0;text-align:left;flip:x y;z-index:251463680;mso-position-horizontal-relative:text;mso-position-vertical-relative:text" from="630.6pt,367.55pt" to="625.15pt,380.95pt" strokeweight=".57pt"/>
              </w:pict>
            </w:r>
            <w:r>
              <w:rPr>
                <w:noProof/>
              </w:rPr>
              <w:pict>
                <v:line id="_x0000_s1833" style="position:absolute;left:0;text-align:left;flip:x y;z-index:251464704;mso-position-horizontal-relative:text;mso-position-vertical-relative:text" from="625.15pt,380.95pt" to="571.6pt,365.65pt" strokeweight=".57pt"/>
              </w:pict>
            </w:r>
            <w:r>
              <w:rPr>
                <w:noProof/>
              </w:rPr>
              <w:pict>
                <v:line id="_x0000_s1832" style="position:absolute;left:0;text-align:left;flip:x y;z-index:251465728;mso-position-horizontal-relative:text;mso-position-vertical-relative:text" from="571.6pt,365.65pt" to="566.7pt,383.45pt" strokeweight=".57pt"/>
              </w:pict>
            </w:r>
            <w:r>
              <w:rPr>
                <w:noProof/>
              </w:rPr>
              <w:pict>
                <v:line id="_x0000_s1831" style="position:absolute;left:0;text-align:left;flip:x y;z-index:251466752;mso-position-horizontal-relative:text;mso-position-vertical-relative:text" from="566.7pt,383.45pt" to="567.3pt,397.4pt" strokeweight=".57pt"/>
              </w:pict>
            </w:r>
            <w:r>
              <w:rPr>
                <w:noProof/>
              </w:rPr>
              <w:pict>
                <v:line id="_x0000_s1830" style="position:absolute;left:0;text-align:left;flip:x y;z-index:251467776;mso-position-horizontal-relative:text;mso-position-vertical-relative:text" from="567.3pt,397.4pt" to="568.7pt,433.25pt" strokeweight=".57pt"/>
              </w:pict>
            </w:r>
            <w:r>
              <w:rPr>
                <w:noProof/>
              </w:rPr>
              <w:pict>
                <v:line id="_x0000_s1829" style="position:absolute;left:0;text-align:left;flip:x y;z-index:251468800;mso-position-horizontal-relative:text;mso-position-vertical-relative:text" from="569.35pt,449.55pt" to="491.5pt,438.7pt" strokeweight=".57pt"/>
              </w:pict>
            </w:r>
            <w:r>
              <w:rPr>
                <w:noProof/>
              </w:rPr>
              <w:pict>
                <v:line id="_x0000_s1828" style="position:absolute;left:0;text-align:left;flip:x y;z-index:251469824;mso-position-horizontal-relative:text;mso-position-vertical-relative:text" from="491.5pt,438.7pt" to="490.4pt,446.55pt" strokeweight=".57pt"/>
              </w:pict>
            </w:r>
            <w:r>
              <w:rPr>
                <w:noProof/>
              </w:rPr>
              <w:pict>
                <v:line id="_x0000_s1827" style="position:absolute;left:0;text-align:left;flip:x y;z-index:251470848;mso-position-horizontal-relative:text;mso-position-vertical-relative:text" from="490.4pt,446.55pt" to="479.4pt,493pt" strokeweight=".57pt"/>
              </w:pict>
            </w:r>
            <w:r>
              <w:rPr>
                <w:noProof/>
              </w:rPr>
              <w:pict>
                <v:line id="_x0000_s1826" style="position:absolute;left:0;text-align:left;flip:x y;z-index:251471872;mso-position-horizontal-relative:text;mso-position-vertical-relative:text" from="479.4pt,493pt" to="481.45pt,499.95pt" strokeweight=".57pt"/>
              </w:pict>
            </w:r>
            <w:r>
              <w:rPr>
                <w:noProof/>
              </w:rPr>
              <w:pict>
                <v:line id="_x0000_s1825" style="position:absolute;left:0;text-align:left;flip:x y;z-index:251472896;mso-position-horizontal-relative:text;mso-position-vertical-relative:text" from="481.45pt,499.95pt" to="564.3pt,514.4pt" strokeweight=".57pt"/>
              </w:pict>
            </w:r>
            <w:r>
              <w:rPr>
                <w:noProof/>
              </w:rPr>
              <w:pict>
                <v:line id="_x0000_s1824" style="position:absolute;left:0;text-align:left;flip:x y;z-index:251473920;mso-position-horizontal-relative:text;mso-position-vertical-relative:text" from="564.3pt,514.4pt" to="565.4pt,506.9pt" strokeweight=".57pt"/>
              </w:pict>
            </w:r>
            <w:r>
              <w:rPr>
                <w:noProof/>
              </w:rPr>
              <w:pict>
                <v:line id="_x0000_s1823" style="position:absolute;left:0;text-align:left;flip:x y;z-index:251474944;mso-position-horizontal-relative:text;mso-position-vertical-relative:text" from="565.4pt,506.9pt" to="562.05pt,506.3pt" strokeweight=".57pt"/>
              </w:pict>
            </w:r>
            <w:r>
              <w:rPr>
                <w:noProof/>
              </w:rPr>
              <w:pict>
                <v:line id="_x0000_s1822" style="position:absolute;left:0;text-align:left;flip:x y;z-index:251475968;mso-position-horizontal-relative:text;mso-position-vertical-relative:text" from="562.05pt,506.3pt" to="569.35pt,449.55pt" strokeweight=".57pt"/>
              </w:pict>
            </w:r>
            <w:r>
              <w:rPr>
                <w:noProof/>
              </w:rPr>
              <w:pict>
                <v:line id="_x0000_s1821" style="position:absolute;left:0;text-align:left;flip:x y;z-index:251476992;mso-position-horizontal-relative:text;mso-position-vertical-relative:text" from="569.35pt,449.55pt" to="562.05pt,506.3pt" strokeweight=".57pt"/>
              </w:pict>
            </w:r>
            <w:r>
              <w:rPr>
                <w:noProof/>
              </w:rPr>
              <w:pict>
                <v:line id="_x0000_s1820" style="position:absolute;left:0;text-align:left;flip:x y;z-index:251478016;mso-position-horizontal-relative:text;mso-position-vertical-relative:text" from="562.05pt,506.3pt" to="565.4pt,506.9pt" strokeweight=".57pt"/>
              </w:pict>
            </w:r>
            <w:r>
              <w:rPr>
                <w:noProof/>
              </w:rPr>
              <w:pict>
                <v:line id="_x0000_s1819" style="position:absolute;left:0;text-align:left;flip:x y;z-index:251479040;mso-position-horizontal-relative:text;mso-position-vertical-relative:text" from="565.4pt,506.9pt" to="564.3pt,514.4pt" strokeweight=".57pt"/>
              </w:pict>
            </w:r>
            <w:r>
              <w:rPr>
                <w:noProof/>
              </w:rPr>
              <w:pict>
                <v:line id="_x0000_s1818" style="position:absolute;left:0;text-align:left;flip:x y;z-index:251480064;mso-position-horizontal-relative:text;mso-position-vertical-relative:text" from="564.3pt,514.4pt" to="581.85pt,517.2pt" strokeweight=".57pt"/>
              </w:pict>
            </w:r>
            <w:r>
              <w:rPr>
                <w:noProof/>
              </w:rPr>
              <w:pict>
                <v:line id="_x0000_s1817" style="position:absolute;left:0;text-align:left;flip:x y;z-index:251481088;mso-position-horizontal-relative:text;mso-position-vertical-relative:text" from="581.85pt,517.2pt" to="581.3pt,519.6pt" strokeweight=".57pt"/>
              </w:pict>
            </w:r>
            <w:r>
              <w:rPr>
                <w:noProof/>
              </w:rPr>
              <w:pict>
                <v:line id="_x0000_s1816" style="position:absolute;left:0;text-align:left;flip:x y;z-index:251482112;mso-position-horizontal-relative:text;mso-position-vertical-relative:text" from="581.3pt,519.6pt" to="598.55pt,521.7pt" strokeweight=".57pt"/>
              </w:pict>
            </w:r>
            <w:r>
              <w:rPr>
                <w:noProof/>
              </w:rPr>
              <w:pict>
                <v:line id="_x0000_s1815" style="position:absolute;left:0;text-align:left;flip:x y;z-index:251483136;mso-position-horizontal-relative:text;mso-position-vertical-relative:text" from="598.55pt,521.7pt" to="646.4pt,530.4pt" strokeweight=".57pt"/>
              </w:pict>
            </w:r>
            <w:r>
              <w:rPr>
                <w:noProof/>
              </w:rPr>
              <w:pict>
                <v:line id="_x0000_s1814" style="position:absolute;left:0;text-align:left;flip:x y;z-index:251484160;mso-position-horizontal-relative:text;mso-position-vertical-relative:text" from="646.4pt,530.4pt" to="646.8pt,526pt" strokeweight=".57pt"/>
              </w:pict>
            </w:r>
            <w:r>
              <w:rPr>
                <w:noProof/>
              </w:rPr>
              <w:pict>
                <v:line id="_x0000_s1813" style="position:absolute;left:0;text-align:left;flip:x y;z-index:251485184;mso-position-horizontal-relative:text;mso-position-vertical-relative:text" from="646.8pt,526pt" to="674.7pt,447pt" strokeweight=".57pt"/>
              </w:pict>
            </w:r>
            <w:r>
              <w:rPr>
                <w:noProof/>
              </w:rPr>
              <w:pict>
                <v:line id="_x0000_s1812" style="position:absolute;left:0;text-align:left;flip:x y;z-index:251486208;mso-position-horizontal-relative:text;mso-position-vertical-relative:text" from="674.7pt,447pt" to="616.65pt,435pt" strokeweight=".57pt"/>
              </w:pict>
            </w:r>
            <w:r>
              <w:rPr>
                <w:noProof/>
              </w:rPr>
              <w:pict>
                <v:line id="_x0000_s1811" style="position:absolute;left:0;text-align:left;flip:x y;z-index:251487232;mso-position-horizontal-relative:text;mso-position-vertical-relative:text" from="616.65pt,435pt" to="615.5pt,439.3pt" strokeweight=".57pt"/>
              </w:pict>
            </w:r>
            <w:r>
              <w:rPr>
                <w:noProof/>
              </w:rPr>
              <w:pict>
                <v:line id="_x0000_s1810" style="position:absolute;left:0;text-align:left;flip:x y;z-index:251488256;mso-position-horizontal-relative:text;mso-position-vertical-relative:text" from="615.5pt,439.3pt" to="568.7pt,433.25pt" strokeweight=".57pt"/>
              </w:pict>
            </w:r>
            <w:r>
              <w:rPr>
                <w:noProof/>
              </w:rPr>
              <w:pict>
                <v:line id="_x0000_s1809" style="position:absolute;left:0;text-align:left;flip:x y;z-index:251489280;mso-position-horizontal-relative:text;mso-position-vertical-relative:text" from="568.7pt,433.25pt" to="569.35pt,449.55pt" strokeweight=".57pt"/>
              </w:pict>
            </w:r>
            <w:r>
              <w:rPr>
                <w:noProof/>
              </w:rPr>
              <w:pict>
                <v:line id="_x0000_s1808" style="position:absolute;left:0;text-align:left;flip:x y;z-index:251490304;mso-position-horizontal-relative:text;mso-position-vertical-relative:text" from="295.2pt,249.4pt" to="301.05pt,244.15pt" strokeweight=".57pt"/>
              </w:pict>
            </w:r>
            <w:r>
              <w:rPr>
                <w:noProof/>
              </w:rPr>
              <w:pict>
                <v:line id="_x0000_s1807" style="position:absolute;left:0;text-align:left;flip:x y;z-index:251491328;mso-position-horizontal-relative:text;mso-position-vertical-relative:text" from="301.05pt,244.15pt" to="334.4pt,233.9pt" strokeweight=".57pt"/>
              </w:pict>
            </w:r>
            <w:r>
              <w:rPr>
                <w:noProof/>
              </w:rPr>
              <w:pict>
                <v:line id="_x0000_s1806" style="position:absolute;left:0;text-align:left;flip:x y;z-index:251492352;mso-position-horizontal-relative:text;mso-position-vertical-relative:text" from="334.4pt,233.9pt" to="348.75pt,232.4pt" strokeweight=".57pt"/>
              </w:pict>
            </w:r>
            <w:r>
              <w:rPr>
                <w:noProof/>
              </w:rPr>
              <w:pict>
                <v:line id="_x0000_s1805" style="position:absolute;left:0;text-align:left;flip:x y;z-index:251493376;mso-position-horizontal-relative:text;mso-position-vertical-relative:text" from="348.75pt,232.4pt" to="384.5pt,232.85pt" strokeweight=".57pt"/>
              </w:pict>
            </w:r>
            <w:r>
              <w:rPr>
                <w:noProof/>
              </w:rPr>
              <w:pict>
                <v:line id="_x0000_s1804" style="position:absolute;left:0;text-align:left;flip:x y;z-index:251494400;mso-position-horizontal-relative:text;mso-position-vertical-relative:text" from="384.5pt,232.85pt" to="383.95pt,247.3pt" strokeweight=".57pt"/>
              </w:pict>
            </w:r>
            <w:r>
              <w:rPr>
                <w:noProof/>
              </w:rPr>
              <w:pict>
                <v:line id="_x0000_s1803" style="position:absolute;left:0;text-align:left;flip:x y;z-index:251495424;mso-position-horizontal-relative:text;mso-position-vertical-relative:text" from="383.95pt,247.3pt" to="383.2pt,272.85pt" strokeweight=".57pt"/>
              </w:pict>
            </w:r>
            <w:r>
              <w:rPr>
                <w:noProof/>
              </w:rPr>
              <w:pict>
                <v:line id="_x0000_s1802" style="position:absolute;left:0;text-align:left;flip:x y;z-index:251496448;mso-position-horizontal-relative:text;mso-position-vertical-relative:text" from="383.2pt,272.85pt" to="357.4pt,292.95pt" strokeweight=".57pt"/>
              </w:pict>
            </w:r>
            <w:r>
              <w:rPr>
                <w:noProof/>
              </w:rPr>
              <w:pict>
                <v:line id="_x0000_s1801" style="position:absolute;left:0;text-align:left;flip:x y;z-index:251497472;mso-position-horizontal-relative:text;mso-position-vertical-relative:text" from="357.4pt,292.95pt" to="296.5pt,294pt" strokeweight=".57pt"/>
              </w:pict>
            </w:r>
            <w:r>
              <w:rPr>
                <w:noProof/>
              </w:rPr>
              <w:pict>
                <v:line id="_x0000_s1800" style="position:absolute;left:0;text-align:left;flip:x y;z-index:251498496;mso-position-horizontal-relative:text;mso-position-vertical-relative:text" from="296.5pt,294pt" to="296.35pt,292.3pt" strokeweight=".57pt"/>
              </w:pict>
            </w:r>
            <w:r>
              <w:rPr>
                <w:noProof/>
              </w:rPr>
              <w:pict>
                <v:line id="_x0000_s1799" style="position:absolute;left:0;text-align:left;flip:x y;z-index:251499520;mso-position-horizontal-relative:text;mso-position-vertical-relative:text" from="296.35pt,292.3pt" to="296.15pt,284.25pt" strokeweight=".57pt"/>
              </w:pict>
            </w:r>
            <w:r>
              <w:rPr>
                <w:noProof/>
              </w:rPr>
              <w:pict>
                <v:line id="_x0000_s1798" style="position:absolute;left:0;text-align:left;flip:x y;z-index:251500544;mso-position-horizontal-relative:text;mso-position-vertical-relative:text" from="296.15pt,284.25pt" to="295.2pt,249.4pt" strokeweight=".57pt"/>
              </w:pict>
            </w:r>
            <w:r>
              <w:rPr>
                <w:noProof/>
              </w:rPr>
              <w:pict>
                <v:line id="_x0000_s1797" style="position:absolute;left:0;text-align:left;flip:x y;z-index:251501568;mso-position-horizontal-relative:text;mso-position-vertical-relative:text" from="833.5pt,153.45pt" to="848.05pt,127.9pt" strokeweight=".57pt"/>
              </w:pict>
            </w:r>
            <w:r>
              <w:rPr>
                <w:noProof/>
              </w:rPr>
              <w:pict>
                <v:line id="_x0000_s1796" style="position:absolute;left:0;text-align:left;flip:x y;z-index:251502592;mso-position-horizontal-relative:text;mso-position-vertical-relative:text" from="848.05pt,127.9pt" to="870pt,110.9pt" strokeweight=".57pt"/>
              </w:pict>
            </w:r>
            <w:r>
              <w:rPr>
                <w:noProof/>
              </w:rPr>
              <w:pict>
                <v:line id="_x0000_s1795" style="position:absolute;left:0;text-align:left;flip:x y;z-index:251503616;mso-position-horizontal-relative:text;mso-position-vertical-relative:text" from="870pt,110.9pt" to="894.2pt,132.45pt" strokeweight=".57pt"/>
              </w:pict>
            </w:r>
            <w:r>
              <w:rPr>
                <w:noProof/>
              </w:rPr>
              <w:pict>
                <v:line id="_x0000_s1794" style="position:absolute;left:0;text-align:left;flip:x y;z-index:251504640;mso-position-horizontal-relative:text;mso-position-vertical-relative:text" from="894.2pt,132.45pt" to="886.4pt,144.6pt" strokeweight=".57pt"/>
              </w:pict>
            </w:r>
            <w:r>
              <w:rPr>
                <w:noProof/>
              </w:rPr>
              <w:pict>
                <v:line id="_x0000_s1793" style="position:absolute;left:0;text-align:left;flip:x y;z-index:251505664;mso-position-horizontal-relative:text;mso-position-vertical-relative:text" from="886.4pt,144.6pt" to="876.1pt,160.65pt" strokeweight=".57pt"/>
              </w:pict>
            </w:r>
            <w:r>
              <w:rPr>
                <w:noProof/>
              </w:rPr>
              <w:pict>
                <v:line id="_x0000_s1792" style="position:absolute;left:0;text-align:left;flip:x y;z-index:251506688;mso-position-horizontal-relative:text;mso-position-vertical-relative:text" from="876.1pt,160.65pt" to="868.35pt,173.05pt" strokeweight=".57pt"/>
              </w:pict>
            </w:r>
            <w:r>
              <w:rPr>
                <w:noProof/>
              </w:rPr>
              <w:pict>
                <v:line id="_x0000_s1791" style="position:absolute;left:0;text-align:left;flip:x y;z-index:251507712;mso-position-horizontal-relative:text;mso-position-vertical-relative:text" from="868.35pt,173.05pt" to="833.5pt,153.45pt" strokeweight=".57pt"/>
              </w:pict>
            </w:r>
            <w:r>
              <w:rPr>
                <w:noProof/>
              </w:rPr>
              <w:pict>
                <v:line id="_x0000_s1790" style="position:absolute;left:0;text-align:left;flip:x y;z-index:251508736;mso-position-horizontal-relative:text;mso-position-vertical-relative:text" from="443.15pt,311.05pt" to="503.6pt,332.55pt" strokeweight=".57pt"/>
              </w:pict>
            </w:r>
            <w:r>
              <w:rPr>
                <w:noProof/>
              </w:rPr>
              <w:pict>
                <v:line id="_x0000_s1789" style="position:absolute;left:0;text-align:left;flip:x y;z-index:251509760;mso-position-horizontal-relative:text;mso-position-vertical-relative:text" from="503.6pt,332.55pt" to="487.6pt,384.95pt" strokeweight=".57pt"/>
              </w:pict>
            </w:r>
            <w:r>
              <w:rPr>
                <w:noProof/>
              </w:rPr>
              <w:pict>
                <v:line id="_x0000_s1788" style="position:absolute;left:0;text-align:left;flip:x y;z-index:251510784;mso-position-horizontal-relative:text;mso-position-vertical-relative:text" from="487.6pt,384.95pt" to="481.5pt,390.45pt" strokeweight=".57pt"/>
              </w:pict>
            </w:r>
            <w:r>
              <w:rPr>
                <w:noProof/>
              </w:rPr>
              <w:pict>
                <v:line id="_x0000_s1787" style="position:absolute;left:0;text-align:left;flip:x y;z-index:251511808;mso-position-horizontal-relative:text;mso-position-vertical-relative:text" from="481.5pt,390.45pt" to="478.75pt,402.65pt" strokeweight=".57pt"/>
              </w:pict>
            </w:r>
            <w:r>
              <w:rPr>
                <w:noProof/>
              </w:rPr>
              <w:pict>
                <v:line id="_x0000_s1786" style="position:absolute;left:0;text-align:left;flip:x y;z-index:251512832;mso-position-horizontal-relative:text;mso-position-vertical-relative:text" from="478.75pt,402.65pt" to="482.15pt,403.6pt" strokeweight=".57pt"/>
              </w:pict>
            </w:r>
            <w:r>
              <w:rPr>
                <w:noProof/>
              </w:rPr>
              <w:pict>
                <v:line id="_x0000_s1785" style="position:absolute;left:0;text-align:left;flip:x y;z-index:251513856;mso-position-horizontal-relative:text;mso-position-vertical-relative:text" from="482.15pt,403.6pt" to="475.6pt,421.5pt" strokeweight=".57pt"/>
              </w:pict>
            </w:r>
            <w:r>
              <w:rPr>
                <w:noProof/>
              </w:rPr>
              <w:pict>
                <v:line id="_x0000_s1784" style="position:absolute;left:0;text-align:left;flip:x y;z-index:251514880;mso-position-horizontal-relative:text;mso-position-vertical-relative:text" from="475.6pt,421.5pt" to="406.35pt,412.85pt" strokeweight=".57pt"/>
              </w:pict>
            </w:r>
            <w:r>
              <w:rPr>
                <w:noProof/>
              </w:rPr>
              <w:pict>
                <v:line id="_x0000_s1783" style="position:absolute;left:0;text-align:left;flip:x y;z-index:251515904;mso-position-horizontal-relative:text;mso-position-vertical-relative:text" from="406.35pt,412.85pt" to="396.25pt,409.9pt" strokeweight=".57pt"/>
              </w:pict>
            </w:r>
            <w:r>
              <w:rPr>
                <w:noProof/>
              </w:rPr>
              <w:pict>
                <v:line id="_x0000_s1782" style="position:absolute;left:0;text-align:left;flip:x y;z-index:251516928;mso-position-horizontal-relative:text;mso-position-vertical-relative:text" from="396.25pt,409.9pt" to="406.3pt,342.05pt" strokeweight=".57pt"/>
              </w:pict>
            </w:r>
            <w:r>
              <w:rPr>
                <w:noProof/>
              </w:rPr>
              <w:pict>
                <v:line id="_x0000_s1781" style="position:absolute;left:0;text-align:left;flip:x y;z-index:251517952;mso-position-horizontal-relative:text;mso-position-vertical-relative:text" from="406.3pt,342.05pt" to="433.4pt,342.85pt" strokeweight=".57pt"/>
              </w:pict>
            </w:r>
            <w:r>
              <w:rPr>
                <w:noProof/>
              </w:rPr>
              <w:pict>
                <v:line id="_x0000_s1780" style="position:absolute;left:0;text-align:left;flip:x y;z-index:251518976;mso-position-horizontal-relative:text;mso-position-vertical-relative:text" from="433.4pt,342.85pt" to="443.15pt,311.05pt" strokeweight=".57pt"/>
              </w:pict>
            </w:r>
            <w:r>
              <w:rPr>
                <w:noProof/>
              </w:rPr>
              <w:pict>
                <v:line id="_x0000_s1779" style="position:absolute;left:0;text-align:left;flip:x y;z-index:251520000;mso-position-horizontal-relative:text;mso-position-vertical-relative:text" from="384.5pt,232.85pt" to="383.95pt,247.3pt" strokeweight=".57pt"/>
              </w:pict>
            </w:r>
            <w:r>
              <w:rPr>
                <w:noProof/>
              </w:rPr>
              <w:pict>
                <v:line id="_x0000_s1778" style="position:absolute;left:0;text-align:left;flip:x y;z-index:251521024;mso-position-horizontal-relative:text;mso-position-vertical-relative:text" from="383.95pt,247.3pt" to="383.2pt,272.85pt" strokeweight=".57pt"/>
              </w:pict>
            </w:r>
            <w:r>
              <w:rPr>
                <w:noProof/>
              </w:rPr>
              <w:pict>
                <v:line id="_x0000_s1777" style="position:absolute;left:0;text-align:left;flip:x y;z-index:251522048;mso-position-horizontal-relative:text;mso-position-vertical-relative:text" from="383.2pt,272.85pt" to="357.4pt,292.95pt" strokeweight=".57pt"/>
              </w:pict>
            </w:r>
            <w:r>
              <w:rPr>
                <w:noProof/>
              </w:rPr>
              <w:pict>
                <v:line id="_x0000_s1776" style="position:absolute;left:0;text-align:left;flip:x y;z-index:251523072;mso-position-horizontal-relative:text;mso-position-vertical-relative:text" from="357.4pt,292.95pt" to="296.5pt,294pt" strokeweight=".57pt"/>
              </w:pict>
            </w:r>
            <w:r>
              <w:rPr>
                <w:noProof/>
              </w:rPr>
              <w:pict>
                <v:line id="_x0000_s1775" style="position:absolute;left:0;text-align:left;flip:x y;z-index:251524096;mso-position-horizontal-relative:text;mso-position-vertical-relative:text" from="296.5pt,294pt" to="301.05pt,339pt" strokeweight=".57pt"/>
              </w:pict>
            </w:r>
            <w:r>
              <w:rPr>
                <w:noProof/>
              </w:rPr>
              <w:pict>
                <v:line id="_x0000_s1774" style="position:absolute;left:0;text-align:left;flip:x y;z-index:251525120;mso-position-horizontal-relative:text;mso-position-vertical-relative:text" from="301.05pt,339pt" to="406.3pt,342.05pt" strokeweight=".57pt"/>
              </w:pict>
            </w:r>
            <w:r>
              <w:rPr>
                <w:noProof/>
              </w:rPr>
              <w:pict>
                <v:line id="_x0000_s1773" style="position:absolute;left:0;text-align:left;flip:x y;z-index:251526144;mso-position-horizontal-relative:text;mso-position-vertical-relative:text" from="406.3pt,342.05pt" to="433.4pt,342.9pt" strokeweight=".57pt"/>
              </w:pict>
            </w:r>
            <w:r>
              <w:rPr>
                <w:noProof/>
              </w:rPr>
              <w:pict>
                <v:line id="_x0000_s1772" style="position:absolute;left:0;text-align:left;flip:x y;z-index:251527168;mso-position-horizontal-relative:text;mso-position-vertical-relative:text" from="433.4pt,342.9pt" to="443.15pt,311.05pt" strokeweight=".57pt"/>
              </w:pict>
            </w:r>
            <w:r>
              <w:rPr>
                <w:noProof/>
              </w:rPr>
              <w:pict>
                <v:line id="_x0000_s1771" style="position:absolute;left:0;text-align:left;flip:x y;z-index:251528192;mso-position-horizontal-relative:text;mso-position-vertical-relative:text" from="443.15pt,311.05pt" to="451.15pt,291pt" strokeweight=".57pt"/>
              </w:pict>
            </w:r>
            <w:r>
              <w:rPr>
                <w:noProof/>
              </w:rPr>
              <w:pict>
                <v:line id="_x0000_s1770" style="position:absolute;left:0;text-align:left;flip:x y;z-index:251529216;mso-position-horizontal-relative:text;mso-position-vertical-relative:text" from="451.15pt,291pt" to="439.55pt,292.2pt" strokeweight=".57pt"/>
              </w:pict>
            </w:r>
            <w:r>
              <w:rPr>
                <w:noProof/>
              </w:rPr>
              <w:pict>
                <v:line id="_x0000_s1769" style="position:absolute;left:0;text-align:left;flip:x y;z-index:251530240;mso-position-horizontal-relative:text;mso-position-vertical-relative:text" from="439.55pt,292.2pt" to="442.65pt,263.4pt" strokeweight=".57pt"/>
              </w:pict>
            </w:r>
            <w:r>
              <w:rPr>
                <w:noProof/>
              </w:rPr>
              <w:pict>
                <v:line id="_x0000_s1768" style="position:absolute;left:0;text-align:left;flip:x y;z-index:251531264;mso-position-horizontal-relative:text;mso-position-vertical-relative:text" from="442.65pt,263.4pt" to="443.35pt,258.75pt" strokeweight=".57pt"/>
              </w:pict>
            </w:r>
            <w:r>
              <w:rPr>
                <w:noProof/>
              </w:rPr>
              <w:pict>
                <v:line id="_x0000_s1767" style="position:absolute;left:0;text-align:left;flip:x y;z-index:251532288;mso-position-horizontal-relative:text;mso-position-vertical-relative:text" from="443.35pt,258.75pt" to="430pt,257.8pt" strokeweight=".57pt"/>
              </w:pict>
            </w:r>
            <w:r>
              <w:rPr>
                <w:noProof/>
              </w:rPr>
              <w:pict>
                <v:line id="_x0000_s1766" style="position:absolute;left:0;text-align:left;flip:x y;z-index:251533312;mso-position-horizontal-relative:text;mso-position-vertical-relative:text" from="430pt,257.8pt" to="430.3pt,246.45pt" strokeweight=".57pt"/>
              </w:pict>
            </w:r>
            <w:r>
              <w:rPr>
                <w:noProof/>
              </w:rPr>
              <w:pict>
                <v:line id="_x0000_s1765" style="position:absolute;left:0;text-align:left;flip:x y;z-index:251534336;mso-position-horizontal-relative:text;mso-position-vertical-relative:text" from="430.3pt,246.45pt" to="431.75pt,247.2pt" strokeweight=".57pt"/>
              </w:pict>
            </w:r>
            <w:r>
              <w:rPr>
                <w:noProof/>
              </w:rPr>
              <w:pict>
                <v:line id="_x0000_s1764" style="position:absolute;left:0;text-align:left;flip:x y;z-index:251535360;mso-position-horizontal-relative:text;mso-position-vertical-relative:text" from="431.75pt,247.2pt" to="427.25pt,229.25pt" strokeweight=".57pt"/>
              </w:pict>
            </w:r>
            <w:r>
              <w:rPr>
                <w:noProof/>
              </w:rPr>
              <w:pict>
                <v:line id="_x0000_s1763" style="position:absolute;left:0;text-align:left;flip:x y;z-index:251536384;mso-position-horizontal-relative:text;mso-position-vertical-relative:text" from="427.25pt,229.25pt" to="384.5pt,232.85pt" strokeweight=".57pt"/>
              </w:pict>
            </w:r>
            <w:r>
              <w:rPr>
                <w:noProof/>
              </w:rPr>
              <w:pict>
                <v:line id="_x0000_s1762" style="position:absolute;left:0;text-align:left;flip:x y;z-index:251537408;mso-position-horizontal-relative:text;mso-position-vertical-relative:text" from="443.15pt,311.05pt" to="451.15pt,291pt" strokeweight=".57pt"/>
              </w:pict>
            </w:r>
            <w:r>
              <w:rPr>
                <w:noProof/>
              </w:rPr>
              <w:pict>
                <v:line id="_x0000_s1761" style="position:absolute;left:0;text-align:left;flip:x y;z-index:251538432;mso-position-horizontal-relative:text;mso-position-vertical-relative:text" from="451.15pt,291pt" to="439.55pt,292.2pt" strokeweight=".57pt"/>
              </w:pict>
            </w:r>
            <w:r>
              <w:rPr>
                <w:noProof/>
              </w:rPr>
              <w:pict>
                <v:line id="_x0000_s1760" style="position:absolute;left:0;text-align:left;flip:x y;z-index:251539456;mso-position-horizontal-relative:text;mso-position-vertical-relative:text" from="439.55pt,292.2pt" to="442.65pt,263.4pt" strokeweight=".57pt"/>
              </w:pict>
            </w:r>
            <w:r>
              <w:rPr>
                <w:noProof/>
              </w:rPr>
              <w:pict>
                <v:line id="_x0000_s1759" style="position:absolute;left:0;text-align:left;flip:x y;z-index:251540480;mso-position-horizontal-relative:text;mso-position-vertical-relative:text" from="442.65pt,263.4pt" to="448.05pt,228.1pt" strokeweight=".57pt"/>
              </w:pict>
            </w:r>
            <w:r>
              <w:rPr>
                <w:noProof/>
              </w:rPr>
              <w:pict>
                <v:line id="_x0000_s1758" style="position:absolute;left:0;text-align:left;flip:x y;z-index:251541504;mso-position-horizontal-relative:text;mso-position-vertical-relative:text" from="448.05pt,228.1pt" to="503.75pt,223.75pt" strokeweight=".57pt"/>
              </w:pict>
            </w:r>
            <w:r>
              <w:rPr>
                <w:noProof/>
              </w:rPr>
              <w:pict>
                <v:line id="_x0000_s1757" style="position:absolute;left:0;text-align:left;flip:x y;z-index:251542528;mso-position-horizontal-relative:text;mso-position-vertical-relative:text" from="503.75pt,223.75pt" to="529.15pt,226.3pt" strokeweight=".57pt"/>
              </w:pict>
            </w:r>
            <w:r>
              <w:rPr>
                <w:noProof/>
              </w:rPr>
              <w:pict>
                <v:line id="_x0000_s1756" style="position:absolute;left:0;text-align:left;flip:x y;z-index:251543552;mso-position-horizontal-relative:text;mso-position-vertical-relative:text" from="529.15pt,226.3pt" to="532.55pt,230.3pt" strokeweight=".57pt"/>
              </w:pict>
            </w:r>
            <w:r>
              <w:rPr>
                <w:noProof/>
              </w:rPr>
              <w:pict>
                <v:line id="_x0000_s1755" style="position:absolute;left:0;text-align:left;flip:x y;z-index:251544576;mso-position-horizontal-relative:text;mso-position-vertical-relative:text" from="532.55pt,230.3pt" to="503.6pt,332.55pt" strokeweight=".57pt"/>
              </w:pict>
            </w:r>
            <w:r>
              <w:rPr>
                <w:noProof/>
              </w:rPr>
              <w:pict>
                <v:line id="_x0000_s1754" style="position:absolute;left:0;text-align:left;flip:x y;z-index:251545600;mso-position-horizontal-relative:text;mso-position-vertical-relative:text" from="503.6pt,332.55pt" to="443.15pt,311.05pt" strokeweight=".57pt"/>
              </w:pict>
            </w:r>
            <w:r>
              <w:rPr>
                <w:noProof/>
              </w:rPr>
              <w:pict>
                <v:line id="_x0000_s1753" style="position:absolute;left:0;text-align:left;flip:x y;z-index:251546624;mso-position-horizontal-relative:text;mso-position-vertical-relative:text" from="180.8pt,416pt" to="178.85pt,382.35pt" strokeweight=".57pt"/>
              </w:pict>
            </w:r>
            <w:r>
              <w:rPr>
                <w:noProof/>
              </w:rPr>
              <w:pict>
                <v:line id="_x0000_s1752" style="position:absolute;left:0;text-align:left;flip:x y;z-index:251547648;mso-position-horizontal-relative:text;mso-position-vertical-relative:text" from="178.85pt,382.35pt" to="179.8pt,374.55pt" strokeweight=".57pt"/>
              </w:pict>
            </w:r>
            <w:r>
              <w:rPr>
                <w:noProof/>
              </w:rPr>
              <w:pict>
                <v:line id="_x0000_s1751" style="position:absolute;left:0;text-align:left;flip:x y;z-index:251548672;mso-position-horizontal-relative:text;mso-position-vertical-relative:text" from="179.8pt,374.55pt" to="192.35pt,333.9pt" strokeweight=".57pt"/>
              </w:pict>
            </w:r>
            <w:r>
              <w:rPr>
                <w:noProof/>
              </w:rPr>
              <w:pict>
                <v:line id="_x0000_s1750" style="position:absolute;left:0;text-align:left;flip:x y;z-index:251549696;mso-position-horizontal-relative:text;mso-position-vertical-relative:text" from="192.35pt,333.9pt" to="199.1pt,329.3pt" strokeweight=".57pt"/>
              </w:pict>
            </w:r>
            <w:r>
              <w:rPr>
                <w:noProof/>
              </w:rPr>
              <w:pict>
                <v:line id="_x0000_s1749" style="position:absolute;left:0;text-align:left;flip:x y;z-index:251550720;mso-position-horizontal-relative:text;mso-position-vertical-relative:text" from="199.1pt,329.3pt" to="281.55pt,376.75pt" strokeweight=".57pt"/>
              </w:pict>
            </w:r>
            <w:r>
              <w:rPr>
                <w:noProof/>
              </w:rPr>
              <w:pict>
                <v:line id="_x0000_s1748" style="position:absolute;left:0;text-align:left;flip:x y;z-index:251551744;mso-position-horizontal-relative:text;mso-position-vertical-relative:text" from="281.55pt,376.75pt" to="258.35pt,436.75pt" strokeweight=".57pt"/>
              </w:pict>
            </w:r>
            <w:r>
              <w:rPr>
                <w:noProof/>
              </w:rPr>
              <w:pict>
                <v:line id="_x0000_s1747" style="position:absolute;left:0;text-align:left;flip:x y;z-index:251552768;mso-position-horizontal-relative:text;mso-position-vertical-relative:text" from="258.35pt,436.75pt" to="180.8pt,416pt" strokeweight=".57pt"/>
              </w:pict>
            </w:r>
            <w:r>
              <w:rPr>
                <w:noProof/>
              </w:rPr>
              <w:pict>
                <v:line id="_x0000_s1746" style="position:absolute;left:0;text-align:left;flip:x y;z-index:251553792;mso-position-horizontal-relative:text;mso-position-vertical-relative:text" from="622pt,215.35pt" to="639.1pt,217.8pt" strokeweight=".57pt"/>
              </w:pict>
            </w:r>
            <w:r>
              <w:rPr>
                <w:noProof/>
              </w:rPr>
              <w:pict>
                <v:line id="_x0000_s1745" style="position:absolute;left:0;text-align:left;flip:x y;z-index:251554816;mso-position-horizontal-relative:text;mso-position-vertical-relative:text" from="639.1pt,217.8pt" to="685.2pt,218.4pt" strokeweight=".57pt"/>
              </w:pict>
            </w:r>
            <w:r>
              <w:rPr>
                <w:noProof/>
              </w:rPr>
              <w:pict>
                <v:line id="_x0000_s1744" style="position:absolute;left:0;text-align:left;flip:x y;z-index:251555840;mso-position-horizontal-relative:text;mso-position-vertical-relative:text" from="685.2pt,218.4pt" to="688.9pt,220.25pt" strokeweight=".57pt"/>
              </w:pict>
            </w:r>
            <w:r>
              <w:rPr>
                <w:noProof/>
              </w:rPr>
              <w:pict>
                <v:line id="_x0000_s1743" style="position:absolute;left:0;text-align:left;flip:x y;z-index:251556864;mso-position-horizontal-relative:text;mso-position-vertical-relative:text" from="688.9pt,220.25pt" to="681.6pt,247.65pt" strokeweight=".57pt"/>
              </w:pict>
            </w:r>
            <w:r>
              <w:rPr>
                <w:noProof/>
              </w:rPr>
              <w:pict>
                <v:line id="_x0000_s1742" style="position:absolute;left:0;text-align:left;flip:x y;z-index:251557888;mso-position-horizontal-relative:text;mso-position-vertical-relative:text" from="681.6pt,247.65pt" to="679.85pt,252.45pt" strokeweight=".57pt"/>
              </w:pict>
            </w:r>
            <w:r>
              <w:rPr>
                <w:noProof/>
              </w:rPr>
              <w:pict>
                <v:line id="_x0000_s1741" style="position:absolute;left:0;text-align:left;flip:x y;z-index:251558912;mso-position-horizontal-relative:text;mso-position-vertical-relative:text" from="679.85pt,252.45pt" to="663.8pt,284.8pt" strokeweight=".57pt"/>
              </w:pict>
            </w:r>
            <w:r>
              <w:rPr>
                <w:noProof/>
              </w:rPr>
              <w:pict>
                <v:line id="_x0000_s1740" style="position:absolute;left:0;text-align:left;flip:x y;z-index:251559936;mso-position-horizontal-relative:text;mso-position-vertical-relative:text" from="663.8pt,284.8pt" to="606.85pt,265.55pt" strokeweight=".57pt"/>
              </w:pict>
            </w:r>
            <w:r>
              <w:rPr>
                <w:noProof/>
              </w:rPr>
              <w:pict>
                <v:line id="_x0000_s1739" style="position:absolute;left:0;text-align:left;flip:x y;z-index:251560960;mso-position-horizontal-relative:text;mso-position-vertical-relative:text" from="606.85pt,265.55pt" to="622pt,215.35pt" strokeweight=".57pt"/>
              </w:pict>
            </w:r>
            <w:r>
              <w:rPr>
                <w:noProof/>
              </w:rPr>
              <w:pict>
                <v:line id="_x0000_s1738" style="position:absolute;left:0;text-align:left;flip:x y;z-index:251561984;mso-position-horizontal-relative:text;mso-position-vertical-relative:text" from="705.45pt,218.6pt" to="811.75pt,191.55pt" strokeweight=".57pt"/>
              </w:pict>
            </w:r>
            <w:r>
              <w:rPr>
                <w:noProof/>
              </w:rPr>
              <w:pict>
                <v:line id="_x0000_s1737" style="position:absolute;left:0;text-align:left;flip:x y;z-index:251563008;mso-position-horizontal-relative:text;mso-position-vertical-relative:text" from="811.75pt,191.55pt" to="841.15pt,213pt" strokeweight=".57pt"/>
              </w:pict>
            </w:r>
            <w:r>
              <w:rPr>
                <w:noProof/>
              </w:rPr>
              <w:pict>
                <v:line id="_x0000_s1736" style="position:absolute;left:0;text-align:left;flip:x y;z-index:251564032;mso-position-horizontal-relative:text;mso-position-vertical-relative:text" from="841.15pt,213pt" to="787.95pt,305.85pt" strokeweight=".57pt"/>
              </w:pict>
            </w:r>
            <w:r>
              <w:rPr>
                <w:noProof/>
              </w:rPr>
              <w:pict>
                <v:line id="_x0000_s1735" style="position:absolute;left:0;text-align:left;flip:x y;z-index:251565056;mso-position-horizontal-relative:text;mso-position-vertical-relative:text" from="787.95pt,305.85pt" to="687.95pt,266.85pt" strokeweight=".57pt"/>
              </w:pict>
            </w:r>
            <w:r>
              <w:rPr>
                <w:noProof/>
              </w:rPr>
              <w:pict>
                <v:line id="_x0000_s1734" style="position:absolute;left:0;text-align:left;flip:x y;z-index:251566080;mso-position-horizontal-relative:text;mso-position-vertical-relative:text" from="687.95pt,266.85pt" to="705.45pt,218.6pt" strokeweight=".57pt"/>
              </w:pict>
            </w:r>
            <w:r>
              <w:rPr>
                <w:noProof/>
              </w:rPr>
              <w:pict>
                <v:line id="_x0000_s1733" style="position:absolute;left:0;text-align:left;flip:x y;z-index:251567104;mso-position-horizontal-relative:text;mso-position-vertical-relative:text" from="649.95pt,356.5pt" to="687.95pt,266.85pt" strokeweight=".57pt"/>
              </w:pict>
            </w:r>
            <w:r>
              <w:rPr>
                <w:noProof/>
              </w:rPr>
              <w:pict>
                <v:line id="_x0000_s1732" style="position:absolute;left:0;text-align:left;flip:x y;z-index:251568128;mso-position-horizontal-relative:text;mso-position-vertical-relative:text" from="687.95pt,266.85pt" to="787.95pt,305.85pt" strokeweight=".57pt"/>
              </w:pict>
            </w:r>
            <w:r>
              <w:rPr>
                <w:noProof/>
              </w:rPr>
              <w:pict>
                <v:line id="_x0000_s1731" style="position:absolute;left:0;text-align:left;flip:x y;z-index:251569152;mso-position-horizontal-relative:text;mso-position-vertical-relative:text" from="787.95pt,305.85pt" to="750pt,395.9pt" strokeweight=".57pt"/>
              </w:pict>
            </w:r>
            <w:r>
              <w:rPr>
                <w:noProof/>
              </w:rPr>
              <w:pict>
                <v:line id="_x0000_s1730" style="position:absolute;left:0;text-align:left;flip:x y;z-index:251570176;mso-position-horizontal-relative:text;mso-position-vertical-relative:text" from="750pt,395.9pt" to="649.95pt,356.5pt" strokeweight=".57pt"/>
              </w:pict>
            </w:r>
            <w:r>
              <w:rPr>
                <w:noProof/>
              </w:rPr>
              <w:pict>
                <v:line id="_x0000_s1729" style="position:absolute;left:0;text-align:left;flip:x y;z-index:251571200;mso-position-horizontal-relative:text;mso-position-vertical-relative:text" from="390.65pt,475.45pt" to="406.35pt,412.85pt" strokeweight=".57pt"/>
              </w:pict>
            </w:r>
            <w:r>
              <w:rPr>
                <w:noProof/>
              </w:rPr>
              <w:pict>
                <v:line id="_x0000_s1728" style="position:absolute;left:0;text-align:left;flip:x y;z-index:251572224;mso-position-horizontal-relative:text;mso-position-vertical-relative:text" from="406.35pt,412.85pt" to="396.25pt,409.9pt" strokeweight=".57pt"/>
              </w:pict>
            </w:r>
            <w:r>
              <w:rPr>
                <w:noProof/>
              </w:rPr>
              <w:pict>
                <v:line id="_x0000_s1727" style="position:absolute;left:0;text-align:left;flip:x y;z-index:251573248;mso-position-horizontal-relative:text;mso-position-vertical-relative:text" from="396.25pt,409.9pt" to="281.55pt,376.75pt" strokeweight=".57pt"/>
              </w:pict>
            </w:r>
            <w:r>
              <w:rPr>
                <w:noProof/>
              </w:rPr>
              <w:pict>
                <v:line id="_x0000_s1726" style="position:absolute;left:0;text-align:left;flip:x y;z-index:251574272;mso-position-horizontal-relative:text;mso-position-vertical-relative:text" from="281.55pt,376.75pt" to="258.35pt,436.75pt" strokeweight=".57pt"/>
              </w:pict>
            </w:r>
            <w:r>
              <w:rPr>
                <w:noProof/>
              </w:rPr>
              <w:pict>
                <v:line id="_x0000_s1725" style="position:absolute;left:0;text-align:left;flip:x y;z-index:251575296;mso-position-horizontal-relative:text;mso-position-vertical-relative:text" from="258.35pt,436.75pt" to="390.65pt,475.45pt" strokeweight=".57pt"/>
              </w:pict>
            </w:r>
            <w:r>
              <w:rPr>
                <w:noProof/>
              </w:rPr>
              <w:pict>
                <v:line id="_x0000_s1724" style="position:absolute;left:0;text-align:left;flip:x y;z-index:251576320;mso-position-horizontal-relative:text;mso-position-vertical-relative:text" from="649.95pt,356.5pt" to="750pt,395.9pt" strokeweight=".57pt"/>
              </w:pict>
            </w:r>
            <w:r>
              <w:rPr>
                <w:noProof/>
              </w:rPr>
              <w:pict>
                <v:line id="_x0000_s1723" style="position:absolute;left:0;text-align:left;flip:x y;z-index:251577344;mso-position-horizontal-relative:text;mso-position-vertical-relative:text" from="750pt,395.9pt" to="742.55pt,413.6pt" strokeweight=".57pt"/>
              </w:pict>
            </w:r>
            <w:r>
              <w:rPr>
                <w:noProof/>
              </w:rPr>
              <w:pict>
                <v:line id="_x0000_s1722" style="position:absolute;left:0;text-align:left;flip:x y;z-index:251578368;mso-position-horizontal-relative:text;mso-position-vertical-relative:text" from="742.55pt,413.6pt" to="679.45pt,389.85pt" strokeweight=".57pt"/>
              </w:pict>
            </w:r>
            <w:r>
              <w:rPr>
                <w:noProof/>
              </w:rPr>
              <w:pict>
                <v:line id="_x0000_s1721" style="position:absolute;left:0;text-align:left;flip:x y;z-index:251579392;mso-position-horizontal-relative:text;mso-position-vertical-relative:text" from="679.45pt,389.85pt" to="680.8pt,386pt" strokeweight=".57pt"/>
              </w:pict>
            </w:r>
            <w:r>
              <w:rPr>
                <w:noProof/>
              </w:rPr>
              <w:pict>
                <v:line id="_x0000_s1720" style="position:absolute;left:0;text-align:left;flip:x y;z-index:251580416;mso-position-horizontal-relative:text;mso-position-vertical-relative:text" from="680.8pt,386pt" to="643.5pt,372.25pt" strokeweight=".57pt"/>
              </w:pict>
            </w:r>
            <w:r>
              <w:rPr>
                <w:noProof/>
              </w:rPr>
              <w:pict>
                <v:line id="_x0000_s1719" style="position:absolute;left:0;text-align:left;flip:x y;z-index:251581440;mso-position-horizontal-relative:text;mso-position-vertical-relative:text" from="643.5pt,372.25pt" to="649.95pt,356.5pt" strokeweight=".57pt"/>
              </w:pict>
            </w:r>
            <w:r>
              <w:rPr>
                <w:noProof/>
              </w:rPr>
              <w:pict>
                <v:line id="_x0000_s1718" style="position:absolute;left:0;text-align:left;flip:x y;z-index:251582464;mso-position-horizontal-relative:text;mso-position-vertical-relative:text" from="281.55pt,376.75pt" to="299.65pt,354.85pt" strokeweight=".57pt"/>
              </w:pict>
            </w:r>
            <w:r>
              <w:rPr>
                <w:noProof/>
              </w:rPr>
              <w:pict>
                <v:line id="_x0000_s1717" style="position:absolute;left:0;text-align:left;flip:x y;z-index:251583488;mso-position-horizontal-relative:text;mso-position-vertical-relative:text" from="299.65pt,354.85pt" to="301.05pt,339pt" strokeweight=".57pt"/>
              </w:pict>
            </w:r>
            <w:r>
              <w:rPr>
                <w:noProof/>
              </w:rPr>
              <w:pict>
                <v:line id="_x0000_s1716" style="position:absolute;left:0;text-align:left;flip:x y;z-index:251584512;mso-position-horizontal-relative:text;mso-position-vertical-relative:text" from="301.05pt,339pt" to="406.3pt,342.05pt" strokeweight=".57pt"/>
              </w:pict>
            </w:r>
            <w:r>
              <w:rPr>
                <w:noProof/>
              </w:rPr>
              <w:pict>
                <v:line id="_x0000_s1715" style="position:absolute;left:0;text-align:left;flip:x y;z-index:251585536;mso-position-horizontal-relative:text;mso-position-vertical-relative:text" from="406.3pt,342.05pt" to="396.25pt,409.9pt" strokeweight=".57pt"/>
              </w:pict>
            </w:r>
            <w:r>
              <w:rPr>
                <w:noProof/>
              </w:rPr>
              <w:pict>
                <v:line id="_x0000_s1714" style="position:absolute;left:0;text-align:left;flip:x y;z-index:251586560;mso-position-horizontal-relative:text;mso-position-vertical-relative:text" from="396.25pt,409.9pt" to="281.55pt,376.75pt" strokeweight=".57pt"/>
              </w:pict>
            </w:r>
            <w:r>
              <w:rPr>
                <w:noProof/>
              </w:rPr>
              <w:pict>
                <v:line id="_x0000_s1713" style="position:absolute;left:0;text-align:left;flip:x y;z-index:251587584;mso-position-horizontal-relative:text;mso-position-vertical-relative:text" from="390.65pt,475.45pt" to="406.35pt,412.85pt" strokeweight=".57pt"/>
              </w:pict>
            </w:r>
            <w:r>
              <w:rPr>
                <w:noProof/>
              </w:rPr>
              <w:pict>
                <v:line id="_x0000_s1712" style="position:absolute;left:0;text-align:left;flip:x y;z-index:251588608;mso-position-horizontal-relative:text;mso-position-vertical-relative:text" from="406.35pt,412.85pt" to="475.6pt,421.5pt" strokeweight=".57pt"/>
              </w:pict>
            </w:r>
            <w:r>
              <w:rPr>
                <w:noProof/>
              </w:rPr>
              <w:pict>
                <v:line id="_x0000_s1711" style="position:absolute;left:0;text-align:left;flip:x y;z-index:251589632;mso-position-horizontal-relative:text;mso-position-vertical-relative:text" from="475.6pt,421.5pt" to="458.6pt,484.65pt" strokeweight=".57pt"/>
              </w:pict>
            </w:r>
            <w:r>
              <w:rPr>
                <w:noProof/>
              </w:rPr>
              <w:pict>
                <v:line id="_x0000_s1710" style="position:absolute;left:0;text-align:left;flip:x y;z-index:251590656;mso-position-horizontal-relative:text;mso-position-vertical-relative:text" from="458.6pt,484.65pt" to="444.7pt,482.35pt" strokeweight=".57pt"/>
              </w:pict>
            </w:r>
            <w:r>
              <w:rPr>
                <w:noProof/>
              </w:rPr>
              <w:pict>
                <v:line id="_x0000_s1709" style="position:absolute;left:0;text-align:left;flip:x y;z-index:251591680;mso-position-horizontal-relative:text;mso-position-vertical-relative:text" from="444.7pt,482.35pt" to="443.35pt,487.5pt" strokeweight=".57pt"/>
              </w:pict>
            </w:r>
            <w:r>
              <w:rPr>
                <w:noProof/>
              </w:rPr>
              <w:pict>
                <v:line id="_x0000_s1708" style="position:absolute;left:0;text-align:left;flip:x y;z-index:251592704;mso-position-horizontal-relative:text;mso-position-vertical-relative:text" from="443.35pt,487.5pt" to="390.65pt,475.45pt" strokeweight=".57pt"/>
              </w:pict>
            </w:r>
            <w:r>
              <w:rPr>
                <w:noProof/>
              </w:rPr>
              <w:pict>
                <v:line id="_x0000_s1707" style="position:absolute;left:0;text-align:left;flip:x y;z-index:251593728;mso-position-horizontal-relative:text;mso-position-vertical-relative:text" from="606.85pt,265.55pt" to="586.25pt,300.35pt" strokeweight=".57pt"/>
              </w:pict>
            </w:r>
            <w:r>
              <w:rPr>
                <w:noProof/>
              </w:rPr>
              <w:pict>
                <v:line id="_x0000_s1706" style="position:absolute;left:0;text-align:left;flip:x y;z-index:251594752;mso-position-horizontal-relative:text;mso-position-vertical-relative:text" from="586.25pt,300.35pt" to="535pt,290.65pt" strokeweight=".57pt"/>
              </w:pict>
            </w:r>
            <w:r>
              <w:rPr>
                <w:noProof/>
              </w:rPr>
              <w:pict>
                <v:line id="_x0000_s1705" style="position:absolute;left:0;text-align:left;flip:x y;z-index:251595776;mso-position-horizontal-relative:text;mso-position-vertical-relative:text" from="535pt,290.65pt" to="537.2pt,280.55pt" strokeweight=".57pt"/>
              </w:pict>
            </w:r>
            <w:r>
              <w:rPr>
                <w:noProof/>
              </w:rPr>
              <w:pict>
                <v:line id="_x0000_s1704" style="position:absolute;left:0;text-align:left;flip:x y;z-index:251596800;mso-position-horizontal-relative:text;mso-position-vertical-relative:text" from="537.2pt,280.55pt" to="533.45pt,277.1pt" strokeweight=".57pt"/>
              </w:pict>
            </w:r>
            <w:r>
              <w:rPr>
                <w:noProof/>
              </w:rPr>
              <w:pict>
                <v:line id="_x0000_s1703" style="position:absolute;left:0;text-align:left;flip:x y;z-index:251597824;mso-position-horizontal-relative:text;mso-position-vertical-relative:text" from="533.45pt,277.1pt" to="548.3pt,229.5pt" strokeweight=".57pt"/>
              </w:pict>
            </w:r>
            <w:r>
              <w:rPr>
                <w:noProof/>
              </w:rPr>
              <w:pict>
                <v:line id="_x0000_s1702" style="position:absolute;left:0;text-align:left;flip:x y;z-index:251598848;mso-position-horizontal-relative:text;mso-position-vertical-relative:text" from="548.3pt,229.5pt" to="549.55pt,219.15pt" strokeweight=".57pt"/>
              </w:pict>
            </w:r>
            <w:r>
              <w:rPr>
                <w:noProof/>
              </w:rPr>
              <w:pict>
                <v:line id="_x0000_s1701" style="position:absolute;left:0;text-align:left;flip:x y;z-index:251599872;mso-position-horizontal-relative:text;mso-position-vertical-relative:text" from="549.55pt,219.15pt" to="561.8pt,216.85pt" strokeweight=".57pt"/>
              </w:pict>
            </w:r>
            <w:r>
              <w:rPr>
                <w:noProof/>
              </w:rPr>
              <w:pict>
                <v:line id="_x0000_s1700" style="position:absolute;left:0;text-align:left;flip:x y;z-index:251600896;mso-position-horizontal-relative:text;mso-position-vertical-relative:text" from="561.8pt,216.85pt" to="582.3pt,213.15pt" strokeweight=".57pt"/>
              </w:pict>
            </w:r>
            <w:r>
              <w:rPr>
                <w:noProof/>
              </w:rPr>
              <w:pict>
                <v:line id="_x0000_s1699" style="position:absolute;left:0;text-align:left;flip:x y;z-index:251601920;mso-position-horizontal-relative:text;mso-position-vertical-relative:text" from="582.3pt,213.15pt" to="595.4pt,212.85pt" strokeweight=".57pt"/>
              </w:pict>
            </w:r>
            <w:r>
              <w:rPr>
                <w:noProof/>
              </w:rPr>
              <w:pict>
                <v:line id="_x0000_s1698" style="position:absolute;left:0;text-align:left;flip:x y;z-index:251602944;mso-position-horizontal-relative:text;mso-position-vertical-relative:text" from="595.4pt,212.85pt" to="622pt,215.35pt" strokeweight=".57pt"/>
              </w:pict>
            </w:r>
            <w:r>
              <w:rPr>
                <w:noProof/>
              </w:rPr>
              <w:pict>
                <v:line id="_x0000_s1697" style="position:absolute;left:0;text-align:left;flip:x y;z-index:251603968;mso-position-horizontal-relative:text;mso-position-vertical-relative:text" from="622pt,215.35pt" to="606.85pt,265.55pt" strokeweight=".57pt"/>
              </w:pict>
            </w:r>
            <w:r>
              <w:rPr>
                <w:noProof/>
              </w:rPr>
              <w:pict>
                <v:line id="_x0000_s1696" style="position:absolute;left:0;text-align:left;flip:x y;z-index:251604992;mso-position-horizontal-relative:text;mso-position-vertical-relative:text" from="735.9pt,297.25pt" to="766.1pt,312.9pt" strokeweight=".57pt"/>
              </w:pict>
            </w:r>
            <w:r>
              <w:rPr>
                <w:noProof/>
              </w:rPr>
              <w:pict>
                <v:line id="_x0000_s1695" style="position:absolute;left:0;text-align:left;flip:x y;z-index:251606016;mso-position-horizontal-relative:text;mso-position-vertical-relative:text" from="766.1pt,312.9pt" to="754.05pt,335.7pt" strokeweight=".57pt"/>
              </w:pict>
            </w:r>
            <w:r>
              <w:rPr>
                <w:noProof/>
              </w:rPr>
              <w:pict>
                <v:line id="_x0000_s1694" style="position:absolute;left:0;text-align:left;flip:x y;z-index:251607040;mso-position-horizontal-relative:text;mso-position-vertical-relative:text" from="754.05pt,335.7pt" to="743.85pt,330.45pt" strokeweight=".57pt"/>
              </w:pict>
            </w:r>
            <w:r>
              <w:rPr>
                <w:noProof/>
              </w:rPr>
              <w:pict>
                <v:line id="_x0000_s1693" style="position:absolute;left:0;text-align:left;flip:x y;z-index:251608064;mso-position-horizontal-relative:text;mso-position-vertical-relative:text" from="743.85pt,330.45pt" to="745.35pt,327.55pt" strokeweight=".57pt"/>
              </w:pict>
            </w:r>
            <w:r>
              <w:rPr>
                <w:noProof/>
              </w:rPr>
              <w:pict>
                <v:line id="_x0000_s1692" style="position:absolute;left:0;text-align:left;flip:x y;z-index:251609088;mso-position-horizontal-relative:text;mso-position-vertical-relative:text" from="745.35pt,327.55pt" to="735.45pt,322.45pt" strokeweight=".57pt"/>
              </w:pict>
            </w:r>
            <w:r>
              <w:rPr>
                <w:noProof/>
              </w:rPr>
              <w:pict>
                <v:line id="_x0000_s1691" style="position:absolute;left:0;text-align:left;flip:x y;z-index:251610112;mso-position-horizontal-relative:text;mso-position-vertical-relative:text" from="735.45pt,322.45pt" to="733.95pt,325.4pt" strokeweight=".57pt"/>
              </w:pict>
            </w:r>
            <w:r>
              <w:rPr>
                <w:noProof/>
              </w:rPr>
              <w:pict>
                <v:line id="_x0000_s1690" style="position:absolute;left:0;text-align:left;flip:x y;z-index:251611136;mso-position-horizontal-relative:text;mso-position-vertical-relative:text" from="733.95pt,325.4pt" to="723.75pt,320.15pt" strokeweight=".57pt"/>
              </w:pict>
            </w:r>
            <w:r>
              <w:rPr>
                <w:noProof/>
              </w:rPr>
              <w:pict>
                <v:line id="_x0000_s1689" style="position:absolute;left:0;text-align:left;flip:x y;z-index:251612160;mso-position-horizontal-relative:text;mso-position-vertical-relative:text" from="723.75pt,320.15pt" to="735.9pt,297.25pt" strokeweight=".57pt"/>
              </w:pict>
            </w:r>
            <w:r>
              <w:rPr>
                <w:noProof/>
              </w:rPr>
              <w:pict>
                <v:line id="_x0000_s1688" style="position:absolute;left:0;text-align:left;flip:x y;z-index:251613184;mso-position-horizontal-relative:text;mso-position-vertical-relative:text" from="365.95pt,346.4pt" to="390.5pt,349.45pt" strokeweight=".57pt"/>
              </w:pict>
            </w:r>
            <w:r>
              <w:rPr>
                <w:noProof/>
              </w:rPr>
              <w:pict>
                <v:line id="_x0000_s1687" style="position:absolute;left:0;text-align:left;flip:x y;z-index:251614208;mso-position-horizontal-relative:text;mso-position-vertical-relative:text" from="390.5pt,349.45pt" to="388.3pt,366.85pt" strokeweight=".57pt"/>
              </w:pict>
            </w:r>
            <w:r>
              <w:rPr>
                <w:noProof/>
              </w:rPr>
              <w:pict>
                <v:line id="_x0000_s1686" style="position:absolute;left:0;text-align:left;flip:x y;z-index:251615232;mso-position-horizontal-relative:text;mso-position-vertical-relative:text" from="388.3pt,366.85pt" to="363.8pt,363.8pt" strokeweight=".57pt"/>
              </w:pict>
            </w:r>
            <w:r>
              <w:rPr>
                <w:noProof/>
              </w:rPr>
              <w:pict>
                <v:line id="_x0000_s1685" style="position:absolute;left:0;text-align:left;flip:x y;z-index:251616256;mso-position-horizontal-relative:text;mso-position-vertical-relative:text" from="363.8pt,363.8pt" to="365.95pt,346.4pt" strokeweight=".57pt"/>
              </w:pict>
            </w:r>
            <w:r>
              <w:rPr>
                <w:noProof/>
              </w:rPr>
              <w:pict>
                <v:line id="_x0000_s1684" style="position:absolute;left:0;text-align:left;flip:x y;z-index:251617280;mso-position-horizontal-relative:text;mso-position-vertical-relative:text" from="726.65pt,242.5pt" to="741.75pt,250.35pt" strokeweight=".57pt"/>
              </w:pict>
            </w:r>
            <w:r>
              <w:rPr>
                <w:noProof/>
              </w:rPr>
              <w:pict>
                <v:line id="_x0000_s1683" style="position:absolute;left:0;text-align:left;flip:x y;z-index:251618304;mso-position-horizontal-relative:text;mso-position-vertical-relative:text" from="741.75pt,250.35pt" to="738.75pt,256.1pt" strokeweight=".57pt"/>
              </w:pict>
            </w:r>
            <w:r>
              <w:rPr>
                <w:noProof/>
              </w:rPr>
              <w:pict>
                <v:line id="_x0000_s1682" style="position:absolute;left:0;text-align:left;flip:x y;z-index:251619328;mso-position-horizontal-relative:text;mso-position-vertical-relative:text" from="738.75pt,256.1pt" to="741pt,257.3pt" strokeweight=".57pt"/>
              </w:pict>
            </w:r>
            <w:r>
              <w:rPr>
                <w:noProof/>
              </w:rPr>
              <w:pict>
                <v:line id="_x0000_s1681" style="position:absolute;left:0;text-align:left;flip:x y;z-index:251620352;mso-position-horizontal-relative:text;mso-position-vertical-relative:text" from="741pt,257.3pt" to="738.95pt,261.2pt" strokeweight=".57pt"/>
              </w:pict>
            </w:r>
            <w:r>
              <w:rPr>
                <w:noProof/>
              </w:rPr>
              <w:pict>
                <v:line id="_x0000_s1680" style="position:absolute;left:0;text-align:left;flip:x y;z-index:251621376;mso-position-horizontal-relative:text;mso-position-vertical-relative:text" from="738.95pt,261.2pt" to="736.7pt,260.05pt" strokeweight=".57pt"/>
              </w:pict>
            </w:r>
            <w:r>
              <w:rPr>
                <w:noProof/>
              </w:rPr>
              <w:pict>
                <v:line id="_x0000_s1679" style="position:absolute;left:0;text-align:left;flip:x y;z-index:251622400;mso-position-horizontal-relative:text;mso-position-vertical-relative:text" from="736.7pt,260.05pt" to="733.8pt,265.6pt" strokeweight=".57pt"/>
              </w:pict>
            </w:r>
            <w:r>
              <w:rPr>
                <w:noProof/>
              </w:rPr>
              <w:pict>
                <v:line id="_x0000_s1678" style="position:absolute;left:0;text-align:left;flip:x y;z-index:251623424;mso-position-horizontal-relative:text;mso-position-vertical-relative:text" from="733.8pt,265.6pt" to="718.7pt,257.7pt" strokeweight=".57pt"/>
              </w:pict>
            </w:r>
            <w:r>
              <w:rPr>
                <w:noProof/>
              </w:rPr>
              <w:pict>
                <v:line id="_x0000_s1677" style="position:absolute;left:0;text-align:left;flip:x y;z-index:251624448;mso-position-horizontal-relative:text;mso-position-vertical-relative:text" from="718.7pt,257.7pt" to="726.65pt,242.5pt" strokeweight=".57pt"/>
              </w:pict>
            </w:r>
            <w:r>
              <w:rPr>
                <w:noProof/>
              </w:rPr>
              <w:pict>
                <v:line id="_x0000_s1676" style="position:absolute;left:0;text-align:left;flip:x y;z-index:251625472;mso-position-horizontal-relative:text;mso-position-vertical-relative:text" from="766.95pt,283.45pt" to="777.35pt,263.95pt" strokeweight=".57pt"/>
              </w:pict>
            </w:r>
            <w:r>
              <w:rPr>
                <w:noProof/>
              </w:rPr>
              <w:pict>
                <v:line id="_x0000_s1675" style="position:absolute;left:0;text-align:left;flip:x y;z-index:251626496;mso-position-horizontal-relative:text;mso-position-vertical-relative:text" from="777.35pt,263.95pt" to="784.75pt,267.95pt" strokeweight=".57pt"/>
              </w:pict>
            </w:r>
            <w:r>
              <w:rPr>
                <w:noProof/>
              </w:rPr>
              <w:pict>
                <v:line id="_x0000_s1674" style="position:absolute;left:0;text-align:left;flip:x y;z-index:251627520;mso-position-horizontal-relative:text;mso-position-vertical-relative:text" from="784.75pt,267.95pt" to="786.2pt,265.2pt" strokeweight=".57pt"/>
              </w:pict>
            </w:r>
            <w:r>
              <w:rPr>
                <w:noProof/>
              </w:rPr>
              <w:pict>
                <v:line id="_x0000_s1673" style="position:absolute;left:0;text-align:left;flip:x y;z-index:251628544;mso-position-horizontal-relative:text;mso-position-vertical-relative:text" from="786.2pt,265.2pt" to="790.45pt,267.5pt" strokeweight=".57pt"/>
              </w:pict>
            </w:r>
            <w:r>
              <w:rPr>
                <w:noProof/>
              </w:rPr>
              <w:pict>
                <v:line id="_x0000_s1672" style="position:absolute;left:0;text-align:left;flip:x y;z-index:251629568;mso-position-horizontal-relative:text;mso-position-vertical-relative:text" from="790.45pt,267.5pt" to="789pt,270.2pt" strokeweight=".57pt"/>
              </w:pict>
            </w:r>
            <w:r>
              <w:rPr>
                <w:noProof/>
              </w:rPr>
              <w:pict>
                <v:line id="_x0000_s1671" style="position:absolute;left:0;text-align:left;flip:x y;z-index:251630592;mso-position-horizontal-relative:text;mso-position-vertical-relative:text" from="789pt,270.2pt" to="795.9pt,273.85pt" strokeweight=".57pt"/>
              </w:pict>
            </w:r>
            <w:r>
              <w:rPr>
                <w:noProof/>
              </w:rPr>
              <w:pict>
                <v:line id="_x0000_s1670" style="position:absolute;left:0;text-align:left;flip:x y;z-index:251631616;mso-position-horizontal-relative:text;mso-position-vertical-relative:text" from="795.9pt,273.85pt" to="785.45pt,293.35pt" strokeweight=".57pt"/>
              </w:pict>
            </w:r>
            <w:r>
              <w:rPr>
                <w:noProof/>
              </w:rPr>
              <w:pict>
                <v:line id="_x0000_s1669" style="position:absolute;left:0;text-align:left;flip:x y;z-index:251632640;mso-position-horizontal-relative:text;mso-position-vertical-relative:text" from="785.45pt,293.35pt" to="766.95pt,283.45pt" strokeweight=".57pt"/>
              </w:pict>
            </w:r>
            <w:r>
              <w:rPr>
                <w:noProof/>
              </w:rPr>
              <w:pict>
                <v:line id="_x0000_s1668" style="position:absolute;left:0;text-align:left;flip:x y;z-index:251633664;mso-position-horizontal-relative:text;mso-position-vertical-relative:text" from="257.5pt,283.15pt" to="282.15pt,272.65pt" strokeweight=".57pt"/>
              </w:pict>
            </w:r>
            <w:r>
              <w:rPr>
                <w:noProof/>
              </w:rPr>
              <w:pict>
                <v:line id="_x0000_s1667" style="position:absolute;left:0;text-align:left;flip:x y;z-index:251634688;mso-position-horizontal-relative:text;mso-position-vertical-relative:text" from="282.15pt,272.65pt" to="286.95pt,270.6pt" strokeweight=".57pt"/>
              </w:pict>
            </w:r>
            <w:r>
              <w:rPr>
                <w:noProof/>
              </w:rPr>
              <w:pict>
                <v:line id="_x0000_s1666" style="position:absolute;left:0;text-align:left;flip:x y;z-index:251635712;mso-position-horizontal-relative:text;mso-position-vertical-relative:text" from="286.95pt,270.6pt" to="294.5pt,288.35pt" strokeweight=".57pt"/>
              </w:pict>
            </w:r>
            <w:r>
              <w:rPr>
                <w:noProof/>
              </w:rPr>
              <w:pict>
                <v:line id="_x0000_s1665" style="position:absolute;left:0;text-align:left;flip:x y;z-index:251636736;mso-position-horizontal-relative:text;mso-position-vertical-relative:text" from="294.5pt,288.35pt" to="289.7pt,290.4pt" strokeweight=".57pt"/>
              </w:pict>
            </w:r>
            <w:r>
              <w:rPr>
                <w:noProof/>
              </w:rPr>
              <w:pict>
                <v:line id="_x0000_s1664" style="position:absolute;left:0;text-align:left;flip:x y;z-index:251637760;mso-position-horizontal-relative:text;mso-position-vertical-relative:text" from="289.7pt,290.4pt" to="265.1pt,300.9pt" strokeweight=".57pt"/>
              </w:pict>
            </w:r>
            <w:r>
              <w:rPr>
                <w:noProof/>
              </w:rPr>
              <w:pict>
                <v:line id="_x0000_s1663" style="position:absolute;left:0;text-align:left;flip:x y;z-index:251638784;mso-position-horizontal-relative:text;mso-position-vertical-relative:text" from="265.1pt,300.9pt" to="257.5pt,283.15pt" strokeweight=".57pt"/>
              </w:pict>
            </w:r>
            <w:r>
              <w:rPr>
                <w:noProof/>
              </w:rPr>
              <w:pict>
                <v:line id="_x0000_s1662" style="position:absolute;left:0;text-align:left;flip:x y;z-index:251639808;mso-position-horizontal-relative:text;mso-position-vertical-relative:text" from="629.45pt,421.3pt" to="641.85pt,424.5pt" strokeweight=".57pt"/>
              </w:pict>
            </w:r>
            <w:r>
              <w:rPr>
                <w:noProof/>
              </w:rPr>
              <w:pict>
                <v:line id="_x0000_s1661" style="position:absolute;left:0;text-align:left;flip:x y;z-index:251640832;mso-position-horizontal-relative:text;mso-position-vertical-relative:text" from="641.85pt,424.5pt" to="643pt,420pt" strokeweight=".57pt"/>
              </w:pict>
            </w:r>
            <w:r>
              <w:rPr>
                <w:noProof/>
              </w:rPr>
              <w:pict>
                <v:line id="_x0000_s1660" style="position:absolute;left:0;text-align:left;flip:x y;z-index:251641856;mso-position-horizontal-relative:text;mso-position-vertical-relative:text" from="643pt,420pt" to="655.25pt,423.2pt" strokeweight=".57pt"/>
              </w:pict>
            </w:r>
            <w:r>
              <w:rPr>
                <w:noProof/>
              </w:rPr>
              <w:pict>
                <v:line id="_x0000_s1659" style="position:absolute;left:0;text-align:left;flip:x y;z-index:251642880;mso-position-horizontal-relative:text;mso-position-vertical-relative:text" from="655.25pt,423.2pt" to="655.4pt,422.5pt" strokeweight=".57pt"/>
              </w:pict>
            </w:r>
            <w:r>
              <w:rPr>
                <w:noProof/>
              </w:rPr>
              <w:pict>
                <v:line id="_x0000_s1658" style="position:absolute;left:0;text-align:left;flip:x y;z-index:251643904;mso-position-horizontal-relative:text;mso-position-vertical-relative:text" from="655.4pt,422.5pt" to="678.6pt,428.5pt" strokeweight=".57pt"/>
              </w:pict>
            </w:r>
            <w:r>
              <w:rPr>
                <w:noProof/>
              </w:rPr>
              <w:pict>
                <v:line id="_x0000_s1657" style="position:absolute;left:0;text-align:left;flip:x y;z-index:251644928;mso-position-horizontal-relative:text;mso-position-vertical-relative:text" from="678.6pt,428.5pt" to="674.5pt,444.25pt" strokeweight=".57pt"/>
              </w:pict>
            </w:r>
            <w:r>
              <w:rPr>
                <w:noProof/>
              </w:rPr>
              <w:pict>
                <v:line id="_x0000_s1656" style="position:absolute;left:0;text-align:left;flip:x y;z-index:251645952;mso-position-horizontal-relative:text;mso-position-vertical-relative:text" from="674.5pt,444.25pt" to="639.1pt,435.3pt" strokeweight=".57pt"/>
              </w:pict>
            </w:r>
            <w:r>
              <w:rPr>
                <w:noProof/>
              </w:rPr>
              <w:pict>
                <v:line id="_x0000_s1655" style="position:absolute;left:0;text-align:left;flip:x y;z-index:251646976;mso-position-horizontal-relative:text;mso-position-vertical-relative:text" from="639.1pt,435.3pt" to="638.4pt,438.1pt" strokeweight=".57pt"/>
              </w:pict>
            </w:r>
            <w:r>
              <w:rPr>
                <w:noProof/>
              </w:rPr>
              <w:pict>
                <v:line id="_x0000_s1654" style="position:absolute;left:0;text-align:left;flip:x y;z-index:251648000;mso-position-horizontal-relative:text;mso-position-vertical-relative:text" from="638.4pt,438.1pt" to="625.95pt,434.9pt" strokeweight=".57pt"/>
              </w:pict>
            </w:r>
            <w:r>
              <w:rPr>
                <w:noProof/>
              </w:rPr>
              <w:pict>
                <v:line id="_x0000_s1653" style="position:absolute;left:0;text-align:left;flip:x y;z-index:251649024;mso-position-horizontal-relative:text;mso-position-vertical-relative:text" from="625.95pt,434.9pt" to="629.45pt,421.3pt" strokeweight=".57pt"/>
              </w:pict>
            </w:r>
            <w:r>
              <w:rPr>
                <w:noProof/>
              </w:rPr>
              <w:pict>
                <v:line id="_x0000_s1652" style="position:absolute;left:0;text-align:left;flip:x y;z-index:251650048;mso-position-horizontal-relative:text;mso-position-vertical-relative:text" from="593.3pt,402.05pt" to="619.6pt,405pt" strokeweight=".57pt"/>
              </w:pict>
            </w:r>
            <w:r>
              <w:rPr>
                <w:noProof/>
              </w:rPr>
              <w:pict>
                <v:line id="_x0000_s1651" style="position:absolute;left:0;text-align:left;flip:x y;z-index:251651072;mso-position-horizontal-relative:text;mso-position-vertical-relative:text" from="619.6pt,405pt" to="617.7pt,421.85pt" strokeweight=".57pt"/>
              </w:pict>
            </w:r>
            <w:r>
              <w:rPr>
                <w:noProof/>
              </w:rPr>
              <w:pict>
                <v:line id="_x0000_s1650" style="position:absolute;left:0;text-align:left;flip:x y;z-index:251652096;mso-position-horizontal-relative:text;mso-position-vertical-relative:text" from="617.7pt,421.85pt" to="591.4pt,418.85pt" strokeweight=".57pt"/>
              </w:pict>
            </w:r>
            <w:r>
              <w:rPr>
                <w:noProof/>
              </w:rPr>
              <w:pict>
                <v:line id="_x0000_s1649" style="position:absolute;left:0;text-align:left;flip:x y;z-index:251653120;mso-position-horizontal-relative:text;mso-position-vertical-relative:text" from="591.4pt,418.85pt" to="593.3pt,402.05pt" strokeweight=".57pt"/>
              </w:pict>
            </w:r>
            <w:r>
              <w:rPr>
                <w:noProof/>
              </w:rPr>
              <w:pict>
                <v:oval id="_x0000_s1648" style="position:absolute;left:0;text-align:left;margin-left:294.05pt;margin-top:247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7" style="position:absolute;left:0;text-align:left;margin-left:295.45pt;margin-top:291.7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6" style="position:absolute;left:0;text-align:left;margin-left:296.9pt;margin-top:337.3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5" style="position:absolute;left:0;text-align:left;margin-left:296.8pt;margin-top:351.4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4" style="position:absolute;left:0;text-align:left;margin-left:280.5pt;margin-top:373.9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3" style="position:absolute;left:0;text-align:left;margin-left:194.8pt;margin-top:325.65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2" style="position:absolute;left:0;text-align:left;margin-left:223.45pt;margin-top:276.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1" style="position:absolute;left:0;text-align:left;margin-left:294.05pt;margin-top:247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0" style="position:absolute;left:0;text-align:left;margin-left:294.05pt;margin-top:247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9" style="position:absolute;left:0;text-align:left;margin-left:300.55pt;margin-top:241.6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8" style="position:absolute;left:0;text-align:left;margin-left:332.3pt;margin-top:231.8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7" style="position:absolute;left:0;text-align:left;margin-left:346.65pt;margin-top:230.2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6" style="position:absolute;left:0;text-align:left;margin-left:383.4pt;margin-top:228.85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5" style="position:absolute;left:0;text-align:left;margin-left:383.45pt;margin-top:270.5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4" style="position:absolute;left:0;text-align:left;margin-left:378.25pt;margin-top:272.4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3" style="position:absolute;left:0;text-align:left;margin-left:357.25pt;margin-top:290.8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2" style="position:absolute;left:0;text-align:left;margin-left:295.45pt;margin-top:291.7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1" style="position:absolute;left:0;text-align:left;margin-left:294.05pt;margin-top:247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0" style="position:absolute;left:0;text-align:left;margin-left:383.4pt;margin-top:228.8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9" style="position:absolute;left:0;text-align:left;margin-left:425.85pt;margin-top:227.4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8" style="position:absolute;left:0;text-align:left;margin-left:429.45pt;margin-top:244.3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7" style="position:absolute;left:0;text-align:left;margin-left:427.85pt;margin-top:255.6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6" style="position:absolute;left:0;text-align:left;margin-left:441.25pt;margin-top:256.6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5" style="position:absolute;left:0;text-align:left;margin-left:440.5pt;margin-top:261.3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4" style="position:absolute;left:0;text-align:left;margin-left:437.45pt;margin-top:290.1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3" style="position:absolute;left:0;text-align:left;margin-left:449.05pt;margin-top:288.9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2" style="position:absolute;left:0;text-align:left;margin-left:441.9pt;margin-top:312.6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1" style="position:absolute;left:0;text-align:left;margin-left:431.95pt;margin-top:340.4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0" style="position:absolute;left:0;text-align:left;margin-left:404.2pt;margin-top:339.4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9" style="position:absolute;left:0;text-align:left;margin-left:364.6pt;margin-top:336.9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8" style="position:absolute;left:0;text-align:left;margin-left:351.95pt;margin-top:336.4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7" style="position:absolute;left:0;text-align:left;margin-left:296.9pt;margin-top:337.3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6" style="position:absolute;left:0;text-align:left;margin-left:295.45pt;margin-top:291.75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5" style="position:absolute;left:0;text-align:left;margin-left:357.25pt;margin-top:290.8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4" style="position:absolute;left:0;text-align:left;margin-left:378.25pt;margin-top:272.45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3" style="position:absolute;left:0;text-align:left;margin-left:383.45pt;margin-top:270.5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2" style="position:absolute;left:0;text-align:left;margin-left:383.4pt;margin-top:228.8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1" style="position:absolute;left:0;text-align:left;margin-left:446pt;margin-top:224.6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0" style="position:absolute;left:0;text-align:left;margin-left:486.6pt;margin-top:220.9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9" style="position:absolute;left:0;text-align:left;margin-left:514.9pt;margin-top:218.3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8" style="position:absolute;left:0;text-align:left;margin-left:524.1pt;margin-top:220.55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7" style="position:absolute;left:0;text-align:left;margin-left:528.5pt;margin-top:230.0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6" style="position:absolute;left:0;text-align:left;margin-left:529pt;margin-top:238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5" style="position:absolute;left:0;text-align:left;margin-left:502.4pt;margin-top:330.4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4" style="position:absolute;left:0;text-align:left;margin-left:441.9pt;margin-top:312.6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3" style="position:absolute;left:0;text-align:left;margin-left:449.05pt;margin-top:288.9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2" style="position:absolute;left:0;text-align:left;margin-left:437.45pt;margin-top:290.1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1" style="position:absolute;left:0;text-align:left;margin-left:440.5pt;margin-top:261.3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0" style="position:absolute;left:0;text-align:left;margin-left:446pt;margin-top:224.6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9" style="position:absolute;left:0;text-align:left;margin-left:441.9pt;margin-top:312.6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8" style="position:absolute;left:0;text-align:left;margin-left:502.4pt;margin-top:330.4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7" style="position:absolute;left:0;text-align:left;margin-left:485.45pt;margin-top:382.8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6" style="position:absolute;left:0;text-align:left;margin-left:481.25pt;margin-top:386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5" style="position:absolute;left:0;text-align:left;margin-left:477.2pt;margin-top:402.4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4" style="position:absolute;left:0;text-align:left;margin-left:473.65pt;margin-top:419.2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3" style="position:absolute;left:0;text-align:left;margin-left:404.2pt;margin-top:410.7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2" style="position:absolute;left:0;text-align:left;margin-left:394.1pt;margin-top:407.8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1" style="position:absolute;left:0;text-align:left;margin-left:404.2pt;margin-top:339.4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0" style="position:absolute;left:0;text-align:left;margin-left:431.95pt;margin-top:340.4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9" style="position:absolute;left:0;text-align:left;margin-left:441.9pt;margin-top:312.6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8" style="position:absolute;left:0;text-align:left;margin-left:296.9pt;margin-top:337.3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7" style="position:absolute;left:0;text-align:left;margin-left:351.95pt;margin-top:336.4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6" style="position:absolute;left:0;text-align:left;margin-left:364.6pt;margin-top:336.9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5" style="position:absolute;left:0;text-align:left;margin-left:404.2pt;margin-top:339.4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4" style="position:absolute;left:0;text-align:left;margin-left:394.1pt;margin-top:407.8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3" style="position:absolute;left:0;text-align:left;margin-left:280.5pt;margin-top:373.9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2" style="position:absolute;left:0;text-align:left;margin-left:296.8pt;margin-top:351.4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1" style="position:absolute;left:0;text-align:left;margin-left:296.9pt;margin-top:337.3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0" style="position:absolute;left:0;text-align:left;margin-left:194.8pt;margin-top:325.65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9" style="position:absolute;left:0;text-align:left;margin-left:280.5pt;margin-top:373.9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8" style="position:absolute;left:0;text-align:left;margin-left:256.25pt;margin-top:434.65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7" style="position:absolute;left:0;text-align:left;margin-left:178.7pt;margin-top:413.9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6" style="position:absolute;left:0;text-align:left;margin-left:176.7pt;margin-top:380.25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5" style="position:absolute;left:0;text-align:left;margin-left:177.65pt;margin-top:372.45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4" style="position:absolute;left:0;text-align:left;margin-left:194.1pt;margin-top:326.3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3" style="position:absolute;left:0;text-align:left;margin-left:194.8pt;margin-top:325.6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2" style="position:absolute;left:0;text-align:left;margin-left:280.5pt;margin-top:373.9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1" style="position:absolute;left:0;text-align:left;margin-left:394.1pt;margin-top:407.8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0" style="position:absolute;left:0;text-align:left;margin-left:404.2pt;margin-top:410.7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9" style="position:absolute;left:0;text-align:left;margin-left:388.55pt;margin-top:473.35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8" style="position:absolute;left:0;text-align:left;margin-left:256.25pt;margin-top:434.65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7" style="position:absolute;left:0;text-align:left;margin-left:280.5pt;margin-top:373.9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6" style="position:absolute;left:0;text-align:left;margin-left:404.2pt;margin-top:410.7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5" style="position:absolute;left:0;text-align:left;margin-left:473.65pt;margin-top:419.2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4" style="position:absolute;left:0;text-align:left;margin-left:458.35pt;margin-top:482.1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3" style="position:absolute;left:0;text-align:left;margin-left:443.65pt;margin-top:480.05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2" style="position:absolute;left:0;text-align:left;margin-left:442.7pt;margin-top:485.2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1" style="position:absolute;left:0;text-align:left;margin-left:388.55pt;margin-top:473.35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0" style="position:absolute;left:0;text-align:left;margin-left:404.2pt;margin-top:410.7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9" style="position:absolute;left:0;text-align:left;margin-left:872.7pt;margin-top:105.95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8" style="position:absolute;left:0;text-align:left;margin-left:897.05pt;margin-top:123.55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7" style="position:absolute;left:0;text-align:left;margin-left:885.95pt;margin-top:141.75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6" style="position:absolute;left:0;text-align:left;margin-left:874.9pt;margin-top:159.15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5" style="position:absolute;left:0;text-align:left;margin-left:867.5pt;margin-top:171.1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4" style="position:absolute;left:0;text-align:left;margin-left:832.05pt;margin-top:151.35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3" style="position:absolute;left:0;text-align:left;margin-left:846.35pt;margin-top:126.75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2" style="position:absolute;left:0;text-align:left;margin-left:872.7pt;margin-top:105.95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1" style="position:absolute;left:0;text-align:left;margin-left:324.8pt;margin-top:252.3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0" style="position:absolute;left:0;text-align:left;margin-left:348.35pt;margin-top:251.5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9" style="position:absolute;left:0;text-align:left;margin-left:348.75pt;margin-top:272.8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8" style="position:absolute;left:0;text-align:left;margin-left:333.4pt;margin-top:272.85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7" style="position:absolute;left:0;text-align:left;margin-left:333.3pt;margin-top:277.6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6" style="position:absolute;left:0;text-align:left;margin-left:325.2pt;margin-top:277.7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5" style="position:absolute;left:0;text-align:left;margin-left:324.8pt;margin-top:252.3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4" style="position:absolute;left:0;text-align:left;margin-left:382.45pt;margin-top:276.2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3" style="position:absolute;left:0;text-align:left;margin-left:412.45pt;margin-top:277.7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2" style="position:absolute;left:0;text-align:left;margin-left:411.35pt;margin-top:311.9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1" style="position:absolute;left:0;text-align:left;margin-left:410.9pt;margin-top:319.5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0" style="position:absolute;left:0;text-align:left;margin-left:398.15pt;margin-top:318.65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9" style="position:absolute;left:0;text-align:left;margin-left:397.85pt;margin-top:311.65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8" style="position:absolute;left:0;text-align:left;margin-left:381.5pt;margin-top:310.85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7" style="position:absolute;left:0;text-align:left;margin-left:382.45pt;margin-top:276.25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6" style="position:absolute;left:0;text-align:left;margin-left:479.35pt;margin-top:256.55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5" style="position:absolute;left:0;text-align:left;margin-left:509.85pt;margin-top:265.95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4" style="position:absolute;left:0;text-align:left;margin-left:503.75pt;margin-top:283.9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3" style="position:absolute;left:0;text-align:left;margin-left:499.1pt;margin-top:282.4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2" style="position:absolute;left:0;text-align:left;margin-left:492.4pt;margin-top:303.6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1" style="position:absolute;left:0;text-align:left;margin-left:477.15pt;margin-top:298.9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0" style="position:absolute;left:0;text-align:left;margin-left:477.35pt;margin-top:297.45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9" style="position:absolute;left:0;text-align:left;margin-left:466.1pt;margin-top:293.7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8" style="position:absolute;left:0;text-align:left;margin-left:479.35pt;margin-top:256.55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7" style="position:absolute;left:0;text-align:left;margin-left:443.9pt;margin-top:321.7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6" style="position:absolute;left:0;text-align:left;margin-left:482.85pt;margin-top:332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5" style="position:absolute;left:0;text-align:left;margin-left:475.5pt;margin-top:358.5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4" style="position:absolute;left:0;text-align:left;margin-left:436.75pt;margin-top:348.2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3" style="position:absolute;left:0;text-align:left;margin-left:443.9pt;margin-top:321.7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2" style="position:absolute;left:0;text-align:left;margin-left:204.7pt;margin-top:384.55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1" style="position:absolute;left:0;text-align:left;margin-left:219.95pt;margin-top:388.5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0" style="position:absolute;left:0;text-align:left;margin-left:223.2pt;margin-top:377.5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9" style="position:absolute;left:0;text-align:left;margin-left:248.1pt;margin-top:384.45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8" style="position:absolute;left:0;text-align:left;margin-left:238.25pt;margin-top:416.9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7" style="position:absolute;left:0;text-align:left;margin-left:198.4pt;margin-top:405.45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6" style="position:absolute;left:0;text-align:left;margin-left:204.7pt;margin-top:384.55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5" style="position:absolute;left:0;text-align:left;margin-left:338.8pt;margin-top:435.7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4" style="position:absolute;left:0;text-align:left;margin-left:349.6pt;margin-top:438.9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3" style="position:absolute;left:0;text-align:left;margin-left:353.65pt;margin-top:424.15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2" style="position:absolute;left:0;text-align:left;margin-left:369.55pt;margin-top:429.2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1" style="position:absolute;left:0;text-align:left;margin-left:359.95pt;margin-top:460.25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0" style="position:absolute;left:0;text-align:left;margin-left:334.1pt;margin-top:452.75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9" style="position:absolute;left:0;text-align:left;margin-left:338.8pt;margin-top:435.7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8" style="position:absolute;left:0;text-align:left;margin-left:398.15pt;margin-top:438.85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7" style="position:absolute;left:0;text-align:left;margin-left:412.45pt;margin-top:441.15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6" style="position:absolute;left:0;text-align:left;margin-left:413.95pt;margin-top:434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5" style="position:absolute;left:0;text-align:left;margin-left:422.15pt;margin-top:435.1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4" style="position:absolute;left:0;text-align:left;margin-left:421.95pt;margin-top:436.75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3" style="position:absolute;left:0;text-align:left;margin-left:427.55pt;margin-top:437.7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2" style="position:absolute;left:0;text-align:left;margin-left:424.8pt;margin-top:452.65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1" style="position:absolute;left:0;text-align:left;margin-left:425.85pt;margin-top:452.7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0" style="position:absolute;left:0;text-align:left;margin-left:423.35pt;margin-top:474.4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9" style="position:absolute;left:0;text-align:left;margin-left:393.3pt;margin-top:470.4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8" style="position:absolute;left:0;text-align:left;margin-left:398.15pt;margin-top:438.85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7" style="position:absolute;left:0;text-align:left;margin-left:558.15pt;margin-top:231.05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6" style="position:absolute;left:0;text-align:left;margin-left:565.55pt;margin-top:232.8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5" style="position:absolute;left:0;text-align:left;margin-left:567.05pt;margin-top:225.65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4" style="position:absolute;left:0;text-align:left;margin-left:583.6pt;margin-top:229.85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3" style="position:absolute;left:0;text-align:left;margin-left:572.8pt;margin-top:272.05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2" style="position:absolute;left:0;text-align:left;margin-left:549.3pt;margin-top:266.45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1" style="position:absolute;left:0;text-align:left;margin-left:558.15pt;margin-top:231.05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0" style="position:absolute;left:0;text-align:left;margin-left:635.65pt;margin-top:216.5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9" style="position:absolute;left:0;text-align:left;margin-left:680.7pt;margin-top:233.65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8" style="position:absolute;left:0;text-align:left;margin-left:672.5pt;margin-top:256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7" style="position:absolute;left:0;text-align:left;margin-left:626.85pt;margin-top:240.05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6" style="position:absolute;left:0;text-align:left;margin-left:635.65pt;margin-top:216.5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5" style="position:absolute;left:0;text-align:left;margin-left:655.8pt;margin-top:291.3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4" style="position:absolute;left:0;text-align:left;margin-left:643pt;margin-top:322.15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3" style="position:absolute;left:0;text-align:left;margin-left:624.5pt;margin-top:314.3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2" style="position:absolute;left:0;text-align:left;margin-left:619.4pt;margin-top:312.2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1" style="position:absolute;left:0;text-align:left;margin-left:624.8pt;margin-top:299.75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0" style="position:absolute;left:0;text-align:left;margin-left:629.65pt;margin-top:301.75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9" style="position:absolute;left:0;text-align:left;margin-left:632.65pt;margin-top:296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8" style="position:absolute;left:0;text-align:left;margin-left:625.2pt;margin-top:292.7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7" style="position:absolute;left:0;text-align:left;margin-left:628.1pt;margin-top:286.7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6" style="position:absolute;left:0;text-align:left;margin-left:631.85pt;margin-top:288.4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5" style="position:absolute;left:0;text-align:left;margin-left:634.7pt;margin-top:282.35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4" style="position:absolute;left:0;text-align:left;margin-left:655.8pt;margin-top:291.3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3" style="position:absolute;left:0;text-align:left;margin-left:556.85pt;margin-top:333.25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2" style="position:absolute;left:0;text-align:left;margin-left:547.85pt;margin-top:369.3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1" style="position:absolute;left:0;text-align:left;margin-left:524.05pt;margin-top:363.15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0" style="position:absolute;left:0;text-align:left;margin-left:533.1pt;margin-top:327.45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9" style="position:absolute;left:0;text-align:left;margin-left:556.85pt;margin-top:333.25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8" style="position:absolute;left:0;text-align:left;margin-left:517.55pt;margin-top:391.7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7" style="position:absolute;left:0;text-align:left;margin-left:542.9pt;margin-top:397.15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6" style="position:absolute;left:0;text-align:left;margin-left:537.4pt;margin-top:420.4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5" style="position:absolute;left:0;text-align:left;margin-left:534.1pt;margin-top:419.65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4" style="position:absolute;left:0;text-align:left;margin-left:531.6pt;margin-top:432.05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3" style="position:absolute;left:0;text-align:left;margin-left:509.45pt;margin-top:426.6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2" style="position:absolute;left:0;text-align:left;margin-left:517.55pt;margin-top:391.7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1" style="position:absolute;left:0;text-align:left;margin-left:500.9pt;margin-top:465.15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0" style="position:absolute;left:0;text-align:left;margin-left:510.2pt;margin-top:466.6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9" style="position:absolute;left:0;text-align:left;margin-left:510.9pt;margin-top:463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8" style="position:absolute;left:0;text-align:left;margin-left:523.85pt;margin-top:465.45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7" style="position:absolute;left:0;text-align:left;margin-left:518.65pt;margin-top:494.8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6" style="position:absolute;left:0;text-align:left;margin-left:496.3pt;margin-top:491.15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5" style="position:absolute;left:0;text-align:left;margin-left:500.9pt;margin-top:465.15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4" style="position:absolute;left:0;text-align:left;margin-left:586.3pt;margin-top:468.1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3" style="position:absolute;left:0;text-align:left;margin-left:605.9pt;margin-top:471.55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2" style="position:absolute;left:0;text-align:left;margin-left:606.65pt;margin-top:467.05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1" style="position:absolute;left:0;text-align:left;margin-left:623.2pt;margin-top:470.05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0" style="position:absolute;left:0;text-align:left;margin-left:615.6pt;margin-top:510.9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9" style="position:absolute;left:0;text-align:left;margin-left:589.6pt;margin-top:506.3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8" style="position:absolute;left:0;text-align:left;margin-left:593.1pt;margin-top:483.15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7" style="position:absolute;left:0;text-align:left;margin-left:584.05pt;margin-top:481.65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6" style="position:absolute;left:0;text-align:left;margin-left:586.3pt;margin-top:468.1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445" style="position:absolute;left:0;text-align:left;margin-left:259.05pt;margin-top:236.1pt;width:42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4" style="position:absolute;left:0;text-align:left;margin-left:300.55pt;margin-top:288.65pt;width:42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3" style="position:absolute;left:0;text-align:left;margin-left:302pt;margin-top:334.3pt;width:42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2" style="position:absolute;left:0;text-align:left;margin-left:301.55pt;margin-top:351pt;width:42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1" style="position:absolute;left:0;text-align:left;margin-left:279.35pt;margin-top:378.85pt;width:42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0" style="position:absolute;left:0;text-align:left;margin-left:152.2pt;margin-top:324.9pt;width:42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9" style="position:absolute;left:0;text-align:left;margin-left:183.3pt;margin-top:267.6pt;width:42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8" style="position:absolute;left:0;text-align:left;margin-left:233.95pt;margin-top:300.95pt;width:31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7" style="position:absolute;left:0;text-align:left;margin-left:261.85pt;margin-top:231.7pt;width:42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6" style="position:absolute;left:0;text-align:left;margin-left:309.8pt;margin-top:221.1pt;width:28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5" style="position:absolute;left:0;text-align:left;margin-left:319.2pt;margin-top:219.4pt;width:34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4" style="position:absolute;left:0;text-align:left;margin-left:386.05pt;margin-top:220.2pt;width:48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3" style="position:absolute;left:0;text-align:left;margin-left:387.15pt;margin-top:272.25pt;width:48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2" style="position:absolute;left:0;text-align:left;margin-left:379.45pt;margin-top:276.45pt;width:48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1" style="position:absolute;left:0;text-align:left;margin-left:357.25pt;margin-top:295.4pt;width:48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0" style="position:absolute;left:0;text-align:left;margin-left:325.4pt;margin-top:250.5pt;width:31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9" style="position:absolute;left:0;text-align:left;margin-left:427.9pt;margin-top:218.25pt;width:48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8" style="position:absolute;left:0;text-align:left;margin-left:434.55pt;margin-top:241.2pt;width:48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431.2pt;margin-top:247.75pt;width:34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style="position:absolute;left:0;text-align:left;margin-left:444.6pt;margin-top:248.8pt;width:34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445.6pt;margin-top:259.45pt;width:34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440.2pt;margin-top:281.55pt;width:34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452.3pt;margin-top:280.9pt;width:34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446.6pt;margin-top:312.25pt;width:48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433.6pt;margin-top:344.2pt;width:48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362.95pt;margin-top:344.5pt;width:48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323.3pt;margin-top:342.05pt;width:48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311pt;margin-top:341.6pt;width:48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358.85pt;margin-top:274.05pt;width:31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399.4pt;margin-top:216.25pt;width:48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444.95pt;margin-top:210.1pt;width:48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512.6pt;margin-top:207.45pt;width:48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526.3pt;margin-top:211.5pt;width:48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533.35pt;margin-top:225.2pt;width:48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534.1pt;margin-top:236pt;width:48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503.4pt;margin-top:334.6pt;width:48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471.05pt;margin-top:264.5pt;width:31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489.1pt;margin-top:384.65pt;width:48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485pt;margin-top:387.55pt;width:48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482.15pt;margin-top:401.3pt;width:48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475.45pt;margin-top:422.85pt;width:48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375.75pt;margin-top:415.65pt;width:34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360.5pt;margin-top:409.25pt;width:34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432.4pt;margin-top:354.3pt;width:37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328.95pt;margin-top:362.25pt;width:31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256.95pt;margin-top:438.9pt;width:34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145.6pt;margin-top:416.05pt;width:34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141.85pt;margin-top:377.1pt;width:34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143pt;margin-top:367.75pt;width:34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146.6pt;margin-top:318.95pt;width:48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215.75pt;margin-top:370.3pt;width:31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389.65pt;margin-top:477.4pt;width:34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317.35pt;margin-top:413.75pt;width:31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460pt;margin-top:485.85pt;width:48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445.45pt;margin-top:483.7pt;width:48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444.2pt;margin-top:489pt;width:48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418.25pt;margin-top:438.15pt;width:31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825pt;margin-top:95.15pt;width:54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902pt;margin-top:119.1pt;width:54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889.85pt;margin-top:143.1pt;width:54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878.8pt;margin-top:160.55pt;width:54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866.6pt;margin-top:175.95pt;width:54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777.5pt;margin-top:150.6pt;width:54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793.45pt;margin-top:118.6pt;width:54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848.35pt;margin-top:128.65pt;width:37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283.05pt;margin-top:240.7pt;width:48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350.3pt;margin-top:242.1pt;width:48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350.9pt;margin-top:274.8pt;width:48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335.45pt;margin-top:274.95pt;width:48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335.35pt;margin-top:279.7pt;width:48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278.05pt;margin-top:279.85pt;width:48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320.2pt;margin-top:254pt;width:37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379.1pt;margin-top:264.65pt;width:48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414.75pt;margin-top:268.7pt;width:48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1" style="position:absolute;left:0;text-align:left;margin-left:415.75pt;margin-top:308.7pt;width:48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0" style="position:absolute;left:0;text-align:left;margin-left:412.6pt;margin-top:321.9pt;width:48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9" style="position:absolute;left:0;text-align:left;margin-left:350.9pt;margin-top:320.65pt;width:48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8" style="position:absolute;left:0;text-align:left;margin-left:350.6pt;margin-top:313.7pt;width:48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7" style="position:absolute;left:0;text-align:left;margin-left:334.05pt;margin-top:312.7pt;width:48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6" style="position:absolute;left:0;text-align:left;margin-left:380.4pt;margin-top:287.3pt;width:37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5" style="position:absolute;left:0;text-align:left;margin-left:476.95pt;margin-top:245.05pt;width:48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4" style="position:absolute;left:0;text-align:left;margin-left:513.35pt;margin-top:258.75pt;width:48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3" style="position:absolute;left:0;text-align:left;margin-left:503.75pt;margin-top:287.45pt;width:48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2" style="position:absolute;left:0;text-align:left;margin-left:499.2pt;margin-top:285.95pt;width:48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1" style="position:absolute;left:0;text-align:left;margin-left:492.55pt;margin-top:307.1pt;width:48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0" style="position:absolute;left:0;text-align:left;margin-left:428.8pt;margin-top:299.65pt;width:48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9" style="position:absolute;left:0;text-align:left;margin-left:428.95pt;margin-top:298.1pt;width:48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8" style="position:absolute;left:0;text-align:left;margin-left:417.35pt;margin-top:293.65pt;width:48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7" style="position:absolute;left:0;text-align:left;margin-left:471.4pt;margin-top:269.5pt;width:37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6" style="position:absolute;left:0;text-align:left;margin-left:441.35pt;margin-top:310.2pt;width:48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5" style="position:absolute;left:0;text-align:left;margin-left:486.25pt;margin-top:324.45pt;width:48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4" style="position:absolute;left:0;text-align:left;margin-left:475.9pt;margin-top:361.9pt;width:48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3" style="position:absolute;left:0;text-align:left;margin-left:388.25pt;margin-top:348.65pt;width:48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2" style="position:absolute;left:0;text-align:left;margin-left:443.25pt;margin-top:329.55pt;width:37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1" style="position:absolute;left:0;text-align:left;margin-left:202.1pt;margin-top:373.05pt;width:48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0" style="position:absolute;left:0;text-align:left;margin-left:174.4pt;margin-top:377.95pt;width:48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9" style="position:absolute;left:0;text-align:left;margin-left:177.75pt;margin-top:366.95pt;width:48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8" style="position:absolute;left:0;text-align:left;margin-left:251.55pt;margin-top:377pt;width:48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7" style="position:absolute;left:0;text-align:left;margin-left:238.5pt;margin-top:420.35pt;width:48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6" style="position:absolute;left:0;text-align:left;margin-left:149.8pt;margin-top:405.7pt;width:48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5" style="position:absolute;left:0;text-align:left;margin-left:206.7pt;margin-top:386.6pt;width:37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4" style="position:absolute;left:0;text-align:left;margin-left:336.35pt;margin-top:424.2pt;width:48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3" style="position:absolute;left:0;text-align:left;margin-left:304.15pt;margin-top:428.35pt;width:48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2" style="position:absolute;left:0;text-align:left;margin-left:308.3pt;margin-top:413.55pt;width:48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1" style="position:absolute;left:0;text-align:left;margin-left:373.1pt;margin-top:421.95pt;width:48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0" style="position:absolute;left:0;text-align:left;margin-left:360.2pt;margin-top:463.7pt;width:48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9" style="position:absolute;left:0;text-align:left;margin-left:285.5pt;margin-top:453.05pt;width:48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8" style="position:absolute;left:0;text-align:left;margin-left:335.25pt;margin-top:431.6pt;width:37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7" style="position:absolute;left:0;text-align:left;margin-left:395.2pt;margin-top:427.3pt;width:48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6" style="position:absolute;left:0;text-align:left;margin-left:366.35pt;margin-top:430.95pt;width:48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5" style="position:absolute;left:0;text-align:left;margin-left:367.8pt;margin-top:423.9pt;width:48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4" style="position:absolute;left:0;text-align:left;margin-left:424.85pt;margin-top:426.6pt;width:48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3" style="position:absolute;left:0;text-align:left;margin-left:424.75pt;margin-top:428.3pt;width:48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2" style="position:absolute;left:0;text-align:left;margin-left:430.5pt;margin-top:429.55pt;width:48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1" style="position:absolute;left:0;text-align:left;margin-left:427.45pt;margin-top:444.05pt;width:48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0" style="position:absolute;left:0;text-align:left;margin-left:428.3pt;margin-top:443.85pt;width:48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9" style="position:absolute;left:0;text-align:left;margin-left:424.7pt;margin-top:477.15pt;width:48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8" style="position:absolute;left:0;text-align:left;margin-left:345.3pt;margin-top:471.6pt;width:48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7" style="position:absolute;left:0;text-align:left;margin-left:393.85pt;margin-top:443.6pt;width:37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6" style="position:absolute;left:0;text-align:left;margin-left:555.45pt;margin-top:219.5pt;width:48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5" style="position:absolute;left:0;text-align:left;margin-left:519.7pt;margin-top:222.45pt;width:48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4" style="position:absolute;left:0;text-align:left;margin-left:521.25pt;margin-top:215.25pt;width:48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3" style="position:absolute;left:0;text-align:left;margin-left:586.9pt;margin-top:222.15pt;width:48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2" style="position:absolute;left:0;text-align:left;margin-left:573.35pt;margin-top:275.35pt;width:54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1" style="position:absolute;left:0;text-align:left;margin-left:494.85pt;margin-top:267.05pt;width:54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0" style="position:absolute;left:0;text-align:left;margin-left:549.85pt;margin-top:238.25pt;width:37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9" style="position:absolute;left:0;text-align:left;margin-left:633.55pt;margin-top:205.05pt;width:54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8" style="position:absolute;left:0;text-align:left;margin-left:684.4pt;margin-top:226.75pt;width:54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7" style="position:absolute;left:0;text-align:left;margin-left:672.3pt;margin-top:259.7pt;width:54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6" style="position:absolute;left:0;text-align:left;margin-left:572.05pt;margin-top:239.85pt;width:54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5" style="position:absolute;left:0;text-align:left;margin-left:637.2pt;margin-top:225.65pt;width:37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4" style="position:absolute;left:0;text-align:left;margin-left:658.85pt;margin-top:283.25pt;width:54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3" style="position:absolute;left:0;text-align:left;margin-left:642.45pt;margin-top:325.95pt;width:54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2" style="position:absolute;left:0;text-align:left;margin-left:573.9pt;margin-top:318.1pt;width:54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1" style="position:absolute;left:0;text-align:left;margin-left:564.4pt;margin-top:311.65pt;width:54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0" style="position:absolute;left:0;text-align:left;margin-left:574.2pt;margin-top:288.75pt;width:54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9" style="position:absolute;left:0;text-align:left;margin-left:579.3pt;margin-top:290.65pt;width:54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8" style="position:absolute;left:0;text-align:left;margin-left:577.5pt;margin-top:295.05pt;width:54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7" style="position:absolute;left:0;text-align:left;margin-left:570.1pt;margin-top:291.9pt;width:54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6" style="position:absolute;left:0;text-align:left;margin-left:577.8pt;margin-top:275.6pt;width:54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5" style="position:absolute;left:0;text-align:left;margin-left:581.5pt;margin-top:277.3pt;width:54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4" style="position:absolute;left:0;text-align:left;margin-left:584.25pt;margin-top:271.25pt;width:54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3" style="position:absolute;left:0;text-align:left;margin-left:621pt;margin-top:291.65pt;width:37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2" style="position:absolute;left:0;text-align:left;margin-left:559.6pt;margin-top:324.75pt;width:54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1" style="position:absolute;left:0;text-align:left;margin-left:548.4pt;margin-top:372.6pt;width:54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0" style="position:absolute;left:0;text-align:left;margin-left:469.55pt;margin-top:363.65pt;width:54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9" style="position:absolute;left:0;text-align:left;margin-left:481.35pt;margin-top:317pt;width:54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8" style="position:absolute;left:0;text-align:left;margin-left:523.85pt;margin-top:337.8pt;width:37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7" style="position:absolute;left:0;text-align:left;margin-left:514.85pt;margin-top:380.2pt;width:54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6" style="position:absolute;left:0;text-align:left;margin-left:546.1pt;margin-top:389.3pt;width:54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5" style="position:absolute;left:0;text-align:left;margin-left:538pt;margin-top:423.65pt;width:54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4" style="position:absolute;left:0;text-align:left;margin-left:534.8pt;margin-top:422.8pt;width:54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3" style="position:absolute;left:0;text-align:left;margin-left:532.3pt;margin-top:435.2pt;width:54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2" style="position:absolute;left:0;text-align:left;margin-left:455.05pt;margin-top:427.2pt;width:54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1" style="position:absolute;left:0;text-align:left;margin-left:509.6pt;margin-top:401.3pt;width:37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0" style="position:absolute;left:0;text-align:left;margin-left:497.95pt;margin-top:453.6pt;width:54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9" style="position:absolute;left:0;text-align:left;margin-left:458pt;margin-top:456.45pt;width:54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8" style="position:absolute;left:0;text-align:left;margin-left:458.8pt;margin-top:452.8pt;width:54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7" style="position:absolute;left:0;text-align:left;margin-left:526.85pt;margin-top:457.3pt;width:54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6" style="position:absolute;left:0;text-align:left;margin-left:519.7pt;margin-top:497.75pt;width:54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5" style="position:absolute;left:0;text-align:left;margin-left:442.2pt;margin-top:492.2pt;width:54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4" style="position:absolute;left:0;text-align:left;margin-left:493.5pt;margin-top:468.35pt;width:37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3" style="position:absolute;left:0;text-align:left;margin-left:583.45pt;margin-top:456.55pt;width:54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2" style="position:absolute;left:0;text-align:left;margin-left:553.7pt;margin-top:461.45pt;width:54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1" style="position:absolute;left:0;text-align:left;margin-left:554.45pt;margin-top:456.95pt;width:54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0" style="position:absolute;left:0;text-align:left;margin-left:626.2pt;margin-top:461.9pt;width:54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9" style="position:absolute;left:0;text-align:left;margin-left:616.6pt;margin-top:513.9pt;width:54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8" style="position:absolute;left:0;text-align:left;margin-left:535.5pt;margin-top:507.4pt;width:54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7" style="position:absolute;left:0;text-align:left;margin-left:539.05pt;margin-top:484.25pt;width:54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6" style="position:absolute;left:0;text-align:left;margin-left:529.95pt;margin-top:482.75pt;width:54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5" style="position:absolute;left:0;text-align:left;margin-left:587.05pt;margin-top:478.4pt;width:37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4" style="position:absolute;left:0;text-align:left;margin-left:529.75pt;margin-top:325.05pt;width:37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3" style="position:absolute;left:0;text-align:left;margin-left:599.7pt;margin-top:311.25pt;width:37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2" style="position:absolute;left:0;text-align:left;margin-left:512.4pt;margin-top:399.5pt;width:37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1" style="position:absolute;left:0;text-align:left;margin-left:608.9pt;margin-top:394.35pt;width:37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0" style="position:absolute;left:0;text-align:left;margin-left:506.35pt;margin-top:464.55pt;width:37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9" style="position:absolute;left:0;text-align:left;margin-left:600.4pt;margin-top:469.85pt;width:37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8" style="position:absolute;left:0;text-align:left;margin-left:629.9pt;margin-top:238.05pt;width:37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7" style="position:absolute;left:0;text-align:left;margin-left:746.55pt;margin-top:236.7pt;width:37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6" style="position:absolute;left:0;text-align:left;margin-left:700.95pt;margin-top:319.4pt;width:37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5" style="position:absolute;left:0;text-align:left;margin-left:678.75pt;margin-top:373.05pt;width:37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4" style="position:absolute;left:0;text-align:left;margin-left:562.7pt;margin-top:244.6pt;width:31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3" style="position:absolute;left:0;text-align:left;margin-left:723.9pt;margin-top:304.45pt;width:43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2" style="position:absolute;left:0;text-align:left;margin-left:356.15pt;margin-top:344.6pt;width:43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1" style="position:absolute;left:0;text-align:left;margin-left:709.25pt;margin-top:242.05pt;width:43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0" style="position:absolute;left:0;text-align:left;margin-left:760.4pt;margin-top:266.65pt;width:43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9" style="position:absolute;left:0;text-align:left;margin-left:258pt;margin-top:273.75pt;width:37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8" style="position:absolute;left:0;text-align:left;margin-left:634.25pt;margin-top:420.15pt;width:37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7" style="position:absolute;left:0;text-align:left;margin-left:587.5pt;margin-top:399.95pt;width:37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5058B" w:rsidRDefault="0029461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</w:p>
          <w:p w:rsidR="0029461D" w:rsidRPr="008C3E59" w:rsidRDefault="0029461D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:rsidR="0029461D" w:rsidRPr="008C3E59" w:rsidRDefault="0029461D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1000</w:t>
            </w:r>
          </w:p>
        </w:tc>
      </w:tr>
    </w:tbl>
    <w:p w:rsidR="0029461D" w:rsidRPr="00312000" w:rsidRDefault="0029461D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9461D" w:rsidRPr="00230DDF" w:rsidRDefault="0029461D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29461D" w:rsidRPr="00230DDF" w:rsidRDefault="0029461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:rsidR="0029461D" w:rsidRPr="00230DDF" w:rsidRDefault="0029461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:rsidR="0029461D" w:rsidRPr="00230DDF" w:rsidRDefault="0029461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29461D" w:rsidRPr="00230DDF" w:rsidRDefault="0029461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29461D" w:rsidRPr="00230DDF" w:rsidRDefault="0029461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:rsidR="0029461D" w:rsidRPr="00230DDF" w:rsidRDefault="0029461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:rsidR="0029461D" w:rsidRPr="00230DDF" w:rsidRDefault="0029461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29461D" w:rsidRPr="00230DDF" w:rsidRDefault="0029461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:rsidR="0029461D" w:rsidRPr="00F40298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29461D" w:rsidRPr="00F40298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29461D" w:rsidRPr="00F40298" w:rsidRDefault="0029461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29461D" w:rsidRPr="00F40298" w:rsidRDefault="0029461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29461D" w:rsidRPr="00230DDF" w:rsidRDefault="0029461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29461D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29461D" w:rsidRPr="00230DDF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29461D" w:rsidRPr="00230DDF" w:rsidRDefault="0029461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29461D" w:rsidRPr="00F40298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52" style="position:absolute;left:0;text-align:left;flip:y;z-index:25206988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F40298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</w:t>
                  </w:r>
                  <w:r w:rsidRPr="00F40298">
                    <w:rPr>
                      <w:sz w:val="16"/>
                      <w:szCs w:val="16"/>
                    </w:rPr>
                    <w:t>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0" style="position:absolute;left:0;text-align:left;flip:y;z-index:25205555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100A99" w:rsidRDefault="0029461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100A99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231" style="position:absolute;left:0;text-align:left;margin-left:0;margin-top:2.15pt;width:4.25pt;height:4.25pt;z-index:25205657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</w:t>
                  </w:r>
                  <w:r w:rsidRPr="00230DDF">
                    <w:rPr>
                      <w:sz w:val="16"/>
                      <w:szCs w:val="16"/>
                    </w:rPr>
                    <w:t>цвета диаметром 1,5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100A99" w:rsidRDefault="0029461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100A99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9461D" w:rsidRPr="00100A99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100A99" w:rsidRDefault="0029461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100A99" w:rsidRDefault="0029461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232" style="position:absolute;left:0;text-align:left;margin-left:39.9pt;margin-top:9.2pt;width:8.5pt;height:8.5pt;z-index:25205760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29461D" w:rsidRPr="00230DDF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29461D" w:rsidRPr="00230DDF" w:rsidRDefault="0029461D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100A99" w:rsidRDefault="0029461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</w:t>
                  </w:r>
                  <w:r w:rsidRPr="00100A99">
                    <w:rPr>
                      <w:sz w:val="16"/>
                      <w:szCs w:val="16"/>
                    </w:rPr>
                    <w:t>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233" style="position:absolute;left:0;text-align:left;margin-left:39.9pt;margin-top:12.7pt;width:8.5pt;height:8.5pt;z-index:25205862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29461D" w:rsidRPr="00100A99" w:rsidRDefault="0029461D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29461D" w:rsidRPr="00100A99" w:rsidRDefault="0029461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29461D" w:rsidRPr="00313936" w:rsidRDefault="0029461D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29461D" w:rsidRDefault="0029461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29461D" w:rsidRPr="00313936" w:rsidRDefault="0029461D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:rsidTr="00380A87">
              <w:trPr>
                <w:cantSplit/>
              </w:trPr>
              <w:tc>
                <w:tcPr>
                  <w:tcW w:w="445" w:type="dxa"/>
                  <w:vMerge/>
                </w:tcPr>
                <w:p w:rsidR="0029461D" w:rsidRPr="00BF6242" w:rsidRDefault="0029461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29461D" w:rsidRPr="00100A99" w:rsidRDefault="0029461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29461D" w:rsidRPr="00230DDF" w:rsidRDefault="0029461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53" style="position:absolute;left:0;text-align:left;flip:y;z-index:25207091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29461D" w:rsidRPr="00100A99" w:rsidRDefault="0029461D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29461D" w:rsidRPr="00100A99" w:rsidRDefault="0029461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29461D" w:rsidRPr="00100A99" w:rsidRDefault="0029461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29461D" w:rsidRPr="00230DDF" w:rsidRDefault="0029461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5" style="position:absolute;left:0;text-align:left;flip:y;z-index:25205964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29461D" w:rsidRDefault="0029461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29461D" w:rsidRPr="00100A99" w:rsidRDefault="0029461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29461D" w:rsidRPr="00100A99" w:rsidRDefault="0029461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29461D" w:rsidRPr="00100A99" w:rsidRDefault="0029461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29461D" w:rsidRPr="00230DDF" w:rsidRDefault="0029461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6" style="position:absolute;left:0;text-align:left;flip:y;z-index:25206067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29461D" w:rsidRPr="00100A99" w:rsidRDefault="0029461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29461D" w:rsidRPr="00100A99" w:rsidRDefault="0029461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29461D" w:rsidRPr="00100A99" w:rsidRDefault="0029461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29461D" w:rsidRPr="00230DDF" w:rsidRDefault="0029461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7" style="position:absolute;left:0;text-align:left;flip:y;z-index:25206169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29461D" w:rsidRPr="00100A99" w:rsidRDefault="0029461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29461D" w:rsidRPr="00100A99" w:rsidRDefault="0029461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100A99" w:rsidRDefault="0029461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8" style="position:absolute;left:0;text-align:left;flip:y;z-index:25206272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100A99" w:rsidRDefault="0029461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29461D" w:rsidRPr="00100A99" w:rsidRDefault="0029461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100A99" w:rsidRDefault="0029461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9" style="position:absolute;left:0;text-align:left;flip:y;z-index:25206374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100A99" w:rsidRDefault="0029461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100A99" w:rsidRDefault="0029461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0E07F5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Характерная точка </w:t>
                  </w:r>
                  <w:r w:rsidRPr="000E07F5">
                    <w:rPr>
                      <w:sz w:val="16"/>
                      <w:szCs w:val="16"/>
                    </w:rPr>
                    <w:t>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240" style="position:absolute;left:0;text-align:left;margin-left:0;margin-top:5.35pt;width:2.85pt;height:2.85pt;z-index:25206476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29461D" w:rsidRDefault="0029461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29461D" w:rsidRPr="000E07F5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29461D" w:rsidRPr="00230DDF" w:rsidRDefault="0029461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54" style="position:absolute;left:0;text-align:left;margin-left:36.1pt;margin-top:8.5pt;width:17.05pt;height:14.35pt;z-index:25207193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255" type="#_x0000_t5" style="position:absolute;left:5831;top:5884;width:170;height:170"/>
                        <v:oval id="_x0000_s1256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29461D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29461D" w:rsidRPr="00230DDF" w:rsidRDefault="0029461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29461D" w:rsidRPr="00230DDF" w:rsidRDefault="0029461D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29461D" w:rsidRPr="00230DDF" w:rsidRDefault="0029461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29461D" w:rsidRPr="00230DDF" w:rsidRDefault="0029461D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29461D" w:rsidRPr="00230DDF" w:rsidRDefault="0029461D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29461D" w:rsidRPr="00230DDF" w:rsidRDefault="0029461D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29461D" w:rsidRPr="00230DDF" w:rsidRDefault="0029461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29461D" w:rsidRPr="00230DDF" w:rsidRDefault="0029461D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44" style="position:absolute;left:0;text-align:left;margin-left:39.5pt;margin-top:8.55pt;width:9.25pt;height:9.25pt;z-index:252065792;mso-position-horizontal-relative:text;mso-position-vertical-relative:text" coordorigin="6314,5187" coordsize="170,170">
                        <v:rect id="_x0000_s1245" style="position:absolute;left:6314;top:5187;width:170;height:170"/>
                        <v:oval id="_x0000_s1246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9461D" w:rsidRPr="00230DDF" w:rsidRDefault="0029461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0E07F5" w:rsidRDefault="0029461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29461D" w:rsidRPr="000E07F5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47" style="position:absolute;left:0;text-align:left;margin-left:0;margin-top:5.3pt;width:6.05pt;height:6.05pt;z-index:252066816;mso-position-horizontal:center;mso-position-horizontal-relative:text;mso-position-vertical-relative:text" coordorigin="6125,5701" coordsize="57,57">
                        <v:oval id="_x0000_s1248" style="position:absolute;left:6125;top:5701;width:57;height:57"/>
                        <v:oval id="_x0000_s1249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0E07F5" w:rsidRDefault="0029461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0E07F5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50" style="position:absolute;left:0;text-align:left;flip:y;z-index:25206784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29461D" w:rsidRPr="00230DDF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0E07F5" w:rsidRDefault="0029461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0E07F5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51" style="position:absolute;left:0;text-align:left;flip:y;z-index:25206886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461D" w:rsidRPr="00230DDF" w:rsidRDefault="0029461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9461D" w:rsidRPr="00BF6242" w:rsidRDefault="0029461D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29461D" w:rsidRDefault="0029461D" w:rsidP="00714299"/>
          <w:p w:rsidR="0029461D" w:rsidRPr="005B4876" w:rsidRDefault="0029461D" w:rsidP="00D45A64">
            <w:pPr>
              <w:jc w:val="center"/>
            </w:pPr>
          </w:p>
        </w:tc>
      </w:tr>
    </w:tbl>
    <w:p w:rsidR="00D5058B" w:rsidRDefault="0029461D">
      <w:r>
        <w:br w:type="page"/>
      </w:r>
    </w:p>
    <w:p w:rsidR="00D5058B" w:rsidRDefault="00D5058B">
      <w:pPr>
        <w:sectPr w:rsidR="00D5058B" w:rsidSect="004532FF">
          <w:footerReference w:type="even" r:id="rId13"/>
          <w:footerReference w:type="default" r:id="rId14"/>
          <w:pgSz w:w="23814" w:h="16839" w:orient="landscape" w:code="8"/>
          <w:pgMar w:top="1134" w:right="1134" w:bottom="1085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:rsidR="0029461D" w:rsidRPr="00850851" w:rsidRDefault="0029461D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:rsidR="0029461D" w:rsidRPr="00850851" w:rsidRDefault="0029461D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:rsidR="0029461D" w:rsidRPr="00B42740" w:rsidRDefault="0029461D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:rsidR="0029461D" w:rsidRPr="00B42740" w:rsidRDefault="0029461D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обл., Псков г, 60:27:0140319</w:t>
            </w:r>
          </w:p>
        </w:tc>
      </w:tr>
      <w:tr w:rsidR="00B9415D" w:rsidRPr="00B42740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:rsidR="0029461D" w:rsidRPr="00B42740" w:rsidRDefault="0029461D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</w:t>
            </w:r>
            <w:r w:rsidRPr="00B42740">
              <w:rPr>
                <w:sz w:val="20"/>
                <w:szCs w:val="20"/>
              </w:rPr>
              <w:t>которой выполняются комплексные кадастровые работы</w:t>
            </w:r>
          </w:p>
        </w:tc>
      </w:tr>
    </w:tbl>
    <w:p w:rsidR="0029461D" w:rsidRPr="00B42740" w:rsidRDefault="0029461D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29461D" w:rsidRPr="00B42740" w:rsidRDefault="0029461D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:rsidR="0029461D" w:rsidRPr="00B42740" w:rsidRDefault="0029461D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:rsidR="0029461D" w:rsidRPr="00B42740" w:rsidRDefault="0029461D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:rsidR="0029461D" w:rsidRPr="00B42740" w:rsidRDefault="0029461D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</w:t>
            </w:r>
            <w:r w:rsidRPr="00B42740">
              <w:rPr>
                <w:b/>
                <w:szCs w:val="20"/>
              </w:rPr>
              <w:t>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:rsidR="0029461D" w:rsidRPr="00B42740" w:rsidRDefault="0029461D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:rsidR="0029461D" w:rsidRPr="00B42740" w:rsidRDefault="0029461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:rsidR="0029461D" w:rsidRPr="00B42740" w:rsidRDefault="0029461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:rsidR="0029461D" w:rsidRPr="00B42740" w:rsidRDefault="0029461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:rsidR="0029461D" w:rsidRPr="00B42740" w:rsidRDefault="0029461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jc w:val="center"/>
            </w:pPr>
            <w:r w:rsidRPr="00B42740">
              <w:rPr>
                <w:lang w:val="en-US"/>
              </w:rPr>
              <w:t>н1У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н2У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60:27:0140319:1,60:27:0140319:2</w:t>
            </w:r>
          </w:p>
          <w:p w:rsidR="0029461D" w:rsidRPr="00B42740" w:rsidRDefault="0029461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29461D" w:rsidRPr="00B42740" w:rsidRDefault="0029461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850851" w:rsidRDefault="0029461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jc w:val="center"/>
            </w:pPr>
            <w:r w:rsidRPr="00B42740">
              <w:rPr>
                <w:lang w:val="en-US"/>
              </w:rPr>
              <w:t>н2У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н3У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60:27:0140319:1,60:27:0140319:3</w:t>
            </w:r>
          </w:p>
          <w:p w:rsidR="0029461D" w:rsidRPr="00B42740" w:rsidRDefault="0029461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29461D" w:rsidRPr="00B42740" w:rsidRDefault="0029461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850851" w:rsidRDefault="0029461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jc w:val="center"/>
            </w:pPr>
            <w:r w:rsidRPr="00B42740">
              <w:rPr>
                <w:lang w:val="en-US"/>
              </w:rPr>
              <w:t>н3У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60:27:0140319:1,60:27:0140319:7</w:t>
            </w:r>
          </w:p>
          <w:p w:rsidR="0029461D" w:rsidRPr="00B42740" w:rsidRDefault="0029461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29461D" w:rsidRPr="00B42740" w:rsidRDefault="0029461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850851" w:rsidRDefault="0029461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н6У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60:27:0140319:1,60:27:0140319:5</w:t>
            </w:r>
          </w:p>
          <w:p w:rsidR="0029461D" w:rsidRPr="00B42740" w:rsidRDefault="0029461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29461D" w:rsidRPr="00B42740" w:rsidRDefault="0029461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850851" w:rsidRDefault="0029461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jc w:val="center"/>
            </w:pPr>
            <w:r w:rsidRPr="00B42740">
              <w:rPr>
                <w:lang w:val="en-US"/>
              </w:rPr>
              <w:t>н11У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н2У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60:27:0140319:2,60:27:0140319:3</w:t>
            </w:r>
          </w:p>
          <w:p w:rsidR="0029461D" w:rsidRPr="00B42740" w:rsidRDefault="0029461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29461D" w:rsidRPr="00B42740" w:rsidRDefault="0029461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850851" w:rsidRDefault="0029461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jc w:val="center"/>
            </w:pPr>
            <w:r w:rsidRPr="00B42740">
              <w:rPr>
                <w:lang w:val="en-US"/>
              </w:rPr>
              <w:t>27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н28У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60:27:0140319:3,60:27:0140319:4</w:t>
            </w:r>
          </w:p>
          <w:p w:rsidR="0029461D" w:rsidRPr="00B42740" w:rsidRDefault="0029461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29461D" w:rsidRPr="00B42740" w:rsidRDefault="0029461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850851" w:rsidRDefault="0029461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jc w:val="center"/>
            </w:pPr>
            <w:r w:rsidRPr="00B42740">
              <w:rPr>
                <w:lang w:val="en-US"/>
              </w:rPr>
              <w:t>н28У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н30У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60:27:0140319:3,60:27:0140319:23</w:t>
            </w:r>
          </w:p>
          <w:p w:rsidR="0029461D" w:rsidRPr="00B42740" w:rsidRDefault="0029461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29461D" w:rsidRPr="00B42740" w:rsidRDefault="0029461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850851" w:rsidRDefault="0029461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jc w:val="center"/>
            </w:pPr>
            <w:r w:rsidRPr="00B42740">
              <w:rPr>
                <w:lang w:val="en-US"/>
              </w:rPr>
              <w:t>н30У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н3У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60:27:0140319:3,60:27:0140319:7</w:t>
            </w:r>
          </w:p>
          <w:p w:rsidR="0029461D" w:rsidRPr="00B42740" w:rsidRDefault="0029461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29461D" w:rsidRPr="00B42740" w:rsidRDefault="0029461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850851" w:rsidRDefault="0029461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jc w:val="center"/>
            </w:pPr>
            <w:r w:rsidRPr="00B42740">
              <w:rPr>
                <w:lang w:val="en-US"/>
              </w:rPr>
              <w:t>н46У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н28У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60:27:0140319:4,60:27:0140319:23</w:t>
            </w:r>
          </w:p>
          <w:p w:rsidR="0029461D" w:rsidRPr="00B42740" w:rsidRDefault="0029461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29461D" w:rsidRPr="00B42740" w:rsidRDefault="0029461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850851" w:rsidRDefault="0029461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jc w:val="center"/>
            </w:pPr>
            <w:r w:rsidRPr="00B42740">
              <w:rPr>
                <w:lang w:val="en-US"/>
              </w:rPr>
              <w:t>н58У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59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60:27:0140319:23,60:27:0140319:8</w:t>
            </w:r>
          </w:p>
          <w:p w:rsidR="0029461D" w:rsidRPr="00B42740" w:rsidRDefault="0029461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29461D" w:rsidRPr="00B42740" w:rsidRDefault="0029461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850851" w:rsidRDefault="0029461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11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jc w:val="center"/>
            </w:pPr>
            <w:r w:rsidRPr="00B42740">
              <w:rPr>
                <w:lang w:val="en-US"/>
              </w:rPr>
              <w:t>60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н30У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60:27:0140319:23,60:27:0140319:7</w:t>
            </w:r>
          </w:p>
          <w:p w:rsidR="0029461D" w:rsidRPr="00B42740" w:rsidRDefault="0029461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29461D" w:rsidRPr="00B42740" w:rsidRDefault="0029461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850851" w:rsidRDefault="0029461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12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jc w:val="center"/>
            </w:pPr>
            <w:r w:rsidRPr="00B42740">
              <w:rPr>
                <w:lang w:val="en-US"/>
              </w:rPr>
              <w:t>60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60:27:0140319:7,60:27:0140319:6</w:t>
            </w:r>
          </w:p>
          <w:p w:rsidR="0029461D" w:rsidRPr="00B42740" w:rsidRDefault="0029461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29461D" w:rsidRPr="00B42740" w:rsidRDefault="0029461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850851" w:rsidRDefault="0029461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13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4557EE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65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29461D" w:rsidRPr="00B42740" w:rsidRDefault="0029461D" w:rsidP="006C542D">
            <w:pPr>
              <w:jc w:val="center"/>
            </w:pPr>
            <w:r w:rsidRPr="00B42740">
              <w:rPr>
                <w:lang w:val="en-US"/>
              </w:rPr>
              <w:t>60:27:0140319:5,60:27:0140319:6</w:t>
            </w:r>
          </w:p>
          <w:p w:rsidR="0029461D" w:rsidRPr="00B42740" w:rsidRDefault="0029461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29461D" w:rsidRPr="00B42740" w:rsidRDefault="0029461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29461D" w:rsidRPr="00B42740" w:rsidRDefault="0029461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29461D" w:rsidRPr="00850851" w:rsidRDefault="0029461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:rsidR="0029461D" w:rsidRPr="00B42740" w:rsidRDefault="0029461D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:rsidTr="009C7357">
        <w:tc>
          <w:tcPr>
            <w:tcW w:w="4678" w:type="dxa"/>
            <w:gridSpan w:val="4"/>
          </w:tcPr>
          <w:p w:rsidR="0029461D" w:rsidRPr="00B42740" w:rsidRDefault="0029461D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:rsidR="0029461D" w:rsidRPr="00B42740" w:rsidRDefault="0029461D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:rsidR="0029461D" w:rsidRPr="00B42740" w:rsidRDefault="0029461D" w:rsidP="00454562"/>
        </w:tc>
        <w:tc>
          <w:tcPr>
            <w:tcW w:w="567" w:type="dxa"/>
          </w:tcPr>
          <w:p w:rsidR="0029461D" w:rsidRPr="00B42740" w:rsidRDefault="0029461D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:rsidR="0029461D" w:rsidRPr="00B42740" w:rsidRDefault="0029461D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:rsidTr="009C7357">
        <w:tc>
          <w:tcPr>
            <w:tcW w:w="1626" w:type="dxa"/>
          </w:tcPr>
          <w:p w:rsidR="0029461D" w:rsidRPr="00B42740" w:rsidRDefault="0029461D" w:rsidP="00454562"/>
        </w:tc>
        <w:tc>
          <w:tcPr>
            <w:tcW w:w="1347" w:type="dxa"/>
          </w:tcPr>
          <w:p w:rsidR="0029461D" w:rsidRPr="00B42740" w:rsidRDefault="0029461D" w:rsidP="00454562"/>
        </w:tc>
        <w:tc>
          <w:tcPr>
            <w:tcW w:w="288" w:type="dxa"/>
          </w:tcPr>
          <w:p w:rsidR="0029461D" w:rsidRPr="00B42740" w:rsidRDefault="0029461D" w:rsidP="00454562"/>
        </w:tc>
        <w:tc>
          <w:tcPr>
            <w:tcW w:w="2034" w:type="dxa"/>
            <w:gridSpan w:val="2"/>
          </w:tcPr>
          <w:p w:rsidR="0029461D" w:rsidRPr="00B42740" w:rsidRDefault="0029461D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461D" w:rsidRPr="00B42740" w:rsidRDefault="0029461D" w:rsidP="00454562">
            <w:r w:rsidRPr="00B42740">
              <w:t>(подпись)</w:t>
            </w:r>
          </w:p>
        </w:tc>
        <w:tc>
          <w:tcPr>
            <w:tcW w:w="567" w:type="dxa"/>
          </w:tcPr>
          <w:p w:rsidR="0029461D" w:rsidRPr="00B42740" w:rsidRDefault="0029461D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:rsidR="0029461D" w:rsidRPr="00B42740" w:rsidRDefault="0029461D" w:rsidP="00454562">
            <w:r w:rsidRPr="00B42740">
              <w:t>(фамилия, инициалы)</w:t>
            </w:r>
          </w:p>
        </w:tc>
      </w:tr>
    </w:tbl>
    <w:p w:rsidR="0029461D" w:rsidRDefault="0029461D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F1B" w:rsidRDefault="00F67F1B">
      <w:r>
        <w:separator/>
      </w:r>
    </w:p>
  </w:endnote>
  <w:endnote w:type="continuationSeparator" w:id="0">
    <w:p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29461D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F1B" w:rsidRDefault="00F67F1B">
      <w:r>
        <w:separator/>
      </w:r>
    </w:p>
  </w:footnote>
  <w:footnote w:type="continuationSeparator" w:id="0">
    <w:p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461D" w:rsidRDefault="0029461D">
    <w:pPr>
      <w:pStyle w:val="a7"/>
    </w:pPr>
    <w:r>
      <w:rPr>
        <w:noProof/>
      </w:rPr>
      <w:pict w14:anchorId="6BA1D4BF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:rsidR="0029461D" w:rsidRPr="00850851" w:rsidRDefault="0029461D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461D" w:rsidRDefault="0029461D">
    <w:pPr>
      <w:pStyle w:val="a7"/>
    </w:pPr>
    <w:r>
      <w:rPr>
        <w:noProof/>
      </w:rPr>
      <w:pict w14:anchorId="3A6B8B5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:rsidR="0029461D" w:rsidRPr="00E81AA3" w:rsidRDefault="0029461D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58706552">
    <w:abstractNumId w:val="32"/>
  </w:num>
  <w:num w:numId="2" w16cid:durableId="1978296283">
    <w:abstractNumId w:val="28"/>
  </w:num>
  <w:num w:numId="3" w16cid:durableId="1809394675">
    <w:abstractNumId w:val="38"/>
  </w:num>
  <w:num w:numId="4" w16cid:durableId="1673414707">
    <w:abstractNumId w:val="15"/>
  </w:num>
  <w:num w:numId="5" w16cid:durableId="1720129491">
    <w:abstractNumId w:val="12"/>
  </w:num>
  <w:num w:numId="6" w16cid:durableId="484787324">
    <w:abstractNumId w:val="27"/>
  </w:num>
  <w:num w:numId="7" w16cid:durableId="1353069434">
    <w:abstractNumId w:val="17"/>
  </w:num>
  <w:num w:numId="8" w16cid:durableId="757751324">
    <w:abstractNumId w:val="42"/>
  </w:num>
  <w:num w:numId="9" w16cid:durableId="1558398018">
    <w:abstractNumId w:val="7"/>
  </w:num>
  <w:num w:numId="10" w16cid:durableId="2124491422">
    <w:abstractNumId w:val="1"/>
  </w:num>
  <w:num w:numId="11" w16cid:durableId="2054380266">
    <w:abstractNumId w:val="13"/>
  </w:num>
  <w:num w:numId="12" w16cid:durableId="1429160656">
    <w:abstractNumId w:val="30"/>
  </w:num>
  <w:num w:numId="13" w16cid:durableId="1710374320">
    <w:abstractNumId w:val="24"/>
  </w:num>
  <w:num w:numId="14" w16cid:durableId="326519691">
    <w:abstractNumId w:val="31"/>
  </w:num>
  <w:num w:numId="15" w16cid:durableId="2072920703">
    <w:abstractNumId w:val="5"/>
  </w:num>
  <w:num w:numId="16" w16cid:durableId="129061461">
    <w:abstractNumId w:val="35"/>
  </w:num>
  <w:num w:numId="17" w16cid:durableId="1944529569">
    <w:abstractNumId w:val="0"/>
  </w:num>
  <w:num w:numId="18" w16cid:durableId="1635602774">
    <w:abstractNumId w:val="39"/>
  </w:num>
  <w:num w:numId="19" w16cid:durableId="2006784090">
    <w:abstractNumId w:val="10"/>
  </w:num>
  <w:num w:numId="20" w16cid:durableId="2070565798">
    <w:abstractNumId w:val="4"/>
  </w:num>
  <w:num w:numId="21" w16cid:durableId="994189972">
    <w:abstractNumId w:val="37"/>
  </w:num>
  <w:num w:numId="22" w16cid:durableId="2125225709">
    <w:abstractNumId w:val="11"/>
  </w:num>
  <w:num w:numId="23" w16cid:durableId="1509170462">
    <w:abstractNumId w:val="33"/>
  </w:num>
  <w:num w:numId="24" w16cid:durableId="121195858">
    <w:abstractNumId w:val="21"/>
  </w:num>
  <w:num w:numId="25" w16cid:durableId="2026207113">
    <w:abstractNumId w:val="2"/>
  </w:num>
  <w:num w:numId="26" w16cid:durableId="602344246">
    <w:abstractNumId w:val="22"/>
  </w:num>
  <w:num w:numId="27" w16cid:durableId="605774206">
    <w:abstractNumId w:val="44"/>
  </w:num>
  <w:num w:numId="28" w16cid:durableId="958224498">
    <w:abstractNumId w:val="29"/>
  </w:num>
  <w:num w:numId="29" w16cid:durableId="2085367798">
    <w:abstractNumId w:val="36"/>
  </w:num>
  <w:num w:numId="30" w16cid:durableId="1432817608">
    <w:abstractNumId w:val="14"/>
  </w:num>
  <w:num w:numId="31" w16cid:durableId="1298604695">
    <w:abstractNumId w:val="6"/>
  </w:num>
  <w:num w:numId="32" w16cid:durableId="1099985601">
    <w:abstractNumId w:val="8"/>
  </w:num>
  <w:num w:numId="33" w16cid:durableId="1405377540">
    <w:abstractNumId w:val="26"/>
  </w:num>
  <w:num w:numId="34" w16cid:durableId="1668241427">
    <w:abstractNumId w:val="18"/>
  </w:num>
  <w:num w:numId="35" w16cid:durableId="1485589663">
    <w:abstractNumId w:val="19"/>
  </w:num>
  <w:num w:numId="36" w16cid:durableId="1528980434">
    <w:abstractNumId w:val="23"/>
  </w:num>
  <w:num w:numId="37" w16cid:durableId="1330014563">
    <w:abstractNumId w:val="3"/>
  </w:num>
  <w:num w:numId="38" w16cid:durableId="1149244637">
    <w:abstractNumId w:val="9"/>
  </w:num>
  <w:num w:numId="39" w16cid:durableId="647175390">
    <w:abstractNumId w:val="25"/>
  </w:num>
  <w:num w:numId="40" w16cid:durableId="1081147837">
    <w:abstractNumId w:val="43"/>
  </w:num>
  <w:num w:numId="41" w16cid:durableId="253052937">
    <w:abstractNumId w:val="43"/>
    <w:lvlOverride w:ilvl="0">
      <w:startOverride w:val="1"/>
    </w:lvlOverride>
  </w:num>
  <w:num w:numId="42" w16cid:durableId="706103370">
    <w:abstractNumId w:val="43"/>
    <w:lvlOverride w:ilvl="0">
      <w:startOverride w:val="1"/>
    </w:lvlOverride>
  </w:num>
  <w:num w:numId="43" w16cid:durableId="612857490">
    <w:abstractNumId w:val="43"/>
    <w:lvlOverride w:ilvl="0">
      <w:startOverride w:val="1"/>
    </w:lvlOverride>
  </w:num>
  <w:num w:numId="44" w16cid:durableId="475530695">
    <w:abstractNumId w:val="16"/>
  </w:num>
  <w:num w:numId="45" w16cid:durableId="1072192467">
    <w:abstractNumId w:val="20"/>
  </w:num>
  <w:num w:numId="46" w16cid:durableId="1702705248">
    <w:abstractNumId w:val="41"/>
  </w:num>
  <w:num w:numId="47" w16cid:durableId="542719567">
    <w:abstractNumId w:val="40"/>
  </w:num>
  <w:num w:numId="48" w16cid:durableId="8510663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309A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461D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058B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4"/>
    </o:shapelayout>
  </w:shapeDefaults>
  <w:decimalSymbol w:val=","/>
  <w:listSeparator w:val=";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14070</Words>
  <Characters>80203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2024-08-08T08:32:00Z</dcterms:created>
  <dcterms:modified xsi:type="dcterms:W3CDTF">2024-08-08T08:32:00Z</dcterms:modified>
</cp:coreProperties>
</file>