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44979ABF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89FC6B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F5A9BCB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186EAD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DF10D10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179662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F312804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8EE205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60:27:0140321</w:t>
            </w:r>
          </w:p>
          <w:p w14:paraId="7B81D765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757847C1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8F1B3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CBD4E79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3008F4B3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5A21D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08.04.2024</w:t>
            </w:r>
          </w:p>
        </w:tc>
      </w:tr>
      <w:tr w:rsidR="008D40AA" w:rsidRPr="004A75A7" w14:paraId="40441D46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A03969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37C76EC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78F27966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928307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65D8538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3708ECA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C6CC77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42D34E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552D0B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51CE32E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3F9EDA8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023DDCD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B00AD01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53E66E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61F2E41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75FEA3C6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F80D7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F793FDD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4DDE3CE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2AA0D16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993B596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20488DA4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0C4FDC8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1FC86D02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A6E97F6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D3B1AC6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0A9D22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73EAE0B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7EF1F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6BC3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1082B6D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AB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7C0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2D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35D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54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FC15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0ABB006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B6C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193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9D5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C3B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0F8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D8BC4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61796E9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0A38F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38509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79A50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BCB91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КУВИ-001/2024-7096649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16508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1BE6F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BB1318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94B2A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95BC8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6E726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25.11.1978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8318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б/н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0042B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Поэтажный план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0CFF7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23C6541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C6C656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3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B3C27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37EDF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16.11.1962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B06F4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б/н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A8BA4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Поэтажный план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FEE8F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70FE7C14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0575D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4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874D8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B59D9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6A8AA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5433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00711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BCADBDB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B0279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E773FBA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6163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60:27:0140321. Комплексные кадастровые работы проводятся на основании Кадастрового плана территории № КУВИ-001/2023-7096649 от 10.01.2024 г. предоставленного заказчиком Комплексных кадастровых работ.</w:t>
            </w:r>
          </w:p>
          <w:p w14:paraId="1325E6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Ж-3 – реестровый номер границы 60:27-7.315,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 (для индивидуального жилищного строительства), для остальных видов разрешенного использования предельные минимальные и максимальные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00699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0835E7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1709FE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7584F1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60:27:0140321:6 не включен в состав настоящего Карта-плана, в связи с тем, что по данному адресу уже расположен объект недвижимости с кадастровым номером 60:27:0140321:139. Таким образом объект отсутствует на местности.</w:t>
            </w:r>
          </w:p>
          <w:p w14:paraId="084133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кадастровыми номерами 60:27:0140321:22 являются обособленным земельным участком, входящими в Единое землепользование с кадастровым номером 60:27:0000000:5 и не подлежит включению в Карта-план территории.</w:t>
            </w:r>
          </w:p>
          <w:p w14:paraId="4853A8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кадастровыми номерами 60:27:0140321:24 являются обособленным земельным участком, входящими в Единое землепользование с кадастровым номером 60:27:0000000:21 и не подлежит включению в Карта-план территории.</w:t>
            </w:r>
          </w:p>
          <w:p w14:paraId="4C6A4D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60:27:0140321:33 имеет статус «погашено».</w:t>
            </w:r>
          </w:p>
          <w:p w14:paraId="2522A4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 недвижимости с кадастровым номером 60:27:0140321:36 является зданием, расположенным по адресу: г. Псков переулок Малозональный, д. 6 (права не зарегистрированы). По данному адресу в сведениях ЕГРН также имеются объекты недвижимости с кадастровыми номерами 60:27:0140321:37 и 60:27:0140321:38 – части дома. В настоящий Карта-план внесены объекты недвижимости с кадастровыми номерами 60:27:0140321:37 и 60:27:0140321:38.</w:t>
            </w:r>
          </w:p>
          <w:p w14:paraId="3D14A0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Объект недвижимости с кадастровыми номерами 60:27:0140323:3 являются обособленным земельным участком, входящими в Единое землепользование с кадастровым номером 60:27:0000000:7 и не подлежит включению в Карта-план территории.</w:t>
            </w:r>
          </w:p>
          <w:p w14:paraId="5B6D4A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Объекты недвижимости с кадастровыми номерами 60:27:0140321:154, 60:27:0140321:155, 60:27:0140321:158, 60:27:0140321:159, 60:27:0140321:160, 60:27:0140321:161, 60:27:0140321:162, 60:27:0140321:327 являются линейными сооружениями и не подлежат внесению в Карта-план.</w:t>
            </w:r>
          </w:p>
          <w:p w14:paraId="0ACD44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Объекты недвижимости с кадастровыми номерами 60:27:0140321:31 и 60:27:0140321:41 пересекает сооружение с кадастровым номером 60:27:0000000:3215.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7FCE0F07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371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60:27:0140321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2DB80D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60:27-7.315:</w:t>
            </w:r>
          </w:p>
          <w:p w14:paraId="08E234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68F7DA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499870.10 1276121.80</w:t>
            </w:r>
          </w:p>
          <w:p w14:paraId="079165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499921.00 1276140.60</w:t>
            </w:r>
          </w:p>
          <w:p w14:paraId="6FF686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14:paraId="5F8253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500015.20 1276205.10</w:t>
            </w:r>
          </w:p>
          <w:p w14:paraId="25D4E1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500030.40 1276213.70</w:t>
            </w:r>
          </w:p>
          <w:p w14:paraId="72D0F8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500102.30 1276254.50</w:t>
            </w:r>
          </w:p>
          <w:p w14:paraId="55E230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6158D1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14:paraId="276864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14:paraId="6AEBEF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14:paraId="785AB3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500400.30 1276341.20</w:t>
            </w:r>
          </w:p>
          <w:p w14:paraId="4AB0D2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7C7F01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500460.20 1276376.33</w:t>
            </w:r>
          </w:p>
          <w:p w14:paraId="2F6A39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500453.84 1276398.53</w:t>
            </w:r>
          </w:p>
          <w:p w14:paraId="192B3E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500456.08 1276428.95</w:t>
            </w:r>
          </w:p>
          <w:p w14:paraId="2B0219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500456.82 1276441.16</w:t>
            </w:r>
          </w:p>
          <w:p w14:paraId="0A94F0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500458.40 1276443.21</w:t>
            </w:r>
          </w:p>
          <w:p w14:paraId="0ECC59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500456.51 1276451.20</w:t>
            </w:r>
          </w:p>
          <w:p w14:paraId="509C3D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500476.69 1276473.29</w:t>
            </w:r>
          </w:p>
          <w:p w14:paraId="14ED18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500502.83 1276508.95</w:t>
            </w:r>
          </w:p>
          <w:p w14:paraId="66DE20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500506.74 1276514.54</w:t>
            </w:r>
          </w:p>
          <w:p w14:paraId="72847F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500510.28 1276530.76</w:t>
            </w:r>
          </w:p>
          <w:p w14:paraId="602179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500512.93 1276544.64</w:t>
            </w:r>
          </w:p>
          <w:p w14:paraId="7F4451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500514.61 1276560.07</w:t>
            </w:r>
          </w:p>
          <w:p w14:paraId="7B0810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500518.32 1276576.72</w:t>
            </w:r>
          </w:p>
          <w:p w14:paraId="7F80D2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500520.82 1276605.03</w:t>
            </w:r>
          </w:p>
          <w:p w14:paraId="0C0892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500519.21 1276609.86</w:t>
            </w:r>
          </w:p>
          <w:p w14:paraId="3FF853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500500.83 1276622.67</w:t>
            </w:r>
          </w:p>
          <w:p w14:paraId="34AC10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500499.67 1276622.39</w:t>
            </w:r>
          </w:p>
          <w:p w14:paraId="480DDB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500497.78 1276628.69</w:t>
            </w:r>
          </w:p>
          <w:p w14:paraId="56AC57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500480.57 1276646.33</w:t>
            </w:r>
          </w:p>
          <w:p w14:paraId="2CA510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500476.53 1276652.57</w:t>
            </w:r>
          </w:p>
          <w:p w14:paraId="53818F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500470.48 1276659.27</w:t>
            </w:r>
          </w:p>
          <w:p w14:paraId="2C60F5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500461.91 1276656.87</w:t>
            </w:r>
          </w:p>
          <w:p w14:paraId="1EA597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500459.23 1276665.58</w:t>
            </w:r>
          </w:p>
          <w:p w14:paraId="51B91B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500454.80 1276680.03</w:t>
            </w:r>
          </w:p>
          <w:p w14:paraId="4572DB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500453.06 1276680.08</w:t>
            </w:r>
          </w:p>
          <w:p w14:paraId="625D7D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500452.11 1276684.87</w:t>
            </w:r>
          </w:p>
          <w:p w14:paraId="37A92E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500450.40 1276693.02</w:t>
            </w:r>
          </w:p>
          <w:p w14:paraId="707B19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500437.17 1276687.56</w:t>
            </w:r>
          </w:p>
          <w:p w14:paraId="3D916C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500437.58 1276686.37</w:t>
            </w:r>
          </w:p>
          <w:p w14:paraId="0EF2CE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500435.19 1276685.44</w:t>
            </w:r>
          </w:p>
          <w:p w14:paraId="13EEE3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500434.69 1276686.59</w:t>
            </w:r>
          </w:p>
          <w:p w14:paraId="4E8ABD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500433.28 1276686.03</w:t>
            </w:r>
          </w:p>
          <w:p w14:paraId="3BA5EF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500415.17 1276679.30</w:t>
            </w:r>
          </w:p>
          <w:p w14:paraId="67F0C4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500411.55 1276678.37</w:t>
            </w:r>
          </w:p>
          <w:p w14:paraId="1ABA2D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500413.90 1276665.60</w:t>
            </w:r>
          </w:p>
          <w:p w14:paraId="736BE4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500420.30 1276639.10</w:t>
            </w:r>
          </w:p>
          <w:p w14:paraId="0D3116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500428.30 1276608.60</w:t>
            </w:r>
          </w:p>
          <w:p w14:paraId="2F462D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500435.70 1276580.60</w:t>
            </w:r>
          </w:p>
          <w:p w14:paraId="324555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500436.20 1276564.20</w:t>
            </w:r>
          </w:p>
          <w:p w14:paraId="28FCE1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500434.80 1276555.10</w:t>
            </w:r>
          </w:p>
          <w:p w14:paraId="08516A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500431.60 1276536.10</w:t>
            </w:r>
          </w:p>
          <w:p w14:paraId="367B79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500413.40 1276490.10</w:t>
            </w:r>
          </w:p>
          <w:p w14:paraId="3A00E3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500411.30 1276471.60</w:t>
            </w:r>
          </w:p>
          <w:p w14:paraId="4F1F73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500410.90 1276428.30</w:t>
            </w:r>
          </w:p>
          <w:p w14:paraId="049BF4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500404.90 1276400.80</w:t>
            </w:r>
          </w:p>
          <w:p w14:paraId="6DF0DC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500280.70 1276380.80</w:t>
            </w:r>
          </w:p>
          <w:p w14:paraId="4C42E8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500151.40 1276358.40</w:t>
            </w:r>
          </w:p>
          <w:p w14:paraId="3DD2D5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500106.65 1276342.83</w:t>
            </w:r>
          </w:p>
          <w:p w14:paraId="5C5B3B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500105.19 1276347.26</w:t>
            </w:r>
          </w:p>
          <w:p w14:paraId="330414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500096.02 1276368.64</w:t>
            </w:r>
          </w:p>
          <w:p w14:paraId="3E8E74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500090.54 1276383.09</w:t>
            </w:r>
          </w:p>
          <w:p w14:paraId="7A23B2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500084.52 1276406.79</w:t>
            </w:r>
          </w:p>
          <w:p w14:paraId="468BF2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500062.92 1276406.89</w:t>
            </w:r>
          </w:p>
          <w:p w14:paraId="01F3E7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500040.47 1276461.95</w:t>
            </w:r>
          </w:p>
          <w:p w14:paraId="04F501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500024.85 1276455.16</w:t>
            </w:r>
          </w:p>
          <w:p w14:paraId="463AC8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500020.26 1276454.48</w:t>
            </w:r>
          </w:p>
          <w:p w14:paraId="581AA8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499977.30 1276461.60</w:t>
            </w:r>
          </w:p>
          <w:p w14:paraId="11D099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499974.00 1276461.50</w:t>
            </w:r>
          </w:p>
          <w:p w14:paraId="0AA406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499946.90 1276337.60</w:t>
            </w:r>
          </w:p>
          <w:p w14:paraId="51A293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499941.20 1276315.70</w:t>
            </w:r>
          </w:p>
          <w:p w14:paraId="64F86A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499923.00 1276329.40</w:t>
            </w:r>
          </w:p>
          <w:p w14:paraId="290940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499909.30 1276344.80</w:t>
            </w:r>
          </w:p>
          <w:p w14:paraId="62ECF4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499887.23 1276367.76</w:t>
            </w:r>
          </w:p>
          <w:p w14:paraId="377DB7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499838.36 1276471.51</w:t>
            </w:r>
          </w:p>
          <w:p w14:paraId="6CE3CD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499795.78 1276441.94</w:t>
            </w:r>
          </w:p>
          <w:p w14:paraId="7A4704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499779.90 1276430.80</w:t>
            </w:r>
          </w:p>
          <w:p w14:paraId="1172FF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499712.10 1276387.90</w:t>
            </w:r>
          </w:p>
          <w:p w14:paraId="03C196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499665.80 1276357.70</w:t>
            </w:r>
          </w:p>
          <w:p w14:paraId="34B064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499658.73 1276358.43</w:t>
            </w:r>
          </w:p>
          <w:p w14:paraId="6E1478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499653.48 1276364.79</w:t>
            </w:r>
          </w:p>
          <w:p w14:paraId="225808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499650.91 1276367.91</w:t>
            </w:r>
          </w:p>
          <w:p w14:paraId="263E76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499641.28 1276379.58</w:t>
            </w:r>
          </w:p>
          <w:p w14:paraId="456413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499618.68 1276406.96</w:t>
            </w:r>
          </w:p>
          <w:p w14:paraId="2B3F58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499614.80 1276404.18</w:t>
            </w:r>
          </w:p>
          <w:p w14:paraId="382463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499589.84 1276381.57</w:t>
            </w:r>
          </w:p>
          <w:p w14:paraId="6705F4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499582.12 1276373.89</w:t>
            </w:r>
          </w:p>
          <w:p w14:paraId="6A7379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499534.20 1276428.40</w:t>
            </w:r>
          </w:p>
          <w:p w14:paraId="6AF779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499521.35 1276416.48</w:t>
            </w:r>
          </w:p>
          <w:p w14:paraId="3307BE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499472.36 1276375.80</w:t>
            </w:r>
          </w:p>
          <w:p w14:paraId="4B3293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499498.85 1276343.95</w:t>
            </w:r>
          </w:p>
          <w:p w14:paraId="6E5861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499502.62 1276347.28</w:t>
            </w:r>
          </w:p>
          <w:p w14:paraId="4F9451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499517.41 1276331.58</w:t>
            </w:r>
          </w:p>
          <w:p w14:paraId="081187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499522.15 1276335.16</w:t>
            </w:r>
          </w:p>
          <w:p w14:paraId="2375BB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499600.04 1276244.82</w:t>
            </w:r>
          </w:p>
          <w:p w14:paraId="769BCB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499604.41 1276248.22</w:t>
            </w:r>
          </w:p>
          <w:p w14:paraId="51E55D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499607.46 1276244.78</w:t>
            </w:r>
          </w:p>
          <w:p w14:paraId="674F00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499586.53 1276225.95</w:t>
            </w:r>
          </w:p>
          <w:p w14:paraId="5CC24D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499590.01 1276221.51</w:t>
            </w:r>
          </w:p>
          <w:p w14:paraId="252A43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499578.93 1276211.83</w:t>
            </w:r>
          </w:p>
          <w:p w14:paraId="615F2B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499634.63 1276153.75</w:t>
            </w:r>
          </w:p>
          <w:p w14:paraId="1B1687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499731.03 1276054.95</w:t>
            </w:r>
          </w:p>
          <w:p w14:paraId="4A63C9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499814.90 1276105.80</w:t>
            </w:r>
          </w:p>
          <w:p w14:paraId="712466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13 объектов капитального строительства, исправлены реестровые ошибки в отношении 6 земельных участков.</w:t>
            </w:r>
          </w:p>
          <w:p w14:paraId="1C6E4C71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11" w:rsidRPr="004A75A7" w14:paraId="28BDEE1F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490A5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04421D1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4EF7C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43B10D72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22A7D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D5E6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97EC640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C17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CC34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3A57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F46AE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06B75E80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07F80910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AA0C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942E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9270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918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B74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3C562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50DA012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50B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C5F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58C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2E5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C965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95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B8E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C5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DB2B4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5FEFF54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B5F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C65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40A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7B7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C01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AD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C1A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764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3BF5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7F6953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2412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0EC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03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932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D67D8D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21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70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B1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37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4DBF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4AADCBBE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7A266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48C1CE75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E03B4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56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8F0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80699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4D792B7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452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E38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7D4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6A7F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2A659B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244F58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4CD2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3EC6C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5BAA7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7476877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CD735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CE959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4E8D0A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858CC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244AD0A1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377331" w14:textId="77777777" w:rsidR="00035E0C" w:rsidRPr="00B634EE" w:rsidRDefault="00EF6F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DBE0F0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2824F" w14:textId="77777777" w:rsidR="00EF6F53" w:rsidRPr="00BF41B4" w:rsidRDefault="00EF6F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60:27:0140321:3</w:t>
            </w:r>
          </w:p>
        </w:tc>
      </w:tr>
      <w:tr w:rsidR="001D786B" w:rsidRPr="00DF5913" w14:paraId="1809330C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F5362D2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D0305FB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3ABC59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F8041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B63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A9AF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6F64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12DCC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993ACC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C7CD6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C8C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46A7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62DB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1D1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BB255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A95701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C85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4D14" w14:textId="77777777" w:rsidR="00EF6F53" w:rsidRPr="00EB43A2" w:rsidRDefault="00EF6F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CC0A" w14:textId="77777777" w:rsidR="00EF6F53" w:rsidRPr="00EB43A2" w:rsidRDefault="00EF6F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1F5" w14:textId="77777777" w:rsidR="00EF6F53" w:rsidRPr="00EB43A2" w:rsidRDefault="00EF6F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F1EE" w14:textId="77777777" w:rsidR="00EF6F53" w:rsidRPr="00EB43A2" w:rsidRDefault="00EF6F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0DB3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EDA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520BA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13355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BA2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9A30" w14:textId="77777777" w:rsidR="00EF6F53" w:rsidRPr="00EB43A2" w:rsidRDefault="00EF6F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F018" w14:textId="77777777" w:rsidR="00EF6F53" w:rsidRPr="00EB43A2" w:rsidRDefault="00EF6F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8C3B" w14:textId="77777777" w:rsidR="00EF6F53" w:rsidRPr="00EB43A2" w:rsidRDefault="00EF6F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8029" w14:textId="77777777" w:rsidR="00EF6F53" w:rsidRPr="00EB43A2" w:rsidRDefault="00EF6F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7EBB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C3F9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FDAA3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989A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14C5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8A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5FD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C9F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499801.42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E0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1276106.08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037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3E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2E78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FCA7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7A13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D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97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F6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499800.33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409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1276112.42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4B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37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E14B1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137D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0450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345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93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05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499797.83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DA3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1276116.89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6DA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D12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F447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A2905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7338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71B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A79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EAE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499790.94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50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1276125.97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B3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ECB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A01C3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7CFE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87F9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EAC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499782.69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3C2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1276135.49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04B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499782.69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3BE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1276135.49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ADD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8E3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79DC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BC11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46C0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F3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499763.46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C7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1276117.84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1A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499763.46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AD7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07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10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F1F2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97419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FF4B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BA9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35E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94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499781.13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2F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F5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4B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C87E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B7F4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C74E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B88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17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E83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499801.42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244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1276106.08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93C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FBA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F19A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EFE95D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CEF95" w14:textId="77777777" w:rsidR="00EF6F53" w:rsidRPr="00443290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60:27:0140321:3</w:t>
            </w:r>
          </w:p>
        </w:tc>
      </w:tr>
      <w:tr w:rsidR="00590258" w:rsidRPr="00DF5913" w14:paraId="0D0186F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8848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01C08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0509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5BFE00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B0BBD2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99B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32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B57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B6E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553C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570596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6E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A9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1FD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DC5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CCFE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80B93C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1F29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A3E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E531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96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92066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2378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0F94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DA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F84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55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55D2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2377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C914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2B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CCA2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C2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0E08E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CFE6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9763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25A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E8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36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67EEC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7D4BE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78A0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5C1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38D2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3B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CE800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B61C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D49E3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E65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E8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663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8CB90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9B7BD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7F55E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18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5C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BB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1F5B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A52A73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E9C5B6" w14:textId="77777777" w:rsidR="00EF6F53" w:rsidRPr="000049CC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60:27:0140321:3</w:t>
            </w:r>
          </w:p>
        </w:tc>
      </w:tr>
      <w:tr w:rsidR="00EB43A2" w:rsidRPr="00590258" w14:paraId="467BFBB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5C97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87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85E0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25B14C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B9F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CC1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E7C8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803F6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95E81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B87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77A84" w14:textId="77777777" w:rsidR="00EF6F53" w:rsidRPr="003C4580" w:rsidRDefault="00EF6F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E85A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53EFC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5AA" w14:textId="77777777" w:rsidR="00EF6F53" w:rsidRPr="006A3E83" w:rsidRDefault="00EF6F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DBF15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214FA13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475BF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157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9D150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5/1</w:t>
            </w:r>
          </w:p>
        </w:tc>
      </w:tr>
      <w:tr w:rsidR="002E34DF" w:rsidRPr="004A75A7" w14:paraId="05BFAB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86279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4DF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8793C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872 кв.м ± 5.92 кв.м</w:t>
            </w:r>
          </w:p>
        </w:tc>
      </w:tr>
      <w:tr w:rsidR="002E34DF" w:rsidRPr="004A75A7" w14:paraId="32CB44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0F42E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524A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5C8F5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√872 * √((1 + 1.12²)/(2 * 1.12)) = 5.92</w:t>
            </w:r>
          </w:p>
        </w:tc>
      </w:tr>
      <w:tr w:rsidR="002E34DF" w:rsidRPr="004A75A7" w14:paraId="1FDE2D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B343A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59A1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E570C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814</w:t>
            </w:r>
          </w:p>
        </w:tc>
      </w:tr>
      <w:tr w:rsidR="00942F16" w:rsidRPr="004A75A7" w14:paraId="6ACA014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27491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D1F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48548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 кв.м</w:t>
            </w:r>
          </w:p>
        </w:tc>
      </w:tr>
      <w:tr w:rsidR="00942F16" w:rsidRPr="004A75A7" w14:paraId="36AC862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01719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024F" w14:textId="77777777" w:rsidR="00EF6F53" w:rsidRPr="00942F16" w:rsidRDefault="00EF6F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C5D94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BEB82E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B1084E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2ED38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4486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8B7F3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60:27:0140321:41,</w:t>
            </w:r>
          </w:p>
          <w:p w14:paraId="5855B513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60:27:0000000:3215</w:t>
            </w:r>
          </w:p>
        </w:tc>
      </w:tr>
      <w:tr w:rsidR="007C13B7" w:rsidRPr="004A75A7" w14:paraId="2A3E301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75414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C17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C8CB2" w14:textId="77777777" w:rsidR="00EF6F53" w:rsidRPr="00954E32" w:rsidRDefault="00EF6F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AE71A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73793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0BF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E17A8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E37BE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BFE8C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0EB5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E2B65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C0DB7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1578A7" w14:textId="77777777" w:rsidR="00EF6F53" w:rsidRPr="00942F16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C29BCD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DFC822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B59DE09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539896C" w14:textId="77777777" w:rsidR="00EF6F53" w:rsidRPr="00601D79" w:rsidRDefault="00EF6F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60:27:0140321:3</w:t>
            </w:r>
          </w:p>
        </w:tc>
      </w:tr>
      <w:tr w:rsidR="007C13B7" w:rsidRPr="004A75A7" w14:paraId="0414D52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7C507" w14:textId="77777777" w:rsidR="00EF6F53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E7B80" w14:textId="77777777" w:rsidR="00EF6F53" w:rsidRPr="00942F16" w:rsidRDefault="00EF6F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60:27:0140321:3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3D83B8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4262E2" w14:textId="77777777" w:rsidR="00035E0C" w:rsidRPr="00B634EE" w:rsidRDefault="00EF6F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ABD22C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70E2E4" w14:textId="77777777" w:rsidR="00EF6F53" w:rsidRPr="00BF41B4" w:rsidRDefault="00EF6F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60:27:0140321:2</w:t>
            </w:r>
          </w:p>
        </w:tc>
      </w:tr>
      <w:tr w:rsidR="001D786B" w:rsidRPr="00DF5913" w14:paraId="5C2AA817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4EC70AF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DABA020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2CA148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7F6A9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D2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23F8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7D1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98A1EB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C04C7FD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D82322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A9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9FBB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AEC3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56F3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E8A4B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DEF58C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333E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8E97" w14:textId="77777777" w:rsidR="00EF6F53" w:rsidRPr="00EB43A2" w:rsidRDefault="00EF6F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21F" w14:textId="77777777" w:rsidR="00EF6F53" w:rsidRPr="00EB43A2" w:rsidRDefault="00EF6F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BE0" w14:textId="77777777" w:rsidR="00EF6F53" w:rsidRPr="00EB43A2" w:rsidRDefault="00EF6F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E8F" w14:textId="77777777" w:rsidR="00EF6F53" w:rsidRPr="00EB43A2" w:rsidRDefault="00EF6F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2EE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8A08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67247B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FF9EE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98D1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718E" w14:textId="77777777" w:rsidR="00EF6F53" w:rsidRPr="00EB43A2" w:rsidRDefault="00EF6F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015" w14:textId="77777777" w:rsidR="00EF6F53" w:rsidRPr="00EB43A2" w:rsidRDefault="00EF6F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1A5" w14:textId="77777777" w:rsidR="00EF6F53" w:rsidRPr="00EB43A2" w:rsidRDefault="00EF6F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F3BE" w14:textId="77777777" w:rsidR="00EF6F53" w:rsidRPr="00EB43A2" w:rsidRDefault="00EF6F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699C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583F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62E45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7C94C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156C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1E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F2D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9B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499781.13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C23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4A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9C9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44BB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2A17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98E7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B2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499763.46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C8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1276117.84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72F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499763.46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ED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B82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678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9421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1581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A950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9F1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499761.63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C04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1276119.98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B0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499761.63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64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1276119.98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21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F4F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C89F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3C60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B664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EA2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499746.92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3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1276137.27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6C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499746.92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0B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1276137.27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D9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49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B4FAC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DB80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0914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882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499735.01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49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1276124.61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5C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499735.01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E36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1276124.61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A83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54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DD830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7FA1B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370F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07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499736.43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4CE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1276122.59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AC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499736.43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C0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1276122.59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4C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6E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7D12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1EFE9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B5CD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A36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499755.84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97F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1276094.67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468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499755.84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B5C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80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A7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E988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F97E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A990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E8F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499765.13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6CF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887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499765.13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086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1276082.50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788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17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7573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4B06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64F0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CAB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3AF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65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499781.13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BB4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0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1CC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F78D2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95E825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4634A6" w14:textId="77777777" w:rsidR="00EF6F53" w:rsidRPr="00443290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60:27:0140321:2</w:t>
            </w:r>
          </w:p>
        </w:tc>
      </w:tr>
      <w:tr w:rsidR="00590258" w:rsidRPr="00DF5913" w14:paraId="0C0A92F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B531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F937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9FF1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3C300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4A284F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108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6F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AB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05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D49B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148820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9F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75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9AA8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FF0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D0A1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4690C1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0009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20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DC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2B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F7CC65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84A41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1C08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DC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F4A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65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29256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BAB8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7DEB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3DE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48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1C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1912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756DF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986B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4D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8E5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E6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0965E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A754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9549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B1A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95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8E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D9E85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FAD1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0A35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BD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3B14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10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87EF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9FAF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A34B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B16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44A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A2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5FCC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E511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D933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20D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85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15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01C2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8FC28E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E80B0A" w14:textId="77777777" w:rsidR="00EF6F53" w:rsidRPr="000049CC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60:27:0140321:2</w:t>
            </w:r>
          </w:p>
        </w:tc>
      </w:tr>
      <w:tr w:rsidR="00EB43A2" w:rsidRPr="00590258" w14:paraId="709B012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99DC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04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98D3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84DE8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37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5A0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1B80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442558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87E13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7FF0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DD648" w14:textId="77777777" w:rsidR="00EF6F53" w:rsidRPr="003C4580" w:rsidRDefault="00EF6F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0841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91AC7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173D" w14:textId="77777777" w:rsidR="00EF6F53" w:rsidRPr="006A3E83" w:rsidRDefault="00EF6F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95BEB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3 д</w:t>
            </w:r>
          </w:p>
        </w:tc>
      </w:tr>
      <w:tr w:rsidR="002E34DF" w:rsidRPr="004A75A7" w14:paraId="682FDB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A8FB0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1060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C30FA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A3748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9B683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7F35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BCFE7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1021 кв.м ± 6.44 кв.м</w:t>
            </w:r>
          </w:p>
        </w:tc>
      </w:tr>
      <w:tr w:rsidR="002E34DF" w:rsidRPr="004A75A7" w14:paraId="5C0C54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B99AC7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CB8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449B4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√1021 * √((1 + 1.19²)/(2 * 1.19)) = 6.44</w:t>
            </w:r>
          </w:p>
        </w:tc>
      </w:tr>
      <w:tr w:rsidR="002E34DF" w:rsidRPr="004A75A7" w14:paraId="0AB843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C334B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C19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8F0B7C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1021</w:t>
            </w:r>
          </w:p>
        </w:tc>
      </w:tr>
      <w:tr w:rsidR="00942F16" w:rsidRPr="004A75A7" w14:paraId="1679C3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A17F2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629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E92FD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164E47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02202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77F" w14:textId="77777777" w:rsidR="00EF6F53" w:rsidRPr="00942F16" w:rsidRDefault="00EF6F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1A4C6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E1B1E45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43D2AC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9E0AFD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09E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515AC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C61CE6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EA5C0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9CF3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70D31" w14:textId="77777777" w:rsidR="00EF6F53" w:rsidRPr="00954E32" w:rsidRDefault="00EF6F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4FB07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7B802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ADD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0D45C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3CF4BC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2171B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3809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B60DA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230E6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9B2786" w14:textId="77777777" w:rsidR="00EF6F53" w:rsidRPr="00942F16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4820CA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1EA872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087421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0F06DE" w14:textId="77777777" w:rsidR="00EF6F53" w:rsidRPr="00601D79" w:rsidRDefault="00EF6F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60:27:0140321:2</w:t>
            </w:r>
          </w:p>
        </w:tc>
      </w:tr>
      <w:tr w:rsidR="007C13B7" w:rsidRPr="004A75A7" w14:paraId="092AD5D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E9B0F" w14:textId="77777777" w:rsidR="00EF6F53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F6538" w14:textId="77777777" w:rsidR="00EF6F53" w:rsidRPr="00942F16" w:rsidRDefault="00EF6F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60:27:0140321:2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01393CB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5B1B75" w14:textId="77777777" w:rsidR="00035E0C" w:rsidRPr="00B634EE" w:rsidRDefault="00EF6F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A1225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DBBAFD" w14:textId="77777777" w:rsidR="00EF6F53" w:rsidRPr="00BF41B4" w:rsidRDefault="00EF6F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60:27:0140321:1</w:t>
            </w:r>
          </w:p>
        </w:tc>
      </w:tr>
      <w:tr w:rsidR="001D786B" w:rsidRPr="00DF5913" w14:paraId="7D4B7B8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AF9CA4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B191BC7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AF046B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CDF86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661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FA42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9223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118A38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B04E868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D568B8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1F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64F9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7B49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8A85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4E685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72CA1D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6B9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1FC" w14:textId="77777777" w:rsidR="00EF6F53" w:rsidRPr="00EB43A2" w:rsidRDefault="00EF6F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506" w14:textId="77777777" w:rsidR="00EF6F53" w:rsidRPr="00EB43A2" w:rsidRDefault="00EF6F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746" w14:textId="77777777" w:rsidR="00EF6F53" w:rsidRPr="00EB43A2" w:rsidRDefault="00EF6F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814" w14:textId="77777777" w:rsidR="00EF6F53" w:rsidRPr="00EB43A2" w:rsidRDefault="00EF6F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9455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24EC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13360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43686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CF9C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BFA" w14:textId="77777777" w:rsidR="00EF6F53" w:rsidRPr="00EB43A2" w:rsidRDefault="00EF6F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6A86" w14:textId="77777777" w:rsidR="00EF6F53" w:rsidRPr="00EB43A2" w:rsidRDefault="00EF6F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7551" w14:textId="77777777" w:rsidR="00EF6F53" w:rsidRPr="00EB43A2" w:rsidRDefault="00EF6F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67B6" w14:textId="77777777" w:rsidR="00EF6F53" w:rsidRPr="00EB43A2" w:rsidRDefault="00EF6F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8F4D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632D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ED85E5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93BC9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51F1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AE6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499765.13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332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5C1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499765.13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D0A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1276082.50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63C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5E6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4C7A4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2C876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F54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24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499755.84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BD2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1276094.67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76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499755.84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C3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EB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CD1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D64B0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C22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387F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A06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499736.43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74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1276122.59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CC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499736.43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233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1276122.59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3A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AD2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CF3A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AC90B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3C804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2C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499734.07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E0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1276120.93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567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499734.07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DA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1276120.93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6B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C83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AAEB2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E515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9BE0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B0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499732.99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BBC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1276121.91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AB6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499732.99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CF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1276121.91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6D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F6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2F24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4380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8507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84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499726.26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4C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1276115.53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17C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499726.26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DF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EB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658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8931AC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5DD1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AB797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1D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499726.41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A9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1276113.66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18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499726.41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F69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D6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DFB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1685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97EA2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84B6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F30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499717.76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F5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1276105.05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C5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499717.76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CAD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1276105.05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93B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CBD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805E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6C83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FEB59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DFA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C2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E3E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499712.81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D1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1276100.28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8FE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FFA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ABEF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44AF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E0F8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BCA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98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FF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499719.88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CD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F4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F6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5F92A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C3233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5FE4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CE4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34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1F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F6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1276082.50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1B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E1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E3710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913B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A32D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D3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96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F8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499723.78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7E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1276069.30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23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6F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A80E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8AC4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2707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5D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0E6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C0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499730.62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415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1276074.07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C5A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97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1F5EF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2011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AB6D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8C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95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3C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499733.68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29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1276070.45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D6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B19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9D22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12CFB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E45E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899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499736.80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10D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1276065.87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186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499736.80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E7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1276065.87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EFF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F3E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114AC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4DF6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7996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592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499765.13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15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2AE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499765.13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BAD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1276082.50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111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702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39A94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8863EB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0045E6" w14:textId="77777777" w:rsidR="00EF6F53" w:rsidRPr="00443290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60:27:0140321:1</w:t>
            </w:r>
          </w:p>
        </w:tc>
      </w:tr>
      <w:tr w:rsidR="00590258" w:rsidRPr="00DF5913" w14:paraId="3B437D2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14BE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A7B3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5EF0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BB0DE0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1BC0E1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1DC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228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50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654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19E2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D2A1C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16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E27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640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FDC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B1BE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E45F9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B7B7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D3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8A6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ED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3BEA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980A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5D9E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D1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FD9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53E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28F81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9D634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C6FE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80E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05A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10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2D97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F264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570D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5CE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736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3B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B427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B4ECF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F460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2C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3A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F38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9D1DE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CA38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4A0B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818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A85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9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904CE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A24DB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9C5F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1E5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133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69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FEB4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F87D8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BA15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F1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CE4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C8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D6494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5990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5406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90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9A2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4F2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9CFE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FBDF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13330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512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6B0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D80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4D213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F71A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DA90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5C9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C6F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D54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0CE4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71ED9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BA7C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27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28B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6B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1074C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68B21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B5756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FC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7D0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0CF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BF2A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315FB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608F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E3A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5F1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90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F4D9E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5D5B2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1EDF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13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CC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D5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50C16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B174E8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F5CC8" w14:textId="77777777" w:rsidR="00EF6F53" w:rsidRPr="000049CC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60:27:0140321:1</w:t>
            </w:r>
          </w:p>
        </w:tc>
      </w:tr>
      <w:tr w:rsidR="00EB43A2" w:rsidRPr="00590258" w14:paraId="1D93C68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C843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C61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3215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5842FFF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D9E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69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0CC8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CD4C9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2143A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ADB7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B2B9D" w14:textId="77777777" w:rsidR="00EF6F53" w:rsidRPr="003C4580" w:rsidRDefault="00EF6F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92708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98453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4974" w14:textId="77777777" w:rsidR="00EF6F53" w:rsidRPr="006A3E83" w:rsidRDefault="00EF6F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CD728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1 д</w:t>
            </w:r>
          </w:p>
        </w:tc>
      </w:tr>
      <w:tr w:rsidR="002E34DF" w:rsidRPr="004A75A7" w14:paraId="762775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3B088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1E48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E97EF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A4E00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A18C0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6B5E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7EB62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1682 кв.м ± 8.21 кв.м</w:t>
            </w:r>
          </w:p>
        </w:tc>
      </w:tr>
      <w:tr w:rsidR="002E34DF" w:rsidRPr="004A75A7" w14:paraId="54A51D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E5ED2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7F2C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38F80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√1682 * √((1 + 1.05²)/(2 * 1.05)) = 8.21</w:t>
            </w:r>
          </w:p>
        </w:tc>
      </w:tr>
      <w:tr w:rsidR="002E34DF" w:rsidRPr="004A75A7" w14:paraId="290521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9CF4E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D53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5F8C2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1683</w:t>
            </w:r>
          </w:p>
        </w:tc>
      </w:tr>
      <w:tr w:rsidR="00942F16" w:rsidRPr="004A75A7" w14:paraId="30E2E2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5B5F6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6A0C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BB135E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35B9BA4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AC651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C43A" w14:textId="77777777" w:rsidR="00EF6F53" w:rsidRPr="00942F16" w:rsidRDefault="00EF6F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2C4C0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FC2F83B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B14890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C6DF8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8B5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0316B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60:27:0140321:40</w:t>
            </w:r>
          </w:p>
        </w:tc>
      </w:tr>
      <w:tr w:rsidR="007C13B7" w:rsidRPr="004A75A7" w14:paraId="4104B5A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A6D86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158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0F145" w14:textId="77777777" w:rsidR="00EF6F53" w:rsidRPr="00954E32" w:rsidRDefault="00EF6F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82066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A0D2D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700F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FBAE7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65787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BCEF8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D31E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2E345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72C32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CBB2D2" w14:textId="77777777" w:rsidR="00EF6F53" w:rsidRPr="00942F16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97D53E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DC72C8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365CC2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59B5703" w14:textId="77777777" w:rsidR="00EF6F53" w:rsidRPr="00601D79" w:rsidRDefault="00EF6F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60:27:0140321:1</w:t>
            </w:r>
          </w:p>
        </w:tc>
      </w:tr>
      <w:tr w:rsidR="007C13B7" w:rsidRPr="004A75A7" w14:paraId="1DEE780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4F71E" w14:textId="77777777" w:rsidR="00EF6F53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8E74D" w14:textId="77777777" w:rsidR="00EF6F53" w:rsidRPr="00942F16" w:rsidRDefault="00EF6F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60:27:0140321:1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209F65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F631B" w14:textId="77777777" w:rsidR="00035E0C" w:rsidRPr="00B634EE" w:rsidRDefault="00EF6F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5AB39B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3C919F" w14:textId="77777777" w:rsidR="00EF6F53" w:rsidRPr="00BF41B4" w:rsidRDefault="00EF6F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60:27:0140321:142</w:t>
            </w:r>
          </w:p>
        </w:tc>
      </w:tr>
      <w:tr w:rsidR="001D786B" w:rsidRPr="00DF5913" w14:paraId="6E5EC7B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D1B063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B68CBCA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8328C3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21A92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59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6DDA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1B5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E1C43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9358ED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39DFF8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D33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169B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208F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EEA5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F1A43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2A77B2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B03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6B25" w14:textId="77777777" w:rsidR="00EF6F53" w:rsidRPr="00EB43A2" w:rsidRDefault="00EF6F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81B" w14:textId="77777777" w:rsidR="00EF6F53" w:rsidRPr="00EB43A2" w:rsidRDefault="00EF6F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93C" w14:textId="77777777" w:rsidR="00EF6F53" w:rsidRPr="00EB43A2" w:rsidRDefault="00EF6F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69D5" w14:textId="77777777" w:rsidR="00EF6F53" w:rsidRPr="00EB43A2" w:rsidRDefault="00EF6F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B59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D4C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C5FE4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A4A348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263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D66" w14:textId="77777777" w:rsidR="00EF6F53" w:rsidRPr="00EB43A2" w:rsidRDefault="00EF6F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283B" w14:textId="77777777" w:rsidR="00EF6F53" w:rsidRPr="00EB43A2" w:rsidRDefault="00EF6F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1F6D" w14:textId="77777777" w:rsidR="00EF6F53" w:rsidRPr="00EB43A2" w:rsidRDefault="00EF6F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50B8" w14:textId="77777777" w:rsidR="00EF6F53" w:rsidRPr="00EB43A2" w:rsidRDefault="00EF6F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7E8F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0B05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774D7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D461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DB90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60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455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254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499719.88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6C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51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60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E425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65FE3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EEC1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D29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44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64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499712.81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3B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1276100.28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86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38F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E671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3314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6D05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D6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499717.76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298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1276105.05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06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499717.76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14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1276105.05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8B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6A9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AE07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F78F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4735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9F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499694.38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B6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1276130.51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4DA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499694.38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4BC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1276130.51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CA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94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AB03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F38A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6AAE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8D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499678.22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81B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1276115.34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90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499678.22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771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1276115.34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035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3E7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29D91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C322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D231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AF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499711.18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C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1276082.50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D9D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1EB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1276082.50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35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98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6E52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9E59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AED7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8C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5C0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C3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499719.88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A8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1276090.56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66A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5E5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D61D0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FC9A88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E712D0" w14:textId="77777777" w:rsidR="00EF6F53" w:rsidRPr="00443290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60:27:0140321:142</w:t>
            </w:r>
          </w:p>
        </w:tc>
      </w:tr>
      <w:tr w:rsidR="00590258" w:rsidRPr="00DF5913" w14:paraId="7A5A97C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228E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880D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4485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0747C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D97958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B2D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838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AC1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C01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F5FB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06E06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D9D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55C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E3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146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BC97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87827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2BFF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30A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80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45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37E7B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3667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7D0E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D5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85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01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79FB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F743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0F85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CD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836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E2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63C61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2A8A4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2818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4E7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1CE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22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EBFA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22EA1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7E39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63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7E6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1F5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EE042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34B2A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B79F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A5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6C47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C8F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0930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DF7405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B6A57B" w14:textId="77777777" w:rsidR="00EF6F53" w:rsidRPr="000049CC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60:27:0140321:142</w:t>
            </w:r>
          </w:p>
        </w:tc>
      </w:tr>
      <w:tr w:rsidR="00EB43A2" w:rsidRPr="00590258" w14:paraId="2E3BBDA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C2F9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92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48DA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1AAB14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68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D46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AB76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1725A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0AA5F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B85B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17495" w14:textId="77777777" w:rsidR="00EF6F53" w:rsidRPr="003C4580" w:rsidRDefault="00EF6F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B3ED5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CD9C4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FBE9" w14:textId="77777777" w:rsidR="00EF6F53" w:rsidRPr="006A3E83" w:rsidRDefault="00EF6F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EF877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Малозональный пер, 4 д</w:t>
            </w:r>
          </w:p>
        </w:tc>
      </w:tr>
      <w:tr w:rsidR="002E34DF" w:rsidRPr="004A75A7" w14:paraId="436A64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15707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7D90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1C4DF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79B02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A582C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75E3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86081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893 кв.м ± 6.01 кв.м</w:t>
            </w:r>
          </w:p>
        </w:tc>
      </w:tr>
      <w:tr w:rsidR="002E34DF" w:rsidRPr="004A75A7" w14:paraId="18B1A6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C955E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B5F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FF549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√893 * √((1 + 1.15²)/(2 * 1.15)) = 6.01</w:t>
            </w:r>
          </w:p>
        </w:tc>
      </w:tr>
      <w:tr w:rsidR="002E34DF" w:rsidRPr="004A75A7" w14:paraId="6291F5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5B955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F93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4E13E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886</w:t>
            </w:r>
          </w:p>
        </w:tc>
      </w:tr>
      <w:tr w:rsidR="00942F16" w:rsidRPr="004A75A7" w14:paraId="46FA56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EFBEE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8B3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5F08E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0728A3F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7AC20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391" w14:textId="77777777" w:rsidR="00EF6F53" w:rsidRPr="00942F16" w:rsidRDefault="00EF6F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CB781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03A00B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5DA05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D59E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50C82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60:27:0220215:145,</w:t>
            </w:r>
          </w:p>
          <w:p w14:paraId="46ED7F50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60:27:0140321:327</w:t>
            </w:r>
          </w:p>
        </w:tc>
      </w:tr>
      <w:tr w:rsidR="007C13B7" w:rsidRPr="004A75A7" w14:paraId="76C1D3D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A78D2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24C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11790" w14:textId="77777777" w:rsidR="00EF6F53" w:rsidRPr="00954E32" w:rsidRDefault="00EF6F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F6F03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9BC5A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DF0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54E3B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E2B4B3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981EF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8A83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09183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A673D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F099B3" w14:textId="77777777" w:rsidR="00EF6F53" w:rsidRPr="00942F16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454E61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DCBDB9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60BE5A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5BF46CC" w14:textId="77777777" w:rsidR="00EF6F53" w:rsidRPr="00601D79" w:rsidRDefault="00EF6F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60:27:0140321:142</w:t>
            </w:r>
          </w:p>
        </w:tc>
      </w:tr>
      <w:tr w:rsidR="007C13B7" w:rsidRPr="004A75A7" w14:paraId="707DF4B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57CC6" w14:textId="77777777" w:rsidR="00EF6F53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09AC2" w14:textId="77777777" w:rsidR="00EF6F53" w:rsidRPr="00942F16" w:rsidRDefault="00EF6F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60:27:0140321:142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57694D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2146E" w14:textId="77777777" w:rsidR="00035E0C" w:rsidRPr="00B634EE" w:rsidRDefault="00EF6F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24B5B0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3967AE" w14:textId="77777777" w:rsidR="00EF6F53" w:rsidRPr="00BF41B4" w:rsidRDefault="00EF6F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60:27:0140321:10</w:t>
            </w:r>
          </w:p>
        </w:tc>
      </w:tr>
      <w:tr w:rsidR="001D786B" w:rsidRPr="00DF5913" w14:paraId="0113A3F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F0B739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B1D3B5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372ED1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986131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794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84328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53A9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D64DC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115AD7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FD5ED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659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C7E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56FB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AB3A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AB5CD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02AEE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ECAC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86F" w14:textId="77777777" w:rsidR="00EF6F53" w:rsidRPr="00EB43A2" w:rsidRDefault="00EF6F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BC5" w14:textId="77777777" w:rsidR="00EF6F53" w:rsidRPr="00EB43A2" w:rsidRDefault="00EF6F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F6A" w14:textId="77777777" w:rsidR="00EF6F53" w:rsidRPr="00EB43A2" w:rsidRDefault="00EF6F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D018" w14:textId="77777777" w:rsidR="00EF6F53" w:rsidRPr="00EB43A2" w:rsidRDefault="00EF6F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19B5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31AA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5F271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A2AD2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4D5C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69AF" w14:textId="77777777" w:rsidR="00EF6F53" w:rsidRPr="00EB43A2" w:rsidRDefault="00EF6F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D24" w14:textId="77777777" w:rsidR="00EF6F53" w:rsidRPr="00EB43A2" w:rsidRDefault="00EF6F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B8D" w14:textId="77777777" w:rsidR="00EF6F53" w:rsidRPr="00EB43A2" w:rsidRDefault="00EF6F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2228" w14:textId="77777777" w:rsidR="00EF6F53" w:rsidRPr="00EB43A2" w:rsidRDefault="00EF6F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52BE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0050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5ED3B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12503E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0A2B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F7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F9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256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499622.33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CB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1276300.57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D4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6B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A940BA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B947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370B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CE0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F0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F41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499609.66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E1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1276314.81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C92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9B4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AE32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E8A0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8EEC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2F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B2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E8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499607.78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2C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1276313.07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84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144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A966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2323D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A43E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28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67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1B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499607.02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DD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D3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0DD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10E02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EE6A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2C30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7C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F8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85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499604.24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441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0F6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BA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6FA54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EFE1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C094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F4A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BC2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472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499588.39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FF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1276329.05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13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2E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6BFF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43E9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CFD9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53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0F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A3A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499591.61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8D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413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96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FD96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50C7D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1F6B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5A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D43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2CA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499589.48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DBD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1276334.60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02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45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9CD2C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DDAF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067A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45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6A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7B1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499591.15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42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1276336.00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D81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F35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1927E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4B7E0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D301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C4B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935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C2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499578.58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45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1276350.18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E1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7B0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3AA5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60EF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0023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6F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10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668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499562.45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A1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EE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E7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E1AA4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FA82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A815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230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3E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A0C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499558.59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51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1276340.51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99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DB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A7AE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44D9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FA97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21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F15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00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499550.12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6B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1276350.26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88B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0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4D3FA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BABF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A541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948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0B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C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499544.86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E9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1276345.53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C8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447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2CC7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A82C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437C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36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2B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92B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499553.40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E8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247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D1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AF0E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C0AA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E633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218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45D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CE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499556.94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1D1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CD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4E3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C8B1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DA49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5078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4E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4A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251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499550.59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8A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1276326.07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F6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A5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D4059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95852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89C2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F9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C43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2AF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499594.62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C7E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1276275.44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D0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2C6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35C3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9F69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29EA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88C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825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8FC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499600.10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EAB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160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06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E8209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F86F8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0E24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847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4B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0E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499602.39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F7C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1276277.97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9B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D4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2926E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628DB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BB1F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AD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0D3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ABB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499609.49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D3E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1276284.02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677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67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F43A3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0BB1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3ACF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CFB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F5A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93A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499607.18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65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1276286.70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5F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55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E4B4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6C9D2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39D3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16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C25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D7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499622.33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1D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1276300.57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53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82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D838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98E434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D5AE59" w14:textId="77777777" w:rsidR="00EF6F53" w:rsidRPr="00443290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60:27:0140321:10</w:t>
            </w:r>
          </w:p>
        </w:tc>
      </w:tr>
      <w:tr w:rsidR="00590258" w:rsidRPr="00DF5913" w14:paraId="2CFB115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6F3E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8806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19BF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6962A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38795D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FA9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5CD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D84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2A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AEF20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FD9F22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24A7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D46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385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2D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F1C33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05F21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BF40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527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9FA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5E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FFCE6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26FC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499B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BF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84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D1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36143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4F390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EF38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663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6CE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A03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5D312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CCE8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A783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86D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83B3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09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D5BF0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29E9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ED06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FA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970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9E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C767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64DB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0DDA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071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E2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560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845A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1A11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5FF2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56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48B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D8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BBD4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DD2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C913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D16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83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D6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6C5C4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1CC40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34BB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FAB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9BB6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A8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E4F16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F479F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8190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0F8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C763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70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06764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BA3A1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8532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9EC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7809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42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06EE0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4665F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3D02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912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FD5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6F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9EBC3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D26A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3860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D8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845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23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0235B0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B373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4926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E2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CE0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6F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243E4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845D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5778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B84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8EA0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510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0C57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5259E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BD1C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65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BB07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57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42AFF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4885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F773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53D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C0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67.10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3D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BC7AF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6274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756C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AE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D76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800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279AB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81B7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DFC1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D47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B67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44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E5BB9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A389E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D13A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95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88E8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CC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E5519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5231A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D68D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DE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B88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BDB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7A35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3BC1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870F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B47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EEB0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04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0ED4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B5F8A2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698D53" w14:textId="77777777" w:rsidR="00EF6F53" w:rsidRPr="000049CC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60:27:0140321:10</w:t>
            </w:r>
          </w:p>
        </w:tc>
      </w:tr>
      <w:tr w:rsidR="00EB43A2" w:rsidRPr="00590258" w14:paraId="455F85B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50F9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1A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FB7E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5DC0F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08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84C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7E72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F6FEF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881EC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EC7D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94243" w14:textId="77777777" w:rsidR="00EF6F53" w:rsidRPr="003C4580" w:rsidRDefault="00EF6F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F72E7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EDDFE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94D" w14:textId="77777777" w:rsidR="00EF6F53" w:rsidRPr="006A3E83" w:rsidRDefault="00EF6F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82226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ш, 11 д</w:t>
            </w:r>
          </w:p>
        </w:tc>
      </w:tr>
      <w:tr w:rsidR="002E34DF" w:rsidRPr="004A75A7" w14:paraId="642141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9D89A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F09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1561B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4B9D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7D501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89E3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DB37D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2477 кв.м ± 9.96 кв.м</w:t>
            </w:r>
          </w:p>
        </w:tc>
      </w:tr>
      <w:tr w:rsidR="002E34DF" w:rsidRPr="004A75A7" w14:paraId="604858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5B380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07ED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0D215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√2477 * √((1 + 1.04²)/(2 * 1.04)) = 9.96</w:t>
            </w:r>
          </w:p>
        </w:tc>
      </w:tr>
      <w:tr w:rsidR="002E34DF" w:rsidRPr="004A75A7" w14:paraId="1C4E24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078A9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A72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EA7317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2477</w:t>
            </w:r>
          </w:p>
        </w:tc>
      </w:tr>
      <w:tr w:rsidR="00942F16" w:rsidRPr="004A75A7" w14:paraId="675C45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3D8A5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336B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064E9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C4B60F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271EB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2EEA" w14:textId="77777777" w:rsidR="00EF6F53" w:rsidRPr="00942F16" w:rsidRDefault="00EF6F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9D273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765155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3BFBF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7F6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12D56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60:27:0140321:30</w:t>
            </w:r>
          </w:p>
        </w:tc>
      </w:tr>
      <w:tr w:rsidR="007C13B7" w:rsidRPr="004A75A7" w14:paraId="38955F2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03698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4175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AEFFB" w14:textId="77777777" w:rsidR="00EF6F53" w:rsidRPr="00954E32" w:rsidRDefault="00EF6F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3EB65A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03561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BEC0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EB6E5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A1AD56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A7983F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E42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92001B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C191D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791F0B" w14:textId="77777777" w:rsidR="00EF6F53" w:rsidRPr="00942F16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A8A7EF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3F6BD9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22705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A803949" w14:textId="77777777" w:rsidR="00EF6F53" w:rsidRPr="00601D79" w:rsidRDefault="00EF6F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60:27:0140321:10</w:t>
            </w:r>
          </w:p>
        </w:tc>
      </w:tr>
      <w:tr w:rsidR="007C13B7" w:rsidRPr="004A75A7" w14:paraId="538EEFE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DD7F5" w14:textId="77777777" w:rsidR="00EF6F53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2BDF9" w14:textId="77777777" w:rsidR="00EF6F53" w:rsidRPr="00942F16" w:rsidRDefault="00EF6F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60:27:0140321:10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1C071A7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96EAF5" w14:textId="77777777" w:rsidR="00035E0C" w:rsidRPr="00B634EE" w:rsidRDefault="00EF6F5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5C012E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D4D36F" w14:textId="77777777" w:rsidR="00EF6F53" w:rsidRPr="00BF41B4" w:rsidRDefault="00EF6F5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60:27:0140321:151</w:t>
            </w:r>
          </w:p>
        </w:tc>
      </w:tr>
      <w:tr w:rsidR="001D786B" w:rsidRPr="00DF5913" w14:paraId="1654BF6C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A20FFF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84C6894" w14:textId="77777777" w:rsidR="00EF6F53" w:rsidRPr="001D786B" w:rsidRDefault="00EF6F5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8CE1D0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405AE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A43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3B5D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718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6787B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6D04B4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3C22B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389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034A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1793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4C8F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9E8139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5B4BD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18B9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2595" w14:textId="77777777" w:rsidR="00EF6F53" w:rsidRPr="00EB43A2" w:rsidRDefault="00EF6F5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DB3" w14:textId="77777777" w:rsidR="00EF6F53" w:rsidRPr="00EB43A2" w:rsidRDefault="00EF6F5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3F8" w14:textId="77777777" w:rsidR="00EF6F53" w:rsidRPr="00EB43A2" w:rsidRDefault="00EF6F5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6D74" w14:textId="77777777" w:rsidR="00EF6F53" w:rsidRPr="00EB43A2" w:rsidRDefault="00EF6F5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2FF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91E5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ACF31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75A77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440E" w14:textId="77777777" w:rsidR="00EF6F53" w:rsidRPr="00EB43A2" w:rsidRDefault="00EF6F5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BD5" w14:textId="77777777" w:rsidR="00EF6F53" w:rsidRPr="00EB43A2" w:rsidRDefault="00EF6F5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9FB0" w14:textId="77777777" w:rsidR="00EF6F53" w:rsidRPr="00EB43A2" w:rsidRDefault="00EF6F5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D73" w14:textId="77777777" w:rsidR="00EF6F53" w:rsidRPr="00EB43A2" w:rsidRDefault="00EF6F5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0ECE" w14:textId="77777777" w:rsidR="00EF6F53" w:rsidRPr="00EB43A2" w:rsidRDefault="00EF6F5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A923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551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6507C" w14:textId="77777777" w:rsidR="00EF6F53" w:rsidRPr="00EB43A2" w:rsidRDefault="00EF6F5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7CA32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3291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60:27:0140321:151(1)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670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9C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A2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E8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CF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16B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5556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30EF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EEA3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95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3F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AF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499563.17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BA7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1276366.68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89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CB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2B32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00E96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41B5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E3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11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7D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499522.15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30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1276335.16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9B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B6B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4F892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954FA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80C7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D9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F0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97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499600.13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62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1276244.90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EB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AB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06D14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BD38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D02F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8D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D0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442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499644.75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F1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11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FD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8BD90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58052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E6A8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22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2D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1F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499572.55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6E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1276367.43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0B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0E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712C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C6945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99C9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31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5A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B2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499566.54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DA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1276362.70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0C8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87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0700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A39C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662C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CEC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63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B7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499563.17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EB0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1276366.68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B42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133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D9B1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DD72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81D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47F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D5B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CB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DA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609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614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4250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024E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D0CD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0B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7AE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F9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499622.33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99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1276300.57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2C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C3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99051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3668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9478C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11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1F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929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499609.66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A71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1276314.81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D6F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7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4B02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94A4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F7BD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49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99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77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499607.78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E1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1276313.07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FAF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07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6674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2E034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5963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659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E5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B70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499607.02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00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3B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80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92930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DF19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1C49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AFD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87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B96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499604.24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ECF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1276311.57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66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EC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8A999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F9689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4DCB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89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7E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F1F8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499588.39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3E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1276329.05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90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28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E44F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D8756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F2C8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C4B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496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61E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499591.61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6A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1AC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DB1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BC102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733F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C6D5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B80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C4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438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499589.48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AAE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1276334.60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020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97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D416A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1330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4E9B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A9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C4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98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499591.15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04A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1276336.00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CB3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8A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1BA42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36B8E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3CC2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63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EB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449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499578.58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223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1276350.18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E3B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926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5AE91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07C3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07A0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CE3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08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0CC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499562.45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63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1276336.21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AD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C94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C8F0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AE9B6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E3C5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D8D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8C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F6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499558.59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2D9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1276340.51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84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93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6EF7E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57C4A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D789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2A7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F5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C3F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499550.12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95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1276350.26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FF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D52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96C9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8890B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F5B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0A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F1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26F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499544.86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29E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1276345.53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3C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E7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E9F0E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94BFA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3828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57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BAA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B8F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499553.40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771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1276335.69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45D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11D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FF271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B2D6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8508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A74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C8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1B9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499556.94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702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1276331.48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AC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0B0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43F73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9D862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8316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F13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38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6AB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499550.59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76C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1276326.07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502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63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25897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59BB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146B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03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FDC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4BF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499594.62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F7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1276275.44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03F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3D4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12D7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AAA79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AB06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0B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4B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84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499600.10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B4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42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0D7A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DA25D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6022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C72F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8A0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04E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92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499602.39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07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1276277.97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75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5E0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29EB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518D7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8EAB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2C2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A2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CC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499609.49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DD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1276284.02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0C2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76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E4DF6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DDDA6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ABEEE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A3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68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1C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499607.18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BD7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1276286.70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5E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02D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09F58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2293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F3B7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C9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A87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24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499622.33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965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1276300.57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EB7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D68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A1131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07E6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ED10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60:27:0140321:151(2)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0F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065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DE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612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B809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366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D782B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F381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3D23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381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52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3E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499521.35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A28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1276416.48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CA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0C36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E327C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E1567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C4D61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74E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DB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7B1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499472.36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177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1276375.80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542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064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6D4DF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62C9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FCD6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DA0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66A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C0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499498.85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72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1276343.95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3B8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5BE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878E15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0376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0741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CDE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446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BD9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499547.48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2D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1276387.04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ACC5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A2C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2D433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B53C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CB5F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7B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7C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51E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499521.35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E89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1276416.48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B7B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0EF" w14:textId="77777777" w:rsidR="00EF6F53" w:rsidRPr="001121D1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0BCBC" w14:textId="77777777" w:rsidR="00EF6F53" w:rsidRDefault="00EF6F5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44894A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E6BF60" w14:textId="77777777" w:rsidR="00EF6F53" w:rsidRPr="00443290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60:27:0140321:151</w:t>
            </w:r>
          </w:p>
        </w:tc>
      </w:tr>
      <w:tr w:rsidR="00590258" w:rsidRPr="00DF5913" w14:paraId="1425874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7A944B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7D6B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F42A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44D17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EFF0AD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3A41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C7CD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C47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C2A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000CFC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E4C8E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DE8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D33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51A6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2C65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6BF10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94B6D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AE0F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60:27:0140321:151(1)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6F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F2F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64B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CCE84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8FD5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A2AA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7A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DFA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51.73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96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DA1621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64D5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667E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19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BBC4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119.28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183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77AF5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DBDF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2810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9D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5EF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59.72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80B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45489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98E66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A1DD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DA5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A2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109.89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E6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75DDF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A5B1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D39E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C8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634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CF9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8670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C2608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F48B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40D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660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60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6CCF9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C73B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DB60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A04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A20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B9E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E52B1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47F50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63A9E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7B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0D6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A11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D5D7B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EA63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0C47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EA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362A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6E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B459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610A1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3085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924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ED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D3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EBEF9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37DF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CA73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A04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DCA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AD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D2D84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A33C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85F2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39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EBE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C4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FC69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B2D6E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0F83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B1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51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13A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37DE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802D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AFB5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A1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959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E420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85C7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1B73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FB29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47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C60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76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BC191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B5CC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B2C8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FCC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445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18C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EFEE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C04F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C73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E5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8F2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9E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75EE5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0AC1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6B4F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2F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B7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CECA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FBCD95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638D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95B7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D27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709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54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8391C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83C7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23A3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204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0DF7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A6C2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314D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8BA8D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3522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01D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BD45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A9C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8D6F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0EB4D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D8CAD2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32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C957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F73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A759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75FA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C8DC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AD7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B1C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39CF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07E9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18383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FDDF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5CD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554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67.10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9B05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CF10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5799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1948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DA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F10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67F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6A228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E12D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9B95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C68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9CA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337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4EDB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66B78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95AB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78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E5E3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8A4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5B7BE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56D89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BCF8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4F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8C7F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751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8B43A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52FEF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F98DA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366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91B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5F6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E5C9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5DF04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C626F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60:27:0140321:151(2)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5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E83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AB5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78DF6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60EE0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7D2CB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161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4F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63.68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5413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358C3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6C98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9784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6343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B38A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A9CD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6C9E7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49AC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142C69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8180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DEAB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64.97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7C9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408FD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B88E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D15C7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815" w14:textId="77777777" w:rsidR="00EF6F53" w:rsidRPr="00590258" w:rsidRDefault="00EF6F5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75D" w14:textId="77777777" w:rsidR="00EF6F53" w:rsidRDefault="00EF6F5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B4B" w14:textId="77777777" w:rsidR="00EF6F53" w:rsidRDefault="00EF6F5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04449" w14:textId="77777777" w:rsidR="00EF6F53" w:rsidRDefault="00EF6F5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9DA4529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9E4C6" w14:textId="77777777" w:rsidR="00EF6F53" w:rsidRPr="000049CC" w:rsidRDefault="00EF6F5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60:27:0140321:151</w:t>
            </w:r>
          </w:p>
        </w:tc>
      </w:tr>
      <w:tr w:rsidR="00EB43A2" w:rsidRPr="00590258" w14:paraId="5854EAF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C2FC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B9B2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A9C8E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2EA74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D64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293F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34083" w14:textId="77777777" w:rsidR="00EF6F53" w:rsidRPr="00DF5913" w:rsidRDefault="00EF6F5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0A247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3FF6C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7A6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E8E34" w14:textId="77777777" w:rsidR="00EF6F53" w:rsidRPr="003C4580" w:rsidRDefault="00EF6F5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2678E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6D3F5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1646" w14:textId="77777777" w:rsidR="00EF6F53" w:rsidRPr="006A3E83" w:rsidRDefault="00EF6F5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96515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Зональное ш</w:t>
            </w:r>
          </w:p>
        </w:tc>
      </w:tr>
      <w:tr w:rsidR="002E34DF" w:rsidRPr="004A75A7" w14:paraId="78BDB7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0B7FB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E8BC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331E2" w14:textId="77777777" w:rsidR="00EF6F53" w:rsidRPr="002E34DF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EE3D5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7CCA7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DDCA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34DEC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7047 кв.м ± 16.79 кв.м</w:t>
            </w:r>
          </w:p>
          <w:p w14:paraId="6CB131C5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(1) 4449.07 кв.м ± 13.34 кв.м</w:t>
            </w:r>
          </w:p>
          <w:p w14:paraId="64CF4701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(2) 2597.78 кв.м ± 10.20 кв.м</w:t>
            </w:r>
          </w:p>
        </w:tc>
      </w:tr>
      <w:tr w:rsidR="002E34DF" w:rsidRPr="004A75A7" w14:paraId="03CAF0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9C976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58C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Формула, примененная для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E6FC0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√7047 * √((1 + 1.00²)/(2 * 1.00)) = 16.79</w:t>
            </w:r>
          </w:p>
          <w:p w14:paraId="3C11BB98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(1) ∆Р = 2 * 0.10 * √4449.07 * √((1 + 1.00²)/(2 * 1.00)) = 13.34</w:t>
            </w:r>
          </w:p>
          <w:p w14:paraId="0F567B75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(2) ∆Р = 2 * 0.10 * </w:t>
            </w:r>
            <w:r w:rsidRPr="003C4580">
              <w:rPr>
                <w:lang w:val="en-US"/>
              </w:rPr>
              <w:t>√2597.78 * √((1 + 1.04²)/(2 * 1.04)) = 10.20</w:t>
            </w:r>
          </w:p>
        </w:tc>
      </w:tr>
      <w:tr w:rsidR="002E34DF" w:rsidRPr="004A75A7" w14:paraId="0BC32F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BC7EF" w14:textId="77777777" w:rsidR="00EF6F53" w:rsidRPr="002E34DF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568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A887E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6407</w:t>
            </w:r>
          </w:p>
        </w:tc>
      </w:tr>
      <w:tr w:rsidR="00942F16" w:rsidRPr="004A75A7" w14:paraId="2E3944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1DBEB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56B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284B1" w14:textId="77777777" w:rsidR="00EF6F53" w:rsidRPr="00942F16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640 кв.м</w:t>
            </w:r>
          </w:p>
        </w:tc>
      </w:tr>
      <w:tr w:rsidR="00942F16" w:rsidRPr="004A75A7" w14:paraId="6A68251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F3609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EA37" w14:textId="77777777" w:rsidR="00EF6F53" w:rsidRPr="00942F16" w:rsidRDefault="00EF6F5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DE585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DEAF93A" w14:textId="77777777" w:rsidR="00EF6F53" w:rsidRPr="000825F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BC0922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31F3F" w14:textId="77777777" w:rsidR="00EF6F53" w:rsidRDefault="00EF6F5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8974" w14:textId="77777777" w:rsidR="00EF6F53" w:rsidRPr="00942F16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0119D" w14:textId="77777777" w:rsidR="00EF6F53" w:rsidRPr="005E1946" w:rsidRDefault="00EF6F5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5B3A0A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374AD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E597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7BC67" w14:textId="77777777" w:rsidR="00EF6F53" w:rsidRPr="00954E32" w:rsidRDefault="00EF6F5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BE97A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6C2FE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5713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054B6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05C43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D54E3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532C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97621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 xml:space="preserve">Земли </w:t>
            </w:r>
            <w:r w:rsidRPr="00954E32">
              <w:rPr>
                <w:lang w:val="en-US"/>
              </w:rPr>
              <w:t>(земельные участки) общего пользования</w:t>
            </w:r>
          </w:p>
        </w:tc>
      </w:tr>
      <w:tr w:rsidR="007C13B7" w:rsidRPr="004A75A7" w14:paraId="143CB2F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4CE3D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1B5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7DE02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27CAC0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A99494" w14:textId="77777777" w:rsidR="00EF6F53" w:rsidRDefault="00EF6F5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81E" w14:textId="77777777" w:rsidR="00EF6F53" w:rsidRPr="00942F16" w:rsidRDefault="00EF6F5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0D589" w14:textId="77777777" w:rsidR="00EF6F53" w:rsidRPr="00954E32" w:rsidRDefault="00EF6F5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F2523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E17346" w14:textId="77777777" w:rsidR="00EF6F53" w:rsidRPr="00942F16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100457" w14:textId="77777777" w:rsidR="00EF6F53" w:rsidRPr="00E70CD1" w:rsidRDefault="00EF6F5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837B7C" w14:textId="77777777" w:rsidR="00EF6F53" w:rsidRDefault="00EF6F5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267B25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EDE54CA" w14:textId="77777777" w:rsidR="00EF6F53" w:rsidRPr="00601D79" w:rsidRDefault="00EF6F5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участке с </w:t>
            </w:r>
            <w:r w:rsidRPr="000049CC">
              <w:rPr>
                <w:b/>
              </w:rPr>
              <w:t>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60:27:0140321:151</w:t>
            </w:r>
          </w:p>
        </w:tc>
      </w:tr>
      <w:tr w:rsidR="007C13B7" w:rsidRPr="004A75A7" w14:paraId="57EA3CA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23942" w14:textId="77777777" w:rsidR="00EF6F53" w:rsidRDefault="00EF6F5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B578B" w14:textId="77777777" w:rsidR="00EF6F53" w:rsidRPr="00942F16" w:rsidRDefault="00EF6F5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60:27:0140321:151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</w:t>
            </w:r>
            <w:r w:rsidRPr="001121D1">
              <w:rPr>
                <w:lang w:val="en-US"/>
              </w:rPr>
              <w:t>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640 кв.м., что составило 10% от исходного земельного участка. Уточнение границ проводилось с учетом границ, существующих на местности.</w:t>
            </w:r>
          </w:p>
        </w:tc>
      </w:tr>
      <w:tr w:rsidR="00035E0C" w:rsidRPr="0091230B" w14:paraId="638CE80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66FC5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D9AB7DF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211B64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FAD9AA0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60:27:0140321:41</w:t>
            </w:r>
          </w:p>
        </w:tc>
      </w:tr>
      <w:tr w:rsidR="00786373" w:rsidRPr="00EB43A2" w14:paraId="4076970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8BA16E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BCE3A9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C1B6E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8D7A3B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F3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2D1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076B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481105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4BCD26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9347DC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38B1B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924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846A5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5C2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4E37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477769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6ADF6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0C2C2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8AA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246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C7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758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3C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029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595E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FB2943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FB54E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A74F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519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05A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359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55E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32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89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B75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54866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9F03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7BA8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4C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5B4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74F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37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499791.50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10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1276103.45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0F8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03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293D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0363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46AC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D7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13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68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07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499798.02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42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1276107.92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485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82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85FE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9BB4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4BAF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A57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828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5D6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21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499791.97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CE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1276116.82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86A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90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2E80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E390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1AA1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41A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CF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70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CDE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499783.38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A0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1276111.23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E0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B53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6D3A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6EAC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DADB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6EA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F7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3F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93F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499787.17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EC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1276105.92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DE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DF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5049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8846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1CC7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F17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71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48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0F7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499789.10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91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1276107.33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84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33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79DA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F9E7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81CB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65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04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F2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B9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499791.50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B27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1276103.45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D3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96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CC68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C8D14C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55F12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60:27:0140321:41</w:t>
            </w:r>
          </w:p>
        </w:tc>
      </w:tr>
      <w:tr w:rsidR="00546C11" w:rsidRPr="00590258" w14:paraId="7F174A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2C499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0550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19ED6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FBE6A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DF7A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1293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687A3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1423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C4B31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089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D110E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2BEE7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5333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04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B7BF3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A269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2CC64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D0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2FA8B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60:27:0140321:3</w:t>
            </w:r>
          </w:p>
        </w:tc>
      </w:tr>
      <w:tr w:rsidR="00546C11" w:rsidRPr="004A75A7" w14:paraId="388ADE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0FBD7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D63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7801F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674699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F91F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986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72F83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45AB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C5092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EE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E2BBA6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546C11" w:rsidRPr="004A75A7" w14:paraId="22517AD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CA1E5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AC2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292AB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5/1</w:t>
            </w:r>
          </w:p>
        </w:tc>
      </w:tr>
      <w:tr w:rsidR="00546C11" w:rsidRPr="004A75A7" w14:paraId="521261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E195D2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D505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40C6AA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EB386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33E52A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60:27:0140321:41</w:t>
            </w:r>
          </w:p>
        </w:tc>
      </w:tr>
      <w:tr w:rsidR="00546C11" w:rsidRPr="004A75A7" w14:paraId="299861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E081F7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E6CECD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60:27:0140321:41 расположено в кадастровом квартале 60:27:0140321 и на земельном </w:t>
            </w:r>
            <w:r w:rsidRPr="00A552E8">
              <w:t>участке с кадастровым номером 60:27:0140321:3. Данный объект недвижимости пересекает сооружение с кадастровым номером 60:27:0000000:3215. Фактическое пересечение объектов недвижимости отсутствует.</w:t>
            </w:r>
          </w:p>
        </w:tc>
      </w:tr>
      <w:tr w:rsidR="00035E0C" w:rsidRPr="0091230B" w14:paraId="55F2D3B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EF61DB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89F117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14CD1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B14E46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60:27:0140321:40</w:t>
            </w:r>
          </w:p>
        </w:tc>
      </w:tr>
      <w:tr w:rsidR="00786373" w:rsidRPr="00EB43A2" w14:paraId="7382AC1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0DAAC7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C5D5496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D01B93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1212DA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1D2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5B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3A34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BADECA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85145A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2C0213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4D1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D4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39A63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95B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821A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A5DE63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53D6F8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8AD72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A93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2CD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862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8E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82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A1A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7A94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B63B9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0C19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C2DD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F0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660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5D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0D3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CB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59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F18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B51C5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EB3B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962A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E05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F2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85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F3B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499737.88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EF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1276069.80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E51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31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01B1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892F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C418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5C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192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10E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9E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499751.19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1FA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1276078.92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69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72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A5B9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8230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924B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B15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3D6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A0B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F7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499745.25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E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1276088.01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49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BD5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33E1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D20B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F76E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E5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261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C7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936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499739.38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1B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1276083.91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49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2F2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80E1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991F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0065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E5B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5FB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B91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64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499741.87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B7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1276080.32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98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451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60EF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E780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AAD3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3A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F6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18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B2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499734.29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FD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1276075.09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D92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F83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49CF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5441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ACD7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B22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EC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59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FF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499737.88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60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1276069.80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2C6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78D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6277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8840D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737CD2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60:27:0140321:40</w:t>
            </w:r>
          </w:p>
        </w:tc>
      </w:tr>
      <w:tr w:rsidR="00546C11" w:rsidRPr="00590258" w14:paraId="3C388B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BFC3B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689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56675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34571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2D8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A00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6BAB4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CA9E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F243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EB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0402B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5D47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DDF78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BF69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5D732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A97B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E8A0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AD3A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C4CC1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</w:t>
            </w:r>
          </w:p>
        </w:tc>
      </w:tr>
      <w:tr w:rsidR="00546C11" w:rsidRPr="004A75A7" w14:paraId="6CE2CD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B339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688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0A9E6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3AB2A6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72A4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D4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1D26F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22D7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C0181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7F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DB4EF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1 д</w:t>
            </w:r>
          </w:p>
        </w:tc>
      </w:tr>
      <w:tr w:rsidR="00546C11" w:rsidRPr="004A75A7" w14:paraId="07FE25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A4614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286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DA70A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8C97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EC4F01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9FBA9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C736C2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5C93B9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AE3F8F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60:27:0140321:40</w:t>
            </w:r>
          </w:p>
        </w:tc>
      </w:tr>
      <w:tr w:rsidR="00546C11" w:rsidRPr="004A75A7" w14:paraId="5BCD0E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FF3C16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B0EEFB" w14:textId="77777777" w:rsidR="00EF6F53" w:rsidRPr="00A552E8" w:rsidRDefault="00EF6F53" w:rsidP="005C4E99">
            <w:pPr>
              <w:spacing w:before="120" w:after="120"/>
            </w:pPr>
            <w:r w:rsidRPr="00A552E8">
              <w:t>Здание с кадастровым номером 60:27:0140321:40 расположено в кадастровом квартале 60:27:0140321 и на земельном участке с кадастровым номером 60:27:0140321:1.</w:t>
            </w:r>
          </w:p>
        </w:tc>
      </w:tr>
      <w:tr w:rsidR="00035E0C" w:rsidRPr="0091230B" w14:paraId="3456789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3F644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CB750E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2C302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45C54C0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60:27:0140321:31</w:t>
            </w:r>
          </w:p>
        </w:tc>
      </w:tr>
      <w:tr w:rsidR="00786373" w:rsidRPr="00EB43A2" w14:paraId="3DA7F18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4113E0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A456EF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BB0D1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E8C42B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8B7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EE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BCCF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A3532F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8E30F5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F2DF9C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947D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A6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21A4A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032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5491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F02C5F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AB046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0DD89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DBE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F5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94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FFF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D0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73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9A06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E87C2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82FC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5B97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EB5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2BA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86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23C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19E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7F6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5D6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EA52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625E3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B3BC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9B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EB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77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731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499767.58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F9A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1276128.12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290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0D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675B4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0C34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7758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DB8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26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5F3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0E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499774.65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134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1276135.08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86B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BA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CD9C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E242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6123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D9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354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A4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A05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499773.30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45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ACB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33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20B8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028C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FEBA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2B2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31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1A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D1F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499775.06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17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1E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91C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D2FE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C82B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01D3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E6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12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3B1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6B0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499766.19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89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1276146.68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9F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248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F63E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DA0A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40DC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2F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01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D3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04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499757.64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6F1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01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D2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1886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E60E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E1A1C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E6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FB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EC6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2E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499759.36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80A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E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7F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BB9D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0FF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ACBB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C62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B97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2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4B4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499758.02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09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1276134.39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7C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B2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75CD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8672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F992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EA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4AA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52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28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499760.25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78D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1276132.17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30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B2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253D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2633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664B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8CF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E6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C5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66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499761.81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DE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1276133.68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DE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594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2C89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D51A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01AB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D9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B78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E78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A5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499766.42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EEF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1276129.35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A36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561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ADE7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1F57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CEABB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DD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5C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7B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51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499767.58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BDC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1276128.12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53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D7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138D4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5D6D11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68BAE5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60:27:0140321:31</w:t>
            </w:r>
          </w:p>
        </w:tc>
      </w:tr>
      <w:tr w:rsidR="00546C11" w:rsidRPr="00590258" w14:paraId="5360A1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10AFF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9AB9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F8CFD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AEA5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B7B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6A5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0EE9B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3E7F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456C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55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59769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CAA83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A6B9D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516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458AC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1A2E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35DC7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F7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CF4DA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60:27:0140321:11</w:t>
            </w:r>
          </w:p>
        </w:tc>
      </w:tr>
      <w:tr w:rsidR="00546C11" w:rsidRPr="004A75A7" w14:paraId="02D6EC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545D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AD6A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A80AB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28658E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35AE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66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6F083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89C9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8DE8D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27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0967C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3 д</w:t>
            </w:r>
          </w:p>
        </w:tc>
      </w:tr>
      <w:tr w:rsidR="00546C11" w:rsidRPr="004A75A7" w14:paraId="4DCBE6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F38FF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A5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B731D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1E33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5C09E1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F3D09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95C7CA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F8BC0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B6FC45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60:27:0140321:31</w:t>
            </w:r>
          </w:p>
        </w:tc>
      </w:tr>
      <w:tr w:rsidR="00546C11" w:rsidRPr="004A75A7" w14:paraId="614269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516381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633057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60:27:0140321:31 расположено в кадастровом квартале 60:27:0140321 и на земельном участке с кадастровым номером 60:27:0140321:11. Данный объект недвижимости </w:t>
            </w:r>
            <w:r w:rsidRPr="00A552E8">
              <w:t>пересекает сооружение с кадастровым номером 60:27:0000000:3215. Фактическое пересечение объектов недвижимости отсутствует.</w:t>
            </w:r>
          </w:p>
        </w:tc>
      </w:tr>
      <w:tr w:rsidR="00035E0C" w:rsidRPr="0091230B" w14:paraId="71BBB32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0A79F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48B5EAD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431A72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8D450EE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60:27:0140321:32</w:t>
            </w:r>
          </w:p>
        </w:tc>
      </w:tr>
      <w:tr w:rsidR="00786373" w:rsidRPr="00EB43A2" w14:paraId="0D973C3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E77F0E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0212C6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6C1E3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ED5D8B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8B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AD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9131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1E09D6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DA07D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DD0557C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C5BA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4D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65CDE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30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B0C5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DD5A32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1A6BC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B3DC9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5E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F9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4B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FE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C51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648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EF46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B29AC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1A730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55EE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56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B90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F56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F1D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04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DB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8FB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BA50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B95E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882A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91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12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D9D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FF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499702.23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170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14E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12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DEE3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8C23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95A2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BB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266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4A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A56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499712.79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B0B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352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754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3248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8B61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35B3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800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EFB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C2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172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499700.42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4A1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DF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5A5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F61E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330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A587B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55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70D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E31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96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499689.67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518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EF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C8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47E6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3064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8F4A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F0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7C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11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9B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499702.23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74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F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15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1EDE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04F9D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B6094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60:27:0140321:32</w:t>
            </w:r>
          </w:p>
        </w:tc>
      </w:tr>
      <w:tr w:rsidR="00546C11" w:rsidRPr="00590258" w14:paraId="2D112F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0778E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802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7FAE7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9C55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B5C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FBEB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12670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96627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38AE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E6E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E0DDA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7C1FB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9F86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E49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2EBEF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D2297B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DA48D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780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B0599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60:27:0140321:27</w:t>
            </w:r>
          </w:p>
        </w:tc>
      </w:tr>
      <w:tr w:rsidR="00546C11" w:rsidRPr="004A75A7" w14:paraId="3CBEA0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45A1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3CA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3C3E3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6E5363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4E6B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4B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F3E3D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9787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95DEF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283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56744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7 д</w:t>
            </w:r>
          </w:p>
        </w:tc>
      </w:tr>
      <w:tr w:rsidR="00546C11" w:rsidRPr="004A75A7" w14:paraId="32BDC8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25C8F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05F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2B886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DA72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C62A5E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4313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F1C9E0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057F8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36BBB83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60:27:0140321:32</w:t>
            </w:r>
          </w:p>
        </w:tc>
      </w:tr>
      <w:tr w:rsidR="00546C11" w:rsidRPr="004A75A7" w14:paraId="172898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FB6B29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4AF869" w14:textId="77777777" w:rsidR="00EF6F53" w:rsidRPr="00A552E8" w:rsidRDefault="00EF6F53" w:rsidP="005C4E99">
            <w:pPr>
              <w:spacing w:before="120" w:after="120"/>
            </w:pPr>
            <w:r w:rsidRPr="00A552E8">
              <w:t>Здание с кадастровым номером 60:27:0140321:32 расположено в кадастровом квартале 60:27:0140321 и на земельном участке с кадастровым номером 60:27:0140321:27.</w:t>
            </w:r>
          </w:p>
        </w:tc>
      </w:tr>
      <w:tr w:rsidR="00035E0C" w:rsidRPr="0091230B" w14:paraId="29D5788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FB290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F1F875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2D2A69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D7E56BE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60:27:0140321:34</w:t>
            </w:r>
          </w:p>
        </w:tc>
      </w:tr>
      <w:tr w:rsidR="00786373" w:rsidRPr="00EB43A2" w14:paraId="0259DC7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DDA88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C547A2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1FAB6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6C313A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00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BE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9A19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59124C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93835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0048D1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65A1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D0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6AC49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4F7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938B6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B1659A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369B02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34607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39B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B35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E6B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E95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215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011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EC7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82896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C5437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686D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411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19A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076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28E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C16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F2B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12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721B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F220B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1C17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1A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64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75A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DAD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499680.80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24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86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6C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F6DC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4CBC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F586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B4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2CC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B4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155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499690.39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8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38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904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4FB6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6BCF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4F1D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B6C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88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F08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BA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499673.24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37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119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71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4CD7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4434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3EA9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7F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43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DE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5F6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499663.91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8F0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5B7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5D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686F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F7AC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6688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C9A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D0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66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97E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499680.80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B6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F4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29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370B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8A5CEC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218FE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60:27:0140321:34</w:t>
            </w:r>
          </w:p>
        </w:tc>
      </w:tr>
      <w:tr w:rsidR="00546C11" w:rsidRPr="00590258" w14:paraId="4FA90B7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FA3734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A55A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830E7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69DD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F176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C0A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0C31C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122F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3A5F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53DF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54E1A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1D9C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A9F67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465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82B2F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F191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0AFA7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5012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F7112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60:27:0140321:28</w:t>
            </w:r>
          </w:p>
        </w:tc>
      </w:tr>
      <w:tr w:rsidR="00546C11" w:rsidRPr="004A75A7" w14:paraId="6C7850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DDD3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FC5F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FA9D7C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58D35D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F94A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A2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E6130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B5CE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8F8BD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3092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31693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9 д</w:t>
            </w:r>
          </w:p>
        </w:tc>
      </w:tr>
      <w:tr w:rsidR="00546C11" w:rsidRPr="004A75A7" w14:paraId="50A50FA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BE3C2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30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6DA65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0D67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569E5C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0612B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10850B7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BDA01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5046EB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60:27:0140321:34</w:t>
            </w:r>
          </w:p>
        </w:tc>
      </w:tr>
      <w:tr w:rsidR="00546C11" w:rsidRPr="004A75A7" w14:paraId="6D2F44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B3F3AB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97A203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60:27:0140321:34 расположено в кадастровом квартале 60:27:0140321 и на земельном участке с </w:t>
            </w:r>
            <w:r w:rsidRPr="00A552E8">
              <w:t>кадастровым номером 60:27:0140321:28.</w:t>
            </w:r>
          </w:p>
        </w:tc>
      </w:tr>
      <w:tr w:rsidR="00035E0C" w:rsidRPr="0091230B" w14:paraId="0E69A7E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61D741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98BAC9C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ADE80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5B0A7C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60:27:0140321:38</w:t>
            </w:r>
          </w:p>
        </w:tc>
      </w:tr>
      <w:tr w:rsidR="00786373" w:rsidRPr="00EB43A2" w14:paraId="016A096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C0C9F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6CF7C5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1E4883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F756CF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B5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D1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890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12BCDF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42832C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74B3BBD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3FA8B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386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7BF12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8C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D324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EEA1E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CA758E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1BB44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DC8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AD3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65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74D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26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E9E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B0B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121B7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9E13E6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A4D4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F2B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207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26E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567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D23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656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80C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03F8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33FDAF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250AD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47E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3D2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797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9DF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499676.36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C9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1276124.38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C37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AA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3AEA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CF49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F28B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42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276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58B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30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499681.10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C6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1276129.10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D3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E64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2353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7D17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975F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617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9E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3C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10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499680.00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5C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1276130.25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3E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3A3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3A6A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44E0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B8A9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E8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915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AE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81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499682.39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65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1276132.59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48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BA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E61A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1087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18A2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2A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191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5A0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F5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499679.71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760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1276135.62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A31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EB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1705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F35F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A88E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14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913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9D9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67D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499677.16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57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7E4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52A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77BC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37C8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74B2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19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DA9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1B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E8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499674.35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C80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8E5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5D7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8AC5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14AF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6CF3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62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9F7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AC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D7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499669.44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28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40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14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8FB7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4612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4C12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1B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81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7A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768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499676.36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E71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1276124.38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E3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E93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E2DF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B377C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4A4E87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60:27:0140321:38</w:t>
            </w:r>
          </w:p>
        </w:tc>
      </w:tr>
      <w:tr w:rsidR="00546C11" w:rsidRPr="00590258" w14:paraId="6F2032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69B88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783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AC4E4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D98E5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D424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3309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319E7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2B360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BB734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353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81466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D8DA7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8DBBB9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A8D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5D51E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A378E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60D8C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67D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46305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60:27:0140321:139</w:t>
            </w:r>
          </w:p>
        </w:tc>
      </w:tr>
      <w:tr w:rsidR="00546C11" w:rsidRPr="004A75A7" w14:paraId="2E6AEB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C32B7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62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09899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6C32AA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6266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3D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CF291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B74C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C0D3EA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9A63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5B4D6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Малозональный пер, 6 д</w:t>
            </w:r>
          </w:p>
        </w:tc>
      </w:tr>
      <w:tr w:rsidR="00546C11" w:rsidRPr="004A75A7" w14:paraId="664142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079DB7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20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949CE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7F4C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9A1F80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B757E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B504A1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8277E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ADB841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60:27:0140321:38</w:t>
            </w:r>
          </w:p>
        </w:tc>
      </w:tr>
      <w:tr w:rsidR="00546C11" w:rsidRPr="004A75A7" w14:paraId="70176F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3F5833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277098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60:27:0140321:38 расположено в кадастровом квартале 60:27:0140321 и на земельном участке с </w:t>
            </w:r>
            <w:r w:rsidRPr="00A552E8">
              <w:t>кадастровым номером 60:27:0140321:139.</w:t>
            </w:r>
          </w:p>
        </w:tc>
      </w:tr>
      <w:tr w:rsidR="00035E0C" w:rsidRPr="0091230B" w14:paraId="098AFC0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80919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0F1DBD2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77EB4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F37262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60:27:0140321:37</w:t>
            </w:r>
          </w:p>
        </w:tc>
      </w:tr>
      <w:tr w:rsidR="00786373" w:rsidRPr="00EB43A2" w14:paraId="2A5A1EB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89B5D2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110783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403B0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58D1BB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D3D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D7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A640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D9D5E88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0D08B0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258183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6761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927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F9DDD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5FE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038D5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20F12A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9FED3B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39E23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68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E45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EC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81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839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66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F1A2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3AC1E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EF211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BEA2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53C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A87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0D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0B4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C8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EF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8D1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28B69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EAA28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E057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02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E6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CD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FE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499674.35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A27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BB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00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4346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FB76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0D0B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C3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C4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237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0C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499672.40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DA0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F7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2A6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2B29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F562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B2AB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833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62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A4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29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499677.34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6B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FF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1DF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19D1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B754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5DFC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9F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8EB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3D6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FE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499673.18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056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09E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5A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23EF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8E1C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D4A2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0F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30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B0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FF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499662.93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D49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95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A8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E2B4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D0B0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DDBF2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C1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EC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4C7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C8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499669.44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267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A5D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CCF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772E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554F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0FCF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F1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02C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27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1C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499674.35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13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1276136.18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E0D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8D9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BD2D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3259AB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93727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60:27:0140321:37</w:t>
            </w:r>
          </w:p>
        </w:tc>
      </w:tr>
      <w:tr w:rsidR="00546C11" w:rsidRPr="00590258" w14:paraId="5E178D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D96F4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020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CD22A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7F784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CF1E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9601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C719C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97FB3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68A39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04B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1DC0F2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653FE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D301D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E6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8B567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288F2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8AC9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269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F03E0A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60:27:0140321:139</w:t>
            </w:r>
          </w:p>
        </w:tc>
      </w:tr>
      <w:tr w:rsidR="00546C11" w:rsidRPr="004A75A7" w14:paraId="05B57C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79544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FA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3F547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785DFF5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D21E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D2EA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D1F7E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EAC1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A5D6A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820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FFEB1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Малозональный пер, 6 д</w:t>
            </w:r>
          </w:p>
        </w:tc>
      </w:tr>
      <w:tr w:rsidR="00546C11" w:rsidRPr="004A75A7" w14:paraId="6E7EA7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10957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D6F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BAE69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5D83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E99355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C5E73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44F450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91173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7CF35D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60:27:0140321:37</w:t>
            </w:r>
          </w:p>
        </w:tc>
      </w:tr>
      <w:tr w:rsidR="00546C11" w:rsidRPr="004A75A7" w14:paraId="71618A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34907D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800BF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60:27:0140321:37 расположено в кадастровом квартале 60:27:0140321 и на земельном участке с </w:t>
            </w:r>
            <w:r w:rsidRPr="00A552E8">
              <w:t>кадастровым номером 60:27:0140321:139.</w:t>
            </w:r>
          </w:p>
        </w:tc>
      </w:tr>
      <w:tr w:rsidR="00035E0C" w:rsidRPr="0091230B" w14:paraId="4D27F85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999FF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965B043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4F1A3E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701C12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60:27:0140321:39</w:t>
            </w:r>
          </w:p>
        </w:tc>
      </w:tr>
      <w:tr w:rsidR="00786373" w:rsidRPr="00EB43A2" w14:paraId="1683162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2A7638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90601E3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1975E8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F53127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95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EF8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D45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49999F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9AC286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130F61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1D30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FB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0AD3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AFE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29F6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518D72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74328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96D707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F8B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D4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018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7AF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46E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39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B8E6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72D5D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A913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28A6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8D5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53B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D8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EB4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8A9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83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D83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7919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87E6C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DCB7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EE8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C9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B7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76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499652.48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B00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0A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33A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D8493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E20B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07B01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F3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3CC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2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9C8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499657.56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C6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E34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D7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5B4B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411F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DB06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DB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01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C74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F7A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499656.24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358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BE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AC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37F8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0305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EAA8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FA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4D8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73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12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499658.21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FE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1276157.08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F48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320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8709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7119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87B0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DD0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6A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A04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85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499655.25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F67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34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27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37A8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1474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808F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13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23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85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8D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499653.36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252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1276158.16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7F5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61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D1CB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9D05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427E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29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8B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542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C0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499647.95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D49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1276163.67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2A8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7BC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CE7F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0C91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7D70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907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012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39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B0F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499650.08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0CA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1276165.81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8B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20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B955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A799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260F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7A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0B9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AEA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B80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499647.45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41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1276168.49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FF3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85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144C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606D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9CB8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CF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D3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FF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89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499645.42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8F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1276166.59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AF3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33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B239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2E4A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81D2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B23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E2F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A79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499644.47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9DE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1276167.52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59A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DC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858A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272D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9006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EA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A43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FE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8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A9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1276162.36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95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7E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2147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5987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71FAB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FA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D8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F29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954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499645.84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85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154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D5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0B0B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8540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EB45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7DC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B45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21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D3D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499652.48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F5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2CA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1C3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98AF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969BAA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5667F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60:27:0140321:39</w:t>
            </w:r>
          </w:p>
        </w:tc>
      </w:tr>
      <w:tr w:rsidR="00546C11" w:rsidRPr="00590258" w14:paraId="2C4AB0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97792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0802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92B30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3616C3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0BF4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79E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6E908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54296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70AE0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F32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475A9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7E2C5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857D7D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06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73F42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D7230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963D6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0A1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71BCD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60:27:0140321:141</w:t>
            </w:r>
          </w:p>
        </w:tc>
      </w:tr>
      <w:tr w:rsidR="00546C11" w:rsidRPr="004A75A7" w14:paraId="5E9E50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DFF27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393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98F61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27D67C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03969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656F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B2991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CF11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52A19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3B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7B246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Малозональный пер, 8 д</w:t>
            </w:r>
          </w:p>
        </w:tc>
      </w:tr>
      <w:tr w:rsidR="00546C11" w:rsidRPr="004A75A7" w14:paraId="08A49B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DA8A1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B4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95953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0EF8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FB8D61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6B88E6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6F9E0C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A36891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62B414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60:27:0140321:39</w:t>
            </w:r>
          </w:p>
        </w:tc>
      </w:tr>
      <w:tr w:rsidR="00546C11" w:rsidRPr="004A75A7" w14:paraId="22B237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EF527A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3BD6F4" w14:textId="77777777" w:rsidR="00EF6F53" w:rsidRPr="00A552E8" w:rsidRDefault="00EF6F53" w:rsidP="005C4E99">
            <w:pPr>
              <w:spacing w:before="120" w:after="120"/>
            </w:pPr>
            <w:r w:rsidRPr="00A552E8">
              <w:t>Здание с кадастровым номером 60:27:0140321:39 расположено в кадастровом квартале 60:27:0140321 и на земельном участке с кадастровым номером 60:27:0140321:141.</w:t>
            </w:r>
          </w:p>
        </w:tc>
      </w:tr>
      <w:tr w:rsidR="00035E0C" w:rsidRPr="0091230B" w14:paraId="5B1685B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B2F02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4473705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EAFC8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A15BC71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60:27:0140321:35</w:t>
            </w:r>
          </w:p>
        </w:tc>
      </w:tr>
      <w:tr w:rsidR="00786373" w:rsidRPr="00EB43A2" w14:paraId="3123D20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E70A89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8BD980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51FFE6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3D17CE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BB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37A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AFB0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5EC4BAE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AF7C5B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702F27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D4A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45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1289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1F0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5C774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616F4D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25E01F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69217F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F66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A60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A8F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CF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99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49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0D67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210DF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C4F6B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E617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19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00C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09B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7E7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EA7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5A8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ECA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9182A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C7AC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0191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491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04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BD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1BA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499635.76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D3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80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4C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EA1F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4666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4D10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D6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9B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70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34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499643.22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3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36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FE2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6707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0C77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D4E0A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69B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FA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486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D8C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499643.71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4FE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D89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A1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A6FB8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E33A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D0D2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598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B8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AAE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36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499646.25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45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8C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F73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D034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860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C589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980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E0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69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2E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499645.79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31A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1276190.29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E8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85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305F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6A1D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90ED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6E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22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284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29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499646.36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3B8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F2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08D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E7FC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3386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63C1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2D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6FC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108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51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499644.05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39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B2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0E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7CD1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13FB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F6D9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6D1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AB0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E53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FF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499644.54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A83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42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CE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E926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9E26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4598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BD9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45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914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F6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499643.71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F6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F1A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6F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1015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2B02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3C99C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007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CB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75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72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499643.16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CDE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B88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F0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2630C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5FDF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A487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417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79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0B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EE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499639.81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2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1276198.40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7D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45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8EB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E6CA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43B8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4BF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2D8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B4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6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499640.74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3A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1276199.03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CC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E8A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C05C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A7A1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A6D2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37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F0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4A4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5D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499638.56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97F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1276201.50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15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AB5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E058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3C18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CDC2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EE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5F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8A6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BE6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499637.65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1F0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3C0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FFF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5FF3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50C9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A349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AF0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19B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B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FE7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499627.21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179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1276212.85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838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D3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14FD9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4B1F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547F4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E4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871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F2A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587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499627.99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B3B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95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B8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5813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6343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E03D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D31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97E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A9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4C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499626.07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A94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1D9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46A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33BA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3CAC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3CE5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CAE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41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62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8D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499625.08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3C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36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BB0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8D33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5EBF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3D66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657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37D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6C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26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499618.63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05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0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6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C6D0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B207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3D04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D7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100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77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16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499622.06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887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670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53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64D5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2758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F092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5C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79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6E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689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499621.38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20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1276226.55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D3D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908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C376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8F7D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5ED1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1DC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C3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791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81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499623.18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C4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1276228.29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93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BC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AAD1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6C3A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A089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847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C43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FBD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92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499622.77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FE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1276229.06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30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E0E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E49A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25CB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2C7D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A07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933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4A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1C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499629.76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89D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1276235.18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F64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3C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1055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FE6E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51CC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3F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C0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8CA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F6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499630.64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E41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1276234.06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4BF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E1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653E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D100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2044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4A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C67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CF1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0B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499636.48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49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F8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71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800B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C0EC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5087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1E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27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C77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F4C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499637.37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657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52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746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3CA63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53D6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86C9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7F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700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341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A8F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499639.45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494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B17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A0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00CB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8AA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6755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8C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7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E9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E7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499638.78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1DF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05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8A1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FED1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BBEE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9BAEEB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2A1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69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CC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F0C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499643.72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93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F6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07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7EBB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4B51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7751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829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FB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36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0D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499642.98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8F2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1276246.62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F8E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7EA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6BAD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820B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760C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E7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55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9E9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452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499651.94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90E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120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CEF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387E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67D2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492A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C1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AA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81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71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05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27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25A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81E1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BBB9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7C4F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80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8B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88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B3F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499661.41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99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1276259.48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EDD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30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29CF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3CCB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7FED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02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85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1D3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C1F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499660.84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A9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1276260.21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B4E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B4A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51CC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4F51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E116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4B5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DC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D5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6B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499661.36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A3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1276260.68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069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61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94821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35D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8D96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F98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B0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A4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F8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499657.12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55C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1276265.77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00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0F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E544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AEE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7118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172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67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5BA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17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499656.55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0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24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30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3ED2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B26B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1EED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95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CA0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36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06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499651.22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C68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1276271.25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AC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1D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A3AE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FBD3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53D4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E4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3AA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A6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25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499648.15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9DF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1276268.74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05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56E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E9E4D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7390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E3F8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7B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3D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D2D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C93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499649.01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281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C5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48D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8A58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58353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C90D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A4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CB3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74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8F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499644.93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9CF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84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72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00C6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686E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F47F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52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A6C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EF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1F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499643.97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A4C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41C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2A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FE575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EDB8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661A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48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53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6DE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A8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499638.70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1C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1276260.71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65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C9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FF3E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753C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5DB5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EF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8C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B4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7D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499637.89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F5B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1276261.64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C81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282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5204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7236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8B1F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81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E8C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BF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DD7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499632.82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D1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1276257.22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AC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4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945AF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4EB8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3BF5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A6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89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08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9A5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60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89B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76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23A2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87E3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BAC4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153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DE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5ED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67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499629.25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C1B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F5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FC0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F60F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90E6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35AD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B37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AF2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45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7B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499630.01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BA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1276251.19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3B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192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F000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4562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A0E3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91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CE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17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D6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499626.90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D7C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EA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6B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CC02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5EB3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7690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4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50E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58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05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499626.16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A9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1276249.53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CA9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64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AB6A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50E1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49AB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F0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0D9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1B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3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499621.93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9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1276245.60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68D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1EE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5739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D4CD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FC7E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6B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E3F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EF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2D8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499620.85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9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53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42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1653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3E1C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84A1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7F2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33F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B8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8F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499615.83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56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5B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128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D750A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C869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3509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921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79C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A5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9C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499616.40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460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1276241.65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BBE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28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6CCB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93F4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D48A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3C8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B2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451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2D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499612.78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8E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56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E06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DC32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D92B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9445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B4B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5B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52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4C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499612.52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968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A8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BE2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D29C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33AD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46BF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2C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3F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BA6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B4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499611.64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D38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1276238.22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18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F1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97C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865E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2122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A0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681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413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61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499612.24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A6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FA9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460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A45D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3B41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EE90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AA4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4AF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1C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80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499611.47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23B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1276236.79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A44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645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590A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E198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E7EC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D7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D6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3BC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A8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499612.16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48E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92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D1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54EE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EB95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79F1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A4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C52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DD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58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499607.90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9D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5D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E1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F74A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5641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5C68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DD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81B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D8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90A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499607.25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723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B7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5F0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F8B7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C104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20787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F87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6D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CB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A4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499604.31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105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1276230.58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FC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36F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AFB8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E5D9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2D9C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FC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D92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2D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D6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499611.64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55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C1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22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7D86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40A9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1690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347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32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88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3EB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499610.65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D3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1276221.12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877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89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698C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F4BB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7A9E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A20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359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B0C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E67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499613.10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5B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911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A16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8028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1ABE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D080CB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8DE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D4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45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D2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499607.77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E2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324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88C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69EE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B369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B831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7C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BD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973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D9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499606.96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4FC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1276212.93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F6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9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5BA2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4769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0711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4F3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60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BB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3E7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499611.71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C45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1276207.53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DF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60F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A58A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864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703C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E5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9AD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ADB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7A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499612.63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D71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57B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BC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A220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4367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E833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FF7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E9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F19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B3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499616.42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AB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1276203.94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745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15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B29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DCA2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958C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C29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34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7AA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FDE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499615.59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7C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1276203.24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341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EA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FEFB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1C79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7E42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AE8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CA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FC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BF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499624.34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7B7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A9A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E1A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9AA72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15B1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E3C8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F74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31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11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1A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499625.10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4E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0F5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F9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4F7D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D16F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4C67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C8E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7A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87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86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499626.55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9B1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1276192.00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65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90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F4E0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62C7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D146E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AB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34D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F3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607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499626.08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380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1276191.61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4D7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870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F0B5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98A3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90EF6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D8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8F3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DA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C00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499626.97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0E1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C5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E27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9EDE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A440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4D3D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7D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F22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BD3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311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499627.54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C21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1276191.25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815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94B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CF29D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0384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1176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FA4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352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92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9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499632.61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A21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1276185.05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09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43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14FE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287D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8765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C2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B2E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D5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406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499632.22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3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A4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F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489D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D673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B4D9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571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5CD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FC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657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499634.45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DE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1276182.06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DF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C92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8D828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7219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A2BF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0B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F0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7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B3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499634.97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24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1276182.58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26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B25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E7B6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2BD0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71B3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94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26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BA9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D6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499635.76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A2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1276181.91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DD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61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CAD2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FD9121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665B9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60:27:0140321:35</w:t>
            </w:r>
          </w:p>
        </w:tc>
      </w:tr>
      <w:tr w:rsidR="00546C11" w:rsidRPr="00590258" w14:paraId="1D848D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7084A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F13A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3F897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93A00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186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C66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AEAAE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7032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9B9A6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9F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81D7E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F2889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1EC86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40A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B28C9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EDA90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07B5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59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21634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60:27:0140321:138</w:t>
            </w:r>
          </w:p>
        </w:tc>
      </w:tr>
      <w:tr w:rsidR="00546C11" w:rsidRPr="004A75A7" w14:paraId="3BA42C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5906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EEB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C2F0FE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43CA90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DBC78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179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AE1F0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B127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09035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0DF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A3006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9А д</w:t>
            </w:r>
          </w:p>
        </w:tc>
      </w:tr>
      <w:tr w:rsidR="00546C11" w:rsidRPr="004A75A7" w14:paraId="24F2D29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52AF9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BB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7ED99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2D57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8498D6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E7F7E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1E0832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0595F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86AF73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60:27:0140321:35</w:t>
            </w:r>
          </w:p>
        </w:tc>
      </w:tr>
      <w:tr w:rsidR="00546C11" w:rsidRPr="004A75A7" w14:paraId="1304F4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56C745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279828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60:27:0140321:35 расположено в кадастровом квартале 60:27:0140321 и на земельном участке с кадастровым номером 60:27:0140321:138. Данный объект недвижимости </w:t>
            </w:r>
            <w:r w:rsidRPr="00A552E8">
              <w:t>пересекает сооружение с кадастровым номером 60:27:0000000:416. Фактическое пересечение объектов недвижимости отсутствует.</w:t>
            </w:r>
          </w:p>
        </w:tc>
      </w:tr>
      <w:tr w:rsidR="00035E0C" w:rsidRPr="0091230B" w14:paraId="4447F93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190ECF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5A0394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719C2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8309284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60:27:0000000:1101</w:t>
            </w:r>
          </w:p>
        </w:tc>
      </w:tr>
      <w:tr w:rsidR="00786373" w:rsidRPr="00EB43A2" w14:paraId="139FB43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7F9773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0E1DB1D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731FA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D0684E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47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DED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D9D0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7CE53C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060263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E919F2F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4A84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ED0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A372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C40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2979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A2DF60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59342D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7CD1F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173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97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3E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84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40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34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E2E2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81E0A0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4EF00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962A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050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8FC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6C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770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2A1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55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C8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24F0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088EB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6E4D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6C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A0C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13D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A4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499409.58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6F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1276499.33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A5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09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805F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27EE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AD9C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A21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38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24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93C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499421.74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40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1276515.50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3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429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3B44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EE7A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35F6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0A6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C67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E0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80F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499415.76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0B7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1276520.02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F8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DAD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A25F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A9C1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3B73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C95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C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FE2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6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499403.39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EB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1276503.91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71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94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3EE4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5EF4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F9C6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727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FE8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6F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18B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499409.58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12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1276499.33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33C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DDD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3444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C03A9D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4AE69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60:27:0000000:1101</w:t>
            </w:r>
          </w:p>
        </w:tc>
      </w:tr>
      <w:tr w:rsidR="00546C11" w:rsidRPr="00590258" w14:paraId="45809B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68F32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2397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623B10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9B03A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AFF6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6D6B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6A838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123A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AF9FB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587D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591AC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AC24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31BAD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79D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302B9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67D4C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A1C9B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E1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F8FD3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60:27:0140321:152</w:t>
            </w:r>
          </w:p>
        </w:tc>
      </w:tr>
      <w:tr w:rsidR="00546C11" w:rsidRPr="004A75A7" w14:paraId="4AC0AC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9E758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B8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8A222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7B65D7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C276B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490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48958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8E98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63E01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1E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3E4D4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56A3C7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6ACD2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377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36057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272 км. Ленинградской линии, дом 1</w:t>
            </w:r>
          </w:p>
        </w:tc>
      </w:tr>
      <w:tr w:rsidR="00546C11" w:rsidRPr="004A75A7" w14:paraId="10B9B0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3196B6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6FBF26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04F863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76872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C08336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60:27:0000000:1101</w:t>
            </w:r>
          </w:p>
        </w:tc>
      </w:tr>
      <w:tr w:rsidR="00546C11" w:rsidRPr="004A75A7" w14:paraId="1179DA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2CE460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4209AC" w14:textId="77777777" w:rsidR="00EF6F53" w:rsidRPr="00A552E8" w:rsidRDefault="00EF6F53" w:rsidP="005C4E99">
            <w:pPr>
              <w:spacing w:before="120" w:after="120"/>
            </w:pPr>
            <w:r w:rsidRPr="00A552E8">
              <w:t>Здание с кадастровым номером 60:27:0000000:1101 расположено в кадастровом квартале 60:27:0140321 и на земельном участке с кадастровым номером 60:27:0140321:152.</w:t>
            </w:r>
          </w:p>
        </w:tc>
      </w:tr>
      <w:tr w:rsidR="00035E0C" w:rsidRPr="0091230B" w14:paraId="6B4E806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B8E5D7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56141D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E52AB8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A1414B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60:27:0140321:30</w:t>
            </w:r>
          </w:p>
        </w:tc>
      </w:tr>
      <w:tr w:rsidR="00786373" w:rsidRPr="00EB43A2" w14:paraId="18A238F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8BD067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C7089D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15E53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712677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73E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CF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935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AE844A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A6FD5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087DFA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59C5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6CA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05C5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49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AEF65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3EC20B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264144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27256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4C2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65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EAC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0B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57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553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0E67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63CB8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E322C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A621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A6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CC7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13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EE7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64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8C2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DC3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DF73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8DE16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F489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308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D6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34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040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499550.12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A1A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1276350.26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FE6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A06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6C4F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C2F7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08D17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D3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DB6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94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CF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499544.86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D97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1276345.53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1C4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4B5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89A66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B1D6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F316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581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621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65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0E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499553.40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65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19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224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F9E8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5D58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E446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74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8C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674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1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4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0F5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2C8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A939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756F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60F2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CF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643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92B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BE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499558.78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06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1276332.98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4C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1F8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CAE3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3E9F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45EF0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7B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249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57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E5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499556.94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CD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F39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38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6823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C8E8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05C1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54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E59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C8B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B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499550.85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D95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1276326.02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48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C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0C59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7F0B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89A4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32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69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A4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47B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499594.80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DC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1276275.84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A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5BF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61C99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976F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D9EAA4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BA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87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731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1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499600.10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33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1276280.46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8D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2E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D70A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7A9E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7756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3AB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58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F29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0DA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499602.39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89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1276277.97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61A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378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36F1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28EC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B9A5A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4CB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A3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CF5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39B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499609.49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21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1276284.02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47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C68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AF29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0476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4E28C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2A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CB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89C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885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499607.18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52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1276286.70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F2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4C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4FA5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5E82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1741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AC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1D6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F8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CD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499622.26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76C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1276300.47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79D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481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0594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15EF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8336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17C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442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4BC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F39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499609.78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46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1276314.71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DB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AF3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DA88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05C3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3E32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EB6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DB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375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1F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499607.78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E2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1276313.07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E8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7E6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A49F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856F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08C2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769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B6A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42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D8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499602.69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55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1276308.43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EB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67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9935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8C5C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662D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FD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F6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8D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F0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499603.75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419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1276307.18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54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E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9F29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ECE3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C3A09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6A9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8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D39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A46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499591.72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39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1276296.76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27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210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BCE0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4339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5FBD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3C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0A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ECB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80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499571.10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A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1276319.81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BB9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59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1443A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F6D2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3EC4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1D4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E6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0C6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F1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499572.53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40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1276320.98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96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41D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CD01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AD32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3668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FF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98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76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5E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499572.01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5A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1276321.52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C0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0C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7EF1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A6CA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3A35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79C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E5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A4F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DCE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499582.77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C04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DB6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12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6A8C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594F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E8D0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64F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725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9B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A98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499583.98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BE1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1276329.78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6F1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1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5458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12BF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E981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9BD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9AF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79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0A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499586.57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21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1276332.23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5B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1E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0E73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E2A7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BF75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74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4D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AD0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8D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499587.29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4F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1276331.27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F3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6D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CED2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78A7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05AB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B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428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146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C3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499590.08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B23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50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48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20B4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4BB3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82BD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C9A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12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F4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7E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499589.48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968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49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27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7B94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6C4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4E19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4D4E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A2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368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15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499591.15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B2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8D2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14E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D551B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DD31A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683F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09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168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1C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AA9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499578.58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09B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1276350.18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24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92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6310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A3F4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62FB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2B8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1F7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7D1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E4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499562.45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22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E1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C2F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5F70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ED10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F5555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C4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7A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FA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E9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499561.77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56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1276335.40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BA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2A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4FBC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EE6C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AC28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2A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94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B8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EC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499557.67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53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1276339.69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64E5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4D5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F745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4C77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63CC1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4D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EC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5C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128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499558.59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3D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1276340.51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CB9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530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0EDB8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FFBA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0D57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D9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787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E9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54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499550.12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83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1276350.26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DC1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4F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6A25F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483A69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963BDF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60:27:0140321:30</w:t>
            </w:r>
          </w:p>
        </w:tc>
      </w:tr>
      <w:tr w:rsidR="00546C11" w:rsidRPr="00590258" w14:paraId="6E8B3B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ABAC1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7E77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F7AEA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AF23B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057A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04D8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19F1F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867E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35D2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2D7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1B341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DC015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B3F0C6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E7E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86ADA3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29CA5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25D1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5164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E4F15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60:27:0140321:30</w:t>
            </w:r>
          </w:p>
        </w:tc>
      </w:tr>
      <w:tr w:rsidR="00546C11" w:rsidRPr="004A75A7" w14:paraId="7F82F4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48CF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77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DD5E2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7C7A47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165D1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DC2B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A1DE8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DDBB6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B29CE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BC2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D2F47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Зональное ш, 11 д</w:t>
            </w:r>
          </w:p>
        </w:tc>
      </w:tr>
      <w:tr w:rsidR="00546C11" w:rsidRPr="004A75A7" w14:paraId="30C0CF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0E5A7E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759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18DFD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B0DB5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E211AA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C8B46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07DCDD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D4E4C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DC206E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60:27:0140321:30</w:t>
            </w:r>
          </w:p>
        </w:tc>
      </w:tr>
      <w:tr w:rsidR="00546C11" w:rsidRPr="004A75A7" w14:paraId="1EE400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5A1402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BE3AD6" w14:textId="77777777" w:rsidR="00EF6F53" w:rsidRPr="00A552E8" w:rsidRDefault="00EF6F53" w:rsidP="005C4E99">
            <w:pPr>
              <w:spacing w:before="120" w:after="120"/>
            </w:pPr>
            <w:r w:rsidRPr="00A552E8">
              <w:t>Здание с кадастровым номером 60:27:0140321:30 расположено в кадастровом квартале 60:27:0140321 и на земельном участке с кадастровым номером 60:27:0140321:10.</w:t>
            </w:r>
          </w:p>
        </w:tc>
      </w:tr>
      <w:tr w:rsidR="00035E0C" w:rsidRPr="0091230B" w14:paraId="1711C00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FCC95F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C60746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5B41E0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F009DD8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60:27:0140321:29</w:t>
            </w:r>
          </w:p>
        </w:tc>
      </w:tr>
      <w:tr w:rsidR="00786373" w:rsidRPr="00EB43A2" w14:paraId="6C708A8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F06249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5F7547A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6D9709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7E944A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A67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77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6FE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6FC4AF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40A203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EC27820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8740D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A1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8E476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803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3F933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1BD6BF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3658C8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30572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EF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17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4C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16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D7D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BC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DC0B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065FE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BC64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BF26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16F6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3A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F8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C3F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C9D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71F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67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CCCC0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6EE2D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F919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765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E18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2D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6F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499528.05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E7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D8A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AC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CE80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BB13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8395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B391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B0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4C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AF3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499532.85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D5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762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F7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8511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DDC8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4E3A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DA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35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232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801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499535.35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9B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1276356.03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01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23D1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AD1C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58E5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767A9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B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BDD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0E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1B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499542.87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0D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1276362.77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BDB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6E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088EB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3802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5FDE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46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6A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830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39C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499540.63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EE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1276365.35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F7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A79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0430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96B4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D2AF4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C3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02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CE9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82A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499554.91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D81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1276377.76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7B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65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3F124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99D3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330A8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45B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6F86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CB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0F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499550.59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31B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1276382.90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52D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6EB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3A125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C0A3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BCFB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54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E7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1A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C5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499540.77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26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1276374.37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CC4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2C1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461C8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CC8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2FFE0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E5D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E56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4D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1B1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499529.77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957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1276364.72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7BC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BE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EAAD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8E18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3FEC2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DC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B50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24BE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6E3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499523.85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B149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02AF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9C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EA649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F595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C32F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2FF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59A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0D4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4F5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499528.05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34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1276354.22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E13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37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CE90E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265663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7BF4A6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60:27:0140321:29</w:t>
            </w:r>
          </w:p>
        </w:tc>
      </w:tr>
      <w:tr w:rsidR="00546C11" w:rsidRPr="00590258" w14:paraId="7C6406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FF526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51F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5E737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E4721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B25D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AC0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23DBC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E731F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87A68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5D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DBB31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82829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FC70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72C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C9BF7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7EC1A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9F425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F619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901EF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60:27:0140321:153</w:t>
            </w:r>
          </w:p>
        </w:tc>
      </w:tr>
      <w:tr w:rsidR="00546C11" w:rsidRPr="004A75A7" w14:paraId="25BA98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D762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BE2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0EE81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45D533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A135F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15F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DE34A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9A35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DB3A9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10CB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B10A3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обл., Псков г, Зональное ш, 11 д</w:t>
            </w:r>
          </w:p>
        </w:tc>
      </w:tr>
      <w:tr w:rsidR="00546C11" w:rsidRPr="004A75A7" w14:paraId="671FD9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0AF0DC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A25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8C1CE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B037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D679B3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07A7C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BCA91B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58A6F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5274D4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60:27:0140321:29</w:t>
            </w:r>
          </w:p>
        </w:tc>
      </w:tr>
      <w:tr w:rsidR="00546C11" w:rsidRPr="004A75A7" w14:paraId="7AC096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0ACD56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745A7F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60:27:0140321:29 расположено в кадастровом квартале </w:t>
            </w:r>
            <w:r w:rsidRPr="00A552E8">
              <w:t>60:27:0140321 и на земельном участке с кадастровым номером 60:27:0140321:153.</w:t>
            </w:r>
          </w:p>
        </w:tc>
      </w:tr>
      <w:tr w:rsidR="00035E0C" w:rsidRPr="0091230B" w14:paraId="4B72A60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88B39" w14:textId="77777777" w:rsidR="00EF6F53" w:rsidRDefault="00EF6F5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4E1F4A1" w14:textId="77777777" w:rsidR="00035E0C" w:rsidRPr="0091230B" w:rsidRDefault="00EF6F5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4B77B9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858E0DF" w14:textId="77777777" w:rsidR="00EF6F53" w:rsidRPr="00872610" w:rsidRDefault="00EF6F5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60:27:0140321:143</w:t>
            </w:r>
          </w:p>
        </w:tc>
      </w:tr>
      <w:tr w:rsidR="00786373" w:rsidRPr="00EB43A2" w14:paraId="74FB242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0C3821" w14:textId="77777777" w:rsidR="00EF6F53" w:rsidRPr="00786373" w:rsidRDefault="00EF6F5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5D20448" w14:textId="77777777" w:rsidR="00EF6F53" w:rsidRPr="002E139C" w:rsidRDefault="00EF6F5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A74292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A60E5B" w14:textId="77777777" w:rsidR="00EF6F53" w:rsidRPr="00BB7DA2" w:rsidRDefault="00EF6F5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960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AC6E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C8A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78C6EB" w14:textId="77777777" w:rsidR="00EF6F53" w:rsidRPr="00BB7DA2" w:rsidRDefault="00EF6F5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103E85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55C43F1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74EE9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4318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9D2B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4D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1D7D0" w14:textId="77777777" w:rsidR="00EF6F53" w:rsidRPr="00BB7DA2" w:rsidRDefault="00EF6F5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E11C35" w14:textId="77777777" w:rsidR="00EF6F53" w:rsidRPr="00BB7DA2" w:rsidRDefault="00EF6F5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5C6BE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4DEDE" w14:textId="77777777" w:rsidR="00EF6F53" w:rsidRPr="00BB7DA2" w:rsidRDefault="00EF6F5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CA4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172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59B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D9A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CB2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F9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EC83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F4810" w14:textId="77777777" w:rsidR="00EF6F53" w:rsidRPr="00BB7DA2" w:rsidRDefault="00EF6F5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310DB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51BF7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CDC3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959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2CF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4835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094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A1C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970A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DD1F91" w14:textId="77777777" w:rsidR="00EF6F53" w:rsidRPr="00BB7DA2" w:rsidRDefault="00EF6F5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DFE02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9AD63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164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1C8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A2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CF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499752.30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5CEF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1276142.13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2AA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C6E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74B3C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FFB3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33EE7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09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F7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CB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18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499754.66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459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EE0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DE0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E697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5818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3FA5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62C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2E5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E0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C610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499753.53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B0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1276145.58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2D1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83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DDA30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6B48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31DD6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63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62A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ABDB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39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499756.23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87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1276148.16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0E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D4A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3C723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B071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1FE8F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883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F4C8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987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D6F6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499753.16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69D2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1276151.40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796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51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44ED1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0FDA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DA94B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2F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972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17D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F4B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499748.18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3A4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ACA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38E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0BC97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7FB5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E897D" w14:textId="77777777" w:rsidR="00EF6F53" w:rsidRPr="00AB6621" w:rsidRDefault="00EF6F5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86FB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DB7" w14:textId="77777777" w:rsidR="00EF6F53" w:rsidRPr="00590258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9D9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07E8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499752.30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C3D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1276142.13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968" w14:textId="77777777" w:rsidR="00EF6F53" w:rsidRPr="009067AB" w:rsidRDefault="00EF6F5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02C" w14:textId="77777777" w:rsidR="00EF6F53" w:rsidRDefault="00EF6F5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863F6" w14:textId="77777777" w:rsidR="00EF6F53" w:rsidRPr="005E14F4" w:rsidRDefault="00EF6F5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1A372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592CD9" w14:textId="77777777" w:rsidR="00EF6F53" w:rsidRPr="00590258" w:rsidRDefault="00EF6F5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60:27:0140321:143</w:t>
            </w:r>
          </w:p>
        </w:tc>
      </w:tr>
      <w:tr w:rsidR="00546C11" w:rsidRPr="00590258" w14:paraId="0204C4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2C775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9BE" w14:textId="77777777" w:rsidR="00EF6F53" w:rsidRPr="00B634EE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EE0D9" w14:textId="77777777" w:rsidR="00EF6F53" w:rsidRPr="00590258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9D39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1455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AD9D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A73B5D" w14:textId="77777777" w:rsidR="00EF6F53" w:rsidRPr="00F13182" w:rsidRDefault="00EF6F5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A794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1C260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F5F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6A8D3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7D779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0114D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8F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1FA97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A2BA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46D8A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B52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E0781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60:27:0140321:11</w:t>
            </w:r>
          </w:p>
        </w:tc>
      </w:tr>
      <w:tr w:rsidR="00546C11" w:rsidRPr="004A75A7" w14:paraId="1313BA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BDDDE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75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CCF90" w14:textId="77777777" w:rsidR="00EF6F53" w:rsidRPr="00BE7498" w:rsidRDefault="00EF6F53" w:rsidP="00B138FB">
            <w:pPr>
              <w:spacing w:before="120" w:after="120"/>
            </w:pPr>
            <w:r w:rsidRPr="00BE7498">
              <w:rPr>
                <w:lang w:val="en-US"/>
              </w:rPr>
              <w:t>60:27:0140321</w:t>
            </w:r>
          </w:p>
        </w:tc>
      </w:tr>
      <w:tr w:rsidR="00546C11" w:rsidRPr="004A75A7" w14:paraId="61B5D7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6FA59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9E1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69F31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C6EA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5FBB1" w14:textId="77777777" w:rsidR="00EF6F53" w:rsidRPr="00546C11" w:rsidRDefault="00EF6F5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6448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4F3BA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Зональное ш</w:t>
            </w:r>
          </w:p>
        </w:tc>
      </w:tr>
      <w:tr w:rsidR="00546C11" w:rsidRPr="004A75A7" w14:paraId="3361EA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25F353" w14:textId="77777777" w:rsidR="00EF6F53" w:rsidRPr="00546C11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006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A6AD9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3А</w:t>
            </w:r>
          </w:p>
        </w:tc>
      </w:tr>
      <w:tr w:rsidR="00546C11" w:rsidRPr="004A75A7" w14:paraId="5DCF4D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6AA758" w14:textId="77777777" w:rsidR="00EF6F53" w:rsidRPr="00DF6CF8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A2B5B4" w14:textId="77777777" w:rsidR="00EF6F53" w:rsidRPr="00BE7498" w:rsidRDefault="00EF6F5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21B952" w14:textId="77777777" w:rsidR="00EF6F53" w:rsidRPr="00BE7498" w:rsidRDefault="00EF6F5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6020E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D2FDD1" w14:textId="77777777" w:rsidR="00EF6F53" w:rsidRPr="005E14F4" w:rsidRDefault="00EF6F5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60:27:0140321:143</w:t>
            </w:r>
          </w:p>
        </w:tc>
      </w:tr>
      <w:tr w:rsidR="00546C11" w:rsidRPr="004A75A7" w14:paraId="0B63EE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DB2000" w14:textId="77777777" w:rsidR="00EF6F53" w:rsidRDefault="00EF6F5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6770ED" w14:textId="77777777" w:rsidR="00EF6F53" w:rsidRPr="00A552E8" w:rsidRDefault="00EF6F53" w:rsidP="005C4E99">
            <w:pPr>
              <w:spacing w:before="120" w:after="120"/>
            </w:pPr>
            <w:r w:rsidRPr="00A552E8">
              <w:t xml:space="preserve">Здание с кадастровым номером 60:27:0140321:143 расположено в кадастровом квартале 60:27:0140321 и на </w:t>
            </w:r>
            <w:r w:rsidRPr="00A552E8">
              <w:t>земельном участке с кадастровым номером 60:27:0140321:11.</w:t>
            </w:r>
          </w:p>
        </w:tc>
      </w:tr>
    </w:tbl>
    <w:p w14:paraId="13B4B8B2" w14:textId="77777777" w:rsidR="0012708C" w:rsidRDefault="00EF6F53">
      <w:r>
        <w:br w:type="page"/>
      </w:r>
    </w:p>
    <w:p w14:paraId="171E4CAC" w14:textId="77777777" w:rsidR="0012708C" w:rsidRDefault="0012708C">
      <w:pPr>
        <w:sectPr w:rsidR="0012708C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00702B52" w14:textId="77777777" w:rsidR="00EF6F53" w:rsidRPr="007A37E2" w:rsidRDefault="00EF6F53">
      <w:pPr>
        <w:rPr>
          <w:sz w:val="2"/>
        </w:rPr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01"/>
      </w:tblGrid>
      <w:tr w:rsidR="002E69BF" w:rsidRPr="005B4876" w14:paraId="62FA4BDC" w14:textId="77777777" w:rsidTr="00A824E4">
        <w:trPr>
          <w:trHeight w:val="322"/>
        </w:trPr>
        <w:tc>
          <w:tcPr>
            <w:tcW w:w="14601" w:type="dxa"/>
            <w:tcBorders>
              <w:bottom w:val="double" w:sz="4" w:space="0" w:color="auto"/>
            </w:tcBorders>
            <w:vAlign w:val="center"/>
          </w:tcPr>
          <w:p w14:paraId="6A3A8B2E" w14:textId="77777777" w:rsidR="00EF6F53" w:rsidRPr="0061258B" w:rsidRDefault="00EF6F53" w:rsidP="009067F1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133C6E9" w14:textId="77777777" w:rsidTr="00A824E4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4601" w:type="dxa"/>
            <w:tcBorders>
              <w:bottom w:val="nil"/>
            </w:tcBorders>
            <w:vAlign w:val="bottom"/>
          </w:tcPr>
          <w:p w14:paraId="373D2EA8" w14:textId="77777777" w:rsidR="00EF6F53" w:rsidRPr="008C3E59" w:rsidRDefault="00EF6F5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75072" behindDoc="0" locked="0" layoutInCell="1" allowOverlap="1" wp14:anchorId="48E1A9E1" wp14:editId="143EF60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617D1F33" w14:textId="77777777" w:rsidTr="00E64948">
        <w:tblPrEx>
          <w:tblLook w:val="0000" w:firstRow="0" w:lastRow="0" w:firstColumn="0" w:lastColumn="0" w:noHBand="0" w:noVBand="0"/>
        </w:tblPrEx>
        <w:trPr>
          <w:trHeight w:val="19982"/>
        </w:trPr>
        <w:tc>
          <w:tcPr>
            <w:tcW w:w="14601" w:type="dxa"/>
            <w:tcBorders>
              <w:top w:val="nil"/>
              <w:bottom w:val="nil"/>
            </w:tcBorders>
          </w:tcPr>
          <w:p w14:paraId="7A62B75A" w14:textId="77777777" w:rsidR="00EF6F53" w:rsidRPr="008C3E59" w:rsidRDefault="00EF6F53" w:rsidP="005B25AC">
            <w:pPr>
              <w:jc w:val="center"/>
            </w:pPr>
            <w:r>
              <w:rPr>
                <w:noProof/>
              </w:rPr>
              <w:pict w14:anchorId="4E723E58">
                <v:line id="_x0000_s4424" style="position:absolute;left:0;text-align:left;flip:x y;z-index:251076096;mso-position-horizontal-relative:text;mso-position-vertical-relative:text" from="82.3pt,201.4pt" to="91.25pt,202.95pt" strokecolor="red" strokeweight=".57pt"/>
              </w:pict>
            </w:r>
            <w:r>
              <w:rPr>
                <w:noProof/>
              </w:rPr>
              <w:pict w14:anchorId="0FCE85D8">
                <v:line id="_x0000_s4423" style="position:absolute;left:0;text-align:left;flip:x y;z-index:251077120;mso-position-horizontal-relative:text;mso-position-vertical-relative:text" from="91.25pt,202.95pt" to="97.6pt,206.5pt" strokecolor="red" strokeweight=".57pt"/>
              </w:pict>
            </w:r>
            <w:r>
              <w:rPr>
                <w:noProof/>
              </w:rPr>
              <w:pict w14:anchorId="00F17B13">
                <v:line id="_x0000_s4422" style="position:absolute;left:0;text-align:left;flip:x y;z-index:251078144;mso-position-horizontal-relative:text;mso-position-vertical-relative:text" from="97.6pt,206.5pt" to="110.45pt,216.25pt" strokecolor="red" strokeweight=".57pt"/>
              </w:pict>
            </w:r>
            <w:r>
              <w:rPr>
                <w:noProof/>
              </w:rPr>
              <w:pict w14:anchorId="4B0B45F1">
                <v:line id="_x0000_s4421" style="position:absolute;left:0;text-align:left;flip:x y;z-index:251079168;mso-position-horizontal-relative:text;mso-position-vertical-relative:text" from="110.45pt,216.25pt" to="123.95pt,227.95pt" strokecolor="red" strokeweight=".57pt"/>
              </w:pict>
            </w:r>
            <w:r>
              <w:rPr>
                <w:noProof/>
              </w:rPr>
              <w:pict w14:anchorId="0A8717AE">
                <v:line id="_x0000_s4420" style="position:absolute;left:0;text-align:left;flip:x y;z-index:251080192;mso-position-horizontal-relative:text;mso-position-vertical-relative:text" from="123.95pt,227.95pt" to="98.95pt,255.2pt" strokeweight=".57pt"/>
              </w:pict>
            </w:r>
            <w:r>
              <w:rPr>
                <w:noProof/>
              </w:rPr>
              <w:pict w14:anchorId="7BA42714">
                <v:line id="_x0000_s4419" style="position:absolute;left:0;text-align:left;flip:x y;z-index:251081216;mso-position-horizontal-relative:text;mso-position-vertical-relative:text" from="98.95pt,255.2pt" to="63.95pt,230.15pt" strokecolor="red" strokeweight=".57pt"/>
              </w:pict>
            </w:r>
            <w:r>
              <w:rPr>
                <w:noProof/>
              </w:rPr>
              <w:pict w14:anchorId="637C254C">
                <v:line id="_x0000_s4418" style="position:absolute;left:0;text-align:left;flip:x y;z-index:251082240;mso-position-horizontal-relative:text;mso-position-vertical-relative:text" from="63.95pt,230.15pt" to="82.3pt,201.4pt" strokecolor="red" strokeweight=".57pt"/>
              </w:pict>
            </w:r>
            <w:r>
              <w:rPr>
                <w:noProof/>
              </w:rPr>
              <w:pict w14:anchorId="2CAFB857">
                <v:line id="_x0000_s4417" style="position:absolute;left:0;text-align:left;flip:x y;z-index:251083264;mso-position-horizontal-relative:text;mso-position-vertical-relative:text" from="63.95pt,230.15pt" to="98.95pt,255.2pt" strokecolor="red" strokeweight=".57pt"/>
              </w:pict>
            </w:r>
            <w:r>
              <w:rPr>
                <w:noProof/>
              </w:rPr>
              <w:pict w14:anchorId="6C3FB260">
                <v:line id="_x0000_s4416" style="position:absolute;left:0;text-align:left;flip:x y;z-index:251084288;mso-position-horizontal-relative:text;mso-position-vertical-relative:text" from="98.95pt,255.2pt" to="102pt,257.8pt" strokeweight=".57pt"/>
              </w:pict>
            </w:r>
            <w:r>
              <w:rPr>
                <w:noProof/>
              </w:rPr>
              <w:pict w14:anchorId="62AB05BC">
                <v:line id="_x0000_s4415" style="position:absolute;left:0;text-align:left;flip:x y;z-index:251085312;mso-position-horizontal-relative:text;mso-position-vertical-relative:text" from="102pt,257.8pt" to="126.5pt,278.65pt" strokeweight=".57pt"/>
              </w:pict>
            </w:r>
            <w:r>
              <w:rPr>
                <w:noProof/>
              </w:rPr>
              <w:pict w14:anchorId="5607D6AF">
                <v:line id="_x0000_s4414" style="position:absolute;left:0;text-align:left;flip:x y;z-index:251086336;mso-position-horizontal-relative:text;mso-position-vertical-relative:text" from="126.5pt,278.65pt" to="108.55pt,295.55pt" strokeweight=".57pt"/>
              </w:pict>
            </w:r>
            <w:r>
              <w:rPr>
                <w:noProof/>
              </w:rPr>
              <w:pict w14:anchorId="05C3EC2B">
                <v:line id="_x0000_s4413" style="position:absolute;left:0;text-align:left;flip:x y;z-index:251087360;mso-position-horizontal-relative:text;mso-position-vertical-relative:text" from="108.55pt,295.55pt" to="105.7pt,293.5pt" strokeweight=".57pt"/>
              </w:pict>
            </w:r>
            <w:r>
              <w:rPr>
                <w:noProof/>
              </w:rPr>
              <w:pict w14:anchorId="4847D303">
                <v:line id="_x0000_s4412" style="position:absolute;left:0;text-align:left;flip:x y;z-index:251088384;mso-position-horizontal-relative:text;mso-position-vertical-relative:text" from="105.7pt,293.5pt" to="66.1pt,266pt" strokeweight=".57pt"/>
              </w:pict>
            </w:r>
            <w:r>
              <w:rPr>
                <w:noProof/>
              </w:rPr>
              <w:pict w14:anchorId="0676E612">
                <v:line id="_x0000_s4411" style="position:absolute;left:0;text-align:left;flip:x y;z-index:251089408;mso-position-horizontal-relative:text;mso-position-vertical-relative:text" from="66.1pt,266pt" to="48.85pt,252.85pt" strokeweight=".57pt"/>
              </w:pict>
            </w:r>
            <w:r>
              <w:rPr>
                <w:noProof/>
              </w:rPr>
              <w:pict w14:anchorId="1A64FB10">
                <v:line id="_x0000_s4410" style="position:absolute;left:0;text-align:left;flip:x y;z-index:251090432;mso-position-horizontal-relative:text;mso-position-vertical-relative:text" from="48.85pt,252.85pt" to="63.95pt,230.15pt" strokecolor="red" strokeweight=".57pt"/>
              </w:pict>
            </w:r>
            <w:r>
              <w:rPr>
                <w:noProof/>
              </w:rPr>
              <w:pict w14:anchorId="2F0042F8">
                <v:line id="_x0000_s4409" style="position:absolute;left:0;text-align:left;flip:x y;z-index:251091456;mso-position-horizontal-relative:text;mso-position-vertical-relative:text" from="48.85pt,252.85pt" to="66.1pt,266pt" strokeweight=".57pt"/>
              </w:pict>
            </w:r>
            <w:r>
              <w:rPr>
                <w:noProof/>
              </w:rPr>
              <w:pict w14:anchorId="3815F9BD">
                <v:line id="_x0000_s4408" style="position:absolute;left:0;text-align:left;flip:x y;z-index:251092480;mso-position-horizontal-relative:text;mso-position-vertical-relative:text" from="66.1pt,266pt" to="105.7pt,293.5pt" strokeweight=".57pt"/>
              </w:pict>
            </w:r>
            <w:r>
              <w:rPr>
                <w:noProof/>
              </w:rPr>
              <w:pict w14:anchorId="3E1A92BD">
                <v:line id="_x0000_s4407" style="position:absolute;left:0;text-align:left;flip:x y;z-index:251093504;mso-position-horizontal-relative:text;mso-position-vertical-relative:text" from="105.7pt,293.5pt" to="103.35pt,296.85pt" strokeweight=".57pt"/>
              </w:pict>
            </w:r>
            <w:r>
              <w:rPr>
                <w:noProof/>
              </w:rPr>
              <w:pict w14:anchorId="1C7C36A7">
                <v:line id="_x0000_s4406" style="position:absolute;left:0;text-align:left;flip:x y;z-index:251094528;mso-position-horizontal-relative:text;mso-position-vertical-relative:text" from="103.35pt,296.85pt" to="104.7pt,298.4pt" strokeweight=".57pt"/>
              </w:pict>
            </w:r>
            <w:r>
              <w:rPr>
                <w:noProof/>
              </w:rPr>
              <w:pict w14:anchorId="64495DE9">
                <v:line id="_x0000_s4405" style="position:absolute;left:0;text-align:left;flip:x y;z-index:251095552;mso-position-horizontal-relative:text;mso-position-vertical-relative:text" from="104.7pt,298.4pt" to="95.7pt,307.95pt" strokeweight=".57pt"/>
              </w:pict>
            </w:r>
            <w:r>
              <w:rPr>
                <w:noProof/>
              </w:rPr>
              <w:pict w14:anchorId="6DA4AB27">
                <v:line id="_x0000_s4404" style="position:absolute;left:0;text-align:left;flip:x y;z-index:251096576;mso-position-horizontal-relative:text;mso-position-vertical-relative:text" from="95.7pt,307.95pt" to="93.05pt,307.7pt" strokeweight=".57pt"/>
              </w:pict>
            </w:r>
            <w:r>
              <w:rPr>
                <w:noProof/>
              </w:rPr>
              <w:pict w14:anchorId="6146EC81">
                <v:line id="_x0000_s4403" style="position:absolute;left:0;text-align:left;flip:x y;z-index:251097600;mso-position-horizontal-relative:text;mso-position-vertical-relative:text" from="93.05pt,307.7pt" to="80.8pt,320pt" strokeweight=".57pt"/>
              </w:pict>
            </w:r>
            <w:r>
              <w:rPr>
                <w:noProof/>
              </w:rPr>
              <w:pict w14:anchorId="78EBFC15">
                <v:line id="_x0000_s4402" style="position:absolute;left:0;text-align:left;flip:x y;z-index:251098624;mso-position-horizontal-relative:text;mso-position-vertical-relative:text" from="80.8pt,320pt" to="74.05pt,327pt" strokecolor="red" strokeweight=".57pt"/>
              </w:pict>
            </w:r>
            <w:r>
              <w:rPr>
                <w:noProof/>
              </w:rPr>
              <w:pict w14:anchorId="1032AF10">
                <v:line id="_x0000_s4401" style="position:absolute;left:0;text-align:left;flip:x y;z-index:251099648;mso-position-horizontal-relative:text;mso-position-vertical-relative:text" from="74.05pt,327pt" to="60.3pt,316.95pt" strokecolor="red" strokeweight=".57pt"/>
              </w:pict>
            </w:r>
            <w:r>
              <w:rPr>
                <w:noProof/>
              </w:rPr>
              <w:pict w14:anchorId="0372AEFD">
                <v:line id="_x0000_s4400" style="position:absolute;left:0;text-align:left;flip:x y;z-index:251100672;mso-position-horizontal-relative:text;mso-position-vertical-relative:text" from="60.3pt,316.95pt" to="48.85pt,329.3pt" strokecolor="red" strokeweight=".57pt"/>
              </w:pict>
            </w:r>
            <w:r>
              <w:rPr>
                <w:noProof/>
              </w:rPr>
              <w:pict w14:anchorId="61AFDFE6">
                <v:line id="_x0000_s4399" style="position:absolute;left:0;text-align:left;flip:x y;z-index:251101696;mso-position-horizontal-relative:text;mso-position-vertical-relative:text" from="48.85pt,329.3pt" to="30.15pt,311.45pt" strokecolor="red" strokeweight=".57pt"/>
              </w:pict>
            </w:r>
            <w:r>
              <w:rPr>
                <w:noProof/>
              </w:rPr>
              <w:pict w14:anchorId="332D590A">
                <v:line id="_x0000_s4398" style="position:absolute;left:0;text-align:left;flip:x y;z-index:251102720;mso-position-horizontal-relative:text;mso-position-vertical-relative:text" from="30.15pt,311.45pt" to="36.9pt,301.75pt" strokecolor="red" strokeweight=".57pt"/>
              </w:pict>
            </w:r>
            <w:r>
              <w:rPr>
                <w:noProof/>
              </w:rPr>
              <w:pict w14:anchorId="6DBDB058">
                <v:line id="_x0000_s4397" style="position:absolute;left:0;text-align:left;flip:x y;z-index:251103744;mso-position-horizontal-relative:text;mso-position-vertical-relative:text" from="36.9pt,301.75pt" to="31.8pt,297.4pt" strokecolor="red" strokeweight=".57pt"/>
              </w:pict>
            </w:r>
            <w:r>
              <w:rPr>
                <w:noProof/>
              </w:rPr>
              <w:pict w14:anchorId="21230666">
                <v:line id="_x0000_s4396" style="position:absolute;left:0;text-align:left;flip:x y;z-index:251104768;mso-position-horizontal-relative:text;mso-position-vertical-relative:text" from="31.8pt,297.4pt" to="25.3pt,293pt" strokecolor="red" strokeweight=".57pt"/>
              </w:pict>
            </w:r>
            <w:r>
              <w:rPr>
                <w:noProof/>
              </w:rPr>
              <w:pict w14:anchorId="57B93638">
                <v:line id="_x0000_s4395" style="position:absolute;left:0;text-align:left;flip:x y;z-index:251105792;mso-position-horizontal-relative:text;mso-position-vertical-relative:text" from="25.3pt,293pt" to="48.85pt,252.85pt" strokeweight=".57pt"/>
              </w:pict>
            </w:r>
            <w:r>
              <w:rPr>
                <w:noProof/>
              </w:rPr>
              <w:pict w14:anchorId="7761E0E6">
                <v:line id="_x0000_s4394" style="position:absolute;left:0;text-align:left;flip:x y;z-index:251106816;mso-position-horizontal-relative:text;mso-position-vertical-relative:text" from="60.3pt,316.95pt" to="74.05pt,327pt" strokecolor="red" strokeweight=".57pt"/>
              </w:pict>
            </w:r>
            <w:r>
              <w:rPr>
                <w:noProof/>
              </w:rPr>
              <w:pict w14:anchorId="00FDE09A">
                <v:line id="_x0000_s4393" style="position:absolute;left:0;text-align:left;flip:x y;z-index:251107840;mso-position-horizontal-relative:text;mso-position-vertical-relative:text" from="74.05pt,327pt" to="80.8pt,320pt" strokecolor="red" strokeweight=".57pt"/>
              </w:pict>
            </w:r>
            <w:r>
              <w:rPr>
                <w:noProof/>
              </w:rPr>
              <w:pict w14:anchorId="269E2FF7">
                <v:line id="_x0000_s4392" style="position:absolute;left:0;text-align:left;flip:x y;z-index:251108864;mso-position-horizontal-relative:text;mso-position-vertical-relative:text" from="80.8pt,320pt" to="116.9pt,353.1pt" strokeweight=".57pt"/>
              </w:pict>
            </w:r>
            <w:r>
              <w:rPr>
                <w:noProof/>
              </w:rPr>
              <w:pict w14:anchorId="1DA2DD2B">
                <v:line id="_x0000_s4391" style="position:absolute;left:0;text-align:left;flip:x y;z-index:251109888;mso-position-horizontal-relative:text;mso-position-vertical-relative:text" from="116.9pt,353.1pt" to="95.4pt,376pt" strokeweight=".57pt"/>
              </w:pict>
            </w:r>
            <w:r>
              <w:rPr>
                <w:noProof/>
              </w:rPr>
              <w:pict w14:anchorId="0C0B6FB6">
                <v:line id="_x0000_s4390" style="position:absolute;left:0;text-align:left;flip:x y;z-index:251110912;mso-position-horizontal-relative:text;mso-position-vertical-relative:text" from="95.4pt,376pt" to="48.85pt,329.3pt" strokeweight=".57pt"/>
              </w:pict>
            </w:r>
            <w:r>
              <w:rPr>
                <w:noProof/>
              </w:rPr>
              <w:pict w14:anchorId="2DC953FA">
                <v:line id="_x0000_s4389" style="position:absolute;left:0;text-align:left;flip:x y;z-index:251111936;mso-position-horizontal-relative:text;mso-position-vertical-relative:text" from="48.85pt,329.3pt" to="60.3pt,316.95pt" strokecolor="red" strokeweight=".57pt"/>
              </w:pict>
            </w:r>
            <w:r>
              <w:rPr>
                <w:noProof/>
              </w:rPr>
              <w:pict w14:anchorId="1FA75827">
                <v:line id="_x0000_s4388" style="position:absolute;left:0;text-align:left;flip:x y;z-index:251112960;mso-position-horizontal-relative:text;mso-position-vertical-relative:text" from="357.95pt,455.25pt" to="378.1pt,473.2pt" strokecolor="red" strokeweight=".57pt"/>
              </w:pict>
            </w:r>
            <w:r>
              <w:rPr>
                <w:noProof/>
              </w:rPr>
              <w:pict w14:anchorId="71EDA672">
                <v:line id="_x0000_s4387" style="position:absolute;left:0;text-align:left;flip:x y;z-index:251113984;mso-position-horizontal-relative:text;mso-position-vertical-relative:text" from="378.1pt,473.2pt" to="375.65pt,475.85pt" strokecolor="red" strokeweight=".57pt"/>
              </w:pict>
            </w:r>
            <w:r>
              <w:rPr>
                <w:noProof/>
              </w:rPr>
              <w:pict w14:anchorId="4517568B">
                <v:line id="_x0000_s4386" style="position:absolute;left:0;text-align:left;flip:x y;z-index:251115008;mso-position-horizontal-relative:text;mso-position-vertical-relative:text" from="375.65pt,475.85pt" to="376.65pt,476.95pt" strokecolor="red" strokeweight=".57pt"/>
              </w:pict>
            </w:r>
            <w:r>
              <w:rPr>
                <w:noProof/>
              </w:rPr>
              <w:pict w14:anchorId="2B5FDCC0">
                <v:line id="_x0000_s4385" style="position:absolute;left:0;text-align:left;flip:x y;z-index:251116032;mso-position-horizontal-relative:text;mso-position-vertical-relative:text" from="376.65pt,476.95pt" to="373.55pt,480.85pt" strokecolor="red" strokeweight=".57pt"/>
              </w:pict>
            </w:r>
            <w:r>
              <w:rPr>
                <w:noProof/>
              </w:rPr>
              <w:pict w14:anchorId="17A48BD1">
                <v:line id="_x0000_s4384" style="position:absolute;left:0;text-align:left;flip:x y;z-index:251117056;mso-position-horizontal-relative:text;mso-position-vertical-relative:text" from="373.55pt,480.85pt" to="398.3pt,503.35pt" strokecolor="red" strokeweight=".57pt"/>
              </w:pict>
            </w:r>
            <w:r>
              <w:rPr>
                <w:noProof/>
              </w:rPr>
              <w:pict w14:anchorId="1E949124">
                <v:line id="_x0000_s4383" style="position:absolute;left:0;text-align:left;flip:x y;z-index:251118080;mso-position-horizontal-relative:text;mso-position-vertical-relative:text" from="398.3pt,503.35pt" to="402.55pt,498.75pt" strokecolor="red" strokeweight=".57pt"/>
              </w:pict>
            </w:r>
            <w:r>
              <w:rPr>
                <w:noProof/>
              </w:rPr>
              <w:pict w14:anchorId="4490DF1B">
                <v:line id="_x0000_s4382" style="position:absolute;left:0;text-align:left;flip:x y;z-index:251119104;mso-position-horizontal-relative:text;mso-position-vertical-relative:text" from="402.55pt,498.75pt" to="406.15pt,501.8pt" strokecolor="red" strokeweight=".57pt"/>
              </w:pict>
            </w:r>
            <w:r>
              <w:rPr>
                <w:noProof/>
              </w:rPr>
              <w:pict w14:anchorId="04CBDE29">
                <v:line id="_x0000_s4381" style="position:absolute;left:0;text-align:left;flip:x y;z-index:251120128;mso-position-horizontal-relative:text;mso-position-vertical-relative:text" from="406.15pt,501.8pt" to="408.15pt,499.4pt" strokecolor="red" strokeweight=".57pt"/>
              </w:pict>
            </w:r>
            <w:r>
              <w:rPr>
                <w:noProof/>
              </w:rPr>
              <w:pict w14:anchorId="1C168C16">
                <v:line id="_x0000_s4380" style="position:absolute;left:0;text-align:left;flip:x y;z-index:251121152;mso-position-horizontal-relative:text;mso-position-vertical-relative:text" from="408.15pt,499.4pt" to="428.25pt,517.25pt" strokecolor="red" strokeweight=".57pt"/>
              </w:pict>
            </w:r>
            <w:r>
              <w:rPr>
                <w:noProof/>
              </w:rPr>
              <w:pict w14:anchorId="2808DC85">
                <v:line id="_x0000_s4379" style="position:absolute;left:0;text-align:left;flip:x y;z-index:251122176;mso-position-horizontal-relative:text;mso-position-vertical-relative:text" from="428.25pt,517.25pt" to="408.45pt,540.1pt" strokecolor="red" strokeweight=".57pt"/>
              </w:pict>
            </w:r>
            <w:r>
              <w:rPr>
                <w:noProof/>
              </w:rPr>
              <w:pict w14:anchorId="77009A74">
                <v:line id="_x0000_s4378" style="position:absolute;left:0;text-align:left;flip:x y;z-index:251123200;mso-position-horizontal-relative:text;mso-position-vertical-relative:text" from="408.45pt,540.1pt" to="414.55pt,545.55pt" strokecolor="red" strokeweight=".57pt"/>
              </w:pict>
            </w:r>
            <w:r>
              <w:rPr>
                <w:noProof/>
              </w:rPr>
              <w:pict w14:anchorId="6D32408F">
                <v:line id="_x0000_s4377" style="position:absolute;left:0;text-align:left;flip:x y;z-index:251124224;mso-position-horizontal-relative:text;mso-position-vertical-relative:text" from="414.55pt,545.55pt" to="428.35pt,557.6pt" strokecolor="red" strokeweight=".57pt"/>
              </w:pict>
            </w:r>
            <w:r>
              <w:rPr>
                <w:noProof/>
              </w:rPr>
              <w:pict w14:anchorId="3BE3A7DC">
                <v:line id="_x0000_s4376" style="position:absolute;left:0;text-align:left;flip:x y;z-index:251125248;mso-position-horizontal-relative:text;mso-position-vertical-relative:text" from="428.35pt,557.6pt" to="421.65pt,565.05pt" strokecolor="red" strokeweight=".57pt"/>
              </w:pict>
            </w:r>
            <w:r>
              <w:rPr>
                <w:noProof/>
              </w:rPr>
              <w:pict w14:anchorId="27AB6AC8">
                <v:line id="_x0000_s4375" style="position:absolute;left:0;text-align:left;flip:x y;z-index:251126272;mso-position-horizontal-relative:text;mso-position-vertical-relative:text" from="421.65pt,565.05pt" to="407.7pt,552.95pt" strokecolor="red" strokeweight=".57pt"/>
              </w:pict>
            </w:r>
            <w:r>
              <w:rPr>
                <w:noProof/>
              </w:rPr>
              <w:pict w14:anchorId="762C358C">
                <v:line id="_x0000_s4374" style="position:absolute;left:0;text-align:left;flip:x y;z-index:251127296;mso-position-horizontal-relative:text;mso-position-vertical-relative:text" from="407.7pt,552.95pt" to="401.75pt,547.9pt" strokecolor="red" strokeweight=".57pt"/>
              </w:pict>
            </w:r>
            <w:r>
              <w:rPr>
                <w:noProof/>
              </w:rPr>
              <w:pict w14:anchorId="190F3339">
                <v:line id="_x0000_s4373" style="position:absolute;left:0;text-align:left;flip:x y;z-index:251128320;mso-position-horizontal-relative:text;mso-position-vertical-relative:text" from="401.75pt,547.9pt" to="394.1pt,556.9pt" strokecolor="red" strokeweight=".57pt"/>
              </w:pict>
            </w:r>
            <w:r>
              <w:rPr>
                <w:noProof/>
              </w:rPr>
              <w:pict w14:anchorId="772CD2D1">
                <v:line id="_x0000_s4372" style="position:absolute;left:0;text-align:left;flip:x y;z-index:251129344;mso-position-horizontal-relative:text;mso-position-vertical-relative:text" from="394.1pt,556.9pt" to="322.3pt,494.5pt" strokecolor="red" strokeweight=".57pt"/>
              </w:pict>
            </w:r>
            <w:r>
              <w:rPr>
                <w:noProof/>
              </w:rPr>
              <w:pict w14:anchorId="0DA09636">
                <v:line id="_x0000_s4371" style="position:absolute;left:0;text-align:left;flip:x y;z-index:251130368;mso-position-horizontal-relative:text;mso-position-vertical-relative:text" from="322.3pt,494.5pt" to="329.45pt,486.75pt" strokecolor="red" strokeweight=".57pt"/>
              </w:pict>
            </w:r>
            <w:r>
              <w:rPr>
                <w:noProof/>
              </w:rPr>
              <w:pict w14:anchorId="64AF59E0">
                <v:line id="_x0000_s4370" style="position:absolute;left:0;text-align:left;flip:x y;z-index:251131392;mso-position-horizontal-relative:text;mso-position-vertical-relative:text" from="329.45pt,486.75pt" to="325.9pt,483.5pt" strokecolor="red" strokeweight=".57pt"/>
              </w:pict>
            </w:r>
            <w:r>
              <w:rPr>
                <w:noProof/>
              </w:rPr>
              <w:pict w14:anchorId="3617D26C">
                <v:line id="_x0000_s4369" style="position:absolute;left:0;text-align:left;flip:x y;z-index:251132416;mso-position-horizontal-relative:text;mso-position-vertical-relative:text" from="325.9pt,483.5pt" to="334.5pt,473.45pt" strokecolor="red" strokeweight=".57pt"/>
              </w:pict>
            </w:r>
            <w:r>
              <w:rPr>
                <w:noProof/>
              </w:rPr>
              <w:pict w14:anchorId="4AF0503A">
                <v:line id="_x0000_s4368" style="position:absolute;left:0;text-align:left;flip:x y;z-index:251133440;mso-position-horizontal-relative:text;mso-position-vertical-relative:text" from="334.5pt,473.45pt" to="338.3pt,476.7pt" strokecolor="red" strokeweight=".57pt"/>
              </w:pict>
            </w:r>
            <w:r>
              <w:rPr>
                <w:noProof/>
              </w:rPr>
              <w:pict w14:anchorId="0042967E">
                <v:line id="_x0000_s4367" style="position:absolute;left:0;text-align:left;flip:x y;z-index:251134464;mso-position-horizontal-relative:text;mso-position-vertical-relative:text" from="338.3pt,476.7pt" to="357.95pt,455.25pt" strokecolor="red" strokeweight=".57pt"/>
              </w:pict>
            </w:r>
            <w:r>
              <w:rPr>
                <w:noProof/>
              </w:rPr>
              <w:pict w14:anchorId="159415F3">
                <v:line id="_x0000_s4366" style="position:absolute;left:0;text-align:left;flip:x y;z-index:251135488;mso-position-horizontal-relative:text;mso-position-vertical-relative:text" from="451.65pt,539.1pt" to="406.95pt,597.2pt" strokecolor="red" strokeweight=".57pt"/>
              </w:pict>
            </w:r>
            <w:r>
              <w:rPr>
                <w:noProof/>
              </w:rPr>
              <w:pict w14:anchorId="6D1ACB44">
                <v:line id="_x0000_s4365" style="position:absolute;left:0;text-align:left;flip:x y;z-index:251136512;mso-position-horizontal-relative:text;mso-position-vertical-relative:text" from="406.95pt,597.2pt" to="278.9pt,486.8pt" strokecolor="red" strokeweight=".57pt"/>
              </w:pict>
            </w:r>
            <w:r>
              <w:rPr>
                <w:noProof/>
              </w:rPr>
              <w:pict w14:anchorId="37F4DC8E">
                <v:line id="_x0000_s4364" style="position:absolute;left:0;text-align:left;flip:x y;z-index:251137536;mso-position-horizontal-relative:text;mso-position-vertical-relative:text" from="278.9pt,486.8pt" to="335.3pt,423.45pt" strokecolor="red" strokeweight=".57pt"/>
              </w:pict>
            </w:r>
            <w:r>
              <w:rPr>
                <w:noProof/>
              </w:rPr>
              <w:pict w14:anchorId="47BE125F">
                <v:line id="_x0000_s4363" style="position:absolute;left:0;text-align:left;flip:x y;z-index:251138560;mso-position-horizontal-relative:text;mso-position-vertical-relative:text" from="335.3pt,423.45pt" to="452.7pt,525.8pt" strokecolor="red" strokeweight=".57pt"/>
              </w:pict>
            </w:r>
            <w:r>
              <w:rPr>
                <w:noProof/>
              </w:rPr>
              <w:pict w14:anchorId="61D397BB">
                <v:line id="_x0000_s4362" style="position:absolute;left:0;text-align:left;flip:x y;z-index:251139584;mso-position-horizontal-relative:text;mso-position-vertical-relative:text" from="452.7pt,525.8pt" to="446pt,534.3pt" strokecolor="red" strokeweight=".57pt"/>
              </w:pict>
            </w:r>
            <w:r>
              <w:rPr>
                <w:noProof/>
              </w:rPr>
              <w:pict w14:anchorId="0D70DD3E">
                <v:line id="_x0000_s4361" style="position:absolute;left:0;text-align:left;flip:x y;z-index:251140608;mso-position-horizontal-relative:text;mso-position-vertical-relative:text" from="446pt,534.3pt" to="451.65pt,539.1pt" strokecolor="red" strokeweight=".57pt"/>
              </w:pict>
            </w:r>
            <w:r>
              <w:rPr>
                <w:noProof/>
              </w:rPr>
              <w:pict w14:anchorId="3DE4541D">
                <v:line id="_x0000_s4360" style="position:absolute;left:0;text-align:left;flip:x y;z-index:251141632;mso-position-horizontal-relative:text;mso-position-vertical-relative:text" from="357.95pt,455.25pt" to="378.1pt,473.2pt" strokecolor="red" strokeweight=".57pt"/>
              </w:pict>
            </w:r>
            <w:r>
              <w:rPr>
                <w:noProof/>
              </w:rPr>
              <w:pict w14:anchorId="7B7BA609">
                <v:line id="_x0000_s4359" style="position:absolute;left:0;text-align:left;flip:x y;z-index:251142656;mso-position-horizontal-relative:text;mso-position-vertical-relative:text" from="378.1pt,473.2pt" to="375.65pt,475.85pt" strokecolor="red" strokeweight=".57pt"/>
              </w:pict>
            </w:r>
            <w:r>
              <w:rPr>
                <w:noProof/>
              </w:rPr>
              <w:pict w14:anchorId="519DAEBD">
                <v:line id="_x0000_s4358" style="position:absolute;left:0;text-align:left;flip:x y;z-index:251143680;mso-position-horizontal-relative:text;mso-position-vertical-relative:text" from="375.65pt,475.85pt" to="376.65pt,476.95pt" strokecolor="red" strokeweight=".57pt"/>
              </w:pict>
            </w:r>
            <w:r>
              <w:rPr>
                <w:noProof/>
              </w:rPr>
              <w:pict w14:anchorId="29457216">
                <v:line id="_x0000_s4357" style="position:absolute;left:0;text-align:left;flip:x y;z-index:251144704;mso-position-horizontal-relative:text;mso-position-vertical-relative:text" from="376.65pt,476.95pt" to="373.55pt,480.85pt" strokecolor="red" strokeweight=".57pt"/>
              </w:pict>
            </w:r>
            <w:r>
              <w:rPr>
                <w:noProof/>
              </w:rPr>
              <w:pict w14:anchorId="68367F45">
                <v:line id="_x0000_s4356" style="position:absolute;left:0;text-align:left;flip:x y;z-index:251145728;mso-position-horizontal-relative:text;mso-position-vertical-relative:text" from="373.55pt,480.85pt" to="398.3pt,503.35pt" strokecolor="red" strokeweight=".57pt"/>
              </w:pict>
            </w:r>
            <w:r>
              <w:rPr>
                <w:noProof/>
              </w:rPr>
              <w:pict w14:anchorId="0DBD6CA3">
                <v:line id="_x0000_s4355" style="position:absolute;left:0;text-align:left;flip:x y;z-index:251146752;mso-position-horizontal-relative:text;mso-position-vertical-relative:text" from="398.3pt,503.35pt" to="402.55pt,498.75pt" strokecolor="red" strokeweight=".57pt"/>
              </w:pict>
            </w:r>
            <w:r>
              <w:rPr>
                <w:noProof/>
              </w:rPr>
              <w:pict w14:anchorId="36FD5247">
                <v:line id="_x0000_s4354" style="position:absolute;left:0;text-align:left;flip:x y;z-index:251147776;mso-position-horizontal-relative:text;mso-position-vertical-relative:text" from="402.55pt,498.75pt" to="406.15pt,501.8pt" strokecolor="red" strokeweight=".57pt"/>
              </w:pict>
            </w:r>
            <w:r>
              <w:rPr>
                <w:noProof/>
              </w:rPr>
              <w:pict w14:anchorId="2F4A35F3">
                <v:line id="_x0000_s4353" style="position:absolute;left:0;text-align:left;flip:x y;z-index:251148800;mso-position-horizontal-relative:text;mso-position-vertical-relative:text" from="406.15pt,501.8pt" to="408.15pt,499.4pt" strokecolor="red" strokeweight=".57pt"/>
              </w:pict>
            </w:r>
            <w:r>
              <w:rPr>
                <w:noProof/>
              </w:rPr>
              <w:pict w14:anchorId="4D04820B">
                <v:line id="_x0000_s4352" style="position:absolute;left:0;text-align:left;flip:x y;z-index:251149824;mso-position-horizontal-relative:text;mso-position-vertical-relative:text" from="408.15pt,499.4pt" to="428.25pt,517.25pt" strokecolor="red" strokeweight=".57pt"/>
              </w:pict>
            </w:r>
            <w:r>
              <w:rPr>
                <w:noProof/>
              </w:rPr>
              <w:pict w14:anchorId="40FDC6DF">
                <v:line id="_x0000_s4351" style="position:absolute;left:0;text-align:left;flip:x y;z-index:251150848;mso-position-horizontal-relative:text;mso-position-vertical-relative:text" from="428.25pt,517.25pt" to="408.45pt,540.1pt" strokecolor="red" strokeweight=".57pt"/>
              </w:pict>
            </w:r>
            <w:r>
              <w:rPr>
                <w:noProof/>
              </w:rPr>
              <w:pict w14:anchorId="62C341E9">
                <v:line id="_x0000_s4350" style="position:absolute;left:0;text-align:left;flip:x y;z-index:251151872;mso-position-horizontal-relative:text;mso-position-vertical-relative:text" from="408.45pt,540.1pt" to="414.55pt,545.55pt" strokecolor="red" strokeweight=".57pt"/>
              </w:pict>
            </w:r>
            <w:r>
              <w:rPr>
                <w:noProof/>
              </w:rPr>
              <w:pict w14:anchorId="77C46CDF">
                <v:line id="_x0000_s4349" style="position:absolute;left:0;text-align:left;flip:x y;z-index:251152896;mso-position-horizontal-relative:text;mso-position-vertical-relative:text" from="414.55pt,545.55pt" to="428.35pt,557.6pt" strokecolor="red" strokeweight=".57pt"/>
              </w:pict>
            </w:r>
            <w:r>
              <w:rPr>
                <w:noProof/>
              </w:rPr>
              <w:pict w14:anchorId="45919010">
                <v:line id="_x0000_s4348" style="position:absolute;left:0;text-align:left;flip:x y;z-index:251153920;mso-position-horizontal-relative:text;mso-position-vertical-relative:text" from="428.35pt,557.6pt" to="421.65pt,565.05pt" strokecolor="red" strokeweight=".57pt"/>
              </w:pict>
            </w:r>
            <w:r>
              <w:rPr>
                <w:noProof/>
              </w:rPr>
              <w:pict w14:anchorId="7C5082C3">
                <v:line id="_x0000_s4347" style="position:absolute;left:0;text-align:left;flip:x y;z-index:251154944;mso-position-horizontal-relative:text;mso-position-vertical-relative:text" from="421.65pt,565.05pt" to="407.7pt,552.95pt" strokecolor="red" strokeweight=".57pt"/>
              </w:pict>
            </w:r>
            <w:r>
              <w:rPr>
                <w:noProof/>
              </w:rPr>
              <w:pict w14:anchorId="37B56196">
                <v:line id="_x0000_s4346" style="position:absolute;left:0;text-align:left;flip:x y;z-index:251155968;mso-position-horizontal-relative:text;mso-position-vertical-relative:text" from="407.7pt,552.95pt" to="401.75pt,547.9pt" strokecolor="red" strokeweight=".57pt"/>
              </w:pict>
            </w:r>
            <w:r>
              <w:rPr>
                <w:noProof/>
              </w:rPr>
              <w:pict w14:anchorId="446D7CF3">
                <v:line id="_x0000_s4345" style="position:absolute;left:0;text-align:left;flip:x y;z-index:251156992;mso-position-horizontal-relative:text;mso-position-vertical-relative:text" from="401.75pt,547.9pt" to="394.1pt,556.9pt" strokecolor="red" strokeweight=".57pt"/>
              </w:pict>
            </w:r>
            <w:r>
              <w:rPr>
                <w:noProof/>
              </w:rPr>
              <w:pict w14:anchorId="375F5EBA">
                <v:line id="_x0000_s4344" style="position:absolute;left:0;text-align:left;flip:x y;z-index:251158016;mso-position-horizontal-relative:text;mso-position-vertical-relative:text" from="394.1pt,556.9pt" to="322.3pt,494.5pt" strokecolor="red" strokeweight=".57pt"/>
              </w:pict>
            </w:r>
            <w:r>
              <w:rPr>
                <w:noProof/>
              </w:rPr>
              <w:pict w14:anchorId="60C1E75A">
                <v:line id="_x0000_s4343" style="position:absolute;left:0;text-align:left;flip:x y;z-index:251159040;mso-position-horizontal-relative:text;mso-position-vertical-relative:text" from="322.3pt,494.5pt" to="329.45pt,486.75pt" strokecolor="red" strokeweight=".57pt"/>
              </w:pict>
            </w:r>
            <w:r>
              <w:rPr>
                <w:noProof/>
              </w:rPr>
              <w:pict w14:anchorId="09D5431D">
                <v:line id="_x0000_s4342" style="position:absolute;left:0;text-align:left;flip:x y;z-index:251160064;mso-position-horizontal-relative:text;mso-position-vertical-relative:text" from="329.45pt,486.75pt" to="325.9pt,483.5pt" strokecolor="red" strokeweight=".57pt"/>
              </w:pict>
            </w:r>
            <w:r>
              <w:rPr>
                <w:noProof/>
              </w:rPr>
              <w:pict w14:anchorId="557C53B9">
                <v:line id="_x0000_s4341" style="position:absolute;left:0;text-align:left;flip:x y;z-index:251161088;mso-position-horizontal-relative:text;mso-position-vertical-relative:text" from="325.9pt,483.5pt" to="334.5pt,473.45pt" strokecolor="red" strokeweight=".57pt"/>
              </w:pict>
            </w:r>
            <w:r>
              <w:rPr>
                <w:noProof/>
              </w:rPr>
              <w:pict w14:anchorId="1DA4D626">
                <v:line id="_x0000_s4340" style="position:absolute;left:0;text-align:left;flip:x y;z-index:251162112;mso-position-horizontal-relative:text;mso-position-vertical-relative:text" from="334.5pt,473.45pt" to="338.3pt,476.7pt" strokecolor="red" strokeweight=".57pt"/>
              </w:pict>
            </w:r>
            <w:r>
              <w:rPr>
                <w:noProof/>
              </w:rPr>
              <w:pict w14:anchorId="57B81F88">
                <v:line id="_x0000_s4339" style="position:absolute;left:0;text-align:left;flip:x y;z-index:251163136;mso-position-horizontal-relative:text;mso-position-vertical-relative:text" from="338.3pt,476.7pt" to="357.95pt,455.25pt" strokecolor="red" strokeweight=".57pt"/>
              </w:pict>
            </w:r>
            <w:r>
              <w:rPr>
                <w:noProof/>
              </w:rPr>
              <w:pict w14:anchorId="4D9E994B">
                <v:line id="_x0000_s4338" style="position:absolute;left:0;text-align:left;flip:x y;z-index:251164160;mso-position-horizontal-relative:text;mso-position-vertical-relative:text" from="522.2pt,598.35pt" to="464.55pt,667.8pt" strokecolor="red" strokeweight=".57pt"/>
              </w:pict>
            </w:r>
            <w:r>
              <w:rPr>
                <w:noProof/>
              </w:rPr>
              <w:pict w14:anchorId="586BB9DF">
                <v:line id="_x0000_s4337" style="position:absolute;left:0;text-align:left;flip:x y;z-index:251165184;mso-position-horizontal-relative:text;mso-position-vertical-relative:text" from="464.55pt,667.8pt" to="419.4pt,630.25pt" strokecolor="red" strokeweight=".57pt"/>
              </w:pict>
            </w:r>
            <w:r>
              <w:rPr>
                <w:noProof/>
              </w:rPr>
              <w:pict w14:anchorId="37C681DE">
                <v:line id="_x0000_s4336" style="position:absolute;left:0;text-align:left;flip:x y;z-index:251166208;mso-position-horizontal-relative:text;mso-position-vertical-relative:text" from="419.4pt,630.25pt" to="480.5pt,561.3pt" strokecolor="red" strokeweight=".57pt"/>
              </w:pict>
            </w:r>
            <w:r>
              <w:rPr>
                <w:noProof/>
              </w:rPr>
              <w:pict w14:anchorId="55710407">
                <v:line id="_x0000_s4335" style="position:absolute;left:0;text-align:left;flip:x y;z-index:251167232;mso-position-horizontal-relative:text;mso-position-vertical-relative:text" from="480.5pt,561.3pt" to="522.2pt,598.35pt" strokecolor="red" strokeweight=".57pt"/>
              </w:pict>
            </w:r>
            <w:r>
              <w:rPr>
                <w:noProof/>
              </w:rPr>
              <w:pict w14:anchorId="6BB46D56">
                <v:line id="_x0000_s4334" style="position:absolute;left:0;text-align:left;flip:x y;z-index:251168256;mso-position-horizontal-relative:text;mso-position-vertical-relative:text" from="78.55pt,215.45pt" to="84.9pt,206.2pt" strokecolor="red" strokeweight=".57pt"/>
              </w:pict>
            </w:r>
            <w:r>
              <w:rPr>
                <w:noProof/>
              </w:rPr>
              <w:pict w14:anchorId="03D3728F">
                <v:line id="_x0000_s4333" style="position:absolute;left:0;text-align:left;flip:x y;z-index:251169280;mso-position-horizontal-relative:text;mso-position-vertical-relative:text" from="84.9pt,206.2pt" to="97.5pt,214.8pt" strokecolor="red" strokeweight=".57pt"/>
              </w:pict>
            </w:r>
            <w:r>
              <w:rPr>
                <w:noProof/>
              </w:rPr>
              <w:pict w14:anchorId="61DE843B">
                <v:line id="_x0000_s4332" style="position:absolute;left:0;text-align:left;flip:x y;z-index:251170304;mso-position-horizontal-relative:text;mso-position-vertical-relative:text" from="97.5pt,214.8pt" to="89.6pt,226.95pt" strokecolor="red" strokeweight=".57pt"/>
              </w:pict>
            </w:r>
            <w:r>
              <w:rPr>
                <w:noProof/>
              </w:rPr>
              <w:pict w14:anchorId="3083B2B0">
                <v:line id="_x0000_s4331" style="position:absolute;left:0;text-align:left;flip:x y;z-index:251171328;mso-position-horizontal-relative:text;mso-position-vertical-relative:text" from="89.6pt,226.95pt" to="82.05pt,221.6pt" strokecolor="red" strokeweight=".57pt"/>
              </w:pict>
            </w:r>
            <w:r>
              <w:rPr>
                <w:noProof/>
              </w:rPr>
              <w:pict w14:anchorId="476AC8F4">
                <v:line id="_x0000_s4330" style="position:absolute;left:0;text-align:left;flip:x y;z-index:251172352;mso-position-horizontal-relative:text;mso-position-vertical-relative:text" from="82.05pt,221.6pt" to="84.05pt,218.85pt" strokecolor="red" strokeweight=".57pt"/>
              </w:pict>
            </w:r>
            <w:r>
              <w:rPr>
                <w:noProof/>
              </w:rPr>
              <w:pict w14:anchorId="66AC0943">
                <v:line id="_x0000_s4329" style="position:absolute;left:0;text-align:left;flip:x y;z-index:251173376;mso-position-horizontal-relative:text;mso-position-vertical-relative:text" from="84.05pt,218.85pt" to="78.55pt,215.45pt" strokecolor="red" strokeweight=".57pt"/>
              </w:pict>
            </w:r>
            <w:r>
              <w:rPr>
                <w:noProof/>
              </w:rPr>
              <w:pict w14:anchorId="70EC3A43">
                <v:line id="_x0000_s4328" style="position:absolute;left:0;text-align:left;flip:x y;z-index:251174400;mso-position-horizontal-relative:text;mso-position-vertical-relative:text" from="30.85pt,291.45pt" to="43.8pt,272.6pt" strokecolor="red" strokeweight=".57pt"/>
              </w:pict>
            </w:r>
            <w:r>
              <w:rPr>
                <w:noProof/>
              </w:rPr>
              <w:pict w14:anchorId="3183FDE6">
                <v:line id="_x0000_s4327" style="position:absolute;left:0;text-align:left;flip:x y;z-index:251175424;mso-position-horizontal-relative:text;mso-position-vertical-relative:text" from="43.8pt,272.6pt" to="56.65pt,281pt" strokecolor="red" strokeweight=".57pt"/>
              </w:pict>
            </w:r>
            <w:r>
              <w:rPr>
                <w:noProof/>
              </w:rPr>
              <w:pict w14:anchorId="2FB02737">
                <v:line id="_x0000_s4326" style="position:absolute;left:0;text-align:left;flip:x y;z-index:251176448;mso-position-horizontal-relative:text;mso-position-vertical-relative:text" from="56.65pt,281pt" to="50.85pt,289.35pt" strokecolor="red" strokeweight=".57pt"/>
              </w:pict>
            </w:r>
            <w:r>
              <w:rPr>
                <w:noProof/>
              </w:rPr>
              <w:pict w14:anchorId="13DD2779">
                <v:line id="_x0000_s4325" style="position:absolute;left:0;text-align:left;flip:x y;z-index:251177472;mso-position-horizontal-relative:text;mso-position-vertical-relative:text" from="50.85pt,289.35pt" to="45.75pt,285.8pt" strokecolor="red" strokeweight=".57pt"/>
              </w:pict>
            </w:r>
            <w:r>
              <w:rPr>
                <w:noProof/>
              </w:rPr>
              <w:pict w14:anchorId="2640132B">
                <v:line id="_x0000_s4324" style="position:absolute;left:0;text-align:left;flip:x y;z-index:251178496;mso-position-horizontal-relative:text;mso-position-vertical-relative:text" from="45.75pt,285.8pt" to="38.35pt,296.55pt" strokecolor="red" strokeweight=".57pt"/>
              </w:pict>
            </w:r>
            <w:r>
              <w:rPr>
                <w:noProof/>
              </w:rPr>
              <w:pict w14:anchorId="032C13AB">
                <v:line id="_x0000_s4323" style="position:absolute;left:0;text-align:left;flip:x y;z-index:251179520;mso-position-horizontal-relative:text;mso-position-vertical-relative:text" from="38.35pt,296.55pt" to="30.85pt,291.45pt" strokecolor="red" strokeweight=".57pt"/>
              </w:pict>
            </w:r>
            <w:r>
              <w:rPr>
                <w:noProof/>
              </w:rPr>
              <w:pict w14:anchorId="4CFB3FB1">
                <v:line id="_x0000_s4322" style="position:absolute;left:0;text-align:left;flip:x y;z-index:251180544;mso-position-horizontal-relative:text;mso-position-vertical-relative:text" from="113.5pt,249.35pt" to="123.4pt,239.35pt" strokecolor="red" strokeweight=".57pt"/>
              </w:pict>
            </w:r>
            <w:r>
              <w:rPr>
                <w:noProof/>
              </w:rPr>
              <w:pict w14:anchorId="5DC74876">
                <v:line id="_x0000_s4321" style="position:absolute;left:0;text-align:left;flip:x y;z-index:251181568;mso-position-horizontal-relative:text;mso-position-vertical-relative:text" from="123.4pt,239.35pt" to="125.3pt,241.25pt" strokecolor="red" strokeweight=".57pt"/>
              </w:pict>
            </w:r>
            <w:r>
              <w:rPr>
                <w:noProof/>
              </w:rPr>
              <w:pict w14:anchorId="4133BB92">
                <v:line id="_x0000_s4320" style="position:absolute;left:0;text-align:left;flip:x y;z-index:251182592;mso-position-horizontal-relative:text;mso-position-vertical-relative:text" from="125.3pt,241.25pt" to="127.65pt,238.75pt" strokecolor="red" strokeweight=".57pt"/>
              </w:pict>
            </w:r>
            <w:r>
              <w:rPr>
                <w:noProof/>
              </w:rPr>
              <w:pict w14:anchorId="78AFAEAC">
                <v:line id="_x0000_s4319" style="position:absolute;left:0;text-align:left;flip:x y;z-index:251183616;mso-position-horizontal-relative:text;mso-position-vertical-relative:text" from="127.65pt,238.75pt" to="139.85pt,251.35pt" strokecolor="red" strokeweight=".57pt"/>
              </w:pict>
            </w:r>
            <w:r>
              <w:rPr>
                <w:noProof/>
              </w:rPr>
              <w:pict w14:anchorId="06CCE623">
                <v:line id="_x0000_s4318" style="position:absolute;left:0;text-align:left;flip:x y;z-index:251184640;mso-position-horizontal-relative:text;mso-position-vertical-relative:text" from="139.85pt,251.35pt" to="127.4pt,263.45pt" strokecolor="red" strokeweight=".57pt"/>
              </w:pict>
            </w:r>
            <w:r>
              <w:rPr>
                <w:noProof/>
              </w:rPr>
              <w:pict w14:anchorId="7DA584AF">
                <v:line id="_x0000_s4317" style="position:absolute;left:0;text-align:left;flip:x y;z-index:251185664;mso-position-horizontal-relative:text;mso-position-vertical-relative:text" from="127.4pt,263.45pt" to="124.45pt,261pt" strokecolor="red" strokeweight=".57pt"/>
              </w:pict>
            </w:r>
            <w:r>
              <w:rPr>
                <w:noProof/>
              </w:rPr>
              <w:pict w14:anchorId="51E021B6">
                <v:line id="_x0000_s4316" style="position:absolute;left:0;text-align:left;flip:x y;z-index:251186688;mso-position-horizontal-relative:text;mso-position-vertical-relative:text" from="124.45pt,261pt" to="122.4pt,262.9pt" strokecolor="red" strokeweight=".57pt"/>
              </w:pict>
            </w:r>
            <w:r>
              <w:rPr>
                <w:noProof/>
              </w:rPr>
              <w:pict w14:anchorId="1E7A31F0">
                <v:line id="_x0000_s4315" style="position:absolute;left:0;text-align:left;flip:x y;z-index:251187712;mso-position-horizontal-relative:text;mso-position-vertical-relative:text" from="122.4pt,262.9pt" to="119.25pt,259.75pt" strokecolor="red" strokeweight=".57pt"/>
              </w:pict>
            </w:r>
            <w:r>
              <w:rPr>
                <w:noProof/>
              </w:rPr>
              <w:pict w14:anchorId="50DA9077">
                <v:line id="_x0000_s4314" style="position:absolute;left:0;text-align:left;flip:x y;z-index:251188736;mso-position-horizontal-relative:text;mso-position-vertical-relative:text" from="119.25pt,259.75pt" to="121.4pt,257.55pt" strokecolor="red" strokeweight=".57pt"/>
              </w:pict>
            </w:r>
            <w:r>
              <w:rPr>
                <w:noProof/>
              </w:rPr>
              <w:pict w14:anchorId="6BE4FB9F">
                <v:line id="_x0000_s4313" style="position:absolute;left:0;text-align:left;flip:x y;z-index:251189760;mso-position-horizontal-relative:text;mso-position-vertical-relative:text" from="121.4pt,257.55pt" to="115.25pt,251pt" strokecolor="red" strokeweight=".57pt"/>
              </w:pict>
            </w:r>
            <w:r>
              <w:rPr>
                <w:noProof/>
              </w:rPr>
              <w:pict w14:anchorId="4A95ED29">
                <v:line id="_x0000_s4312" style="position:absolute;left:0;text-align:left;flip:x y;z-index:251190784;mso-position-horizontal-relative:text;mso-position-vertical-relative:text" from="115.25pt,251pt" to="113.5pt,249.35pt" strokecolor="red" strokeweight=".57pt"/>
              </w:pict>
            </w:r>
            <w:r>
              <w:rPr>
                <w:noProof/>
              </w:rPr>
              <w:pict w14:anchorId="74B81509">
                <v:line id="_x0000_s4311" style="position:absolute;left:0;text-align:left;flip:x y;z-index:251191808;mso-position-horizontal-relative:text;mso-position-vertical-relative:text" from="203.3pt,342pt" to="216.45pt,327pt" strokecolor="red" strokeweight=".57pt"/>
              </w:pict>
            </w:r>
            <w:r>
              <w:rPr>
                <w:noProof/>
              </w:rPr>
              <w:pict w14:anchorId="550BDDA0">
                <v:line id="_x0000_s4310" style="position:absolute;left:0;text-align:left;flip:x y;z-index:251192832;mso-position-horizontal-relative:text;mso-position-vertical-relative:text" from="216.45pt,327pt" to="236.8pt,344.55pt" strokecolor="red" strokeweight=".57pt"/>
              </w:pict>
            </w:r>
            <w:r>
              <w:rPr>
                <w:noProof/>
              </w:rPr>
              <w:pict w14:anchorId="43421792">
                <v:line id="_x0000_s4309" style="position:absolute;left:0;text-align:left;flip:x y;z-index:251193856;mso-position-horizontal-relative:text;mso-position-vertical-relative:text" from="236.8pt,344.55pt" to="223.85pt,359.8pt" strokecolor="red" strokeweight=".57pt"/>
              </w:pict>
            </w:r>
            <w:r>
              <w:rPr>
                <w:noProof/>
              </w:rPr>
              <w:pict w14:anchorId="598F0AB6">
                <v:line id="_x0000_s4308" style="position:absolute;left:0;text-align:left;flip:x y;z-index:251194880;mso-position-horizontal-relative:text;mso-position-vertical-relative:text" from="223.85pt,359.8pt" to="203.3pt,342pt" strokecolor="red" strokeweight=".57pt"/>
              </w:pict>
            </w:r>
            <w:r>
              <w:rPr>
                <w:noProof/>
              </w:rPr>
              <w:pict w14:anchorId="5F9ADDAE">
                <v:line id="_x0000_s4307" style="position:absolute;left:0;text-align:left;flip:x y;z-index:251195904;mso-position-horizontal-relative:text;mso-position-vertical-relative:text" from="241pt,372.35pt" to="253.05pt,358.75pt" strokecolor="red" strokeweight=".57pt"/>
              </w:pict>
            </w:r>
            <w:r>
              <w:rPr>
                <w:noProof/>
              </w:rPr>
              <w:pict w14:anchorId="533735D3">
                <v:line id="_x0000_s4306" style="position:absolute;left:0;text-align:left;flip:x y;z-index:251196928;mso-position-horizontal-relative:text;mso-position-vertical-relative:text" from="253.05pt,358.75pt" to="280.75pt,383.1pt" strokecolor="red" strokeweight=".57pt"/>
              </w:pict>
            </w:r>
            <w:r>
              <w:rPr>
                <w:noProof/>
              </w:rPr>
              <w:pict w14:anchorId="0818C2C9">
                <v:line id="_x0000_s4305" style="position:absolute;left:0;text-align:left;flip:x y;z-index:251197952;mso-position-horizontal-relative:text;mso-position-vertical-relative:text" from="280.75pt,383.1pt" to="268.85pt,396.3pt" strokecolor="red" strokeweight=".57pt"/>
              </w:pict>
            </w:r>
            <w:r>
              <w:rPr>
                <w:noProof/>
              </w:rPr>
              <w:pict w14:anchorId="38F55869">
                <v:line id="_x0000_s4304" style="position:absolute;left:0;text-align:left;flip:x y;z-index:251198976;mso-position-horizontal-relative:text;mso-position-vertical-relative:text" from="268.85pt,396.3pt" to="241pt,372.35pt" strokecolor="red" strokeweight=".57pt"/>
              </w:pict>
            </w:r>
            <w:r>
              <w:rPr>
                <w:noProof/>
              </w:rPr>
              <w:pict w14:anchorId="374D813F">
                <v:line id="_x0000_s4303" style="position:absolute;left:0;text-align:left;flip:x y;z-index:251200000;mso-position-horizontal-relative:text;mso-position-vertical-relative:text" from="108.2pt,378.65pt" to="114.9pt,371.95pt" strokecolor="red" strokeweight=".57pt"/>
              </w:pict>
            </w:r>
            <w:r>
              <w:rPr>
                <w:noProof/>
              </w:rPr>
              <w:pict w14:anchorId="33642435">
                <v:line id="_x0000_s4302" style="position:absolute;left:0;text-align:left;flip:x y;z-index:251201024;mso-position-horizontal-relative:text;mso-position-vertical-relative:text" from="114.9pt,371.95pt" to="116.55pt,373.5pt" strokecolor="red" strokeweight=".57pt"/>
              </w:pict>
            </w:r>
            <w:r>
              <w:rPr>
                <w:noProof/>
              </w:rPr>
              <w:pict w14:anchorId="23CDC253">
                <v:line id="_x0000_s4301" style="position:absolute;left:0;text-align:left;flip:x y;z-index:251202048;mso-position-horizontal-relative:text;mso-position-vertical-relative:text" from="116.55pt,373.5pt" to="119.85pt,370.1pt" strokecolor="red" strokeweight=".57pt"/>
              </w:pict>
            </w:r>
            <w:r>
              <w:rPr>
                <w:noProof/>
              </w:rPr>
              <w:pict w14:anchorId="27A49F0E">
                <v:line id="_x0000_s4300" style="position:absolute;left:0;text-align:left;flip:x y;z-index:251203072;mso-position-horizontal-relative:text;mso-position-vertical-relative:text" from="119.85pt,370.1pt" to="124.15pt,373.9pt" strokecolor="red" strokeweight=".57pt"/>
              </w:pict>
            </w:r>
            <w:r>
              <w:rPr>
                <w:noProof/>
              </w:rPr>
              <w:pict w14:anchorId="717698B3">
                <v:line id="_x0000_s4299" style="position:absolute;left:0;text-align:left;flip:x y;z-index:251204096;mso-position-horizontal-relative:text;mso-position-vertical-relative:text" from="124.15pt,373.9pt" to="121pt,377.5pt" strokecolor="red" strokeweight=".57pt"/>
              </w:pict>
            </w:r>
            <w:r>
              <w:rPr>
                <w:noProof/>
              </w:rPr>
              <w:pict w14:anchorId="6DCD0934">
                <v:line id="_x0000_s4298" style="position:absolute;left:0;text-align:left;flip:x y;z-index:251205120;mso-position-horizontal-relative:text;mso-position-vertical-relative:text" from="121pt,377.5pt" to="124.95pt,381.5pt" strokecolor="red" strokeweight=".57pt"/>
              </w:pict>
            </w:r>
            <w:r>
              <w:rPr>
                <w:noProof/>
              </w:rPr>
              <w:pict w14:anchorId="6DE70B98">
                <v:line id="_x0000_s4297" style="position:absolute;left:0;text-align:left;flip:x y;z-index:251206144;mso-position-horizontal-relative:text;mso-position-vertical-relative:text" from="124.95pt,381.5pt" to="118.15pt,388.45pt" strokecolor="red" strokeweight=".57pt"/>
              </w:pict>
            </w:r>
            <w:r>
              <w:rPr>
                <w:noProof/>
              </w:rPr>
              <w:pict w14:anchorId="53B4C239">
                <v:line id="_x0000_s4296" style="position:absolute;left:0;text-align:left;flip:x y;z-index:251207168;mso-position-horizontal-relative:text;mso-position-vertical-relative:text" from="118.15pt,388.45pt" to="108.2pt,378.65pt" strokecolor="red" strokeweight=".57pt"/>
              </w:pict>
            </w:r>
            <w:r>
              <w:rPr>
                <w:noProof/>
              </w:rPr>
              <w:pict w14:anchorId="588BF639">
                <v:line id="_x0000_s4295" style="position:absolute;left:0;text-align:left;flip:x y;z-index:251208192;mso-position-horizontal-relative:text;mso-position-vertical-relative:text" from="124.95pt,381.5pt" to="127.95pt,384.25pt" strokecolor="red" strokeweight=".57pt"/>
              </w:pict>
            </w:r>
            <w:r>
              <w:rPr>
                <w:noProof/>
              </w:rPr>
              <w:pict w14:anchorId="0C71C9AB">
                <v:line id="_x0000_s4294" style="position:absolute;left:0;text-align:left;flip:x y;z-index:251209216;mso-position-horizontal-relative:text;mso-position-vertical-relative:text" from="127.95pt,384.25pt" to="135.15pt,377.25pt" strokecolor="red" strokeweight=".57pt"/>
              </w:pict>
            </w:r>
            <w:r>
              <w:rPr>
                <w:noProof/>
              </w:rPr>
              <w:pict w14:anchorId="04525A40">
                <v:line id="_x0000_s4293" style="position:absolute;left:0;text-align:left;flip:x y;z-index:251210240;mso-position-horizontal-relative:text;mso-position-vertical-relative:text" from="135.15pt,377.25pt" to="141.65pt,383.15pt" strokecolor="red" strokeweight=".57pt"/>
              </w:pict>
            </w:r>
            <w:r>
              <w:rPr>
                <w:noProof/>
              </w:rPr>
              <w:pict w14:anchorId="665CF468">
                <v:line id="_x0000_s4292" style="position:absolute;left:0;text-align:left;flip:x y;z-index:251211264;mso-position-horizontal-relative:text;mso-position-vertical-relative:text" from="141.65pt,383.15pt" to="127.5pt,397.7pt" strokecolor="red" strokeweight=".57pt"/>
              </w:pict>
            </w:r>
            <w:r>
              <w:rPr>
                <w:noProof/>
              </w:rPr>
              <w:pict w14:anchorId="17192B9A">
                <v:line id="_x0000_s4291" style="position:absolute;left:0;text-align:left;flip:x y;z-index:251212288;mso-position-horizontal-relative:text;mso-position-vertical-relative:text" from="127.5pt,397.7pt" to="118.15pt,388.45pt" strokecolor="red" strokeweight=".57pt"/>
              </w:pict>
            </w:r>
            <w:r>
              <w:rPr>
                <w:noProof/>
              </w:rPr>
              <w:pict w14:anchorId="3BAA630D">
                <v:line id="_x0000_s4290" style="position:absolute;left:0;text-align:left;flip:x y;z-index:251213312;mso-position-horizontal-relative:text;mso-position-vertical-relative:text" from="118.15pt,388.45pt" to="124.95pt,381.5pt" strokecolor="red" strokeweight=".57pt"/>
              </w:pict>
            </w:r>
            <w:r>
              <w:rPr>
                <w:noProof/>
              </w:rPr>
              <w:pict w14:anchorId="12A6B4BB">
                <v:line id="_x0000_s4289" style="position:absolute;left:0;text-align:left;flip:x y;z-index:251214336;mso-position-horizontal-relative:text;mso-position-vertical-relative:text" from="142.95pt,412.5pt" to="149.9pt,405.3pt" strokecolor="red" strokeweight=".57pt"/>
              </w:pict>
            </w:r>
            <w:r>
              <w:rPr>
                <w:noProof/>
              </w:rPr>
              <w:pict w14:anchorId="20701698">
                <v:line id="_x0000_s4288" style="position:absolute;left:0;text-align:left;flip:x y;z-index:251215360;mso-position-horizontal-relative:text;mso-position-vertical-relative:text" from="149.9pt,405.3pt" to="151.7pt,407.15pt" strokecolor="red" strokeweight=".57pt"/>
              </w:pict>
            </w:r>
            <w:r>
              <w:rPr>
                <w:noProof/>
              </w:rPr>
              <w:pict w14:anchorId="071F8297">
                <v:line id="_x0000_s4287" style="position:absolute;left:0;text-align:left;flip:x y;z-index:251216384;mso-position-horizontal-relative:text;mso-position-vertical-relative:text" from="151.7pt,407.15pt" to="154.55pt,404.4pt" strokecolor="red" strokeweight=".57pt"/>
              </w:pict>
            </w:r>
            <w:r>
              <w:rPr>
                <w:noProof/>
              </w:rPr>
              <w:pict w14:anchorId="5EE18543">
                <v:line id="_x0000_s4286" style="position:absolute;left:0;text-align:left;flip:x y;z-index:251217408;mso-position-horizontal-relative:text;mso-position-vertical-relative:text" from="154.55pt,404.4pt" to="158.7pt,408.55pt" strokecolor="red" strokeweight=".57pt"/>
              </w:pict>
            </w:r>
            <w:r>
              <w:rPr>
                <w:noProof/>
              </w:rPr>
              <w:pict w14:anchorId="0CC25434">
                <v:line id="_x0000_s4285" style="position:absolute;left:0;text-align:left;flip:x y;z-index:251218432;mso-position-horizontal-relative:text;mso-position-vertical-relative:text" from="158.7pt,408.55pt" to="156.1pt,411.25pt" strokecolor="red" strokeweight=".57pt"/>
              </w:pict>
            </w:r>
            <w:r>
              <w:rPr>
                <w:noProof/>
              </w:rPr>
              <w:pict w14:anchorId="162501D8">
                <v:line id="_x0000_s4284" style="position:absolute;left:0;text-align:left;flip:x y;z-index:251219456;mso-position-horizontal-relative:text;mso-position-vertical-relative:text" from="156.1pt,411.25pt" to="163.9pt,418.9pt" strokecolor="red" strokeweight=".57pt"/>
              </w:pict>
            </w:r>
            <w:r>
              <w:rPr>
                <w:noProof/>
              </w:rPr>
              <w:pict w14:anchorId="24C482BA">
                <v:line id="_x0000_s4283" style="position:absolute;left:0;text-align:left;flip:x y;z-index:251220480;mso-position-horizontal-relative:text;mso-position-vertical-relative:text" from="163.9pt,418.9pt" to="166.95pt,415.9pt" strokecolor="red" strokeweight=".57pt"/>
              </w:pict>
            </w:r>
            <w:r>
              <w:rPr>
                <w:noProof/>
              </w:rPr>
              <w:pict w14:anchorId="21D7E972">
                <v:line id="_x0000_s4282" style="position:absolute;left:0;text-align:left;flip:x y;z-index:251221504;mso-position-horizontal-relative:text;mso-position-vertical-relative:text" from="166.95pt,415.9pt" to="170.75pt,419.65pt" strokecolor="red" strokeweight=".57pt"/>
              </w:pict>
            </w:r>
            <w:r>
              <w:rPr>
                <w:noProof/>
              </w:rPr>
              <w:pict w14:anchorId="73238604">
                <v:line id="_x0000_s4281" style="position:absolute;left:0;text-align:left;flip:x y;z-index:251222528;mso-position-horizontal-relative:text;mso-position-vertical-relative:text" from="170.75pt,419.65pt" to="168.05pt,422.5pt" strokecolor="red" strokeweight=".57pt"/>
              </w:pict>
            </w:r>
            <w:r>
              <w:rPr>
                <w:noProof/>
              </w:rPr>
              <w:pict w14:anchorId="34D92BDC">
                <v:line id="_x0000_s4280" style="position:absolute;left:0;text-align:left;flip:x y;z-index:251223552;mso-position-horizontal-relative:text;mso-position-vertical-relative:text" from="168.05pt,422.5pt" to="169.35pt,423.85pt" strokecolor="red" strokeweight=".57pt"/>
              </w:pict>
            </w:r>
            <w:r>
              <w:rPr>
                <w:noProof/>
              </w:rPr>
              <w:pict w14:anchorId="0A7459B0">
                <v:line id="_x0000_s4279" style="position:absolute;left:0;text-align:left;flip:x y;z-index:251224576;mso-position-horizontal-relative:text;mso-position-vertical-relative:text" from="169.35pt,423.85pt" to="162.05pt,431.2pt" strokecolor="red" strokeweight=".57pt"/>
              </w:pict>
            </w:r>
            <w:r>
              <w:rPr>
                <w:noProof/>
              </w:rPr>
              <w:pict w14:anchorId="2CA16258">
                <v:line id="_x0000_s4278" style="position:absolute;left:0;text-align:left;flip:x y;z-index:251225600;mso-position-horizontal-relative:text;mso-position-vertical-relative:text" from="162.05pt,431.2pt" to="152.65pt,421.9pt" strokecolor="red" strokeweight=".57pt"/>
              </w:pict>
            </w:r>
            <w:r>
              <w:rPr>
                <w:noProof/>
              </w:rPr>
              <w:pict w14:anchorId="4646A6A8">
                <v:line id="_x0000_s4277" style="position:absolute;left:0;text-align:left;flip:x y;z-index:251226624;mso-position-horizontal-relative:text;mso-position-vertical-relative:text" from="152.65pt,421.9pt" to="142.95pt,412.5pt" strokecolor="red" strokeweight=".57pt"/>
              </w:pict>
            </w:r>
            <w:r>
              <w:rPr>
                <w:noProof/>
              </w:rPr>
              <w:pict w14:anchorId="1F7448F6">
                <v:line id="_x0000_s4276" style="position:absolute;left:0;text-align:left;flip:x y;z-index:251227648;mso-position-horizontal-relative:text;mso-position-vertical-relative:text" from="189.75pt,436.2pt" to="198.55pt,425.6pt" strokecolor="red" strokeweight=".57pt"/>
              </w:pict>
            </w:r>
            <w:r>
              <w:rPr>
                <w:noProof/>
              </w:rPr>
              <w:pict w14:anchorId="4B1FB53F">
                <v:line id="_x0000_s4275" style="position:absolute;left:0;text-align:left;flip:x y;z-index:251228672;mso-position-horizontal-relative:text;mso-position-vertical-relative:text" from="198.55pt,425.6pt" to="197.75pt,424.95pt" strokecolor="red" strokeweight=".57pt"/>
              </w:pict>
            </w:r>
            <w:r>
              <w:rPr>
                <w:noProof/>
              </w:rPr>
              <w:pict w14:anchorId="1A790E5A">
                <v:line id="_x0000_s4274" style="position:absolute;left:0;text-align:left;flip:x y;z-index:251229696;mso-position-horizontal-relative:text;mso-position-vertical-relative:text" from="197.75pt,424.95pt" to="200.8pt,421.35pt" strokecolor="red" strokeweight=".57pt"/>
              </w:pict>
            </w:r>
            <w:r>
              <w:rPr>
                <w:noProof/>
              </w:rPr>
              <w:pict w14:anchorId="31284BB8">
                <v:line id="_x0000_s4273" style="position:absolute;left:0;text-align:left;flip:x y;z-index:251230720;mso-position-horizontal-relative:text;mso-position-vertical-relative:text" from="200.8pt,421.35pt" to="201.65pt,422pt" strokecolor="red" strokeweight=".57pt"/>
              </w:pict>
            </w:r>
            <w:r>
              <w:rPr>
                <w:noProof/>
              </w:rPr>
              <w:pict w14:anchorId="71ED8E15">
                <v:line id="_x0000_s4272" style="position:absolute;left:0;text-align:left;flip:x y;z-index:251231744;mso-position-horizontal-relative:text;mso-position-vertical-relative:text" from="201.65pt,422pt" to="202.5pt,421.15pt" strokecolor="red" strokeweight=".57pt"/>
              </w:pict>
            </w:r>
            <w:r>
              <w:rPr>
                <w:noProof/>
              </w:rPr>
              <w:pict w14:anchorId="4170BD54">
                <v:line id="_x0000_s4271" style="position:absolute;left:0;text-align:left;flip:x y;z-index:251232768;mso-position-horizontal-relative:text;mso-position-vertical-relative:text" from="202.5pt,421.15pt" to="206.25pt,424.45pt" strokecolor="red" strokeweight=".57pt"/>
              </w:pict>
            </w:r>
            <w:r>
              <w:rPr>
                <w:noProof/>
              </w:rPr>
              <w:pict w14:anchorId="1D1C298B">
                <v:line id="_x0000_s4270" style="position:absolute;left:0;text-align:left;flip:x y;z-index:251233792;mso-position-horizontal-relative:text;mso-position-vertical-relative:text" from="206.25pt,424.45pt" to="206.85pt,423.75pt" strokecolor="red" strokeweight=".57pt"/>
              </w:pict>
            </w:r>
            <w:r>
              <w:rPr>
                <w:noProof/>
              </w:rPr>
              <w:pict w14:anchorId="5C726DCB">
                <v:line id="_x0000_s4269" style="position:absolute;left:0;text-align:left;flip:x y;z-index:251234816;mso-position-horizontal-relative:text;mso-position-vertical-relative:text" from="206.85pt,423.75pt" to="208.2pt,424.95pt" strokecolor="red" strokeweight=".57pt"/>
              </w:pict>
            </w:r>
            <w:r>
              <w:rPr>
                <w:noProof/>
              </w:rPr>
              <w:pict w14:anchorId="2CEAFCB5">
                <v:line id="_x0000_s4268" style="position:absolute;left:0;text-align:left;flip:x y;z-index:251235840;mso-position-horizontal-relative:text;mso-position-vertical-relative:text" from="208.2pt,424.95pt" to="207.55pt,425.7pt" strokecolor="red" strokeweight=".57pt"/>
              </w:pict>
            </w:r>
            <w:r>
              <w:rPr>
                <w:noProof/>
              </w:rPr>
              <w:pict w14:anchorId="4DED7E2D">
                <v:line id="_x0000_s4267" style="position:absolute;left:0;text-align:left;flip:x y;z-index:251236864;mso-position-horizontal-relative:text;mso-position-vertical-relative:text" from="207.55pt,425.7pt" to="213.15pt,430.45pt" strokecolor="red" strokeweight=".57pt"/>
              </w:pict>
            </w:r>
            <w:r>
              <w:rPr>
                <w:noProof/>
              </w:rPr>
              <w:pict w14:anchorId="2B0E56B2">
                <v:line id="_x0000_s4266" style="position:absolute;left:0;text-align:left;flip:x y;z-index:251237888;mso-position-horizontal-relative:text;mso-position-vertical-relative:text" from="213.15pt,430.45pt" to="214pt,429.15pt" strokecolor="red" strokeweight=".57pt"/>
              </w:pict>
            </w:r>
            <w:r>
              <w:rPr>
                <w:noProof/>
              </w:rPr>
              <w:pict w14:anchorId="6020B60A">
                <v:line id="_x0000_s4265" style="position:absolute;left:0;text-align:left;flip:x y;z-index:251238912;mso-position-horizontal-relative:text;mso-position-vertical-relative:text" from="214pt,429.15pt" to="217.5pt,432.25pt" strokecolor="red" strokeweight=".57pt"/>
              </w:pict>
            </w:r>
            <w:r>
              <w:rPr>
                <w:noProof/>
              </w:rPr>
              <w:pict w14:anchorId="61F4937E">
                <v:line id="_x0000_s4264" style="position:absolute;left:0;text-align:left;flip:x y;z-index:251239936;mso-position-horizontal-relative:text;mso-position-vertical-relative:text" from="217.5pt,432.25pt" to="216.45pt,433.5pt" strokecolor="red" strokeweight=".57pt"/>
              </w:pict>
            </w:r>
            <w:r>
              <w:rPr>
                <w:noProof/>
              </w:rPr>
              <w:pict w14:anchorId="7ECB3E42">
                <v:line id="_x0000_s4263" style="position:absolute;left:0;text-align:left;flip:x y;z-index:251240960;mso-position-horizontal-relative:text;mso-position-vertical-relative:text" from="216.45pt,433.5pt" to="233.6pt,448.3pt" strokecolor="red" strokeweight=".57pt"/>
              </w:pict>
            </w:r>
            <w:r>
              <w:rPr>
                <w:noProof/>
              </w:rPr>
              <w:pict w14:anchorId="562062FC">
                <v:line id="_x0000_s4262" style="position:absolute;left:0;text-align:left;flip:x y;z-index:251241984;mso-position-horizontal-relative:text;mso-position-vertical-relative:text" from="233.6pt,448.3pt" to="234.55pt,447.2pt" strokecolor="red" strokeweight=".57pt"/>
              </w:pict>
            </w:r>
            <w:r>
              <w:rPr>
                <w:noProof/>
              </w:rPr>
              <w:pict w14:anchorId="338244E0">
                <v:line id="_x0000_s4261" style="position:absolute;left:0;text-align:left;flip:x y;z-index:251243008;mso-position-horizontal-relative:text;mso-position-vertical-relative:text" from="234.55pt,447.2pt" to="237.8pt,449.95pt" strokecolor="red" strokeweight=".57pt"/>
              </w:pict>
            </w:r>
            <w:r>
              <w:rPr>
                <w:noProof/>
              </w:rPr>
              <w:pict w14:anchorId="27990B5C">
                <v:line id="_x0000_s4260" style="position:absolute;left:0;text-align:left;flip:x y;z-index:251244032;mso-position-horizontal-relative:text;mso-position-vertical-relative:text" from="237.8pt,449.95pt" to="236.65pt,451.35pt" strokecolor="red" strokeweight=".57pt"/>
              </w:pict>
            </w:r>
            <w:r>
              <w:rPr>
                <w:noProof/>
              </w:rPr>
              <w:pict w14:anchorId="355594ED">
                <v:line id="_x0000_s4259" style="position:absolute;left:0;text-align:left;flip:x y;z-index:251245056;mso-position-horizontal-relative:text;mso-position-vertical-relative:text" from="236.65pt,451.35pt" to="247.45pt,460.5pt" strokecolor="red" strokeweight=".57pt"/>
              </w:pict>
            </w:r>
            <w:r>
              <w:rPr>
                <w:noProof/>
              </w:rPr>
              <w:pict w14:anchorId="2F3F0D08">
                <v:line id="_x0000_s4258" style="position:absolute;left:0;text-align:left;flip:x y;z-index:251246080;mso-position-horizontal-relative:text;mso-position-vertical-relative:text" from="247.45pt,460.5pt" to="251.85pt,455.6pt" strokecolor="red" strokeweight=".57pt"/>
              </w:pict>
            </w:r>
            <w:r>
              <w:rPr>
                <w:noProof/>
              </w:rPr>
              <w:pict w14:anchorId="20E3C9F2">
                <v:line id="_x0000_s4257" style="position:absolute;left:0;text-align:left;flip:x y;z-index:251247104;mso-position-horizontal-relative:text;mso-position-vertical-relative:text" from="251.85pt,455.6pt" to="253.05pt,456.6pt" strokecolor="red" strokeweight=".57pt"/>
              </w:pict>
            </w:r>
            <w:r>
              <w:rPr>
                <w:noProof/>
              </w:rPr>
              <w:pict w14:anchorId="5DC6FAD1">
                <v:line id="_x0000_s4256" style="position:absolute;left:0;text-align:left;flip:x y;z-index:251248128;mso-position-horizontal-relative:text;mso-position-vertical-relative:text" from="253.05pt,456.6pt" to="255.5pt,454.05pt" strokecolor="red" strokeweight=".57pt"/>
              </w:pict>
            </w:r>
            <w:r>
              <w:rPr>
                <w:noProof/>
              </w:rPr>
              <w:pict w14:anchorId="3590FCB7">
                <v:line id="_x0000_s4255" style="position:absolute;left:0;text-align:left;flip:x y;z-index:251249152;mso-position-horizontal-relative:text;mso-position-vertical-relative:text" from="255.5pt,454.05pt" to="256.6pt,454.6pt" strokecolor="red" strokeweight=".57pt"/>
              </w:pict>
            </w:r>
            <w:r>
              <w:rPr>
                <w:noProof/>
              </w:rPr>
              <w:pict w14:anchorId="163BDBB0">
                <v:line id="_x0000_s4254" style="position:absolute;left:0;text-align:left;flip:x y;z-index:251250176;mso-position-horizontal-relative:text;mso-position-vertical-relative:text" from="256.6pt,454.6pt" to="265.25pt,444.7pt" strokecolor="red" strokeweight=".57pt"/>
              </w:pict>
            </w:r>
            <w:r>
              <w:rPr>
                <w:noProof/>
              </w:rPr>
              <w:pict w14:anchorId="1167B54C">
                <v:line id="_x0000_s4253" style="position:absolute;left:0;text-align:left;flip:x y;z-index:251251200;mso-position-horizontal-relative:text;mso-position-vertical-relative:text" from="265.25pt,444.7pt" to="263.65pt,443.45pt" strokecolor="red" strokeweight=".57pt"/>
              </w:pict>
            </w:r>
            <w:r>
              <w:rPr>
                <w:noProof/>
              </w:rPr>
              <w:pict w14:anchorId="52A2ED97">
                <v:line id="_x0000_s4252" style="position:absolute;left:0;text-align:left;flip:x y;z-index:251252224;mso-position-horizontal-relative:text;mso-position-vertical-relative:text" from="263.65pt,443.45pt" to="271.1pt,435.2pt" strokecolor="red" strokeweight=".57pt"/>
              </w:pict>
            </w:r>
            <w:r>
              <w:rPr>
                <w:noProof/>
              </w:rPr>
              <w:pict w14:anchorId="4F81908C">
                <v:line id="_x0000_s4251" style="position:absolute;left:0;text-align:left;flip:x y;z-index:251253248;mso-position-horizontal-relative:text;mso-position-vertical-relative:text" from="271.1pt,435.2pt" to="270.25pt,433.9pt" strokecolor="red" strokeweight=".57pt"/>
              </w:pict>
            </w:r>
            <w:r>
              <w:rPr>
                <w:noProof/>
              </w:rPr>
              <w:pict w14:anchorId="38932AC5">
                <v:line id="_x0000_s4250" style="position:absolute;left:0;text-align:left;flip:x y;z-index:251254272;mso-position-horizontal-relative:text;mso-position-vertical-relative:text" from="270.25pt,433.9pt" to="272.9pt,430.95pt" strokecolor="red" strokeweight=".57pt"/>
              </w:pict>
            </w:r>
            <w:r>
              <w:rPr>
                <w:noProof/>
              </w:rPr>
              <w:pict w14:anchorId="00DC8E3A">
                <v:line id="_x0000_s4249" style="position:absolute;left:0;text-align:left;flip:x y;z-index:251255296;mso-position-horizontal-relative:text;mso-position-vertical-relative:text" from="272.9pt,430.95pt" to="274.05pt,431.9pt" strokecolor="red" strokeweight=".57pt"/>
              </w:pict>
            </w:r>
            <w:r>
              <w:rPr>
                <w:noProof/>
              </w:rPr>
              <w:pict w14:anchorId="28490590">
                <v:line id="_x0000_s4248" style="position:absolute;left:0;text-align:left;flip:x y;z-index:251256320;mso-position-horizontal-relative:text;mso-position-vertical-relative:text" from="274.05pt,431.9pt" to="280.35pt,424.9pt" strokecolor="red" strokeweight=".57pt"/>
              </w:pict>
            </w:r>
            <w:r>
              <w:rPr>
                <w:noProof/>
              </w:rPr>
              <w:pict w14:anchorId="14672B86">
                <v:line id="_x0000_s4247" style="position:absolute;left:0;text-align:left;flip:x y;z-index:251257344;mso-position-horizontal-relative:text;mso-position-vertical-relative:text" from="280.35pt,424.9pt" to="281.45pt,425.95pt" strokecolor="red" strokeweight=".57pt"/>
              </w:pict>
            </w:r>
            <w:r>
              <w:rPr>
                <w:noProof/>
              </w:rPr>
              <w:pict w14:anchorId="54FD7A39">
                <v:line id="_x0000_s4246" style="position:absolute;left:0;text-align:left;flip:x y;z-index:251258368;mso-position-horizontal-relative:text;mso-position-vertical-relative:text" from="281.45pt,425.95pt" to="292.95pt,413.25pt" strokecolor="red" strokeweight=".57pt"/>
              </w:pict>
            </w:r>
            <w:r>
              <w:rPr>
                <w:noProof/>
              </w:rPr>
              <w:pict w14:anchorId="1B46CA4B">
                <v:line id="_x0000_s4245" style="position:absolute;left:0;text-align:left;flip:x y;z-index:251259392;mso-position-horizontal-relative:text;mso-position-vertical-relative:text" from="292.95pt,413.25pt" to="290.1pt,410.7pt" strokecolor="red" strokeweight=".57pt"/>
              </w:pict>
            </w:r>
            <w:r>
              <w:rPr>
                <w:noProof/>
              </w:rPr>
              <w:pict w14:anchorId="05CB587F">
                <v:line id="_x0000_s4244" style="position:absolute;left:0;text-align:left;flip:x y;z-index:251260416;mso-position-horizontal-relative:text;mso-position-vertical-relative:text" from="290.1pt,410.7pt" to="299.7pt,399.85pt" strokecolor="red" strokeweight=".57pt"/>
              </w:pict>
            </w:r>
            <w:r>
              <w:rPr>
                <w:noProof/>
              </w:rPr>
              <w:pict w14:anchorId="650EAAEB">
                <v:line id="_x0000_s4243" style="position:absolute;left:0;text-align:left;flip:x y;z-index:251261440;mso-position-horizontal-relative:text;mso-position-vertical-relative:text" from="299.7pt,399.85pt" to="300.75pt,400.65pt" strokecolor="red" strokeweight=".57pt"/>
              </w:pict>
            </w:r>
            <w:r>
              <w:rPr>
                <w:noProof/>
              </w:rPr>
              <w:pict w14:anchorId="7EBFEEB5">
                <v:line id="_x0000_s4242" style="position:absolute;left:0;text-align:left;flip:x y;z-index:251262464;mso-position-horizontal-relative:text;mso-position-vertical-relative:text" from="300.75pt,400.65pt" to="301.4pt,399.9pt" strokecolor="red" strokeweight=".57pt"/>
              </w:pict>
            </w:r>
            <w:r>
              <w:rPr>
                <w:noProof/>
              </w:rPr>
              <w:pict w14:anchorId="243580D4">
                <v:line id="_x0000_s4241" style="position:absolute;left:0;text-align:left;flip:x y;z-index:251263488;mso-position-horizontal-relative:text;mso-position-vertical-relative:text" from="301.4pt,399.9pt" to="308.6pt,405.9pt" strokecolor="red" strokeweight=".57pt"/>
              </w:pict>
            </w:r>
            <w:r>
              <w:rPr>
                <w:noProof/>
              </w:rPr>
              <w:pict w14:anchorId="339C0E39">
                <v:line id="_x0000_s4240" style="position:absolute;left:0;text-align:left;flip:x y;z-index:251264512;mso-position-horizontal-relative:text;mso-position-vertical-relative:text" from="308.6pt,405.9pt" to="307.95pt,406.75pt" strokecolor="red" strokeweight=".57pt"/>
              </w:pict>
            </w:r>
            <w:r>
              <w:rPr>
                <w:noProof/>
              </w:rPr>
              <w:pict w14:anchorId="04DA65F2">
                <v:line id="_x0000_s4239" style="position:absolute;left:0;text-align:left;flip:x y;z-index:251265536;mso-position-horizontal-relative:text;mso-position-vertical-relative:text" from="307.95pt,406.75pt" to="316.4pt,414.3pt" strokecolor="red" strokeweight=".57pt"/>
              </w:pict>
            </w:r>
            <w:r>
              <w:rPr>
                <w:noProof/>
              </w:rPr>
              <w:pict w14:anchorId="4985A218">
                <v:line id="_x0000_s4238" style="position:absolute;left:0;text-align:left;flip:x y;z-index:251266560;mso-position-horizontal-relative:text;mso-position-vertical-relative:text" from="316.4pt,414.3pt" to="312.8pt,418.65pt" strokecolor="red" strokeweight=".57pt"/>
              </w:pict>
            </w:r>
            <w:r>
              <w:rPr>
                <w:noProof/>
              </w:rPr>
              <w:pict w14:anchorId="26A860DD">
                <v:line id="_x0000_s4237" style="position:absolute;left:0;text-align:left;flip:x y;z-index:251267584;mso-position-horizontal-relative:text;mso-position-vertical-relative:text" from="312.8pt,418.65pt" to="311.4pt,417.4pt" strokecolor="red" strokeweight=".57pt"/>
              </w:pict>
            </w:r>
            <w:r>
              <w:rPr>
                <w:noProof/>
              </w:rPr>
              <w:pict w14:anchorId="2498D893">
                <v:line id="_x0000_s4236" style="position:absolute;left:0;text-align:left;flip:x y;z-index:251268608;mso-position-horizontal-relative:text;mso-position-vertical-relative:text" from="311.4pt,417.4pt" to="306.4pt,423.2pt" strokecolor="red" strokeweight=".57pt"/>
              </w:pict>
            </w:r>
            <w:r>
              <w:rPr>
                <w:noProof/>
              </w:rPr>
              <w:pict w14:anchorId="16B95486">
                <v:line id="_x0000_s4235" style="position:absolute;left:0;text-align:left;flip:x y;z-index:251269632;mso-position-horizontal-relative:text;mso-position-vertical-relative:text" from="306.4pt,423.2pt" to="307.75pt,424.55pt" strokecolor="red" strokeweight=".57pt"/>
              </w:pict>
            </w:r>
            <w:r>
              <w:rPr>
                <w:noProof/>
              </w:rPr>
              <w:pict w14:anchorId="5EEC5957">
                <v:line id="_x0000_s4234" style="position:absolute;left:0;text-align:left;flip:x y;z-index:251270656;mso-position-horizontal-relative:text;mso-position-vertical-relative:text" from="307.75pt,424.55pt" to="301.45pt,432.05pt" strokecolor="red" strokeweight=".57pt"/>
              </w:pict>
            </w:r>
            <w:r>
              <w:rPr>
                <w:noProof/>
              </w:rPr>
              <w:pict w14:anchorId="2C2C5571">
                <v:line id="_x0000_s4233" style="position:absolute;left:0;text-align:left;flip:x y;z-index:251271680;mso-position-horizontal-relative:text;mso-position-vertical-relative:text" from="301.45pt,432.05pt" to="302.75pt,433.2pt" strokecolor="red" strokeweight=".57pt"/>
              </w:pict>
            </w:r>
            <w:r>
              <w:rPr>
                <w:noProof/>
              </w:rPr>
              <w:pict w14:anchorId="3BD6AD0A">
                <v:line id="_x0000_s4232" style="position:absolute;left:0;text-align:left;flip:x y;z-index:251272704;mso-position-horizontal-relative:text;mso-position-vertical-relative:text" from="302.75pt,433.2pt" to="296.5pt,440.35pt" strokecolor="red" strokeweight=".57pt"/>
              </w:pict>
            </w:r>
            <w:r>
              <w:rPr>
                <w:noProof/>
              </w:rPr>
              <w:pict w14:anchorId="35B91C12">
                <v:line id="_x0000_s4231" style="position:absolute;left:0;text-align:left;flip:x y;z-index:251273728;mso-position-horizontal-relative:text;mso-position-vertical-relative:text" from="296.5pt,440.35pt" to="294.8pt,439.05pt" strokecolor="red" strokeweight=".57pt"/>
              </w:pict>
            </w:r>
            <w:r>
              <w:rPr>
                <w:noProof/>
              </w:rPr>
              <w:pict w14:anchorId="1976A44D">
                <v:line id="_x0000_s4230" style="position:absolute;left:0;text-align:left;flip:x y;z-index:251274752;mso-position-horizontal-relative:text;mso-position-vertical-relative:text" from="294.8pt,439.05pt" to="289.4pt,445.4pt" strokecolor="red" strokeweight=".57pt"/>
              </w:pict>
            </w:r>
            <w:r>
              <w:rPr>
                <w:noProof/>
              </w:rPr>
              <w:pict w14:anchorId="7789D591">
                <v:line id="_x0000_s4229" style="position:absolute;left:0;text-align:left;flip:x y;z-index:251275776;mso-position-horizontal-relative:text;mso-position-vertical-relative:text" from="289.4pt,445.4pt" to="287.95pt,444.35pt" strokecolor="red" strokeweight=".57pt"/>
              </w:pict>
            </w:r>
            <w:r>
              <w:rPr>
                <w:noProof/>
              </w:rPr>
              <w:pict w14:anchorId="7DD31355">
                <v:line id="_x0000_s4228" style="position:absolute;left:0;text-align:left;flip:x y;z-index:251276800;mso-position-horizontal-relative:text;mso-position-vertical-relative:text" from="287.95pt,444.35pt" to="284.4pt,448.75pt" strokecolor="red" strokeweight=".57pt"/>
              </w:pict>
            </w:r>
            <w:r>
              <w:rPr>
                <w:noProof/>
              </w:rPr>
              <w:pict w14:anchorId="2599A73B">
                <v:line id="_x0000_s4227" style="position:absolute;left:0;text-align:left;flip:x y;z-index:251277824;mso-position-horizontal-relative:text;mso-position-vertical-relative:text" from="284.4pt,448.75pt" to="285.6pt,449.8pt" strokecolor="red" strokeweight=".57pt"/>
              </w:pict>
            </w:r>
            <w:r>
              <w:rPr>
                <w:noProof/>
              </w:rPr>
              <w:pict w14:anchorId="12B145F2">
                <v:line id="_x0000_s4226" style="position:absolute;left:0;text-align:left;flip:x y;z-index:251278848;mso-position-horizontal-relative:text;mso-position-vertical-relative:text" from="285.6pt,449.8pt" to="280.05pt,455.8pt" strokecolor="red" strokeweight=".57pt"/>
              </w:pict>
            </w:r>
            <w:r>
              <w:rPr>
                <w:noProof/>
              </w:rPr>
              <w:pict w14:anchorId="35D521A4">
                <v:line id="_x0000_s4225" style="position:absolute;left:0;text-align:left;flip:x y;z-index:251279872;mso-position-horizontal-relative:text;mso-position-vertical-relative:text" from="280.05pt,455.8pt" to="281.55pt,457.35pt" strokecolor="red" strokeweight=".57pt"/>
              </w:pict>
            </w:r>
            <w:r>
              <w:rPr>
                <w:noProof/>
              </w:rPr>
              <w:pict w14:anchorId="4C786A6B">
                <v:line id="_x0000_s4224" style="position:absolute;left:0;text-align:left;flip:x y;z-index:251280896;mso-position-horizontal-relative:text;mso-position-vertical-relative:text" from="281.55pt,457.35pt" to="275.6pt,464.45pt" strokecolor="red" strokeweight=".57pt"/>
              </w:pict>
            </w:r>
            <w:r>
              <w:rPr>
                <w:noProof/>
              </w:rPr>
              <w:pict w14:anchorId="42975C8B">
                <v:line id="_x0000_s4223" style="position:absolute;left:0;text-align:left;flip:x y;z-index:251281920;mso-position-horizontal-relative:text;mso-position-vertical-relative:text" from="275.6pt,464.45pt" to="274.45pt,463.65pt" strokecolor="red" strokeweight=".57pt"/>
              </w:pict>
            </w:r>
            <w:r>
              <w:rPr>
                <w:noProof/>
              </w:rPr>
              <w:pict w14:anchorId="43C619E3">
                <v:line id="_x0000_s4222" style="position:absolute;left:0;text-align:left;flip:x y;z-index:251282944;mso-position-horizontal-relative:text;mso-position-vertical-relative:text" from="274.45pt,463.65pt" to="270.15pt,468.75pt" strokecolor="red" strokeweight=".57pt"/>
              </w:pict>
            </w:r>
            <w:r>
              <w:rPr>
                <w:noProof/>
              </w:rPr>
              <w:pict w14:anchorId="21DBE7B1">
                <v:line id="_x0000_s4221" style="position:absolute;left:0;text-align:left;flip:x y;z-index:251283968;mso-position-horizontal-relative:text;mso-position-vertical-relative:text" from="270.15pt,468.75pt" to="270.7pt,469.15pt" strokecolor="red" strokeweight=".57pt"/>
              </w:pict>
            </w:r>
            <w:r>
              <w:rPr>
                <w:noProof/>
              </w:rPr>
              <w:pict w14:anchorId="0C543D0F">
                <v:line id="_x0000_s4220" style="position:absolute;left:0;text-align:left;flip:x y;z-index:251284992;mso-position-horizontal-relative:text;mso-position-vertical-relative:text" from="270.7pt,469.15pt" to="269.55pt,470.4pt" strokecolor="red" strokeweight=".57pt"/>
              </w:pict>
            </w:r>
            <w:r>
              <w:rPr>
                <w:noProof/>
              </w:rPr>
              <w:pict w14:anchorId="16B70E11">
                <v:line id="_x0000_s4219" style="position:absolute;left:0;text-align:left;flip:x y;z-index:251286016;mso-position-horizontal-relative:text;mso-position-vertical-relative:text" from="269.55pt,470.4pt" to="268.65pt,469.55pt" strokecolor="red" strokeweight=".57pt"/>
              </w:pict>
            </w:r>
            <w:r>
              <w:rPr>
                <w:noProof/>
              </w:rPr>
              <w:pict w14:anchorId="07A35CB3">
                <v:line id="_x0000_s4218" style="position:absolute;left:0;text-align:left;flip:x y;z-index:251287040;mso-position-horizontal-relative:text;mso-position-vertical-relative:text" from="268.65pt,469.55pt" to="267.55pt,470.6pt" strokecolor="red" strokeweight=".57pt"/>
              </w:pict>
            </w:r>
            <w:r>
              <w:rPr>
                <w:noProof/>
              </w:rPr>
              <w:pict w14:anchorId="2127ED2F">
                <v:line id="_x0000_s4217" style="position:absolute;left:0;text-align:left;flip:x y;z-index:251288064;mso-position-horizontal-relative:text;mso-position-vertical-relative:text" from="267.55pt,470.6pt" to="266.35pt,469.65pt" strokecolor="red" strokeweight=".57pt"/>
              </w:pict>
            </w:r>
            <w:r>
              <w:rPr>
                <w:noProof/>
              </w:rPr>
              <w:pict w14:anchorId="13C2F9B8">
                <v:line id="_x0000_s4216" style="position:absolute;left:0;text-align:left;flip:x y;z-index:251289088;mso-position-horizontal-relative:text;mso-position-vertical-relative:text" from="266.35pt,469.65pt" to="261.25pt,475.7pt" strokecolor="red" strokeweight=".57pt"/>
              </w:pict>
            </w:r>
            <w:r>
              <w:rPr>
                <w:noProof/>
              </w:rPr>
              <w:pict w14:anchorId="39F2D2EC">
                <v:line id="_x0000_s4215" style="position:absolute;left:0;text-align:left;flip:x y;z-index:251290112;mso-position-horizontal-relative:text;mso-position-vertical-relative:text" from="261.25pt,475.7pt" to="262.3pt,476.6pt" strokecolor="red" strokeweight=".57pt"/>
              </w:pict>
            </w:r>
            <w:r>
              <w:rPr>
                <w:noProof/>
              </w:rPr>
              <w:pict w14:anchorId="339281B9">
                <v:line id="_x0000_s4214" style="position:absolute;left:0;text-align:left;flip:x y;z-index:251291136;mso-position-horizontal-relative:text;mso-position-vertical-relative:text" from="262.3pt,476.6pt" to="258.75pt,480.75pt" strokecolor="red" strokeweight=".57pt"/>
              </w:pict>
            </w:r>
            <w:r>
              <w:rPr>
                <w:noProof/>
              </w:rPr>
              <w:pict w14:anchorId="168775D2">
                <v:line id="_x0000_s4213" style="position:absolute;left:0;text-align:left;flip:x y;z-index:251292160;mso-position-horizontal-relative:text;mso-position-vertical-relative:text" from="258.75pt,480.75pt" to="246.6pt,470.4pt" strokecolor="red" strokeweight=".57pt"/>
              </w:pict>
            </w:r>
            <w:r>
              <w:rPr>
                <w:noProof/>
              </w:rPr>
              <w:pict w14:anchorId="65BFA412">
                <v:line id="_x0000_s4212" style="position:absolute;left:0;text-align:left;flip:x y;z-index:251293184;mso-position-horizontal-relative:text;mso-position-vertical-relative:text" from="246.6pt,470.4pt" to="245.35pt,471.8pt" strokecolor="red" strokeweight=".57pt"/>
              </w:pict>
            </w:r>
            <w:r>
              <w:rPr>
                <w:noProof/>
              </w:rPr>
              <w:pict w14:anchorId="04063BE1">
                <v:line id="_x0000_s4211" style="position:absolute;left:0;text-align:left;flip:x y;z-index:251294208;mso-position-horizontal-relative:text;mso-position-vertical-relative:text" from="245.35pt,471.8pt" to="241.4pt,468.3pt" strokecolor="red" strokeweight=".57pt"/>
              </w:pict>
            </w:r>
            <w:r>
              <w:rPr>
                <w:noProof/>
              </w:rPr>
              <w:pict w14:anchorId="7E33EB72">
                <v:line id="_x0000_s4210" style="position:absolute;left:0;text-align:left;flip:x y;z-index:251295232;mso-position-horizontal-relative:text;mso-position-vertical-relative:text" from="241.4pt,468.3pt" to="234.85pt,475.85pt" strokecolor="red" strokeweight=".57pt"/>
              </w:pict>
            </w:r>
            <w:r>
              <w:rPr>
                <w:noProof/>
              </w:rPr>
              <w:pict w14:anchorId="28DC63E9">
                <v:line id="_x0000_s4209" style="position:absolute;left:0;text-align:left;flip:x y;z-index:251296256;mso-position-horizontal-relative:text;mso-position-vertical-relative:text" from="234.85pt,475.85pt" to="233.7pt,477pt" strokecolor="red" strokeweight=".57pt"/>
              </w:pict>
            </w:r>
            <w:r>
              <w:rPr>
                <w:noProof/>
              </w:rPr>
              <w:pict w14:anchorId="29F19FE9">
                <v:line id="_x0000_s4208" style="position:absolute;left:0;text-align:left;flip:x y;z-index:251297280;mso-position-horizontal-relative:text;mso-position-vertical-relative:text" from="233.7pt,477pt" to="226.05pt,470.3pt" strokecolor="red" strokeweight=".57pt"/>
              </w:pict>
            </w:r>
            <w:r>
              <w:rPr>
                <w:noProof/>
              </w:rPr>
              <w:pict w14:anchorId="35908550">
                <v:line id="_x0000_s4207" style="position:absolute;left:0;text-align:left;flip:x y;z-index:251298304;mso-position-horizontal-relative:text;mso-position-vertical-relative:text" from="226.05pt,470.3pt" to="227.2pt,469pt" strokecolor="red" strokeweight=".57pt"/>
              </w:pict>
            </w:r>
            <w:r>
              <w:rPr>
                <w:noProof/>
              </w:rPr>
              <w:pict w14:anchorId="04571579">
                <v:line id="_x0000_s4206" style="position:absolute;left:0;text-align:left;flip:x y;z-index:251299328;mso-position-horizontal-relative:text;mso-position-vertical-relative:text" from="227.2pt,469pt" to="221pt,463.6pt" strokecolor="red" strokeweight=".57pt"/>
              </w:pict>
            </w:r>
            <w:r>
              <w:rPr>
                <w:noProof/>
              </w:rPr>
              <w:pict w14:anchorId="1BDF7A68">
                <v:line id="_x0000_s4205" style="position:absolute;left:0;text-align:left;flip:x y;z-index:251300352;mso-position-horizontal-relative:text;mso-position-vertical-relative:text" from="221pt,463.6pt" to="220pt,464.8pt" strokecolor="red" strokeweight=".57pt"/>
              </w:pict>
            </w:r>
            <w:r>
              <w:rPr>
                <w:noProof/>
              </w:rPr>
              <w:pict w14:anchorId="6767AB24">
                <v:line id="_x0000_s4204" style="position:absolute;left:0;text-align:left;flip:x y;z-index:251301376;mso-position-horizontal-relative:text;mso-position-vertical-relative:text" from="220pt,464.8pt" to="205.65pt,452.4pt" strokecolor="red" strokeweight=".57pt"/>
              </w:pict>
            </w:r>
            <w:r>
              <w:rPr>
                <w:noProof/>
              </w:rPr>
              <w:pict w14:anchorId="0F1D693C">
                <v:line id="_x0000_s4203" style="position:absolute;left:0;text-align:left;flip:x y;z-index:251302400;mso-position-horizontal-relative:text;mso-position-vertical-relative:text" from="205.65pt,452.4pt" to="206.7pt,451.3pt" strokecolor="red" strokeweight=".57pt"/>
              </w:pict>
            </w:r>
            <w:r>
              <w:rPr>
                <w:noProof/>
              </w:rPr>
              <w:pict w14:anchorId="765ADE83">
                <v:line id="_x0000_s4202" style="position:absolute;left:0;text-align:left;flip:x y;z-index:251303424;mso-position-horizontal-relative:text;mso-position-vertical-relative:text" from="206.7pt,451.3pt" to="204.05pt,449.25pt" strokecolor="red" strokeweight=".57pt"/>
              </w:pict>
            </w:r>
            <w:r>
              <w:rPr>
                <w:noProof/>
              </w:rPr>
              <w:pict w14:anchorId="17173EE1">
                <v:line id="_x0000_s4201" style="position:absolute;left:0;text-align:left;flip:x y;z-index:251304448;mso-position-horizontal-relative:text;mso-position-vertical-relative:text" from="204.05pt,449.25pt" to="203.5pt,449.9pt" strokecolor="red" strokeweight=".57pt"/>
              </w:pict>
            </w:r>
            <w:r>
              <w:rPr>
                <w:noProof/>
              </w:rPr>
              <w:pict w14:anchorId="71D3F7CE">
                <v:line id="_x0000_s4200" style="position:absolute;left:0;text-align:left;flip:x y;z-index:251305472;mso-position-horizontal-relative:text;mso-position-vertical-relative:text" from="203.5pt,449.9pt" to="202.05pt,448.65pt" strokecolor="red" strokeweight=".57pt"/>
              </w:pict>
            </w:r>
            <w:r>
              <w:rPr>
                <w:noProof/>
              </w:rPr>
              <w:pict w14:anchorId="6BD69145">
                <v:line id="_x0000_s4199" style="position:absolute;left:0;text-align:left;flip:x y;z-index:251306496;mso-position-horizontal-relative:text;mso-position-vertical-relative:text" from="202.05pt,448.65pt" to="203pt,447.85pt" strokecolor="red" strokeweight=".57pt"/>
              </w:pict>
            </w:r>
            <w:r>
              <w:rPr>
                <w:noProof/>
              </w:rPr>
              <w:pict w14:anchorId="218FF296">
                <v:line id="_x0000_s4198" style="position:absolute;left:0;text-align:left;flip:x y;z-index:251307520;mso-position-horizontal-relative:text;mso-position-vertical-relative:text" from="203pt,447.85pt" to="194.2pt,440.65pt" strokecolor="red" strokeweight=".57pt"/>
              </w:pict>
            </w:r>
            <w:r>
              <w:rPr>
                <w:noProof/>
              </w:rPr>
              <w:pict w14:anchorId="2A5A3B56">
                <v:line id="_x0000_s4197" style="position:absolute;left:0;text-align:left;flip:x y;z-index:251308544;mso-position-horizontal-relative:text;mso-position-vertical-relative:text" from="194.2pt,440.65pt" to="193.7pt,441.2pt" strokecolor="red" strokeweight=".57pt"/>
              </w:pict>
            </w:r>
            <w:r>
              <w:rPr>
                <w:noProof/>
              </w:rPr>
              <w:pict w14:anchorId="62A319B9">
                <v:line id="_x0000_s4196" style="position:absolute;left:0;text-align:left;flip:x y;z-index:251309568;mso-position-horizontal-relative:text;mso-position-vertical-relative:text" from="193.7pt,441.2pt" to="189.95pt,438.05pt" strokecolor="red" strokeweight=".57pt"/>
              </w:pict>
            </w:r>
            <w:r>
              <w:rPr>
                <w:noProof/>
              </w:rPr>
              <w:pict w14:anchorId="261EB2FD">
                <v:line id="_x0000_s4195" style="position:absolute;left:0;text-align:left;flip:x y;z-index:251310592;mso-position-horizontal-relative:text;mso-position-vertical-relative:text" from="189.95pt,438.05pt" to="190.7pt,437.3pt" strokecolor="red" strokeweight=".57pt"/>
              </w:pict>
            </w:r>
            <w:r>
              <w:rPr>
                <w:noProof/>
              </w:rPr>
              <w:pict w14:anchorId="02C55327">
                <v:line id="_x0000_s4194" style="position:absolute;left:0;text-align:left;flip:x y;z-index:251311616;mso-position-horizontal-relative:text;mso-position-vertical-relative:text" from="190.7pt,437.3pt" to="189.75pt,436.2pt" strokecolor="red" strokeweight=".57pt"/>
              </w:pict>
            </w:r>
            <w:r>
              <w:rPr>
                <w:noProof/>
              </w:rPr>
              <w:pict w14:anchorId="6713BE55">
                <v:line id="_x0000_s4193" style="position:absolute;left:0;text-align:left;flip:x y;z-index:251312640;mso-position-horizontal-relative:text;mso-position-vertical-relative:text" from="639.65pt,756.75pt" to="662.55pt,739.55pt" strokecolor="red" strokeweight=".57pt"/>
              </w:pict>
            </w:r>
            <w:r>
              <w:rPr>
                <w:noProof/>
              </w:rPr>
              <w:pict w14:anchorId="7B79A170">
                <v:line id="_x0000_s4192" style="position:absolute;left:0;text-align:left;flip:x y;z-index:251313664;mso-position-horizontal-relative:text;mso-position-vertical-relative:text" from="662.55pt,739.55pt" to="668.95pt,748pt" strokecolor="red" strokeweight=".57pt"/>
              </w:pict>
            </w:r>
            <w:r>
              <w:rPr>
                <w:noProof/>
              </w:rPr>
              <w:pict w14:anchorId="04333F60">
                <v:line id="_x0000_s4191" style="position:absolute;left:0;text-align:left;flip:x y;z-index:251314688;mso-position-horizontal-relative:text;mso-position-vertical-relative:text" from="668.95pt,748pt" to="646.15pt,765.55pt" strokecolor="red" strokeweight=".57pt"/>
              </w:pict>
            </w:r>
            <w:r>
              <w:rPr>
                <w:noProof/>
              </w:rPr>
              <w:pict w14:anchorId="3D12F8C0">
                <v:line id="_x0000_s4190" style="position:absolute;left:0;text-align:left;flip:x y;z-index:251315712;mso-position-horizontal-relative:text;mso-position-vertical-relative:text" from="646.15pt,765.55pt" to="639.65pt,756.75pt" strokecolor="red" strokeweight=".57pt"/>
              </w:pict>
            </w:r>
            <w:r>
              <w:rPr>
                <w:noProof/>
              </w:rPr>
              <w:pict w14:anchorId="1BDDC467">
                <v:line id="_x0000_s4189" style="position:absolute;left:0;text-align:left;flip:x y;z-index:251316736;mso-position-horizontal-relative:text;mso-position-vertical-relative:text" from="428.35pt,557.6pt" to="421.65pt,565.05pt" strokecolor="red" strokeweight=".57pt"/>
              </w:pict>
            </w:r>
            <w:r>
              <w:rPr>
                <w:noProof/>
              </w:rPr>
              <w:pict w14:anchorId="25C4776A">
                <v:line id="_x0000_s4188" style="position:absolute;left:0;text-align:left;flip:x y;z-index:251317760;mso-position-horizontal-relative:text;mso-position-vertical-relative:text" from="421.65pt,565.05pt" to="407.7pt,552.95pt" strokecolor="red" strokeweight=".57pt"/>
              </w:pict>
            </w:r>
            <w:r>
              <w:rPr>
                <w:noProof/>
              </w:rPr>
              <w:pict w14:anchorId="7D25E8BB">
                <v:line id="_x0000_s4187" style="position:absolute;left:0;text-align:left;flip:x y;z-index:251318784;mso-position-horizontal-relative:text;mso-position-vertical-relative:text" from="407.7pt,552.95pt" to="410.05pt,550.65pt" strokecolor="red" strokeweight=".57pt"/>
              </w:pict>
            </w:r>
            <w:r>
              <w:rPr>
                <w:noProof/>
              </w:rPr>
              <w:pict w14:anchorId="325E5C39">
                <v:line id="_x0000_s4186" style="position:absolute;left:0;text-align:left;flip:x y;z-index:251319808;mso-position-horizontal-relative:text;mso-position-vertical-relative:text" from="410.05pt,550.65pt" to="403.85pt,545.3pt" strokecolor="red" strokeweight=".57pt"/>
              </w:pict>
            </w:r>
            <w:r>
              <w:rPr>
                <w:noProof/>
              </w:rPr>
              <w:pict w14:anchorId="6904CE25">
                <v:line id="_x0000_s4185" style="position:absolute;left:0;text-align:left;flip:x y;z-index:251320832;mso-position-horizontal-relative:text;mso-position-vertical-relative:text" from="403.85pt,545.3pt" to="401.75pt,547.9pt" strokecolor="red" strokeweight=".57pt"/>
              </w:pict>
            </w:r>
            <w:r>
              <w:rPr>
                <w:noProof/>
              </w:rPr>
              <w:pict w14:anchorId="786560AB">
                <v:line id="_x0000_s4184" style="position:absolute;left:0;text-align:left;flip:x y;z-index:251321856;mso-position-horizontal-relative:text;mso-position-vertical-relative:text" from="401.75pt,547.9pt" to="394pt,556.55pt" strokecolor="red" strokeweight=".57pt"/>
              </w:pict>
            </w:r>
            <w:r>
              <w:rPr>
                <w:noProof/>
              </w:rPr>
              <w:pict w14:anchorId="643A6A4B">
                <v:line id="_x0000_s4183" style="position:absolute;left:0;text-align:left;flip:x y;z-index:251322880;mso-position-horizontal-relative:text;mso-position-vertical-relative:text" from="394pt,556.55pt" to="322.9pt,494.25pt" strokecolor="red" strokeweight=".57pt"/>
              </w:pict>
            </w:r>
            <w:r>
              <w:rPr>
                <w:noProof/>
              </w:rPr>
              <w:pict w14:anchorId="300CA7EC">
                <v:line id="_x0000_s4182" style="position:absolute;left:0;text-align:left;flip:x y;z-index:251323904;mso-position-horizontal-relative:text;mso-position-vertical-relative:text" from="322.9pt,494.25pt" to="329.45pt,486.75pt" strokecolor="red" strokeweight=".57pt"/>
              </w:pict>
            </w:r>
            <w:r>
              <w:rPr>
                <w:noProof/>
              </w:rPr>
              <w:pict w14:anchorId="7092D90E">
                <v:line id="_x0000_s4181" style="position:absolute;left:0;text-align:left;flip:x y;z-index:251324928;mso-position-horizontal-relative:text;mso-position-vertical-relative:text" from="329.45pt,486.75pt" to="325.9pt,483.5pt" strokecolor="red" strokeweight=".57pt"/>
              </w:pict>
            </w:r>
            <w:r>
              <w:rPr>
                <w:noProof/>
              </w:rPr>
              <w:pict w14:anchorId="4C9DE380">
                <v:line id="_x0000_s4180" style="position:absolute;left:0;text-align:left;flip:x y;z-index:251325952;mso-position-horizontal-relative:text;mso-position-vertical-relative:text" from="325.9pt,483.5pt" to="334.5pt,473.45pt" strokecolor="red" strokeweight=".57pt"/>
              </w:pict>
            </w:r>
            <w:r>
              <w:rPr>
                <w:noProof/>
              </w:rPr>
              <w:pict w14:anchorId="602D7140">
                <v:line id="_x0000_s4179" style="position:absolute;left:0;text-align:left;flip:x y;z-index:251326976;mso-position-horizontal-relative:text;mso-position-vertical-relative:text" from="334.5pt,473.45pt" to="338.3pt,476.7pt" strokecolor="red" strokeweight=".57pt"/>
              </w:pict>
            </w:r>
            <w:r>
              <w:rPr>
                <w:noProof/>
              </w:rPr>
              <w:pict w14:anchorId="4A5E9697">
                <v:line id="_x0000_s4178" style="position:absolute;left:0;text-align:left;flip:x y;z-index:251328000;mso-position-horizontal-relative:text;mso-position-vertical-relative:text" from="338.3pt,476.7pt" to="357.8pt,455.35pt" strokecolor="red" strokeweight=".57pt"/>
              </w:pict>
            </w:r>
            <w:r>
              <w:rPr>
                <w:noProof/>
              </w:rPr>
              <w:pict w14:anchorId="29C3FFBD">
                <v:line id="_x0000_s4177" style="position:absolute;left:0;text-align:left;flip:x y;z-index:251329024;mso-position-horizontal-relative:text;mso-position-vertical-relative:text" from="357.8pt,455.35pt" to="378pt,473pt" strokecolor="red" strokeweight=".57pt"/>
              </w:pict>
            </w:r>
            <w:r>
              <w:rPr>
                <w:noProof/>
              </w:rPr>
              <w:pict w14:anchorId="5F36CA2D">
                <v:line id="_x0000_s4176" style="position:absolute;left:0;text-align:left;flip:x y;z-index:251330048;mso-position-horizontal-relative:text;mso-position-vertical-relative:text" from="378pt,473pt" to="375.65pt,475.85pt" strokecolor="red" strokeweight=".57pt"/>
              </w:pict>
            </w:r>
            <w:r>
              <w:rPr>
                <w:noProof/>
              </w:rPr>
              <w:pict w14:anchorId="53F71C5A">
                <v:line id="_x0000_s4175" style="position:absolute;left:0;text-align:left;flip:x y;z-index:251331072;mso-position-horizontal-relative:text;mso-position-vertical-relative:text" from="375.65pt,475.85pt" to="369.1pt,483.05pt" strokecolor="red" strokeweight=".57pt"/>
              </w:pict>
            </w:r>
            <w:r>
              <w:rPr>
                <w:noProof/>
              </w:rPr>
              <w:pict w14:anchorId="4A079A23">
                <v:line id="_x0000_s4174" style="position:absolute;left:0;text-align:left;flip:x y;z-index:251332096;mso-position-horizontal-relative:text;mso-position-vertical-relative:text" from="369.1pt,483.05pt" to="367.3pt,481.55pt" strokecolor="red" strokeweight=".57pt"/>
              </w:pict>
            </w:r>
            <w:r>
              <w:rPr>
                <w:noProof/>
              </w:rPr>
              <w:pict w14:anchorId="20B10AB5">
                <v:line id="_x0000_s4173" style="position:absolute;left:0;text-align:left;flip:x y;z-index:251333120;mso-position-horizontal-relative:text;mso-position-vertical-relative:text" from="367.3pt,481.55pt" to="352.55pt,498.6pt" strokecolor="red" strokeweight=".57pt"/>
              </w:pict>
            </w:r>
            <w:r>
              <w:rPr>
                <w:noProof/>
              </w:rPr>
              <w:pict w14:anchorId="42F47B00">
                <v:line id="_x0000_s4172" style="position:absolute;left:0;text-align:left;flip:x y;z-index:251334144;mso-position-horizontal-relative:text;mso-position-vertical-relative:text" from="352.55pt,498.6pt" to="385.2pt,527.85pt" strokecolor="red" strokeweight=".57pt"/>
              </w:pict>
            </w:r>
            <w:r>
              <w:rPr>
                <w:noProof/>
              </w:rPr>
              <w:pict w14:anchorId="381F8026">
                <v:line id="_x0000_s4171" style="position:absolute;left:0;text-align:left;flip:x y;z-index:251335168;mso-position-horizontal-relative:text;mso-position-vertical-relative:text" from="385.2pt,527.85pt" to="386.85pt,525.8pt" strokecolor="red" strokeweight=".57pt"/>
              </w:pict>
            </w:r>
            <w:r>
              <w:rPr>
                <w:noProof/>
              </w:rPr>
              <w:pict w14:anchorId="2B8400C8">
                <v:line id="_x0000_s4170" style="position:absolute;left:0;text-align:left;flip:x y;z-index:251336192;mso-position-horizontal-relative:text;mso-position-vertical-relative:text" from="386.85pt,525.8pt" to="387.65pt,526.55pt" strokecolor="red" strokeweight=".57pt"/>
              </w:pict>
            </w:r>
            <w:r>
              <w:rPr>
                <w:noProof/>
              </w:rPr>
              <w:pict w14:anchorId="021EBD5F">
                <v:line id="_x0000_s4169" style="position:absolute;left:0;text-align:left;flip:x y;z-index:251337216;mso-position-horizontal-relative:text;mso-position-vertical-relative:text" from="387.65pt,526.55pt" to="401.1pt,511.3pt" strokecolor="red" strokeweight=".57pt"/>
              </w:pict>
            </w:r>
            <w:r>
              <w:rPr>
                <w:noProof/>
              </w:rPr>
              <w:pict w14:anchorId="70538847">
                <v:line id="_x0000_s4168" style="position:absolute;left:0;text-align:left;flip:x y;z-index:251338240;mso-position-horizontal-relative:text;mso-position-vertical-relative:text" from="401.1pt,511.3pt" to="399.35pt,509.6pt" strokecolor="red" strokeweight=".57pt"/>
              </w:pict>
            </w:r>
            <w:r>
              <w:rPr>
                <w:noProof/>
              </w:rPr>
              <w:pict w14:anchorId="4F9FF06C">
                <v:line id="_x0000_s4167" style="position:absolute;left:0;text-align:left;flip:x y;z-index:251339264;mso-position-horizontal-relative:text;mso-position-vertical-relative:text" from="399.35pt,509.6pt" to="402.8pt,505.9pt" strokecolor="red" strokeweight=".57pt"/>
              </w:pict>
            </w:r>
            <w:r>
              <w:rPr>
                <w:noProof/>
              </w:rPr>
              <w:pict w14:anchorId="45D74DE7">
                <v:line id="_x0000_s4166" style="position:absolute;left:0;text-align:left;flip:x y;z-index:251340288;mso-position-horizontal-relative:text;mso-position-vertical-relative:text" from="402.8pt,505.9pt" to="401.45pt,504.9pt" strokecolor="red" strokeweight=".57pt"/>
              </w:pict>
            </w:r>
            <w:r>
              <w:rPr>
                <w:noProof/>
              </w:rPr>
              <w:pict w14:anchorId="6FD47B9E">
                <v:line id="_x0000_s4165" style="position:absolute;left:0;text-align:left;flip:x y;z-index:251341312;mso-position-horizontal-relative:text;mso-position-vertical-relative:text" from="401.45pt,504.9pt" to="405.05pt,500.95pt" strokecolor="red" strokeweight=".57pt"/>
              </w:pict>
            </w:r>
            <w:r>
              <w:rPr>
                <w:noProof/>
              </w:rPr>
              <w:pict w14:anchorId="45976165">
                <v:line id="_x0000_s4164" style="position:absolute;left:0;text-align:left;flip:x y;z-index:251342336;mso-position-horizontal-relative:text;mso-position-vertical-relative:text" from="405.05pt,500.95pt" to="406.15pt,501.8pt" strokecolor="red" strokeweight=".57pt"/>
              </w:pict>
            </w:r>
            <w:r>
              <w:rPr>
                <w:noProof/>
              </w:rPr>
              <w:pict w14:anchorId="5B80496A">
                <v:line id="_x0000_s4163" style="position:absolute;left:0;text-align:left;flip:x y;z-index:251343360;mso-position-horizontal-relative:text;mso-position-vertical-relative:text" from="406.15pt,501.8pt" to="408.15pt,499.4pt" strokecolor="red" strokeweight=".57pt"/>
              </w:pict>
            </w:r>
            <w:r>
              <w:rPr>
                <w:noProof/>
              </w:rPr>
              <w:pict w14:anchorId="638D4CA9">
                <v:line id="_x0000_s4162" style="position:absolute;left:0;text-align:left;flip:x y;z-index:251344384;mso-position-horizontal-relative:text;mso-position-vertical-relative:text" from="408.15pt,499.4pt" to="428.25pt,517.25pt" strokecolor="red" strokeweight=".57pt"/>
              </w:pict>
            </w:r>
            <w:r>
              <w:rPr>
                <w:noProof/>
              </w:rPr>
              <w:pict w14:anchorId="3EC2D17A">
                <v:line id="_x0000_s4161" style="position:absolute;left:0;text-align:left;flip:x y;z-index:251345408;mso-position-horizontal-relative:text;mso-position-vertical-relative:text" from="428.25pt,517.25pt" to="408.1pt,540.1pt" strokecolor="red" strokeweight=".57pt"/>
              </w:pict>
            </w:r>
            <w:r>
              <w:rPr>
                <w:noProof/>
              </w:rPr>
              <w:pict w14:anchorId="52EB063E">
                <v:line id="_x0000_s4160" style="position:absolute;left:0;text-align:left;flip:x y;z-index:251346432;mso-position-horizontal-relative:text;mso-position-vertical-relative:text" from="408.1pt,540.1pt" to="407.3pt,541.05pt" strokecolor="red" strokeweight=".57pt"/>
              </w:pict>
            </w:r>
            <w:r>
              <w:rPr>
                <w:noProof/>
              </w:rPr>
              <w:pict w14:anchorId="1D5B58F5">
                <v:line id="_x0000_s4159" style="position:absolute;left:0;text-align:left;flip:x y;z-index:251347456;mso-position-horizontal-relative:text;mso-position-vertical-relative:text" from="407.3pt,541.05pt" to="413.4pt,546.9pt" strokecolor="red" strokeweight=".57pt"/>
              </w:pict>
            </w:r>
            <w:r>
              <w:rPr>
                <w:noProof/>
              </w:rPr>
              <w:pict w14:anchorId="54708013">
                <v:line id="_x0000_s4158" style="position:absolute;left:0;text-align:left;flip:x y;z-index:251348480;mso-position-horizontal-relative:text;mso-position-vertical-relative:text" from="413.4pt,546.9pt" to="414.55pt,545.55pt" strokecolor="red" strokeweight=".57pt"/>
              </w:pict>
            </w:r>
            <w:r>
              <w:rPr>
                <w:noProof/>
              </w:rPr>
              <w:pict w14:anchorId="7AEE4745">
                <v:line id="_x0000_s4157" style="position:absolute;left:0;text-align:left;flip:x y;z-index:251349504;mso-position-horizontal-relative:text;mso-position-vertical-relative:text" from="414.55pt,545.55pt" to="428.35pt,557.6pt" strokecolor="red" strokeweight=".57pt"/>
              </w:pict>
            </w:r>
            <w:r>
              <w:rPr>
                <w:noProof/>
              </w:rPr>
              <w:pict w14:anchorId="22311143">
                <v:line id="_x0000_s4156" style="position:absolute;left:0;text-align:left;flip:x y;z-index:251350528;mso-position-horizontal-relative:text;mso-position-vertical-relative:text" from="434pt,588.85pt" to="440.2pt,582.05pt" strokecolor="red" strokeweight=".57pt"/>
              </w:pict>
            </w:r>
            <w:r>
              <w:rPr>
                <w:noProof/>
              </w:rPr>
              <w:pict w14:anchorId="4F700018">
                <v:line id="_x0000_s4155" style="position:absolute;left:0;text-align:left;flip:x y;z-index:251351552;mso-position-horizontal-relative:text;mso-position-vertical-relative:text" from="440.2pt,582.05pt" to="436.55pt,578.5pt" strokecolor="red" strokeweight=".57pt"/>
              </w:pict>
            </w:r>
            <w:r>
              <w:rPr>
                <w:noProof/>
              </w:rPr>
              <w:pict w14:anchorId="16C080DF">
                <v:line id="_x0000_s4154" style="position:absolute;left:0;text-align:left;flip:x y;z-index:251352576;mso-position-horizontal-relative:text;mso-position-vertical-relative:text" from="436.55pt,578.5pt" to="446.1pt,567.85pt" strokecolor="red" strokeweight=".57pt"/>
              </w:pict>
            </w:r>
            <w:r>
              <w:rPr>
                <w:noProof/>
              </w:rPr>
              <w:pict w14:anchorId="721CB0EB">
                <v:line id="_x0000_s4153" style="position:absolute;left:0;text-align:left;flip:x y;z-index:251353600;mso-position-horizontal-relative:text;mso-position-vertical-relative:text" from="446.1pt,567.85pt" to="449.75pt,571.05pt" strokecolor="red" strokeweight=".57pt"/>
              </w:pict>
            </w:r>
            <w:r>
              <w:rPr>
                <w:noProof/>
              </w:rPr>
              <w:pict w14:anchorId="51BC1344">
                <v:line id="_x0000_s4152" style="position:absolute;left:0;text-align:left;flip:x y;z-index:251354624;mso-position-horizontal-relative:text;mso-position-vertical-relative:text" from="449.75pt,571.05pt" to="467.35pt,550.8pt" strokecolor="red" strokeweight=".57pt"/>
              </w:pict>
            </w:r>
            <w:r>
              <w:rPr>
                <w:noProof/>
              </w:rPr>
              <w:pict w14:anchorId="373C071F">
                <v:line id="_x0000_s4151" style="position:absolute;left:0;text-align:left;flip:x y;z-index:251355648;mso-position-horizontal-relative:text;mso-position-vertical-relative:text" from="467.35pt,550.8pt" to="474.65pt,556.9pt" strokecolor="red" strokeweight=".57pt"/>
              </w:pict>
            </w:r>
            <w:r>
              <w:rPr>
                <w:noProof/>
              </w:rPr>
              <w:pict w14:anchorId="14EA0DED">
                <v:line id="_x0000_s4150" style="position:absolute;left:0;text-align:left;flip:x y;z-index:251356672;mso-position-horizontal-relative:text;mso-position-vertical-relative:text" from="474.65pt,556.9pt" to="462.55pt,570.85pt" strokecolor="red" strokeweight=".57pt"/>
              </w:pict>
            </w:r>
            <w:r>
              <w:rPr>
                <w:noProof/>
              </w:rPr>
              <w:pict w14:anchorId="7224F285">
                <v:line id="_x0000_s4149" style="position:absolute;left:0;text-align:left;flip:x y;z-index:251357696;mso-position-horizontal-relative:text;mso-position-vertical-relative:text" from="462.55pt,570.85pt" to="448.85pt,586.4pt" strokecolor="red" strokeweight=".57pt"/>
              </w:pict>
            </w:r>
            <w:r>
              <w:rPr>
                <w:noProof/>
              </w:rPr>
              <w:pict w14:anchorId="0E78C5B7">
                <v:line id="_x0000_s4148" style="position:absolute;left:0;text-align:left;flip:x y;z-index:251358720;mso-position-horizontal-relative:text;mso-position-vertical-relative:text" from="448.85pt,586.4pt" to="440.75pt,594.8pt" strokecolor="red" strokeweight=".57pt"/>
              </w:pict>
            </w:r>
            <w:r>
              <w:rPr>
                <w:noProof/>
              </w:rPr>
              <w:pict w14:anchorId="4A45B873">
                <v:line id="_x0000_s4147" style="position:absolute;left:0;text-align:left;flip:x y;z-index:251359744;mso-position-horizontal-relative:text;mso-position-vertical-relative:text" from="440.75pt,594.8pt" to="434pt,588.85pt" strokecolor="red" strokeweight=".57pt"/>
              </w:pict>
            </w:r>
            <w:r>
              <w:rPr>
                <w:noProof/>
              </w:rPr>
              <w:pict w14:anchorId="6FC1EBBE">
                <v:line id="_x0000_s4146" style="position:absolute;left:0;text-align:left;flip:x y;z-index:251360768;mso-position-horizontal-relative:text;mso-position-vertical-relative:text" from="105.7pt,293.5pt" to="66.1pt,266pt" strokeweight=".57pt"/>
              </w:pict>
            </w:r>
            <w:r>
              <w:rPr>
                <w:noProof/>
              </w:rPr>
              <w:pict w14:anchorId="7D7DBB4D">
                <v:line id="_x0000_s4145" style="position:absolute;left:0;text-align:left;flip:x y;z-index:251361792;mso-position-horizontal-relative:text;mso-position-vertical-relative:text" from="66.1pt,266pt" to="48.85pt,252.85pt" strokeweight=".57pt"/>
              </w:pict>
            </w:r>
            <w:r>
              <w:rPr>
                <w:noProof/>
              </w:rPr>
              <w:pict w14:anchorId="5B876CBC">
                <v:line id="_x0000_s4144" style="position:absolute;left:0;text-align:left;flip:x y;z-index:251362816;mso-position-horizontal-relative:text;mso-position-vertical-relative:text" from="48.85pt,252.85pt" to="25.3pt,293pt" strokeweight=".57pt"/>
              </w:pict>
            </w:r>
            <w:r>
              <w:rPr>
                <w:noProof/>
              </w:rPr>
              <w:pict w14:anchorId="75635A8F">
                <v:line id="_x0000_s4143" style="position:absolute;left:0;text-align:left;flip:x y;z-index:251363840;mso-position-horizontal-relative:text;mso-position-vertical-relative:text" from="25.3pt,293pt" to="31.2pt,298.25pt" strokeweight=".57pt"/>
              </w:pict>
            </w:r>
            <w:r>
              <w:rPr>
                <w:noProof/>
              </w:rPr>
              <w:pict w14:anchorId="7F962039">
                <v:line id="_x0000_s4142" style="position:absolute;left:0;text-align:left;flip:x y;z-index:251364864;mso-position-horizontal-relative:text;mso-position-vertical-relative:text" from="31.2pt,298.25pt" to="38pt,302.65pt" strokeweight=".57pt"/>
              </w:pict>
            </w:r>
            <w:r>
              <w:rPr>
                <w:noProof/>
              </w:rPr>
              <w:pict w14:anchorId="3D5F29B6">
                <v:line id="_x0000_s4141" style="position:absolute;left:0;text-align:left;flip:x y;z-index:251365888;mso-position-horizontal-relative:text;mso-position-vertical-relative:text" from="38pt,302.65pt" to="35.3pt,306.75pt" strokeweight=".57pt"/>
              </w:pict>
            </w:r>
            <w:r>
              <w:rPr>
                <w:noProof/>
              </w:rPr>
              <w:pict w14:anchorId="06D00077">
                <v:line id="_x0000_s4140" style="position:absolute;left:0;text-align:left;flip:x y;z-index:251366912;mso-position-horizontal-relative:text;mso-position-vertical-relative:text" from="35.3pt,306.75pt" to="33.1pt,307.6pt" strokeweight=".57pt"/>
              </w:pict>
            </w:r>
            <w:r>
              <w:rPr>
                <w:noProof/>
              </w:rPr>
              <w:pict w14:anchorId="74AE846F">
                <v:line id="_x0000_s4139" style="position:absolute;left:0;text-align:left;flip:x y;z-index:251367936;mso-position-horizontal-relative:text;mso-position-vertical-relative:text" from="33.1pt,307.6pt" to="31.05pt,311.2pt" strokeweight=".57pt"/>
              </w:pict>
            </w:r>
            <w:r>
              <w:rPr>
                <w:noProof/>
              </w:rPr>
              <w:pict w14:anchorId="661B80CC">
                <v:line id="_x0000_s4138" style="position:absolute;left:0;text-align:left;flip:x y;z-index:251368960;mso-position-horizontal-relative:text;mso-position-vertical-relative:text" from="31.05pt,311.2pt" to="48.85pt,329.3pt" strokeweight=".57pt"/>
              </w:pict>
            </w:r>
            <w:r>
              <w:rPr>
                <w:noProof/>
              </w:rPr>
              <w:pict w14:anchorId="4828F04B">
                <v:line id="_x0000_s4137" style="position:absolute;left:0;text-align:left;flip:x y;z-index:251369984;mso-position-horizontal-relative:text;mso-position-vertical-relative:text" from="48.85pt,329.3pt" to="58.95pt,317.85pt" strokeweight=".57pt"/>
              </w:pict>
            </w:r>
            <w:r>
              <w:rPr>
                <w:noProof/>
              </w:rPr>
              <w:pict w14:anchorId="65975372">
                <v:line id="_x0000_s4136" style="position:absolute;left:0;text-align:left;flip:x y;z-index:251371008;mso-position-horizontal-relative:text;mso-position-vertical-relative:text" from="58.95pt,317.85pt" to="73.45pt,327.4pt" strokeweight=".57pt"/>
              </w:pict>
            </w:r>
            <w:r>
              <w:rPr>
                <w:noProof/>
              </w:rPr>
              <w:pict w14:anchorId="79693352">
                <v:line id="_x0000_s4135" style="position:absolute;left:0;text-align:left;flip:x y;z-index:251372032;mso-position-horizontal-relative:text;mso-position-vertical-relative:text" from="73.45pt,327.4pt" to="93.05pt,307.7pt" strokeweight=".57pt"/>
              </w:pict>
            </w:r>
            <w:r>
              <w:rPr>
                <w:noProof/>
              </w:rPr>
              <w:pict w14:anchorId="53E2DB1B">
                <v:line id="_x0000_s4134" style="position:absolute;left:0;text-align:left;flip:x y;z-index:251373056;mso-position-horizontal-relative:text;mso-position-vertical-relative:text" from="93.05pt,307.7pt" to="95.7pt,307.95pt" strokeweight=".57pt"/>
              </w:pict>
            </w:r>
            <w:r>
              <w:rPr>
                <w:noProof/>
              </w:rPr>
              <w:pict w14:anchorId="40FC80A3">
                <v:line id="_x0000_s4133" style="position:absolute;left:0;text-align:left;flip:x y;z-index:251374080;mso-position-horizontal-relative:text;mso-position-vertical-relative:text" from="95.7pt,307.95pt" to="104.7pt,298.4pt" strokeweight=".57pt"/>
              </w:pict>
            </w:r>
            <w:r>
              <w:rPr>
                <w:noProof/>
              </w:rPr>
              <w:pict w14:anchorId="31DFC149">
                <v:line id="_x0000_s4132" style="position:absolute;left:0;text-align:left;flip:x y;z-index:251375104;mso-position-horizontal-relative:text;mso-position-vertical-relative:text" from="104.7pt,298.4pt" to="103.35pt,296.85pt" strokeweight=".57pt"/>
              </w:pict>
            </w:r>
            <w:r>
              <w:rPr>
                <w:noProof/>
              </w:rPr>
              <w:pict w14:anchorId="7006DFB7">
                <v:line id="_x0000_s4131" style="position:absolute;left:0;text-align:left;flip:x y;z-index:251376128;mso-position-horizontal-relative:text;mso-position-vertical-relative:text" from="103.35pt,296.85pt" to="105.7pt,293.5pt" strokeweight=".57pt"/>
              </w:pict>
            </w:r>
            <w:r>
              <w:rPr>
                <w:noProof/>
              </w:rPr>
              <w:pict w14:anchorId="52C15349">
                <v:line id="_x0000_s4130" style="position:absolute;left:0;text-align:left;flip:x y;z-index:251377152;mso-position-horizontal-relative:text;mso-position-vertical-relative:text" from="364.1pt,455.1pt" to="384.3pt,473.05pt" strokeweight=".57pt"/>
              </w:pict>
            </w:r>
            <w:r>
              <w:rPr>
                <w:noProof/>
              </w:rPr>
              <w:pict w14:anchorId="5DA4EF42">
                <v:line id="_x0000_s4129" style="position:absolute;left:0;text-align:left;flip:x y;z-index:251378176;mso-position-horizontal-relative:text;mso-position-vertical-relative:text" from="384.3pt,473.05pt" to="381.85pt,475.7pt" strokeweight=".57pt"/>
              </w:pict>
            </w:r>
            <w:r>
              <w:rPr>
                <w:noProof/>
              </w:rPr>
              <w:pict w14:anchorId="1B7BABB8">
                <v:line id="_x0000_s4128" style="position:absolute;left:0;text-align:left;flip:x y;z-index:251379200;mso-position-horizontal-relative:text;mso-position-vertical-relative:text" from="381.85pt,475.7pt" to="382.85pt,476.8pt" strokeweight=".57pt"/>
              </w:pict>
            </w:r>
            <w:r>
              <w:rPr>
                <w:noProof/>
              </w:rPr>
              <w:pict w14:anchorId="7277652B">
                <v:line id="_x0000_s4127" style="position:absolute;left:0;text-align:left;flip:x y;z-index:251380224;mso-position-horizontal-relative:text;mso-position-vertical-relative:text" from="382.85pt,476.8pt" to="379.35pt,480.3pt" strokeweight=".57pt"/>
              </w:pict>
            </w:r>
            <w:r>
              <w:rPr>
                <w:noProof/>
              </w:rPr>
              <w:pict w14:anchorId="69710CB8">
                <v:line id="_x0000_s4126" style="position:absolute;left:0;text-align:left;flip:x y;z-index:251381248;mso-position-horizontal-relative:text;mso-position-vertical-relative:text" from="379.35pt,480.3pt" to="404.3pt,502.6pt" strokeweight=".57pt"/>
              </w:pict>
            </w:r>
            <w:r>
              <w:rPr>
                <w:noProof/>
              </w:rPr>
              <w:pict w14:anchorId="3101D07A">
                <v:line id="_x0000_s4125" style="position:absolute;left:0;text-align:left;flip:x y;z-index:251382272;mso-position-horizontal-relative:text;mso-position-vertical-relative:text" from="404.3pt,502.6pt" to="407.7pt,499.1pt" strokeweight=".57pt"/>
              </w:pict>
            </w:r>
            <w:r>
              <w:rPr>
                <w:noProof/>
              </w:rPr>
              <w:pict w14:anchorId="2DA7A5CC">
                <v:line id="_x0000_s4124" style="position:absolute;left:0;text-align:left;flip:x y;z-index:251383296;mso-position-horizontal-relative:text;mso-position-vertical-relative:text" from="407.7pt,499.1pt" to="411.35pt,502.45pt" strokeweight=".57pt"/>
              </w:pict>
            </w:r>
            <w:r>
              <w:rPr>
                <w:noProof/>
              </w:rPr>
              <w:pict w14:anchorId="139055E8">
                <v:line id="_x0000_s4123" style="position:absolute;left:0;text-align:left;flip:x y;z-index:251384320;mso-position-horizontal-relative:text;mso-position-vertical-relative:text" from="411.35pt,502.45pt" to="413.95pt,499.4pt" strokeweight=".57pt"/>
              </w:pict>
            </w:r>
            <w:r>
              <w:rPr>
                <w:noProof/>
              </w:rPr>
              <w:pict w14:anchorId="233C741C">
                <v:line id="_x0000_s4122" style="position:absolute;left:0;text-align:left;flip:x y;z-index:251385344;mso-position-horizontal-relative:text;mso-position-vertical-relative:text" from="413.95pt,499.4pt" to="449.1pt,530.95pt" strokeweight=".57pt"/>
              </w:pict>
            </w:r>
            <w:r>
              <w:rPr>
                <w:noProof/>
              </w:rPr>
              <w:pict w14:anchorId="613F0CF1">
                <v:line id="_x0000_s4121" style="position:absolute;left:0;text-align:left;flip:x y;z-index:251386368;mso-position-horizontal-relative:text;mso-position-vertical-relative:text" from="449.1pt,530.95pt" to="438.7pt,543pt" strokeweight=".57pt"/>
              </w:pict>
            </w:r>
            <w:r>
              <w:rPr>
                <w:noProof/>
              </w:rPr>
              <w:pict w14:anchorId="4AE07149">
                <v:line id="_x0000_s4120" style="position:absolute;left:0;text-align:left;flip:x y;z-index:251387392;mso-position-horizontal-relative:text;mso-position-vertical-relative:text" from="438.7pt,543pt" to="423.45pt,529.1pt" strokeweight=".57pt"/>
              </w:pict>
            </w:r>
            <w:r>
              <w:rPr>
                <w:noProof/>
              </w:rPr>
              <w:pict w14:anchorId="1F66E167">
                <v:line id="_x0000_s4119" style="position:absolute;left:0;text-align:left;flip:x y;z-index:251388416;mso-position-horizontal-relative:text;mso-position-vertical-relative:text" from="423.45pt,529.1pt" to="412.7pt,541.3pt" strokeweight=".57pt"/>
              </w:pict>
            </w:r>
            <w:r>
              <w:rPr>
                <w:noProof/>
              </w:rPr>
              <w:pict w14:anchorId="48E1E4C4">
                <v:line id="_x0000_s4118" style="position:absolute;left:0;text-align:left;flip:x y;z-index:251389440;mso-position-horizontal-relative:text;mso-position-vertical-relative:text" from="412.7pt,541.3pt" to="409.15pt,545.25pt" strokeweight=".57pt"/>
              </w:pict>
            </w:r>
            <w:r>
              <w:rPr>
                <w:noProof/>
              </w:rPr>
              <w:pict w14:anchorId="1D11FD76">
                <v:line id="_x0000_s4117" style="position:absolute;left:0;text-align:left;flip:x y;z-index:251390464;mso-position-horizontal-relative:text;mso-position-vertical-relative:text" from="409.15pt,545.25pt" to="399.05pt,556.35pt" strokeweight=".57pt"/>
              </w:pict>
            </w:r>
            <w:r>
              <w:rPr>
                <w:noProof/>
              </w:rPr>
              <w:pict w14:anchorId="56354B91">
                <v:line id="_x0000_s4116" style="position:absolute;left:0;text-align:left;flip:x y;z-index:251391488;mso-position-horizontal-relative:text;mso-position-vertical-relative:text" from="399.05pt,556.35pt" to="329.05pt,494.1pt" strokeweight=".57pt"/>
              </w:pict>
            </w:r>
            <w:r>
              <w:rPr>
                <w:noProof/>
              </w:rPr>
              <w:pict w14:anchorId="55A0E040">
                <v:line id="_x0000_s4115" style="position:absolute;left:0;text-align:left;flip:x y;z-index:251392512;mso-position-horizontal-relative:text;mso-position-vertical-relative:text" from="329.05pt,494.1pt" to="335.6pt,486.6pt" strokeweight=".57pt"/>
              </w:pict>
            </w:r>
            <w:r>
              <w:rPr>
                <w:noProof/>
              </w:rPr>
              <w:pict w14:anchorId="17C7EAA4">
                <v:line id="_x0000_s4114" style="position:absolute;left:0;text-align:left;flip:x y;z-index:251393536;mso-position-horizontal-relative:text;mso-position-vertical-relative:text" from="335.6pt,486.6pt" to="332.1pt,483.35pt" strokeweight=".57pt"/>
              </w:pict>
            </w:r>
            <w:r>
              <w:rPr>
                <w:noProof/>
              </w:rPr>
              <w:pict w14:anchorId="6B8164ED">
                <v:line id="_x0000_s4113" style="position:absolute;left:0;text-align:left;flip:x y;z-index:251394560;mso-position-horizontal-relative:text;mso-position-vertical-relative:text" from="332.1pt,483.35pt" to="339.2pt,475.2pt" strokeweight=".57pt"/>
              </w:pict>
            </w:r>
            <w:r>
              <w:rPr>
                <w:noProof/>
              </w:rPr>
              <w:pict w14:anchorId="5E09BFA6">
                <v:line id="_x0000_s4112" style="position:absolute;left:0;text-align:left;flip:x y;z-index:251395584;mso-position-horizontal-relative:text;mso-position-vertical-relative:text" from="339.2pt,475.2pt" to="343.15pt,478.45pt" strokeweight=".57pt"/>
              </w:pict>
            </w:r>
            <w:r>
              <w:rPr>
                <w:noProof/>
              </w:rPr>
              <w:pict w14:anchorId="370A1E58">
                <v:line id="_x0000_s4111" style="position:absolute;left:0;text-align:left;flip:x y;z-index:251396608;mso-position-horizontal-relative:text;mso-position-vertical-relative:text" from="343.15pt,478.45pt" to="364.1pt,455.1pt" strokeweight=".57pt"/>
              </w:pict>
            </w:r>
            <w:r>
              <w:rPr>
                <w:noProof/>
              </w:rPr>
              <w:pict w14:anchorId="1A3AE40C">
                <v:line id="_x0000_s4110" style="position:absolute;left:0;text-align:left;flip:x y;z-index:251397632;mso-position-horizontal-relative:text;mso-position-vertical-relative:text" from="124.6pt,226.95pt" to="124pt,227.95pt" strokeweight=".57pt"/>
              </w:pict>
            </w:r>
            <w:r>
              <w:rPr>
                <w:noProof/>
              </w:rPr>
              <w:pict w14:anchorId="604B5E2C">
                <v:line id="_x0000_s4109" style="position:absolute;left:0;text-align:left;flip:x y;z-index:251398656;mso-position-horizontal-relative:text;mso-position-vertical-relative:text" from="124pt,227.95pt" to="98.95pt,255.2pt" strokeweight=".57pt"/>
              </w:pict>
            </w:r>
            <w:r>
              <w:rPr>
                <w:noProof/>
              </w:rPr>
              <w:pict w14:anchorId="4668B891">
                <v:line id="_x0000_s4108" style="position:absolute;left:0;text-align:left;flip:x y;z-index:251399680;mso-position-horizontal-relative:text;mso-position-vertical-relative:text" from="98.95pt,255.2pt" to="102pt,257.8pt" strokeweight=".57pt"/>
              </w:pict>
            </w:r>
            <w:r>
              <w:rPr>
                <w:noProof/>
              </w:rPr>
              <w:pict w14:anchorId="3A7D72CF">
                <v:line id="_x0000_s4107" style="position:absolute;left:0;text-align:left;flip:x y;z-index:251400704;mso-position-horizontal-relative:text;mso-position-vertical-relative:text" from="102pt,257.8pt" to="126.5pt,278.65pt" strokeweight=".57pt"/>
              </w:pict>
            </w:r>
            <w:r>
              <w:rPr>
                <w:noProof/>
              </w:rPr>
              <w:pict w14:anchorId="79AA4AC2">
                <v:line id="_x0000_s4106" style="position:absolute;left:0;text-align:left;flip:x y;z-index:251401728;mso-position-horizontal-relative:text;mso-position-vertical-relative:text" from="126.5pt,278.65pt" to="108.55pt,295.5pt" strokeweight=".57pt"/>
              </w:pict>
            </w:r>
            <w:r>
              <w:rPr>
                <w:noProof/>
              </w:rPr>
              <w:pict w14:anchorId="1502F355">
                <v:line id="_x0000_s4105" style="position:absolute;left:0;text-align:left;flip:x y;z-index:251402752;mso-position-horizontal-relative:text;mso-position-vertical-relative:text" from="108.55pt,295.5pt" to="105.8pt,298.1pt" strokeweight=".57pt"/>
              </w:pict>
            </w:r>
            <w:r>
              <w:rPr>
                <w:noProof/>
              </w:rPr>
              <w:pict w14:anchorId="2D3DCB49">
                <v:line id="_x0000_s4104" style="position:absolute;left:0;text-align:left;flip:x y;z-index:251403776;mso-position-horizontal-relative:text;mso-position-vertical-relative:text" from="105.8pt,298.1pt" to="118.9pt,310.9pt" strokeweight=".57pt"/>
              </w:pict>
            </w:r>
            <w:r>
              <w:rPr>
                <w:noProof/>
              </w:rPr>
              <w:pict w14:anchorId="36AC8D55">
                <v:line id="_x0000_s4103" style="position:absolute;left:0;text-align:left;flip:x y;z-index:251404800;mso-position-horizontal-relative:text;mso-position-vertical-relative:text" from="118.9pt,310.9pt" to="135.35pt,300.9pt" strokeweight=".57pt"/>
              </w:pict>
            </w:r>
            <w:r>
              <w:rPr>
                <w:noProof/>
              </w:rPr>
              <w:pict w14:anchorId="14B6B93E">
                <v:line id="_x0000_s4102" style="position:absolute;left:0;text-align:left;flip:x y;z-index:251405824;mso-position-horizontal-relative:text;mso-position-vertical-relative:text" from="135.35pt,300.9pt" to="132.45pt,297pt" strokeweight=".57pt"/>
              </w:pict>
            </w:r>
            <w:r>
              <w:rPr>
                <w:noProof/>
              </w:rPr>
              <w:pict w14:anchorId="40ED3E50">
                <v:line id="_x0000_s4101" style="position:absolute;left:0;text-align:left;flip:x y;z-index:251406848;mso-position-horizontal-relative:text;mso-position-vertical-relative:text" from="132.45pt,297pt" to="158.1pt,258.5pt" strokeweight=".57pt"/>
              </w:pict>
            </w:r>
            <w:r>
              <w:rPr>
                <w:noProof/>
              </w:rPr>
              <w:pict w14:anchorId="687C6524">
                <v:line id="_x0000_s4100" style="position:absolute;left:0;text-align:left;flip:x y;z-index:251407872;mso-position-horizontal-relative:text;mso-position-vertical-relative:text" from="158.1pt,258.5pt" to="124.6pt,226.95pt" strokeweight=".57pt"/>
              </w:pict>
            </w:r>
            <w:r>
              <w:rPr>
                <w:noProof/>
              </w:rPr>
              <w:pict w14:anchorId="07410D5E">
                <v:line id="_x0000_s4099" style="position:absolute;left:0;text-align:left;flip:x y;z-index:251408896;mso-position-horizontal-relative:text;mso-position-vertical-relative:text" from="194.75pt,415.35pt" to="213.05pt,389.1pt" strokeweight=".57pt"/>
              </w:pict>
            </w:r>
            <w:r>
              <w:rPr>
                <w:noProof/>
              </w:rPr>
              <w:pict w14:anchorId="65AA8937">
                <v:line id="_x0000_s4098" style="position:absolute;left:0;text-align:left;flip:x y;z-index:251409920;mso-position-horizontal-relative:text;mso-position-vertical-relative:text" from="213.05pt,389.1pt" to="243.25pt,415.4pt" strokeweight=".57pt"/>
              </w:pict>
            </w:r>
            <w:r>
              <w:rPr>
                <w:noProof/>
              </w:rPr>
              <w:pict w14:anchorId="5A5EFA6A">
                <v:line id="_x0000_s4097" style="position:absolute;left:0;text-align:left;flip:x y;z-index:251410944;mso-position-horizontal-relative:text;mso-position-vertical-relative:text" from="243.25pt,415.4pt" to="237.1pt,421.6pt" strokeweight=".57pt"/>
              </w:pict>
            </w:r>
            <w:r>
              <w:rPr>
                <w:noProof/>
              </w:rPr>
              <w:pict w14:anchorId="08B9A2E2">
                <v:line id="_x0000_s4096" style="position:absolute;left:0;text-align:left;flip:x y;z-index:251411968;mso-position-horizontal-relative:text;mso-position-vertical-relative:text" from="237.1pt,421.6pt" to="247.1pt,431.45pt" strokeweight=".57pt"/>
              </w:pict>
            </w:r>
            <w:r>
              <w:rPr>
                <w:noProof/>
              </w:rPr>
              <w:pict w14:anchorId="54AA5A91">
                <v:line id="_x0000_s2047" style="position:absolute;left:0;text-align:left;flip:x y;z-index:251412992;mso-position-horizontal-relative:text;mso-position-vertical-relative:text" from="247.1pt,431.45pt" to="265.2pt,411.8pt" strokeweight=".57pt"/>
              </w:pict>
            </w:r>
            <w:r>
              <w:rPr>
                <w:noProof/>
              </w:rPr>
              <w:pict w14:anchorId="26615BCC">
                <v:line id="_x0000_s2046" style="position:absolute;left:0;text-align:left;flip:x y;z-index:251414016;mso-position-horizontal-relative:text;mso-position-vertical-relative:text" from="265.2pt,411.8pt" to="275.7pt,400.4pt" strokeweight=".57pt"/>
              </w:pict>
            </w:r>
            <w:r>
              <w:rPr>
                <w:noProof/>
              </w:rPr>
              <w:pict w14:anchorId="000B62E7">
                <v:line id="_x0000_s2045" style="position:absolute;left:0;text-align:left;flip:x y;z-index:251415040;mso-position-horizontal-relative:text;mso-position-vertical-relative:text" from="275.7pt,400.4pt" to="289.5pt,385.5pt" strokeweight=".57pt"/>
              </w:pict>
            </w:r>
            <w:r>
              <w:rPr>
                <w:noProof/>
              </w:rPr>
              <w:pict w14:anchorId="4FDDD776">
                <v:line id="_x0000_s2044" style="position:absolute;left:0;text-align:left;flip:x y;z-index:251416064;mso-position-horizontal-relative:text;mso-position-vertical-relative:text" from="289.5pt,385.5pt" to="324.3pt,412.75pt" strokeweight=".57pt"/>
              </w:pict>
            </w:r>
            <w:r>
              <w:rPr>
                <w:noProof/>
              </w:rPr>
              <w:pict w14:anchorId="0C9FB5C5">
                <v:line id="_x0000_s2043" style="position:absolute;left:0;text-align:left;flip:x y;z-index:251417088;mso-position-horizontal-relative:text;mso-position-vertical-relative:text" from="324.3pt,412.75pt" to="245.9pt,501.05pt" strokeweight=".57pt"/>
              </w:pict>
            </w:r>
            <w:r>
              <w:rPr>
                <w:noProof/>
              </w:rPr>
              <w:pict w14:anchorId="660CF6E5">
                <v:line id="_x0000_s2042" style="position:absolute;left:0;text-align:left;flip:x y;z-index:251418112;mso-position-horizontal-relative:text;mso-position-vertical-relative:text" from="245.9pt,501.05pt" to="212.4pt,478.1pt" strokeweight=".57pt"/>
              </w:pict>
            </w:r>
            <w:r>
              <w:rPr>
                <w:noProof/>
              </w:rPr>
              <w:pict w14:anchorId="1A688F1A">
                <v:line id="_x0000_s2041" style="position:absolute;left:0;text-align:left;flip:x y;z-index:251419136;mso-position-horizontal-relative:text;mso-position-vertical-relative:text" from="212.4pt,478.1pt" to="166.1pt,443.25pt" strokeweight=".57pt"/>
              </w:pict>
            </w:r>
            <w:r>
              <w:rPr>
                <w:noProof/>
              </w:rPr>
              <w:pict w14:anchorId="38469F1A">
                <v:line id="_x0000_s2040" style="position:absolute;left:0;text-align:left;flip:x y;z-index:251420160;mso-position-horizontal-relative:text;mso-position-vertical-relative:text" from="166.1pt,443.25pt" to="194.75pt,415.35pt" strokeweight=".57pt"/>
              </w:pict>
            </w:r>
            <w:r>
              <w:rPr>
                <w:noProof/>
              </w:rPr>
              <w:pict w14:anchorId="08528D4D">
                <v:line id="_x0000_s2039" style="position:absolute;left:0;text-align:left;flip:x y;z-index:251421184;mso-position-horizontal-relative:text;mso-position-vertical-relative:text" from="116.9pt,353.1pt" to="142.1pt,374pt" strokeweight=".57pt"/>
              </w:pict>
            </w:r>
            <w:r>
              <w:rPr>
                <w:noProof/>
              </w:rPr>
              <w:pict w14:anchorId="6203892E">
                <v:line id="_x0000_s2038" style="position:absolute;left:0;text-align:left;flip:x y;z-index:251422208;mso-position-horizontal-relative:text;mso-position-vertical-relative:text" from="142.1pt,374pt" to="151.4pt,383.25pt" strokeweight=".57pt"/>
              </w:pict>
            </w:r>
            <w:r>
              <w:rPr>
                <w:noProof/>
              </w:rPr>
              <w:pict w14:anchorId="3CB28B1E">
                <v:line id="_x0000_s2037" style="position:absolute;left:0;text-align:left;flip:x y;z-index:251423232;mso-position-horizontal-relative:text;mso-position-vertical-relative:text" from="151.4pt,383.25pt" to="128.45pt,406.55pt" strokeweight=".57pt"/>
              </w:pict>
            </w:r>
            <w:r>
              <w:rPr>
                <w:noProof/>
              </w:rPr>
              <w:pict w14:anchorId="288FDCD6">
                <v:line id="_x0000_s2036" style="position:absolute;left:0;text-align:left;flip:x y;z-index:251424256;mso-position-horizontal-relative:text;mso-position-vertical-relative:text" from="128.45pt,406.55pt" to="103.35pt,383.45pt" strokeweight=".57pt"/>
              </w:pict>
            </w:r>
            <w:r>
              <w:rPr>
                <w:noProof/>
              </w:rPr>
              <w:pict w14:anchorId="3217B68A">
                <v:line id="_x0000_s2035" style="position:absolute;left:0;text-align:left;flip:x y;z-index:251425280;mso-position-horizontal-relative:text;mso-position-vertical-relative:text" from="103.35pt,383.45pt" to="95.4pt,376pt" strokeweight=".57pt"/>
              </w:pict>
            </w:r>
            <w:r>
              <w:rPr>
                <w:noProof/>
              </w:rPr>
              <w:pict w14:anchorId="52C299D5">
                <v:line id="_x0000_s2034" style="position:absolute;left:0;text-align:left;flip:x y;z-index:251426304;mso-position-horizontal-relative:text;mso-position-vertical-relative:text" from="95.4pt,376pt" to="116.9pt,353.1pt" strokeweight=".57pt"/>
              </w:pict>
            </w:r>
            <w:r>
              <w:rPr>
                <w:noProof/>
              </w:rPr>
              <w:pict w14:anchorId="0E946815">
                <v:line id="_x0000_s2033" style="position:absolute;left:0;text-align:left;flip:x y;z-index:251427328;mso-position-horizontal-relative:text;mso-position-vertical-relative:text" from="122.2pt,308.85pt" to="135.35pt,300.9pt" strokeweight=".57pt"/>
              </w:pict>
            </w:r>
            <w:r>
              <w:rPr>
                <w:noProof/>
              </w:rPr>
              <w:pict w14:anchorId="6E69B016">
                <v:line id="_x0000_s2032" style="position:absolute;left:0;text-align:left;flip:x y;z-index:251428352;mso-position-horizontal-relative:text;mso-position-vertical-relative:text" from="135.35pt,300.9pt" to="132.45pt,297pt" strokeweight=".57pt"/>
              </w:pict>
            </w:r>
            <w:r>
              <w:rPr>
                <w:noProof/>
              </w:rPr>
              <w:pict w14:anchorId="6795409D">
                <v:line id="_x0000_s2031" style="position:absolute;left:0;text-align:left;flip:x y;z-index:251429376;mso-position-horizontal-relative:text;mso-position-vertical-relative:text" from="132.45pt,297pt" to="148.05pt,273.65pt" strokeweight=".57pt"/>
              </w:pict>
            </w:r>
            <w:r>
              <w:rPr>
                <w:noProof/>
              </w:rPr>
              <w:pict w14:anchorId="63DCB45B">
                <v:line id="_x0000_s2030" style="position:absolute;left:0;text-align:left;flip:x y;z-index:251430400;mso-position-horizontal-relative:text;mso-position-vertical-relative:text" from="148.05pt,273.65pt" to="193.8pt,324pt" strokeweight=".57pt"/>
              </w:pict>
            </w:r>
            <w:r>
              <w:rPr>
                <w:noProof/>
              </w:rPr>
              <w:pict w14:anchorId="24FFE16D">
                <v:line id="_x0000_s2029" style="position:absolute;left:0;text-align:left;flip:x y;z-index:251431424;mso-position-horizontal-relative:text;mso-position-vertical-relative:text" from="193.8pt,324pt" to="175.15pt,341.55pt" strokeweight=".57pt"/>
              </w:pict>
            </w:r>
            <w:r>
              <w:rPr>
                <w:noProof/>
              </w:rPr>
              <w:pict w14:anchorId="0777C853">
                <v:line id="_x0000_s2028" style="position:absolute;left:0;text-align:left;flip:x y;z-index:251432448;mso-position-horizontal-relative:text;mso-position-vertical-relative:text" from="175.15pt,341.55pt" to="160.25pt,355.9pt" strokeweight=".57pt"/>
              </w:pict>
            </w:r>
            <w:r>
              <w:rPr>
                <w:noProof/>
              </w:rPr>
              <w:pict w14:anchorId="194CD4B2">
                <v:line id="_x0000_s2027" style="position:absolute;left:0;text-align:left;flip:x y;z-index:251433472;mso-position-horizontal-relative:text;mso-position-vertical-relative:text" from="160.25pt,355.9pt" to="122.2pt,308.85pt" strokeweight=".57pt"/>
              </w:pict>
            </w:r>
            <w:r>
              <w:rPr>
                <w:noProof/>
              </w:rPr>
              <w:pict w14:anchorId="33888183">
                <v:line id="_x0000_s2026" style="position:absolute;left:0;text-align:left;flip:x y;z-index:251434496;mso-position-horizontal-relative:text;mso-position-vertical-relative:text" from="151.4pt,383.25pt" to="158.65pt,376pt" strokeweight=".57pt"/>
              </w:pict>
            </w:r>
            <w:r>
              <w:rPr>
                <w:noProof/>
              </w:rPr>
              <w:pict w14:anchorId="16DD580F">
                <v:line id="_x0000_s2025" style="position:absolute;left:0;text-align:left;flip:x y;z-index:251435520;mso-position-horizontal-relative:text;mso-position-vertical-relative:text" from="158.65pt,376pt" to="168.95pt,385.3pt" strokeweight=".57pt"/>
              </w:pict>
            </w:r>
            <w:r>
              <w:rPr>
                <w:noProof/>
              </w:rPr>
              <w:pict w14:anchorId="4487E648">
                <v:line id="_x0000_s2024" style="position:absolute;left:0;text-align:left;flip:x y;z-index:251436544;mso-position-horizontal-relative:text;mso-position-vertical-relative:text" from="168.95pt,385.3pt" to="187.95pt,408.55pt" strokeweight=".57pt"/>
              </w:pict>
            </w:r>
            <w:r>
              <w:rPr>
                <w:noProof/>
              </w:rPr>
              <w:pict w14:anchorId="2C9A1FCA">
                <v:line id="_x0000_s2023" style="position:absolute;left:0;text-align:left;flip:x y;z-index:251437568;mso-position-horizontal-relative:text;mso-position-vertical-relative:text" from="187.95pt,408.55pt" to="194.75pt,415.35pt" strokeweight=".57pt"/>
              </w:pict>
            </w:r>
            <w:r>
              <w:rPr>
                <w:noProof/>
              </w:rPr>
              <w:pict w14:anchorId="2FC254BC">
                <v:line id="_x0000_s2022" style="position:absolute;left:0;text-align:left;flip:x y;z-index:251438592;mso-position-horizontal-relative:text;mso-position-vertical-relative:text" from="194.75pt,415.35pt" to="166.1pt,443.25pt" strokeweight=".57pt"/>
              </w:pict>
            </w:r>
            <w:r>
              <w:rPr>
                <w:noProof/>
              </w:rPr>
              <w:pict w14:anchorId="4D398DA8">
                <v:line id="_x0000_s2021" style="position:absolute;left:0;text-align:left;flip:x y;z-index:251439616;mso-position-horizontal-relative:text;mso-position-vertical-relative:text" from="166.1pt,443.25pt" to="128.45pt,406.55pt" strokeweight=".57pt"/>
              </w:pict>
            </w:r>
            <w:r>
              <w:rPr>
                <w:noProof/>
              </w:rPr>
              <w:pict w14:anchorId="33FC4C4F">
                <v:line id="_x0000_s2020" style="position:absolute;left:0;text-align:left;flip:x y;z-index:251440640;mso-position-horizontal-relative:text;mso-position-vertical-relative:text" from="128.45pt,406.55pt" to="151.4pt,383.25pt" strokeweight=".57pt"/>
              </w:pict>
            </w:r>
            <w:r>
              <w:rPr>
                <w:noProof/>
              </w:rPr>
              <w:pict w14:anchorId="71084A36">
                <v:line id="_x0000_s2019" style="position:absolute;left:0;text-align:left;flip:x y;z-index:251441664;mso-position-horizontal-relative:text;mso-position-vertical-relative:text" from="58.95pt,317.85pt" to="73.45pt,327.4pt" strokeweight=".57pt"/>
              </w:pict>
            </w:r>
            <w:r>
              <w:rPr>
                <w:noProof/>
              </w:rPr>
              <w:pict w14:anchorId="6613FFD0">
                <v:line id="_x0000_s2018" style="position:absolute;left:0;text-align:left;flip:x y;z-index:251442688;mso-position-horizontal-relative:text;mso-position-vertical-relative:text" from="73.45pt,327.4pt" to="80.8pt,320pt" strokeweight=".57pt"/>
              </w:pict>
            </w:r>
            <w:r>
              <w:rPr>
                <w:noProof/>
              </w:rPr>
              <w:pict w14:anchorId="2849B4B1">
                <v:line id="_x0000_s2017" style="position:absolute;left:0;text-align:left;flip:x y;z-index:251443712;mso-position-horizontal-relative:text;mso-position-vertical-relative:text" from="80.8pt,320pt" to="116.9pt,353.1pt" strokeweight=".57pt"/>
              </w:pict>
            </w:r>
            <w:r>
              <w:rPr>
                <w:noProof/>
              </w:rPr>
              <w:pict w14:anchorId="2EA5B3E2">
                <v:line id="_x0000_s2016" style="position:absolute;left:0;text-align:left;flip:x y;z-index:251444736;mso-position-horizontal-relative:text;mso-position-vertical-relative:text" from="116.9pt,353.1pt" to="95.4pt,376pt" strokeweight=".57pt"/>
              </w:pict>
            </w:r>
            <w:r>
              <w:rPr>
                <w:noProof/>
              </w:rPr>
              <w:pict w14:anchorId="25F2A6D1">
                <v:line id="_x0000_s2015" style="position:absolute;left:0;text-align:left;flip:x y;z-index:251445760;mso-position-horizontal-relative:text;mso-position-vertical-relative:text" from="95.4pt,376pt" to="48.85pt,329.3pt" strokeweight=".57pt"/>
              </w:pict>
            </w:r>
            <w:r>
              <w:rPr>
                <w:noProof/>
              </w:rPr>
              <w:pict w14:anchorId="68F65EDD">
                <v:line id="_x0000_s2014" style="position:absolute;left:0;text-align:left;flip:x y;z-index:251446784;mso-position-horizontal-relative:text;mso-position-vertical-relative:text" from="48.85pt,329.3pt" to="58.95pt,317.85pt" strokeweight=".57pt"/>
              </w:pict>
            </w:r>
            <w:r>
              <w:rPr>
                <w:noProof/>
              </w:rPr>
              <w:pict w14:anchorId="4EA2344D">
                <v:line id="_x0000_s2013" style="position:absolute;left:0;text-align:left;flip:x y;z-index:251447808;mso-position-horizontal-relative:text;mso-position-vertical-relative:text" from="522.2pt,598.35pt" to="464.55pt,667.8pt" strokeweight=".57pt"/>
              </w:pict>
            </w:r>
            <w:r>
              <w:rPr>
                <w:noProof/>
              </w:rPr>
              <w:pict w14:anchorId="3FBD5D04">
                <v:line id="_x0000_s2012" style="position:absolute;left:0;text-align:left;flip:x y;z-index:251448832;mso-position-horizontal-relative:text;mso-position-vertical-relative:text" from="464.55pt,667.8pt" to="419.4pt,630.25pt" strokeweight=".57pt"/>
              </w:pict>
            </w:r>
            <w:r>
              <w:rPr>
                <w:noProof/>
              </w:rPr>
              <w:pict w14:anchorId="5EA643A2">
                <v:line id="_x0000_s2011" style="position:absolute;left:0;text-align:left;flip:x y;z-index:251449856;mso-position-horizontal-relative:text;mso-position-vertical-relative:text" from="419.4pt,630.25pt" to="480.5pt,561.3pt" strokeweight=".57pt"/>
              </w:pict>
            </w:r>
            <w:r>
              <w:rPr>
                <w:noProof/>
              </w:rPr>
              <w:pict w14:anchorId="2B7D8E3F">
                <v:line id="_x0000_s2010" style="position:absolute;left:0;text-align:left;flip:x y;z-index:251450880;mso-position-horizontal-relative:text;mso-position-vertical-relative:text" from="480.5pt,561.3pt" to="522.2pt,598.35pt" strokeweight=".57pt"/>
              </w:pict>
            </w:r>
            <w:r>
              <w:rPr>
                <w:noProof/>
              </w:rPr>
              <w:pict w14:anchorId="0AC6CC0D">
                <v:line id="_x0000_s2009" style="position:absolute;left:0;text-align:left;flip:x y;z-index:251451904;mso-position-horizontal-relative:text;mso-position-vertical-relative:text" from="455.1pt,533.4pt" to="403.75pt,587pt" strokeweight=".57pt"/>
              </w:pict>
            </w:r>
            <w:r>
              <w:rPr>
                <w:noProof/>
              </w:rPr>
              <w:pict w14:anchorId="078EB4F1">
                <v:line id="_x0000_s2008" style="position:absolute;left:0;text-align:left;flip:x y;z-index:251452928;mso-position-horizontal-relative:text;mso-position-vertical-relative:text" from="403.75pt,587pt" to="278.85pt,476.3pt" strokeweight=".57pt"/>
              </w:pict>
            </w:r>
            <w:r>
              <w:rPr>
                <w:noProof/>
              </w:rPr>
              <w:pict w14:anchorId="08C02718">
                <v:line id="_x0000_s2007" style="position:absolute;left:0;text-align:left;flip:x y;z-index:251453952;mso-position-horizontal-relative:text;mso-position-vertical-relative:text" from="278.85pt,476.3pt" to="330.3pt,419.95pt" strokeweight=".57pt"/>
              </w:pict>
            </w:r>
            <w:r>
              <w:rPr>
                <w:noProof/>
              </w:rPr>
              <w:pict w14:anchorId="4EA87745">
                <v:line id="_x0000_s2006" style="position:absolute;left:0;text-align:left;flip:x y;z-index:251454976;mso-position-horizontal-relative:text;mso-position-vertical-relative:text" from="330.3pt,419.95pt" to="455.1pt,533.4pt" strokeweight=".57pt"/>
              </w:pict>
            </w:r>
            <w:r>
              <w:rPr>
                <w:noProof/>
              </w:rPr>
              <w:pict w14:anchorId="2FF46AB5">
                <v:line id="_x0000_s2005" style="position:absolute;left:0;text-align:left;flip:x y;z-index:251456000;mso-position-horizontal-relative:text;mso-position-vertical-relative:text" from="449.1pt,530.95pt" to="438.7pt,543pt" strokeweight=".57pt"/>
              </w:pict>
            </w:r>
            <w:r>
              <w:rPr>
                <w:noProof/>
              </w:rPr>
              <w:pict w14:anchorId="4EAE7706">
                <v:line id="_x0000_s2004" style="position:absolute;left:0;text-align:left;flip:x y;z-index:251457024;mso-position-horizontal-relative:text;mso-position-vertical-relative:text" from="438.7pt,543pt" to="423.45pt,529.1pt" strokeweight=".57pt"/>
              </w:pict>
            </w:r>
            <w:r>
              <w:rPr>
                <w:noProof/>
              </w:rPr>
              <w:pict w14:anchorId="1618EFC8">
                <v:line id="_x0000_s2003" style="position:absolute;left:0;text-align:left;flip:x y;z-index:251458048;mso-position-horizontal-relative:text;mso-position-vertical-relative:text" from="423.45pt,529.1pt" to="412.7pt,541.3pt" strokeweight=".57pt"/>
              </w:pict>
            </w:r>
            <w:r>
              <w:rPr>
                <w:noProof/>
              </w:rPr>
              <w:pict w14:anchorId="55B393E3">
                <v:line id="_x0000_s2002" style="position:absolute;left:0;text-align:left;flip:x y;z-index:251459072;mso-position-horizontal-relative:text;mso-position-vertical-relative:text" from="412.7pt,541.3pt" to="409.15pt,545.25pt" strokeweight=".57pt"/>
              </w:pict>
            </w:r>
            <w:r>
              <w:rPr>
                <w:noProof/>
              </w:rPr>
              <w:pict w14:anchorId="653D4933">
                <v:line id="_x0000_s2001" style="position:absolute;left:0;text-align:left;flip:x y;z-index:251460096;mso-position-horizontal-relative:text;mso-position-vertical-relative:text" from="409.15pt,545.25pt" to="399.05pt,556.35pt" strokeweight=".57pt"/>
              </w:pict>
            </w:r>
            <w:r>
              <w:rPr>
                <w:noProof/>
              </w:rPr>
              <w:pict w14:anchorId="7B2E0C48">
                <v:line id="_x0000_s2000" style="position:absolute;left:0;text-align:left;flip:x y;z-index:251461120;mso-position-horizontal-relative:text;mso-position-vertical-relative:text" from="399.05pt,556.35pt" to="329.05pt,494.1pt" strokeweight=".57pt"/>
              </w:pict>
            </w:r>
            <w:r>
              <w:rPr>
                <w:noProof/>
              </w:rPr>
              <w:pict w14:anchorId="309A0F6F">
                <v:line id="_x0000_s1999" style="position:absolute;left:0;text-align:left;flip:x y;z-index:251462144;mso-position-horizontal-relative:text;mso-position-vertical-relative:text" from="329.05pt,494.1pt" to="335.6pt,486.6pt" strokeweight=".57pt"/>
              </w:pict>
            </w:r>
            <w:r>
              <w:rPr>
                <w:noProof/>
              </w:rPr>
              <w:pict w14:anchorId="214ED0BF">
                <v:line id="_x0000_s1998" style="position:absolute;left:0;text-align:left;flip:x y;z-index:251463168;mso-position-horizontal-relative:text;mso-position-vertical-relative:text" from="335.6pt,486.6pt" to="332.1pt,483.35pt" strokeweight=".57pt"/>
              </w:pict>
            </w:r>
            <w:r>
              <w:rPr>
                <w:noProof/>
              </w:rPr>
              <w:pict w14:anchorId="67AAE46F">
                <v:line id="_x0000_s1997" style="position:absolute;left:0;text-align:left;flip:x y;z-index:251464192;mso-position-horizontal-relative:text;mso-position-vertical-relative:text" from="332.1pt,483.35pt" to="339.2pt,475.2pt" strokeweight=".57pt"/>
              </w:pict>
            </w:r>
            <w:r>
              <w:rPr>
                <w:noProof/>
              </w:rPr>
              <w:pict w14:anchorId="220A673E">
                <v:line id="_x0000_s1996" style="position:absolute;left:0;text-align:left;flip:x y;z-index:251465216;mso-position-horizontal-relative:text;mso-position-vertical-relative:text" from="339.2pt,475.2pt" to="343.15pt,478.45pt" strokeweight=".57pt"/>
              </w:pict>
            </w:r>
            <w:r>
              <w:rPr>
                <w:noProof/>
              </w:rPr>
              <w:pict w14:anchorId="0427851A">
                <v:line id="_x0000_s1995" style="position:absolute;left:0;text-align:left;flip:x y;z-index:251466240;mso-position-horizontal-relative:text;mso-position-vertical-relative:text" from="343.15pt,478.45pt" to="364.1pt,455.1pt" strokeweight=".57pt"/>
              </w:pict>
            </w:r>
            <w:r>
              <w:rPr>
                <w:noProof/>
              </w:rPr>
              <w:pict w14:anchorId="7B29E62C">
                <v:line id="_x0000_s1994" style="position:absolute;left:0;text-align:left;flip:x y;z-index:251467264;mso-position-horizontal-relative:text;mso-position-vertical-relative:text" from="364.1pt,455.1pt" to="384.3pt,473.05pt" strokeweight=".57pt"/>
              </w:pict>
            </w:r>
            <w:r>
              <w:rPr>
                <w:noProof/>
              </w:rPr>
              <w:pict w14:anchorId="11701AE0">
                <v:line id="_x0000_s1993" style="position:absolute;left:0;text-align:left;flip:x y;z-index:251468288;mso-position-horizontal-relative:text;mso-position-vertical-relative:text" from="384.3pt,473.05pt" to="381.85pt,475.7pt" strokeweight=".57pt"/>
              </w:pict>
            </w:r>
            <w:r>
              <w:rPr>
                <w:noProof/>
              </w:rPr>
              <w:pict w14:anchorId="14C3C4A4">
                <v:line id="_x0000_s1992" style="position:absolute;left:0;text-align:left;flip:x y;z-index:251469312;mso-position-horizontal-relative:text;mso-position-vertical-relative:text" from="381.85pt,475.7pt" to="382.85pt,476.8pt" strokeweight=".57pt"/>
              </w:pict>
            </w:r>
            <w:r>
              <w:rPr>
                <w:noProof/>
              </w:rPr>
              <w:pict w14:anchorId="355B8312">
                <v:line id="_x0000_s1991" style="position:absolute;left:0;text-align:left;flip:x y;z-index:251470336;mso-position-horizontal-relative:text;mso-position-vertical-relative:text" from="382.85pt,476.8pt" to="379.35pt,480.3pt" strokeweight=".57pt"/>
              </w:pict>
            </w:r>
            <w:r>
              <w:rPr>
                <w:noProof/>
              </w:rPr>
              <w:pict w14:anchorId="12C02BEC">
                <v:line id="_x0000_s1990" style="position:absolute;left:0;text-align:left;flip:x y;z-index:251471360;mso-position-horizontal-relative:text;mso-position-vertical-relative:text" from="379.35pt,480.3pt" to="404.3pt,502.6pt" strokeweight=".57pt"/>
              </w:pict>
            </w:r>
            <w:r>
              <w:rPr>
                <w:noProof/>
              </w:rPr>
              <w:pict w14:anchorId="7161C32A">
                <v:line id="_x0000_s1989" style="position:absolute;left:0;text-align:left;flip:x y;z-index:251472384;mso-position-horizontal-relative:text;mso-position-vertical-relative:text" from="404.3pt,502.6pt" to="407.7pt,499.1pt" strokeweight=".57pt"/>
              </w:pict>
            </w:r>
            <w:r>
              <w:rPr>
                <w:noProof/>
              </w:rPr>
              <w:pict w14:anchorId="4E891892">
                <v:line id="_x0000_s1988" style="position:absolute;left:0;text-align:left;flip:x y;z-index:251473408;mso-position-horizontal-relative:text;mso-position-vertical-relative:text" from="407.7pt,499.1pt" to="411.35pt,502.45pt" strokeweight=".57pt"/>
              </w:pict>
            </w:r>
            <w:r>
              <w:rPr>
                <w:noProof/>
              </w:rPr>
              <w:pict w14:anchorId="7C806BAE">
                <v:line id="_x0000_s1987" style="position:absolute;left:0;text-align:left;flip:x y;z-index:251474432;mso-position-horizontal-relative:text;mso-position-vertical-relative:text" from="411.35pt,502.45pt" to="413.95pt,499.4pt" strokeweight=".57pt"/>
              </w:pict>
            </w:r>
            <w:r>
              <w:rPr>
                <w:noProof/>
              </w:rPr>
              <w:pict w14:anchorId="65AFFFD3">
                <v:line id="_x0000_s1986" style="position:absolute;left:0;text-align:left;flip:x y;z-index:251475456;mso-position-horizontal-relative:text;mso-position-vertical-relative:text" from="413.95pt,499.4pt" to="449.1pt,530.95pt" strokeweight=".57pt"/>
              </w:pict>
            </w:r>
            <w:r>
              <w:rPr>
                <w:noProof/>
              </w:rPr>
              <w:pict w14:anchorId="2BF6272F">
                <v:line id="_x0000_s1985" style="position:absolute;left:0;text-align:left;flip:x y;z-index:251476480;mso-position-horizontal-relative:text;mso-position-vertical-relative:text" from="582.45pt,753.5pt" to="617.55pt,732.6pt" strokeweight=".57pt"/>
              </w:pict>
            </w:r>
            <w:r>
              <w:rPr>
                <w:noProof/>
              </w:rPr>
              <w:pict w14:anchorId="1D49EE46">
                <v:line id="_x0000_s1984" style="position:absolute;left:0;text-align:left;flip:x y;z-index:251477504;mso-position-horizontal-relative:text;mso-position-vertical-relative:text" from="617.55pt,732.6pt" to="614.95pt,727.35pt" strokeweight=".57pt"/>
              </w:pict>
            </w:r>
            <w:r>
              <w:rPr>
                <w:noProof/>
              </w:rPr>
              <w:pict w14:anchorId="3846AFBF">
                <v:line id="_x0000_s1983" style="position:absolute;left:0;text-align:left;flip:x y;z-index:251478528;mso-position-horizontal-relative:text;mso-position-vertical-relative:text" from="614.95pt,727.35pt" to="655.55pt,694.6pt" strokeweight=".57pt"/>
              </w:pict>
            </w:r>
            <w:r>
              <w:rPr>
                <w:noProof/>
              </w:rPr>
              <w:pict w14:anchorId="0AD114B2">
                <v:line id="_x0000_s1982" style="position:absolute;left:0;text-align:left;flip:x y;z-index:251479552;mso-position-horizontal-relative:text;mso-position-vertical-relative:text" from="655.55pt,694.6pt" to="701.7pt,744.35pt" strokeweight=".57pt"/>
              </w:pict>
            </w:r>
            <w:r>
              <w:rPr>
                <w:noProof/>
              </w:rPr>
              <w:pict w14:anchorId="1213B022">
                <v:line id="_x0000_s1981" style="position:absolute;left:0;text-align:left;flip:x y;z-index:251480576;mso-position-horizontal-relative:text;mso-position-vertical-relative:text" from="701.7pt,744.35pt" to="682.65pt,763.55pt" strokeweight=".57pt"/>
              </w:pict>
            </w:r>
            <w:r>
              <w:rPr>
                <w:noProof/>
              </w:rPr>
              <w:pict w14:anchorId="1858B610">
                <v:line id="_x0000_s1980" style="position:absolute;left:0;text-align:left;flip:x y;z-index:251481600;mso-position-horizontal-relative:text;mso-position-vertical-relative:text" from="682.65pt,763.55pt" to="656.25pt,782.1pt" strokeweight=".57pt"/>
              </w:pict>
            </w:r>
            <w:r>
              <w:rPr>
                <w:noProof/>
              </w:rPr>
              <w:pict w14:anchorId="1E4D2FA6">
                <v:line id="_x0000_s1979" style="position:absolute;left:0;text-align:left;flip:x y;z-index:251482624;mso-position-horizontal-relative:text;mso-position-vertical-relative:text" from="656.25pt,782.1pt" to="651.3pt,775.7pt" strokeweight=".57pt"/>
              </w:pict>
            </w:r>
            <w:r>
              <w:rPr>
                <w:noProof/>
              </w:rPr>
              <w:pict w14:anchorId="1229B0C0">
                <v:line id="_x0000_s1978" style="position:absolute;left:0;text-align:left;flip:x y;z-index:251483648;mso-position-horizontal-relative:text;mso-position-vertical-relative:text" from="651.3pt,775.7pt" to="645.3pt,775.9pt" strokeweight=".57pt"/>
              </w:pict>
            </w:r>
            <w:r>
              <w:rPr>
                <w:noProof/>
              </w:rPr>
              <w:pict w14:anchorId="646E6720">
                <v:line id="_x0000_s1977" style="position:absolute;left:0;text-align:left;flip:x y;z-index:251484672;mso-position-horizontal-relative:text;mso-position-vertical-relative:text" from="645.3pt,775.9pt" to="639.5pt,779.5pt" strokeweight=".57pt"/>
              </w:pict>
            </w:r>
            <w:r>
              <w:rPr>
                <w:noProof/>
              </w:rPr>
              <w:pict w14:anchorId="7A772B5C">
                <v:line id="_x0000_s1976" style="position:absolute;left:0;text-align:left;flip:x y;z-index:251485696;mso-position-horizontal-relative:text;mso-position-vertical-relative:text" from="639.5pt,779.5pt" to="636.7pt,776.1pt" strokeweight=".57pt"/>
              </w:pict>
            </w:r>
            <w:r>
              <w:rPr>
                <w:noProof/>
              </w:rPr>
              <w:pict w14:anchorId="48C76879">
                <v:line id="_x0000_s1975" style="position:absolute;left:0;text-align:left;flip:x y;z-index:251486720;mso-position-horizontal-relative:text;mso-position-vertical-relative:text" from="636.7pt,776.1pt" to="638.9pt,766.4pt" strokeweight=".57pt"/>
              </w:pict>
            </w:r>
            <w:r>
              <w:rPr>
                <w:noProof/>
              </w:rPr>
              <w:pict w14:anchorId="24FFD422">
                <v:line id="_x0000_s1974" style="position:absolute;left:0;text-align:left;flip:x y;z-index:251487744;mso-position-horizontal-relative:text;mso-position-vertical-relative:text" from="638.9pt,766.4pt" to="636.75pt,757.7pt" strokeweight=".57pt"/>
              </w:pict>
            </w:r>
            <w:r>
              <w:rPr>
                <w:noProof/>
              </w:rPr>
              <w:pict w14:anchorId="0579DE98">
                <v:line id="_x0000_s1973" style="position:absolute;left:0;text-align:left;flip:x y;z-index:251488768;mso-position-horizontal-relative:text;mso-position-vertical-relative:text" from="636.75pt,757.7pt" to="596.55pt,777.75pt" strokeweight=".57pt"/>
              </w:pict>
            </w:r>
            <w:r>
              <w:rPr>
                <w:noProof/>
              </w:rPr>
              <w:pict w14:anchorId="2F5D1036">
                <v:line id="_x0000_s1972" style="position:absolute;left:0;text-align:left;flip:x y;z-index:251489792;mso-position-horizontal-relative:text;mso-position-vertical-relative:text" from="596.55pt,777.75pt" to="582.45pt,753.5pt" strokeweight=".57pt"/>
              </w:pict>
            </w:r>
            <w:r>
              <w:rPr>
                <w:noProof/>
              </w:rPr>
              <w:pict w14:anchorId="2043BACA">
                <v:line id="_x0000_s1971" style="position:absolute;left:0;text-align:left;flip:x y;z-index:251490816;mso-position-horizontal-relative:text;mso-position-vertical-relative:text" from="428.4pt,594.55pt" to="440.2pt,582.05pt" strokeweight=".57pt"/>
              </w:pict>
            </w:r>
            <w:r>
              <w:rPr>
                <w:noProof/>
              </w:rPr>
              <w:pict w14:anchorId="6161A2AF">
                <v:line id="_x0000_s1970" style="position:absolute;left:0;text-align:left;flip:x y;z-index:251491840;mso-position-horizontal-relative:text;mso-position-vertical-relative:text" from="440.2pt,582.05pt" to="436.55pt,578.5pt" strokeweight=".57pt"/>
              </w:pict>
            </w:r>
            <w:r>
              <w:rPr>
                <w:noProof/>
              </w:rPr>
              <w:pict w14:anchorId="79AB0277">
                <v:line id="_x0000_s1969" style="position:absolute;left:0;text-align:left;flip:x y;z-index:251492864;mso-position-horizontal-relative:text;mso-position-vertical-relative:text" from="436.55pt,578.5pt" to="446.1pt,567.85pt" strokeweight=".57pt"/>
              </w:pict>
            </w:r>
            <w:r>
              <w:rPr>
                <w:noProof/>
              </w:rPr>
              <w:pict w14:anchorId="308A88D7">
                <v:line id="_x0000_s1968" style="position:absolute;left:0;text-align:left;flip:x y;z-index:251493888;mso-position-horizontal-relative:text;mso-position-vertical-relative:text" from="446.1pt,567.85pt" to="449.75pt,571.05pt" strokeweight=".57pt"/>
              </w:pict>
            </w:r>
            <w:r>
              <w:rPr>
                <w:noProof/>
              </w:rPr>
              <w:pict w14:anchorId="4DB07273">
                <v:line id="_x0000_s1967" style="position:absolute;left:0;text-align:left;flip:x y;z-index:251494912;mso-position-horizontal-relative:text;mso-position-vertical-relative:text" from="449.75pt,571.05pt" to="467.35pt,550.8pt" strokeweight=".57pt"/>
              </w:pict>
            </w:r>
            <w:r>
              <w:rPr>
                <w:noProof/>
              </w:rPr>
              <w:pict w14:anchorId="05239786">
                <v:line id="_x0000_s1966" style="position:absolute;left:0;text-align:left;flip:x y;z-index:251495936;mso-position-horizontal-relative:text;mso-position-vertical-relative:text" from="467.35pt,550.8pt" to="474.65pt,556.9pt" strokeweight=".57pt"/>
              </w:pict>
            </w:r>
            <w:r>
              <w:rPr>
                <w:noProof/>
              </w:rPr>
              <w:pict w14:anchorId="417898D1">
                <v:line id="_x0000_s1965" style="position:absolute;left:0;text-align:left;flip:x y;z-index:251496960;mso-position-horizontal-relative:text;mso-position-vertical-relative:text" from="474.65pt,556.9pt" to="462.55pt,570.85pt" strokeweight=".57pt"/>
              </w:pict>
            </w:r>
            <w:r>
              <w:rPr>
                <w:noProof/>
              </w:rPr>
              <w:pict w14:anchorId="4A8B590D">
                <v:line id="_x0000_s1964" style="position:absolute;left:0;text-align:left;flip:x y;z-index:251497984;mso-position-horizontal-relative:text;mso-position-vertical-relative:text" from="462.55pt,570.85pt" to="448.85pt,586.4pt" strokeweight=".57pt"/>
              </w:pict>
            </w:r>
            <w:r>
              <w:rPr>
                <w:noProof/>
              </w:rPr>
              <w:pict w14:anchorId="5EE41A5E">
                <v:line id="_x0000_s1963" style="position:absolute;left:0;text-align:left;flip:x y;z-index:251499008;mso-position-horizontal-relative:text;mso-position-vertical-relative:text" from="448.85pt,586.4pt" to="435.1pt,601pt" strokeweight=".57pt"/>
              </w:pict>
            </w:r>
            <w:r>
              <w:rPr>
                <w:noProof/>
              </w:rPr>
              <w:pict w14:anchorId="6FD46F66">
                <v:line id="_x0000_s1962" style="position:absolute;left:0;text-align:left;flip:x y;z-index:251500032;mso-position-horizontal-relative:text;mso-position-vertical-relative:text" from="435.1pt,601pt" to="428.4pt,594.55pt" strokeweight=".57pt"/>
              </w:pict>
            </w:r>
            <w:r>
              <w:rPr>
                <w:noProof/>
              </w:rPr>
              <w:pict w14:anchorId="43C2816F">
                <v:line id="_x0000_s1961" style="position:absolute;left:0;text-align:left;flip:x y;z-index:251501056;mso-position-horizontal-relative:text;mso-position-vertical-relative:text" from="118.9pt,310.9pt" to="122.2pt,308.85pt" strokeweight=".57pt"/>
              </w:pict>
            </w:r>
            <w:r>
              <w:rPr>
                <w:noProof/>
              </w:rPr>
              <w:pict w14:anchorId="17EC5006">
                <v:line id="_x0000_s1960" style="position:absolute;left:0;text-align:left;flip:x y;z-index:251502080;mso-position-horizontal-relative:text;mso-position-vertical-relative:text" from="122.2pt,308.85pt" to="160.25pt,355.9pt" strokeweight=".57pt"/>
              </w:pict>
            </w:r>
            <w:r>
              <w:rPr>
                <w:noProof/>
              </w:rPr>
              <w:pict w14:anchorId="5FC6C1B5">
                <v:line id="_x0000_s1959" style="position:absolute;left:0;text-align:left;flip:x y;z-index:251503104;mso-position-horizontal-relative:text;mso-position-vertical-relative:text" from="160.25pt,355.9pt" to="175.15pt,341.55pt" strokeweight=".57pt"/>
              </w:pict>
            </w:r>
            <w:r>
              <w:rPr>
                <w:noProof/>
              </w:rPr>
              <w:pict w14:anchorId="67021A30">
                <v:line id="_x0000_s1958" style="position:absolute;left:0;text-align:left;flip:x y;z-index:251504128;mso-position-horizontal-relative:text;mso-position-vertical-relative:text" from="175.15pt,341.55pt" to="177.8pt,359.15pt" strokeweight=".57pt"/>
              </w:pict>
            </w:r>
            <w:r>
              <w:rPr>
                <w:noProof/>
              </w:rPr>
              <w:pict w14:anchorId="56B390AF">
                <v:line id="_x0000_s1957" style="position:absolute;left:0;text-align:left;flip:x y;z-index:251505152;mso-position-horizontal-relative:text;mso-position-vertical-relative:text" from="177.8pt,359.15pt" to="166.4pt,373.6pt" strokeweight=".57pt"/>
              </w:pict>
            </w:r>
            <w:r>
              <w:rPr>
                <w:noProof/>
              </w:rPr>
              <w:pict w14:anchorId="41C25CF8">
                <v:line id="_x0000_s1956" style="position:absolute;left:0;text-align:left;flip:x y;z-index:251506176;mso-position-horizontal-relative:text;mso-position-vertical-relative:text" from="166.4pt,373.6pt" to="147.75pt,358.7pt" strokeweight=".57pt"/>
              </w:pict>
            </w:r>
            <w:r>
              <w:rPr>
                <w:noProof/>
              </w:rPr>
              <w:pict w14:anchorId="5875764D">
                <v:line id="_x0000_s1955" style="position:absolute;left:0;text-align:left;flip:x y;z-index:251507200;mso-position-horizontal-relative:text;mso-position-vertical-relative:text" from="147.75pt,358.7pt" to="108.35pt,320.45pt" strokeweight=".57pt"/>
              </w:pict>
            </w:r>
            <w:r>
              <w:rPr>
                <w:noProof/>
              </w:rPr>
              <w:pict w14:anchorId="2D484A81">
                <v:line id="_x0000_s1954" style="position:absolute;left:0;text-align:left;flip:x y;z-index:251508224;mso-position-horizontal-relative:text;mso-position-vertical-relative:text" from="108.35pt,320.45pt" to="118.9pt,310.9pt" strokeweight=".57pt"/>
              </w:pict>
            </w:r>
            <w:r>
              <w:rPr>
                <w:noProof/>
              </w:rPr>
              <w:pict w14:anchorId="495F0B3B">
                <v:line id="_x0000_s1953" style="position:absolute;left:0;text-align:left;flip:x y;z-index:251509248;mso-position-horizontal-relative:text;mso-position-vertical-relative:text" from="452.8pt,537.6pt" to="464.85pt,547.2pt" strokeweight=".57pt"/>
              </w:pict>
            </w:r>
            <w:r>
              <w:rPr>
                <w:noProof/>
              </w:rPr>
              <w:pict w14:anchorId="5E3EC480">
                <v:line id="_x0000_s1952" style="position:absolute;left:0;text-align:left;flip:x y;z-index:251510272;mso-position-horizontal-relative:text;mso-position-vertical-relative:text" from="464.85pt,547.2pt" to="468.2pt,549.8pt" strokeweight=".57pt"/>
              </w:pict>
            </w:r>
            <w:r>
              <w:rPr>
                <w:noProof/>
              </w:rPr>
              <w:pict w14:anchorId="29055C2F">
                <v:line id="_x0000_s1951" style="position:absolute;left:0;text-align:left;flip:x y;z-index:251511296;mso-position-horizontal-relative:text;mso-position-vertical-relative:text" from="468.2pt,549.8pt" to="475.2pt,556.3pt" strokeweight=".57pt"/>
              </w:pict>
            </w:r>
            <w:r>
              <w:rPr>
                <w:noProof/>
              </w:rPr>
              <w:pict w14:anchorId="4DAE5050">
                <v:line id="_x0000_s1950" style="position:absolute;left:0;text-align:left;flip:x y;z-index:251512320;mso-position-horizontal-relative:text;mso-position-vertical-relative:text" from="475.2pt,556.3pt" to="478.2pt,559.15pt" strokeweight=".57pt"/>
              </w:pict>
            </w:r>
            <w:r>
              <w:rPr>
                <w:noProof/>
              </w:rPr>
              <w:pict w14:anchorId="334BF3B7">
                <v:line id="_x0000_s1949" style="position:absolute;left:0;text-align:left;flip:x y;z-index:251513344;mso-position-horizontal-relative:text;mso-position-vertical-relative:text" from="478.2pt,559.15pt" to="480.5pt,561.3pt" strokeweight=".57pt"/>
              </w:pict>
            </w:r>
            <w:r>
              <w:rPr>
                <w:noProof/>
              </w:rPr>
              <w:pict w14:anchorId="03D1877B">
                <v:line id="_x0000_s1948" style="position:absolute;left:0;text-align:left;flip:x y;z-index:251514368;mso-position-horizontal-relative:text;mso-position-vertical-relative:text" from="480.5pt,561.3pt" to="424.15pt,624.9pt" strokeweight=".57pt"/>
              </w:pict>
            </w:r>
            <w:r>
              <w:rPr>
                <w:noProof/>
              </w:rPr>
              <w:pict w14:anchorId="18471E8D">
                <v:line id="_x0000_s1947" style="position:absolute;left:0;text-align:left;flip:x y;z-index:251515392;mso-position-horizontal-relative:text;mso-position-vertical-relative:text" from="424.15pt,624.9pt" to="401.9pt,603.95pt" strokeweight=".57pt"/>
              </w:pict>
            </w:r>
            <w:r>
              <w:rPr>
                <w:noProof/>
              </w:rPr>
              <w:pict w14:anchorId="7B6BC8C8">
                <v:line id="_x0000_s1946" style="position:absolute;left:0;text-align:left;flip:x y;z-index:251516416;mso-position-horizontal-relative:text;mso-position-vertical-relative:text" from="401.9pt,603.95pt" to="406.95pt,597.2pt" strokeweight=".57pt"/>
              </w:pict>
            </w:r>
            <w:r>
              <w:rPr>
                <w:noProof/>
              </w:rPr>
              <w:pict w14:anchorId="71029E62">
                <v:line id="_x0000_s1945" style="position:absolute;left:0;text-align:left;flip:x y;z-index:251517440;mso-position-horizontal-relative:text;mso-position-vertical-relative:text" from="406.95pt,597.2pt" to="452.8pt,537.6pt" strokeweight=".57pt"/>
              </w:pict>
            </w:r>
            <w:r>
              <w:rPr>
                <w:noProof/>
              </w:rPr>
              <w:pict w14:anchorId="0C830E04">
                <v:line id="_x0000_s1944" style="position:absolute;left:0;text-align:left;flip:x y;z-index:251518464;mso-position-horizontal-relative:text;mso-position-vertical-relative:text" from="467.35pt,550.8pt" to="474.65pt,556.9pt" strokeweight=".57pt"/>
              </w:pict>
            </w:r>
            <w:r>
              <w:rPr>
                <w:noProof/>
              </w:rPr>
              <w:pict w14:anchorId="1ABD5F09">
                <v:line id="_x0000_s1943" style="position:absolute;left:0;text-align:left;flip:x y;z-index:251519488;mso-position-horizontal-relative:text;mso-position-vertical-relative:text" from="474.65pt,556.9pt" to="462.55pt,570.8pt" strokeweight=".57pt"/>
              </w:pict>
            </w:r>
            <w:r>
              <w:rPr>
                <w:noProof/>
              </w:rPr>
              <w:pict w14:anchorId="6DF39CDB">
                <v:line id="_x0000_s1942" style="position:absolute;left:0;text-align:left;flip:x y;z-index:251520512;mso-position-horizontal-relative:text;mso-position-vertical-relative:text" from="462.55pt,570.8pt" to="448.85pt,586.4pt" strokeweight=".57pt"/>
              </w:pict>
            </w:r>
            <w:r>
              <w:rPr>
                <w:noProof/>
              </w:rPr>
              <w:pict w14:anchorId="35D56D6D">
                <v:line id="_x0000_s1941" style="position:absolute;left:0;text-align:left;flip:x y;z-index:251521536;mso-position-horizontal-relative:text;mso-position-vertical-relative:text" from="448.85pt,586.4pt" to="435.1pt,601pt" strokeweight=".57pt"/>
              </w:pict>
            </w:r>
            <w:r>
              <w:rPr>
                <w:noProof/>
              </w:rPr>
              <w:pict w14:anchorId="57D3CFC7">
                <v:line id="_x0000_s1940" style="position:absolute;left:0;text-align:left;flip:x y;z-index:251522560;mso-position-horizontal-relative:text;mso-position-vertical-relative:text" from="435.1pt,601pt" to="428.4pt,594.55pt" strokeweight=".57pt"/>
              </w:pict>
            </w:r>
            <w:r>
              <w:rPr>
                <w:noProof/>
              </w:rPr>
              <w:pict w14:anchorId="73D6F5AF">
                <v:line id="_x0000_s1939" style="position:absolute;left:0;text-align:left;flip:x y;z-index:251523584;mso-position-horizontal-relative:text;mso-position-vertical-relative:text" from="428.4pt,594.55pt" to="440.2pt,582.05pt" strokeweight=".57pt"/>
              </w:pict>
            </w:r>
            <w:r>
              <w:rPr>
                <w:noProof/>
              </w:rPr>
              <w:pict w14:anchorId="189C2619">
                <v:line id="_x0000_s1938" style="position:absolute;left:0;text-align:left;flip:x y;z-index:251524608;mso-position-horizontal-relative:text;mso-position-vertical-relative:text" from="440.2pt,582.05pt" to="436.55pt,578.5pt" strokeweight=".57pt"/>
              </w:pict>
            </w:r>
            <w:r>
              <w:rPr>
                <w:noProof/>
              </w:rPr>
              <w:pict w14:anchorId="396E59BC">
                <v:line id="_x0000_s1937" style="position:absolute;left:0;text-align:left;flip:x y;z-index:251525632;mso-position-horizontal-relative:text;mso-position-vertical-relative:text" from="436.55pt,578.5pt" to="446.1pt,567.85pt" strokeweight=".57pt"/>
              </w:pict>
            </w:r>
            <w:r>
              <w:rPr>
                <w:noProof/>
              </w:rPr>
              <w:pict w14:anchorId="5975542B">
                <v:line id="_x0000_s1936" style="position:absolute;left:0;text-align:left;flip:x y;z-index:251526656;mso-position-horizontal-relative:text;mso-position-vertical-relative:text" from="446.1pt,567.85pt" to="449.75pt,571pt" strokeweight=".57pt"/>
              </w:pict>
            </w:r>
            <w:r>
              <w:rPr>
                <w:noProof/>
              </w:rPr>
              <w:pict w14:anchorId="052ACB6B">
                <v:line id="_x0000_s1935" style="position:absolute;left:0;text-align:left;flip:x y;z-index:251527680;mso-position-horizontal-relative:text;mso-position-vertical-relative:text" from="449.75pt,571pt" to="467.35pt,550.8pt" strokeweight=".57pt"/>
              </w:pict>
            </w:r>
            <w:r>
              <w:rPr>
                <w:noProof/>
              </w:rPr>
              <w:pict w14:anchorId="55CA7A86">
                <v:line id="_x0000_s1934" style="position:absolute;left:0;text-align:left;flip:x y;z-index:251528704;mso-position-horizontal-relative:text;mso-position-vertical-relative:text" from="164.15pt,493.1pt" to="185.6pt,479.1pt" strokeweight=".57pt"/>
              </w:pict>
            </w:r>
            <w:r>
              <w:rPr>
                <w:noProof/>
              </w:rPr>
              <w:pict w14:anchorId="53CB386D">
                <v:line id="_x0000_s1933" style="position:absolute;left:0;text-align:left;flip:x y;z-index:251529728;mso-position-horizontal-relative:text;mso-position-vertical-relative:text" from="185.6pt,479.1pt" to="188.8pt,489.45pt" strokeweight=".57pt"/>
              </w:pict>
            </w:r>
            <w:r>
              <w:rPr>
                <w:noProof/>
              </w:rPr>
              <w:pict w14:anchorId="36408DF5">
                <v:line id="_x0000_s1932" style="position:absolute;left:0;text-align:left;flip:x y;z-index:251530752;mso-position-horizontal-relative:text;mso-position-vertical-relative:text" from="188.8pt,489.45pt" to="200.25pt,539.8pt" strokeweight=".57pt"/>
              </w:pict>
            </w:r>
            <w:r>
              <w:rPr>
                <w:noProof/>
              </w:rPr>
              <w:pict w14:anchorId="6592BA1B">
                <v:line id="_x0000_s1931" style="position:absolute;left:0;text-align:left;flip:x y;z-index:251531776;mso-position-horizontal-relative:text;mso-position-vertical-relative:text" from="200.25pt,539.8pt" to="232.95pt,563.3pt" strokeweight=".57pt"/>
              </w:pict>
            </w:r>
            <w:r>
              <w:rPr>
                <w:noProof/>
              </w:rPr>
              <w:pict w14:anchorId="48FA904C">
                <v:line id="_x0000_s1930" style="position:absolute;left:0;text-align:left;flip:x y;z-index:251532800;mso-position-horizontal-relative:text;mso-position-vertical-relative:text" from="232.95pt,563.3pt" to="257.6pt,581pt" strokeweight=".57pt"/>
              </w:pict>
            </w:r>
            <w:r>
              <w:rPr>
                <w:noProof/>
              </w:rPr>
              <w:pict w14:anchorId="4F7EA26D">
                <v:line id="_x0000_s1929" style="position:absolute;left:0;text-align:left;flip:x y;z-index:251533824;mso-position-horizontal-relative:text;mso-position-vertical-relative:text" from="257.6pt,581pt" to="256.2pt,592.35pt" strokeweight=".57pt"/>
              </w:pict>
            </w:r>
            <w:r>
              <w:rPr>
                <w:noProof/>
              </w:rPr>
              <w:pict w14:anchorId="482A223D">
                <v:line id="_x0000_s1928" style="position:absolute;left:0;text-align:left;flip:x y;z-index:251534848;mso-position-horizontal-relative:text;mso-position-vertical-relative:text" from="256.2pt,592.35pt" to="258.35pt,602.85pt" strokeweight=".57pt"/>
              </w:pict>
            </w:r>
            <w:r>
              <w:rPr>
                <w:noProof/>
              </w:rPr>
              <w:pict w14:anchorId="1370548E">
                <v:line id="_x0000_s1927" style="position:absolute;left:0;text-align:left;flip:x y;z-index:251535872;mso-position-horizontal-relative:text;mso-position-vertical-relative:text" from="258.35pt,602.85pt" to="244.45pt,619.65pt" strokeweight=".57pt"/>
              </w:pict>
            </w:r>
            <w:r>
              <w:rPr>
                <w:noProof/>
              </w:rPr>
              <w:pict w14:anchorId="57688F9F">
                <v:line id="_x0000_s1926" style="position:absolute;left:0;text-align:left;flip:x y;z-index:251536896;mso-position-horizontal-relative:text;mso-position-vertical-relative:text" from="244.45pt,619.65pt" to="219.1pt,641.4pt" strokeweight=".57pt"/>
              </w:pict>
            </w:r>
            <w:r>
              <w:rPr>
                <w:noProof/>
              </w:rPr>
              <w:pict w14:anchorId="615A9DE7">
                <v:line id="_x0000_s1925" style="position:absolute;left:0;text-align:left;flip:x y;z-index:251537920;mso-position-horizontal-relative:text;mso-position-vertical-relative:text" from="219.1pt,641.4pt" to="202.3pt,622.45pt" strokeweight=".57pt"/>
              </w:pict>
            </w:r>
            <w:r>
              <w:rPr>
                <w:noProof/>
              </w:rPr>
              <w:pict w14:anchorId="6C688A45">
                <v:line id="_x0000_s1924" style="position:absolute;left:0;text-align:left;flip:x y;z-index:251538944;mso-position-horizontal-relative:text;mso-position-vertical-relative:text" from="202.3pt,622.45pt" to="225.35pt,600.8pt" strokeweight=".57pt"/>
              </w:pict>
            </w:r>
            <w:r>
              <w:rPr>
                <w:noProof/>
              </w:rPr>
              <w:pict w14:anchorId="018D73BA">
                <v:line id="_x0000_s1923" style="position:absolute;left:0;text-align:left;flip:x y;z-index:251539968;mso-position-horizontal-relative:text;mso-position-vertical-relative:text" from="225.35pt,600.8pt" to="143.1pt,518.9pt" strokeweight=".57pt"/>
              </w:pict>
            </w:r>
            <w:r>
              <w:rPr>
                <w:noProof/>
              </w:rPr>
              <w:pict w14:anchorId="2A9D6763">
                <v:line id="_x0000_s1922" style="position:absolute;left:0;text-align:left;flip:x y;z-index:251540992;mso-position-horizontal-relative:text;mso-position-vertical-relative:text" from="143.1pt,518.9pt" to="164.15pt,493.1pt" strokeweight=".57pt"/>
              </w:pict>
            </w:r>
            <w:r>
              <w:rPr>
                <w:noProof/>
              </w:rPr>
              <w:pict w14:anchorId="7393F902">
                <v:line id="_x0000_s1921" style="position:absolute;left:0;text-align:left;flip:x y;z-index:251542016;mso-position-horizontal-relative:text;mso-position-vertical-relative:text" from="105.7pt,293.5pt" to="66.1pt,266pt" strokeweight=".57pt"/>
              </w:pict>
            </w:r>
            <w:r>
              <w:rPr>
                <w:noProof/>
              </w:rPr>
              <w:pict w14:anchorId="0EC4C857">
                <v:line id="_x0000_s1920" style="position:absolute;left:0;text-align:left;flip:x y;z-index:251543040;mso-position-horizontal-relative:text;mso-position-vertical-relative:text" from="66.1pt,266pt" to="48.85pt,252.85pt" strokeweight=".57pt"/>
              </w:pict>
            </w:r>
            <w:r>
              <w:rPr>
                <w:noProof/>
              </w:rPr>
              <w:pict w14:anchorId="2E465E30">
                <v:line id="_x0000_s1919" style="position:absolute;left:0;text-align:left;flip:x y;z-index:251544064;mso-position-horizontal-relative:text;mso-position-vertical-relative:text" from="48.85pt,252.85pt" to="47.5pt,251.8pt" strokeweight=".57pt"/>
              </w:pict>
            </w:r>
            <w:r>
              <w:rPr>
                <w:noProof/>
              </w:rPr>
              <w:pict w14:anchorId="5C983433">
                <v:line id="_x0000_s1918" style="position:absolute;left:0;text-align:left;flip:x y;z-index:251545088;mso-position-horizontal-relative:text;mso-position-vertical-relative:text" from="47.5pt,251.8pt" to="65.1pt,231.2pt" strokeweight=".57pt"/>
              </w:pict>
            </w:r>
            <w:r>
              <w:rPr>
                <w:noProof/>
              </w:rPr>
              <w:pict w14:anchorId="56175D6C">
                <v:line id="_x0000_s1917" style="position:absolute;left:0;text-align:left;flip:x y;z-index:251546112;mso-position-horizontal-relative:text;mso-position-vertical-relative:text" from="65.1pt,231.2pt" to="98.95pt,255.2pt" strokeweight=".57pt"/>
              </w:pict>
            </w:r>
            <w:r>
              <w:rPr>
                <w:noProof/>
              </w:rPr>
              <w:pict w14:anchorId="5967CA5B">
                <v:line id="_x0000_s1916" style="position:absolute;left:0;text-align:left;flip:x y;z-index:251547136;mso-position-horizontal-relative:text;mso-position-vertical-relative:text" from="98.95pt,255.2pt" to="102pt,257.8pt" strokeweight=".57pt"/>
              </w:pict>
            </w:r>
            <w:r>
              <w:rPr>
                <w:noProof/>
              </w:rPr>
              <w:pict w14:anchorId="7DCAE1E4">
                <v:line id="_x0000_s1915" style="position:absolute;left:0;text-align:left;flip:x y;z-index:251548160;mso-position-horizontal-relative:text;mso-position-vertical-relative:text" from="102pt,257.8pt" to="126.5pt,278.65pt" strokeweight=".57pt"/>
              </w:pict>
            </w:r>
            <w:r>
              <w:rPr>
                <w:noProof/>
              </w:rPr>
              <w:pict w14:anchorId="6B48EA0D">
                <v:line id="_x0000_s1914" style="position:absolute;left:0;text-align:left;flip:x y;z-index:251549184;mso-position-horizontal-relative:text;mso-position-vertical-relative:text" from="126.5pt,278.65pt" to="108.55pt,295.5pt" strokeweight=".57pt"/>
              </w:pict>
            </w:r>
            <w:r>
              <w:rPr>
                <w:noProof/>
              </w:rPr>
              <w:pict w14:anchorId="6747E93C">
                <v:line id="_x0000_s1913" style="position:absolute;left:0;text-align:left;flip:x y;z-index:251550208;mso-position-horizontal-relative:text;mso-position-vertical-relative:text" from="108.55pt,295.5pt" to="105.7pt,293.5pt" strokeweight=".57pt"/>
              </w:pict>
            </w:r>
            <w:r>
              <w:rPr>
                <w:noProof/>
              </w:rPr>
              <w:pict w14:anchorId="4CCB8E05">
                <v:line id="_x0000_s1912" style="position:absolute;left:0;text-align:left;flip:x y;z-index:251551232;mso-position-horizontal-relative:text;mso-position-vertical-relative:text" from="175.15pt,341.55pt" to="205.65pt,312.95pt" strokeweight=".57pt"/>
              </w:pict>
            </w:r>
            <w:r>
              <w:rPr>
                <w:noProof/>
              </w:rPr>
              <w:pict w14:anchorId="38142CE2">
                <v:line id="_x0000_s1911" style="position:absolute;left:0;text-align:left;flip:x y;z-index:251552256;mso-position-horizontal-relative:text;mso-position-vertical-relative:text" from="205.65pt,312.95pt" to="249.6pt,350.8pt" strokeweight=".57pt"/>
              </w:pict>
            </w:r>
            <w:r>
              <w:rPr>
                <w:noProof/>
              </w:rPr>
              <w:pict w14:anchorId="790AB67C">
                <v:line id="_x0000_s1910" style="position:absolute;left:0;text-align:left;flip:x y;z-index:251553280;mso-position-horizontal-relative:text;mso-position-vertical-relative:text" from="249.6pt,350.8pt" to="213.05pt,389.1pt" strokeweight=".57pt"/>
              </w:pict>
            </w:r>
            <w:r>
              <w:rPr>
                <w:noProof/>
              </w:rPr>
              <w:pict w14:anchorId="2B07B1D4">
                <v:line id="_x0000_s1909" style="position:absolute;left:0;text-align:left;flip:x y;z-index:251554304;mso-position-horizontal-relative:text;mso-position-vertical-relative:text" from="213.05pt,389.1pt" to="177.8pt,359.15pt" strokeweight=".57pt"/>
              </w:pict>
            </w:r>
            <w:r>
              <w:rPr>
                <w:noProof/>
              </w:rPr>
              <w:pict w14:anchorId="613DD261">
                <v:line id="_x0000_s1908" style="position:absolute;left:0;text-align:left;flip:x y;z-index:251555328;mso-position-horizontal-relative:text;mso-position-vertical-relative:text" from="177.8pt,359.15pt" to="175.15pt,341.55pt" strokeweight=".57pt"/>
              </w:pict>
            </w:r>
            <w:r>
              <w:rPr>
                <w:noProof/>
              </w:rPr>
              <w:pict w14:anchorId="1BBCAE34">
                <v:line id="_x0000_s1907" style="position:absolute;left:0;text-align:left;flip:x y;z-index:251556352;mso-position-horizontal-relative:text;mso-position-vertical-relative:text" from="249.6pt,350.8pt" to="213.05pt,389.1pt" strokeweight=".57pt"/>
              </w:pict>
            </w:r>
            <w:r>
              <w:rPr>
                <w:noProof/>
              </w:rPr>
              <w:pict w14:anchorId="3073C800">
                <v:line id="_x0000_s1906" style="position:absolute;left:0;text-align:left;flip:x y;z-index:251557376;mso-position-horizontal-relative:text;mso-position-vertical-relative:text" from="213.05pt,389.1pt" to="243.25pt,415.4pt" strokeweight=".57pt"/>
              </w:pict>
            </w:r>
            <w:r>
              <w:rPr>
                <w:noProof/>
              </w:rPr>
              <w:pict w14:anchorId="64CC69EF">
                <v:line id="_x0000_s1905" style="position:absolute;left:0;text-align:left;flip:x y;z-index:251558400;mso-position-horizontal-relative:text;mso-position-vertical-relative:text" from="243.25pt,415.4pt" to="237.1pt,421.6pt" strokeweight=".57pt"/>
              </w:pict>
            </w:r>
            <w:r>
              <w:rPr>
                <w:noProof/>
              </w:rPr>
              <w:pict w14:anchorId="1108F009">
                <v:line id="_x0000_s1904" style="position:absolute;left:0;text-align:left;flip:x y;z-index:251559424;mso-position-horizontal-relative:text;mso-position-vertical-relative:text" from="237.1pt,421.6pt" to="247.1pt,431.45pt" strokeweight=".57pt"/>
              </w:pict>
            </w:r>
            <w:r>
              <w:rPr>
                <w:noProof/>
              </w:rPr>
              <w:pict w14:anchorId="1EED4690">
                <v:line id="_x0000_s1903" style="position:absolute;left:0;text-align:left;flip:x y;z-index:251560448;mso-position-horizontal-relative:text;mso-position-vertical-relative:text" from="247.1pt,431.45pt" to="265.2pt,411.8pt" strokeweight=".57pt"/>
              </w:pict>
            </w:r>
            <w:r>
              <w:rPr>
                <w:noProof/>
              </w:rPr>
              <w:pict w14:anchorId="0FB8CC1F">
                <v:line id="_x0000_s1902" style="position:absolute;left:0;text-align:left;flip:x y;z-index:251561472;mso-position-horizontal-relative:text;mso-position-vertical-relative:text" from="265.2pt,411.8pt" to="275.7pt,400.4pt" strokeweight=".57pt"/>
              </w:pict>
            </w:r>
            <w:r>
              <w:rPr>
                <w:noProof/>
              </w:rPr>
              <w:pict w14:anchorId="3F7B7184">
                <v:line id="_x0000_s1901" style="position:absolute;left:0;text-align:left;flip:x y;z-index:251562496;mso-position-horizontal-relative:text;mso-position-vertical-relative:text" from="275.7pt,400.4pt" to="289.5pt,385.5pt" strokeweight=".57pt"/>
              </w:pict>
            </w:r>
            <w:r>
              <w:rPr>
                <w:noProof/>
              </w:rPr>
              <w:pict w14:anchorId="7DBEADE4">
                <v:line id="_x0000_s1900" style="position:absolute;left:0;text-align:left;flip:x y;z-index:251563520;mso-position-horizontal-relative:text;mso-position-vertical-relative:text" from="289.5pt,385.5pt" to="249.6pt,350.8pt" strokeweight=".57pt"/>
              </w:pict>
            </w:r>
            <w:r>
              <w:rPr>
                <w:noProof/>
              </w:rPr>
              <w:pict w14:anchorId="1721F4F9">
                <v:line id="_x0000_s1899" style="position:absolute;left:0;text-align:left;flip:x y;z-index:251564544;mso-position-horizontal-relative:text;mso-position-vertical-relative:text" from="65.1pt,231.2pt" to="98.95pt,255.2pt" strokeweight=".57pt"/>
              </w:pict>
            </w:r>
            <w:r>
              <w:rPr>
                <w:noProof/>
              </w:rPr>
              <w:pict w14:anchorId="0CBFB2BA">
                <v:line id="_x0000_s1898" style="position:absolute;left:0;text-align:left;flip:x y;z-index:251565568;mso-position-horizontal-relative:text;mso-position-vertical-relative:text" from="98.95pt,255.2pt" to="124pt,227.95pt" strokeweight=".57pt"/>
              </w:pict>
            </w:r>
            <w:r>
              <w:rPr>
                <w:noProof/>
              </w:rPr>
              <w:pict w14:anchorId="31383AE0">
                <v:line id="_x0000_s1897" style="position:absolute;left:0;text-align:left;flip:x y;z-index:251566592;mso-position-horizontal-relative:text;mso-position-vertical-relative:text" from="124pt,227.95pt" to="124.6pt,226.95pt" strokeweight=".57pt"/>
              </w:pict>
            </w:r>
            <w:r>
              <w:rPr>
                <w:noProof/>
              </w:rPr>
              <w:pict w14:anchorId="55376AC8">
                <v:line id="_x0000_s1896" style="position:absolute;left:0;text-align:left;flip:x y;z-index:251567616;mso-position-horizontal-relative:text;mso-position-vertical-relative:text" from="124.6pt,226.95pt" to="108pt,211.35pt" strokeweight=".57pt"/>
              </w:pict>
            </w:r>
            <w:r>
              <w:rPr>
                <w:noProof/>
              </w:rPr>
              <w:pict w14:anchorId="4A085877">
                <v:line id="_x0000_s1895" style="position:absolute;left:0;text-align:left;flip:x y;z-index:251568640;mso-position-horizontal-relative:text;mso-position-vertical-relative:text" from="108pt,211.35pt" to="102pt,208pt" strokeweight=".57pt"/>
              </w:pict>
            </w:r>
            <w:r>
              <w:rPr>
                <w:noProof/>
              </w:rPr>
              <w:pict w14:anchorId="3D36B6F4">
                <v:line id="_x0000_s1894" style="position:absolute;left:0;text-align:left;flip:x y;z-index:251569664;mso-position-horizontal-relative:text;mso-position-vertical-relative:text" from="102pt,208pt" to="96.9pt,206.35pt" strokeweight=".57pt"/>
              </w:pict>
            </w:r>
            <w:r>
              <w:rPr>
                <w:noProof/>
              </w:rPr>
              <w:pict w14:anchorId="771593CA">
                <v:line id="_x0000_s1893" style="position:absolute;left:0;text-align:left;flip:x y;z-index:251570688;mso-position-horizontal-relative:text;mso-position-vertical-relative:text" from="96.9pt,206.35pt" to="90.35pt,206.6pt" strokeweight=".57pt"/>
              </w:pict>
            </w:r>
            <w:r>
              <w:rPr>
                <w:noProof/>
              </w:rPr>
              <w:pict w14:anchorId="11D3B4D5">
                <v:line id="_x0000_s1892" style="position:absolute;left:0;text-align:left;flip:x y;z-index:251571712;mso-position-horizontal-relative:text;mso-position-vertical-relative:text" from="90.35pt,206.6pt" to="84.3pt,208.65pt" strokeweight=".57pt"/>
              </w:pict>
            </w:r>
            <w:r>
              <w:rPr>
                <w:noProof/>
              </w:rPr>
              <w:pict w14:anchorId="01CCFA04">
                <v:line id="_x0000_s1891" style="position:absolute;left:0;text-align:left;flip:x y;z-index:251572736;mso-position-horizontal-relative:text;mso-position-vertical-relative:text" from="84.3pt,208.65pt" to="65.1pt,231.2pt" strokeweight=".57pt"/>
              </w:pict>
            </w:r>
            <w:r>
              <w:rPr>
                <w:noProof/>
              </w:rPr>
              <w:pict w14:anchorId="2FA02C7E">
                <v:line id="_x0000_s1890" style="position:absolute;left:0;text-align:left;flip:x y;z-index:251573760;mso-position-horizontal-relative:text;mso-position-vertical-relative:text" from="133.5pt,322.05pt" to="148.25pt,308.5pt" strokeweight=".57pt"/>
              </w:pict>
            </w:r>
            <w:r>
              <w:rPr>
                <w:noProof/>
              </w:rPr>
              <w:pict w14:anchorId="2ED7AABA">
                <v:line id="_x0000_s1889" style="position:absolute;left:0;text-align:left;flip:x y;z-index:251574784;mso-position-horizontal-relative:text;mso-position-vertical-relative:text" from="148.25pt,308.5pt" to="151.3pt,311.8pt" strokeweight=".57pt"/>
              </w:pict>
            </w:r>
            <w:r>
              <w:rPr>
                <w:noProof/>
              </w:rPr>
              <w:pict w14:anchorId="22BD80F5">
                <v:line id="_x0000_s1888" style="position:absolute;left:0;text-align:left;flip:x y;z-index:251575808;mso-position-horizontal-relative:text;mso-position-vertical-relative:text" from="151.3pt,311.8pt" to="153.6pt,309.7pt" strokeweight=".57pt"/>
              </w:pict>
            </w:r>
            <w:r>
              <w:rPr>
                <w:noProof/>
              </w:rPr>
              <w:pict w14:anchorId="5B08F33F">
                <v:line id="_x0000_s1887" style="position:absolute;left:0;text-align:left;flip:x y;z-index:251576832;mso-position-horizontal-relative:text;mso-position-vertical-relative:text" from="153.6pt,309.7pt" to="150.6pt,306.4pt" strokeweight=".57pt"/>
              </w:pict>
            </w:r>
            <w:r>
              <w:rPr>
                <w:noProof/>
              </w:rPr>
              <w:pict w14:anchorId="0168933A">
                <v:line id="_x0000_s1886" style="position:absolute;left:0;text-align:left;flip:x y;z-index:251577856;mso-position-horizontal-relative:text;mso-position-vertical-relative:text" from="150.6pt,306.4pt" to="165.4pt,292.85pt" strokeweight=".57pt"/>
              </w:pict>
            </w:r>
            <w:r>
              <w:rPr>
                <w:noProof/>
              </w:rPr>
              <w:pict w14:anchorId="23E4DBA8">
                <v:line id="_x0000_s1885" style="position:absolute;left:0;text-align:left;flip:x y;z-index:251578880;mso-position-horizontal-relative:text;mso-position-vertical-relative:text" from="165.4pt,292.85pt" to="178.15pt,306.8pt" strokeweight=".57pt"/>
              </w:pict>
            </w:r>
            <w:r>
              <w:rPr>
                <w:noProof/>
              </w:rPr>
              <w:pict w14:anchorId="1DCB8FBB">
                <v:line id="_x0000_s1884" style="position:absolute;left:0;text-align:left;flip:x y;z-index:251579904;mso-position-horizontal-relative:text;mso-position-vertical-relative:text" from="178.15pt,306.8pt" to="176.6pt,308.25pt" strokeweight=".57pt"/>
              </w:pict>
            </w:r>
            <w:r>
              <w:rPr>
                <w:noProof/>
              </w:rPr>
              <w:pict w14:anchorId="2555B3CB">
                <v:line id="_x0000_s1883" style="position:absolute;left:0;text-align:left;flip:x y;z-index:251580928;mso-position-horizontal-relative:text;mso-position-vertical-relative:text" from="176.6pt,308.25pt" to="187.5pt,320.25pt" strokeweight=".57pt"/>
              </w:pict>
            </w:r>
            <w:r>
              <w:rPr>
                <w:noProof/>
              </w:rPr>
              <w:pict w14:anchorId="63DF2D13">
                <v:line id="_x0000_s1882" style="position:absolute;left:0;text-align:left;flip:x y;z-index:251581952;mso-position-horizontal-relative:text;mso-position-vertical-relative:text" from="187.5pt,320.25pt" to="178.95pt,328.1pt" strokeweight=".57pt"/>
              </w:pict>
            </w:r>
            <w:r>
              <w:rPr>
                <w:noProof/>
              </w:rPr>
              <w:pict w14:anchorId="03D12E8D">
                <v:line id="_x0000_s1881" style="position:absolute;left:0;text-align:left;flip:x y;z-index:251582976;mso-position-horizontal-relative:text;mso-position-vertical-relative:text" from="178.95pt,328.1pt" to="173.55pt,322.2pt" strokeweight=".57pt"/>
              </w:pict>
            </w:r>
            <w:r>
              <w:rPr>
                <w:noProof/>
              </w:rPr>
              <w:pict w14:anchorId="0AF37D97">
                <v:line id="_x0000_s1880" style="position:absolute;left:0;text-align:left;flip:x y;z-index:251584000;mso-position-horizontal-relative:text;mso-position-vertical-relative:text" from="173.55pt,322.2pt" to="161.95pt,332.8pt" strokeweight=".57pt"/>
              </w:pict>
            </w:r>
            <w:r>
              <w:rPr>
                <w:noProof/>
              </w:rPr>
              <w:pict w14:anchorId="3A25BD55">
                <v:line id="_x0000_s1879" style="position:absolute;left:0;text-align:left;flip:x y;z-index:251585024;mso-position-horizontal-relative:text;mso-position-vertical-relative:text" from="161.95pt,332.8pt" to="167.35pt,338.7pt" strokeweight=".57pt"/>
              </w:pict>
            </w:r>
            <w:r>
              <w:rPr>
                <w:noProof/>
              </w:rPr>
              <w:pict w14:anchorId="54DD378D">
                <v:line id="_x0000_s1878" style="position:absolute;left:0;text-align:left;flip:x y;z-index:251586048;mso-position-horizontal-relative:text;mso-position-vertical-relative:text" from="167.35pt,338.7pt" to="158.75pt,346.55pt" strokeweight=".57pt"/>
              </w:pict>
            </w:r>
            <w:r>
              <w:rPr>
                <w:noProof/>
              </w:rPr>
              <w:pict w14:anchorId="45A8F59D">
                <v:line id="_x0000_s1877" style="position:absolute;left:0;text-align:left;flip:x y;z-index:251587072;mso-position-horizontal-relative:text;mso-position-vertical-relative:text" from="158.75pt,346.55pt" to="147.8pt,334.55pt" strokeweight=".57pt"/>
              </w:pict>
            </w:r>
            <w:r>
              <w:rPr>
                <w:noProof/>
              </w:rPr>
              <w:pict w14:anchorId="7DE35642">
                <v:line id="_x0000_s1876" style="position:absolute;left:0;text-align:left;flip:x y;z-index:251588096;mso-position-horizontal-relative:text;mso-position-vertical-relative:text" from="147.8pt,334.55pt" to="146.25pt,336pt" strokeweight=".57pt"/>
              </w:pict>
            </w:r>
            <w:r>
              <w:rPr>
                <w:noProof/>
              </w:rPr>
              <w:pict w14:anchorId="15711418">
                <v:line id="_x0000_s1875" style="position:absolute;left:0;text-align:left;flip:x y;z-index:251589120;mso-position-horizontal-relative:text;mso-position-vertical-relative:text" from="146.25pt,336pt" to="133.5pt,322.05pt" strokeweight=".57pt"/>
              </w:pict>
            </w:r>
            <w:r>
              <w:rPr>
                <w:noProof/>
              </w:rPr>
              <w:pict w14:anchorId="2E1CA8C6">
                <v:line id="_x0000_s1874" style="position:absolute;left:0;text-align:left;flip:x y;z-index:251590144;mso-position-horizontal-relative:text;mso-position-vertical-relative:text" from="179.8pt,504.8pt" to="189.3pt,502.55pt" strokeweight=".57pt"/>
              </w:pict>
            </w:r>
            <w:r>
              <w:rPr>
                <w:noProof/>
              </w:rPr>
              <w:pict w14:anchorId="1C83756B">
                <v:line id="_x0000_s1873" style="position:absolute;left:0;text-align:left;flip:x y;z-index:251591168;mso-position-horizontal-relative:text;mso-position-vertical-relative:text" from="189.3pt,502.55pt" to="195.25pt,531.45pt" strokeweight=".57pt"/>
              </w:pict>
            </w:r>
            <w:r>
              <w:rPr>
                <w:noProof/>
              </w:rPr>
              <w:pict w14:anchorId="7A3C5A44">
                <v:line id="_x0000_s1872" style="position:absolute;left:0;text-align:left;flip:x y;z-index:251592192;mso-position-horizontal-relative:text;mso-position-vertical-relative:text" from="195.25pt,531.45pt" to="193.35pt,533.5pt" strokeweight=".57pt"/>
              </w:pict>
            </w:r>
            <w:r>
              <w:rPr>
                <w:noProof/>
              </w:rPr>
              <w:pict w14:anchorId="785FDF15">
                <v:line id="_x0000_s1871" style="position:absolute;left:0;text-align:left;flip:x y;z-index:251593216;mso-position-horizontal-relative:text;mso-position-vertical-relative:text" from="193.35pt,533.5pt" to="226.65pt,566.7pt" strokeweight=".57pt"/>
              </w:pict>
            </w:r>
            <w:r>
              <w:rPr>
                <w:noProof/>
              </w:rPr>
              <w:pict w14:anchorId="10FE168D">
                <v:line id="_x0000_s1870" style="position:absolute;left:0;text-align:left;flip:x y;z-index:251594240;mso-position-horizontal-relative:text;mso-position-vertical-relative:text" from="226.65pt,566.7pt" to="214.8pt,578.55pt" strokeweight=".57pt"/>
              </w:pict>
            </w:r>
            <w:r>
              <w:rPr>
                <w:noProof/>
              </w:rPr>
              <w:pict w14:anchorId="7EB3E4AD">
                <v:line id="_x0000_s1869" style="position:absolute;left:0;text-align:left;flip:x y;z-index:251595264;mso-position-horizontal-relative:text;mso-position-vertical-relative:text" from="214.8pt,578.55pt" to="177.75pt,541.55pt" strokeweight=".57pt"/>
              </w:pict>
            </w:r>
            <w:r>
              <w:rPr>
                <w:noProof/>
              </w:rPr>
              <w:pict w14:anchorId="5658CFA9">
                <v:line id="_x0000_s1868" style="position:absolute;left:0;text-align:left;flip:x y;z-index:251596288;mso-position-horizontal-relative:text;mso-position-vertical-relative:text" from="177.75pt,541.55pt" to="183.8pt,535pt" strokeweight=".57pt"/>
              </w:pict>
            </w:r>
            <w:r>
              <w:rPr>
                <w:noProof/>
              </w:rPr>
              <w:pict w14:anchorId="28236854">
                <v:line id="_x0000_s1867" style="position:absolute;left:0;text-align:left;flip:x y;z-index:251597312;mso-position-horizontal-relative:text;mso-position-vertical-relative:text" from="183.8pt,535pt" to="174.1pt,524.95pt" strokeweight=".57pt"/>
              </w:pict>
            </w:r>
            <w:r>
              <w:rPr>
                <w:noProof/>
              </w:rPr>
              <w:pict w14:anchorId="71662180">
                <v:line id="_x0000_s1866" style="position:absolute;left:0;text-align:left;flip:x y;z-index:251598336;mso-position-horizontal-relative:text;mso-position-vertical-relative:text" from="174.1pt,524.95pt" to="174.3pt,521.05pt" strokeweight=".57pt"/>
              </w:pict>
            </w:r>
            <w:r>
              <w:rPr>
                <w:noProof/>
              </w:rPr>
              <w:pict w14:anchorId="7620142C">
                <v:line id="_x0000_s1865" style="position:absolute;left:0;text-align:left;flip:x y;z-index:251599360;mso-position-horizontal-relative:text;mso-position-vertical-relative:text" from="174.3pt,521.05pt" to="181.55pt,513.65pt" strokeweight=".57pt"/>
              </w:pict>
            </w:r>
            <w:r>
              <w:rPr>
                <w:noProof/>
              </w:rPr>
              <w:pict w14:anchorId="47B2D2BF">
                <v:line id="_x0000_s1864" style="position:absolute;left:0;text-align:left;flip:x y;z-index:251600384;mso-position-horizontal-relative:text;mso-position-vertical-relative:text" from="181.55pt,513.65pt" to="179.8pt,504.8pt" strokeweight=".57pt"/>
              </w:pict>
            </w:r>
            <w:r>
              <w:rPr>
                <w:noProof/>
              </w:rPr>
              <w:pict w14:anchorId="324BBF7B">
                <v:line id="_x0000_s1863" style="position:absolute;left:0;text-align:left;flip:x y;z-index:251601408;mso-position-horizontal-relative:text;mso-position-vertical-relative:text" from="179.8pt,504.8pt" to="189.3pt,502.55pt" strokeweight=".57pt"/>
              </w:pict>
            </w:r>
            <w:r>
              <w:rPr>
                <w:noProof/>
              </w:rPr>
              <w:pict w14:anchorId="1EFDA036">
                <v:line id="_x0000_s1862" style="position:absolute;left:0;text-align:left;flip:x y;z-index:251602432;mso-position-horizontal-relative:text;mso-position-vertical-relative:text" from="189.3pt,502.55pt" to="195.25pt,531.45pt" strokeweight=".57pt"/>
              </w:pict>
            </w:r>
            <w:r>
              <w:rPr>
                <w:noProof/>
              </w:rPr>
              <w:pict w14:anchorId="02F7F8E2">
                <v:line id="_x0000_s1861" style="position:absolute;left:0;text-align:left;flip:x y;z-index:251603456;mso-position-horizontal-relative:text;mso-position-vertical-relative:text" from="195.25pt,531.45pt" to="193.35pt,533.5pt" strokeweight=".57pt"/>
              </w:pict>
            </w:r>
            <w:r>
              <w:rPr>
                <w:noProof/>
              </w:rPr>
              <w:pict w14:anchorId="7E13B197">
                <v:line id="_x0000_s1860" style="position:absolute;left:0;text-align:left;flip:x y;z-index:251604480;mso-position-horizontal-relative:text;mso-position-vertical-relative:text" from="193.35pt,533.5pt" to="197.4pt,537.55pt" strokeweight=".57pt"/>
              </w:pict>
            </w:r>
            <w:r>
              <w:rPr>
                <w:noProof/>
              </w:rPr>
              <w:pict w14:anchorId="5490F69A">
                <v:line id="_x0000_s1859" style="position:absolute;left:0;text-align:left;flip:x y;z-index:251605504;mso-position-horizontal-relative:text;mso-position-vertical-relative:text" from="197.4pt,537.55pt" to="186.05pt,549.8pt" strokeweight=".57pt"/>
              </w:pict>
            </w:r>
            <w:r>
              <w:rPr>
                <w:noProof/>
              </w:rPr>
              <w:pict w14:anchorId="58514F61">
                <v:line id="_x0000_s1858" style="position:absolute;left:0;text-align:left;flip:x y;z-index:251606528;mso-position-horizontal-relative:text;mso-position-vertical-relative:text" from="186.05pt,549.8pt" to="177.75pt,541.55pt" strokeweight=".57pt"/>
              </w:pict>
            </w:r>
            <w:r>
              <w:rPr>
                <w:noProof/>
              </w:rPr>
              <w:pict w14:anchorId="425F297C">
                <v:line id="_x0000_s1857" style="position:absolute;left:0;text-align:left;flip:x y;z-index:251607552;mso-position-horizontal-relative:text;mso-position-vertical-relative:text" from="177.75pt,541.55pt" to="183.8pt,535pt" strokeweight=".57pt"/>
              </w:pict>
            </w:r>
            <w:r>
              <w:rPr>
                <w:noProof/>
              </w:rPr>
              <w:pict w14:anchorId="57C74D71">
                <v:line id="_x0000_s1856" style="position:absolute;left:0;text-align:left;flip:x y;z-index:251608576;mso-position-horizontal-relative:text;mso-position-vertical-relative:text" from="183.8pt,535pt" to="174.1pt,524.95pt" strokeweight=".57pt"/>
              </w:pict>
            </w:r>
            <w:r>
              <w:rPr>
                <w:noProof/>
              </w:rPr>
              <w:pict w14:anchorId="13F2C843">
                <v:line id="_x0000_s1855" style="position:absolute;left:0;text-align:left;flip:x y;z-index:251609600;mso-position-horizontal-relative:text;mso-position-vertical-relative:text" from="174.1pt,524.95pt" to="174.3pt,521.05pt" strokeweight=".57pt"/>
              </w:pict>
            </w:r>
            <w:r>
              <w:rPr>
                <w:noProof/>
              </w:rPr>
              <w:pict w14:anchorId="63F96E81">
                <v:line id="_x0000_s1854" style="position:absolute;left:0;text-align:left;flip:x y;z-index:251610624;mso-position-horizontal-relative:text;mso-position-vertical-relative:text" from="174.3pt,521.05pt" to="181.55pt,513.65pt" strokeweight=".57pt"/>
              </w:pict>
            </w:r>
            <w:r>
              <w:rPr>
                <w:noProof/>
              </w:rPr>
              <w:pict w14:anchorId="73114598">
                <v:line id="_x0000_s1853" style="position:absolute;left:0;text-align:left;flip:x y;z-index:251611648;mso-position-horizontal-relative:text;mso-position-vertical-relative:text" from="181.55pt,513.65pt" to="179.8pt,504.8pt" strokeweight=".57pt"/>
              </w:pict>
            </w:r>
            <w:r>
              <w:rPr>
                <w:noProof/>
              </w:rPr>
              <w:pict w14:anchorId="78A7C649">
                <v:line id="_x0000_s1852" style="position:absolute;left:0;text-align:left;flip:x y;z-index:251612672;mso-position-horizontal-relative:text;mso-position-vertical-relative:text" from="133.4pt,271pt" to="136.35pt,267.7pt" strokecolor="red" strokeweight=".57pt"/>
              </w:pict>
            </w:r>
            <w:r>
              <w:rPr>
                <w:noProof/>
              </w:rPr>
              <w:pict w14:anchorId="576ED847">
                <v:line id="_x0000_s1851" style="position:absolute;left:0;text-align:left;flip:x y;z-index:251613696;mso-position-horizontal-relative:text;mso-position-vertical-relative:text" from="136.35pt,267.7pt" to="138.25pt,269.3pt" strokecolor="red" strokeweight=".57pt"/>
              </w:pict>
            </w:r>
            <w:r>
              <w:rPr>
                <w:noProof/>
              </w:rPr>
              <w:pict w14:anchorId="526BFC13">
                <v:line id="_x0000_s1850" style="position:absolute;left:0;text-align:left;flip:x y;z-index:251614720;mso-position-horizontal-relative:text;mso-position-vertical-relative:text" from="138.25pt,269.3pt" to="141.9pt,265.45pt" strokecolor="red" strokeweight=".57pt"/>
              </w:pict>
            </w:r>
            <w:r>
              <w:rPr>
                <w:noProof/>
              </w:rPr>
              <w:pict w14:anchorId="13B24E68">
                <v:line id="_x0000_s1849" style="position:absolute;left:0;text-align:left;flip:x y;z-index:251615744;mso-position-horizontal-relative:text;mso-position-vertical-relative:text" from="141.9pt,265.45pt" to="146.5pt,269.8pt" strokecolor="red" strokeweight=".57pt"/>
              </w:pict>
            </w:r>
            <w:r>
              <w:rPr>
                <w:noProof/>
              </w:rPr>
              <w:pict w14:anchorId="3A7695AB">
                <v:line id="_x0000_s1848" style="position:absolute;left:0;text-align:left;flip:x y;z-index:251616768;mso-position-horizontal-relative:text;mso-position-vertical-relative:text" from="146.5pt,269.8pt" to="139.7pt,276.85pt" strokecolor="red" strokeweight=".57pt"/>
              </w:pict>
            </w:r>
            <w:r>
              <w:rPr>
                <w:noProof/>
              </w:rPr>
              <w:pict w14:anchorId="72588933">
                <v:line id="_x0000_s1847" style="position:absolute;left:0;text-align:left;flip:x y;z-index:251617792;mso-position-horizontal-relative:text;mso-position-vertical-relative:text" from="139.7pt,276.85pt" to="133.4pt,271pt" strokecolor="red" strokeweight=".57pt"/>
              </w:pict>
            </w:r>
            <w:r>
              <w:rPr>
                <w:noProof/>
              </w:rPr>
              <w:pict w14:anchorId="49945FB0">
                <v:oval id="_x0000_s1846" style="position:absolute;left:0;text-align:left;margin-left:80.15pt;margin-top:199.3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5C27CE02">
                <v:oval id="_x0000_s1845" style="position:absolute;left:0;text-align:left;margin-left:89.15pt;margin-top:200.8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7E171237">
                <v:oval id="_x0000_s1844" style="position:absolute;left:0;text-align:left;margin-left:95.5pt;margin-top:204.3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5622D2F9">
                <v:oval id="_x0000_s1843" style="position:absolute;left:0;text-align:left;margin-left:108.35pt;margin-top:214.15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11047234">
                <v:oval id="_x0000_s1842" style="position:absolute;left:0;text-align:left;margin-left:121.85pt;margin-top:225.8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729DDCE6">
                <v:oval id="_x0000_s1841" style="position:absolute;left:0;text-align:left;margin-left:96.8pt;margin-top:253.1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2D30639C">
                <v:oval id="_x0000_s1840" style="position:absolute;left:0;text-align:left;margin-left:61.8pt;margin-top:228.05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346A1B7C">
                <v:oval id="_x0000_s1839" style="position:absolute;left:0;text-align:left;margin-left:80.15pt;margin-top:199.3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65AD2648">
                <v:oval id="_x0000_s1838" style="position:absolute;left:0;text-align:left;margin-left:61.8pt;margin-top:228.05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3EA287E0">
                <v:oval id="_x0000_s1837" style="position:absolute;left:0;text-align:left;margin-left:96.8pt;margin-top:253.1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7C436F8B">
                <v:oval id="_x0000_s1836" style="position:absolute;left:0;text-align:left;margin-left:99.85pt;margin-top:255.6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421B192A">
                <v:oval id="_x0000_s1835" style="position:absolute;left:0;text-align:left;margin-left:124.35pt;margin-top:276.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24A128DE">
                <v:oval id="_x0000_s1834" style="position:absolute;left:0;text-align:left;margin-left:106.4pt;margin-top:293.4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55A9807F">
                <v:oval id="_x0000_s1833" style="position:absolute;left:0;text-align:left;margin-left:103.55pt;margin-top:291.4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62B37CA6">
                <v:oval id="_x0000_s1832" style="position:absolute;left:0;text-align:left;margin-left:64pt;margin-top:263.9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1AC1D774">
                <v:oval id="_x0000_s1831" style="position:absolute;left:0;text-align:left;margin-left:46.75pt;margin-top:250.7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19734D3E">
                <v:oval id="_x0000_s1830" style="position:absolute;left:0;text-align:left;margin-left:61.8pt;margin-top:228.0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7766FDAA">
                <v:oval id="_x0000_s1829" style="position:absolute;left:0;text-align:left;margin-left:46.75pt;margin-top:250.7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451E6129">
                <v:oval id="_x0000_s1828" style="position:absolute;left:0;text-align:left;margin-left:64pt;margin-top:263.9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39824C38">
                <v:oval id="_x0000_s1827" style="position:absolute;left:0;text-align:left;margin-left:103.55pt;margin-top:291.4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56B2D084">
                <v:oval id="_x0000_s1826" style="position:absolute;left:0;text-align:left;margin-left:101.2pt;margin-top:294.7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24F63F6E">
                <v:oval id="_x0000_s1825" style="position:absolute;left:0;text-align:left;margin-left:102.6pt;margin-top:296.2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15EC32E2">
                <v:oval id="_x0000_s1824" style="position:absolute;left:0;text-align:left;margin-left:93.55pt;margin-top:305.8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2168CC5D">
                <v:oval id="_x0000_s1823" style="position:absolute;left:0;text-align:left;margin-left:90.9pt;margin-top:305.6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4C74D178">
                <v:oval id="_x0000_s1822" style="position:absolute;left:0;text-align:left;margin-left:78.7pt;margin-top:317.8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3894BF96">
                <v:oval id="_x0000_s1821" style="position:absolute;left:0;text-align:left;margin-left:71.95pt;margin-top:324.85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3D86B2E9">
                <v:oval id="_x0000_s1820" style="position:absolute;left:0;text-align:left;margin-left:58.15pt;margin-top:314.8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738A712E">
                <v:oval id="_x0000_s1819" style="position:absolute;left:0;text-align:left;margin-left:46.75pt;margin-top:327.2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2124D811">
                <v:oval id="_x0000_s1818" style="position:absolute;left:0;text-align:left;margin-left:28.05pt;margin-top:309.3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1D81BC73">
                <v:oval id="_x0000_s1817" style="position:absolute;left:0;text-align:left;margin-left:34.8pt;margin-top:299.6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15274B11">
                <v:oval id="_x0000_s1816" style="position:absolute;left:0;text-align:left;margin-left:29.65pt;margin-top:295.3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1F778300">
                <v:oval id="_x0000_s1815" style="position:absolute;left:0;text-align:left;margin-left:23.15pt;margin-top:290.85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46E956D7">
                <v:oval id="_x0000_s1814" style="position:absolute;left:0;text-align:left;margin-left:46.75pt;margin-top:250.7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00B546A8">
                <v:oval id="_x0000_s1813" style="position:absolute;left:0;text-align:left;margin-left:58.15pt;margin-top:314.8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4564589F">
                <v:oval id="_x0000_s1812" style="position:absolute;left:0;text-align:left;margin-left:71.95pt;margin-top:324.8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35A8B171">
                <v:oval id="_x0000_s1811" style="position:absolute;left:0;text-align:left;margin-left:78.7pt;margin-top:317.8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23AC0DA6">
                <v:oval id="_x0000_s1810" style="position:absolute;left:0;text-align:left;margin-left:114.8pt;margin-top:351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1A946BBA">
                <v:oval id="_x0000_s1809" style="position:absolute;left:0;text-align:left;margin-left:93.3pt;margin-top:373.9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4AF590EB">
                <v:oval id="_x0000_s1808" style="position:absolute;left:0;text-align:left;margin-left:46.75pt;margin-top:327.2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49C552C0">
                <v:oval id="_x0000_s1807" style="position:absolute;left:0;text-align:left;margin-left:58.15pt;margin-top:314.8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32045F40">
                <v:oval id="_x0000_s1806" style="position:absolute;left:0;text-align:left;margin-left:355.8pt;margin-top:453.1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6CC6E95F">
                <v:oval id="_x0000_s1805" style="position:absolute;left:0;text-align:left;margin-left:376pt;margin-top:471.0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25F3DA86">
                <v:oval id="_x0000_s1804" style="position:absolute;left:0;text-align:left;margin-left:373.55pt;margin-top:473.7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171307A5">
                <v:oval id="_x0000_s1803" style="position:absolute;left:0;text-align:left;margin-left:374.5pt;margin-top:474.8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0190AEC">
                <v:oval id="_x0000_s1802" style="position:absolute;left:0;text-align:left;margin-left:371.4pt;margin-top:478.7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6BC4F299">
                <v:oval id="_x0000_s1801" style="position:absolute;left:0;text-align:left;margin-left:396.2pt;margin-top:501.2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7D9BC2E0">
                <v:oval id="_x0000_s1800" style="position:absolute;left:0;text-align:left;margin-left:400.45pt;margin-top:496.6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5B900FC6">
                <v:oval id="_x0000_s1799" style="position:absolute;left:0;text-align:left;margin-left:404.05pt;margin-top:499.6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0B9F745">
                <v:oval id="_x0000_s1798" style="position:absolute;left:0;text-align:left;margin-left:406.05pt;margin-top:497.3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394FF1D3">
                <v:oval id="_x0000_s1797" style="position:absolute;left:0;text-align:left;margin-left:426.1pt;margin-top:515.1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4AFD0ABC">
                <v:oval id="_x0000_s1796" style="position:absolute;left:0;text-align:left;margin-left:406.3pt;margin-top:538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6891BB64">
                <v:oval id="_x0000_s1795" style="position:absolute;left:0;text-align:left;margin-left:412.4pt;margin-top:543.4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39CED727">
                <v:oval id="_x0000_s1794" style="position:absolute;left:0;text-align:left;margin-left:426.25pt;margin-top:555.4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4F20B541">
                <v:oval id="_x0000_s1793" style="position:absolute;left:0;text-align:left;margin-left:419.55pt;margin-top:562.9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34D66065">
                <v:oval id="_x0000_s1792" style="position:absolute;left:0;text-align:left;margin-left:405.6pt;margin-top:550.8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1F3CDE1B">
                <v:oval id="_x0000_s1791" style="position:absolute;left:0;text-align:left;margin-left:399.6pt;margin-top:545.8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7D217C5C">
                <v:oval id="_x0000_s1790" style="position:absolute;left:0;text-align:left;margin-left:391.95pt;margin-top:554.8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8ACCB5D">
                <v:oval id="_x0000_s1789" style="position:absolute;left:0;text-align:left;margin-left:320.2pt;margin-top:492.4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68025EAA">
                <v:oval id="_x0000_s1788" style="position:absolute;left:0;text-align:left;margin-left:327.3pt;margin-top:484.6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3DF67C38">
                <v:oval id="_x0000_s1787" style="position:absolute;left:0;text-align:left;margin-left:323.8pt;margin-top:481.3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34084FBB">
                <v:oval id="_x0000_s1786" style="position:absolute;left:0;text-align:left;margin-left:332.35pt;margin-top:471.3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3DE7752D">
                <v:oval id="_x0000_s1785" style="position:absolute;left:0;text-align:left;margin-left:336.15pt;margin-top:474.6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3871AAF">
                <v:oval id="_x0000_s1784" style="position:absolute;left:0;text-align:left;margin-left:355.8pt;margin-top:453.1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21179586">
                <v:oval id="_x0000_s1783" style="position:absolute;left:0;text-align:left;margin-left:449.5pt;margin-top:536.9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20D00987">
                <v:oval id="_x0000_s1782" style="position:absolute;left:0;text-align:left;margin-left:404.85pt;margin-top:595.1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680A3D55">
                <v:oval id="_x0000_s1781" style="position:absolute;left:0;text-align:left;margin-left:276.8pt;margin-top:484.7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6BDFD60B">
                <v:oval id="_x0000_s1780" style="position:absolute;left:0;text-align:left;margin-left:333.15pt;margin-top:421.3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052360FB">
                <v:oval id="_x0000_s1779" style="position:absolute;left:0;text-align:left;margin-left:450.55pt;margin-top:523.6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394C2FC3">
                <v:oval id="_x0000_s1778" style="position:absolute;left:0;text-align:left;margin-left:443.85pt;margin-top:532.2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AD1169E">
                <v:oval id="_x0000_s1777" style="position:absolute;left:0;text-align:left;margin-left:449.5pt;margin-top:536.9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025D8FE2">
                <v:oval id="_x0000_s1776" style="position:absolute;left:0;text-align:left;margin-left:355.8pt;margin-top:453.1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5A657477">
                <v:oval id="_x0000_s1775" style="position:absolute;left:0;text-align:left;margin-left:376pt;margin-top:471.0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0131EF40">
                <v:oval id="_x0000_s1774" style="position:absolute;left:0;text-align:left;margin-left:373.55pt;margin-top:473.7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73B41196">
                <v:oval id="_x0000_s1773" style="position:absolute;left:0;text-align:left;margin-left:374.5pt;margin-top:474.8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5E138F31">
                <v:oval id="_x0000_s1772" style="position:absolute;left:0;text-align:left;margin-left:371.4pt;margin-top:478.7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2F693F2A">
                <v:oval id="_x0000_s1771" style="position:absolute;left:0;text-align:left;margin-left:396.2pt;margin-top:501.2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73A90B77">
                <v:oval id="_x0000_s1770" style="position:absolute;left:0;text-align:left;margin-left:400.45pt;margin-top:496.6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3729D2EF">
                <v:oval id="_x0000_s1769" style="position:absolute;left:0;text-align:left;margin-left:404.05pt;margin-top:499.6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5A8DFAA8">
                <v:oval id="_x0000_s1768" style="position:absolute;left:0;text-align:left;margin-left:406.05pt;margin-top:497.3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13D5E516">
                <v:oval id="_x0000_s1767" style="position:absolute;left:0;text-align:left;margin-left:426.1pt;margin-top:515.1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0FC23F9B">
                <v:oval id="_x0000_s1766" style="position:absolute;left:0;text-align:left;margin-left:406.3pt;margin-top:538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2A0EE325">
                <v:oval id="_x0000_s1765" style="position:absolute;left:0;text-align:left;margin-left:412.4pt;margin-top:543.4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182CC102">
                <v:oval id="_x0000_s1764" style="position:absolute;left:0;text-align:left;margin-left:426.25pt;margin-top:555.45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07F536E8">
                <v:oval id="_x0000_s1763" style="position:absolute;left:0;text-align:left;margin-left:419.55pt;margin-top:562.9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65481934">
                <v:oval id="_x0000_s1762" style="position:absolute;left:0;text-align:left;margin-left:405.6pt;margin-top:550.8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19FBBF34">
                <v:oval id="_x0000_s1761" style="position:absolute;left:0;text-align:left;margin-left:399.6pt;margin-top:545.8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69E2E32A">
                <v:oval id="_x0000_s1760" style="position:absolute;left:0;text-align:left;margin-left:391.95pt;margin-top:554.8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4031A1B7">
                <v:oval id="_x0000_s1759" style="position:absolute;left:0;text-align:left;margin-left:320.2pt;margin-top:492.4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4B15D30E">
                <v:oval id="_x0000_s1758" style="position:absolute;left:0;text-align:left;margin-left:327.3pt;margin-top:484.6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1F4E974E">
                <v:oval id="_x0000_s1757" style="position:absolute;left:0;text-align:left;margin-left:323.8pt;margin-top:481.3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250F4F4C">
                <v:oval id="_x0000_s1756" style="position:absolute;left:0;text-align:left;margin-left:332.35pt;margin-top:471.3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5761E6C8">
                <v:oval id="_x0000_s1755" style="position:absolute;left:0;text-align:left;margin-left:336.15pt;margin-top:474.6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61DF6E21">
                <v:oval id="_x0000_s1754" style="position:absolute;left:0;text-align:left;margin-left:355.8pt;margin-top:453.1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5390E245">
                <v:oval id="_x0000_s1753" style="position:absolute;left:0;text-align:left;margin-left:520.1pt;margin-top:596.2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78455BB0">
                <v:oval id="_x0000_s1752" style="position:absolute;left:0;text-align:left;margin-left:462.45pt;margin-top:665.65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17DB5AFD">
                <v:oval id="_x0000_s1751" style="position:absolute;left:0;text-align:left;margin-left:417.3pt;margin-top:628.1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553E4CB0">
                <v:oval id="_x0000_s1750" style="position:absolute;left:0;text-align:left;margin-left:478.35pt;margin-top:559.2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5210DF4B">
                <v:oval id="_x0000_s1749" style="position:absolute;left:0;text-align:left;margin-left:520.1pt;margin-top:596.2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6C53148A">
                <v:oval id="_x0000_s1748" style="position:absolute;left:0;text-align:left;margin-left:77.15pt;margin-top:214.0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4A47D93C">
                <v:oval id="_x0000_s1747" style="position:absolute;left:0;text-align:left;margin-left:83.45pt;margin-top:204.8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4165AA3D">
                <v:oval id="_x0000_s1746" style="position:absolute;left:0;text-align:left;margin-left:96.1pt;margin-top:213.4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7440BF06">
                <v:oval id="_x0000_s1745" style="position:absolute;left:0;text-align:left;margin-left:88.15pt;margin-top:225.5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72ED335A">
                <v:oval id="_x0000_s1744" style="position:absolute;left:0;text-align:left;margin-left:80.65pt;margin-top:220.2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10D7EC60">
                <v:oval id="_x0000_s1743" style="position:absolute;left:0;text-align:left;margin-left:82.65pt;margin-top:217.4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4693C8E9">
                <v:oval id="_x0000_s1742" style="position:absolute;left:0;text-align:left;margin-left:77.15pt;margin-top:214.0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2E8F68AA">
                <v:oval id="_x0000_s1741" style="position:absolute;left:0;text-align:left;margin-left:29.45pt;margin-top:290.05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4EAF0950">
                <v:oval id="_x0000_s1740" style="position:absolute;left:0;text-align:left;margin-left:42.35pt;margin-top:271.2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2C052DD0">
                <v:oval id="_x0000_s1739" style="position:absolute;left:0;text-align:left;margin-left:55.25pt;margin-top:279.6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5DBB3FAE">
                <v:oval id="_x0000_s1738" style="position:absolute;left:0;text-align:left;margin-left:49.45pt;margin-top:287.9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7386DC1C">
                <v:oval id="_x0000_s1737" style="position:absolute;left:0;text-align:left;margin-left:44.35pt;margin-top:284.4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17B71F93">
                <v:oval id="_x0000_s1736" style="position:absolute;left:0;text-align:left;margin-left:36.95pt;margin-top:295.1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6743188D">
                <v:oval id="_x0000_s1735" style="position:absolute;left:0;text-align:left;margin-left:29.45pt;margin-top:290.05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1411C460">
                <v:oval id="_x0000_s1734" style="position:absolute;left:0;text-align:left;margin-left:112.1pt;margin-top:247.9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08A7409D">
                <v:oval id="_x0000_s1733" style="position:absolute;left:0;text-align:left;margin-left:121.95pt;margin-top:237.9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1366812F">
                <v:oval id="_x0000_s1732" style="position:absolute;left:0;text-align:left;margin-left:123.9pt;margin-top:239.8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5E7699C0">
                <v:oval id="_x0000_s1731" style="position:absolute;left:0;text-align:left;margin-left:126.25pt;margin-top:237.3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06F54501">
                <v:oval id="_x0000_s1730" style="position:absolute;left:0;text-align:left;margin-left:138.4pt;margin-top:249.9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0A64DA35">
                <v:oval id="_x0000_s1729" style="position:absolute;left:0;text-align:left;margin-left:126pt;margin-top:262.0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5A13E87D">
                <v:oval id="_x0000_s1728" style="position:absolute;left:0;text-align:left;margin-left:123.05pt;margin-top:259.6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48CAD6F4">
                <v:oval id="_x0000_s1727" style="position:absolute;left:0;text-align:left;margin-left:121pt;margin-top:261.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28A53CC9">
                <v:oval id="_x0000_s1726" style="position:absolute;left:0;text-align:left;margin-left:117.85pt;margin-top:258.3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6619C54E">
                <v:oval id="_x0000_s1725" style="position:absolute;left:0;text-align:left;margin-left:120pt;margin-top:256.1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05B33CD2">
                <v:oval id="_x0000_s1724" style="position:absolute;left:0;text-align:left;margin-left:113.85pt;margin-top:249.6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483104F4">
                <v:oval id="_x0000_s1723" style="position:absolute;left:0;text-align:left;margin-left:112.1pt;margin-top:247.9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1B97D51E">
                <v:oval id="_x0000_s1722" style="position:absolute;left:0;text-align:left;margin-left:201.9pt;margin-top:340.55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2AD79686">
                <v:oval id="_x0000_s1721" style="position:absolute;left:0;text-align:left;margin-left:215pt;margin-top:325.6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2BB6561E">
                <v:oval id="_x0000_s1720" style="position:absolute;left:0;text-align:left;margin-left:235.35pt;margin-top:343.15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0D1282A9">
                <v:oval id="_x0000_s1719" style="position:absolute;left:0;text-align:left;margin-left:222.4pt;margin-top:358.3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1A2B44FE">
                <v:oval id="_x0000_s1718" style="position:absolute;left:0;text-align:left;margin-left:201.9pt;margin-top:340.55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09029593">
                <v:oval id="_x0000_s1717" style="position:absolute;left:0;text-align:left;margin-left:239.6pt;margin-top:370.95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4330DEF3">
                <v:oval id="_x0000_s1716" style="position:absolute;left:0;text-align:left;margin-left:251.6pt;margin-top:357.35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44E5F31C">
                <v:oval id="_x0000_s1715" style="position:absolute;left:0;text-align:left;margin-left:279.35pt;margin-top:381.6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44AC430D">
                <v:oval id="_x0000_s1714" style="position:absolute;left:0;text-align:left;margin-left:267.4pt;margin-top:394.9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1F95274F">
                <v:oval id="_x0000_s1713" style="position:absolute;left:0;text-align:left;margin-left:239.6pt;margin-top:370.9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3811D685">
                <v:oval id="_x0000_s1712" style="position:absolute;left:0;text-align:left;margin-left:106.8pt;margin-top:377.2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1F5F7779">
                <v:oval id="_x0000_s1711" style="position:absolute;left:0;text-align:left;margin-left:113.5pt;margin-top:370.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2C77178D">
                <v:oval id="_x0000_s1710" style="position:absolute;left:0;text-align:left;margin-left:115.1pt;margin-top:372.1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6FCF57B5">
                <v:oval id="_x0000_s1709" style="position:absolute;left:0;text-align:left;margin-left:118.45pt;margin-top:368.7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0064B2A5">
                <v:oval id="_x0000_s1708" style="position:absolute;left:0;text-align:left;margin-left:122.75pt;margin-top:372.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32260908">
                <v:oval id="_x0000_s1707" style="position:absolute;left:0;text-align:left;margin-left:119.55pt;margin-top:376.1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78354E5F">
                <v:oval id="_x0000_s1706" style="position:absolute;left:0;text-align:left;margin-left:123.55pt;margin-top:380.1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300C9244">
                <v:oval id="_x0000_s1705" style="position:absolute;left:0;text-align:left;margin-left:116.75pt;margin-top:387.0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6D540900">
                <v:oval id="_x0000_s1704" style="position:absolute;left:0;text-align:left;margin-left:106.8pt;margin-top:377.2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4BEA3E15">
                <v:oval id="_x0000_s1703" style="position:absolute;left:0;text-align:left;margin-left:123.55pt;margin-top:380.1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745C99D8">
                <v:oval id="_x0000_s1702" style="position:absolute;left:0;text-align:left;margin-left:126.55pt;margin-top:382.8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1F86FB17">
                <v:oval id="_x0000_s1701" style="position:absolute;left:0;text-align:left;margin-left:133.75pt;margin-top:375.8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185B7281">
                <v:oval id="_x0000_s1700" style="position:absolute;left:0;text-align:left;margin-left:140.2pt;margin-top:381.7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07448DD7">
                <v:oval id="_x0000_s1699" style="position:absolute;left:0;text-align:left;margin-left:126.1pt;margin-top:396.2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6C0235D0">
                <v:oval id="_x0000_s1698" style="position:absolute;left:0;text-align:left;margin-left:116.75pt;margin-top:387.0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2BD75C0F">
                <v:oval id="_x0000_s1697" style="position:absolute;left:0;text-align:left;margin-left:123.55pt;margin-top:380.1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7FF369B6">
                <v:oval id="_x0000_s1696" style="position:absolute;left:0;text-align:left;margin-left:141.55pt;margin-top:411.1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382B6926">
                <v:oval id="_x0000_s1695" style="position:absolute;left:0;text-align:left;margin-left:148.5pt;margin-top:403.9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746D9E5C">
                <v:oval id="_x0000_s1694" style="position:absolute;left:0;text-align:left;margin-left:150.25pt;margin-top:405.7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2C611B2C">
                <v:oval id="_x0000_s1693" style="position:absolute;left:0;text-align:left;margin-left:153.15pt;margin-top:402.9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245C2241">
                <v:oval id="_x0000_s1692" style="position:absolute;left:0;text-align:left;margin-left:157.25pt;margin-top:407.1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7D9AE516">
                <v:oval id="_x0000_s1691" style="position:absolute;left:0;text-align:left;margin-left:154.7pt;margin-top:409.85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3A537627">
                <v:oval id="_x0000_s1690" style="position:absolute;left:0;text-align:left;margin-left:162.5pt;margin-top:417.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2EE88512">
                <v:oval id="_x0000_s1689" style="position:absolute;left:0;text-align:left;margin-left:165.5pt;margin-top:414.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2945C148">
                <v:oval id="_x0000_s1688" style="position:absolute;left:0;text-align:left;margin-left:169.3pt;margin-top:418.2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7414B468">
                <v:oval id="_x0000_s1687" style="position:absolute;left:0;text-align:left;margin-left:166.65pt;margin-top:421.1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5959DE09">
                <v:oval id="_x0000_s1686" style="position:absolute;left:0;text-align:left;margin-left:167.95pt;margin-top:422.4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67A7DA9B">
                <v:oval id="_x0000_s1685" style="position:absolute;left:0;text-align:left;margin-left:160.65pt;margin-top:429.8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2D7A5642">
                <v:oval id="_x0000_s1684" style="position:absolute;left:0;text-align:left;margin-left:151.2pt;margin-top:420.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494BF5AC">
                <v:oval id="_x0000_s1683" style="position:absolute;left:0;text-align:left;margin-left:141.55pt;margin-top:411.1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021C9D35">
                <v:oval id="_x0000_s1682" style="position:absolute;left:0;text-align:left;margin-left:188.35pt;margin-top:434.8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1EC7A5F1">
                <v:oval id="_x0000_s1681" style="position:absolute;left:0;text-align:left;margin-left:197.15pt;margin-top:424.2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6C35BE0E">
                <v:oval id="_x0000_s1680" style="position:absolute;left:0;text-align:left;margin-left:196.35pt;margin-top:423.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64C91612">
                <v:oval id="_x0000_s1679" style="position:absolute;left:0;text-align:left;margin-left:199.35pt;margin-top:419.9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11609B77">
                <v:oval id="_x0000_s1678" style="position:absolute;left:0;text-align:left;margin-left:200.2pt;margin-top:420.5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4238DF6D">
                <v:oval id="_x0000_s1677" style="position:absolute;left:0;text-align:left;margin-left:201.05pt;margin-top:419.7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1AE01F1C">
                <v:oval id="_x0000_s1676" style="position:absolute;left:0;text-align:left;margin-left:204.8pt;margin-top:423.0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231625BA">
                <v:oval id="_x0000_s1675" style="position:absolute;left:0;text-align:left;margin-left:205.4pt;margin-top:422.35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23B21F06">
                <v:oval id="_x0000_s1674" style="position:absolute;left:0;text-align:left;margin-left:206.8pt;margin-top:423.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035CE37A">
                <v:oval id="_x0000_s1673" style="position:absolute;left:0;text-align:left;margin-left:206.1pt;margin-top:424.3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1D8F7EF0">
                <v:oval id="_x0000_s1672" style="position:absolute;left:0;text-align:left;margin-left:211.7pt;margin-top:429.0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250578D5">
                <v:oval id="_x0000_s1671" style="position:absolute;left:0;text-align:left;margin-left:212.6pt;margin-top:427.7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5DF94D55">
                <v:oval id="_x0000_s1670" style="position:absolute;left:0;text-align:left;margin-left:216.1pt;margin-top:430.8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40189A6F">
                <v:oval id="_x0000_s1669" style="position:absolute;left:0;text-align:left;margin-left:215.05pt;margin-top:432.1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0AE96507">
                <v:oval id="_x0000_s1668" style="position:absolute;left:0;text-align:left;margin-left:232.2pt;margin-top:446.9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36D562B5">
                <v:oval id="_x0000_s1667" style="position:absolute;left:0;text-align:left;margin-left:233.15pt;margin-top:445.8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33389731">
                <v:oval id="_x0000_s1666" style="position:absolute;left:0;text-align:left;margin-left:236.4pt;margin-top:448.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1D0CF9AF">
                <v:oval id="_x0000_s1665" style="position:absolute;left:0;text-align:left;margin-left:235.25pt;margin-top:449.9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15D381F9">
                <v:oval id="_x0000_s1664" style="position:absolute;left:0;text-align:left;margin-left:246pt;margin-top:459.0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6E2DE74D">
                <v:oval id="_x0000_s1663" style="position:absolute;left:0;text-align:left;margin-left:250.45pt;margin-top:454.2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720F5780">
                <v:oval id="_x0000_s1662" style="position:absolute;left:0;text-align:left;margin-left:251.6pt;margin-top:455.1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519CC44F">
                <v:oval id="_x0000_s1661" style="position:absolute;left:0;text-align:left;margin-left:254.1pt;margin-top:452.6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0623D974">
                <v:oval id="_x0000_s1660" style="position:absolute;left:0;text-align:left;margin-left:255.15pt;margin-top:453.2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2859E6F2">
                <v:oval id="_x0000_s1659" style="position:absolute;left:0;text-align:left;margin-left:263.85pt;margin-top:443.3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1BFDA769">
                <v:oval id="_x0000_s1658" style="position:absolute;left:0;text-align:left;margin-left:262.25pt;margin-top:442.0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6D0C2449">
                <v:oval id="_x0000_s1657" style="position:absolute;left:0;text-align:left;margin-left:269.7pt;margin-top:433.7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05D8E6C1">
                <v:oval id="_x0000_s1656" style="position:absolute;left:0;text-align:left;margin-left:268.8pt;margin-top:432.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6D1932AF">
                <v:oval id="_x0000_s1655" style="position:absolute;left:0;text-align:left;margin-left:271.45pt;margin-top:429.55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7ABA42BB">
                <v:oval id="_x0000_s1654" style="position:absolute;left:0;text-align:left;margin-left:272.65pt;margin-top:430.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569EF425">
                <v:oval id="_x0000_s1653" style="position:absolute;left:0;text-align:left;margin-left:278.9pt;margin-top:423.5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2B092528">
                <v:oval id="_x0000_s1652" style="position:absolute;left:0;text-align:left;margin-left:280.05pt;margin-top:424.55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18E330B9">
                <v:oval id="_x0000_s1651" style="position:absolute;left:0;text-align:left;margin-left:291.55pt;margin-top:411.8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5ED0DDBB">
                <v:oval id="_x0000_s1650" style="position:absolute;left:0;text-align:left;margin-left:288.7pt;margin-top:409.3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0DD73570">
                <v:oval id="_x0000_s1649" style="position:absolute;left:0;text-align:left;margin-left:298.3pt;margin-top:398.45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1429CFC0">
                <v:oval id="_x0000_s1648" style="position:absolute;left:0;text-align:left;margin-left:299.3pt;margin-top:399.2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2313A5DC">
                <v:oval id="_x0000_s1647" style="position:absolute;left:0;text-align:left;margin-left:300pt;margin-top:398.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43CEA9BC">
                <v:oval id="_x0000_s1646" style="position:absolute;left:0;text-align:left;margin-left:307.2pt;margin-top:404.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6A526FB4">
                <v:oval id="_x0000_s1645" style="position:absolute;left:0;text-align:left;margin-left:306.55pt;margin-top:405.3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7794477F">
                <v:oval id="_x0000_s1644" style="position:absolute;left:0;text-align:left;margin-left:314.95pt;margin-top:412.8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0E87BDB0">
                <v:oval id="_x0000_s1643" style="position:absolute;left:0;text-align:left;margin-left:311.4pt;margin-top:417.2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0884C7CE">
                <v:oval id="_x0000_s1642" style="position:absolute;left:0;text-align:left;margin-left:310pt;margin-top:416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68F1EC85">
                <v:oval id="_x0000_s1641" style="position:absolute;left:0;text-align:left;margin-left:304.95pt;margin-top:421.8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40B9D7C">
                <v:oval id="_x0000_s1640" style="position:absolute;left:0;text-align:left;margin-left:306.3pt;margin-top:423.1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6CA5587D">
                <v:oval id="_x0000_s1639" style="position:absolute;left:0;text-align:left;margin-left:300.05pt;margin-top:430.6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1E40A754">
                <v:oval id="_x0000_s1638" style="position:absolute;left:0;text-align:left;margin-left:301.35pt;margin-top:431.75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315FF4FE">
                <v:oval id="_x0000_s1637" style="position:absolute;left:0;text-align:left;margin-left:295.1pt;margin-top:438.9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494685F2">
                <v:oval id="_x0000_s1636" style="position:absolute;left:0;text-align:left;margin-left:293.35pt;margin-top:437.6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318D6E4E">
                <v:oval id="_x0000_s1635" style="position:absolute;left:0;text-align:left;margin-left:287.95pt;margin-top:444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19CD7490">
                <v:oval id="_x0000_s1634" style="position:absolute;left:0;text-align:left;margin-left:286.55pt;margin-top:442.9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79FD8410">
                <v:oval id="_x0000_s1633" style="position:absolute;left:0;text-align:left;margin-left:283pt;margin-top:447.3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0DC04C28">
                <v:oval id="_x0000_s1632" style="position:absolute;left:0;text-align:left;margin-left:284.2pt;margin-top:448.4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25365534">
                <v:oval id="_x0000_s1631" style="position:absolute;left:0;text-align:left;margin-left:278.6pt;margin-top:454.4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306F67FC">
                <v:oval id="_x0000_s1630" style="position:absolute;left:0;text-align:left;margin-left:280.15pt;margin-top:455.9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3CF4FBF3">
                <v:oval id="_x0000_s1629" style="position:absolute;left:0;text-align:left;margin-left:274.15pt;margin-top:463.0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1D72651B">
                <v:oval id="_x0000_s1628" style="position:absolute;left:0;text-align:left;margin-left:273pt;margin-top:462.2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489D8FC1">
                <v:oval id="_x0000_s1627" style="position:absolute;left:0;text-align:left;margin-left:268.75pt;margin-top:467.3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5FA0BBDF">
                <v:oval id="_x0000_s1626" style="position:absolute;left:0;text-align:left;margin-left:269.3pt;margin-top:467.7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34545545">
                <v:oval id="_x0000_s1625" style="position:absolute;left:0;text-align:left;margin-left:268.15pt;margin-top:468.9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22580A31">
                <v:oval id="_x0000_s1624" style="position:absolute;left:0;text-align:left;margin-left:267.25pt;margin-top:468.1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268BB047">
                <v:oval id="_x0000_s1623" style="position:absolute;left:0;text-align:left;margin-left:266.1pt;margin-top:469.2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57F6494A">
                <v:oval id="_x0000_s1622" style="position:absolute;left:0;text-align:left;margin-left:264.95pt;margin-top:468.2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1E669040">
                <v:oval id="_x0000_s1621" style="position:absolute;left:0;text-align:left;margin-left:259.85pt;margin-top:474.25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5FB89E19">
                <v:oval id="_x0000_s1620" style="position:absolute;left:0;text-align:left;margin-left:260.9pt;margin-top:475.2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4895FD6C">
                <v:oval id="_x0000_s1619" style="position:absolute;left:0;text-align:left;margin-left:257.3pt;margin-top:479.3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3D27F7FE">
                <v:oval id="_x0000_s1618" style="position:absolute;left:0;text-align:left;margin-left:245.2pt;margin-top:468.9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4161AA5C">
                <v:oval id="_x0000_s1617" style="position:absolute;left:0;text-align:left;margin-left:243.9pt;margin-top:470.35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5AD15227">
                <v:oval id="_x0000_s1616" style="position:absolute;left:0;text-align:left;margin-left:239.95pt;margin-top:466.9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2B498DFE">
                <v:oval id="_x0000_s1615" style="position:absolute;left:0;text-align:left;margin-left:233.4pt;margin-top:474.4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3FD90B5C">
                <v:oval id="_x0000_s1614" style="position:absolute;left:0;text-align:left;margin-left:232.3pt;margin-top:475.6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0495AA35">
                <v:oval id="_x0000_s1613" style="position:absolute;left:0;text-align:left;margin-left:224.65pt;margin-top:468.8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7CAF684D">
                <v:oval id="_x0000_s1612" style="position:absolute;left:0;text-align:left;margin-left:225.8pt;margin-top:467.55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704142E3">
                <v:oval id="_x0000_s1611" style="position:absolute;left:0;text-align:left;margin-left:219.55pt;margin-top:462.2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12AFF47B">
                <v:oval id="_x0000_s1610" style="position:absolute;left:0;text-align:left;margin-left:218.55pt;margin-top:463.3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0342C976">
                <v:oval id="_x0000_s1609" style="position:absolute;left:0;text-align:left;margin-left:204.25pt;margin-top:450.95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34375EE1">
                <v:oval id="_x0000_s1608" style="position:absolute;left:0;text-align:left;margin-left:205.3pt;margin-top:449.9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4B3F9B42">
                <v:oval id="_x0000_s1607" style="position:absolute;left:0;text-align:left;margin-left:202.65pt;margin-top:447.8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62340253">
                <v:oval id="_x0000_s1606" style="position:absolute;left:0;text-align:left;margin-left:202.1pt;margin-top:448.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004A11B5">
                <v:oval id="_x0000_s1605" style="position:absolute;left:0;text-align:left;margin-left:200.65pt;margin-top:447.25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34960148">
                <v:oval id="_x0000_s1604" style="position:absolute;left:0;text-align:left;margin-left:201.6pt;margin-top:446.45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79BBE74B">
                <v:oval id="_x0000_s1603" style="position:absolute;left:0;text-align:left;margin-left:192.8pt;margin-top:439.25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38A5230E">
                <v:oval id="_x0000_s1602" style="position:absolute;left:0;text-align:left;margin-left:192.25pt;margin-top:439.8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323E9ED6">
                <v:oval id="_x0000_s1601" style="position:absolute;left:0;text-align:left;margin-left:188.55pt;margin-top:436.65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27604DE9">
                <v:oval id="_x0000_s1600" style="position:absolute;left:0;text-align:left;margin-left:189.3pt;margin-top:435.9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3499B924">
                <v:oval id="_x0000_s1599" style="position:absolute;left:0;text-align:left;margin-left:188.35pt;margin-top:434.8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08605739">
                <v:oval id="_x0000_s1598" style="position:absolute;left:0;text-align:left;margin-left:638.25pt;margin-top:755.35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72FEE192">
                <v:oval id="_x0000_s1597" style="position:absolute;left:0;text-align:left;margin-left:661.15pt;margin-top:738.1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3720A343">
                <v:oval id="_x0000_s1596" style="position:absolute;left:0;text-align:left;margin-left:667.55pt;margin-top:746.6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7A2419AD">
                <v:oval id="_x0000_s1595" style="position:absolute;left:0;text-align:left;margin-left:644.7pt;margin-top:764.1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55FA07F8">
                <v:oval id="_x0000_s1594" style="position:absolute;left:0;text-align:left;margin-left:638.25pt;margin-top:755.3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74109453">
                <v:oval id="_x0000_s1593" style="position:absolute;left:0;text-align:left;margin-left:426.95pt;margin-top:556.15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3B172F2F">
                <v:oval id="_x0000_s1592" style="position:absolute;left:0;text-align:left;margin-left:420.25pt;margin-top:563.6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037A01CF">
                <v:oval id="_x0000_s1591" style="position:absolute;left:0;text-align:left;margin-left:406.3pt;margin-top:551.5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 w14:anchorId="7AA40C9B">
                <v:oval id="_x0000_s1590" style="position:absolute;left:0;text-align:left;margin-left:408.6pt;margin-top:549.2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 w14:anchorId="02848F2C">
                <v:oval id="_x0000_s1589" style="position:absolute;left:0;text-align:left;margin-left:402.45pt;margin-top:543.9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 w14:anchorId="32753E03">
                <v:oval id="_x0000_s1588" style="position:absolute;left:0;text-align:left;margin-left:400.35pt;margin-top:546.5pt;width:2.85pt;height:2.85pt;z-index:251883008;mso-position-horizontal-relative:text;mso-position-vertical-relative:text" fillcolor="black"/>
              </w:pict>
            </w:r>
            <w:r>
              <w:rPr>
                <w:noProof/>
              </w:rPr>
              <w:pict w14:anchorId="56D8C751">
                <v:oval id="_x0000_s1587" style="position:absolute;left:0;text-align:left;margin-left:392.6pt;margin-top:555.15pt;width:2.85pt;height:2.85pt;z-index:251884032;mso-position-horizontal-relative:text;mso-position-vertical-relative:text" fillcolor="black"/>
              </w:pict>
            </w:r>
            <w:r>
              <w:rPr>
                <w:noProof/>
              </w:rPr>
              <w:pict w14:anchorId="5563512E">
                <v:oval id="_x0000_s1586" style="position:absolute;left:0;text-align:left;margin-left:321.45pt;margin-top:492.85pt;width:2.85pt;height:2.85pt;z-index:251885056;mso-position-horizontal-relative:text;mso-position-vertical-relative:text" fillcolor="black"/>
              </w:pict>
            </w:r>
            <w:r>
              <w:rPr>
                <w:noProof/>
              </w:rPr>
              <w:pict w14:anchorId="5E2E3AFC">
                <v:oval id="_x0000_s1585" style="position:absolute;left:0;text-align:left;margin-left:328pt;margin-top:485.3pt;width:2.85pt;height:2.85pt;z-index:251886080;mso-position-horizontal-relative:text;mso-position-vertical-relative:text" fillcolor="black"/>
              </w:pict>
            </w:r>
            <w:r>
              <w:rPr>
                <w:noProof/>
              </w:rPr>
              <w:pict w14:anchorId="2E99B741">
                <v:oval id="_x0000_s1584" style="position:absolute;left:0;text-align:left;margin-left:324.5pt;margin-top:482.1pt;width:2.85pt;height:2.85pt;z-index:251887104;mso-position-horizontal-relative:text;mso-position-vertical-relative:text" fillcolor="black"/>
              </w:pict>
            </w:r>
            <w:r>
              <w:rPr>
                <w:noProof/>
              </w:rPr>
              <w:pict w14:anchorId="5A180D0E">
                <v:oval id="_x0000_s1583" style="position:absolute;left:0;text-align:left;margin-left:333.05pt;margin-top:472pt;width:2.85pt;height:2.85pt;z-index:251888128;mso-position-horizontal-relative:text;mso-position-vertical-relative:text" fillcolor="black"/>
              </w:pict>
            </w:r>
            <w:r>
              <w:rPr>
                <w:noProof/>
              </w:rPr>
              <w:pict w14:anchorId="67B9C71F">
                <v:oval id="_x0000_s1582" style="position:absolute;left:0;text-align:left;margin-left:336.85pt;margin-top:475.3pt;width:2.85pt;height:2.85pt;z-index:251889152;mso-position-horizontal-relative:text;mso-position-vertical-relative:text" fillcolor="black"/>
              </w:pict>
            </w:r>
            <w:r>
              <w:rPr>
                <w:noProof/>
              </w:rPr>
              <w:pict w14:anchorId="5D18E5D3">
                <v:oval id="_x0000_s1581" style="position:absolute;left:0;text-align:left;margin-left:356.4pt;margin-top:453.9pt;width:2.85pt;height:2.85pt;z-index:251890176;mso-position-horizontal-relative:text;mso-position-vertical-relative:text" fillcolor="black"/>
              </w:pict>
            </w:r>
            <w:r>
              <w:rPr>
                <w:noProof/>
              </w:rPr>
              <w:pict w14:anchorId="1F35A945">
                <v:oval id="_x0000_s1580" style="position:absolute;left:0;text-align:left;margin-left:376.55pt;margin-top:471.6pt;width:2.85pt;height:2.85pt;z-index:251891200;mso-position-horizontal-relative:text;mso-position-vertical-relative:text" fillcolor="black"/>
              </w:pict>
            </w:r>
            <w:r>
              <w:rPr>
                <w:noProof/>
              </w:rPr>
              <w:pict w14:anchorId="68AB78D5">
                <v:oval id="_x0000_s1579" style="position:absolute;left:0;text-align:left;margin-left:374.25pt;margin-top:474.45pt;width:2.85pt;height:2.85pt;z-index:251892224;mso-position-horizontal-relative:text;mso-position-vertical-relative:text" fillcolor="black"/>
              </w:pict>
            </w:r>
            <w:r>
              <w:rPr>
                <w:noProof/>
              </w:rPr>
              <w:pict w14:anchorId="15476922">
                <v:oval id="_x0000_s1578" style="position:absolute;left:0;text-align:left;margin-left:367.65pt;margin-top:481.65pt;width:2.85pt;height:2.85pt;z-index:251893248;mso-position-horizontal-relative:text;mso-position-vertical-relative:text" fillcolor="black"/>
              </w:pict>
            </w:r>
            <w:r>
              <w:rPr>
                <w:noProof/>
              </w:rPr>
              <w:pict w14:anchorId="6F990A73">
                <v:oval id="_x0000_s1577" style="position:absolute;left:0;text-align:left;margin-left:365.9pt;margin-top:480.15pt;width:2.85pt;height:2.85pt;z-index:251894272;mso-position-horizontal-relative:text;mso-position-vertical-relative:text" fillcolor="black"/>
              </w:pict>
            </w:r>
            <w:r>
              <w:rPr>
                <w:noProof/>
              </w:rPr>
              <w:pict w14:anchorId="5D32DA75">
                <v:oval id="_x0000_s1576" style="position:absolute;left:0;text-align:left;margin-left:351.1pt;margin-top:497.2pt;width:2.85pt;height:2.85pt;z-index:251895296;mso-position-horizontal-relative:text;mso-position-vertical-relative:text" fillcolor="black"/>
              </w:pict>
            </w:r>
            <w:r>
              <w:rPr>
                <w:noProof/>
              </w:rPr>
              <w:pict w14:anchorId="02F39DF0">
                <v:oval id="_x0000_s1575" style="position:absolute;left:0;text-align:left;margin-left:383.8pt;margin-top:526.4pt;width:2.85pt;height:2.85pt;z-index:251896320;mso-position-horizontal-relative:text;mso-position-vertical-relative:text" fillcolor="black"/>
              </w:pict>
            </w:r>
            <w:r>
              <w:rPr>
                <w:noProof/>
              </w:rPr>
              <w:pict w14:anchorId="56FEB516">
                <v:oval id="_x0000_s1574" style="position:absolute;left:0;text-align:left;margin-left:385.45pt;margin-top:524.4pt;width:2.85pt;height:2.85pt;z-index:251897344;mso-position-horizontal-relative:text;mso-position-vertical-relative:text" fillcolor="black"/>
              </w:pict>
            </w:r>
            <w:r>
              <w:rPr>
                <w:noProof/>
              </w:rPr>
              <w:pict w14:anchorId="0475EFFB">
                <v:oval id="_x0000_s1573" style="position:absolute;left:0;text-align:left;margin-left:386.2pt;margin-top:525.15pt;width:2.85pt;height:2.85pt;z-index:251898368;mso-position-horizontal-relative:text;mso-position-vertical-relative:text" fillcolor="black"/>
              </w:pict>
            </w:r>
            <w:r>
              <w:rPr>
                <w:noProof/>
              </w:rPr>
              <w:pict w14:anchorId="3B841247">
                <v:oval id="_x0000_s1572" style="position:absolute;left:0;text-align:left;margin-left:399.7pt;margin-top:509.9pt;width:2.85pt;height:2.85pt;z-index:251899392;mso-position-horizontal-relative:text;mso-position-vertical-relative:text" fillcolor="black"/>
              </w:pict>
            </w:r>
            <w:r>
              <w:rPr>
                <w:noProof/>
              </w:rPr>
              <w:pict w14:anchorId="54BDFA12">
                <v:oval id="_x0000_s1571" style="position:absolute;left:0;text-align:left;margin-left:397.9pt;margin-top:508.15pt;width:2.85pt;height:2.85pt;z-index:251900416;mso-position-horizontal-relative:text;mso-position-vertical-relative:text" fillcolor="black"/>
              </w:pict>
            </w:r>
            <w:r>
              <w:rPr>
                <w:noProof/>
              </w:rPr>
              <w:pict w14:anchorId="172F5AEF">
                <v:oval id="_x0000_s1570" style="position:absolute;left:0;text-align:left;margin-left:401.4pt;margin-top:504.5pt;width:2.85pt;height:2.85pt;z-index:251901440;mso-position-horizontal-relative:text;mso-position-vertical-relative:text" fillcolor="black"/>
              </w:pict>
            </w:r>
            <w:r>
              <w:rPr>
                <w:noProof/>
              </w:rPr>
              <w:pict w14:anchorId="0EC046DD">
                <v:oval id="_x0000_s1569" style="position:absolute;left:0;text-align:left;margin-left:400.05pt;margin-top:503.5pt;width:2.85pt;height:2.85pt;z-index:251902464;mso-position-horizontal-relative:text;mso-position-vertical-relative:text" fillcolor="black"/>
              </w:pict>
            </w:r>
            <w:r>
              <w:rPr>
                <w:noProof/>
              </w:rPr>
              <w:pict w14:anchorId="016B3D11">
                <v:oval id="_x0000_s1568" style="position:absolute;left:0;text-align:left;margin-left:403.65pt;margin-top:499.5pt;width:2.85pt;height:2.85pt;z-index:251903488;mso-position-horizontal-relative:text;mso-position-vertical-relative:text" fillcolor="black"/>
              </w:pict>
            </w:r>
            <w:r>
              <w:rPr>
                <w:noProof/>
              </w:rPr>
              <w:pict w14:anchorId="0A12722C">
                <v:oval id="_x0000_s1567" style="position:absolute;left:0;text-align:left;margin-left:404.75pt;margin-top:500.35pt;width:2.85pt;height:2.85pt;z-index:251904512;mso-position-horizontal-relative:text;mso-position-vertical-relative:text" fillcolor="black"/>
              </w:pict>
            </w:r>
            <w:r>
              <w:rPr>
                <w:noProof/>
              </w:rPr>
              <w:pict w14:anchorId="00B2AFEC">
                <v:oval id="_x0000_s1566" style="position:absolute;left:0;text-align:left;margin-left:406.75pt;margin-top:498pt;width:2.85pt;height:2.85pt;z-index:251905536;mso-position-horizontal-relative:text;mso-position-vertical-relative:text" fillcolor="black"/>
              </w:pict>
            </w:r>
            <w:r>
              <w:rPr>
                <w:noProof/>
              </w:rPr>
              <w:pict w14:anchorId="6213969C">
                <v:oval id="_x0000_s1565" style="position:absolute;left:0;text-align:left;margin-left:426.85pt;margin-top:515.8pt;width:2.85pt;height:2.85pt;z-index:251906560;mso-position-horizontal-relative:text;mso-position-vertical-relative:text" fillcolor="black"/>
              </w:pict>
            </w:r>
            <w:r>
              <w:rPr>
                <w:noProof/>
              </w:rPr>
              <w:pict w14:anchorId="2485C4C4">
                <v:oval id="_x0000_s1564" style="position:absolute;left:0;text-align:left;margin-left:406.65pt;margin-top:538.7pt;width:2.85pt;height:2.85pt;z-index:251907584;mso-position-horizontal-relative:text;mso-position-vertical-relative:text" fillcolor="black"/>
              </w:pict>
            </w:r>
            <w:r>
              <w:rPr>
                <w:noProof/>
              </w:rPr>
              <w:pict w14:anchorId="3ADA519E">
                <v:oval id="_x0000_s1563" style="position:absolute;left:0;text-align:left;margin-left:405.9pt;margin-top:539.65pt;width:2.85pt;height:2.85pt;z-index:251908608;mso-position-horizontal-relative:text;mso-position-vertical-relative:text" fillcolor="black"/>
              </w:pict>
            </w:r>
            <w:r>
              <w:rPr>
                <w:noProof/>
              </w:rPr>
              <w:pict w14:anchorId="647A0000">
                <v:oval id="_x0000_s1562" style="position:absolute;left:0;text-align:left;margin-left:411.95pt;margin-top:545.45pt;width:2.85pt;height:2.85pt;z-index:251909632;mso-position-horizontal-relative:text;mso-position-vertical-relative:text" fillcolor="black"/>
              </w:pict>
            </w:r>
            <w:r>
              <w:rPr>
                <w:noProof/>
              </w:rPr>
              <w:pict w14:anchorId="375EE587">
                <v:oval id="_x0000_s1561" style="position:absolute;left:0;text-align:left;margin-left:413.15pt;margin-top:544.15pt;width:2.85pt;height:2.85pt;z-index:251910656;mso-position-horizontal-relative:text;mso-position-vertical-relative:text" fillcolor="black"/>
              </w:pict>
            </w:r>
            <w:r>
              <w:rPr>
                <w:noProof/>
              </w:rPr>
              <w:pict w14:anchorId="4E984A9A">
                <v:oval id="_x0000_s1560" style="position:absolute;left:0;text-align:left;margin-left:426.95pt;margin-top:556.15pt;width:2.85pt;height:2.85pt;z-index:251911680;mso-position-horizontal-relative:text;mso-position-vertical-relative:text" fillcolor="black"/>
              </w:pict>
            </w:r>
            <w:r>
              <w:rPr>
                <w:noProof/>
              </w:rPr>
              <w:pict w14:anchorId="4372D8A0">
                <v:oval id="_x0000_s1559" style="position:absolute;left:0;text-align:left;margin-left:432.55pt;margin-top:587.45pt;width:2.85pt;height:2.85pt;z-index:251912704;mso-position-horizontal-relative:text;mso-position-vertical-relative:text" fillcolor="black"/>
              </w:pict>
            </w:r>
            <w:r>
              <w:rPr>
                <w:noProof/>
              </w:rPr>
              <w:pict w14:anchorId="27ED546F">
                <v:oval id="_x0000_s1558" style="position:absolute;left:0;text-align:left;margin-left:438.8pt;margin-top:580.65pt;width:2.85pt;height:2.85pt;z-index:251913728;mso-position-horizontal-relative:text;mso-position-vertical-relative:text" fillcolor="black"/>
              </w:pict>
            </w:r>
            <w:r>
              <w:rPr>
                <w:noProof/>
              </w:rPr>
              <w:pict w14:anchorId="56CCE5CA">
                <v:oval id="_x0000_s1557" style="position:absolute;left:0;text-align:left;margin-left:435.1pt;margin-top:577.1pt;width:2.85pt;height:2.85pt;z-index:251914752;mso-position-horizontal-relative:text;mso-position-vertical-relative:text" fillcolor="black"/>
              </w:pict>
            </w:r>
            <w:r>
              <w:rPr>
                <w:noProof/>
              </w:rPr>
              <w:pict w14:anchorId="0D984A75">
                <v:oval id="_x0000_s1556" style="position:absolute;left:0;text-align:left;margin-left:444.7pt;margin-top:566.45pt;width:2.85pt;height:2.85pt;z-index:251915776;mso-position-horizontal-relative:text;mso-position-vertical-relative:text" fillcolor="black"/>
              </w:pict>
            </w:r>
            <w:r>
              <w:rPr>
                <w:noProof/>
              </w:rPr>
              <w:pict w14:anchorId="266D1657">
                <v:oval id="_x0000_s1555" style="position:absolute;left:0;text-align:left;margin-left:448.35pt;margin-top:569.6pt;width:2.85pt;height:2.85pt;z-index:251916800;mso-position-horizontal-relative:text;mso-position-vertical-relative:text" fillcolor="black"/>
              </w:pict>
            </w:r>
            <w:r>
              <w:rPr>
                <w:noProof/>
              </w:rPr>
              <w:pict w14:anchorId="41FEC50C">
                <v:oval id="_x0000_s1554" style="position:absolute;left:0;text-align:left;margin-left:465.9pt;margin-top:549.35pt;width:2.85pt;height:2.85pt;z-index:251917824;mso-position-horizontal-relative:text;mso-position-vertical-relative:text" fillcolor="black"/>
              </w:pict>
            </w:r>
            <w:r>
              <w:rPr>
                <w:noProof/>
              </w:rPr>
              <w:pict w14:anchorId="65DA3519">
                <v:oval id="_x0000_s1553" style="position:absolute;left:0;text-align:left;margin-left:473.2pt;margin-top:555.5pt;width:2.85pt;height:2.85pt;z-index:251918848;mso-position-horizontal-relative:text;mso-position-vertical-relative:text" fillcolor="black"/>
              </w:pict>
            </w:r>
            <w:r>
              <w:rPr>
                <w:noProof/>
              </w:rPr>
              <w:pict w14:anchorId="7F33F4D1">
                <v:oval id="_x0000_s1552" style="position:absolute;left:0;text-align:left;margin-left:461.1pt;margin-top:569.4pt;width:2.85pt;height:2.85pt;z-index:251919872;mso-position-horizontal-relative:text;mso-position-vertical-relative:text" fillcolor="black"/>
              </w:pict>
            </w:r>
            <w:r>
              <w:rPr>
                <w:noProof/>
              </w:rPr>
              <w:pict w14:anchorId="0743F5FB">
                <v:oval id="_x0000_s1551" style="position:absolute;left:0;text-align:left;margin-left:447.45pt;margin-top:585pt;width:2.85pt;height:2.85pt;z-index:251920896;mso-position-horizontal-relative:text;mso-position-vertical-relative:text" fillcolor="black"/>
              </w:pict>
            </w:r>
            <w:r>
              <w:rPr>
                <w:noProof/>
              </w:rPr>
              <w:pict w14:anchorId="554061FE">
                <v:oval id="_x0000_s1550" style="position:absolute;left:0;text-align:left;margin-left:439.35pt;margin-top:593.4pt;width:2.85pt;height:2.85pt;z-index:251921920;mso-position-horizontal-relative:text;mso-position-vertical-relative:text" fillcolor="black"/>
              </w:pict>
            </w:r>
            <w:r>
              <w:rPr>
                <w:noProof/>
              </w:rPr>
              <w:pict w14:anchorId="21FC35E0">
                <v:oval id="_x0000_s1549" style="position:absolute;left:0;text-align:left;margin-left:432.55pt;margin-top:587.45pt;width:2.85pt;height:2.85pt;z-index:251922944;mso-position-horizontal-relative:text;mso-position-vertical-relative:text" fillcolor="black"/>
              </w:pict>
            </w:r>
            <w:r>
              <w:rPr>
                <w:noProof/>
              </w:rPr>
              <w:pict w14:anchorId="63AB9BBA">
                <v:oval id="_x0000_s1548" style="position:absolute;left:0;text-align:left;margin-left:131.95pt;margin-top:269.6pt;width:2.85pt;height:2.85pt;z-index:251923968;mso-position-horizontal-relative:text;mso-position-vertical-relative:text" fillcolor="black"/>
              </w:pict>
            </w:r>
            <w:r>
              <w:rPr>
                <w:noProof/>
              </w:rPr>
              <w:pict w14:anchorId="4982281B">
                <v:oval id="_x0000_s1547" style="position:absolute;left:0;text-align:left;margin-left:134.95pt;margin-top:266.25pt;width:2.85pt;height:2.85pt;z-index:251924992;mso-position-horizontal-relative:text;mso-position-vertical-relative:text" fillcolor="black"/>
              </w:pict>
            </w:r>
            <w:r>
              <w:rPr>
                <w:noProof/>
              </w:rPr>
              <w:pict w14:anchorId="21495F1D">
                <v:oval id="_x0000_s1546" style="position:absolute;left:0;text-align:left;margin-left:136.85pt;margin-top:267.85pt;width:2.85pt;height:2.85pt;z-index:251926016;mso-position-horizontal-relative:text;mso-position-vertical-relative:text" fillcolor="black"/>
              </w:pict>
            </w:r>
            <w:r>
              <w:rPr>
                <w:noProof/>
              </w:rPr>
              <w:pict w14:anchorId="16D2A412">
                <v:oval id="_x0000_s1545" style="position:absolute;left:0;text-align:left;margin-left:140.5pt;margin-top:264.05pt;width:2.85pt;height:2.85pt;z-index:251927040;mso-position-horizontal-relative:text;mso-position-vertical-relative:text" fillcolor="black"/>
              </w:pict>
            </w:r>
            <w:r>
              <w:rPr>
                <w:noProof/>
              </w:rPr>
              <w:pict w14:anchorId="29ECF36C">
                <v:oval id="_x0000_s1544" style="position:absolute;left:0;text-align:left;margin-left:145.1pt;margin-top:268.4pt;width:2.85pt;height:2.85pt;z-index:251928064;mso-position-horizontal-relative:text;mso-position-vertical-relative:text" fillcolor="black"/>
              </w:pict>
            </w:r>
            <w:r>
              <w:rPr>
                <w:noProof/>
              </w:rPr>
              <w:pict w14:anchorId="02434882">
                <v:oval id="_x0000_s1543" style="position:absolute;left:0;text-align:left;margin-left:138.3pt;margin-top:275.45pt;width:2.85pt;height:2.85pt;z-index:251929088;mso-position-horizontal-relative:text;mso-position-vertical-relative:text" fillcolor="black"/>
              </w:pict>
            </w:r>
            <w:r>
              <w:rPr>
                <w:noProof/>
              </w:rPr>
              <w:pict w14:anchorId="6A4167A2">
                <v:oval id="_x0000_s1542" style="position:absolute;left:0;text-align:left;margin-left:131.95pt;margin-top:269.6pt;width:2.85pt;height:2.85pt;z-index:251930112;mso-position-horizontal-relative:text;mso-position-vertical-relative:text" fillcolor="black"/>
              </w:pict>
            </w:r>
            <w:r>
              <w:rPr>
                <w:noProof/>
              </w:rPr>
              <w:pict w14:anchorId="6A31ABD6">
                <v:shape id="_x0000_s1541" style="position:absolute;left:0;text-align:left;margin-left:41.9pt;margin-top:189.15pt;width:42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54459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9A1680">
                <v:shape id="_x0000_s1540" style="position:absolute;left:0;text-align:left;margin-left:88.95pt;margin-top:190.4pt;width:42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198FD6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5DD33D">
                <v:shape id="_x0000_s1539" style="position:absolute;left:0;text-align:left;margin-left:97pt;margin-top:194.8pt;width:42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AFB83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7DA17A">
                <v:shape id="_x0000_s1538" style="position:absolute;left:0;text-align:left;margin-left:110.5pt;margin-top:205.05pt;width:42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6053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A8A8C0">
                <v:shape id="_x0000_s1537" style="position:absolute;left:0;text-align:left;margin-left:126.95pt;margin-top:222.5pt;width:28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41021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5EA903">
                <v:shape id="_x0000_s1536" style="position:absolute;left:0;text-align:left;margin-left:94.8pt;margin-top:258.15pt;width:2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F0D73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6BB11">
                <v:shape id="_x0000_s1535" style="position:absolute;left:0;text-align:left;margin-left:19.05pt;margin-top:226.7pt;width:42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B7D2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C3795A">
                <v:shape id="_x0000_s1534" style="position:absolute;left:0;text-align:left;margin-left:79.25pt;margin-top:216.3pt;width:31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711DDF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36D67">
                <v:shape id="_x0000_s1533" style="position:absolute;left:0;text-align:left;margin-left:102.15pt;margin-top:246.7pt;width:34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9681B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8DE0F">
                <v:shape id="_x0000_s1532" style="position:absolute;left:0;text-align:left;margin-left:129.5pt;margin-top:273.45pt;width:34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37C7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4BD6E5">
                <v:shape id="_x0000_s1531" style="position:absolute;left:0;text-align:left;margin-left:104.1pt;margin-top:298.5pt;width:34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E6668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7FC2F8">
                <v:shape id="_x0000_s1530" style="position:absolute;left:0;text-align:left;margin-left:72.1pt;margin-top:295.05pt;width:34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E2E535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676B46">
                <v:shape id="_x0000_s1529" style="position:absolute;left:0;text-align:left;margin-left:32.4pt;margin-top:267.45pt;width:34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F74D6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8B4BB3">
                <v:shape id="_x0000_s1528" style="position:absolute;left:0;text-align:left;margin-left:11.95pt;margin-top:249.15pt;width:34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58240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E3E1C0">
                <v:shape id="_x0000_s1527" style="position:absolute;left:0;text-align:left;margin-left:1in;margin-top:250.85pt;width:31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75DBC4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866C8">
                <v:shape id="_x0000_s1526" style="position:absolute;left:0;text-align:left;margin-left:106.3pt;margin-top:291.35pt;width:34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F8BE4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6BCCF0">
                <v:shape id="_x0000_s1525" style="position:absolute;left:0;text-align:left;margin-left:107.7pt;margin-top:293.5pt;width:34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F902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1FB90">
                <v:shape id="_x0000_s1524" style="position:absolute;left:0;text-align:left;margin-left:93.55pt;margin-top:310.4pt;width:34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52A90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3C9E21">
                <v:shape id="_x0000_s1523" style="position:absolute;left:0;text-align:left;margin-left:90.8pt;margin-top:310.2pt;width:34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344CF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B1128">
                <v:shape id="_x0000_s1522" style="position:absolute;left:0;text-align:left;margin-left:81.55pt;margin-top:320.6pt;width:34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4E5F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E1C12">
                <v:shape id="_x0000_s1521" style="position:absolute;left:0;text-align:left;margin-left:69.75pt;margin-top:329.9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F094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27D827">
                <v:shape id="_x0000_s1520" style="position:absolute;left:0;text-align:left;margin-left:56.05pt;margin-top:319.95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66DE7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9BFC14">
                <v:shape id="_x0000_s1519" style="position:absolute;left:0;text-align:left;margin-left:44.1pt;margin-top:332.3pt;width:34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ABE9D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224FAD">
                <v:shape id="_x0000_s1518" style="position:absolute;left:0;text-align:left;margin-left:0;margin-top:307.25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534B9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577379">
                <v:shape id="_x0000_s1517" style="position:absolute;left:0;text-align:left;margin-left:0;margin-top:297.8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F0F82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59158">
                <v:shape id="_x0000_s1516" style="position:absolute;left:0;text-align:left;margin-left:0;margin-top:298.8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288CA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D5B323">
                <v:shape id="_x0000_s1515" style="position:absolute;left:0;text-align:left;margin-left:0;margin-top:289.75pt;width:34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4283E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61B35">
                <v:shape id="_x0000_s1514" style="position:absolute;left:0;text-align:left;margin-left:50.5pt;margin-top:279.05pt;width:31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6FB050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8EA3C1">
                <v:shape id="_x0000_s1513" style="position:absolute;left:0;text-align:left;margin-left:119.9pt;margin-top:347.8pt;width:34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7FD0D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D2BB6">
                <v:shape id="_x0000_s1512" style="position:absolute;left:0;text-align:left;margin-left:90.55pt;margin-top:379pt;width:34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EF204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F29DB0">
                <v:shape id="_x0000_s1511" style="position:absolute;left:0;text-align:left;margin-left:61.9pt;margin-top:334.5pt;width:43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F51C21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984818">
                <v:shape id="_x0000_s1510" style="position:absolute;left:0;text-align:left;margin-left:360.45pt;margin-top:453pt;width:54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1AC2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2B4F0">
                <v:shape id="_x0000_s1509" style="position:absolute;left:0;text-align:left;margin-left:381.1pt;margin-top:467.8pt;width:54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1963D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B4042D">
                <v:shape id="_x0000_s1508" style="position:absolute;left:0;text-align:left;margin-left:378.65pt;margin-top:470.85pt;width:54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DDA194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10F389">
                <v:shape id="_x0000_s1507" style="position:absolute;left:0;text-align:left;margin-left:379.65pt;margin-top:471.65pt;width:54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D83A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5BA9A9">
                <v:shape id="_x0000_s1506" style="position:absolute;left:0;text-align:left;margin-left:376.5pt;margin-top:475.2pt;width:54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E870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887888">
                <v:shape id="_x0000_s1505" style="position:absolute;left:0;text-align:left;margin-left:348.95pt;margin-top:490.35pt;width:54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9C90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84E5D4">
                <v:shape id="_x0000_s1504" style="position:absolute;left:0;text-align:left;margin-left:353.05pt;margin-top:485.8pt;width:54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4BD14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71C97D">
                <v:shape id="_x0000_s1503" style="position:absolute;left:0;text-align:left;margin-left:356.45pt;margin-top:488.8pt;width:54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6AE85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4B8139">
                <v:shape id="_x0000_s1502" style="position:absolute;left:0;text-align:left;margin-left:358.55pt;margin-top:486.45pt;width:54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56F7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A9461E">
                <v:shape id="_x0000_s1501" style="position:absolute;left:0;text-align:left;margin-left:431.25pt;margin-top:511.7pt;width:54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AF0CA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3C1A6">
                <v:shape id="_x0000_s1500" style="position:absolute;left:0;text-align:left;margin-left:411.45pt;margin-top:534.6pt;width:54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B00D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589B21">
                <v:shape id="_x0000_s1499" style="position:absolute;left:0;text-align:left;margin-left:414.85pt;margin-top:534.6pt;width:54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427E3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43FFB4">
                <v:shape id="_x0000_s1498" style="position:absolute;left:0;text-align:left;margin-left:431.35pt;margin-top:552.1pt;width:54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661F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58302">
                <v:shape id="_x0000_s1497" style="position:absolute;left:0;text-align:left;margin-left:417.15pt;margin-top:568pt;width:54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530D2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6FA105">
                <v:shape id="_x0000_s1496" style="position:absolute;left:0;text-align:left;margin-left:353.5pt;margin-top:554pt;width:54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696F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81069F">
                <v:shape id="_x0000_s1495" style="position:absolute;left:0;text-align:left;margin-left:397.4pt;margin-top:550.9pt;width:54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3033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E7D862">
                <v:shape id="_x0000_s1494" style="position:absolute;left:0;text-align:left;margin-left:389.7pt;margin-top:559.9pt;width:54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CB7BC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64DA2E">
                <v:shape id="_x0000_s1493" style="position:absolute;left:0;text-align:left;margin-left:265.35pt;margin-top:489.95pt;width:54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98DA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2E17E">
                <v:shape id="_x0000_s1492" style="position:absolute;left:0;text-align:left;margin-left:272.45pt;margin-top:482.1pt;width:54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EE5D2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6173E5">
                <v:shape id="_x0000_s1491" style="position:absolute;left:0;text-align:left;margin-left:268.9pt;margin-top:479pt;width:54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04E3E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A7D8DA">
                <v:shape id="_x0000_s1490" style="position:absolute;left:0;text-align:left;margin-left:284.85pt;margin-top:460.45pt;width:54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05EDB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371A08">
                <v:shape id="_x0000_s1489" style="position:absolute;left:0;text-align:left;margin-left:288.8pt;margin-top:463.7pt;width:54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CF280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EE81E4">
                <v:shape id="_x0000_s1488" style="position:absolute;left:0;text-align:left;margin-left:367.7pt;margin-top:498.05pt;width:37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3C37A7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F9F1A0">
                <v:shape id="_x0000_s1487" style="position:absolute;left:0;text-align:left;margin-left:447.5pt;margin-top:542.05pt;width:54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99D2A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B77340">
                <v:shape id="_x0000_s1486" style="position:absolute;left:0;text-align:left;margin-left:402.8pt;margin-top:600.2pt;width:40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805D3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D15EC">
                <v:shape id="_x0000_s1485" style="position:absolute;left:0;text-align:left;margin-left:221.95pt;margin-top:482.35pt;width:54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A7038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ED701">
                <v:shape id="_x0000_s1484" style="position:absolute;left:0;text-align:left;margin-left:285.8pt;margin-top:410.45pt;width:5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53FD7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1AF3CA">
                <v:shape id="_x0000_s1483" style="position:absolute;left:0;text-align:left;margin-left:455.65pt;margin-top:520.05pt;width:5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FAD0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076F96">
                <v:shape id="_x0000_s1482" style="position:absolute;left:0;text-align:left;margin-left:448.95pt;margin-top:528.5pt;width:5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663A1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0BA37">
                <v:shape id="_x0000_s1481" style="position:absolute;left:0;text-align:left;margin-left:372.55pt;margin-top:533.6pt;width:57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66C48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:151(1)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049909">
                <v:shape id="_x0000_s1480" style="position:absolute;left:0;text-align:left;margin-left:525.2pt;margin-top:592.8pt;width:40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D21BD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FCBEE">
                <v:shape id="_x0000_s1479" style="position:absolute;left:0;text-align:left;margin-left:460.3pt;margin-top:670.75pt;width:40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F9B9A1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EF453F">
                <v:shape id="_x0000_s1478" style="position:absolute;left:0;text-align:left;margin-left:376.45pt;margin-top:625.85pt;width:40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F240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406F48">
                <v:shape id="_x0000_s1477" style="position:absolute;left:0;text-align:left;margin-left:445pt;margin-top:548.35pt;width:40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CFC82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F9FE7D">
                <v:shape id="_x0000_s1476" style="position:absolute;left:0;text-align:left;margin-left:372.55pt;margin-top:531.85pt;width:57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DDF57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:151(2)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A4D961">
                <v:shape id="_x0000_s1475" style="position:absolute;left:0;text-align:left;margin-left:37.85pt;margin-top:203.4pt;width:42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04879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41B28">
                <v:shape id="_x0000_s1474" style="position:absolute;left:0;text-align:left;margin-left:46.4pt;margin-top:193.35pt;width:42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21EA7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029ADB">
                <v:shape id="_x0000_s1473" style="position:absolute;left:0;text-align:left;margin-left:100.35pt;margin-top:208.2pt;width:48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F7463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FBAEC7">
                <v:shape id="_x0000_s1472" style="position:absolute;left:0;text-align:left;margin-left:86.05pt;margin-top:229.85pt;width:48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004DD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D05B9">
                <v:shape id="_x0000_s1471" style="position:absolute;left:0;text-align:left;margin-left:31.15pt;margin-top:217.9pt;width:48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39F307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8166BE">
                <v:shape id="_x0000_s1470" style="position:absolute;left:0;text-align:left;margin-left:33.2pt;margin-top:215.4pt;width:48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244F6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4F6D61">
                <v:shape id="_x0000_s1469" style="position:absolute;left:0;text-align:left;margin-left:70.05pt;margin-top:204.6pt;width:37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59BF49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23DA5C">
                <v:shape id="_x0000_s1468" style="position:absolute;left:0;text-align:left;margin-left:0;margin-top:279.4pt;width:48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4B450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7CD723">
                <v:shape id="_x0000_s1467" style="position:absolute;left:0;text-align:left;margin-left:0;margin-top:259.75pt;width:48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30084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619C7">
                <v:shape id="_x0000_s1466" style="position:absolute;left:0;text-align:left;margin-left:59.55pt;margin-top:274.5pt;width:48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70F0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7CCBE">
                <v:shape id="_x0000_s1465" style="position:absolute;left:0;text-align:left;margin-left:47.25pt;margin-top:292.2pt;width:48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DA017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E692FA">
                <v:shape id="_x0000_s1464" style="position:absolute;left:0;text-align:left;margin-left:42.2pt;margin-top:288.7pt;width:48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1B6B9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A167B2">
                <v:shape id="_x0000_s1463" style="position:absolute;left:0;text-align:left;margin-left:34.85pt;margin-top:299.4pt;width:48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6A9AB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40091">
                <v:shape id="_x0000_s1462" style="position:absolute;left:0;text-align:left;margin-left:25.75pt;margin-top:272.55pt;width:37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1C628C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66798B">
                <v:shape id="_x0000_s1461" style="position:absolute;left:0;text-align:left;margin-left:67.45pt;margin-top:237pt;width:48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7936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518C2E">
                <v:shape id="_x0000_s1460" style="position:absolute;left:0;text-align:left;margin-left:80.35pt;margin-top:226.35pt;width:48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5665F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7BB3E0">
                <v:shape id="_x0000_s1459" style="position:absolute;left:0;text-align:left;margin-left:82.15pt;margin-top:228.25pt;width:48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A7D97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B084A5">
                <v:shape id="_x0000_s1458" style="position:absolute;left:0;text-align:left;margin-left:84.6pt;margin-top:225.75pt;width:48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DD67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DD99E9">
                <v:shape id="_x0000_s1457" style="position:absolute;left:0;text-align:left;margin-left:142.8pt;margin-top:246.45pt;width:48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B4C5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6761C">
                <v:shape id="_x0000_s1456" style="position:absolute;left:0;text-align:left;margin-left:122.7pt;margin-top:266.45pt;width:48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578CA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DCA64">
                <v:shape id="_x0000_s1455" style="position:absolute;left:0;text-align:left;margin-left:119.65pt;margin-top:264pt;width:48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169B43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DA3D56">
                <v:shape id="_x0000_s1454" style="position:absolute;left:0;text-align:left;margin-left:79.25pt;margin-top:265.9pt;width:48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E1F1A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6FF25E">
                <v:shape id="_x0000_s1453" style="position:absolute;left:0;text-align:left;margin-left:68.25pt;margin-top:254.8pt;width:48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6595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B1F017">
                <v:shape id="_x0000_s1452" style="position:absolute;left:0;text-align:left;margin-left:70.4pt;margin-top:252.5pt;width:48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BF28C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48A94">
                <v:shape id="_x0000_s1451" style="position:absolute;left:0;text-align:left;margin-left:66.6pt;margin-top:251.65pt;width:48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4A332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554301">
                <v:shape id="_x0000_s1450" style="position:absolute;left:0;text-align:left;margin-left:108.65pt;margin-top:239.1pt;width:37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EB5CF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86523">
                <v:shape id="_x0000_s1449" style="position:absolute;left:0;text-align:left;margin-left:157pt;margin-top:329.7pt;width:48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31DF2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CDF82">
                <v:shape id="_x0000_s1448" style="position:absolute;left:0;text-align:left;margin-left:172.85pt;margin-top:314.05pt;width:48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95A61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7585E">
                <v:shape id="_x0000_s1447" style="position:absolute;left:0;text-align:left;margin-left:239.75pt;margin-top:338.95pt;width:48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27F4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75D555">
                <v:shape id="_x0000_s1446" style="position:absolute;left:0;text-align:left;margin-left:219.45pt;margin-top:362.75pt;width:48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81D74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85E6C9">
                <v:shape id="_x0000_s1445" style="position:absolute;left:0;text-align:left;margin-left:202.05pt;margin-top:331.4pt;width:37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EF2B0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37CBF">
                <v:shape id="_x0000_s1444" style="position:absolute;left:0;text-align:left;margin-left:194.75pt;margin-top:360.05pt;width:48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EF55D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05690E">
                <v:shape id="_x0000_s1443" style="position:absolute;left:0;text-align:left;margin-left:209.5pt;margin-top:345.8pt;width:48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2950A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9C045E">
                <v:shape id="_x0000_s1442" style="position:absolute;left:0;text-align:left;margin-left:283.75pt;margin-top:377.6pt;width:48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873A6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607287">
                <v:shape id="_x0000_s1441" style="position:absolute;left:0;text-align:left;margin-left:264.35pt;margin-top:399.3pt;width:48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98428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16597E">
                <v:shape id="_x0000_s1440" style="position:absolute;left:0;text-align:left;margin-left:242.9pt;margin-top:365.55pt;width:37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E817D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74164F">
                <v:shape id="_x0000_s1439" style="position:absolute;left:0;text-align:left;margin-left:62.15pt;margin-top:366.25pt;width:48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AA811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89EE1">
                <v:shape id="_x0000_s1438" style="position:absolute;left:0;text-align:left;margin-left:71.8pt;margin-top:358.95pt;width:48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56B2D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3F0D6">
                <v:shape id="_x0000_s1437" style="position:absolute;left:0;text-align:left;margin-left:73.4pt;margin-top:360.5pt;width:48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ECB5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7B0613">
                <v:shape id="_x0000_s1436" style="position:absolute;left:0;text-align:left;margin-left:76.55pt;margin-top:357.1pt;width:48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50840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4F9EB">
                <v:shape id="_x0000_s1435" style="position:absolute;left:0;text-align:left;margin-left:127.15pt;margin-top:368.4pt;width:48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9A578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147F3E">
                <v:shape id="_x0000_s1434" style="position:absolute;left:0;text-align:left;margin-left:124pt;margin-top:372.25pt;width:48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146C63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24351">
                <v:shape id="_x0000_s1433" style="position:absolute;left:0;text-align:left;margin-left:127.95pt;margin-top:376.45pt;width:48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8C827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D5371">
                <v:shape id="_x0000_s1432" style="position:absolute;left:0;text-align:left;margin-left:113.25pt;margin-top:391.45pt;width:48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8756B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36E7CD">
                <v:shape id="_x0000_s1431" style="position:absolute;left:0;text-align:left;margin-left:98.6pt;margin-top:367.3pt;width:37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89195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675D77">
                <v:shape id="_x0000_s1430" style="position:absolute;left:0;text-align:left;margin-left:84.85pt;margin-top:371.25pt;width:48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4DF39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798EB3">
                <v:shape id="_x0000_s1429" style="position:absolute;left:0;text-align:left;margin-left:92pt;margin-top:364.25pt;width:48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B14F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643527">
                <v:shape id="_x0000_s1428" style="position:absolute;left:0;text-align:left;margin-left:144.6pt;margin-top:377.9pt;width:48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92C78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5807FC">
                <v:shape id="_x0000_s1427" style="position:absolute;left:0;text-align:left;margin-left:122.55pt;margin-top:400.7pt;width:48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69F9B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374142">
                <v:shape id="_x0000_s1426" style="position:absolute;left:0;text-align:left;margin-left:111.9pt;margin-top:375.5pt;width:37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99D4B8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CF84B3">
                <v:shape id="_x0000_s1425" style="position:absolute;left:0;text-align:left;margin-left:96.8pt;margin-top:400.15pt;width:48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D3AAA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22AD74">
                <v:shape id="_x0000_s1424" style="position:absolute;left:0;text-align:left;margin-left:144.95pt;margin-top:392.3pt;width:48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85DEE3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652099">
                <v:shape id="_x0000_s1423" style="position:absolute;left:0;text-align:left;margin-left:146.85pt;margin-top:394.15pt;width:48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47B12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A03EF7">
                <v:shape id="_x0000_s1422" style="position:absolute;left:0;text-align:left;margin-left:149.65pt;margin-top:391.4pt;width:48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00AE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9C31BE">
                <v:shape id="_x0000_s1421" style="position:absolute;left:0;text-align:left;margin-left:161.7pt;margin-top:403.55pt;width:48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50358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D1FB7">
                <v:shape id="_x0000_s1420" style="position:absolute;left:0;text-align:left;margin-left:159.1pt;margin-top:406.15pt;width:48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569CE3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67338">
                <v:shape id="_x0000_s1419" style="position:absolute;left:0;text-align:left;margin-left:120.9pt;margin-top:405.9pt;width:48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DE24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EE69C">
                <v:shape id="_x0000_s1418" style="position:absolute;left:0;text-align:left;margin-left:123.9pt;margin-top:402.9pt;width:48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55A40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81E283">
                <v:shape id="_x0000_s1417" style="position:absolute;left:0;text-align:left;margin-left:173.75pt;margin-top:414.45pt;width:48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7C7DC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B8E63">
                <v:shape id="_x0000_s1416" style="position:absolute;left:0;text-align:left;margin-left:171.05pt;margin-top:417.4pt;width:48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75E4BB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F23ACB">
                <v:shape id="_x0000_s1415" style="position:absolute;left:0;text-align:left;margin-left:172.35pt;margin-top:418.9pt;width:48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8AA4D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C63486">
                <v:shape id="_x0000_s1414" style="position:absolute;left:0;text-align:left;margin-left:157.1pt;margin-top:434.2pt;width:48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FE26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9A3B1">
                <v:shape id="_x0000_s1413" style="position:absolute;left:0;text-align:left;margin-left:104.05pt;margin-top:422.65pt;width:48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CEBB3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697AD1">
                <v:shape id="_x0000_s1412" style="position:absolute;left:0;text-align:left;margin-left:138.85pt;margin-top:405.8pt;width:37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83C5EB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982A2">
                <v:shape id="_x0000_s1411" style="position:absolute;left:0;text-align:left;margin-left:143.35pt;margin-top:423.95pt;width:48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7D596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357179">
                <v:shape id="_x0000_s1410" style="position:absolute;left:0;text-align:left;margin-left:147.6pt;margin-top:421.3pt;width:48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17BBD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EE2A9">
                <v:shape id="_x0000_s1409" style="position:absolute;left:0;text-align:left;margin-left:146.8pt;margin-top:420.55pt;width:48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3B3D5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5A2D9B">
                <v:shape id="_x0000_s1408" style="position:absolute;left:0;text-align:left;margin-left:156.9pt;margin-top:408.4pt;width:48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D831E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9486B2">
                <v:shape id="_x0000_s1407" style="position:absolute;left:0;text-align:left;margin-left:158.2pt;margin-top:409pt;width:48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4F48E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05060">
                <v:shape id="_x0000_s1406" style="position:absolute;left:0;text-align:left;margin-left:159.3pt;margin-top:408.2pt;width:48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1947A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85A6D">
                <v:shape id="_x0000_s1405" style="position:absolute;left:0;text-align:left;margin-left:162.65pt;margin-top:411.45pt;width:48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E0332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1E2A3">
                <v:shape id="_x0000_s1404" style="position:absolute;left:0;text-align:left;margin-left:163.25pt;margin-top:410.8pt;width:48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611B25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0554A">
                <v:shape id="_x0000_s1403" style="position:absolute;left:0;text-align:left;margin-left:211.15pt;margin-top:419.35pt;width:48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0DE1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84DC10">
                <v:shape id="_x0000_s1402" style="position:absolute;left:0;text-align:left;margin-left:210.5pt;margin-top:420.05pt;width:48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64318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FB2609">
                <v:shape id="_x0000_s1401" style="position:absolute;left:0;text-align:left;margin-left:169.05pt;margin-top:417.55pt;width:48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7138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EEE10A">
                <v:shape id="_x0000_s1400" style="position:absolute;left:0;text-align:left;margin-left:170pt;margin-top:416.2pt;width:48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39AAE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3C1832">
                <v:shape id="_x0000_s1399" style="position:absolute;left:0;text-align:left;margin-left:220.5pt;margin-top:426.6pt;width:48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82D1A4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790EA8">
                <v:shape id="_x0000_s1398" style="position:absolute;left:0;text-align:left;margin-left:219.4pt;margin-top:427.85pt;width:48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1CBB6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40A5E">
                <v:shape id="_x0000_s1397" style="position:absolute;left:0;text-align:left;margin-left:190.05pt;margin-top:435.35pt;width:48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A116D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E68A0">
                <v:shape id="_x0000_s1396" style="position:absolute;left:0;text-align:left;margin-left:190.95pt;margin-top:434.25pt;width:48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68419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80AFF8">
                <v:shape id="_x0000_s1395" style="position:absolute;left:0;text-align:left;margin-left:240.8pt;margin-top:444.2pt;width:5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21D2B6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EBA1E0">
                <v:shape id="_x0000_s1394" style="position:absolute;left:0;text-align:left;margin-left:239.65pt;margin-top:445.6pt;width:54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4848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DCD9D">
                <v:shape id="_x0000_s1393" style="position:absolute;left:0;text-align:left;margin-left:197.9pt;margin-top:447.5pt;width:5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892C2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5E591">
                <v:shape id="_x0000_s1392" style="position:absolute;left:0;text-align:left;margin-left:202.25pt;margin-top:442.65pt;width:5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2FB76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34A3E0">
                <v:shape id="_x0000_s1391" style="position:absolute;left:0;text-align:left;margin-left:203.55pt;margin-top:443.6pt;width:54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3A496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F84B0">
                <v:shape id="_x0000_s1390" style="position:absolute;left:0;text-align:left;margin-left:205.25pt;margin-top:441.15pt;width:5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1D795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125C9B">
                <v:shape id="_x0000_s1389" style="position:absolute;left:0;text-align:left;margin-left:206.15pt;margin-top:441.75pt;width:54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6539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78C22">
                <v:shape id="_x0000_s1388" style="position:absolute;left:0;text-align:left;margin-left:208.3pt;margin-top:440.45pt;width:54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2B526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47EEC9">
                <v:shape id="_x0000_s1387" style="position:absolute;left:0;text-align:left;margin-left:206.7pt;margin-top:439.15pt;width:54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028A7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A06738">
                <v:shape id="_x0000_s1386" style="position:absolute;left:0;text-align:left;margin-left:214.15pt;margin-top:429.7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B6DF5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A48CC9">
                <v:shape id="_x0000_s1385" style="position:absolute;left:0;text-align:left;margin-left:213.25pt;margin-top:428.4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15E9F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B9D2C3">
                <v:shape id="_x0000_s1384" style="position:absolute;left:0;text-align:left;margin-left:223.25pt;margin-top:418pt;width:54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A0C1A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D75137">
                <v:shape id="_x0000_s1383" style="position:absolute;left:0;text-align:left;margin-left:224.45pt;margin-top:418.95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ECD1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5384AB">
                <v:shape id="_x0000_s1382" style="position:absolute;left:0;text-align:left;margin-left:230.95pt;margin-top:411.9pt;width:54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CC5FAF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157E37">
                <v:shape id="_x0000_s1381" style="position:absolute;left:0;text-align:left;margin-left:232.1pt;margin-top:412.95pt;width:54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C99697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980BF9">
                <v:shape id="_x0000_s1380" style="position:absolute;left:0;text-align:left;margin-left:236pt;margin-top:408.7pt;width:54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A406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04360">
                <v:shape id="_x0000_s1379" style="position:absolute;left:0;text-align:left;margin-left:233.15pt;margin-top:406.2pt;width:54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ABCBA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F56D5A">
                <v:shape id="_x0000_s1378" style="position:absolute;left:0;text-align:left;margin-left:249.95pt;margin-top:386.9pt;width:54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DE5C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70E75E">
                <v:shape id="_x0000_s1377" style="position:absolute;left:0;text-align:left;margin-left:251.05pt;margin-top:387.7pt;width:54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962EF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68DA8A">
                <v:shape id="_x0000_s1376" style="position:absolute;left:0;text-align:left;margin-left:251.85pt;margin-top:386.95pt;width:54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8985D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94AE5B">
                <v:shape id="_x0000_s1375" style="position:absolute;left:0;text-align:left;margin-left:311.6pt;margin-top:400.2pt;width:54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0906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1CB2D">
                <v:shape id="_x0000_s1374" style="position:absolute;left:0;text-align:left;margin-left:310.95pt;margin-top:401.15pt;width:54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FC249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C4966">
                <v:shape id="_x0000_s1373" style="position:absolute;left:0;text-align:left;margin-left:319.35pt;margin-top:408.65pt;width:54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8A71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68B5E8">
                <v:shape id="_x0000_s1372" style="position:absolute;left:0;text-align:left;margin-left:308.5pt;margin-top:421.6pt;width:54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9D1B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755D5">
                <v:shape id="_x0000_s1371" style="position:absolute;left:0;text-align:left;margin-left:307pt;margin-top:420.4pt;width:54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3CD794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489F8">
                <v:shape id="_x0000_s1370" style="position:absolute;left:0;text-align:left;margin-left:309.4pt;margin-top:417.95pt;width:54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45EE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DD4C6">
                <v:shape id="_x0000_s1369" style="position:absolute;left:0;text-align:left;margin-left:310.75pt;margin-top:419.25pt;width:54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5BA0A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8881AD">
                <v:shape id="_x0000_s1368" style="position:absolute;left:0;text-align:left;margin-left:304.4pt;margin-top:426.4pt;width:54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AF686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E3AA35">
                <v:shape id="_x0000_s1367" style="position:absolute;left:0;text-align:left;margin-left:305.75pt;margin-top:427.65pt;width:54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161CFB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057D5C">
                <v:shape id="_x0000_s1366" style="position:absolute;left:0;text-align:left;margin-left:292.3pt;margin-top:443.3pt;width:54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485594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A6FE8D">
                <v:shape id="_x0000_s1365" style="position:absolute;left:0;text-align:left;margin-left:290.65pt;margin-top:442pt;width:54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CEC5A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802FAD">
                <v:shape id="_x0000_s1364" style="position:absolute;left:0;text-align:left;margin-left:285.25pt;margin-top:448.4pt;width:54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655A9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B1F27D">
                <v:shape id="_x0000_s1363" style="position:absolute;left:0;text-align:left;margin-left:283.95pt;margin-top:447.3pt;width:54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6E6BDB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07BCE">
                <v:shape id="_x0000_s1362" style="position:absolute;left:0;text-align:left;margin-left:287.4pt;margin-top:443.05pt;width:54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C741CA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8A51E0">
                <v:shape id="_x0000_s1361" style="position:absolute;left:0;text-align:left;margin-left:288.6pt;margin-top:444.4pt;width:54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E5351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3AF28">
                <v:shape id="_x0000_s1360" style="position:absolute;left:0;text-align:left;margin-left:283.05pt;margin-top:450.65pt;width:54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F6D66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134E85">
                <v:shape id="_x0000_s1359" style="position:absolute;left:0;text-align:left;margin-left:284.55pt;margin-top:451.95pt;width:54pt;height:36pt;z-index:25211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A4CD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B83EF9">
                <v:shape id="_x0000_s1358" style="position:absolute;left:0;text-align:left;margin-left:271.6pt;margin-top:467.4pt;width:54pt;height:36pt;z-index:25211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6FF29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4BD90">
                <v:shape id="_x0000_s1357" style="position:absolute;left:0;text-align:left;margin-left:270.45pt;margin-top:466.55pt;width:54pt;height:36pt;z-index:25211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48E6A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8EE63">
                <v:shape id="_x0000_s1356" style="position:absolute;left:0;text-align:left;margin-left:273.05pt;margin-top:462.6pt;width:54pt;height:36pt;z-index:25212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33D42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DE4B32">
                <v:shape id="_x0000_s1355" style="position:absolute;left:0;text-align:left;margin-left:273.65pt;margin-top:463.15pt;width:54pt;height:36pt;z-index:25212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20D2B4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797FA">
                <v:shape id="_x0000_s1354" style="position:absolute;left:0;text-align:left;margin-left:264.9pt;margin-top:473.4pt;width:54pt;height:36pt;z-index:25212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7CD1D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8E315A">
                <v:shape id="_x0000_s1353" style="position:absolute;left:0;text-align:left;margin-left:263.8pt;margin-top:472.55pt;width:54pt;height:36pt;z-index:25212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4823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083A3E">
                <v:shape id="_x0000_s1352" style="position:absolute;left:0;text-align:left;margin-left:262.9pt;margin-top:473.6pt;width:54pt;height:36pt;z-index:25212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2D6C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F0942">
                <v:shape id="_x0000_s1351" style="position:absolute;left:0;text-align:left;margin-left:262.05pt;margin-top:472.6pt;width:54pt;height:36pt;z-index:25212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81AA2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2ED4F">
                <v:shape id="_x0000_s1350" style="position:absolute;left:0;text-align:left;margin-left:264.2pt;margin-top:470.05pt;width:54pt;height:36pt;z-index:25212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C2DE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6E2B7">
                <v:shape id="_x0000_s1349" style="position:absolute;left:0;text-align:left;margin-left:265.3pt;margin-top:471pt;width:54pt;height:36pt;z-index:25212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C23E03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4596D">
                <v:shape id="_x0000_s1348" style="position:absolute;left:0;text-align:left;margin-left:254.35pt;margin-top:483.75pt;width:54pt;height:36pt;z-index:25212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B5E73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27875C">
                <v:shape id="_x0000_s1347" style="position:absolute;left:0;text-align:left;margin-left:242.1pt;margin-top:473.35pt;width:54pt;height:36pt;z-index:25212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A165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0A951">
                <v:shape id="_x0000_s1346" style="position:absolute;left:0;text-align:left;margin-left:240.75pt;margin-top:474.8pt;width:54pt;height:36pt;z-index:25213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041B4A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C5A8C">
                <v:shape id="_x0000_s1345" style="position:absolute;left:0;text-align:left;margin-left:236.9pt;margin-top:471.3pt;width:54pt;height:36pt;z-index:25213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96C06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A89B2">
                <v:shape id="_x0000_s1344" style="position:absolute;left:0;text-align:left;margin-left:235.75pt;margin-top:476.25pt;width:54pt;height:36pt;z-index:25213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9F136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14D87">
                <v:shape id="_x0000_s1343" style="position:absolute;left:0;text-align:left;margin-left:229.05pt;margin-top:480pt;width:54pt;height:36pt;z-index:25213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31DFC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8020A">
                <v:shape id="_x0000_s1342" style="position:absolute;left:0;text-align:left;margin-left:169.1pt;margin-top:465.8pt;width:54pt;height:36pt;z-index:25213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B69DF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33D36">
                <v:shape id="_x0000_s1341" style="position:absolute;left:0;text-align:left;margin-left:170.2pt;margin-top:464.55pt;width:54pt;height:36pt;z-index:25213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7A443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6FF299">
                <v:shape id="_x0000_s1340" style="position:absolute;left:0;text-align:left;margin-left:216.6pt;margin-top:466.6pt;width:54pt;height:36pt;z-index:25213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E8F0C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BA90FB">
                <v:shape id="_x0000_s1339" style="position:absolute;left:0;text-align:left;margin-left:215.6pt;margin-top:467.75pt;width:54pt;height:36pt;z-index:25213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22C5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58A5E7">
                <v:shape id="_x0000_s1338" style="position:absolute;left:0;text-align:left;margin-left:148.7pt;margin-top:447.7pt;width:54pt;height:36pt;z-index:25213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43FC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E17C04">
                <v:shape id="_x0000_s1337" style="position:absolute;left:0;text-align:left;margin-left:149.75pt;margin-top:446.85pt;width:54pt;height:36pt;z-index:25214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76E31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F6AEA">
                <v:shape id="_x0000_s1336" style="position:absolute;left:0;text-align:left;margin-left:199.95pt;margin-top:452.2pt;width:54pt;height:36pt;z-index:25214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80674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55518">
                <v:shape id="_x0000_s1335" style="position:absolute;left:0;text-align:left;margin-left:199.15pt;margin-top:452.9pt;width:54pt;height:36pt;z-index:25214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A2B29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E5B80">
                <v:shape id="_x0000_s1334" style="position:absolute;left:0;text-align:left;margin-left:145.05pt;margin-top:443.65pt;width:54pt;height:36pt;z-index:25214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F6A31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918FD">
                <v:shape id="_x0000_s1333" style="position:absolute;left:0;text-align:left;margin-left:146pt;margin-top:443pt;width:54pt;height:36pt;z-index:25214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E718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0736F">
                <v:shape id="_x0000_s1332" style="position:absolute;left:0;text-align:left;margin-left:189.7pt;margin-top:443.65pt;width:54pt;height:36pt;z-index:25214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DD339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D934C6">
                <v:shape id="_x0000_s1331" style="position:absolute;left:0;text-align:left;margin-left:189.1pt;margin-top:444.2pt;width:54pt;height:36pt;z-index:25214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1DF3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CA8CC2">
                <v:shape id="_x0000_s1330" style="position:absolute;left:0;text-align:left;margin-left:133pt;margin-top:433.4pt;width:54pt;height:36pt;z-index:25214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9989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6DFFF">
                <v:shape id="_x0000_s1329" style="position:absolute;left:0;text-align:left;margin-left:133.7pt;margin-top:6in;width:54pt;height:36pt;z-index:25214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F8299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BF43C">
                <v:shape id="_x0000_s1328" style="position:absolute;left:0;text-align:left;margin-left:235.05pt;margin-top:428.3pt;width:37pt;height:36pt;z-index:25214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1FCFC9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E556EB">
                <v:shape id="_x0000_s1327" style="position:absolute;left:0;text-align:left;margin-left:588.1pt;margin-top:744.2pt;width:54pt;height:36pt;z-index:25215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433C1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446D41">
                <v:shape id="_x0000_s1326" style="position:absolute;left:0;text-align:left;margin-left:658.25pt;margin-top:726.6pt;width:54pt;height:36pt;z-index:25215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90BCA6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20486E">
                <v:shape id="_x0000_s1325" style="position:absolute;left:0;text-align:left;margin-left:658.25pt;margin-top:744.1pt;width:54pt;height:36pt;z-index:25215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3077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877A81">
                <v:shape id="_x0000_s1324" style="position:absolute;left:0;text-align:left;margin-left:596pt;margin-top:768.45pt;width:54pt;height:36pt;z-index:25215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C1378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7378D5">
                <v:shape id="_x0000_s1323" style="position:absolute;left:0;text-align:left;margin-left:630.3pt;margin-top:740.55pt;width:49pt;height:36pt;z-index:25215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496BE9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F78A5">
                <v:shape id="_x0000_s1322" style="position:absolute;left:0;text-align:left;margin-left:430.65pt;margin-top:549.3pt;width:54pt;height:36pt;z-index:25215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77BAB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F40FAF">
                <v:shape id="_x0000_s1321" style="position:absolute;left:0;text-align:left;margin-left:417.15pt;margin-top:568pt;width:54pt;height:36pt;z-index:25215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981B0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0A79D3">
                <v:shape id="_x0000_s1320" style="position:absolute;left:0;text-align:left;margin-left:350.7pt;margin-top:548.15pt;width:54pt;height:36pt;z-index:25215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7361A6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F077E9">
                <v:shape id="_x0000_s1319" style="position:absolute;left:0;text-align:left;margin-left:353.05pt;margin-top:545.9pt;width:54pt;height:36pt;z-index:25215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5A63D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34DA9F">
                <v:shape id="_x0000_s1318" style="position:absolute;left:0;text-align:left;margin-left:399.55pt;margin-top:548.25pt;width:54pt;height:36pt;z-index:25215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DC2728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3C958">
                <v:shape id="_x0000_s1317" style="position:absolute;left:0;text-align:left;margin-left:402.85pt;margin-top:548.1pt;width:54pt;height:36pt;z-index:25216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15DDB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02F06">
                <v:shape id="_x0000_s1316" style="position:absolute;left:0;text-align:left;margin-left:389.5pt;margin-top:559.55pt;width:54pt;height:36pt;z-index:25216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B124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58F542">
                <v:shape id="_x0000_s1315" style="position:absolute;left:0;text-align:left;margin-left:265.9pt;margin-top:489.8pt;width:54pt;height:36pt;z-index:25216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4B8E6B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5DD62">
                <v:shape id="_x0000_s1314" style="position:absolute;left:0;text-align:left;margin-left:272.45pt;margin-top:482.2pt;width:54pt;height:36pt;z-index:25216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CDAA9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CAF4E8">
                <v:shape id="_x0000_s1313" style="position:absolute;left:0;text-align:left;margin-left:268.9pt;margin-top:479pt;width:54pt;height:36pt;z-index:25216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10F15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224F50">
                <v:shape id="_x0000_s1312" style="position:absolute;left:0;text-align:left;margin-left:284.85pt;margin-top:460.45pt;width:54pt;height:36pt;z-index:25216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E5DC0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95A3F">
                <v:shape id="_x0000_s1311" style="position:absolute;left:0;text-align:left;margin-left:288.8pt;margin-top:463.7pt;width:54pt;height:36pt;z-index:25216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7C805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806D8">
                <v:shape id="_x0000_s1310" style="position:absolute;left:0;text-align:left;margin-left:308.35pt;margin-top:442.35pt;width:54pt;height:36pt;z-index:25216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6B2C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CB4BC9">
                <v:shape id="_x0000_s1309" style="position:absolute;left:0;text-align:left;margin-left:380.95pt;margin-top:467.35pt;width:54pt;height:36pt;z-index:25216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2ADE01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72428">
                <v:shape id="_x0000_s1308" style="position:absolute;left:0;text-align:left;margin-left:376.7pt;margin-top:476.1pt;width:54pt;height:36pt;z-index:25216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5C989A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2C69B">
                <v:shape id="_x0000_s1307" style="position:absolute;left:0;text-align:left;margin-left:364.6pt;margin-top:486.05pt;width:54pt;height:36pt;z-index:25217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4926E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A0B5D">
                <v:shape id="_x0000_s1306" style="position:absolute;left:0;text-align:left;margin-left:362.9pt;margin-top:484.55pt;width:54pt;height:36pt;z-index:25217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3DF886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82CDB9">
                <v:shape id="_x0000_s1305" style="position:absolute;left:0;text-align:left;margin-left:355.5pt;margin-top:493.1pt;width:54pt;height:36pt;z-index:25217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0CCE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1AEB02">
                <v:shape id="_x0000_s1304" style="position:absolute;left:0;text-align:left;margin-left:335.6pt;margin-top:514.85pt;width:54pt;height:36pt;z-index:25217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1CBA2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B65310">
                <v:shape id="_x0000_s1303" style="position:absolute;left:0;text-align:left;margin-left:337.4pt;margin-top:512.85pt;width:54pt;height:36pt;z-index:25217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8BA0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9D7483">
                <v:shape id="_x0000_s1302" style="position:absolute;left:0;text-align:left;margin-left:338.3pt;margin-top:513.55pt;width:54pt;height:36pt;z-index:25217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7F03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8BAE6A">
                <v:shape id="_x0000_s1301" style="position:absolute;left:0;text-align:left;margin-left:344.1pt;margin-top:506.6pt;width:54pt;height:36pt;z-index:25217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CB58A0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EF6C5">
                <v:shape id="_x0000_s1300" style="position:absolute;left:0;text-align:left;margin-left:342.35pt;margin-top:504.75pt;width:54pt;height:36pt;z-index:25217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0F10B9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3DAA5F">
                <v:shape id="_x0000_s1299" style="position:absolute;left:0;text-align:left;margin-left:345.85pt;margin-top:501.6pt;width:54pt;height:36pt;z-index:25217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5932C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BDF14E">
                <v:shape id="_x0000_s1298" style="position:absolute;left:0;text-align:left;margin-left:344.5pt;margin-top:500.65pt;width:54pt;height:36pt;z-index:25217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6CC3F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DEFB4D">
                <v:shape id="_x0000_s1297" style="position:absolute;left:0;text-align:left;margin-left:355.3pt;margin-top:487.95pt;width:54pt;height:36pt;z-index:25218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D9E23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5B9B21">
                <v:shape id="_x0000_s1296" style="position:absolute;left:0;text-align:left;margin-left:356.3pt;margin-top:488.85pt;width:54pt;height:36pt;z-index:25218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E228A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5B18E1">
                <v:shape id="_x0000_s1295" style="position:absolute;left:0;text-align:left;margin-left:358.55pt;margin-top:486.45pt;width:54pt;height:36pt;z-index:25218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3481F2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D64C0D">
                <v:shape id="_x0000_s1294" style="position:absolute;left:0;text-align:left;margin-left:431.25pt;margin-top:511.75pt;width:54pt;height:36pt;z-index:25218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7F34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30602B">
                <v:shape id="_x0000_s1293" style="position:absolute;left:0;text-align:left;margin-left:409.2pt;margin-top:540.25pt;width:54pt;height:36pt;z-index:25218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2C73E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E63C79">
                <v:shape id="_x0000_s1292" style="position:absolute;left:0;text-align:left;margin-left:410.3pt;margin-top:535.55pt;width:54pt;height:36pt;z-index:25218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03C73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AA22E">
                <v:shape id="_x0000_s1291" style="position:absolute;left:0;text-align:left;margin-left:364.05pt;margin-top:533.9pt;width:54pt;height:36pt;z-index:25218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DC1151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CAFB5">
                <v:shape id="_x0000_s1290" style="position:absolute;left:0;text-align:left;margin-left:365.05pt;margin-top:532.6pt;width:54pt;height:36pt;z-index:25218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9CCC15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8D62EE">
                <v:shape id="_x0000_s1289" style="position:absolute;left:0;text-align:left;margin-left:357.65pt;margin-top:498.2pt;width:37pt;height:36pt;z-index:25218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9000AF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193CCB">
                <v:shape id="_x0000_s1288" style="position:absolute;left:0;text-align:left;margin-left:381.75pt;margin-top:576.55pt;width:54pt;height:36pt;z-index:25219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5FC9AD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E2D02">
                <v:shape id="_x0000_s1287" style="position:absolute;left:0;text-align:left;margin-left:383.2pt;margin-top:577.3pt;width:54pt;height:36pt;z-index:25219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741BE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5189D5">
                <v:shape id="_x0000_s1286" style="position:absolute;left:0;text-align:left;margin-left:379.55pt;margin-top:573.8pt;width:54pt;height:36pt;z-index:25219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B0CB7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217DA2">
                <v:shape id="_x0000_s1285" style="position:absolute;left:0;text-align:left;margin-left:396.6pt;margin-top:554.85pt;width:54pt;height:36pt;z-index:25219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3A21F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DD6DBE">
                <v:shape id="_x0000_s1284" style="position:absolute;left:0;text-align:left;margin-left:400.2pt;margin-top:558.05pt;width:54pt;height:36pt;z-index:25219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9B174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C7ED37">
                <v:shape id="_x0000_s1283" style="position:absolute;left:0;text-align:left;margin-left:417.7pt;margin-top:537.8pt;width:54pt;height:36pt;z-index:25219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DF8B1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E40CA2">
                <v:shape id="_x0000_s1282" style="position:absolute;left:0;text-align:left;margin-left:477.6pt;margin-top:551.3pt;width:54pt;height:36pt;z-index:25219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E36E97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C5586D">
                <v:shape id="_x0000_s1281" style="position:absolute;left:0;text-align:left;margin-left:463.55pt;margin-top:571.1pt;width:54pt;height:36pt;z-index:25219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90832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DE2291">
                <v:shape id="_x0000_s1280" style="position:absolute;left:0;text-align:left;margin-left:449.75pt;margin-top:586.85pt;width:54pt;height:36pt;z-index:25219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D0FA0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E0EDC4">
                <v:shape id="_x0000_s1279" style="position:absolute;left:0;text-align:left;margin-left:436.1pt;margin-top:597.8pt;width:54pt;height:36pt;z-index:25219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58F3F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0E50EC">
                <v:shape id="_x0000_s1278" style="position:absolute;left:0;text-align:left;margin-left:436.3pt;margin-top:560.8pt;width:37pt;height:36pt;z-index:25220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9A657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3239C">
                <v:shape id="_x0000_s1277" style="position:absolute;left:0;text-align:left;margin-left:110.55pt;margin-top:256.95pt;width:37pt;height:36pt;z-index:25220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87EB18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B9E227">
                <v:shape id="_x0000_s1276" style="position:absolute;left:0;text-align:left;margin-left:224.2pt;margin-top:431.25pt;width:43pt;height:36pt;z-index:25220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1F931B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5BAC5">
                <v:shape id="_x0000_s1275" style="position:absolute;left:0;text-align:left;margin-left:102.4pt;margin-top:367.85pt;width:43pt;height:36pt;z-index:25220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E94CE3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7B1824">
                <v:shape id="_x0000_s1274" style="position:absolute;left:0;text-align:left;margin-left:137pt;margin-top:302.8pt;width:43pt;height:36pt;z-index:25220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A95E3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5A1198">
                <v:shape id="_x0000_s1273" style="position:absolute;left:0;text-align:left;margin-left:140.6pt;margin-top:397.6pt;width:43pt;height:36pt;z-index:25220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14A32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1B901">
                <v:shape id="_x0000_s1272" style="position:absolute;left:0;text-align:left;margin-left:621.05pt;margin-top:726.35pt;width:43pt;height:36pt;z-index:25220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898BCB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032B76">
                <v:shape id="_x0000_s1271" style="position:absolute;left:0;text-align:left;margin-left:430.5pt;margin-top:563.9pt;width:43pt;height:36pt;z-index:25220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54990E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A72E5F">
                <v:shape id="_x0000_s1270" style="position:absolute;left:0;text-align:left;margin-left:122.05pt;margin-top:329.25pt;width:43pt;height:36pt;z-index:25220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A17DAF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AAF0EA">
                <v:shape id="_x0000_s1269" style="position:absolute;left:0;text-align:left;margin-left:420.2pt;margin-top:569.25pt;width:43pt;height:36pt;z-index:25220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07BBA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E92B55">
                <v:shape id="_x0000_s1268" style="position:absolute;left:0;text-align:left;margin-left:182.7pt;margin-top:548.25pt;width:37pt;height:36pt;z-index:25221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1CBE7C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02C0E">
                <v:shape id="_x0000_s1267" style="position:absolute;left:0;text-align:left;margin-left:194.35pt;margin-top:339.05pt;width:37pt;height:36pt;z-index:25221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165011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6D633">
                <v:shape id="_x0000_s1266" style="position:absolute;left:0;text-align:left;margin-left:233.25pt;margin-top:379.15pt;width:37pt;height:36pt;z-index:25221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1F377B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243673">
                <v:shape id="_x0000_s1265" style="position:absolute;left:0;text-align:left;margin-left:139.5pt;margin-top:307.7pt;width:43pt;height:36pt;z-index:25221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C9E32C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499E0A">
                <v:shape id="_x0000_s1264" style="position:absolute;left:0;text-align:left;margin-left:172.4pt;margin-top:528.55pt;width:57pt;height:36pt;z-index:25221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A03F7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:328(1)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0AB51">
                <v:shape id="_x0000_s1263" style="position:absolute;left:0;text-align:left;margin-left:157.75pt;margin-top:514.2pt;width:57pt;height:36pt;z-index:25221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B76D7A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:328(2)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9196C">
                <v:shape id="_x0000_s1262" style="position:absolute;left:0;text-align:left;margin-left:81.1pt;margin-top:258.7pt;width:54pt;height:36pt;z-index:25221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90EEC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50F349">
                <v:shape id="_x0000_s1261" style="position:absolute;left:0;text-align:left;margin-left:86.75pt;margin-top:254.7pt;width:54pt;height:36pt;z-index:25221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2598A3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923A6C">
                <v:shape id="_x0000_s1260" style="position:absolute;left:0;text-align:left;margin-left:88.8pt;margin-top:256.3pt;width:54pt;height:36pt;z-index:25221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8468E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D80CD5">
                <v:shape id="_x0000_s1259" style="position:absolute;left:0;text-align:left;margin-left:92.7pt;margin-top:252.45pt;width:54pt;height:36pt;z-index:25221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3DC4A" w14:textId="77777777" w:rsidR="0012708C" w:rsidRDefault="00EF6F5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715226">
                <v:shape id="_x0000_s1258" style="position:absolute;left:0;text-align:left;margin-left:149.5pt;margin-top:264.6pt;width:54pt;height:36pt;z-index:25222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D9FA9D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93E91">
                <v:shape id="_x0000_s1257" style="position:absolute;left:0;text-align:left;margin-left:134.95pt;margin-top:279.85pt;width:54pt;height:36pt;z-index:25222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511B5" w14:textId="77777777" w:rsidR="0012708C" w:rsidRDefault="00EF6F5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921472">
                <v:shape id="_x0000_s1256" style="position:absolute;left:0;text-align:left;margin-left:118.95pt;margin-top:259.15pt;width:43pt;height:36pt;z-index:25222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1F2AF" w14:textId="77777777" w:rsidR="0012708C" w:rsidRDefault="00EF6F5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</w:p>
          <w:p w14:paraId="3820E850" w14:textId="77777777" w:rsidR="00EF6F53" w:rsidRPr="008C3E59" w:rsidRDefault="00EF6F5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57598EEC" w14:textId="77777777" w:rsidTr="00E6494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4601" w:type="dxa"/>
            <w:tcBorders>
              <w:top w:val="nil"/>
            </w:tcBorders>
            <w:vAlign w:val="bottom"/>
          </w:tcPr>
          <w:p w14:paraId="1822D513" w14:textId="77777777" w:rsidR="00EF6F53" w:rsidRPr="00F40298" w:rsidRDefault="00EF6F53" w:rsidP="0020552B">
            <w:pPr>
              <w:jc w:val="center"/>
              <w:rPr>
                <w:b/>
                <w:lang w:val="en-US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2000</w:t>
            </w:r>
          </w:p>
          <w:p w14:paraId="0B5502D0" w14:textId="77777777" w:rsidR="00EF6F53" w:rsidRPr="008C3E59" w:rsidRDefault="00EF6F53" w:rsidP="00355D4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1CCD7C4" w14:textId="77777777" w:rsidR="00EF6F53" w:rsidRPr="00312000" w:rsidRDefault="00EF6F53" w:rsidP="00A72B10">
      <w:pPr>
        <w:tabs>
          <w:tab w:val="left" w:pos="2738"/>
        </w:tabs>
      </w:pPr>
    </w:p>
    <w:tbl>
      <w:tblPr>
        <w:tblW w:w="1460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2C054A" w:rsidRPr="005B4876" w14:paraId="52E575A8" w14:textId="77777777" w:rsidTr="00A824E4">
        <w:trPr>
          <w:trHeight w:val="20243"/>
        </w:trPr>
        <w:tc>
          <w:tcPr>
            <w:tcW w:w="14601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0"/>
              <w:gridCol w:w="1983"/>
              <w:gridCol w:w="3447"/>
              <w:gridCol w:w="6"/>
            </w:tblGrid>
            <w:tr w:rsidR="0020552B" w:rsidRPr="00230DDF" w14:paraId="687CBD6B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A7E407C" w14:textId="77777777" w:rsidR="00EF6F53" w:rsidRPr="00230DDF" w:rsidRDefault="00EF6F53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AC6A2A" w:rsidRPr="00230DDF" w14:paraId="08014503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47BB30D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0" w:type="dxa"/>
                  <w:vAlign w:val="center"/>
                </w:tcPr>
                <w:p w14:paraId="6890B2E4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3" w:type="dxa"/>
                  <w:vAlign w:val="center"/>
                </w:tcPr>
                <w:p w14:paraId="122BC560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43FA09C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AC6A2A" w:rsidRPr="00230DDF" w14:paraId="6279F222" w14:textId="77777777" w:rsidTr="00AC6A2A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3C12A61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vAlign w:val="center"/>
                </w:tcPr>
                <w:p w14:paraId="14839E1D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3" w:type="dxa"/>
                  <w:vAlign w:val="center"/>
                </w:tcPr>
                <w:p w14:paraId="18556DF8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06875BF" w14:textId="77777777" w:rsidR="00EF6F53" w:rsidRPr="00230DDF" w:rsidRDefault="00EF6F5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AC6A2A" w:rsidRPr="00230DDF" w14:paraId="4C997BB3" w14:textId="77777777" w:rsidTr="00AC6A2A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B4AE2B5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0" w:type="dxa"/>
                  <w:tcBorders>
                    <w:bottom w:val="single" w:sz="4" w:space="0" w:color="auto"/>
                  </w:tcBorders>
                </w:tcPr>
                <w:p w14:paraId="02E82A3A" w14:textId="77777777" w:rsidR="00EF6F53" w:rsidRPr="00F40298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14:paraId="1FA898E9" w14:textId="77777777" w:rsidR="00EF6F53" w:rsidRPr="00230DDF" w:rsidRDefault="00EF6F5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327361A" wp14:editId="0253516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21FEF213" w14:textId="77777777" w:rsidR="00EF6F53" w:rsidRPr="00F40298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применяются </w:t>
                  </w:r>
                  <w:r w:rsidRPr="00230DDF">
                    <w:rPr>
                      <w:sz w:val="16"/>
                      <w:szCs w:val="16"/>
                    </w:rPr>
                    <w:t>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AC6A2A" w:rsidRPr="00230DDF" w14:paraId="4624B2AF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372B4FBB" w14:textId="77777777" w:rsidR="00EF6F53" w:rsidRPr="00F40298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139E7A46" w14:textId="77777777" w:rsidR="00EF6F53" w:rsidRPr="00F40298" w:rsidRDefault="00EF6F5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1C591E4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37AB616" w14:textId="77777777" w:rsidR="00EF6F53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5A8572A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14F15FE6" w14:textId="77777777" w:rsidTr="00852660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8E7C7E8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3EECCB13" w14:textId="77777777" w:rsidR="00EF6F53" w:rsidRPr="00F40298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1D376FCC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657FC1">
                      <v:line id="_x0000_s1251" style="position:absolute;left:0;text-align:left;flip:y;z-index:25223833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2C89B0E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0F9F6B5D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AF8BF1E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C89D19" w14:textId="77777777" w:rsidR="00EF6F53" w:rsidRPr="00F40298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3F683A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DE2EB94">
                      <v:line id="_x0000_s1229" style="position:absolute;left:0;text-align:left;flip:y;z-index:25222400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8E4FFD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</w:t>
                  </w:r>
                  <w:r w:rsidRPr="00230DDF">
                    <w:rPr>
                      <w:sz w:val="16"/>
                      <w:szCs w:val="16"/>
                    </w:rPr>
                    <w:t>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574094DD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68914" w14:textId="77777777" w:rsidR="00EF6F53" w:rsidRPr="00100A99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25AA3E" w14:textId="77777777" w:rsidR="00EF6F53" w:rsidRPr="00100A99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400EE9B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745CCA">
                      <v:oval id="_x0000_s1230" style="position:absolute;left:0;text-align:left;margin-left:0;margin-top:2.15pt;width:4.25pt;height:4.25pt;z-index:2522250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2CE813B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AC6A2A" w:rsidRPr="00230DDF" w14:paraId="69561393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9BD9B8" w14:textId="77777777" w:rsidR="00EF6F53" w:rsidRPr="00100A99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FC5636" w14:textId="77777777" w:rsidR="00EF6F53" w:rsidRPr="00100A99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размеры которого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278444D0" w14:textId="77777777" w:rsidR="00EF6F53" w:rsidRPr="00230DDF" w:rsidRDefault="00EF6F5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C188AED" wp14:editId="74965BE5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850A852" w14:textId="77777777" w:rsidR="00EF6F53" w:rsidRPr="00100A99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AC6A2A" w:rsidRPr="00230DDF" w14:paraId="1A502964" w14:textId="77777777" w:rsidTr="00AC6A2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39DAAD" w14:textId="77777777" w:rsidR="00EF6F53" w:rsidRPr="00100A99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86E462" w14:textId="77777777" w:rsidR="00EF6F53" w:rsidRPr="00100A99" w:rsidRDefault="00EF6F5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F44CA9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7504A11">
                      <v:rect id="_x0000_s1231" style="position:absolute;left:0;text-align:left;margin-left:39.9pt;margin-top:9.2pt;width:8.5pt;height:8.5pt;z-index:2522260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DA6B1" w14:textId="77777777" w:rsidR="00EF6F53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A60B016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4593ADA6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0509C4D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88E792" w14:textId="77777777" w:rsidR="00EF6F53" w:rsidRPr="00100A99" w:rsidRDefault="00EF6F5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28D5AF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363AFA">
                      <v:oval id="_x0000_s1232" style="position:absolute;left:0;text-align:left;margin-left:39.9pt;margin-top:12.7pt;width:8.5pt;height:8.5pt;z-index:2522270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9A67FA" w14:textId="77777777" w:rsidR="00EF6F53" w:rsidRPr="00230DDF" w:rsidRDefault="00EF6F5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425E4EDE" w14:textId="77777777" w:rsidTr="00900574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D798C40" w14:textId="77777777" w:rsidR="00EF6F53" w:rsidRPr="00100A99" w:rsidRDefault="00EF6F5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4B065003" w14:textId="77777777" w:rsidR="00EF6F53" w:rsidRPr="00100A99" w:rsidRDefault="00EF6F5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4C3857FC" w14:textId="77777777" w:rsidR="00EF6F53" w:rsidRPr="00313936" w:rsidRDefault="00EF6F5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89430AC" w14:textId="77777777" w:rsidR="00EF6F53" w:rsidRDefault="00EF6F5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81BECF5" w14:textId="77777777" w:rsidR="00EF6F53" w:rsidRPr="00313936" w:rsidRDefault="00EF6F5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AC6A2A" w:rsidRPr="00230DDF" w14:paraId="44B0C773" w14:textId="77777777" w:rsidTr="00900574">
              <w:trPr>
                <w:cantSplit/>
              </w:trPr>
              <w:tc>
                <w:tcPr>
                  <w:tcW w:w="445" w:type="dxa"/>
                  <w:vMerge/>
                </w:tcPr>
                <w:p w14:paraId="370468A6" w14:textId="77777777" w:rsidR="00EF6F53" w:rsidRPr="00BF6242" w:rsidRDefault="00EF6F5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3F2F8584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1D21F14C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18169A1">
                      <v:line id="_x0000_s1252" style="position:absolute;left:0;text-align:left;flip:y;z-index:25223936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A32AA01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7B90CA22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4CE04D82" w14:textId="77777777" w:rsidR="00EF6F53" w:rsidRPr="00100A99" w:rsidRDefault="00EF6F5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540A600C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2D1394D0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BE130A">
                      <v:line id="_x0000_s1234" style="position:absolute;left:0;text-align:left;flip:y;z-index:25222809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340AAFB" w14:textId="77777777" w:rsidR="00EF6F53" w:rsidRDefault="00EF6F5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2EC3A99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AC6A2A" w:rsidRPr="00230DDF" w14:paraId="18EA4760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7CA77049" w14:textId="77777777" w:rsidR="00EF6F53" w:rsidRPr="00100A99" w:rsidRDefault="00EF6F5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3E8B9D20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0D17B12A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2ED4066">
                      <v:line id="_x0000_s1235" style="position:absolute;left:0;text-align:left;flip:y;z-index:25222912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0F4583F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02B5D12A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6EC0E339" w14:textId="77777777" w:rsidR="00EF6F53" w:rsidRPr="00100A99" w:rsidRDefault="00EF6F5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78D9E822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5AAB45E1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2CC53C2">
                      <v:line id="_x0000_s1236" style="position:absolute;left:0;text-align:left;flip:y;z-index:25223014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7A4A75F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16C5DDC2" w14:textId="77777777" w:rsidTr="00AC6A2A">
              <w:trPr>
                <w:cantSplit/>
              </w:trPr>
              <w:tc>
                <w:tcPr>
                  <w:tcW w:w="445" w:type="dxa"/>
                  <w:vMerge/>
                </w:tcPr>
                <w:p w14:paraId="1425F03B" w14:textId="77777777" w:rsidR="00EF6F53" w:rsidRPr="00100A99" w:rsidRDefault="00EF6F5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7DD537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6957EE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B616FE">
                      <v:line id="_x0000_s1237" style="position:absolute;left:0;text-align:left;flip:y;z-index:25223116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5EFABC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3DFE5B64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FD91EB0" w14:textId="77777777" w:rsidR="00EF6F53" w:rsidRPr="00100A99" w:rsidRDefault="00EF6F53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7B1D28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1A4B7E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B9CB5C2">
                      <v:line id="_x0000_s1238" style="position:absolute;left:0;text-align:left;flip:y;z-index:25223219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CEF0F3" w14:textId="77777777" w:rsidR="00EF6F53" w:rsidRPr="00100A99" w:rsidRDefault="00EF6F53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55CAFD65" w14:textId="77777777" w:rsidTr="00AC6A2A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04DF3F" w14:textId="77777777" w:rsidR="00EF6F53" w:rsidRPr="00100A99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F55E82" w14:textId="77777777" w:rsidR="00EF6F53" w:rsidRPr="000E07F5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378D46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F5C91D">
                      <v:oval id="_x0000_s1239" style="position:absolute;left:0;text-align:left;margin-left:0;margin-top:5.35pt;width:2.85pt;height:2.85pt;z-index:2522332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338D92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AC6A2A" w:rsidRPr="00230DDF" w14:paraId="12C882A6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767E022" w14:textId="77777777" w:rsidR="00EF6F53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nil"/>
                  </w:tcBorders>
                </w:tcPr>
                <w:p w14:paraId="170E6D64" w14:textId="77777777" w:rsidR="00EF6F53" w:rsidRPr="000E07F5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nil"/>
                  </w:tcBorders>
                </w:tcPr>
                <w:p w14:paraId="1F876488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1313E46">
                      <v:group id="_x0000_s1253" style="position:absolute;left:0;text-align:left;margin-left:36.1pt;margin-top:8.5pt;width:17.05pt;height:14.35pt;z-index:25224038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254" type="#_x0000_t5" style="position:absolute;left:5831;top:5884;width:170;height:170"/>
                        <v:oval id="_x0000_s125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82868A9" w14:textId="77777777" w:rsidR="00EF6F53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143D82A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AC6A2A" w:rsidRPr="00230DDF" w14:paraId="5F6F7F2D" w14:textId="77777777" w:rsidTr="00062BB7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3148E768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54E25719" w14:textId="77777777" w:rsidR="00EF6F53" w:rsidRPr="00230DDF" w:rsidRDefault="00EF6F5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0A343D84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128A5DB" w14:textId="77777777" w:rsidR="00EF6F53" w:rsidRPr="00230DDF" w:rsidRDefault="00EF6F53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AC6A2A" w:rsidRPr="00230DDF" w14:paraId="1614B9ED" w14:textId="77777777" w:rsidTr="00AC6A2A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36EB92A" w14:textId="77777777" w:rsidR="00EF6F53" w:rsidRPr="00230DDF" w:rsidRDefault="00EF6F53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0" w:type="dxa"/>
                  <w:tcBorders>
                    <w:top w:val="nil"/>
                    <w:bottom w:val="single" w:sz="4" w:space="0" w:color="auto"/>
                  </w:tcBorders>
                </w:tcPr>
                <w:p w14:paraId="59C2559A" w14:textId="77777777" w:rsidR="00EF6F53" w:rsidRPr="00230DDF" w:rsidRDefault="00EF6F5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3" w:type="dxa"/>
                  <w:tcBorders>
                    <w:top w:val="nil"/>
                    <w:bottom w:val="single" w:sz="4" w:space="0" w:color="auto"/>
                  </w:tcBorders>
                </w:tcPr>
                <w:p w14:paraId="0F5ACA84" w14:textId="77777777" w:rsidR="00EF6F53" w:rsidRPr="00230DDF" w:rsidRDefault="00EF6F53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92EA3A6">
                      <v:group id="_x0000_s1243" style="position:absolute;left:0;text-align:left;margin-left:39.5pt;margin-top:8.55pt;width:9.25pt;height:9.25pt;z-index:252234240;mso-position-horizontal-relative:text;mso-position-vertical-relative:text" coordorigin="6314,5187" coordsize="170,170">
                        <v:rect id="_x0000_s1244" style="position:absolute;left:6314;top:5187;width:170;height:170"/>
                        <v:oval id="_x0000_s124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917EE11" w14:textId="77777777" w:rsidR="00EF6F53" w:rsidRPr="00230DDF" w:rsidRDefault="00EF6F53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AC6A2A" w:rsidRPr="00230DDF" w14:paraId="02D23E5D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2D71F8" w14:textId="77777777" w:rsidR="00EF6F53" w:rsidRPr="000E07F5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7A0BC3" w14:textId="77777777" w:rsidR="00EF6F53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B221B6C" w14:textId="77777777" w:rsidR="00EF6F53" w:rsidRPr="000E07F5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82C113" w14:textId="77777777" w:rsidR="00EF6F53" w:rsidRPr="00230DDF" w:rsidRDefault="00EF6F5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D48F530">
                      <v:group id="_x0000_s1246" style="position:absolute;left:0;text-align:left;margin-left:0;margin-top:5.3pt;width:6.05pt;height:6.05pt;z-index:252235264;mso-position-horizontal:center;mso-position-horizontal-relative:text;mso-position-vertical-relative:text" coordorigin="6125,5701" coordsize="57,57">
                        <v:oval id="_x0000_s1247" style="position:absolute;left:6125;top:5701;width:57;height:57"/>
                        <v:oval id="_x0000_s124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35AA48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AC6A2A" w:rsidRPr="00230DDF" w14:paraId="076E194F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AF1DB9" w14:textId="77777777" w:rsidR="00EF6F53" w:rsidRPr="000E07F5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14206E" w14:textId="77777777" w:rsidR="00EF6F53" w:rsidRPr="000E07F5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2CDB7F" w14:textId="77777777" w:rsidR="00EF6F53" w:rsidRPr="00230DDF" w:rsidRDefault="00EF6F5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F32E99">
                      <v:line id="_x0000_s1249" style="position:absolute;left:0;text-align:left;flip:y;z-index:25223628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ED988A" w14:textId="77777777" w:rsidR="00EF6F53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701B449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AC6A2A" w:rsidRPr="00230DDF" w14:paraId="0EB0FF9F" w14:textId="77777777" w:rsidTr="00AC6A2A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CD9570" w14:textId="77777777" w:rsidR="00EF6F53" w:rsidRPr="000E07F5" w:rsidRDefault="00EF6F5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EAA3D5" w14:textId="77777777" w:rsidR="00EF6F53" w:rsidRPr="000E07F5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9BFA6B" w14:textId="77777777" w:rsidR="00EF6F53" w:rsidRPr="00230DDF" w:rsidRDefault="00EF6F5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64F564E">
                      <v:line id="_x0000_s1250" style="position:absolute;left:0;text-align:left;flip:y;z-index:25223731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E2C51E" w14:textId="77777777" w:rsidR="00EF6F53" w:rsidRPr="00230DDF" w:rsidRDefault="00EF6F5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20552B" w:rsidRPr="00230DDF" w14:paraId="58A06357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74B2392" w14:textId="77777777" w:rsidR="00EF6F53" w:rsidRPr="00BF6242" w:rsidRDefault="00EF6F53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1C0FEF80" w14:textId="77777777" w:rsidR="00EF6F53" w:rsidRDefault="00EF6F53" w:rsidP="0020552B"/>
          <w:p w14:paraId="2A63D4BF" w14:textId="77777777" w:rsidR="00EF6F53" w:rsidRPr="005B4876" w:rsidRDefault="00EF6F53" w:rsidP="00D45A64">
            <w:pPr>
              <w:jc w:val="center"/>
            </w:pPr>
          </w:p>
        </w:tc>
      </w:tr>
    </w:tbl>
    <w:p w14:paraId="47DF98CE" w14:textId="77777777" w:rsidR="0012708C" w:rsidRDefault="00EF6F53">
      <w:r>
        <w:br w:type="page"/>
      </w:r>
    </w:p>
    <w:p w14:paraId="67F5EA74" w14:textId="77777777" w:rsidR="0012708C" w:rsidRDefault="0012708C">
      <w:pPr>
        <w:sectPr w:rsidR="0012708C" w:rsidSect="00E64948">
          <w:footerReference w:type="even" r:id="rId13"/>
          <w:footerReference w:type="default" r:id="rId14"/>
          <w:pgSz w:w="16839" w:h="23814" w:code="8"/>
          <w:pgMar w:top="1134" w:right="1083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71ED934F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60305940" w14:textId="77777777" w:rsidR="00EF6F53" w:rsidRPr="00850851" w:rsidRDefault="00EF6F5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39DCE8C8" w14:textId="77777777" w:rsidR="00EF6F53" w:rsidRPr="00850851" w:rsidRDefault="00EF6F5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6ADB1626" w14:textId="77777777" w:rsidR="00EF6F53" w:rsidRPr="00B42740" w:rsidRDefault="00EF6F5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248ACC66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42391FEE" w14:textId="77777777" w:rsidR="00EF6F53" w:rsidRPr="00B42740" w:rsidRDefault="00EF6F5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60:27:0140321</w:t>
            </w:r>
          </w:p>
        </w:tc>
      </w:tr>
      <w:tr w:rsidR="00B9415D" w:rsidRPr="00B42740" w14:paraId="7A1601E5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7BD01DD9" w14:textId="77777777" w:rsidR="00EF6F53" w:rsidRPr="00B42740" w:rsidRDefault="00EF6F5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</w:t>
            </w:r>
            <w:r w:rsidRPr="00B42740">
              <w:rPr>
                <w:sz w:val="20"/>
                <w:szCs w:val="20"/>
              </w:rPr>
              <w:t>выполняются комплексные кадастровые работы</w:t>
            </w:r>
          </w:p>
        </w:tc>
      </w:tr>
    </w:tbl>
    <w:p w14:paraId="395395F8" w14:textId="77777777" w:rsidR="00EF6F53" w:rsidRPr="00B42740" w:rsidRDefault="00EF6F5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226A6011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56AD1499" w14:textId="77777777" w:rsidR="00EF6F53" w:rsidRPr="00B42740" w:rsidRDefault="00EF6F5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48FC12B0" w14:textId="77777777" w:rsidR="00EF6F53" w:rsidRPr="00B42740" w:rsidRDefault="00EF6F5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0965D35E" w14:textId="77777777" w:rsidR="00EF6F53" w:rsidRPr="00B42740" w:rsidRDefault="00EF6F5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17037BA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65F43860" w14:textId="77777777" w:rsidR="00EF6F53" w:rsidRPr="00B42740" w:rsidRDefault="00EF6F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6523B0A9" w14:textId="77777777" w:rsidR="00EF6F53" w:rsidRPr="00B42740" w:rsidRDefault="00EF6F5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253D31EA" w14:textId="77777777" w:rsidR="00EF6F53" w:rsidRPr="00B42740" w:rsidRDefault="00EF6F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37B0B4C7" w14:textId="77777777" w:rsidR="00EF6F53" w:rsidRPr="00B42740" w:rsidRDefault="00EF6F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1113F6CF" w14:textId="77777777" w:rsidR="00EF6F53" w:rsidRPr="00B42740" w:rsidRDefault="00EF6F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45F025BC" w14:textId="77777777" w:rsidR="00EF6F53" w:rsidRPr="00B42740" w:rsidRDefault="00EF6F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8E48287" w14:textId="77777777" w:rsidR="00EF6F53" w:rsidRPr="00B42740" w:rsidRDefault="00EF6F5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614C8865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2916CDBD" w14:textId="77777777" w:rsidR="00EF6F53" w:rsidRPr="00B42740" w:rsidRDefault="00EF6F5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ADF861A" w14:textId="77777777" w:rsidR="00EF6F53" w:rsidRPr="00B42740" w:rsidRDefault="00EF6F5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C28875D" w14:textId="77777777" w:rsidR="00EF6F53" w:rsidRPr="00B42740" w:rsidRDefault="00EF6F5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59DDAE42" w14:textId="77777777" w:rsidR="00EF6F53" w:rsidRPr="00B42740" w:rsidRDefault="00EF6F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28731203" w14:textId="77777777" w:rsidR="00EF6F53" w:rsidRPr="00B42740" w:rsidRDefault="00EF6F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6186D67A" w14:textId="77777777" w:rsidR="00EF6F53" w:rsidRPr="00B42740" w:rsidRDefault="00EF6F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0CDEFAEA" w14:textId="77777777" w:rsidR="00EF6F53" w:rsidRPr="00B42740" w:rsidRDefault="00EF6F5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325D96A0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0197D08" w14:textId="77777777" w:rsidR="00EF6F53" w:rsidRPr="00B42740" w:rsidRDefault="00EF6F5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DE7CC9" w14:textId="77777777" w:rsidR="00EF6F53" w:rsidRPr="00B42740" w:rsidRDefault="00EF6F5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E6625E6" w14:textId="77777777" w:rsidR="00EF6F53" w:rsidRPr="00B42740" w:rsidRDefault="00EF6F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FC8E490" w14:textId="77777777" w:rsidR="00EF6F53" w:rsidRPr="00B42740" w:rsidRDefault="00EF6F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8F53377" w14:textId="77777777" w:rsidR="00EF6F53" w:rsidRPr="00B42740" w:rsidRDefault="00EF6F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1C43D31" w14:textId="77777777" w:rsidR="00EF6F53" w:rsidRPr="00B42740" w:rsidRDefault="00EF6F5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06C35EC" w14:textId="77777777" w:rsidR="00EF6F53" w:rsidRPr="00B42740" w:rsidRDefault="00EF6F5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52B9E98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B683438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7A815BE" w14:textId="77777777" w:rsidR="00EF6F53" w:rsidRPr="00B42740" w:rsidRDefault="00EF6F53" w:rsidP="004557EE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6570C38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н7У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47C6CED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46B9CDC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60:27:0140321:3,60:27:0140321:2</w:t>
            </w:r>
          </w:p>
          <w:p w14:paraId="6F6D78D0" w14:textId="77777777" w:rsidR="00EF6F53" w:rsidRPr="00B42740" w:rsidRDefault="00EF6F5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5C0BC0C" w14:textId="77777777" w:rsidR="00EF6F53" w:rsidRPr="00B42740" w:rsidRDefault="00EF6F5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DFAF532" w14:textId="77777777" w:rsidR="00EF6F53" w:rsidRPr="00B42740" w:rsidRDefault="00EF6F5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F9D5B06" w14:textId="77777777" w:rsidR="00EF6F53" w:rsidRPr="00850851" w:rsidRDefault="00EF6F5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2D92A1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14156C8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2AB15F8" w14:textId="77777777" w:rsidR="00EF6F53" w:rsidRPr="00B42740" w:rsidRDefault="00EF6F53" w:rsidP="004557EE">
            <w:pPr>
              <w:jc w:val="center"/>
            </w:pPr>
            <w:r w:rsidRPr="00B42740">
              <w:rPr>
                <w:lang w:val="en-US"/>
              </w:rPr>
              <w:t>24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876805D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527759B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5D7BBF7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60:27:0140321:1,60:27:0140321:142</w:t>
            </w:r>
          </w:p>
          <w:p w14:paraId="4052A190" w14:textId="77777777" w:rsidR="00EF6F53" w:rsidRPr="00B42740" w:rsidRDefault="00EF6F5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D0CD8F2" w14:textId="77777777" w:rsidR="00EF6F53" w:rsidRPr="00B42740" w:rsidRDefault="00EF6F5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0EB8844" w14:textId="77777777" w:rsidR="00EF6F53" w:rsidRPr="00B42740" w:rsidRDefault="00EF6F5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6D77610" w14:textId="77777777" w:rsidR="00EF6F53" w:rsidRPr="00850851" w:rsidRDefault="00EF6F5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26981A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0308BE0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172C9D8" w14:textId="77777777" w:rsidR="00EF6F53" w:rsidRPr="00B42740" w:rsidRDefault="00EF6F53" w:rsidP="004557EE">
            <w:pPr>
              <w:jc w:val="center"/>
            </w:pPr>
            <w:r w:rsidRPr="00B42740">
              <w:rPr>
                <w:lang w:val="en-US"/>
              </w:rPr>
              <w:t>н171У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BB64987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н171У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B2F6AAD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51C5640" w14:textId="77777777" w:rsidR="00EF6F53" w:rsidRPr="00B42740" w:rsidRDefault="00EF6F53" w:rsidP="006C542D">
            <w:pPr>
              <w:jc w:val="center"/>
            </w:pPr>
            <w:r w:rsidRPr="00B42740">
              <w:rPr>
                <w:lang w:val="en-US"/>
              </w:rPr>
              <w:t>60:27:0140321:10,60:27:0140321:151</w:t>
            </w:r>
          </w:p>
          <w:p w14:paraId="7B25A233" w14:textId="77777777" w:rsidR="00EF6F53" w:rsidRPr="00B42740" w:rsidRDefault="00EF6F5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DCC6D45" w14:textId="77777777" w:rsidR="00EF6F53" w:rsidRPr="00B42740" w:rsidRDefault="00EF6F5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688DBE3" w14:textId="77777777" w:rsidR="00EF6F53" w:rsidRPr="00B42740" w:rsidRDefault="00EF6F5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B687BFD" w14:textId="77777777" w:rsidR="00EF6F53" w:rsidRPr="00850851" w:rsidRDefault="00EF6F5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34A007B0" w14:textId="77777777" w:rsidR="00EF6F53" w:rsidRPr="00B42740" w:rsidRDefault="00EF6F5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11C1FCF3" w14:textId="77777777" w:rsidTr="009C7357">
        <w:tc>
          <w:tcPr>
            <w:tcW w:w="4678" w:type="dxa"/>
            <w:gridSpan w:val="4"/>
          </w:tcPr>
          <w:p w14:paraId="7A53B5DD" w14:textId="77777777" w:rsidR="00EF6F53" w:rsidRPr="00B42740" w:rsidRDefault="00EF6F5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7874D1B3" w14:textId="77777777" w:rsidR="00EF6F53" w:rsidRPr="00B42740" w:rsidRDefault="00EF6F5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49DA7F4" w14:textId="77777777" w:rsidR="00EF6F53" w:rsidRPr="00B42740" w:rsidRDefault="00EF6F53" w:rsidP="00454562"/>
        </w:tc>
        <w:tc>
          <w:tcPr>
            <w:tcW w:w="567" w:type="dxa"/>
          </w:tcPr>
          <w:p w14:paraId="1F411316" w14:textId="77777777" w:rsidR="00EF6F53" w:rsidRPr="00B42740" w:rsidRDefault="00EF6F5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1E85E57F" w14:textId="77777777" w:rsidR="00EF6F53" w:rsidRPr="00B42740" w:rsidRDefault="00EF6F5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4A9769D4" w14:textId="77777777" w:rsidTr="009C7357">
        <w:tc>
          <w:tcPr>
            <w:tcW w:w="1626" w:type="dxa"/>
          </w:tcPr>
          <w:p w14:paraId="5A11B883" w14:textId="77777777" w:rsidR="00EF6F53" w:rsidRPr="00B42740" w:rsidRDefault="00EF6F53" w:rsidP="00454562"/>
        </w:tc>
        <w:tc>
          <w:tcPr>
            <w:tcW w:w="1347" w:type="dxa"/>
          </w:tcPr>
          <w:p w14:paraId="74E0694E" w14:textId="77777777" w:rsidR="00EF6F53" w:rsidRPr="00B42740" w:rsidRDefault="00EF6F53" w:rsidP="00454562"/>
        </w:tc>
        <w:tc>
          <w:tcPr>
            <w:tcW w:w="288" w:type="dxa"/>
          </w:tcPr>
          <w:p w14:paraId="6034CEDE" w14:textId="77777777" w:rsidR="00EF6F53" w:rsidRPr="00B42740" w:rsidRDefault="00EF6F53" w:rsidP="00454562"/>
        </w:tc>
        <w:tc>
          <w:tcPr>
            <w:tcW w:w="2034" w:type="dxa"/>
            <w:gridSpan w:val="2"/>
          </w:tcPr>
          <w:p w14:paraId="64F10C76" w14:textId="77777777" w:rsidR="00EF6F53" w:rsidRPr="00B42740" w:rsidRDefault="00EF6F5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E7807B3" w14:textId="77777777" w:rsidR="00EF6F53" w:rsidRPr="00B42740" w:rsidRDefault="00EF6F53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2DCC2908" w14:textId="77777777" w:rsidR="00EF6F53" w:rsidRPr="00B42740" w:rsidRDefault="00EF6F5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0C4EEAEE" w14:textId="77777777" w:rsidR="00EF6F53" w:rsidRPr="00B42740" w:rsidRDefault="00EF6F53" w:rsidP="00454562">
            <w:r w:rsidRPr="00B42740">
              <w:t>(фамилия, инициалы)</w:t>
            </w:r>
          </w:p>
        </w:tc>
      </w:tr>
    </w:tbl>
    <w:p w14:paraId="2DC3BACA" w14:textId="77777777" w:rsidR="00EF6F53" w:rsidRDefault="00EF6F5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372C" w14:textId="77777777" w:rsidR="00F67F1B" w:rsidRDefault="00F67F1B">
      <w:r>
        <w:separator/>
      </w:r>
    </w:p>
  </w:endnote>
  <w:endnote w:type="continuationSeparator" w:id="0">
    <w:p w14:paraId="58FE12C0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D161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2255F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6AE7" w14:textId="77777777" w:rsidR="008D51C3" w:rsidRDefault="00EF6F5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E9E3E1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181F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D7BF" w14:textId="77777777" w:rsidR="00F67F1B" w:rsidRDefault="00F67F1B">
      <w:r>
        <w:separator/>
      </w:r>
    </w:p>
  </w:footnote>
  <w:footnote w:type="continuationSeparator" w:id="0">
    <w:p w14:paraId="22390142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BFA4E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37C34" w14:textId="77777777" w:rsidR="00EF6F53" w:rsidRDefault="00EF6F53">
    <w:pPr>
      <w:pStyle w:val="a7"/>
    </w:pPr>
    <w:r>
      <w:rPr>
        <w:noProof/>
      </w:rPr>
      <w:pict w14:anchorId="0870B7F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0903F713" w14:textId="77777777" w:rsidR="00EF6F53" w:rsidRPr="00850851" w:rsidRDefault="00EF6F5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2F5E" w14:textId="77777777" w:rsidR="00EF6F53" w:rsidRDefault="00EF6F53">
    <w:pPr>
      <w:pStyle w:val="a7"/>
    </w:pPr>
    <w:r>
      <w:rPr>
        <w:noProof/>
      </w:rPr>
      <w:pict w14:anchorId="674EEFD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68022C1" w14:textId="77777777" w:rsidR="00EF6F53" w:rsidRPr="00E81AA3" w:rsidRDefault="00EF6F5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69914642">
    <w:abstractNumId w:val="32"/>
  </w:num>
  <w:num w:numId="2" w16cid:durableId="1849632370">
    <w:abstractNumId w:val="28"/>
  </w:num>
  <w:num w:numId="3" w16cid:durableId="1323778023">
    <w:abstractNumId w:val="38"/>
  </w:num>
  <w:num w:numId="4" w16cid:durableId="568074784">
    <w:abstractNumId w:val="15"/>
  </w:num>
  <w:num w:numId="5" w16cid:durableId="979381618">
    <w:abstractNumId w:val="12"/>
  </w:num>
  <w:num w:numId="6" w16cid:durableId="1264993562">
    <w:abstractNumId w:val="27"/>
  </w:num>
  <w:num w:numId="7" w16cid:durableId="467630561">
    <w:abstractNumId w:val="17"/>
  </w:num>
  <w:num w:numId="8" w16cid:durableId="1576477181">
    <w:abstractNumId w:val="42"/>
  </w:num>
  <w:num w:numId="9" w16cid:durableId="1719863220">
    <w:abstractNumId w:val="7"/>
  </w:num>
  <w:num w:numId="10" w16cid:durableId="2043745344">
    <w:abstractNumId w:val="1"/>
  </w:num>
  <w:num w:numId="11" w16cid:durableId="1898083630">
    <w:abstractNumId w:val="13"/>
  </w:num>
  <w:num w:numId="12" w16cid:durableId="1104571780">
    <w:abstractNumId w:val="30"/>
  </w:num>
  <w:num w:numId="13" w16cid:durableId="459763494">
    <w:abstractNumId w:val="24"/>
  </w:num>
  <w:num w:numId="14" w16cid:durableId="1880968122">
    <w:abstractNumId w:val="31"/>
  </w:num>
  <w:num w:numId="15" w16cid:durableId="418061066">
    <w:abstractNumId w:val="5"/>
  </w:num>
  <w:num w:numId="16" w16cid:durableId="1426413763">
    <w:abstractNumId w:val="35"/>
  </w:num>
  <w:num w:numId="17" w16cid:durableId="1366441052">
    <w:abstractNumId w:val="0"/>
  </w:num>
  <w:num w:numId="18" w16cid:durableId="910433636">
    <w:abstractNumId w:val="39"/>
  </w:num>
  <w:num w:numId="19" w16cid:durableId="1090004733">
    <w:abstractNumId w:val="10"/>
  </w:num>
  <w:num w:numId="20" w16cid:durableId="1658419482">
    <w:abstractNumId w:val="4"/>
  </w:num>
  <w:num w:numId="21" w16cid:durableId="290865552">
    <w:abstractNumId w:val="37"/>
  </w:num>
  <w:num w:numId="22" w16cid:durableId="725908340">
    <w:abstractNumId w:val="11"/>
  </w:num>
  <w:num w:numId="23" w16cid:durableId="1097870304">
    <w:abstractNumId w:val="33"/>
  </w:num>
  <w:num w:numId="24" w16cid:durableId="396048254">
    <w:abstractNumId w:val="21"/>
  </w:num>
  <w:num w:numId="25" w16cid:durableId="1665930203">
    <w:abstractNumId w:val="2"/>
  </w:num>
  <w:num w:numId="26" w16cid:durableId="2084528663">
    <w:abstractNumId w:val="22"/>
  </w:num>
  <w:num w:numId="27" w16cid:durableId="897546637">
    <w:abstractNumId w:val="44"/>
  </w:num>
  <w:num w:numId="28" w16cid:durableId="25495264">
    <w:abstractNumId w:val="29"/>
  </w:num>
  <w:num w:numId="29" w16cid:durableId="1412854043">
    <w:abstractNumId w:val="36"/>
  </w:num>
  <w:num w:numId="30" w16cid:durableId="1904834065">
    <w:abstractNumId w:val="14"/>
  </w:num>
  <w:num w:numId="31" w16cid:durableId="1807159615">
    <w:abstractNumId w:val="6"/>
  </w:num>
  <w:num w:numId="32" w16cid:durableId="2070690738">
    <w:abstractNumId w:val="8"/>
  </w:num>
  <w:num w:numId="33" w16cid:durableId="860165561">
    <w:abstractNumId w:val="26"/>
  </w:num>
  <w:num w:numId="34" w16cid:durableId="1090004365">
    <w:abstractNumId w:val="18"/>
  </w:num>
  <w:num w:numId="35" w16cid:durableId="1950693800">
    <w:abstractNumId w:val="19"/>
  </w:num>
  <w:num w:numId="36" w16cid:durableId="1501505542">
    <w:abstractNumId w:val="23"/>
  </w:num>
  <w:num w:numId="37" w16cid:durableId="2085951297">
    <w:abstractNumId w:val="3"/>
  </w:num>
  <w:num w:numId="38" w16cid:durableId="94912776">
    <w:abstractNumId w:val="9"/>
  </w:num>
  <w:num w:numId="39" w16cid:durableId="748187902">
    <w:abstractNumId w:val="25"/>
  </w:num>
  <w:num w:numId="40" w16cid:durableId="1562016190">
    <w:abstractNumId w:val="43"/>
  </w:num>
  <w:num w:numId="41" w16cid:durableId="735854617">
    <w:abstractNumId w:val="43"/>
    <w:lvlOverride w:ilvl="0">
      <w:startOverride w:val="1"/>
    </w:lvlOverride>
  </w:num>
  <w:num w:numId="42" w16cid:durableId="784153626">
    <w:abstractNumId w:val="43"/>
    <w:lvlOverride w:ilvl="0">
      <w:startOverride w:val="1"/>
    </w:lvlOverride>
  </w:num>
  <w:num w:numId="43" w16cid:durableId="466556905">
    <w:abstractNumId w:val="43"/>
    <w:lvlOverride w:ilvl="0">
      <w:startOverride w:val="1"/>
    </w:lvlOverride>
  </w:num>
  <w:num w:numId="44" w16cid:durableId="285964591">
    <w:abstractNumId w:val="16"/>
  </w:num>
  <w:num w:numId="45" w16cid:durableId="1806266049">
    <w:abstractNumId w:val="20"/>
  </w:num>
  <w:num w:numId="46" w16cid:durableId="324821074">
    <w:abstractNumId w:val="41"/>
  </w:num>
  <w:num w:numId="47" w16cid:durableId="177545758">
    <w:abstractNumId w:val="40"/>
  </w:num>
  <w:num w:numId="48" w16cid:durableId="153427108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4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2708C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EF6F53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3078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26"/>
    <o:shapelayout v:ext="edit">
      <o:idmap v:ext="edit" data="1,4"/>
    </o:shapelayout>
  </w:shapeDefaults>
  <w:decimalSymbol w:val=","/>
  <w:listSeparator w:val=";"/>
  <w14:docId w14:val="40170D9D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13755</Words>
  <Characters>78409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2024-08-08T08:55:00Z</dcterms:created>
  <dcterms:modified xsi:type="dcterms:W3CDTF">2024-08-08T08:55:00Z</dcterms:modified>
</cp:coreProperties>
</file>