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14:paraId="4A96BF40" w14:textId="7777777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95FC85F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232B6A3A" w14:textId="7777777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33D2D1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63C6049A" w14:textId="7777777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9705CA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18C7ABDE" w14:textId="7777777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AB6934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60:27:0030103</w:t>
            </w:r>
          </w:p>
          <w:p w14:paraId="50EFC0E3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3CFEF7D3" w14:textId="7777777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19309A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446A4C53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Договор №08/04/ККР от 08.04.2024</w:t>
            </w:r>
          </w:p>
        </w:tc>
      </w:tr>
      <w:tr w:rsidR="00E55487" w:rsidRPr="004A75A7" w14:paraId="7DBC1947" w14:textId="7777777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76342B" w14:textId="77777777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12.07.2024</w:t>
            </w:r>
          </w:p>
        </w:tc>
      </w:tr>
      <w:tr w:rsidR="008D40AA" w:rsidRPr="004A75A7" w14:paraId="52707BD0" w14:textId="7777777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22B9D2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14:paraId="333F7F09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25F95CA1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6A635697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7FFDD158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47550BCA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24B210BD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5E38D9A8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4602E84F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7896F636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38A112D0" w14:textId="7777777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04AC0B1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ECF0FE2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5351004D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165B9ADE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4C806FA2" w14:textId="7777777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857904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318F580C" w14:textId="7777777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76478A3E" w14:textId="77777777"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7F94F2F5" w14:textId="7777777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63319102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0D4F06FD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10399D2A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441B4894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BCBCA43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7D2DD97D" w14:textId="7777777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BC203E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60321298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2FD90FC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B00810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66953336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47AD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BEB8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70E2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785B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DDE7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ECAC27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7EAB63CD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9B74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55C8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ACAD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4C93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9A8A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2572A0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7AEDDCBD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0209D19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3771AB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107FB1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22.04.2024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FF8995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КУВИ-001/2024-112561245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4E02A2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4C7AABE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66F16A1C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23A34D3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E09475C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0383EB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E88CA4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6820E1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BC24581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20447331" w14:textId="7777777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80A4F0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56BDA245" w14:textId="7777777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03D6C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60:27:0030103. Комплексные кадастровые работы проводятся на основании Кадастрового плана территории № КУВИ-001/2024-112561245 от 22.04.2024 г. предоставленного заказчиком Комплексных кадастровых работ.</w:t>
            </w:r>
          </w:p>
          <w:p w14:paraId="175337B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60:27-7.460, а также в территориальной зоне Ж-3 (60:27-7.306)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территориальной зоне Ж-4 «Для индивидуального жилищного строительства» 600-1500 кв.м., в территориальной зоне Ж-3 «Для индивидуального жилищного строительства» 600-1500 кв.м., для остальных видов разрешенного использования предельные размеры земельных участков не установлены.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14:paraId="6E8CE33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2DF55AE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14:paraId="38ACD9B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14:paraId="5A29D34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Объект недвижимости с кадастровым номером 60:27:0030103:16 не внесен в настоящий Карта-план, в связи с тем, что при уточнении границ, площадь земельного участка уменьшилась более, чем на 10%.</w:t>
            </w:r>
          </w:p>
          <w:p w14:paraId="119ACCF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Объект недвижимости с кадастровым номером 60:27:0030103:19 не внесен в настоящий Карта-план, в связи с тем, что по данному адресу уже сформирован земельный участок с кадастровым номером 60:27:0030103:63. Участок 60:27:0030103:63 сформирован до проведения комплексных кадастровых работ.</w:t>
            </w:r>
          </w:p>
          <w:p w14:paraId="7AB603D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Земельный участок 60:27:0030103:20 является обособленным земельным участком входящим в ЕЗП 60:27:0000000:7. Не подлежит внесению в Карта-план.</w:t>
            </w:r>
          </w:p>
          <w:p w14:paraId="33BDF5F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Сооружение с кадастровым номером 60:27:0000000:1933 пересекает объекты недвижимости 60:27:0030103:31, 60:27:0030103:35, 60:27:0030103:24, 60:27:0030103:29, 60:27:0030103:23. Фактическое пересечение объектов недвижимости отсутствует. Возможно данное сооружение стоит не корректно относительно фактического местоположения. В связи с тем, что в Карта-план не вносятся сведения о линейных сооружениях выявить и исправить ошибку в местоположении, в настоящем Карта-плане не представляется возможным.</w:t>
            </w:r>
          </w:p>
          <w:p w14:paraId="1992F59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 Ст. 34. ГрК РФ «Границы территориальных зоны устанавливаются в том числе с учетом границ земельных участков». Соответственно границы территориальных зон устанавливались с учетом сведений ЕГРН о границах земельных участков. Таким образом при исправлении реестровых ошибок и уточнении границ земельных участков, в рамках проведения комплексных кадастровых работ в отношении кадастрового квартала 60:27:0030103 необходимо исправление границ территориальных зон относительно границ земельных участков согласно настоящему Карта-плану.</w:t>
            </w:r>
          </w:p>
          <w:p w14:paraId="35E4F71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Координаты территориальной зоны 60:27-7.306:</w:t>
            </w:r>
          </w:p>
          <w:p w14:paraId="2BE8785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498899.91 1275040.46</w:t>
            </w:r>
          </w:p>
          <w:p w14:paraId="105D578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498914.30 1275057.20</w:t>
            </w:r>
          </w:p>
          <w:p w14:paraId="67F4B40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498912.00 1275063.80</w:t>
            </w:r>
          </w:p>
          <w:p w14:paraId="31AB81C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498885.83 1275087.40</w:t>
            </w:r>
          </w:p>
          <w:p w14:paraId="1B9DA3B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498874.42 1275072.01</w:t>
            </w:r>
          </w:p>
          <w:p w14:paraId="099DFB0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498868.47 1275065.11</w:t>
            </w:r>
          </w:p>
          <w:p w14:paraId="0CB3C55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498870.77 1275063.00</w:t>
            </w:r>
          </w:p>
          <w:p w14:paraId="67A72C6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498869.44 1275061.39</w:t>
            </w:r>
          </w:p>
          <w:p w14:paraId="135EED9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498870.97 1275060.10</w:t>
            </w:r>
          </w:p>
          <w:p w14:paraId="3BCD9DF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498859.73 1275047.08</w:t>
            </w:r>
          </w:p>
          <w:p w14:paraId="5A31B39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498857.22 1275049.44</w:t>
            </w:r>
          </w:p>
          <w:p w14:paraId="3FC498A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498854.52 1275044.08</w:t>
            </w:r>
          </w:p>
          <w:p w14:paraId="742119D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498882.30 1275019.90</w:t>
            </w:r>
          </w:p>
          <w:p w14:paraId="34E9C29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498899.91 1275040.46</w:t>
            </w:r>
          </w:p>
          <w:p w14:paraId="06DA36F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Координаты территориальной зоны 60:27-7.460:</w:t>
            </w:r>
          </w:p>
          <w:p w14:paraId="7C7BE9C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498943.70 1275082.60</w:t>
            </w:r>
          </w:p>
          <w:p w14:paraId="38C4C37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498931.20 1275109.20</w:t>
            </w:r>
          </w:p>
          <w:p w14:paraId="6F8BD1B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498905.50 1275160.10</w:t>
            </w:r>
          </w:p>
          <w:p w14:paraId="61FA6F9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498869.60 1275230.20</w:t>
            </w:r>
          </w:p>
          <w:p w14:paraId="5F97E09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498807.80 1275196.80</w:t>
            </w:r>
          </w:p>
          <w:p w14:paraId="608F56B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498788.00 1275183.10</w:t>
            </w:r>
          </w:p>
          <w:p w14:paraId="75FFB41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498765.62 1275170.55</w:t>
            </w:r>
          </w:p>
          <w:p w14:paraId="6DAC432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498762.12 1275177.37</w:t>
            </w:r>
          </w:p>
          <w:p w14:paraId="0499DC0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498752.41 1275199.10</w:t>
            </w:r>
          </w:p>
          <w:p w14:paraId="1D99F74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498745.20 1275215.23</w:t>
            </w:r>
          </w:p>
          <w:p w14:paraId="36B0C56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498744.53 1275216.71</w:t>
            </w:r>
          </w:p>
          <w:p w14:paraId="36929D8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498735.19 1275237.62</w:t>
            </w:r>
          </w:p>
          <w:p w14:paraId="31B1D6A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498732.16 1275244.40</w:t>
            </w:r>
          </w:p>
          <w:p w14:paraId="0E8393C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498726.88 1275256.21</w:t>
            </w:r>
          </w:p>
          <w:p w14:paraId="68C87F4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498769.50 1275276.98</w:t>
            </w:r>
          </w:p>
          <w:p w14:paraId="6EC8702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498767.25 1275281.52</w:t>
            </w:r>
          </w:p>
          <w:p w14:paraId="1A84924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498780.58 1275288.36</w:t>
            </w:r>
          </w:p>
          <w:p w14:paraId="6AED0B3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498816.06 1275306.25</w:t>
            </w:r>
          </w:p>
          <w:p w14:paraId="22D3C06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498818.56 1275308.75</w:t>
            </w:r>
          </w:p>
          <w:p w14:paraId="3089FD3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498838.96 1275318.72</w:t>
            </w:r>
          </w:p>
          <w:p w14:paraId="38C4559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498823.10 1275352.00</w:t>
            </w:r>
          </w:p>
          <w:p w14:paraId="5F1357B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498802.13 1275396.13</w:t>
            </w:r>
          </w:p>
          <w:p w14:paraId="04180E1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498821.27 1275409.20</w:t>
            </w:r>
          </w:p>
          <w:p w14:paraId="29E1A50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498835.84 1275421.07</w:t>
            </w:r>
          </w:p>
          <w:p w14:paraId="5084F67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498851.71 1275434.00</w:t>
            </w:r>
          </w:p>
          <w:p w14:paraId="17F0869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498832.08 1275458.22</w:t>
            </w:r>
          </w:p>
          <w:p w14:paraId="0168AB7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498830.64 1275461.66</w:t>
            </w:r>
          </w:p>
          <w:p w14:paraId="278604A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498888.50 1275494.59</w:t>
            </w:r>
          </w:p>
          <w:p w14:paraId="5B6DB5D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498935.20 1275519.34</w:t>
            </w:r>
          </w:p>
          <w:p w14:paraId="1AE5D46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498953.59 1275528.05</w:t>
            </w:r>
          </w:p>
          <w:p w14:paraId="7E126D1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498971.27 1275534.32</w:t>
            </w:r>
          </w:p>
          <w:p w14:paraId="23F057B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498976.30 1275533.40</w:t>
            </w:r>
          </w:p>
          <w:p w14:paraId="5660BB4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498980.05 1275548.84</w:t>
            </w:r>
          </w:p>
          <w:p w14:paraId="57FE53E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498984.76 1275559.63</w:t>
            </w:r>
          </w:p>
          <w:p w14:paraId="52E6E54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498963.13 1275570.71</w:t>
            </w:r>
          </w:p>
          <w:p w14:paraId="7EF7568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498954.55 1275575.39</w:t>
            </w:r>
          </w:p>
          <w:p w14:paraId="71C00CB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498980.68 1275671.99</w:t>
            </w:r>
          </w:p>
          <w:p w14:paraId="6FB4391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499012.75 1275745.18</w:t>
            </w:r>
          </w:p>
          <w:p w14:paraId="70002B1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499126.54 1275750.67</w:t>
            </w:r>
          </w:p>
          <w:p w14:paraId="5182AAB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499126.55 1275742.67</w:t>
            </w:r>
          </w:p>
          <w:p w14:paraId="1CDBE45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499142.01 1275707.94</w:t>
            </w:r>
          </w:p>
          <w:p w14:paraId="3AD4418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499149.69 1275706.75</w:t>
            </w:r>
          </w:p>
          <w:p w14:paraId="7BE313B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499155.36 1275708.38</w:t>
            </w:r>
          </w:p>
          <w:p w14:paraId="517913E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499155.63 1275708.05</w:t>
            </w:r>
          </w:p>
          <w:p w14:paraId="2CFC468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499166.42 1275709.84</w:t>
            </w:r>
          </w:p>
          <w:p w14:paraId="652A6DD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499168.32 1275710.13</w:t>
            </w:r>
          </w:p>
          <w:p w14:paraId="27C42E1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499167.41 1275716.34</w:t>
            </w:r>
          </w:p>
          <w:p w14:paraId="2C29EF0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499162.98 1275736.29</w:t>
            </w:r>
          </w:p>
          <w:p w14:paraId="5FC4510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499161.84 1275748.88</w:t>
            </w:r>
          </w:p>
          <w:p w14:paraId="0965B08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499162.09 1275755.12</w:t>
            </w:r>
          </w:p>
          <w:p w14:paraId="1D31A78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499195.29 1275756.34</w:t>
            </w:r>
          </w:p>
          <w:p w14:paraId="14F484E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499195.37 1275763.21</w:t>
            </w:r>
          </w:p>
          <w:p w14:paraId="039BD88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499195.01 1275780.57</w:t>
            </w:r>
          </w:p>
          <w:p w14:paraId="0CCF875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499194.42 1275807.62</w:t>
            </w:r>
          </w:p>
          <w:p w14:paraId="1088FB7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499194.60 1275809.98</w:t>
            </w:r>
          </w:p>
          <w:p w14:paraId="7222CCC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499193.88 1275822.02</w:t>
            </w:r>
          </w:p>
          <w:p w14:paraId="3C17E1D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499193.22 1275833.56</w:t>
            </w:r>
          </w:p>
          <w:p w14:paraId="7B40ABD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499193.18 1275834.14</w:t>
            </w:r>
          </w:p>
          <w:p w14:paraId="7B0CEE5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499194.20 1275834.19</w:t>
            </w:r>
          </w:p>
          <w:p w14:paraId="3A2018B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499192.19 1275865.56</w:t>
            </w:r>
          </w:p>
          <w:p w14:paraId="7C60ABE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499191.27 1275865.55</w:t>
            </w:r>
          </w:p>
          <w:p w14:paraId="23AF6FB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499189.17 1275899.88</w:t>
            </w:r>
          </w:p>
          <w:p w14:paraId="1C5DC5A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499189.26 1275910.84</w:t>
            </w:r>
          </w:p>
          <w:p w14:paraId="547563E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499178.31 1275910.94</w:t>
            </w:r>
          </w:p>
          <w:p w14:paraId="3686578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499181.26 1275925.20</w:t>
            </w:r>
          </w:p>
          <w:p w14:paraId="5AD8C23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499180.04 1275955.70</w:t>
            </w:r>
          </w:p>
          <w:p w14:paraId="48A0831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499174.29 1276009.20</w:t>
            </w:r>
          </w:p>
          <w:p w14:paraId="50D1D68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499154.77 1276064.44</w:t>
            </w:r>
          </w:p>
          <w:p w14:paraId="1D1FFCB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499150.42 1276067.23</w:t>
            </w:r>
          </w:p>
          <w:p w14:paraId="6F2DF19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499151.43 1276072.30</w:t>
            </w:r>
          </w:p>
          <w:p w14:paraId="509AC94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499149.93 1276110.25</w:t>
            </w:r>
          </w:p>
          <w:p w14:paraId="5D29BB3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499124.01 1276122.13</w:t>
            </w:r>
          </w:p>
          <w:p w14:paraId="2500B6F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499111.22 1276113.50</w:t>
            </w:r>
          </w:p>
          <w:p w14:paraId="277867E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499090.01 1276096.72</w:t>
            </w:r>
          </w:p>
          <w:p w14:paraId="513766B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499049.66 1276070.41</w:t>
            </w:r>
          </w:p>
          <w:p w14:paraId="556BFA6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499051.84 1276057.37</w:t>
            </w:r>
          </w:p>
          <w:p w14:paraId="2A723AA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499052.13 1276054.24</w:t>
            </w:r>
          </w:p>
          <w:p w14:paraId="7B40EE7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499045.51 1276052.94</w:t>
            </w:r>
          </w:p>
          <w:p w14:paraId="0508FDE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499020.94 1276036.82</w:t>
            </w:r>
          </w:p>
          <w:p w14:paraId="450098D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499018.68 1276039.87</w:t>
            </w:r>
          </w:p>
          <w:p w14:paraId="42F49D3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499010.14 1276052.89</w:t>
            </w:r>
          </w:p>
          <w:p w14:paraId="3D3F2AE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498978.44 1276044.02</w:t>
            </w:r>
          </w:p>
          <w:p w14:paraId="3B5DD26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498961.68 1276036.60</w:t>
            </w:r>
          </w:p>
          <w:p w14:paraId="195DCE9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498975.14 1276008.16</w:t>
            </w:r>
          </w:p>
          <w:p w14:paraId="3ECBB63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498978.68 1276007.60</w:t>
            </w:r>
          </w:p>
          <w:p w14:paraId="281A7F1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498980.51 1276004.84</w:t>
            </w:r>
          </w:p>
          <w:p w14:paraId="1B8ACC7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498965.70 1275995.08</w:t>
            </w:r>
          </w:p>
          <w:p w14:paraId="36D361D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498943.39 1276037.95</w:t>
            </w:r>
          </w:p>
          <w:p w14:paraId="665CBF0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498920.39 1276085.35</w:t>
            </w:r>
          </w:p>
          <w:p w14:paraId="0F18840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498837.09 1276241.49</w:t>
            </w:r>
          </w:p>
          <w:p w14:paraId="3A8D9AE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498763.38 1276222.67</w:t>
            </w:r>
          </w:p>
          <w:p w14:paraId="657D00C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498746.30 1276217.79</w:t>
            </w:r>
          </w:p>
          <w:p w14:paraId="0795046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498720.51 1276206.99</w:t>
            </w:r>
          </w:p>
          <w:p w14:paraId="7AD7B3C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498695.24 1276257.35</w:t>
            </w:r>
          </w:p>
          <w:p w14:paraId="4018752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498699.73 1276259.22</w:t>
            </w:r>
          </w:p>
          <w:p w14:paraId="0553BBF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498730.72 1276272.96</w:t>
            </w:r>
          </w:p>
          <w:p w14:paraId="785F38F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498747.65 1276280.45</w:t>
            </w:r>
          </w:p>
          <w:p w14:paraId="781A339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498744.45 1276324.06</w:t>
            </w:r>
          </w:p>
          <w:p w14:paraId="20397D6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498709.54 1276317.69</w:t>
            </w:r>
          </w:p>
          <w:p w14:paraId="588B7FC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498712.16 1276312.16</w:t>
            </w:r>
          </w:p>
          <w:p w14:paraId="7AB2B09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498705.48 1276314.83</w:t>
            </w:r>
          </w:p>
          <w:p w14:paraId="342D77E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498704.31 1276315.27</w:t>
            </w:r>
          </w:p>
          <w:p w14:paraId="4F5CE9A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498701.61 1276316.07</w:t>
            </w:r>
          </w:p>
          <w:p w14:paraId="3A7C694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498696.27 1276331.53</w:t>
            </w:r>
          </w:p>
          <w:p w14:paraId="51DEEEA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498695.24 1276334.83</w:t>
            </w:r>
          </w:p>
          <w:p w14:paraId="7076692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498692.96 1276342.09</w:t>
            </w:r>
          </w:p>
          <w:p w14:paraId="09AD4AB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498682.06 1276364.71</w:t>
            </w:r>
          </w:p>
          <w:p w14:paraId="581771C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498681.75 1276365.35</w:t>
            </w:r>
          </w:p>
          <w:p w14:paraId="16755E8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498679.47 1276370.45</w:t>
            </w:r>
          </w:p>
          <w:p w14:paraId="2FB7219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498643.13 1276354.41</w:t>
            </w:r>
          </w:p>
          <w:p w14:paraId="1F90E74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498522.54 1276294.12</w:t>
            </w:r>
          </w:p>
          <w:p w14:paraId="1504D8C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498458.59 1276260.31</w:t>
            </w:r>
          </w:p>
          <w:p w14:paraId="75FCD8D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498417.78 1276238.69</w:t>
            </w:r>
          </w:p>
          <w:p w14:paraId="0017200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498406.40 1276262.40</w:t>
            </w:r>
          </w:p>
          <w:p w14:paraId="1233518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498372.16 1276229.75</w:t>
            </w:r>
          </w:p>
          <w:p w14:paraId="55CB845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498319.92 1276165.56</w:t>
            </w:r>
          </w:p>
          <w:p w14:paraId="7BA1762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498305.64 1276154.38</w:t>
            </w:r>
          </w:p>
          <w:p w14:paraId="7C3EE81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498304.46 1276152.07</w:t>
            </w:r>
          </w:p>
          <w:p w14:paraId="145BD66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498299.02 1276139.24</w:t>
            </w:r>
          </w:p>
          <w:p w14:paraId="223C67D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498274.66 1276081.72</w:t>
            </w:r>
          </w:p>
          <w:p w14:paraId="026753D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498271.60 1276074.72</w:t>
            </w:r>
          </w:p>
          <w:p w14:paraId="5108C25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498293.08 1276034.09</w:t>
            </w:r>
          </w:p>
          <w:p w14:paraId="5815406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498300.74 1276023.17</w:t>
            </w:r>
          </w:p>
          <w:p w14:paraId="42549F5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498308.74 1276004.82</w:t>
            </w:r>
          </w:p>
          <w:p w14:paraId="4372747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498308.03 1276003.00</w:t>
            </w:r>
          </w:p>
          <w:p w14:paraId="18EC117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498310.61 1275997.46</w:t>
            </w:r>
          </w:p>
          <w:p w14:paraId="3365E5B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498331.72 1275955.00</w:t>
            </w:r>
          </w:p>
          <w:p w14:paraId="672A196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498429.30 1275751.10</w:t>
            </w:r>
          </w:p>
          <w:p w14:paraId="551E988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498477.41 1275649.34</w:t>
            </w:r>
          </w:p>
          <w:p w14:paraId="11CD7D4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498518.53 1275565.00</w:t>
            </w:r>
          </w:p>
          <w:p w14:paraId="134B122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498451.27 1275531.88</w:t>
            </w:r>
          </w:p>
          <w:p w14:paraId="4203954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498490.65 1275449.28</w:t>
            </w:r>
          </w:p>
          <w:p w14:paraId="1E832A2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498474.97 1275440.92</w:t>
            </w:r>
          </w:p>
          <w:p w14:paraId="28F4CDB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498534.57 1275339.85</w:t>
            </w:r>
          </w:p>
          <w:p w14:paraId="5284E47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498522.72 1275318.06</w:t>
            </w:r>
          </w:p>
          <w:p w14:paraId="4F3E3E5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498494.14 1275300.29</w:t>
            </w:r>
          </w:p>
          <w:p w14:paraId="21E9780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498461.27 1275281.12</w:t>
            </w:r>
          </w:p>
          <w:p w14:paraId="14AE6CC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498464.53 1275275.37</w:t>
            </w:r>
          </w:p>
          <w:p w14:paraId="028FC5A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498468.41 1275256.40</w:t>
            </w:r>
          </w:p>
          <w:p w14:paraId="609EED8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498480.59 1275205.33</w:t>
            </w:r>
          </w:p>
          <w:p w14:paraId="4C0AA3D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498487.87 1275177.97</w:t>
            </w:r>
          </w:p>
          <w:p w14:paraId="4F3D4DF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498494.16 1275154.33</w:t>
            </w:r>
          </w:p>
          <w:p w14:paraId="7DE5FB0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498506.89 1275104.07</w:t>
            </w:r>
          </w:p>
          <w:p w14:paraId="7ADB97F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498508.38 1275096.05</w:t>
            </w:r>
          </w:p>
          <w:p w14:paraId="55613AD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498512.28 1275096.76</w:t>
            </w:r>
          </w:p>
          <w:p w14:paraId="0E1B23C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498516.05 1275075.43</w:t>
            </w:r>
          </w:p>
          <w:p w14:paraId="42390CD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498521.83 1275045.97</w:t>
            </w:r>
          </w:p>
          <w:p w14:paraId="21AE9C1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498528.46 1275011.38</w:t>
            </w:r>
          </w:p>
          <w:p w14:paraId="42A75EE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498533.67 1274985.79</w:t>
            </w:r>
          </w:p>
          <w:p w14:paraId="29F1568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498531.11 1274980.06</w:t>
            </w:r>
          </w:p>
          <w:p w14:paraId="2A916E3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498533.28 1274975.65</w:t>
            </w:r>
          </w:p>
          <w:p w14:paraId="283EAA9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498539.97 1274954.72</w:t>
            </w:r>
          </w:p>
          <w:p w14:paraId="0722746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498522.54 1274924.75</w:t>
            </w:r>
          </w:p>
          <w:p w14:paraId="4FD8C40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498528.82 1274903.49</w:t>
            </w:r>
          </w:p>
          <w:p w14:paraId="49E4F8E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498537.88 1274885.36</w:t>
            </w:r>
          </w:p>
          <w:p w14:paraId="702D0D1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498550.42 1274871.42</w:t>
            </w:r>
          </w:p>
          <w:p w14:paraId="0B5BB8B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498576.56 1274872.12</w:t>
            </w:r>
          </w:p>
          <w:p w14:paraId="58C9450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498683.91 1274873.51</w:t>
            </w:r>
          </w:p>
          <w:p w14:paraId="3C69F88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498736.54 1274878.39</w:t>
            </w:r>
          </w:p>
          <w:p w14:paraId="486F5A5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498781.85 1274884.67</w:t>
            </w:r>
          </w:p>
          <w:p w14:paraId="72E9572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498806.51 1274918.65</w:t>
            </w:r>
          </w:p>
          <w:p w14:paraId="7CC2538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498802.38 1274921.83</w:t>
            </w:r>
          </w:p>
          <w:p w14:paraId="460C525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498774.10 1274942.41</w:t>
            </w:r>
          </w:p>
          <w:p w14:paraId="61BEBE4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498780.08 1274951.11</w:t>
            </w:r>
          </w:p>
          <w:p w14:paraId="6D965CE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498780.81 1274950.40</w:t>
            </w:r>
          </w:p>
          <w:p w14:paraId="3C76926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498787.54 1274959.51</w:t>
            </w:r>
          </w:p>
          <w:p w14:paraId="2BDAA7A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498786.83 1274960.16</w:t>
            </w:r>
          </w:p>
          <w:p w14:paraId="7E5F44C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498792.43 1274971.24</w:t>
            </w:r>
          </w:p>
          <w:p w14:paraId="27DF6C1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498793.49 1274977.36</w:t>
            </w:r>
          </w:p>
          <w:p w14:paraId="4141FBA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498803.19 1274989.37</w:t>
            </w:r>
          </w:p>
          <w:p w14:paraId="1B5F2A7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498806.00 1274992.85</w:t>
            </w:r>
          </w:p>
          <w:p w14:paraId="2CEC6B4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498819.58 1275010.18</w:t>
            </w:r>
          </w:p>
          <w:p w14:paraId="04DB383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498829.48 1275023.35</w:t>
            </w:r>
          </w:p>
          <w:p w14:paraId="69075D4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498836.05 1275018.44</w:t>
            </w:r>
          </w:p>
          <w:p w14:paraId="5A9276C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498852.24 1275039.59</w:t>
            </w:r>
          </w:p>
          <w:p w14:paraId="3FE4D35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498854.52 1275044.08</w:t>
            </w:r>
          </w:p>
          <w:p w14:paraId="488D93C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498857.22 1275049.44</w:t>
            </w:r>
          </w:p>
          <w:p w14:paraId="7A6A9F2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498859.73 1275047.08</w:t>
            </w:r>
          </w:p>
          <w:p w14:paraId="6768193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498870.97 1275060.10</w:t>
            </w:r>
          </w:p>
          <w:p w14:paraId="1F9C5DF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498869.44 1275061.39</w:t>
            </w:r>
          </w:p>
          <w:p w14:paraId="4CCDF11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498870.77 1275063.00</w:t>
            </w:r>
          </w:p>
          <w:p w14:paraId="13A8200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498868.47 1275065.11</w:t>
            </w:r>
          </w:p>
          <w:p w14:paraId="33E1B0B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498874.42 1275072.01</w:t>
            </w:r>
          </w:p>
          <w:p w14:paraId="7445463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498885.83 1275087.40</w:t>
            </w:r>
          </w:p>
          <w:p w14:paraId="20A31E0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498912.00 1275063.80</w:t>
            </w:r>
          </w:p>
          <w:p w14:paraId="2CC46E3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498914.30 1275057.20</w:t>
            </w:r>
          </w:p>
          <w:p w14:paraId="06C585E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498943.70 1275082.60</w:t>
            </w:r>
          </w:p>
          <w:p w14:paraId="62AFD3A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Внутрен. Контур 1</w:t>
            </w:r>
          </w:p>
          <w:p w14:paraId="0E577F7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498546.24 1276097.37</w:t>
            </w:r>
          </w:p>
          <w:p w14:paraId="4DC2C5B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498479.32 1276057.99</w:t>
            </w:r>
          </w:p>
          <w:p w14:paraId="4428A9A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498440.64 1276137.10</w:t>
            </w:r>
          </w:p>
          <w:p w14:paraId="6700EB7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498461.93 1276146.70</w:t>
            </w:r>
          </w:p>
          <w:p w14:paraId="2955395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498472.66 1276152.36</w:t>
            </w:r>
          </w:p>
          <w:p w14:paraId="4585E95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498480.96 1276156.78</w:t>
            </w:r>
          </w:p>
          <w:p w14:paraId="3D56936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498494.28 1276167.22</w:t>
            </w:r>
          </w:p>
          <w:p w14:paraId="3D62224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498487.63 1276179.30</w:t>
            </w:r>
          </w:p>
          <w:p w14:paraId="78CAA0D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498509.61 1276191.66</w:t>
            </w:r>
          </w:p>
          <w:p w14:paraId="1088384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498515.74 1276179.53</w:t>
            </w:r>
          </w:p>
          <w:p w14:paraId="54E4119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498544.34 1276195.83</w:t>
            </w:r>
          </w:p>
          <w:p w14:paraId="4C83121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498550.72 1276183.25</w:t>
            </w:r>
          </w:p>
          <w:p w14:paraId="5B58CB9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498552.55 1276182.24</w:t>
            </w:r>
          </w:p>
          <w:p w14:paraId="788799F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498556.95 1276172.80</w:t>
            </w:r>
          </w:p>
          <w:p w14:paraId="052AED2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498567.46 1276150.24</w:t>
            </w:r>
          </w:p>
          <w:p w14:paraId="5AD8C93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498568.00 1276149.04</w:t>
            </w:r>
          </w:p>
          <w:p w14:paraId="49ABE08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498572.00 1276140.23</w:t>
            </w:r>
          </w:p>
          <w:p w14:paraId="61D07E1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498577.05 1276129.60</w:t>
            </w:r>
          </w:p>
          <w:p w14:paraId="16813DC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498589.76 1276137.44</w:t>
            </w:r>
          </w:p>
          <w:p w14:paraId="772BA87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498593.95 1276130.99</w:t>
            </w:r>
          </w:p>
          <w:p w14:paraId="60EB181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498595.73 1276127.00</w:t>
            </w:r>
          </w:p>
          <w:p w14:paraId="360877E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498546.24 1276097.37</w:t>
            </w:r>
          </w:p>
          <w:p w14:paraId="7DEBFC2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Внутреню контур 2</w:t>
            </w:r>
          </w:p>
          <w:p w14:paraId="6135695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498648.35 1275662.40</w:t>
            </w:r>
          </w:p>
          <w:p w14:paraId="591619B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498641.81 1275658.76</w:t>
            </w:r>
          </w:p>
          <w:p w14:paraId="3FE5AB1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498617.49 1275645.51</w:t>
            </w:r>
          </w:p>
          <w:p w14:paraId="68E280B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498614.62 1275650.79</w:t>
            </w:r>
          </w:p>
          <w:p w14:paraId="54714FD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498611.90 1275649.31</w:t>
            </w:r>
          </w:p>
          <w:p w14:paraId="1A0FBC2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498603.78 1275664.20</w:t>
            </w:r>
          </w:p>
          <w:p w14:paraId="68B1D29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498596.98 1275659.29</w:t>
            </w:r>
          </w:p>
          <w:p w14:paraId="08EA0F4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498592.14 1275657.39</w:t>
            </w:r>
          </w:p>
          <w:p w14:paraId="1658F7C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498582.41 1275677.23</w:t>
            </w:r>
          </w:p>
          <w:p w14:paraId="6E255C3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498582.21 1275677.95</w:t>
            </w:r>
          </w:p>
          <w:p w14:paraId="2A5061A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498573.81 1275695.20</w:t>
            </w:r>
          </w:p>
          <w:p w14:paraId="68C0420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498570.46 1275702.14</w:t>
            </w:r>
          </w:p>
          <w:p w14:paraId="32B1DD0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498560.75 1275697.00</w:t>
            </w:r>
          </w:p>
          <w:p w14:paraId="6C78871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498557.62 1275702.88</w:t>
            </w:r>
          </w:p>
          <w:p w14:paraId="66E376B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498551.24 1275716.37</w:t>
            </w:r>
          </w:p>
          <w:p w14:paraId="3F4F146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498542.44 1275733.36</w:t>
            </w:r>
          </w:p>
          <w:p w14:paraId="57CE111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498557.91 1275741.48</w:t>
            </w:r>
          </w:p>
          <w:p w14:paraId="1772E4F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498557.50 1275742.15</w:t>
            </w:r>
          </w:p>
          <w:p w14:paraId="2DC5CAD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498559.85 1275743.45</w:t>
            </w:r>
          </w:p>
          <w:p w14:paraId="18046DE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498564.70 1275735.00</w:t>
            </w:r>
          </w:p>
          <w:p w14:paraId="7CF92D2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498579.15 1275742.20</w:t>
            </w:r>
          </w:p>
          <w:p w14:paraId="7E46232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498580.47 1275739.83</w:t>
            </w:r>
          </w:p>
          <w:p w14:paraId="63BEB3D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498587.00 1275743.55</w:t>
            </w:r>
          </w:p>
          <w:p w14:paraId="2605BC2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498590.47 1275745.42</w:t>
            </w:r>
          </w:p>
          <w:p w14:paraId="45112DB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498598.75 1275750.05</w:t>
            </w:r>
          </w:p>
          <w:p w14:paraId="3F12B83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498599.34 1275750.40</w:t>
            </w:r>
          </w:p>
          <w:p w14:paraId="4C32ED4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498602.48 1275752.39</w:t>
            </w:r>
          </w:p>
          <w:p w14:paraId="58C6877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498622.22 1275763.31</w:t>
            </w:r>
          </w:p>
          <w:p w14:paraId="534736D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498634.30 1275737.70</w:t>
            </w:r>
          </w:p>
          <w:p w14:paraId="6E10D8A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498656.50 1275697.20</w:t>
            </w:r>
          </w:p>
          <w:p w14:paraId="1754A87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498667.70 1275673.39</w:t>
            </w:r>
          </w:p>
          <w:p w14:paraId="25CF5B0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498648.35 1275662.40</w:t>
            </w:r>
          </w:p>
          <w:p w14:paraId="1EE51E0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4 земельных участка и 15 объектов капитального строительства, исправлены реестровые ошибки в отношении 5 земельных участков.</w:t>
            </w:r>
          </w:p>
        </w:tc>
      </w:tr>
      <w:tr w:rsidR="00F33511" w:rsidRPr="004A75A7" w14:paraId="6147E944" w14:textId="7777777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0725F4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2EAACB55" w14:textId="7777777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CCB790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5402F551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47424F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C702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242A90AA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83D5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2D16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0935C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A21F9E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70A3B927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22.04.2024</w:t>
            </w:r>
          </w:p>
        </w:tc>
      </w:tr>
      <w:tr w:rsidR="00D52202" w:rsidRPr="00F13182" w14:paraId="6D55230F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10DA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284E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F927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0536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E3B9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1F1AD5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6E5B6126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F3CD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FB55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A919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E6EB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B71D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A309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5F64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7857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FC627E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33B48C52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E5DE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4141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18A8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A7CB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EA84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A6A4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AF80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BE1C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B0EE59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02888542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780446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CD25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C482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6E52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71B9F104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0D42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88B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B5D9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0824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6443C3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4CFF3442" w14:textId="77777777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6CDA4A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12B81851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849D9E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A7D6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BD3F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C6E125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62CFCF41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A707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9BF3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7C09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E35F67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5892FA5D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94ECC79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073252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225101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98A4557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14:paraId="37F6B728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99BA0DF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7751C0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87D1D9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38A33ED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EB43A2" w14:paraId="5AB4C21D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DD4BE1" w14:textId="77777777" w:rsidR="00035E0C" w:rsidRPr="00EB43A2" w:rsidRDefault="00546B08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6B1FC02D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387C865" w14:textId="77777777" w:rsidR="00546B08" w:rsidRPr="00E30EC3" w:rsidRDefault="00546B08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60:27:0030103:5</w:t>
            </w:r>
          </w:p>
        </w:tc>
      </w:tr>
      <w:tr w:rsidR="00105FDF" w:rsidRPr="00EB43A2" w14:paraId="63702CF2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C1C775B" w14:textId="77777777" w:rsidR="00546B08" w:rsidRPr="003603C1" w:rsidRDefault="00546B08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B1BC563" w14:textId="77777777" w:rsidR="00546B08" w:rsidRPr="00A868BD" w:rsidRDefault="00546B08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7727DDB4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17932C7" w14:textId="77777777" w:rsidR="00546B08" w:rsidRPr="008417BF" w:rsidRDefault="00546B08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E798" w14:textId="77777777" w:rsidR="00546B08" w:rsidRPr="008417BF" w:rsidRDefault="00546B08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A69E5" w14:textId="77777777" w:rsidR="00546B08" w:rsidRPr="008417BF" w:rsidRDefault="00546B08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D2818" w14:textId="77777777" w:rsidR="00546B08" w:rsidRPr="00A9191B" w:rsidRDefault="00546B08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44080503" w14:textId="77777777" w:rsidR="00546B08" w:rsidRPr="008417BF" w:rsidRDefault="00546B08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B50FB2" w14:textId="77777777" w:rsidR="00546B08" w:rsidRPr="00E35930" w:rsidRDefault="00546B08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6AA115CB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F712B84" w14:textId="77777777" w:rsidR="00546B08" w:rsidRPr="008417BF" w:rsidRDefault="00546B08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51BA" w14:textId="77777777" w:rsidR="00546B08" w:rsidRPr="008417BF" w:rsidRDefault="00546B08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F2031" w14:textId="77777777" w:rsidR="00546B08" w:rsidRPr="008417BF" w:rsidRDefault="00546B08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2C68D" w14:textId="77777777" w:rsidR="00546B08" w:rsidRPr="008417BF" w:rsidRDefault="00546B08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7E563" w14:textId="77777777" w:rsidR="00546B08" w:rsidRPr="008417BF" w:rsidRDefault="00546B08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4802D2" w14:textId="77777777" w:rsidR="00546B08" w:rsidRPr="00E35930" w:rsidRDefault="00546B08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58749C5C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EEFA" w14:textId="77777777" w:rsidR="00546B08" w:rsidRPr="00EB43A2" w:rsidRDefault="00546B08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CBAE" w14:textId="77777777" w:rsidR="00546B08" w:rsidRPr="00EB43A2" w:rsidRDefault="00546B08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AA66" w14:textId="77777777" w:rsidR="00546B08" w:rsidRPr="00EB43A2" w:rsidRDefault="00546B08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033C" w14:textId="77777777" w:rsidR="00546B08" w:rsidRPr="00EB43A2" w:rsidRDefault="00546B08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227C" w14:textId="77777777" w:rsidR="00546B08" w:rsidRPr="00EB43A2" w:rsidRDefault="00546B08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DB79" w14:textId="77777777" w:rsidR="00546B08" w:rsidRPr="00EB43A2" w:rsidRDefault="00546B08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5E23" w14:textId="77777777" w:rsidR="00546B08" w:rsidRPr="00EB43A2" w:rsidRDefault="00546B08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2152DC" w14:textId="77777777" w:rsidR="00546B08" w:rsidRPr="00E35930" w:rsidRDefault="00546B08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29098EB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587B" w14:textId="77777777" w:rsidR="00546B08" w:rsidRPr="00EB43A2" w:rsidRDefault="00546B08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1F1A" w14:textId="77777777" w:rsidR="00546B08" w:rsidRPr="00EB43A2" w:rsidRDefault="00546B08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2008" w14:textId="77777777" w:rsidR="00546B08" w:rsidRPr="00EB43A2" w:rsidRDefault="00546B08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A8DA" w14:textId="77777777" w:rsidR="00546B08" w:rsidRPr="00EB43A2" w:rsidRDefault="00546B08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73CA" w14:textId="77777777" w:rsidR="00546B08" w:rsidRPr="00EB43A2" w:rsidRDefault="00546B08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AF86" w14:textId="77777777" w:rsidR="00546B08" w:rsidRPr="00EB43A2" w:rsidRDefault="00546B08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88CA" w14:textId="77777777" w:rsidR="00546B08" w:rsidRPr="005B4FA1" w:rsidRDefault="00546B08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7F7071" w14:textId="77777777" w:rsidR="00546B08" w:rsidRPr="005B4FA1" w:rsidRDefault="00546B08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729C753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B40F03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E9D1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B6FC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ED5C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498859.73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E087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1275047.08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697E" w14:textId="77777777" w:rsidR="00546B08" w:rsidRPr="00737280" w:rsidRDefault="00546B0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E76E" w14:textId="77777777" w:rsidR="00546B08" w:rsidRPr="00737280" w:rsidRDefault="00546B0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A84CF1" w14:textId="77777777" w:rsidR="00546B08" w:rsidRPr="000333FE" w:rsidRDefault="00546B0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383362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48C91E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6887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DAC8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1F65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498870.97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3F61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1275060.10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5657" w14:textId="77777777" w:rsidR="00546B08" w:rsidRPr="00737280" w:rsidRDefault="00546B0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02DF" w14:textId="77777777" w:rsidR="00546B08" w:rsidRPr="00737280" w:rsidRDefault="00546B0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E118D9" w14:textId="77777777" w:rsidR="00546B08" w:rsidRPr="000333FE" w:rsidRDefault="00546B0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C2E9ED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C0DFD7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1000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A21F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5C18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498869.44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06F3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1275061.39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4010" w14:textId="77777777" w:rsidR="00546B08" w:rsidRPr="00737280" w:rsidRDefault="00546B0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90F5" w14:textId="77777777" w:rsidR="00546B08" w:rsidRPr="00737280" w:rsidRDefault="00546B0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5EFD77" w14:textId="77777777" w:rsidR="00546B08" w:rsidRPr="000333FE" w:rsidRDefault="00546B0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A32978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8F7093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72C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7633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6A9C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498870.77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86DC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1275063.00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9BDB" w14:textId="77777777" w:rsidR="00546B08" w:rsidRPr="00737280" w:rsidRDefault="00546B0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287A" w14:textId="77777777" w:rsidR="00546B08" w:rsidRPr="00737280" w:rsidRDefault="00546B0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7EBD58" w14:textId="77777777" w:rsidR="00546B08" w:rsidRPr="000333FE" w:rsidRDefault="00546B0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7A8CEB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EC2FF2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3433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67D7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5862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498868.47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60B3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1275065.11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763D" w14:textId="77777777" w:rsidR="00546B08" w:rsidRPr="00737280" w:rsidRDefault="00546B0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D961" w14:textId="77777777" w:rsidR="00546B08" w:rsidRPr="00737280" w:rsidRDefault="00546B0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AC2233" w14:textId="77777777" w:rsidR="00546B08" w:rsidRPr="000333FE" w:rsidRDefault="00546B0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ACFC13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0E9082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78C8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7B48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3ED7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498871.54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951A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1275068.67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B581" w14:textId="77777777" w:rsidR="00546B08" w:rsidRPr="00737280" w:rsidRDefault="00546B0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CC0A" w14:textId="77777777" w:rsidR="00546B08" w:rsidRPr="00737280" w:rsidRDefault="00546B0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A85BA0" w14:textId="77777777" w:rsidR="00546B08" w:rsidRPr="000333FE" w:rsidRDefault="00546B0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4E2616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356999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F902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A72E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674E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498870.02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DBC7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1275069.99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1CDD" w14:textId="77777777" w:rsidR="00546B08" w:rsidRPr="00737280" w:rsidRDefault="00546B0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0D45" w14:textId="77777777" w:rsidR="00546B08" w:rsidRPr="00737280" w:rsidRDefault="00546B0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DBF8BE" w14:textId="77777777" w:rsidR="00546B08" w:rsidRPr="000333FE" w:rsidRDefault="00546B0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C3016B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C04241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7F2B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805E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77A2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498863.14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4165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1275076.45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745D" w14:textId="77777777" w:rsidR="00546B08" w:rsidRPr="00737280" w:rsidRDefault="00546B0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0839" w14:textId="77777777" w:rsidR="00546B08" w:rsidRPr="00737280" w:rsidRDefault="00546B0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B656E3" w14:textId="77777777" w:rsidR="00546B08" w:rsidRPr="000333FE" w:rsidRDefault="00546B0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42BDF5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E317B5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5651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39EB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B3B3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498846.59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D73B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1275059.01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E05B" w14:textId="77777777" w:rsidR="00546B08" w:rsidRPr="00737280" w:rsidRDefault="00546B0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C871" w14:textId="77777777" w:rsidR="00546B08" w:rsidRPr="00737280" w:rsidRDefault="00546B0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5B7888" w14:textId="77777777" w:rsidR="00546B08" w:rsidRPr="000333FE" w:rsidRDefault="00546B0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4227AF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22B4BD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84BD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047A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908A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498859.73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DE45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1275047.08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B245" w14:textId="77777777" w:rsidR="00546B08" w:rsidRPr="00737280" w:rsidRDefault="00546B0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B332" w14:textId="77777777" w:rsidR="00546B08" w:rsidRPr="00737280" w:rsidRDefault="00546B0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2B4C7E" w14:textId="77777777" w:rsidR="00546B08" w:rsidRPr="000333FE" w:rsidRDefault="00546B0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00735C69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D4B6BD" w14:textId="77777777" w:rsidR="00546B08" w:rsidRPr="00666D74" w:rsidRDefault="00546B08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60:27:0030103:5</w:t>
            </w:r>
          </w:p>
        </w:tc>
      </w:tr>
      <w:tr w:rsidR="00590258" w:rsidRPr="00666D74" w14:paraId="7918A2AE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ACE343" w14:textId="77777777" w:rsidR="00546B08" w:rsidRPr="00666D74" w:rsidRDefault="00546B08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7673E" w14:textId="77777777" w:rsidR="00546B08" w:rsidRPr="00666D74" w:rsidRDefault="00546B08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09C06" w14:textId="77777777" w:rsidR="00546B08" w:rsidRPr="00666D74" w:rsidRDefault="00546B08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Описание прохождения части </w:t>
            </w:r>
            <w:r w:rsidRPr="00666D74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34E7E9A" w14:textId="77777777" w:rsidR="00546B08" w:rsidRDefault="00546B08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155BAD6B" w14:textId="77777777" w:rsidR="00546B08" w:rsidRPr="00666D74" w:rsidRDefault="00546B08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103F694E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25F1FC" w14:textId="77777777" w:rsidR="00546B08" w:rsidRPr="00590258" w:rsidRDefault="00546B08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254A" w14:textId="77777777" w:rsidR="00546B08" w:rsidRPr="00590258" w:rsidRDefault="00546B08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726E" w14:textId="77777777" w:rsidR="00546B08" w:rsidRPr="00590258" w:rsidRDefault="00546B08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CB0A" w14:textId="77777777" w:rsidR="00546B08" w:rsidRPr="00590258" w:rsidRDefault="00546B08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6419D1" w14:textId="77777777" w:rsidR="00546B08" w:rsidRPr="00590258" w:rsidRDefault="00546B08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0C2CB93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B78AE8" w14:textId="77777777" w:rsidR="00546B08" w:rsidRPr="00666D74" w:rsidRDefault="00546B0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E19C" w14:textId="77777777" w:rsidR="00546B08" w:rsidRPr="00666D74" w:rsidRDefault="00546B0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1D47" w14:textId="77777777" w:rsidR="00546B08" w:rsidRPr="00666D74" w:rsidRDefault="00546B0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ED28" w14:textId="77777777" w:rsidR="00546B08" w:rsidRPr="00666D74" w:rsidRDefault="00546B0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5DF280" w14:textId="77777777" w:rsidR="00546B08" w:rsidRPr="00666D74" w:rsidRDefault="00546B0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2DA5B3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CB67D4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E8FF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70F1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17.20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97BB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EFB408" w14:textId="77777777" w:rsidR="00546B08" w:rsidRPr="005B4FA1" w:rsidRDefault="00546B0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E3EFCD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EB262E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5F39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D424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3907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00941E" w14:textId="77777777" w:rsidR="00546B08" w:rsidRPr="005B4FA1" w:rsidRDefault="00546B0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0FFA4E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75C76D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70D8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FCEA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6CCE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2F05D6" w14:textId="77777777" w:rsidR="00546B08" w:rsidRPr="005B4FA1" w:rsidRDefault="00546B0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5D431D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661AAB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E96A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526F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5EBE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A66096" w14:textId="77777777" w:rsidR="00546B08" w:rsidRPr="005B4FA1" w:rsidRDefault="00546B0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6932F3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8996D2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BE39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5291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4.70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77EB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D633EE" w14:textId="77777777" w:rsidR="00546B08" w:rsidRPr="005B4FA1" w:rsidRDefault="00546B0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0FEC29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863CD9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926B4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8103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1DB8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B8D637" w14:textId="77777777" w:rsidR="00546B08" w:rsidRPr="005B4FA1" w:rsidRDefault="00546B0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0B5A20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7AEC33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2ADB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F498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9.44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2750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60F577" w14:textId="77777777" w:rsidR="00546B08" w:rsidRPr="005B4FA1" w:rsidRDefault="00546B0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417E70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16EC66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BB73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2609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24.04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F977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692E0A" w14:textId="77777777" w:rsidR="00546B08" w:rsidRPr="005B4FA1" w:rsidRDefault="00546B0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218366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062C77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AB13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A336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17.75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2801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20A2F4" w14:textId="77777777" w:rsidR="00546B08" w:rsidRPr="005B4FA1" w:rsidRDefault="00546B0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58805D27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EB8CAC" w14:textId="77777777" w:rsidR="00546B08" w:rsidRPr="00590258" w:rsidRDefault="00546B08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60:27:0030103:5</w:t>
            </w:r>
          </w:p>
        </w:tc>
      </w:tr>
      <w:tr w:rsidR="00EB43A2" w:rsidRPr="00666D74" w14:paraId="49C139F5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83A0" w14:textId="77777777" w:rsidR="00546B08" w:rsidRPr="00666D74" w:rsidRDefault="00546B08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5E86" w14:textId="77777777" w:rsidR="00546B08" w:rsidRPr="00B1242C" w:rsidRDefault="00546B08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372CDE" w14:textId="77777777" w:rsidR="00546B08" w:rsidRPr="00B1242C" w:rsidRDefault="00546B08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1F0E101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48D8" w14:textId="77777777" w:rsidR="00546B08" w:rsidRPr="00B1242C" w:rsidRDefault="00546B08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3BF7" w14:textId="77777777" w:rsidR="00546B08" w:rsidRPr="00B1242C" w:rsidRDefault="00546B08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256718" w14:textId="77777777" w:rsidR="00546B08" w:rsidRPr="00B1242C" w:rsidRDefault="00546B08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616477E1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F4C2AD" w14:textId="77777777" w:rsidR="00546B08" w:rsidRPr="00B1242C" w:rsidRDefault="00546B0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1C1F" w14:textId="77777777" w:rsidR="00546B08" w:rsidRPr="00B1242C" w:rsidRDefault="00546B0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8CB0B8" w14:textId="77777777" w:rsidR="00546B08" w:rsidRPr="00B1242C" w:rsidRDefault="00546B0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3FFFC584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57E84C" w14:textId="77777777" w:rsidR="00546B08" w:rsidRPr="00B1242C" w:rsidRDefault="00546B0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AB96" w14:textId="77777777" w:rsidR="00546B08" w:rsidRPr="00E70CD1" w:rsidRDefault="00546B08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FE7C9F" w14:textId="77777777" w:rsidR="00546B08" w:rsidRPr="00E70CD1" w:rsidRDefault="00546B0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Правды ул, 4 д</w:t>
            </w:r>
          </w:p>
        </w:tc>
      </w:tr>
      <w:tr w:rsidR="00E70CD1" w:rsidRPr="004A75A7" w14:paraId="58862F80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492634" w14:textId="77777777" w:rsidR="00546B08" w:rsidRPr="00CE1DAD" w:rsidRDefault="00546B0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7D25" w14:textId="77777777" w:rsidR="00546B08" w:rsidRPr="00E70CD1" w:rsidRDefault="00546B0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0CCFA0" w14:textId="77777777" w:rsidR="00546B08" w:rsidRDefault="00546B0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56D481FA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D91D70" w14:textId="77777777" w:rsidR="00546B08" w:rsidRPr="006360AC" w:rsidRDefault="00546B0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26A8" w14:textId="77777777" w:rsidR="00546B08" w:rsidRPr="00E70CD1" w:rsidRDefault="00546B0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16D420" w14:textId="77777777" w:rsidR="00546B08" w:rsidRDefault="00546B0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383 кв.м ± 3.94 кв.м</w:t>
            </w:r>
          </w:p>
        </w:tc>
      </w:tr>
      <w:tr w:rsidR="00E70CD1" w:rsidRPr="004A75A7" w14:paraId="01662E65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8B300F" w14:textId="77777777" w:rsidR="00546B08" w:rsidRPr="006360AC" w:rsidRDefault="00546B0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79EE" w14:textId="77777777" w:rsidR="00546B08" w:rsidRPr="00E70CD1" w:rsidRDefault="00546B0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B56812" w14:textId="77777777" w:rsidR="00546B08" w:rsidRDefault="00546B0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√383 * √((1 + 1.18²)/(2 * 1.18)) = 3.94</w:t>
            </w:r>
          </w:p>
        </w:tc>
      </w:tr>
      <w:tr w:rsidR="00E70CD1" w:rsidRPr="004A75A7" w14:paraId="269F7D2C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0E807A" w14:textId="77777777" w:rsidR="00546B08" w:rsidRPr="00E70CD1" w:rsidRDefault="00546B0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B377" w14:textId="77777777" w:rsidR="00546B08" w:rsidRPr="00E70CD1" w:rsidRDefault="00546B0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E8DE28" w14:textId="77777777" w:rsidR="00546B08" w:rsidRDefault="00546B0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200</w:t>
            </w:r>
          </w:p>
        </w:tc>
      </w:tr>
      <w:tr w:rsidR="00E70CD1" w:rsidRPr="004A75A7" w14:paraId="4DB53D5A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91D641" w14:textId="77777777" w:rsidR="00546B08" w:rsidRPr="00E70CD1" w:rsidRDefault="00546B0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4A37" w14:textId="77777777" w:rsidR="00546B08" w:rsidRPr="00E70CD1" w:rsidRDefault="00546B0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8CE837" w14:textId="77777777" w:rsidR="00546B08" w:rsidRDefault="00546B0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183 кв.м</w:t>
            </w:r>
          </w:p>
        </w:tc>
      </w:tr>
      <w:tr w:rsidR="00E70CD1" w:rsidRPr="004A75A7" w14:paraId="5B9FA988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FF8874" w14:textId="77777777" w:rsidR="00546B08" w:rsidRPr="00E70CD1" w:rsidRDefault="00546B0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8D0E" w14:textId="77777777" w:rsidR="00546B08" w:rsidRPr="00E70CD1" w:rsidRDefault="00546B08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8A0D6D" w14:textId="77777777" w:rsidR="00546B08" w:rsidRDefault="00546B0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5320968" w14:textId="77777777" w:rsidR="00546B08" w:rsidRDefault="00546B0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25C63AE6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379C94" w14:textId="77777777" w:rsidR="00546B08" w:rsidRPr="00E70CD1" w:rsidRDefault="00546B0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88E5" w14:textId="77777777" w:rsidR="00546B08" w:rsidRPr="00E70CD1" w:rsidRDefault="00546B0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569CB2" w14:textId="77777777" w:rsidR="00546B08" w:rsidRPr="006360AC" w:rsidRDefault="00546B08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4473AA57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CE420D" w14:textId="77777777" w:rsidR="00546B08" w:rsidRDefault="00546B0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C4EA" w14:textId="77777777" w:rsidR="00546B08" w:rsidRPr="006360AC" w:rsidRDefault="00546B08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3716D5" w14:textId="77777777" w:rsidR="00546B08" w:rsidRPr="00AF1B59" w:rsidRDefault="00546B08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40CAE8E9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5AB7F4" w14:textId="77777777" w:rsidR="00546B08" w:rsidRPr="00E70CD1" w:rsidRDefault="00546B0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D824" w14:textId="77777777" w:rsidR="00546B08" w:rsidRPr="00E70CD1" w:rsidRDefault="00546B0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23C860" w14:textId="77777777" w:rsidR="00546B08" w:rsidRDefault="00546B0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60:27:0030103:32</w:t>
            </w:r>
          </w:p>
        </w:tc>
      </w:tr>
      <w:tr w:rsidR="00AF1B59" w:rsidRPr="004A75A7" w14:paraId="358DC5C4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560AE9" w14:textId="77777777" w:rsidR="00546B08" w:rsidRDefault="00546B0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656F" w14:textId="77777777" w:rsidR="00546B08" w:rsidRPr="00DC26F1" w:rsidRDefault="00546B08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593687" w14:textId="77777777" w:rsidR="00546B08" w:rsidRPr="00DC26F1" w:rsidRDefault="00546B08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62DC9878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AE8B943" w14:textId="77777777" w:rsidR="00546B08" w:rsidRPr="008030E7" w:rsidRDefault="00546B08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17F6A2" w14:textId="77777777" w:rsidR="00546B08" w:rsidRPr="008030E7" w:rsidRDefault="00546B0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B5DA700" w14:textId="77777777" w:rsidR="00546B08" w:rsidRPr="008030E7" w:rsidRDefault="00546B08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7D92E0EC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3D21BE5" w14:textId="77777777" w:rsidR="00546B08" w:rsidRDefault="00546B08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6E84F409" w14:textId="77777777" w:rsidR="00546B08" w:rsidRPr="00CD1C19" w:rsidRDefault="00546B08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60:27:0030103:5</w:t>
            </w:r>
          </w:p>
        </w:tc>
      </w:tr>
      <w:tr w:rsidR="006360AC" w:rsidRPr="004A75A7" w14:paraId="2ACA0D5D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6CBAE0E" w14:textId="77777777" w:rsidR="00546B08" w:rsidRPr="006360AC" w:rsidRDefault="00546B08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E10D5A" w14:textId="77777777" w:rsidR="00546B08" w:rsidRPr="00F70DBD" w:rsidRDefault="00546B08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60:27:0030103:5 площадь земельного участка составила 383 кв.м. Площадь </w:t>
            </w:r>
            <w:r w:rsidRPr="008030E7">
              <w:rPr>
                <w:lang w:val="en-US"/>
              </w:rPr>
              <w:t>земельного участка увеличилась на 183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EB43A2" w14:paraId="622FE59C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6F7032" w14:textId="77777777" w:rsidR="00035E0C" w:rsidRPr="00EB43A2" w:rsidRDefault="00546B08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28F2B6D9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2887B65" w14:textId="77777777" w:rsidR="00546B08" w:rsidRPr="00E30EC3" w:rsidRDefault="00546B08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 xml:space="preserve">ния о характерных точках </w:t>
            </w:r>
            <w:r>
              <w:rPr>
                <w:b/>
              </w:rPr>
              <w:t>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60:27:0030103:4</w:t>
            </w:r>
          </w:p>
        </w:tc>
      </w:tr>
      <w:tr w:rsidR="00105FDF" w:rsidRPr="00EB43A2" w14:paraId="6C0823E0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25D5E8E" w14:textId="77777777" w:rsidR="00546B08" w:rsidRPr="003603C1" w:rsidRDefault="00546B08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011825" w14:textId="77777777" w:rsidR="00546B08" w:rsidRPr="00A868BD" w:rsidRDefault="00546B08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134FEFDF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F553074" w14:textId="77777777" w:rsidR="00546B08" w:rsidRPr="008417BF" w:rsidRDefault="00546B08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9128" w14:textId="77777777" w:rsidR="00546B08" w:rsidRPr="008417BF" w:rsidRDefault="00546B08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D7C28" w14:textId="77777777" w:rsidR="00546B08" w:rsidRPr="008417BF" w:rsidRDefault="00546B08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0CF17" w14:textId="77777777" w:rsidR="00546B08" w:rsidRPr="00A9191B" w:rsidRDefault="00546B08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5EA586E9" w14:textId="77777777" w:rsidR="00546B08" w:rsidRPr="008417BF" w:rsidRDefault="00546B08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358585" w14:textId="77777777" w:rsidR="00546B08" w:rsidRPr="00E35930" w:rsidRDefault="00546B08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21CA13CC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CB20C75" w14:textId="77777777" w:rsidR="00546B08" w:rsidRPr="008417BF" w:rsidRDefault="00546B08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EB86" w14:textId="77777777" w:rsidR="00546B08" w:rsidRPr="008417BF" w:rsidRDefault="00546B08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 xml:space="preserve">в </w:t>
            </w:r>
            <w:r w:rsidRPr="00A9191B">
              <w:rPr>
                <w:b/>
                <w:sz w:val="22"/>
                <w:szCs w:val="22"/>
              </w:rPr>
              <w:t>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C59CE" w14:textId="77777777" w:rsidR="00546B08" w:rsidRPr="008417BF" w:rsidRDefault="00546B08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E23C7" w14:textId="77777777" w:rsidR="00546B08" w:rsidRPr="008417BF" w:rsidRDefault="00546B08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F715E" w14:textId="77777777" w:rsidR="00546B08" w:rsidRPr="008417BF" w:rsidRDefault="00546B08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CD0874" w14:textId="77777777" w:rsidR="00546B08" w:rsidRPr="00E35930" w:rsidRDefault="00546B08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635C07F3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41CA" w14:textId="77777777" w:rsidR="00546B08" w:rsidRPr="00EB43A2" w:rsidRDefault="00546B08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C390" w14:textId="77777777" w:rsidR="00546B08" w:rsidRPr="00EB43A2" w:rsidRDefault="00546B08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5BB5" w14:textId="77777777" w:rsidR="00546B08" w:rsidRPr="00EB43A2" w:rsidRDefault="00546B08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F3E9" w14:textId="77777777" w:rsidR="00546B08" w:rsidRPr="00EB43A2" w:rsidRDefault="00546B08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2496" w14:textId="77777777" w:rsidR="00546B08" w:rsidRPr="00EB43A2" w:rsidRDefault="00546B08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5A8C" w14:textId="77777777" w:rsidR="00546B08" w:rsidRPr="00EB43A2" w:rsidRDefault="00546B08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6E58" w14:textId="77777777" w:rsidR="00546B08" w:rsidRPr="00EB43A2" w:rsidRDefault="00546B08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F51CBA" w14:textId="77777777" w:rsidR="00546B08" w:rsidRPr="00E35930" w:rsidRDefault="00546B08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68B1EAC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E332" w14:textId="77777777" w:rsidR="00546B08" w:rsidRPr="00EB43A2" w:rsidRDefault="00546B08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E0E8" w14:textId="77777777" w:rsidR="00546B08" w:rsidRPr="00EB43A2" w:rsidRDefault="00546B08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2C21" w14:textId="77777777" w:rsidR="00546B08" w:rsidRPr="00EB43A2" w:rsidRDefault="00546B08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AD9A" w14:textId="77777777" w:rsidR="00546B08" w:rsidRPr="00EB43A2" w:rsidRDefault="00546B08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CEF3" w14:textId="77777777" w:rsidR="00546B08" w:rsidRPr="00EB43A2" w:rsidRDefault="00546B08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3097" w14:textId="77777777" w:rsidR="00546B08" w:rsidRPr="00EB43A2" w:rsidRDefault="00546B08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1BC7" w14:textId="77777777" w:rsidR="00546B08" w:rsidRPr="005B4FA1" w:rsidRDefault="00546B08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D24BC7" w14:textId="77777777" w:rsidR="00546B08" w:rsidRPr="005B4FA1" w:rsidRDefault="00546B08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434555E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87E9AC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331D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D240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BE9D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498884.29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4CF2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1275171.91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DDCB" w14:textId="77777777" w:rsidR="00546B08" w:rsidRPr="00737280" w:rsidRDefault="00546B0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9494" w14:textId="77777777" w:rsidR="00546B08" w:rsidRPr="00737280" w:rsidRDefault="00546B0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55D7D1" w14:textId="77777777" w:rsidR="00546B08" w:rsidRPr="000333FE" w:rsidRDefault="00546B0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A13786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FD44C0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5EAD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663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E167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498879.35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F34E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1275182.98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A45D" w14:textId="77777777" w:rsidR="00546B08" w:rsidRPr="00737280" w:rsidRDefault="00546B0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8A5C" w14:textId="77777777" w:rsidR="00546B08" w:rsidRPr="00737280" w:rsidRDefault="00546B0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04BEAB" w14:textId="77777777" w:rsidR="00546B08" w:rsidRPr="000333FE" w:rsidRDefault="00546B0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5F833C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FE7F19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DC11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46ED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C843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498870.31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AE33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1275202.75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97AC" w14:textId="77777777" w:rsidR="00546B08" w:rsidRPr="00737280" w:rsidRDefault="00546B0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5D5A" w14:textId="77777777" w:rsidR="00546B08" w:rsidRPr="00737280" w:rsidRDefault="00546B0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25248F" w14:textId="77777777" w:rsidR="00546B08" w:rsidRPr="000333FE" w:rsidRDefault="00546B0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3DDDA3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E72B1E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DEDC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8A45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4591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498862.05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B6F8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1275219.13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4C7D" w14:textId="77777777" w:rsidR="00546B08" w:rsidRPr="00737280" w:rsidRDefault="00546B0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561E" w14:textId="77777777" w:rsidR="00546B08" w:rsidRPr="00737280" w:rsidRDefault="00546B0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24765E" w14:textId="77777777" w:rsidR="00546B08" w:rsidRPr="000333FE" w:rsidRDefault="00546B0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05BFFA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08BF81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7DC5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DA77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D04A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498851.35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5E2E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1275213.33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E680" w14:textId="77777777" w:rsidR="00546B08" w:rsidRPr="00737280" w:rsidRDefault="00546B0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8388" w14:textId="77777777" w:rsidR="00546B08" w:rsidRPr="00737280" w:rsidRDefault="00546B0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86D9BD" w14:textId="77777777" w:rsidR="00546B08" w:rsidRPr="000333FE" w:rsidRDefault="00546B0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D8DB25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6A8068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E31C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6E07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FFF8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498841.86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CFD7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1275208.27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69F5" w14:textId="77777777" w:rsidR="00546B08" w:rsidRPr="00737280" w:rsidRDefault="00546B0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C9C5" w14:textId="77777777" w:rsidR="00546B08" w:rsidRPr="00737280" w:rsidRDefault="00546B0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E28ED1" w14:textId="77777777" w:rsidR="00546B08" w:rsidRPr="000333FE" w:rsidRDefault="00546B0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6EFC77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FF2885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2E4A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9AA9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0DB4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498847.67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70BB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1275196.21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9491" w14:textId="77777777" w:rsidR="00546B08" w:rsidRPr="00737280" w:rsidRDefault="00546B0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6854" w14:textId="77777777" w:rsidR="00546B08" w:rsidRPr="00737280" w:rsidRDefault="00546B0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121656" w14:textId="77777777" w:rsidR="00546B08" w:rsidRPr="000333FE" w:rsidRDefault="00546B0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6A29D4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C330F6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3165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DC56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B79E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498851.31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0336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1275189.38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0E26" w14:textId="77777777" w:rsidR="00546B08" w:rsidRPr="00737280" w:rsidRDefault="00546B0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B859" w14:textId="77777777" w:rsidR="00546B08" w:rsidRPr="00737280" w:rsidRDefault="00546B0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EB016D" w14:textId="77777777" w:rsidR="00546B08" w:rsidRPr="000333FE" w:rsidRDefault="00546B0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844613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793943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9235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F769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503D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498862.59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E683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1275162.92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0BD4" w14:textId="77777777" w:rsidR="00546B08" w:rsidRPr="00737280" w:rsidRDefault="00546B0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8E7F" w14:textId="77777777" w:rsidR="00546B08" w:rsidRPr="00737280" w:rsidRDefault="00546B0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FA66BF" w14:textId="77777777" w:rsidR="00546B08" w:rsidRPr="000333FE" w:rsidRDefault="00546B0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88ED6F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532F50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D4DA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58EF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82F8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498884.29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3C23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1275171.91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CE99" w14:textId="77777777" w:rsidR="00546B08" w:rsidRPr="00737280" w:rsidRDefault="00546B0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B326" w14:textId="77777777" w:rsidR="00546B08" w:rsidRPr="00737280" w:rsidRDefault="00546B0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6BA467" w14:textId="77777777" w:rsidR="00546B08" w:rsidRPr="000333FE" w:rsidRDefault="00546B0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367D40E1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D98982" w14:textId="77777777" w:rsidR="00546B08" w:rsidRPr="00666D74" w:rsidRDefault="00546B08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60:27:0030103:4</w:t>
            </w:r>
          </w:p>
        </w:tc>
      </w:tr>
      <w:tr w:rsidR="00590258" w:rsidRPr="00666D74" w14:paraId="0E7076D3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2ECCEE" w14:textId="77777777" w:rsidR="00546B08" w:rsidRPr="00666D74" w:rsidRDefault="00546B08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8B474" w14:textId="77777777" w:rsidR="00546B08" w:rsidRPr="00666D74" w:rsidRDefault="00546B08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AFB8DC" w14:textId="77777777" w:rsidR="00546B08" w:rsidRPr="00666D74" w:rsidRDefault="00546B08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15386EB" w14:textId="77777777" w:rsidR="00546B08" w:rsidRDefault="00546B08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3C6BCBA6" w14:textId="77777777" w:rsidR="00546B08" w:rsidRPr="00666D74" w:rsidRDefault="00546B08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местоположения границ </w:t>
            </w:r>
            <w:r w:rsidRPr="00A9191B">
              <w:rPr>
                <w:b/>
                <w:sz w:val="22"/>
                <w:szCs w:val="22"/>
              </w:rPr>
              <w:t>(согласовано/спорное)</w:t>
            </w:r>
          </w:p>
        </w:tc>
      </w:tr>
      <w:tr w:rsidR="00590258" w:rsidRPr="00590258" w14:paraId="6A3911F6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8B3620" w14:textId="77777777" w:rsidR="00546B08" w:rsidRPr="00590258" w:rsidRDefault="00546B08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2950" w14:textId="77777777" w:rsidR="00546B08" w:rsidRPr="00590258" w:rsidRDefault="00546B08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CB0A" w14:textId="77777777" w:rsidR="00546B08" w:rsidRPr="00590258" w:rsidRDefault="00546B08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048B" w14:textId="77777777" w:rsidR="00546B08" w:rsidRPr="00590258" w:rsidRDefault="00546B08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3A0E07" w14:textId="77777777" w:rsidR="00546B08" w:rsidRPr="00590258" w:rsidRDefault="00546B08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06B57A4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72E807" w14:textId="77777777" w:rsidR="00546B08" w:rsidRPr="00666D74" w:rsidRDefault="00546B0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3055" w14:textId="77777777" w:rsidR="00546B08" w:rsidRPr="00666D74" w:rsidRDefault="00546B0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F3E9" w14:textId="77777777" w:rsidR="00546B08" w:rsidRPr="00666D74" w:rsidRDefault="00546B0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12FA" w14:textId="77777777" w:rsidR="00546B08" w:rsidRPr="00666D74" w:rsidRDefault="00546B0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1CD8C9" w14:textId="77777777" w:rsidR="00546B08" w:rsidRPr="00666D74" w:rsidRDefault="00546B0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E26A41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21A95F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93B4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3357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12.12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4702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B4C643" w14:textId="77777777" w:rsidR="00546B08" w:rsidRPr="005B4FA1" w:rsidRDefault="00546B0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A07F02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722FEA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263B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99F2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21.74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C411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CC69E8" w14:textId="77777777" w:rsidR="00546B08" w:rsidRPr="005B4FA1" w:rsidRDefault="00546B0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BF0631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94E036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3B81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8D11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18.34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B0C6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FB6F7A" w14:textId="77777777" w:rsidR="00546B08" w:rsidRPr="005B4FA1" w:rsidRDefault="00546B0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143E40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16B6BD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1F6A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0C89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12.17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B43F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9B8B82" w14:textId="77777777" w:rsidR="00546B08" w:rsidRPr="005B4FA1" w:rsidRDefault="00546B0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F77CEF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8FA64C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B5EF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6345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10.75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38EA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1443BF" w14:textId="77777777" w:rsidR="00546B08" w:rsidRPr="005B4FA1" w:rsidRDefault="00546B0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176BB4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4B34F1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446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494A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13.39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56C7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D3E14A" w14:textId="77777777" w:rsidR="00546B08" w:rsidRPr="005B4FA1" w:rsidRDefault="00546B0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0592B5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FBAC78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6657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DCEA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7.74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D785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D9F357" w14:textId="77777777" w:rsidR="00546B08" w:rsidRPr="005B4FA1" w:rsidRDefault="00546B0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137CF3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E0A789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0112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E243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28.76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EC33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5B1B6C" w14:textId="77777777" w:rsidR="00546B08" w:rsidRPr="005B4FA1" w:rsidRDefault="00546B0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424FFE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15F1D6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6BB1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540B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23.49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15AA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841BA3" w14:textId="77777777" w:rsidR="00546B08" w:rsidRPr="005B4FA1" w:rsidRDefault="00546B0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1142C43C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790F09" w14:textId="77777777" w:rsidR="00546B08" w:rsidRPr="00590258" w:rsidRDefault="00546B08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60:27:0030103:4</w:t>
            </w:r>
          </w:p>
        </w:tc>
      </w:tr>
      <w:tr w:rsidR="00EB43A2" w:rsidRPr="00666D74" w14:paraId="65F1B218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DDEE" w14:textId="77777777" w:rsidR="00546B08" w:rsidRPr="00666D74" w:rsidRDefault="00546B08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CCC7" w14:textId="77777777" w:rsidR="00546B08" w:rsidRPr="00B1242C" w:rsidRDefault="00546B08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70B58E" w14:textId="77777777" w:rsidR="00546B08" w:rsidRPr="00B1242C" w:rsidRDefault="00546B08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5C963AF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34B0" w14:textId="77777777" w:rsidR="00546B08" w:rsidRPr="00B1242C" w:rsidRDefault="00546B08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01FB" w14:textId="77777777" w:rsidR="00546B08" w:rsidRPr="00B1242C" w:rsidRDefault="00546B08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5CBCF2" w14:textId="77777777" w:rsidR="00546B08" w:rsidRPr="00B1242C" w:rsidRDefault="00546B08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2B0C2761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020D44" w14:textId="77777777" w:rsidR="00546B08" w:rsidRPr="00B1242C" w:rsidRDefault="00546B0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9145" w14:textId="77777777" w:rsidR="00546B08" w:rsidRPr="00B1242C" w:rsidRDefault="00546B0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A8B3F2" w14:textId="77777777" w:rsidR="00546B08" w:rsidRPr="00B1242C" w:rsidRDefault="00546B0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20A5692E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4F6D43" w14:textId="77777777" w:rsidR="00546B08" w:rsidRPr="00B1242C" w:rsidRDefault="00546B0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5F95" w14:textId="77777777" w:rsidR="00546B08" w:rsidRPr="00E70CD1" w:rsidRDefault="00546B08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A2B277" w14:textId="77777777" w:rsidR="00546B08" w:rsidRPr="00E70CD1" w:rsidRDefault="00546B0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Крестовское ш, 7 д</w:t>
            </w:r>
          </w:p>
        </w:tc>
      </w:tr>
      <w:tr w:rsidR="00E70CD1" w:rsidRPr="004A75A7" w14:paraId="4115C535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C0DD8F" w14:textId="77777777" w:rsidR="00546B08" w:rsidRPr="00CE1DAD" w:rsidRDefault="00546B0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743D" w14:textId="77777777" w:rsidR="00546B08" w:rsidRPr="00E70CD1" w:rsidRDefault="00546B0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783855" w14:textId="77777777" w:rsidR="00546B08" w:rsidRDefault="00546B0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3139085D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3B6229" w14:textId="77777777" w:rsidR="00546B08" w:rsidRPr="006360AC" w:rsidRDefault="00546B0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ABEB" w14:textId="77777777" w:rsidR="00546B08" w:rsidRPr="00E70CD1" w:rsidRDefault="00546B0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9D14EF" w14:textId="77777777" w:rsidR="00546B08" w:rsidRDefault="00546B0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1180 кв.м ± 7.00 кв.м</w:t>
            </w:r>
          </w:p>
        </w:tc>
      </w:tr>
      <w:tr w:rsidR="00E70CD1" w:rsidRPr="004A75A7" w14:paraId="3A347D33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02B538" w14:textId="77777777" w:rsidR="00546B08" w:rsidRPr="006360AC" w:rsidRDefault="00546B0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1297" w14:textId="77777777" w:rsidR="00546B08" w:rsidRPr="00E70CD1" w:rsidRDefault="00546B0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A8FE67" w14:textId="77777777" w:rsidR="00546B08" w:rsidRDefault="00546B0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√1180 * √((1 + 1.32²)/(2 * 1.32)) = 7.00</w:t>
            </w:r>
          </w:p>
        </w:tc>
      </w:tr>
      <w:tr w:rsidR="00E70CD1" w:rsidRPr="004A75A7" w14:paraId="46B611A7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B3E7D2" w14:textId="77777777" w:rsidR="00546B08" w:rsidRPr="00E70CD1" w:rsidRDefault="00546B0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120C" w14:textId="77777777" w:rsidR="00546B08" w:rsidRPr="00E70CD1" w:rsidRDefault="00546B0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AE1706" w14:textId="77777777" w:rsidR="00546B08" w:rsidRDefault="00546B0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1013</w:t>
            </w:r>
          </w:p>
        </w:tc>
      </w:tr>
      <w:tr w:rsidR="00E70CD1" w:rsidRPr="004A75A7" w14:paraId="3E7637A8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D010A7" w14:textId="77777777" w:rsidR="00546B08" w:rsidRPr="00E70CD1" w:rsidRDefault="00546B0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C078" w14:textId="77777777" w:rsidR="00546B08" w:rsidRPr="00E70CD1" w:rsidRDefault="00546B0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B3815A" w14:textId="77777777" w:rsidR="00546B08" w:rsidRDefault="00546B0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167 кв.м</w:t>
            </w:r>
          </w:p>
        </w:tc>
      </w:tr>
      <w:tr w:rsidR="00E70CD1" w:rsidRPr="004A75A7" w14:paraId="5CBB8690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41F954" w14:textId="77777777" w:rsidR="00546B08" w:rsidRPr="00E70CD1" w:rsidRDefault="00546B0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E86C" w14:textId="77777777" w:rsidR="00546B08" w:rsidRPr="00E70CD1" w:rsidRDefault="00546B08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0F806F" w14:textId="77777777" w:rsidR="00546B08" w:rsidRDefault="00546B0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7BEC5EB" w14:textId="77777777" w:rsidR="00546B08" w:rsidRDefault="00546B0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2C3535E0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262A04" w14:textId="77777777" w:rsidR="00546B08" w:rsidRPr="00E70CD1" w:rsidRDefault="00546B0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9DEA" w14:textId="77777777" w:rsidR="00546B08" w:rsidRPr="00E70CD1" w:rsidRDefault="00546B0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84F844" w14:textId="77777777" w:rsidR="00546B08" w:rsidRPr="006360AC" w:rsidRDefault="00546B08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68E0CC94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609EE1" w14:textId="77777777" w:rsidR="00546B08" w:rsidRDefault="00546B0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E2AC" w14:textId="77777777" w:rsidR="00546B08" w:rsidRPr="006360AC" w:rsidRDefault="00546B08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F3BE84" w14:textId="77777777" w:rsidR="00546B08" w:rsidRPr="00AF1B59" w:rsidRDefault="00546B08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70EE61BC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154912" w14:textId="77777777" w:rsidR="00546B08" w:rsidRPr="00E70CD1" w:rsidRDefault="00546B0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0252" w14:textId="77777777" w:rsidR="00546B08" w:rsidRPr="00E70CD1" w:rsidRDefault="00546B0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E2C1E7" w14:textId="77777777" w:rsidR="00546B08" w:rsidRDefault="00546B0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60:27:0030103:26,</w:t>
            </w:r>
          </w:p>
          <w:p w14:paraId="4735AB03" w14:textId="77777777" w:rsidR="00546B08" w:rsidRDefault="00546B0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60:27:0000000:1933</w:t>
            </w:r>
          </w:p>
        </w:tc>
      </w:tr>
      <w:tr w:rsidR="00AF1B59" w:rsidRPr="004A75A7" w14:paraId="5C419799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286CBA" w14:textId="77777777" w:rsidR="00546B08" w:rsidRDefault="00546B0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BFC3" w14:textId="77777777" w:rsidR="00546B08" w:rsidRPr="00DC26F1" w:rsidRDefault="00546B08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CC6B6A" w14:textId="77777777" w:rsidR="00546B08" w:rsidRPr="00DC26F1" w:rsidRDefault="00546B08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 xml:space="preserve">Земли (земельные участки) общего </w:t>
            </w:r>
            <w:r w:rsidRPr="00DC26F1">
              <w:rPr>
                <w:lang w:val="en-US"/>
              </w:rPr>
              <w:t>пользования</w:t>
            </w:r>
          </w:p>
        </w:tc>
      </w:tr>
      <w:tr w:rsidR="00E70CD1" w:rsidRPr="004A75A7" w14:paraId="7B9AE0E8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B61BD78" w14:textId="77777777" w:rsidR="00546B08" w:rsidRPr="008030E7" w:rsidRDefault="00546B08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AE8C38" w14:textId="77777777" w:rsidR="00546B08" w:rsidRPr="008030E7" w:rsidRDefault="00546B0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6462232" w14:textId="77777777" w:rsidR="00546B08" w:rsidRPr="008030E7" w:rsidRDefault="00546B08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5CFBE663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FB31126" w14:textId="77777777" w:rsidR="00546B08" w:rsidRDefault="00546B08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13A5DC2A" w14:textId="77777777" w:rsidR="00546B08" w:rsidRPr="00CD1C19" w:rsidRDefault="00546B08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60:27:0030103:4</w:t>
            </w:r>
          </w:p>
        </w:tc>
      </w:tr>
      <w:tr w:rsidR="006360AC" w:rsidRPr="004A75A7" w14:paraId="00258584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6C24778" w14:textId="77777777" w:rsidR="00546B08" w:rsidRPr="006360AC" w:rsidRDefault="00546B08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3CA8D4" w14:textId="77777777" w:rsidR="00546B08" w:rsidRPr="00F70DBD" w:rsidRDefault="00546B08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60:27:0030103:4 площадь земельного участка составила 1180 </w:t>
            </w:r>
            <w:r w:rsidRPr="008030E7">
              <w:rPr>
                <w:lang w:val="en-US"/>
              </w:rPr>
              <w:t>кв.м. Площадь земельного участка увеличилась на 167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EB43A2" w14:paraId="53932C7B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7FCAC8" w14:textId="77777777" w:rsidR="00035E0C" w:rsidRPr="00EB43A2" w:rsidRDefault="00546B08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32A52C75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01E3A08" w14:textId="77777777" w:rsidR="00546B08" w:rsidRPr="00E30EC3" w:rsidRDefault="00546B08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 xml:space="preserve">ния о </w:t>
            </w:r>
            <w:r>
              <w:rPr>
                <w:b/>
              </w:rPr>
              <w:t>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60:27:0030103:12</w:t>
            </w:r>
          </w:p>
        </w:tc>
      </w:tr>
      <w:tr w:rsidR="00105FDF" w:rsidRPr="00EB43A2" w14:paraId="7A66626F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5A75F65" w14:textId="77777777" w:rsidR="00546B08" w:rsidRPr="003603C1" w:rsidRDefault="00546B08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10365D6" w14:textId="77777777" w:rsidR="00546B08" w:rsidRPr="00A868BD" w:rsidRDefault="00546B08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2A765DA8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4DB3629" w14:textId="77777777" w:rsidR="00546B08" w:rsidRPr="008417BF" w:rsidRDefault="00546B08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8F40" w14:textId="77777777" w:rsidR="00546B08" w:rsidRPr="008417BF" w:rsidRDefault="00546B08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9413F" w14:textId="77777777" w:rsidR="00546B08" w:rsidRPr="008417BF" w:rsidRDefault="00546B08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8F429" w14:textId="77777777" w:rsidR="00546B08" w:rsidRPr="00A9191B" w:rsidRDefault="00546B08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518BC6D9" w14:textId="77777777" w:rsidR="00546B08" w:rsidRPr="008417BF" w:rsidRDefault="00546B08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5859B5" w14:textId="77777777" w:rsidR="00546B08" w:rsidRPr="00E35930" w:rsidRDefault="00546B08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6B372D49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9F3B4E6" w14:textId="77777777" w:rsidR="00546B08" w:rsidRPr="008417BF" w:rsidRDefault="00546B08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9E3E" w14:textId="77777777" w:rsidR="00546B08" w:rsidRPr="008417BF" w:rsidRDefault="00546B08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 xml:space="preserve">в </w:t>
            </w:r>
            <w:r w:rsidRPr="00A9191B">
              <w:rPr>
                <w:b/>
                <w:sz w:val="22"/>
                <w:szCs w:val="22"/>
              </w:rPr>
              <w:t>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67D54" w14:textId="77777777" w:rsidR="00546B08" w:rsidRPr="008417BF" w:rsidRDefault="00546B08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2B9F5" w14:textId="77777777" w:rsidR="00546B08" w:rsidRPr="008417BF" w:rsidRDefault="00546B08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4DFEA" w14:textId="77777777" w:rsidR="00546B08" w:rsidRPr="008417BF" w:rsidRDefault="00546B08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7F1437" w14:textId="77777777" w:rsidR="00546B08" w:rsidRPr="00E35930" w:rsidRDefault="00546B08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471183FC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4946" w14:textId="77777777" w:rsidR="00546B08" w:rsidRPr="00EB43A2" w:rsidRDefault="00546B08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D0BA" w14:textId="77777777" w:rsidR="00546B08" w:rsidRPr="00EB43A2" w:rsidRDefault="00546B08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68A8" w14:textId="77777777" w:rsidR="00546B08" w:rsidRPr="00EB43A2" w:rsidRDefault="00546B08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BCE3" w14:textId="77777777" w:rsidR="00546B08" w:rsidRPr="00EB43A2" w:rsidRDefault="00546B08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31B8" w14:textId="77777777" w:rsidR="00546B08" w:rsidRPr="00EB43A2" w:rsidRDefault="00546B08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5735" w14:textId="77777777" w:rsidR="00546B08" w:rsidRPr="00EB43A2" w:rsidRDefault="00546B08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4D4A" w14:textId="77777777" w:rsidR="00546B08" w:rsidRPr="00EB43A2" w:rsidRDefault="00546B08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120332" w14:textId="77777777" w:rsidR="00546B08" w:rsidRPr="00E35930" w:rsidRDefault="00546B08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395D9CA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26D4" w14:textId="77777777" w:rsidR="00546B08" w:rsidRPr="00EB43A2" w:rsidRDefault="00546B08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430B" w14:textId="77777777" w:rsidR="00546B08" w:rsidRPr="00EB43A2" w:rsidRDefault="00546B08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E764" w14:textId="77777777" w:rsidR="00546B08" w:rsidRPr="00EB43A2" w:rsidRDefault="00546B08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E4D5" w14:textId="77777777" w:rsidR="00546B08" w:rsidRPr="00EB43A2" w:rsidRDefault="00546B08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A2CF" w14:textId="77777777" w:rsidR="00546B08" w:rsidRPr="00EB43A2" w:rsidRDefault="00546B08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BA76" w14:textId="77777777" w:rsidR="00546B08" w:rsidRPr="00EB43A2" w:rsidRDefault="00546B08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23D9" w14:textId="77777777" w:rsidR="00546B08" w:rsidRPr="005B4FA1" w:rsidRDefault="00546B08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EB13A6" w14:textId="77777777" w:rsidR="00546B08" w:rsidRPr="005B4FA1" w:rsidRDefault="00546B08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66570F3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4F61DF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927D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7D28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46C4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498862.59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A1E0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1275162.92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CB98" w14:textId="77777777" w:rsidR="00546B08" w:rsidRPr="00737280" w:rsidRDefault="00546B0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490E" w14:textId="77777777" w:rsidR="00546B08" w:rsidRPr="00737280" w:rsidRDefault="00546B0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FB78D3" w14:textId="77777777" w:rsidR="00546B08" w:rsidRPr="000333FE" w:rsidRDefault="00546B0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8BD9E1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EFA5A5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7DA9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AA9E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2A4A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498851.31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503E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1275189.38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41ED" w14:textId="77777777" w:rsidR="00546B08" w:rsidRPr="00737280" w:rsidRDefault="00546B0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EE0D" w14:textId="77777777" w:rsidR="00546B08" w:rsidRPr="00737280" w:rsidRDefault="00546B0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59311B" w14:textId="77777777" w:rsidR="00546B08" w:rsidRPr="000333FE" w:rsidRDefault="00546B0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332458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67BF6A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092B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914A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6F1E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498847.67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A452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1275196.21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B023" w14:textId="77777777" w:rsidR="00546B08" w:rsidRPr="00737280" w:rsidRDefault="00546B0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FA17" w14:textId="77777777" w:rsidR="00546B08" w:rsidRPr="00737280" w:rsidRDefault="00546B0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5C3A38" w14:textId="77777777" w:rsidR="00546B08" w:rsidRPr="000333FE" w:rsidRDefault="00546B0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5A4F81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A2BF1C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784E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07BA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37AB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498841.86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97CE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1275208.27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76E7" w14:textId="77777777" w:rsidR="00546B08" w:rsidRPr="00737280" w:rsidRDefault="00546B0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572E" w14:textId="77777777" w:rsidR="00546B08" w:rsidRPr="00737280" w:rsidRDefault="00546B0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2662B2" w14:textId="77777777" w:rsidR="00546B08" w:rsidRPr="000333FE" w:rsidRDefault="00546B0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F5EB26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CF6C3F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5C18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498821.74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C8D4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1275197.21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4B21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498821.74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E9DC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1275197.21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7198" w14:textId="77777777" w:rsidR="00546B08" w:rsidRPr="00737280" w:rsidRDefault="00546B0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9FD3" w14:textId="77777777" w:rsidR="00546B08" w:rsidRPr="00737280" w:rsidRDefault="00546B0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BA1FB1" w14:textId="77777777" w:rsidR="00546B08" w:rsidRPr="000333FE" w:rsidRDefault="00546B0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4E44E5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EFD35E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99D7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498834.91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74AB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1275169.85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9A5D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498834.91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BE3F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1275169.85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5646" w14:textId="77777777" w:rsidR="00546B08" w:rsidRPr="00737280" w:rsidRDefault="00546B0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77AB" w14:textId="77777777" w:rsidR="00546B08" w:rsidRPr="00737280" w:rsidRDefault="00546B0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C0DCD2" w14:textId="77777777" w:rsidR="00546B08" w:rsidRPr="000333FE" w:rsidRDefault="00546B0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D70AF4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9D2DCD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EA0B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498848.25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4FEF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1275175.14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568B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498848.25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00B7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1275175.14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4DBD" w14:textId="77777777" w:rsidR="00546B08" w:rsidRPr="00737280" w:rsidRDefault="00546B0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1CA8" w14:textId="77777777" w:rsidR="00546B08" w:rsidRPr="00737280" w:rsidRDefault="00546B0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EC406E" w14:textId="77777777" w:rsidR="00546B08" w:rsidRPr="000333FE" w:rsidRDefault="00546B0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583C37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00FF2D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26A8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498855.98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D58B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1275159.82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1F86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498855.98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0BFB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1275159.82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6DC8" w14:textId="77777777" w:rsidR="00546B08" w:rsidRPr="00737280" w:rsidRDefault="00546B0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6413" w14:textId="77777777" w:rsidR="00546B08" w:rsidRPr="00737280" w:rsidRDefault="00546B0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E4259D" w14:textId="77777777" w:rsidR="00546B08" w:rsidRPr="000333FE" w:rsidRDefault="00546B0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1FECD9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EF68E0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4AE5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EDCA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1382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498862.59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33C0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1275162.92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1835" w14:textId="77777777" w:rsidR="00546B08" w:rsidRPr="00737280" w:rsidRDefault="00546B0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595C" w14:textId="77777777" w:rsidR="00546B08" w:rsidRPr="00737280" w:rsidRDefault="00546B0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63E96D" w14:textId="77777777" w:rsidR="00546B08" w:rsidRPr="000333FE" w:rsidRDefault="00546B0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564864C3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230A21" w14:textId="77777777" w:rsidR="00546B08" w:rsidRPr="00666D74" w:rsidRDefault="00546B08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60:27:0030103:12</w:t>
            </w:r>
          </w:p>
        </w:tc>
      </w:tr>
      <w:tr w:rsidR="00590258" w:rsidRPr="00666D74" w14:paraId="44774643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4E5F56" w14:textId="77777777" w:rsidR="00546B08" w:rsidRPr="00666D74" w:rsidRDefault="00546B08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C3F90" w14:textId="77777777" w:rsidR="00546B08" w:rsidRPr="00666D74" w:rsidRDefault="00546B08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F1836" w14:textId="77777777" w:rsidR="00546B08" w:rsidRPr="00666D74" w:rsidRDefault="00546B08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8207921" w14:textId="77777777" w:rsidR="00546B08" w:rsidRDefault="00546B08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30D3B298" w14:textId="77777777" w:rsidR="00546B08" w:rsidRPr="00666D74" w:rsidRDefault="00546B08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761082D2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CF5866" w14:textId="77777777" w:rsidR="00546B08" w:rsidRPr="00590258" w:rsidRDefault="00546B08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15A6" w14:textId="77777777" w:rsidR="00546B08" w:rsidRPr="00590258" w:rsidRDefault="00546B08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5DEB" w14:textId="77777777" w:rsidR="00546B08" w:rsidRPr="00590258" w:rsidRDefault="00546B08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C754" w14:textId="77777777" w:rsidR="00546B08" w:rsidRPr="00590258" w:rsidRDefault="00546B08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8CBBE2" w14:textId="77777777" w:rsidR="00546B08" w:rsidRPr="00590258" w:rsidRDefault="00546B08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36CD156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77BB8E" w14:textId="77777777" w:rsidR="00546B08" w:rsidRPr="00666D74" w:rsidRDefault="00546B0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2DCB" w14:textId="77777777" w:rsidR="00546B08" w:rsidRPr="00666D74" w:rsidRDefault="00546B0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C4A6" w14:textId="77777777" w:rsidR="00546B08" w:rsidRPr="00666D74" w:rsidRDefault="00546B0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F08B" w14:textId="77777777" w:rsidR="00546B08" w:rsidRPr="00666D74" w:rsidRDefault="00546B0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ECCEFA" w14:textId="77777777" w:rsidR="00546B08" w:rsidRPr="00666D74" w:rsidRDefault="00546B0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5B9D70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BBD0CF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89B6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F658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28.76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3EAB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F128DF" w14:textId="77777777" w:rsidR="00546B08" w:rsidRPr="005B4FA1" w:rsidRDefault="00546B0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9B13EB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7B8748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972C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276F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7.74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ACDB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4E3E1B" w14:textId="77777777" w:rsidR="00546B08" w:rsidRPr="005B4FA1" w:rsidRDefault="00546B0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2390EC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BEDE93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71D1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0C2F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13.39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35D3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D1B5D3" w14:textId="77777777" w:rsidR="00546B08" w:rsidRPr="005B4FA1" w:rsidRDefault="00546B0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C622D8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F8F22A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F120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377C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22.96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683E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81BDFC" w14:textId="77777777" w:rsidR="00546B08" w:rsidRPr="005B4FA1" w:rsidRDefault="00546B0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12224A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78C093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93E8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F037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30.36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4C05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B30DB8" w14:textId="77777777" w:rsidR="00546B08" w:rsidRPr="005B4FA1" w:rsidRDefault="00546B0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38F642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E43E0F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8BCF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4D2F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14.35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B468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FFB355" w14:textId="77777777" w:rsidR="00546B08" w:rsidRPr="005B4FA1" w:rsidRDefault="00546B0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756789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02D0D7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8E51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7478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17.16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FE87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6B6033" w14:textId="77777777" w:rsidR="00546B08" w:rsidRPr="005B4FA1" w:rsidRDefault="00546B0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523557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5D208F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D069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2A68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7.30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9E97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51D349" w14:textId="77777777" w:rsidR="00546B08" w:rsidRPr="005B4FA1" w:rsidRDefault="00546B0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6AAB9AC7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935833" w14:textId="77777777" w:rsidR="00546B08" w:rsidRPr="00590258" w:rsidRDefault="00546B08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60:27:0030103:12</w:t>
            </w:r>
          </w:p>
        </w:tc>
      </w:tr>
      <w:tr w:rsidR="00EB43A2" w:rsidRPr="00666D74" w14:paraId="1654F0FA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C70B" w14:textId="77777777" w:rsidR="00546B08" w:rsidRPr="00666D74" w:rsidRDefault="00546B08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C96A" w14:textId="77777777" w:rsidR="00546B08" w:rsidRPr="00B1242C" w:rsidRDefault="00546B08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A0A7E0" w14:textId="77777777" w:rsidR="00546B08" w:rsidRPr="00B1242C" w:rsidRDefault="00546B08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3D97436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6DED" w14:textId="77777777" w:rsidR="00546B08" w:rsidRPr="00B1242C" w:rsidRDefault="00546B08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0566" w14:textId="77777777" w:rsidR="00546B08" w:rsidRPr="00B1242C" w:rsidRDefault="00546B08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5EEDE6" w14:textId="77777777" w:rsidR="00546B08" w:rsidRPr="00B1242C" w:rsidRDefault="00546B08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5A11037E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4C056D" w14:textId="77777777" w:rsidR="00546B08" w:rsidRPr="00B1242C" w:rsidRDefault="00546B0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D6D9" w14:textId="77777777" w:rsidR="00546B08" w:rsidRPr="00B1242C" w:rsidRDefault="00546B0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D74223" w14:textId="77777777" w:rsidR="00546B08" w:rsidRPr="00B1242C" w:rsidRDefault="00546B0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3B327D76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BFDD40" w14:textId="77777777" w:rsidR="00546B08" w:rsidRPr="00B1242C" w:rsidRDefault="00546B0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D058" w14:textId="77777777" w:rsidR="00546B08" w:rsidRPr="00E70CD1" w:rsidRDefault="00546B08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208F9E" w14:textId="77777777" w:rsidR="00546B08" w:rsidRPr="00E70CD1" w:rsidRDefault="00546B0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2-я Рельсовая ул, 1 д</w:t>
            </w:r>
          </w:p>
        </w:tc>
      </w:tr>
      <w:tr w:rsidR="00E70CD1" w:rsidRPr="004A75A7" w14:paraId="7EDCD270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03E246" w14:textId="77777777" w:rsidR="00546B08" w:rsidRPr="00CE1DAD" w:rsidRDefault="00546B0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5910" w14:textId="77777777" w:rsidR="00546B08" w:rsidRPr="00E70CD1" w:rsidRDefault="00546B0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C1BF83" w14:textId="77777777" w:rsidR="00546B08" w:rsidRDefault="00546B0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1CED411E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820852" w14:textId="77777777" w:rsidR="00546B08" w:rsidRPr="006360AC" w:rsidRDefault="00546B0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38E3" w14:textId="77777777" w:rsidR="00546B08" w:rsidRPr="00E70CD1" w:rsidRDefault="00546B0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41231F" w14:textId="77777777" w:rsidR="00546B08" w:rsidRDefault="00546B0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863 кв.м ± 5.92 кв.м</w:t>
            </w:r>
          </w:p>
        </w:tc>
      </w:tr>
      <w:tr w:rsidR="00E70CD1" w:rsidRPr="004A75A7" w14:paraId="3D5D9B2B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E7E21B" w14:textId="77777777" w:rsidR="00546B08" w:rsidRPr="006360AC" w:rsidRDefault="00546B0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0737" w14:textId="77777777" w:rsidR="00546B08" w:rsidRPr="00E70CD1" w:rsidRDefault="00546B0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53A7EA" w14:textId="77777777" w:rsidR="00546B08" w:rsidRDefault="00546B0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√863 * √((1 + 1.19²)/(2 * 1.19)) = 5.92</w:t>
            </w:r>
          </w:p>
        </w:tc>
      </w:tr>
      <w:tr w:rsidR="00E70CD1" w:rsidRPr="004A75A7" w14:paraId="3DDA4F76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168E79" w14:textId="77777777" w:rsidR="00546B08" w:rsidRPr="00E70CD1" w:rsidRDefault="00546B0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873B" w14:textId="77777777" w:rsidR="00546B08" w:rsidRPr="00E70CD1" w:rsidRDefault="00546B0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A4C305" w14:textId="77777777" w:rsidR="00546B08" w:rsidRDefault="00546B0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900</w:t>
            </w:r>
          </w:p>
        </w:tc>
      </w:tr>
      <w:tr w:rsidR="00E70CD1" w:rsidRPr="004A75A7" w14:paraId="33AEEF22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2747FE" w14:textId="77777777" w:rsidR="00546B08" w:rsidRPr="00E70CD1" w:rsidRDefault="00546B0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CB38" w14:textId="77777777" w:rsidR="00546B08" w:rsidRPr="00E70CD1" w:rsidRDefault="00546B0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DDE535" w14:textId="77777777" w:rsidR="00546B08" w:rsidRDefault="00546B0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37 кв.м</w:t>
            </w:r>
          </w:p>
        </w:tc>
      </w:tr>
      <w:tr w:rsidR="00E70CD1" w:rsidRPr="004A75A7" w14:paraId="3AB1C069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18ACC3" w14:textId="77777777" w:rsidR="00546B08" w:rsidRPr="00E70CD1" w:rsidRDefault="00546B0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A4A3" w14:textId="77777777" w:rsidR="00546B08" w:rsidRPr="00E70CD1" w:rsidRDefault="00546B08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C0B4FE" w14:textId="77777777" w:rsidR="00546B08" w:rsidRDefault="00546B0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DEC3B75" w14:textId="77777777" w:rsidR="00546B08" w:rsidRDefault="00546B0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53BC7E26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2F4BDE" w14:textId="77777777" w:rsidR="00546B08" w:rsidRPr="00E70CD1" w:rsidRDefault="00546B0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67AE" w14:textId="77777777" w:rsidR="00546B08" w:rsidRPr="00E70CD1" w:rsidRDefault="00546B0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5C447F" w14:textId="77777777" w:rsidR="00546B08" w:rsidRPr="006360AC" w:rsidRDefault="00546B08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4E16D9F6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40529F" w14:textId="77777777" w:rsidR="00546B08" w:rsidRDefault="00546B0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56EF" w14:textId="77777777" w:rsidR="00546B08" w:rsidRPr="006360AC" w:rsidRDefault="00546B08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49D902" w14:textId="77777777" w:rsidR="00546B08" w:rsidRPr="00AF1B59" w:rsidRDefault="00546B08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3E23D68D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B48559" w14:textId="77777777" w:rsidR="00546B08" w:rsidRPr="00E70CD1" w:rsidRDefault="00546B0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9AB8" w14:textId="77777777" w:rsidR="00546B08" w:rsidRPr="00E70CD1" w:rsidRDefault="00546B0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787A8E" w14:textId="77777777" w:rsidR="00546B08" w:rsidRDefault="00546B0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60:27:0030103:23,</w:t>
            </w:r>
          </w:p>
          <w:p w14:paraId="1F028137" w14:textId="77777777" w:rsidR="00546B08" w:rsidRDefault="00546B0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60:27:0000000:1933</w:t>
            </w:r>
          </w:p>
        </w:tc>
      </w:tr>
      <w:tr w:rsidR="00AF1B59" w:rsidRPr="004A75A7" w14:paraId="109EAAF1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EAA234" w14:textId="77777777" w:rsidR="00546B08" w:rsidRDefault="00546B0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B3ED" w14:textId="77777777" w:rsidR="00546B08" w:rsidRPr="00DC26F1" w:rsidRDefault="00546B08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</w:t>
            </w: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CC81DD" w14:textId="77777777" w:rsidR="00546B08" w:rsidRPr="00DC26F1" w:rsidRDefault="00546B08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3A068914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210A71C" w14:textId="77777777" w:rsidR="00546B08" w:rsidRPr="008030E7" w:rsidRDefault="00546B08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E7A28E" w14:textId="77777777" w:rsidR="00546B08" w:rsidRPr="008030E7" w:rsidRDefault="00546B0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540312" w14:textId="77777777" w:rsidR="00546B08" w:rsidRPr="008030E7" w:rsidRDefault="00546B08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57433D53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7C59F4E" w14:textId="77777777" w:rsidR="00546B08" w:rsidRDefault="00546B08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637D4169" w14:textId="77777777" w:rsidR="00546B08" w:rsidRPr="00CD1C19" w:rsidRDefault="00546B08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60:27:0030103:12</w:t>
            </w:r>
          </w:p>
        </w:tc>
      </w:tr>
      <w:tr w:rsidR="006360AC" w:rsidRPr="004A75A7" w14:paraId="27295681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9946D5F" w14:textId="77777777" w:rsidR="00546B08" w:rsidRPr="006360AC" w:rsidRDefault="00546B08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E34B5A5" w14:textId="77777777" w:rsidR="00546B08" w:rsidRPr="00F70DBD" w:rsidRDefault="00546B08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</w:t>
            </w:r>
            <w:r w:rsidRPr="008030E7">
              <w:rPr>
                <w:lang w:val="en-US"/>
              </w:rPr>
              <w:t>кадастровым номером 60:27:0030103:12 площадь земельного участка составила 863 кв.м. Площадь земельного участка уменьшилась на 37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EB43A2" w14:paraId="2A6B4964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E86B5A" w14:textId="77777777" w:rsidR="00035E0C" w:rsidRPr="00EB43A2" w:rsidRDefault="00546B08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0FA25778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0EB582B" w14:textId="77777777" w:rsidR="00546B08" w:rsidRPr="00E30EC3" w:rsidRDefault="00546B08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60:27:0030103:11</w:t>
            </w:r>
          </w:p>
        </w:tc>
      </w:tr>
      <w:tr w:rsidR="00105FDF" w:rsidRPr="00EB43A2" w14:paraId="587336D3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2025528" w14:textId="77777777" w:rsidR="00546B08" w:rsidRPr="003603C1" w:rsidRDefault="00546B08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E89D313" w14:textId="77777777" w:rsidR="00546B08" w:rsidRPr="00A868BD" w:rsidRDefault="00546B08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5E8F65D3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70B1BF6" w14:textId="77777777" w:rsidR="00546B08" w:rsidRPr="008417BF" w:rsidRDefault="00546B08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8801" w14:textId="77777777" w:rsidR="00546B08" w:rsidRPr="008417BF" w:rsidRDefault="00546B08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A6DD3" w14:textId="77777777" w:rsidR="00546B08" w:rsidRPr="008417BF" w:rsidRDefault="00546B08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3FADE" w14:textId="77777777" w:rsidR="00546B08" w:rsidRPr="00A9191B" w:rsidRDefault="00546B08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690BC780" w14:textId="77777777" w:rsidR="00546B08" w:rsidRPr="008417BF" w:rsidRDefault="00546B08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F163D4" w14:textId="77777777" w:rsidR="00546B08" w:rsidRPr="00E35930" w:rsidRDefault="00546B08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793611A9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E423721" w14:textId="77777777" w:rsidR="00546B08" w:rsidRPr="008417BF" w:rsidRDefault="00546B08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C0E9" w14:textId="77777777" w:rsidR="00546B08" w:rsidRPr="008417BF" w:rsidRDefault="00546B08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A6EE7" w14:textId="77777777" w:rsidR="00546B08" w:rsidRPr="008417BF" w:rsidRDefault="00546B08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D7FF7" w14:textId="77777777" w:rsidR="00546B08" w:rsidRPr="008417BF" w:rsidRDefault="00546B08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2FDBA" w14:textId="77777777" w:rsidR="00546B08" w:rsidRPr="008417BF" w:rsidRDefault="00546B08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6C77A0" w14:textId="77777777" w:rsidR="00546B08" w:rsidRPr="00E35930" w:rsidRDefault="00546B08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744B663D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66C0" w14:textId="77777777" w:rsidR="00546B08" w:rsidRPr="00EB43A2" w:rsidRDefault="00546B08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8C05" w14:textId="77777777" w:rsidR="00546B08" w:rsidRPr="00EB43A2" w:rsidRDefault="00546B08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8577" w14:textId="77777777" w:rsidR="00546B08" w:rsidRPr="00EB43A2" w:rsidRDefault="00546B08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046B" w14:textId="77777777" w:rsidR="00546B08" w:rsidRPr="00EB43A2" w:rsidRDefault="00546B08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3CB5" w14:textId="77777777" w:rsidR="00546B08" w:rsidRPr="00EB43A2" w:rsidRDefault="00546B08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2E2AA" w14:textId="77777777" w:rsidR="00546B08" w:rsidRPr="00EB43A2" w:rsidRDefault="00546B08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77B7" w14:textId="77777777" w:rsidR="00546B08" w:rsidRPr="00EB43A2" w:rsidRDefault="00546B08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C366CB" w14:textId="77777777" w:rsidR="00546B08" w:rsidRPr="00E35930" w:rsidRDefault="00546B08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0A5883F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32F7" w14:textId="77777777" w:rsidR="00546B08" w:rsidRPr="00EB43A2" w:rsidRDefault="00546B08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EA7F" w14:textId="77777777" w:rsidR="00546B08" w:rsidRPr="00EB43A2" w:rsidRDefault="00546B08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EFE4" w14:textId="77777777" w:rsidR="00546B08" w:rsidRPr="00EB43A2" w:rsidRDefault="00546B08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CAEF" w14:textId="77777777" w:rsidR="00546B08" w:rsidRPr="00EB43A2" w:rsidRDefault="00546B08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E2C8" w14:textId="77777777" w:rsidR="00546B08" w:rsidRPr="00EB43A2" w:rsidRDefault="00546B08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CFB8" w14:textId="77777777" w:rsidR="00546B08" w:rsidRPr="00EB43A2" w:rsidRDefault="00546B08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C778" w14:textId="77777777" w:rsidR="00546B08" w:rsidRPr="005B4FA1" w:rsidRDefault="00546B08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8729BA" w14:textId="77777777" w:rsidR="00546B08" w:rsidRPr="005B4FA1" w:rsidRDefault="00546B08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4BA0C49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CB4179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6EEA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498794.11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C414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1275132.16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F3AA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498794.11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B25A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1275132.16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E843" w14:textId="77777777" w:rsidR="00546B08" w:rsidRPr="00737280" w:rsidRDefault="00546B0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0359" w14:textId="77777777" w:rsidR="00546B08" w:rsidRPr="00737280" w:rsidRDefault="00546B0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A218DE" w14:textId="77777777" w:rsidR="00546B08" w:rsidRPr="000333FE" w:rsidRDefault="00546B0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97C256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A249FD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226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498790.10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33BC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1275139.42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6460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498790.10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8FBD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1275139.42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2FD5" w14:textId="77777777" w:rsidR="00546B08" w:rsidRPr="00737280" w:rsidRDefault="00546B0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E6FA" w14:textId="77777777" w:rsidR="00546B08" w:rsidRPr="00737280" w:rsidRDefault="00546B0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52F48A" w14:textId="77777777" w:rsidR="00546B08" w:rsidRPr="000333FE" w:rsidRDefault="00546B0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5C05B6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B2CC83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81FF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498790.71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0DA0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1275139.84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5B83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498790.71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86C2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1275139.84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5F9" w14:textId="77777777" w:rsidR="00546B08" w:rsidRPr="00737280" w:rsidRDefault="00546B0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2E99" w14:textId="77777777" w:rsidR="00546B08" w:rsidRPr="00737280" w:rsidRDefault="00546B0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DE85CF" w14:textId="77777777" w:rsidR="00546B08" w:rsidRPr="000333FE" w:rsidRDefault="00546B0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31C096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801692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E528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498787.62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3521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1275144.82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07BB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498787.62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7B7B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1275144.82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02C2" w14:textId="77777777" w:rsidR="00546B08" w:rsidRPr="00737280" w:rsidRDefault="00546B0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CE07" w14:textId="77777777" w:rsidR="00546B08" w:rsidRPr="00737280" w:rsidRDefault="00546B0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96BEA2" w14:textId="77777777" w:rsidR="00546B08" w:rsidRPr="000333FE" w:rsidRDefault="00546B0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C7C033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A1388B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DF9A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C5C7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2AED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498775.89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9273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1275141.94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2324" w14:textId="77777777" w:rsidR="00546B08" w:rsidRPr="00737280" w:rsidRDefault="00546B0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DBFD" w14:textId="77777777" w:rsidR="00546B08" w:rsidRPr="00737280" w:rsidRDefault="00546B0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0A76C9" w14:textId="77777777" w:rsidR="00546B08" w:rsidRPr="000333FE" w:rsidRDefault="00546B0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7A8E04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943B1C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6ABF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2FD3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9708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498771.97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DE87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1275140.28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CBF8" w14:textId="77777777" w:rsidR="00546B08" w:rsidRPr="00737280" w:rsidRDefault="00546B0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A449" w14:textId="77777777" w:rsidR="00546B08" w:rsidRPr="00737280" w:rsidRDefault="00546B0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367165" w14:textId="77777777" w:rsidR="00546B08" w:rsidRPr="000333FE" w:rsidRDefault="00546B0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83D227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AF9F55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86E7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0BAF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0227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498758.48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7A3F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1275134.16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81D4" w14:textId="77777777" w:rsidR="00546B08" w:rsidRPr="00737280" w:rsidRDefault="00546B0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6BAC" w14:textId="77777777" w:rsidR="00546B08" w:rsidRPr="00737280" w:rsidRDefault="00546B0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866E2A" w14:textId="77777777" w:rsidR="00546B08" w:rsidRPr="000333FE" w:rsidRDefault="00546B0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402AE7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5F1315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D1CA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FEF5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EF46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498756.97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03FB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1275132.45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8CD4" w14:textId="77777777" w:rsidR="00546B08" w:rsidRPr="00737280" w:rsidRDefault="00546B0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4FED" w14:textId="77777777" w:rsidR="00546B08" w:rsidRPr="00737280" w:rsidRDefault="00546B0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96DF55" w14:textId="77777777" w:rsidR="00546B08" w:rsidRPr="000333FE" w:rsidRDefault="00546B0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867C31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EC35B2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AA0F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C45B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DF22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498770.40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C96F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1275121.21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75FF" w14:textId="77777777" w:rsidR="00546B08" w:rsidRPr="00737280" w:rsidRDefault="00546B0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AD33" w14:textId="77777777" w:rsidR="00546B08" w:rsidRPr="00737280" w:rsidRDefault="00546B0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DD5737" w14:textId="77777777" w:rsidR="00546B08" w:rsidRPr="000333FE" w:rsidRDefault="00546B0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A9FDB1D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B3B7E6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C01A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498794.11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A593" w14:textId="77777777" w:rsidR="00546B08" w:rsidRPr="00590258" w:rsidRDefault="00546B08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1275132.16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C342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498794.11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8010" w14:textId="77777777" w:rsidR="00546B08" w:rsidRDefault="00546B08" w:rsidP="008F4E28">
            <w:pPr>
              <w:spacing w:before="120" w:after="120"/>
            </w:pPr>
            <w:r w:rsidRPr="009067AB">
              <w:rPr>
                <w:lang w:val="en-US"/>
              </w:rPr>
              <w:t>1275132.16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AB6C" w14:textId="77777777" w:rsidR="00546B08" w:rsidRPr="00737280" w:rsidRDefault="00546B08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1E42" w14:textId="77777777" w:rsidR="00546B08" w:rsidRPr="00737280" w:rsidRDefault="00546B08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3AA383" w14:textId="77777777" w:rsidR="00546B08" w:rsidRPr="000333FE" w:rsidRDefault="00546B08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1165359E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A5D18F" w14:textId="77777777" w:rsidR="00546B08" w:rsidRPr="00666D74" w:rsidRDefault="00546B08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60:27:0030103:11</w:t>
            </w:r>
          </w:p>
        </w:tc>
      </w:tr>
      <w:tr w:rsidR="00590258" w:rsidRPr="00666D74" w14:paraId="486F91AC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C699A1" w14:textId="77777777" w:rsidR="00546B08" w:rsidRPr="00666D74" w:rsidRDefault="00546B08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0AE46" w14:textId="77777777" w:rsidR="00546B08" w:rsidRPr="00666D74" w:rsidRDefault="00546B08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A85C6" w14:textId="77777777" w:rsidR="00546B08" w:rsidRPr="00666D74" w:rsidRDefault="00546B08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35AEEAC" w14:textId="77777777" w:rsidR="00546B08" w:rsidRDefault="00546B08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12830BFD" w14:textId="77777777" w:rsidR="00546B08" w:rsidRPr="00666D74" w:rsidRDefault="00546B08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местоположения границ </w:t>
            </w:r>
            <w:r w:rsidRPr="00A9191B">
              <w:rPr>
                <w:b/>
                <w:sz w:val="22"/>
                <w:szCs w:val="22"/>
              </w:rPr>
              <w:t>(согласовано/спорное)</w:t>
            </w:r>
          </w:p>
        </w:tc>
      </w:tr>
      <w:tr w:rsidR="00590258" w:rsidRPr="00590258" w14:paraId="573A084E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344621" w14:textId="77777777" w:rsidR="00546B08" w:rsidRPr="00590258" w:rsidRDefault="00546B08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473E" w14:textId="77777777" w:rsidR="00546B08" w:rsidRPr="00590258" w:rsidRDefault="00546B08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D4B1" w14:textId="77777777" w:rsidR="00546B08" w:rsidRPr="00590258" w:rsidRDefault="00546B08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427E" w14:textId="77777777" w:rsidR="00546B08" w:rsidRPr="00590258" w:rsidRDefault="00546B08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3FE4D1" w14:textId="77777777" w:rsidR="00546B08" w:rsidRPr="00590258" w:rsidRDefault="00546B08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305DD3F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5D8521" w14:textId="77777777" w:rsidR="00546B08" w:rsidRPr="00666D74" w:rsidRDefault="00546B0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394C" w14:textId="77777777" w:rsidR="00546B08" w:rsidRPr="00666D74" w:rsidRDefault="00546B0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118B" w14:textId="77777777" w:rsidR="00546B08" w:rsidRPr="00666D74" w:rsidRDefault="00546B0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E1C7" w14:textId="77777777" w:rsidR="00546B08" w:rsidRPr="00666D74" w:rsidRDefault="00546B0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A378CC" w14:textId="77777777" w:rsidR="00546B08" w:rsidRPr="00666D74" w:rsidRDefault="00546B08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595782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9AA5B8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53A5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A594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8.29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E0EE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CECCDA" w14:textId="77777777" w:rsidR="00546B08" w:rsidRPr="005B4FA1" w:rsidRDefault="00546B0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DB23DC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2E2E8E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C9A4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5A11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0E92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27F36B" w14:textId="77777777" w:rsidR="00546B08" w:rsidRPr="005B4FA1" w:rsidRDefault="00546B0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9CA675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F95A35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6558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9C64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5.86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5D60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511CCB" w14:textId="77777777" w:rsidR="00546B08" w:rsidRPr="005B4FA1" w:rsidRDefault="00546B0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9BAEA8D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EA8AE2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CEA1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B7C0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12.08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229B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6B76D8" w14:textId="77777777" w:rsidR="00546B08" w:rsidRPr="005B4FA1" w:rsidRDefault="00546B0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35E083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C4F1E7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D3C1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6CBA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4.26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15B4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CD7713" w14:textId="77777777" w:rsidR="00546B08" w:rsidRPr="005B4FA1" w:rsidRDefault="00546B0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47C966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6D160C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8075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E7E3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14.81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D211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0ED7E0" w14:textId="77777777" w:rsidR="00546B08" w:rsidRPr="005B4FA1" w:rsidRDefault="00546B0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11DF4F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A2A1B8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E171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7E79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BA4E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DF0DB7" w14:textId="77777777" w:rsidR="00546B08" w:rsidRPr="005B4FA1" w:rsidRDefault="00546B0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B9E01F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4C104F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7958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0C39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17.51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A5B9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3D7AD5" w14:textId="77777777" w:rsidR="00546B08" w:rsidRPr="005B4FA1" w:rsidRDefault="00546B0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633A0D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BD35BE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A6E4" w14:textId="77777777" w:rsidR="00546B08" w:rsidRPr="00590258" w:rsidRDefault="00546B08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761C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26.12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DE9F" w14:textId="77777777" w:rsidR="00546B08" w:rsidRDefault="00546B08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625A6C" w14:textId="77777777" w:rsidR="00546B08" w:rsidRPr="005B4FA1" w:rsidRDefault="00546B08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1377B010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AE86D8" w14:textId="77777777" w:rsidR="00546B08" w:rsidRPr="00590258" w:rsidRDefault="00546B08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60:27:0030103:11</w:t>
            </w:r>
          </w:p>
        </w:tc>
      </w:tr>
      <w:tr w:rsidR="00EB43A2" w:rsidRPr="00666D74" w14:paraId="5D62E6E9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1400" w14:textId="77777777" w:rsidR="00546B08" w:rsidRPr="00666D74" w:rsidRDefault="00546B08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3B10" w14:textId="77777777" w:rsidR="00546B08" w:rsidRPr="00B1242C" w:rsidRDefault="00546B08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BCA06B" w14:textId="77777777" w:rsidR="00546B08" w:rsidRPr="00B1242C" w:rsidRDefault="00546B08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AE8A163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61C5" w14:textId="77777777" w:rsidR="00546B08" w:rsidRPr="00B1242C" w:rsidRDefault="00546B08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9657" w14:textId="77777777" w:rsidR="00546B08" w:rsidRPr="00B1242C" w:rsidRDefault="00546B08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A43DED" w14:textId="77777777" w:rsidR="00546B08" w:rsidRPr="00B1242C" w:rsidRDefault="00546B08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603E01E4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842936" w14:textId="77777777" w:rsidR="00546B08" w:rsidRPr="00B1242C" w:rsidRDefault="00546B0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B2B7" w14:textId="77777777" w:rsidR="00546B08" w:rsidRPr="00B1242C" w:rsidRDefault="00546B0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2DF5DD" w14:textId="77777777" w:rsidR="00546B08" w:rsidRPr="00B1242C" w:rsidRDefault="00546B0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5DAAFFFE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DB632A" w14:textId="77777777" w:rsidR="00546B08" w:rsidRPr="00B1242C" w:rsidRDefault="00546B0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2C36" w14:textId="77777777" w:rsidR="00546B08" w:rsidRPr="00E70CD1" w:rsidRDefault="00546B08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44C0F2" w14:textId="77777777" w:rsidR="00546B08" w:rsidRPr="00E70CD1" w:rsidRDefault="00546B0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Правды ул, 12 д</w:t>
            </w:r>
          </w:p>
        </w:tc>
      </w:tr>
      <w:tr w:rsidR="00E70CD1" w:rsidRPr="004A75A7" w14:paraId="5DCC77E5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2BABB0" w14:textId="77777777" w:rsidR="00546B08" w:rsidRPr="00CE1DAD" w:rsidRDefault="00546B0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2E72" w14:textId="77777777" w:rsidR="00546B08" w:rsidRPr="00E70CD1" w:rsidRDefault="00546B0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108508" w14:textId="77777777" w:rsidR="00546B08" w:rsidRDefault="00546B0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768A4C68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206CED" w14:textId="77777777" w:rsidR="00546B08" w:rsidRPr="006360AC" w:rsidRDefault="00546B0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86AE" w14:textId="77777777" w:rsidR="00546B08" w:rsidRPr="00E70CD1" w:rsidRDefault="00546B0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DE9F19" w14:textId="77777777" w:rsidR="00546B08" w:rsidRDefault="00546B0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480 кв.м ± 4.60 кв.м</w:t>
            </w:r>
          </w:p>
        </w:tc>
      </w:tr>
      <w:tr w:rsidR="00E70CD1" w:rsidRPr="004A75A7" w14:paraId="37FD92E1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A2392E" w14:textId="77777777" w:rsidR="00546B08" w:rsidRPr="006360AC" w:rsidRDefault="00546B0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55E2" w14:textId="77777777" w:rsidR="00546B08" w:rsidRPr="00E70CD1" w:rsidRDefault="00546B0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836D1B" w14:textId="77777777" w:rsidR="00546B08" w:rsidRDefault="00546B0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√480 * √((1 + 1.57²)/(2 * 1.57)) = 4.60</w:t>
            </w:r>
          </w:p>
        </w:tc>
      </w:tr>
      <w:tr w:rsidR="00E70CD1" w:rsidRPr="004A75A7" w14:paraId="09A0A401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F89510" w14:textId="77777777" w:rsidR="00546B08" w:rsidRPr="00E70CD1" w:rsidRDefault="00546B0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39AF" w14:textId="77777777" w:rsidR="00546B08" w:rsidRPr="00E70CD1" w:rsidRDefault="00546B0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60FB97" w14:textId="77777777" w:rsidR="00546B08" w:rsidRDefault="00546B0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520</w:t>
            </w:r>
          </w:p>
        </w:tc>
      </w:tr>
      <w:tr w:rsidR="00E70CD1" w:rsidRPr="004A75A7" w14:paraId="684866D8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C06D29" w14:textId="77777777" w:rsidR="00546B08" w:rsidRPr="00E70CD1" w:rsidRDefault="00546B0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C3F1" w14:textId="77777777" w:rsidR="00546B08" w:rsidRPr="00E70CD1" w:rsidRDefault="00546B0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F1CCBE" w14:textId="77777777" w:rsidR="00546B08" w:rsidRDefault="00546B0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40 кв.м</w:t>
            </w:r>
          </w:p>
        </w:tc>
      </w:tr>
      <w:tr w:rsidR="00E70CD1" w:rsidRPr="004A75A7" w14:paraId="4E4CEC9D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9E53CC" w14:textId="77777777" w:rsidR="00546B08" w:rsidRPr="00E70CD1" w:rsidRDefault="00546B0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7F18" w14:textId="77777777" w:rsidR="00546B08" w:rsidRPr="00E70CD1" w:rsidRDefault="00546B08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758838" w14:textId="77777777" w:rsidR="00546B08" w:rsidRDefault="00546B0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4F7B7A5" w14:textId="77777777" w:rsidR="00546B08" w:rsidRDefault="00546B0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3CB31797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1E1B4C" w14:textId="77777777" w:rsidR="00546B08" w:rsidRPr="00E70CD1" w:rsidRDefault="00546B0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31C3" w14:textId="77777777" w:rsidR="00546B08" w:rsidRPr="00E70CD1" w:rsidRDefault="00546B0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23E91F" w14:textId="77777777" w:rsidR="00546B08" w:rsidRPr="006360AC" w:rsidRDefault="00546B08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6F6EBF4D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9CC0B7" w14:textId="77777777" w:rsidR="00546B08" w:rsidRDefault="00546B0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038C" w14:textId="77777777" w:rsidR="00546B08" w:rsidRPr="006360AC" w:rsidRDefault="00546B08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86EE3F" w14:textId="77777777" w:rsidR="00546B08" w:rsidRPr="00AF1B59" w:rsidRDefault="00546B08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388E522E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ADD3B4" w14:textId="77777777" w:rsidR="00546B08" w:rsidRPr="00E70CD1" w:rsidRDefault="00546B08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5510" w14:textId="77777777" w:rsidR="00546B08" w:rsidRPr="00E70CD1" w:rsidRDefault="00546B0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8F3B40" w14:textId="77777777" w:rsidR="00546B08" w:rsidRDefault="00546B0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60:27:0030103:30,</w:t>
            </w:r>
          </w:p>
          <w:p w14:paraId="7DE0EA6D" w14:textId="77777777" w:rsidR="00546B08" w:rsidRDefault="00546B08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60:27:0000000:1933</w:t>
            </w:r>
          </w:p>
        </w:tc>
      </w:tr>
      <w:tr w:rsidR="00AF1B59" w:rsidRPr="004A75A7" w14:paraId="38DE5F63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F38ED8" w14:textId="77777777" w:rsidR="00546B08" w:rsidRDefault="00546B08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D009" w14:textId="77777777" w:rsidR="00546B08" w:rsidRPr="00DC26F1" w:rsidRDefault="00546B08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289B66" w14:textId="77777777" w:rsidR="00546B08" w:rsidRPr="00DC26F1" w:rsidRDefault="00546B08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 xml:space="preserve">Земли (земельные участки) общего </w:t>
            </w:r>
            <w:r w:rsidRPr="00DC26F1">
              <w:rPr>
                <w:lang w:val="en-US"/>
              </w:rPr>
              <w:t>пользования</w:t>
            </w:r>
          </w:p>
        </w:tc>
      </w:tr>
      <w:tr w:rsidR="00E70CD1" w:rsidRPr="004A75A7" w14:paraId="4FB2A183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5FE2FCF" w14:textId="77777777" w:rsidR="00546B08" w:rsidRPr="008030E7" w:rsidRDefault="00546B08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7CDFAE" w14:textId="77777777" w:rsidR="00546B08" w:rsidRPr="008030E7" w:rsidRDefault="00546B08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9DFAFE" w14:textId="77777777" w:rsidR="00546B08" w:rsidRPr="008030E7" w:rsidRDefault="00546B08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5CB5582F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2EB041F" w14:textId="77777777" w:rsidR="00546B08" w:rsidRDefault="00546B08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5D09D175" w14:textId="77777777" w:rsidR="00546B08" w:rsidRPr="00CD1C19" w:rsidRDefault="00546B08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60:27:0030103:11</w:t>
            </w:r>
          </w:p>
        </w:tc>
      </w:tr>
      <w:tr w:rsidR="006360AC" w:rsidRPr="004A75A7" w14:paraId="5669803F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404E562" w14:textId="77777777" w:rsidR="00546B08" w:rsidRPr="006360AC" w:rsidRDefault="00546B08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AE0A011" w14:textId="77777777" w:rsidR="00546B08" w:rsidRPr="00F70DBD" w:rsidRDefault="00546B08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60:27:0030103:11 площадь земельного участка составила 480 </w:t>
            </w:r>
            <w:r w:rsidRPr="008030E7">
              <w:rPr>
                <w:lang w:val="en-US"/>
              </w:rPr>
              <w:t>кв.м. Площадь земельного участка уменьшилась на 40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B634EE" w14:paraId="7C6DE06E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69C316" w14:textId="77777777" w:rsidR="00035E0C" w:rsidRPr="00B634EE" w:rsidRDefault="00546B08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5858CA0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47DA11" w14:textId="77777777" w:rsidR="00546B08" w:rsidRPr="00BF41B4" w:rsidRDefault="00546B08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60:27:0030103:63</w:t>
            </w:r>
          </w:p>
        </w:tc>
      </w:tr>
      <w:tr w:rsidR="001D786B" w:rsidRPr="00DF5913" w14:paraId="1688B4DC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F70B6C9" w14:textId="77777777" w:rsidR="00546B08" w:rsidRPr="001D786B" w:rsidRDefault="00546B08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1220FCA3" w14:textId="77777777" w:rsidR="00546B08" w:rsidRPr="001D786B" w:rsidRDefault="00546B08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746865F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58F25E1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E6EE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40929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0356C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Формулы, примененные для расчета средней квадратической</w:t>
            </w:r>
            <w:r w:rsidRPr="00C9601F">
              <w:rPr>
                <w:b/>
                <w:sz w:val="22"/>
                <w:szCs w:val="22"/>
              </w:rPr>
              <w:t xml:space="preserve">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D8E4DAC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E9A4C9A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79D978C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8FB4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4CEEB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3081B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ABBA9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6EE4A03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7BF9EA18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7EFE" w14:textId="77777777" w:rsidR="00546B08" w:rsidRPr="00EB43A2" w:rsidRDefault="00546B0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C852" w14:textId="77777777" w:rsidR="00546B08" w:rsidRPr="00EB43A2" w:rsidRDefault="00546B08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9096" w14:textId="77777777" w:rsidR="00546B08" w:rsidRPr="00EB43A2" w:rsidRDefault="00546B08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9713" w14:textId="77777777" w:rsidR="00546B08" w:rsidRPr="00EB43A2" w:rsidRDefault="00546B08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6718" w14:textId="77777777" w:rsidR="00546B08" w:rsidRPr="00EB43A2" w:rsidRDefault="00546B08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FE60" w14:textId="77777777" w:rsidR="00546B08" w:rsidRPr="00EB43A2" w:rsidRDefault="00546B0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900C" w14:textId="77777777" w:rsidR="00546B08" w:rsidRPr="00EB43A2" w:rsidRDefault="00546B0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6E2121" w14:textId="77777777" w:rsidR="00546B08" w:rsidRPr="00EB43A2" w:rsidRDefault="00546B0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300BAB0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8544" w14:textId="77777777" w:rsidR="00546B08" w:rsidRPr="00EB43A2" w:rsidRDefault="00546B0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66EE" w14:textId="77777777" w:rsidR="00546B08" w:rsidRPr="00EB43A2" w:rsidRDefault="00546B08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A183" w14:textId="77777777" w:rsidR="00546B08" w:rsidRPr="00EB43A2" w:rsidRDefault="00546B08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EB65" w14:textId="77777777" w:rsidR="00546B08" w:rsidRPr="00EB43A2" w:rsidRDefault="00546B08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3C22" w14:textId="77777777" w:rsidR="00546B08" w:rsidRPr="00EB43A2" w:rsidRDefault="00546B08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D845" w14:textId="77777777" w:rsidR="00546B08" w:rsidRPr="00EB43A2" w:rsidRDefault="00546B0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3828B" w14:textId="77777777" w:rsidR="00546B08" w:rsidRPr="00EB43A2" w:rsidRDefault="00546B0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93E02B" w14:textId="77777777" w:rsidR="00546B08" w:rsidRPr="00EB43A2" w:rsidRDefault="00546B0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770A527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AC6051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CF2D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498912.00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E3B1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1275063.80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B7D2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498912.00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C7CF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1275063.80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25D8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9A8C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E5C6D9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22939D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098A32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9594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1A71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4C6C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498885.83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B050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1275087.40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C841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1B42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9AB547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EF4FB5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9CA6CD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DB10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498884.04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F7CA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1275084.83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C757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498884.04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2EF8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1275084.83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BC2E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139D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EC6540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1A85ED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5B80E4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7276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498874.42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E537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1275072.01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72B5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498874.42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49D1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1275072.01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BC61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ACD5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F427D2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1449F7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4BE0E8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0CF5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E354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DC91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498871.54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725A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1275068.67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D211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BB42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7687CD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66F6A9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A74260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06AF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4F0D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79B7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498868.47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5313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1275065.11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C177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C999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A5C47B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8019D1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59F142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6437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79E7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90A5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498870.77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0234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1275063.00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4CE5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DC62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278AB8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27DAD4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F3886B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3248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E3F3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BB6A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498869.44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BF0D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1275061.39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44FE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9412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EF6189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19DF40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6DFEFE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53EE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9C63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7461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498870.97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9518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1275060.10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63C1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B921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3B14E8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38A8AA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A7922D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95D3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9272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149B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498859.73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3514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1275047.08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3800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3C08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C6C544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B31189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F73244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3A9D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498884.71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5FB1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1275027.17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EE28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498884.71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3ABE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1275027.17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4611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D91C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20E654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87E463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88CD8C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16EC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498912.00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5C3D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1275063.80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576A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498912.00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73BF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1275063.80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31FE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9B50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CD3530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7005A7A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583BF2" w14:textId="77777777" w:rsidR="00546B08" w:rsidRPr="00443290" w:rsidRDefault="00546B0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60:27:0030103:63</w:t>
            </w:r>
          </w:p>
        </w:tc>
      </w:tr>
      <w:tr w:rsidR="00590258" w:rsidRPr="00DF5913" w14:paraId="44ED753D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9BD08F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D00C6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38B77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17A1E6A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4C8774D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8FDB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C309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217D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7D92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38169D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746FE7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9EE4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431B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3814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25DE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017DE0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4DB0BA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9D4AC9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F143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74ED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35.24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7CEB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150E85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B7B5DB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5A47DA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55A7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D13D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0EBE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0B52FC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3DABCF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C74353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74B6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2E61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16.03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04EB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49A8B9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319F26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911273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85C5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8EAF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4.41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D1A6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B6B3BC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74F894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74978E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0964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FCE5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4.70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C68A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4E84F6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086CA8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51BC82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BA05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0FC8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4DCF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E9FC74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DA3E4E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147576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F03C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E265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2A29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2E4F44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1968BE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906B45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269C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01C5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A6E7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55B892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F3961D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823F6F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84B3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BF23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17.20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8213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66DD03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C76A76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6BD705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97BC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D49F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31.94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C2FC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6F149C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CD411D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01B2B9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50FA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64B5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45.68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3E15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4F8CA9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C86AA6A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BDA599" w14:textId="77777777" w:rsidR="00546B08" w:rsidRPr="000049CC" w:rsidRDefault="00546B0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60:27:0030103:63</w:t>
            </w:r>
          </w:p>
        </w:tc>
      </w:tr>
      <w:tr w:rsidR="00EB43A2" w:rsidRPr="00590258" w14:paraId="1A8700D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445118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BC1E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289FCA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010042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217C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6DE8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7351A6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4FB45A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7C2482" w14:textId="77777777" w:rsidR="00546B08" w:rsidRPr="002E34DF" w:rsidRDefault="00546B0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6EFB" w14:textId="77777777" w:rsidR="00546B08" w:rsidRPr="00E70CD1" w:rsidRDefault="00546B0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5B98A1" w14:textId="77777777" w:rsidR="00546B08" w:rsidRPr="003C4580" w:rsidRDefault="00546B08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5413E7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AC30D3" w14:textId="77777777" w:rsidR="00546B08" w:rsidRPr="002E34DF" w:rsidRDefault="00546B0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CC9E" w14:textId="77777777" w:rsidR="00546B08" w:rsidRPr="006A3E83" w:rsidRDefault="00546B08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8BAB8E" w14:textId="77777777" w:rsidR="00546B08" w:rsidRPr="002E34DF" w:rsidRDefault="00546B0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Рельсовая ул</w:t>
            </w:r>
          </w:p>
        </w:tc>
      </w:tr>
      <w:tr w:rsidR="002E34DF" w:rsidRPr="004A75A7" w14:paraId="1B4FE31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06AAA2" w14:textId="77777777" w:rsidR="00546B08" w:rsidRPr="002E34DF" w:rsidRDefault="00546B0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DA4D" w14:textId="77777777" w:rsidR="00546B08" w:rsidRPr="00E70CD1" w:rsidRDefault="00546B0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местоположении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DF8074" w14:textId="77777777" w:rsidR="00546B08" w:rsidRPr="002E34DF" w:rsidRDefault="00546B0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д. 4/2</w:t>
            </w:r>
          </w:p>
        </w:tc>
      </w:tr>
      <w:tr w:rsidR="002E34DF" w:rsidRPr="004A75A7" w14:paraId="0D323A7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C7DA6C" w14:textId="77777777" w:rsidR="00546B08" w:rsidRPr="002E34DF" w:rsidRDefault="00546B0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3EBF" w14:textId="77777777" w:rsidR="00546B08" w:rsidRPr="00E70CD1" w:rsidRDefault="00546B0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5AF33E" w14:textId="77777777" w:rsidR="00546B08" w:rsidRDefault="00546B0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1571 кв.м ± 7.97 кв.м</w:t>
            </w:r>
          </w:p>
        </w:tc>
      </w:tr>
      <w:tr w:rsidR="002E34DF" w:rsidRPr="004A75A7" w14:paraId="198B04A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F894E8" w14:textId="77777777" w:rsidR="00546B08" w:rsidRPr="002E34DF" w:rsidRDefault="00546B0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674B" w14:textId="77777777" w:rsidR="00546B08" w:rsidRPr="00E70CD1" w:rsidRDefault="00546B0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площади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086802" w14:textId="77777777" w:rsidR="00546B08" w:rsidRDefault="00546B0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√1571 * √((1 + 1.15²)/(2 * 1.15)) = 7.97</w:t>
            </w:r>
          </w:p>
        </w:tc>
      </w:tr>
      <w:tr w:rsidR="002E34DF" w:rsidRPr="004A75A7" w14:paraId="3D4E385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3EFC5A" w14:textId="77777777" w:rsidR="00546B08" w:rsidRPr="002E34DF" w:rsidRDefault="00546B0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AF35" w14:textId="77777777" w:rsidR="00546B08" w:rsidRPr="00E70CD1" w:rsidRDefault="00546B0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456C07" w14:textId="77777777" w:rsidR="00546B08" w:rsidRPr="00942F16" w:rsidRDefault="00546B0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1571</w:t>
            </w:r>
          </w:p>
        </w:tc>
      </w:tr>
      <w:tr w:rsidR="00942F16" w:rsidRPr="004A75A7" w14:paraId="60500DA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D41561" w14:textId="77777777" w:rsidR="00546B08" w:rsidRDefault="00546B0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17C8" w14:textId="77777777" w:rsidR="00546B08" w:rsidRPr="00942F16" w:rsidRDefault="00546B0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AE4313" w14:textId="77777777" w:rsidR="00546B08" w:rsidRPr="00942F16" w:rsidRDefault="00546B0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350653F3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2808F8" w14:textId="77777777" w:rsidR="00546B08" w:rsidRDefault="00546B0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FB5E" w14:textId="77777777" w:rsidR="00546B08" w:rsidRPr="00942F16" w:rsidRDefault="00546B08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7426EE" w14:textId="77777777" w:rsidR="00546B08" w:rsidRPr="000825F3" w:rsidRDefault="00546B0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EC6723B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CF62CC" w14:textId="77777777" w:rsidR="00546B08" w:rsidRDefault="00546B0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1DEE" w14:textId="77777777" w:rsidR="00546B08" w:rsidRPr="00942F16" w:rsidRDefault="00546B0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9EE392" w14:textId="77777777" w:rsidR="00546B08" w:rsidRPr="005E1946" w:rsidRDefault="00546B0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60:27:0030103:34,</w:t>
            </w:r>
          </w:p>
          <w:p w14:paraId="2F8CFCAE" w14:textId="77777777" w:rsidR="00546B08" w:rsidRPr="005E1946" w:rsidRDefault="00546B0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60:27:0000000:1933</w:t>
            </w:r>
          </w:p>
        </w:tc>
      </w:tr>
      <w:tr w:rsidR="007C13B7" w:rsidRPr="004A75A7" w14:paraId="5004CEBB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19252A" w14:textId="77777777" w:rsidR="00546B08" w:rsidRDefault="00546B0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8D09" w14:textId="77777777" w:rsidR="00546B08" w:rsidRPr="00942F16" w:rsidRDefault="00546B0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363E68" w14:textId="77777777" w:rsidR="00546B08" w:rsidRPr="00954E32" w:rsidRDefault="00546B08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E7F2DFF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7BC98D" w14:textId="77777777" w:rsidR="00546B08" w:rsidRDefault="00546B0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1C76" w14:textId="77777777" w:rsidR="00546B08" w:rsidRPr="00942F16" w:rsidRDefault="00546B0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80A677" w14:textId="77777777" w:rsidR="00546B08" w:rsidRPr="00954E32" w:rsidRDefault="00546B0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F9EEE3E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1478C3" w14:textId="77777777" w:rsidR="00546B08" w:rsidRDefault="00546B0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A4AF" w14:textId="77777777" w:rsidR="00546B08" w:rsidRPr="00942F16" w:rsidRDefault="00546B0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DFB13B" w14:textId="77777777" w:rsidR="00546B08" w:rsidRPr="00954E32" w:rsidRDefault="00546B0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5ABC070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F2670C7" w14:textId="77777777" w:rsidR="00546B08" w:rsidRPr="00942F16" w:rsidRDefault="00546B0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C15B3B" w14:textId="77777777" w:rsidR="00546B08" w:rsidRPr="00E70CD1" w:rsidRDefault="00546B0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4D5D793" w14:textId="77777777" w:rsidR="00546B08" w:rsidRDefault="00546B0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C84EFCF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A669592" w14:textId="77777777" w:rsidR="00546B08" w:rsidRPr="00601D79" w:rsidRDefault="00546B08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60:27:0030103:63</w:t>
            </w:r>
          </w:p>
        </w:tc>
      </w:tr>
      <w:tr w:rsidR="007C13B7" w:rsidRPr="004A75A7" w14:paraId="42920ED2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F0B616" w14:textId="77777777" w:rsidR="00546B08" w:rsidRDefault="00546B0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863453" w14:textId="77777777" w:rsidR="00546B08" w:rsidRPr="00942F16" w:rsidRDefault="00546B08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60:27:0030103:63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</w:t>
            </w:r>
            <w:r w:rsidRPr="001121D1">
              <w:rPr>
                <w:lang w:val="en-US"/>
              </w:rPr>
              <w:t>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</w:t>
            </w:r>
          </w:p>
        </w:tc>
      </w:tr>
      <w:tr w:rsidR="00035E0C" w:rsidRPr="00B634EE" w14:paraId="1AA51CCA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4F70BE" w14:textId="77777777" w:rsidR="00035E0C" w:rsidRPr="00B634EE" w:rsidRDefault="00546B08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391F370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4E3D49" w14:textId="77777777" w:rsidR="00546B08" w:rsidRPr="00BF41B4" w:rsidRDefault="00546B08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60:27:0030103:2</w:t>
            </w:r>
          </w:p>
        </w:tc>
      </w:tr>
      <w:tr w:rsidR="001D786B" w:rsidRPr="00DF5913" w14:paraId="26472C9A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134C1F6" w14:textId="77777777" w:rsidR="00546B08" w:rsidRPr="001D786B" w:rsidRDefault="00546B08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001F600" w14:textId="77777777" w:rsidR="00546B08" w:rsidRPr="001D786B" w:rsidRDefault="00546B08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EB09512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386D82E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1415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F4C62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Метод </w:t>
            </w:r>
            <w:r w:rsidRPr="00DF5913">
              <w:rPr>
                <w:b/>
                <w:sz w:val="22"/>
                <w:szCs w:val="22"/>
              </w:rPr>
              <w:t>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234E0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9835715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67BC4AD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753C893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A51D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53116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8F3E1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0E53D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8574195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CD93F28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E8A0" w14:textId="77777777" w:rsidR="00546B08" w:rsidRPr="00EB43A2" w:rsidRDefault="00546B0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42C8" w14:textId="77777777" w:rsidR="00546B08" w:rsidRPr="00EB43A2" w:rsidRDefault="00546B08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A17D" w14:textId="77777777" w:rsidR="00546B08" w:rsidRPr="00EB43A2" w:rsidRDefault="00546B08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000B" w14:textId="77777777" w:rsidR="00546B08" w:rsidRPr="00EB43A2" w:rsidRDefault="00546B08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725A" w14:textId="77777777" w:rsidR="00546B08" w:rsidRPr="00EB43A2" w:rsidRDefault="00546B08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9DB2" w14:textId="77777777" w:rsidR="00546B08" w:rsidRPr="00EB43A2" w:rsidRDefault="00546B0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7594" w14:textId="77777777" w:rsidR="00546B08" w:rsidRPr="00EB43A2" w:rsidRDefault="00546B0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4994AA" w14:textId="77777777" w:rsidR="00546B08" w:rsidRPr="00EB43A2" w:rsidRDefault="00546B0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BB706D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D60C" w14:textId="77777777" w:rsidR="00546B08" w:rsidRPr="00EB43A2" w:rsidRDefault="00546B0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84F26" w14:textId="77777777" w:rsidR="00546B08" w:rsidRPr="00EB43A2" w:rsidRDefault="00546B08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0E8B" w14:textId="77777777" w:rsidR="00546B08" w:rsidRPr="00EB43A2" w:rsidRDefault="00546B08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A4A5" w14:textId="77777777" w:rsidR="00546B08" w:rsidRPr="00EB43A2" w:rsidRDefault="00546B08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FF9E" w14:textId="77777777" w:rsidR="00546B08" w:rsidRPr="00EB43A2" w:rsidRDefault="00546B08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3AA5" w14:textId="77777777" w:rsidR="00546B08" w:rsidRPr="00EB43A2" w:rsidRDefault="00546B0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BBAA" w14:textId="77777777" w:rsidR="00546B08" w:rsidRPr="00EB43A2" w:rsidRDefault="00546B0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5C15A4" w14:textId="77777777" w:rsidR="00546B08" w:rsidRPr="00EB43A2" w:rsidRDefault="00546B0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072E9A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8E9D9B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16EE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7735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28C9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498908.52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7CA9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1275115.29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50D6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FBBB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7A148B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6BB118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7A2DEB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5515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498898.97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CFC2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1275136.72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2A1B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498898.97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257A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1275136.72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80BA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3D62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9B9BF6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2CC707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9BFD66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02FA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498886.63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1141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1275131.47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BBB0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498886.63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16F1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1275131.47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0ABE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0A24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1EEF3A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348C4F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04653E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E2B3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498885.09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CB6F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1275130.22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5C6E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498885.09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D296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1275130.22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8A41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9735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60C3EA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95B62B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BA2E12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54A8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498879.41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B56F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1275127.78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154E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498879.41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0ABB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1275127.78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8705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918C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1193AF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01D94F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E7AF0D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36A8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498878.06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6F99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1275129.75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0CA2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498878.06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9916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1275129.75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D2F6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E57C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498FC7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6890D0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E7BE9C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5770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498869.62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4BB0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1275125.44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7D46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498869.62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B434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1275125.44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1D90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DBBB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6B542C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94738D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C50255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5357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498859.30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0FFD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1275120.59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3F85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498859.30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864A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1275120.59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AED4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F514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FDAF9F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7173E6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5B3311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F329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498864.41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3986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1275107.18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840D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498864.41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AD4E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1275107.18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6738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C009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28FA4E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158848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C2CF5C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EE9E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498863.99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CFFA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1275103.70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ACF3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498863.99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94F6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1275103.70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5B0F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4969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AEF778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59FC34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E0B88F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226A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498864.99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F587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1275101.14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1EA6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498864.99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A1A5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1275101.14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FA87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E0BD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7F8861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60C5D1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139D64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BF19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498865.70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FDA4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1275101.47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7B6E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498865.70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18BB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1275101.47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9BBE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B1C0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8ED19D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394CFD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5BE1CC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098E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498865.97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5A23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1275100.81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CA7A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498865.97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9B63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1275100.81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028D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B00A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4D6127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A3EB30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F62732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9CEE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498868.12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225C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1275096.26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23B3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498868.12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62AB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1275096.26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0F64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3DED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819BB1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4E8C1F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674307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674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498872.87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11D9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1275098.60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8646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498872.87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2078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1275098.60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6ACB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C75D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9FF78D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153597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666112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D3CB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EDEF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C5D6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498875.59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7EAD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1275094.33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AE2F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F3F4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6A97ED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E80483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9BA8BC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F5DC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D04A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78C7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498882.27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5897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1275098.02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5AB8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11B8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59A79E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67DFBA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5E59F1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39BB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AA33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5C9D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498880.31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D711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1275101.86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6D75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09E2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95D7A1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1CBBE7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2B158C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6F68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498891.93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B090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1275107.12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5E9A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498891.93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0F0F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1275107.12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BFD7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6BA7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28C99F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77AED2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55BB2E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D484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88B8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E098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498908.52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1AAF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1275115.29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81E5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EB43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1E1E3E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934078A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E855E5" w14:textId="77777777" w:rsidR="00546B08" w:rsidRPr="00443290" w:rsidRDefault="00546B0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60:27:0030103:2</w:t>
            </w:r>
          </w:p>
        </w:tc>
      </w:tr>
      <w:tr w:rsidR="00590258" w:rsidRPr="00DF5913" w14:paraId="58D94A06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11E857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B15B7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CEB97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BF6DF17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9C6998C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ABC3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1AAD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3997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080E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1EF5C0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387D87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5EB0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3CB6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E37D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164A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42F398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393C1B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887405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CA66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51B8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23.46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CF30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B4725A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629281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7C175F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7BB1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0986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13.41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1373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0BFE57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04948A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F40E6B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CF5A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772E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DE20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32573A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DD4969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75F162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22F4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C920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AC56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4345AB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C7BA99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A15CFF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6327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91B5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8B9F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981572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84682A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257394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9BF4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B967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957C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E293A1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D7CCE2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0FCBA4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0D2D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2C78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11.40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EF7B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D80D24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207EF8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FEAC13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4E5D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0A1F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14.35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13EA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A4CAE1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D51D99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7D0D6B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B9FB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B29F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2878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E571F6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9DD2D7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143212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9E53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C26C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2.75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9521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040269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CFA90B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2523D6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B624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3E0D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2A52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1D956F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2A837E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8EFB65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4B00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1BD6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BC9B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4D544F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D915A8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75BDFC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4C4D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2B6B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5.03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950A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729380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D27ECC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4A123B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3594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47EF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5.30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5525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D9448F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10AA01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B45FEC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A657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4DFF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5.06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2D1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B021BA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1064E4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AC125B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06E5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773A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7.63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C59D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95CDD6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E6D3CC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F4E058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4373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3E17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AB62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609CD5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5DB2A9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C11D8B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3E61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E3C2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12.76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5F1F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43F358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C1A4DB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FDE8D3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DE2A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C03C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18.49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8281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B67E5B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90C71B7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23309B" w14:textId="77777777" w:rsidR="00546B08" w:rsidRPr="000049CC" w:rsidRDefault="00546B0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60:27:0030103:2</w:t>
            </w:r>
          </w:p>
        </w:tc>
      </w:tr>
      <w:tr w:rsidR="00EB43A2" w:rsidRPr="00590258" w14:paraId="35E8871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73574B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9B9B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A66E77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D9CCCC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A8F1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FDBE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4733D8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0BCB59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697418" w14:textId="77777777" w:rsidR="00546B08" w:rsidRPr="002E34DF" w:rsidRDefault="00546B0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8939" w14:textId="77777777" w:rsidR="00546B08" w:rsidRPr="00E70CD1" w:rsidRDefault="00546B0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7814A4" w14:textId="77777777" w:rsidR="00546B08" w:rsidRPr="003C4580" w:rsidRDefault="00546B08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3D267C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90204E" w14:textId="77777777" w:rsidR="00546B08" w:rsidRPr="002E34DF" w:rsidRDefault="00546B0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02C3" w14:textId="77777777" w:rsidR="00546B08" w:rsidRPr="006A3E83" w:rsidRDefault="00546B08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5AD60C" w14:textId="77777777" w:rsidR="00546B08" w:rsidRPr="002E34DF" w:rsidRDefault="00546B0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Крестовское ш, 3 д</w:t>
            </w:r>
          </w:p>
        </w:tc>
      </w:tr>
      <w:tr w:rsidR="002E34DF" w:rsidRPr="004A75A7" w14:paraId="2B71030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E4C3FE" w14:textId="77777777" w:rsidR="00546B08" w:rsidRPr="002E34DF" w:rsidRDefault="00546B0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BAAB" w14:textId="77777777" w:rsidR="00546B08" w:rsidRPr="00E70CD1" w:rsidRDefault="00546B0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E91253" w14:textId="77777777" w:rsidR="00546B08" w:rsidRPr="002E34DF" w:rsidRDefault="00546B0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159370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8EB7CE" w14:textId="77777777" w:rsidR="00546B08" w:rsidRPr="002E34DF" w:rsidRDefault="00546B0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2882" w14:textId="77777777" w:rsidR="00546B08" w:rsidRPr="00E70CD1" w:rsidRDefault="00546B0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D4F8C9" w14:textId="77777777" w:rsidR="00546B08" w:rsidRDefault="00546B0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1131 кв.м ± 6.76 кв.м</w:t>
            </w:r>
          </w:p>
        </w:tc>
      </w:tr>
      <w:tr w:rsidR="002E34DF" w:rsidRPr="004A75A7" w14:paraId="771FCD1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9FB7C5" w14:textId="77777777" w:rsidR="00546B08" w:rsidRPr="002E34DF" w:rsidRDefault="00546B0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BFF4" w14:textId="77777777" w:rsidR="00546B08" w:rsidRPr="00E70CD1" w:rsidRDefault="00546B0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25E71C" w14:textId="77777777" w:rsidR="00546B08" w:rsidRDefault="00546B0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√1131 * √((1 + 1.16²)/(2 * 1.16)) = 6.76</w:t>
            </w:r>
          </w:p>
        </w:tc>
      </w:tr>
      <w:tr w:rsidR="002E34DF" w:rsidRPr="004A75A7" w14:paraId="5CBF4FC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0D280F" w14:textId="77777777" w:rsidR="00546B08" w:rsidRPr="002E34DF" w:rsidRDefault="00546B0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7C6D" w14:textId="77777777" w:rsidR="00546B08" w:rsidRPr="00E70CD1" w:rsidRDefault="00546B0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A0252F" w14:textId="77777777" w:rsidR="00546B08" w:rsidRPr="00942F16" w:rsidRDefault="00546B0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1131</w:t>
            </w:r>
          </w:p>
        </w:tc>
      </w:tr>
      <w:tr w:rsidR="00942F16" w:rsidRPr="004A75A7" w14:paraId="56D59C7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640E49" w14:textId="77777777" w:rsidR="00546B08" w:rsidRDefault="00546B0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D891" w14:textId="77777777" w:rsidR="00546B08" w:rsidRPr="00942F16" w:rsidRDefault="00546B0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75088B" w14:textId="77777777" w:rsidR="00546B08" w:rsidRPr="00942F16" w:rsidRDefault="00546B0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50B4B8F3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E0E84F" w14:textId="77777777" w:rsidR="00546B08" w:rsidRDefault="00546B0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FF6E" w14:textId="77777777" w:rsidR="00546B08" w:rsidRPr="00942F16" w:rsidRDefault="00546B08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200BE8" w14:textId="77777777" w:rsidR="00546B08" w:rsidRPr="000825F3" w:rsidRDefault="00546B0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1975A12B" w14:textId="77777777" w:rsidR="00546B08" w:rsidRPr="000825F3" w:rsidRDefault="00546B0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3E454BA7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28234F" w14:textId="77777777" w:rsidR="00546B08" w:rsidRDefault="00546B0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7027" w14:textId="77777777" w:rsidR="00546B08" w:rsidRPr="00942F16" w:rsidRDefault="00546B0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DE7BEF" w14:textId="77777777" w:rsidR="00546B08" w:rsidRPr="005E1946" w:rsidRDefault="00546B0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60:27:0140514:42</w:t>
            </w:r>
          </w:p>
        </w:tc>
      </w:tr>
      <w:tr w:rsidR="007C13B7" w:rsidRPr="004A75A7" w14:paraId="00C8967D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74189E" w14:textId="77777777" w:rsidR="00546B08" w:rsidRDefault="00546B0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1BCD" w14:textId="77777777" w:rsidR="00546B08" w:rsidRPr="00942F16" w:rsidRDefault="00546B0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F43601" w14:textId="77777777" w:rsidR="00546B08" w:rsidRPr="00954E32" w:rsidRDefault="00546B08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346F855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41EFE2" w14:textId="77777777" w:rsidR="00546B08" w:rsidRDefault="00546B0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8CF7" w14:textId="77777777" w:rsidR="00546B08" w:rsidRPr="00942F16" w:rsidRDefault="00546B0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D8B93C" w14:textId="77777777" w:rsidR="00546B08" w:rsidRPr="00954E32" w:rsidRDefault="00546B0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D0737C7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B19DF0" w14:textId="77777777" w:rsidR="00546B08" w:rsidRDefault="00546B0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B77C" w14:textId="77777777" w:rsidR="00546B08" w:rsidRPr="00942F16" w:rsidRDefault="00546B0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FFEBD5" w14:textId="77777777" w:rsidR="00546B08" w:rsidRPr="00954E32" w:rsidRDefault="00546B0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57B6FBC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8F38843" w14:textId="77777777" w:rsidR="00546B08" w:rsidRPr="00942F16" w:rsidRDefault="00546B0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BF4A4E" w14:textId="77777777" w:rsidR="00546B08" w:rsidRPr="00E70CD1" w:rsidRDefault="00546B0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292759D" w14:textId="77777777" w:rsidR="00546B08" w:rsidRDefault="00546B0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2A7963EB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1E6B34D" w14:textId="77777777" w:rsidR="00546B08" w:rsidRPr="00601D79" w:rsidRDefault="00546B08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60:27:0030103:2</w:t>
            </w:r>
          </w:p>
        </w:tc>
      </w:tr>
      <w:tr w:rsidR="007C13B7" w:rsidRPr="004A75A7" w14:paraId="2001FF03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FB0B23" w14:textId="77777777" w:rsidR="00546B08" w:rsidRDefault="00546B0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E6EC3E" w14:textId="77777777" w:rsidR="00546B08" w:rsidRPr="00942F16" w:rsidRDefault="00546B08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60:27:0030103:2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</w:t>
            </w:r>
          </w:p>
        </w:tc>
      </w:tr>
      <w:tr w:rsidR="00035E0C" w:rsidRPr="00B634EE" w14:paraId="3ED48C2D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A0CC91" w14:textId="77777777" w:rsidR="00035E0C" w:rsidRPr="00B634EE" w:rsidRDefault="00546B08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0C39FB8C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126858" w14:textId="77777777" w:rsidR="00546B08" w:rsidRPr="00BF41B4" w:rsidRDefault="00546B08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60:27:0030103:3</w:t>
            </w:r>
          </w:p>
        </w:tc>
      </w:tr>
      <w:tr w:rsidR="001D786B" w:rsidRPr="00DF5913" w14:paraId="0DDF8D96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773DBD7" w14:textId="77777777" w:rsidR="00546B08" w:rsidRPr="001D786B" w:rsidRDefault="00546B08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2C58081" w14:textId="77777777" w:rsidR="00546B08" w:rsidRPr="001D786B" w:rsidRDefault="00546B08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64D938D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4477A39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C887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1CB7F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8828F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B855CFF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510C18CA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9227E3D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A0EE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7C232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1DC0C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370B6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5E79A01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FE49C7F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FE41C" w14:textId="77777777" w:rsidR="00546B08" w:rsidRPr="00EB43A2" w:rsidRDefault="00546B0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E122" w14:textId="77777777" w:rsidR="00546B08" w:rsidRPr="00EB43A2" w:rsidRDefault="00546B08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C2D2" w14:textId="77777777" w:rsidR="00546B08" w:rsidRPr="00EB43A2" w:rsidRDefault="00546B08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DA97" w14:textId="77777777" w:rsidR="00546B08" w:rsidRPr="00EB43A2" w:rsidRDefault="00546B08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A6B4" w14:textId="77777777" w:rsidR="00546B08" w:rsidRPr="00EB43A2" w:rsidRDefault="00546B08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04AF" w14:textId="77777777" w:rsidR="00546B08" w:rsidRPr="00EB43A2" w:rsidRDefault="00546B0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7762" w14:textId="77777777" w:rsidR="00546B08" w:rsidRPr="00EB43A2" w:rsidRDefault="00546B0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FF9ADC" w14:textId="77777777" w:rsidR="00546B08" w:rsidRPr="00EB43A2" w:rsidRDefault="00546B0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C60E12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A548" w14:textId="77777777" w:rsidR="00546B08" w:rsidRPr="00EB43A2" w:rsidRDefault="00546B0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7946" w14:textId="77777777" w:rsidR="00546B08" w:rsidRPr="00EB43A2" w:rsidRDefault="00546B08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3C28" w14:textId="77777777" w:rsidR="00546B08" w:rsidRPr="00EB43A2" w:rsidRDefault="00546B08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C08A" w14:textId="77777777" w:rsidR="00546B08" w:rsidRPr="00EB43A2" w:rsidRDefault="00546B08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718F" w14:textId="77777777" w:rsidR="00546B08" w:rsidRPr="00EB43A2" w:rsidRDefault="00546B08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4582" w14:textId="77777777" w:rsidR="00546B08" w:rsidRPr="00EB43A2" w:rsidRDefault="00546B0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356F" w14:textId="77777777" w:rsidR="00546B08" w:rsidRPr="00EB43A2" w:rsidRDefault="00546B0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47DFC8" w14:textId="77777777" w:rsidR="00546B08" w:rsidRPr="00EB43A2" w:rsidRDefault="00546B0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4CF95D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ABA6A2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7788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498898.97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7EB6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1275136.72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F1F2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498898.97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A4FC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1275136.72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29BE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41D4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D739C2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87263B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B4A5E3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B933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498897.52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BB29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1275140.06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E15E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498897.52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CC4F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1275140.06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C19A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EEAF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A5A331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C4A9B3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6775CA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7CDA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498898.42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B96B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1275140.49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3262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498898.42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C4C0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1275140.49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C9D9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6A58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9B63A5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4F5145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307028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81C7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498897.03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8190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1275143.24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5C16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498897.03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8BB0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1275143.24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B4A8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6314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85CC22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07B995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19F4DF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C961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498895.67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7B2F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1275142.63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97F6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498895.67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82B3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1275142.63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C7B1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DA1F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ECA4D0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D5E977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B5F638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9FDB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498892.30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6269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1275150.44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256B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498892.30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5A74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1275150.44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F327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DEEF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A74067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E0AD20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E6A214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A2EB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498884.11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006B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1275170.48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C3D7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498884.11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E713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1275170.48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80D2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C59E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750342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3BAC92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28CC63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A404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498844.11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142F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1275153.35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03AD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498844.11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CAF4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1275153.35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DAF1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2366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A6BD59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973916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C31A56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07D2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CE12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46A9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498852.19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64C3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1275136.97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5C7D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0479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6E605C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6F3757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9EBA92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40D2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5A3C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6E23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498855.19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1EDA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1275129.99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632B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3785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B6CD6B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E5959F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EEFA4D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3729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FBE8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CF38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498857.87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6C4F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1275123.83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1227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3AF6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96AC35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105776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DDABCE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CB77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498859.30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4E9A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1275120.59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3086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498859.30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88ED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1275120.59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DCDE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F248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09B8DA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38A5B6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C2C66A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D79B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498869.62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1BF7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1275125.44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B796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498869.62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BBB2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1275125.44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A36F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B843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569B23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0B1D00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E1D935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AF14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498878.06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7086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1275129.75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B1DA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498878.06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C49F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1275129.75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EC17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1083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0A497B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21B6EB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853B16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7F7A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498879.41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45E9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1275127.78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C646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498879.41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41F8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1275127.78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BF6E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AE02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DB74C4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4B3A29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73A225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57B5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498885.09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94AA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1275130.22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3CC3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498885.09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DA2F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1275130.22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12A4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080D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84B8D5" w14:textId="77777777" w:rsidR="00546B08" w:rsidRDefault="00546B08" w:rsidP="0076690B">
            <w:pPr>
              <w:spacing w:before="120" w:after="120"/>
            </w:pPr>
            <w:r w:rsidRPr="00413553">
              <w:t>1275120.59</w:t>
            </w:r>
          </w:p>
        </w:tc>
      </w:tr>
      <w:tr w:rsidR="00590258" w:rsidRPr="00590258" w14:paraId="36AB452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7235B4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1DF9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498886.63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9C4B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1275131.47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C3FC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498886.63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731C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1275131.47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EDD6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FD8A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4365F5" w14:textId="77777777" w:rsidR="00546B08" w:rsidRDefault="00546B08" w:rsidP="0076690B">
            <w:pPr>
              <w:spacing w:before="120" w:after="120"/>
            </w:pPr>
            <w:r w:rsidRPr="00413553">
              <w:t>1275125.44</w:t>
            </w:r>
          </w:p>
        </w:tc>
      </w:tr>
      <w:tr w:rsidR="00590258" w:rsidRPr="00590258" w14:paraId="06E4E01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884773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EAA7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498898.97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0DBE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1275136.72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FC47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498898.97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09DB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1275136.72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FD23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F4BE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5CEC60" w14:textId="77777777" w:rsidR="00546B08" w:rsidRDefault="00546B08" w:rsidP="0076690B">
            <w:pPr>
              <w:spacing w:before="120" w:after="120"/>
            </w:pPr>
            <w:r w:rsidRPr="00413553">
              <w:t>1275129.75</w:t>
            </w:r>
          </w:p>
        </w:tc>
      </w:tr>
      <w:tr w:rsidR="00590258" w:rsidRPr="00590258" w14:paraId="6587F5D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74A0B4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–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D988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FC77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34B3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9E34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0F60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B196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67ADEC" w14:textId="77777777" w:rsidR="00546B08" w:rsidRDefault="00546B08" w:rsidP="0076690B">
            <w:pPr>
              <w:spacing w:before="120" w:after="120"/>
            </w:pPr>
            <w:r w:rsidRPr="00413553">
              <w:t>1275127.78</w:t>
            </w:r>
          </w:p>
        </w:tc>
      </w:tr>
      <w:tr w:rsidR="00590258" w:rsidRPr="00590258" w14:paraId="31D8D1A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EE773F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–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6C52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8E16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50E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D35D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895A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111E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C89A6B" w14:textId="77777777" w:rsidR="00546B08" w:rsidRDefault="00546B08" w:rsidP="0076690B">
            <w:pPr>
              <w:spacing w:before="120" w:after="120"/>
            </w:pPr>
            <w:r w:rsidRPr="00413553">
              <w:t>1275130.22</w:t>
            </w:r>
          </w:p>
        </w:tc>
      </w:tr>
      <w:tr w:rsidR="00590258" w:rsidRPr="00590258" w14:paraId="641FE86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EF4117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–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F842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BAD8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B329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D255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E7B1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2F91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BCA557" w14:textId="77777777" w:rsidR="00546B08" w:rsidRDefault="00546B08" w:rsidP="0076690B">
            <w:pPr>
              <w:spacing w:before="120" w:after="120"/>
            </w:pPr>
            <w:r w:rsidRPr="00413553">
              <w:t>1275131.47</w:t>
            </w:r>
          </w:p>
        </w:tc>
      </w:tr>
      <w:tr w:rsidR="00590258" w:rsidRPr="00590258" w14:paraId="144D030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2288B0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–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8B4C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C7C4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65ED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DFA9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1076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764D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7861CF" w14:textId="77777777" w:rsidR="00546B08" w:rsidRDefault="00546B08" w:rsidP="0076690B">
            <w:pPr>
              <w:spacing w:before="120" w:after="120"/>
            </w:pPr>
            <w:r w:rsidRPr="00413553">
              <w:t>1275136.72</w:t>
            </w:r>
          </w:p>
        </w:tc>
      </w:tr>
      <w:tr w:rsidR="00590258" w:rsidRPr="00DF5913" w14:paraId="71AACB3E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79687F" w14:textId="77777777" w:rsidR="00546B08" w:rsidRPr="00443290" w:rsidRDefault="00546B0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60:27:0030103:3</w:t>
            </w:r>
          </w:p>
        </w:tc>
      </w:tr>
      <w:tr w:rsidR="00590258" w:rsidRPr="00DF5913" w14:paraId="070F9465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43F412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73BC5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CB740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ECF056B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F581BAA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94D8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1E7B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F97A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77EA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E02780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A9ED14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0B26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78BC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AC85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5D8E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22F85C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51D6F3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CFE4FE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A755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5785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3.64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7BE1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CF5C87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AB519D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3FCE4B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FA20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6029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1.00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EA1F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A89051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F28A16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AE1418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B5BC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BF0C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E95A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BF122A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D38156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C41B6C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CA83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D9FC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1.49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5C96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809746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4ECBCF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9AA488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C19B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4D19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8.51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803E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047AEE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5ADD19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1A855B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D94A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AE92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21.65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E3D8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508FEA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5CC396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4D34B6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1B2F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B7A9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43.51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A336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7F4022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CCBADB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C2470F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D7DA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9205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18.26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C320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E97F75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AD8475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D4AD15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E9C7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478A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7.60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6794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A06890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D5B85E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348A39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9575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80F2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9CC7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D36877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0E6E79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2CE59B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3A5C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A719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5574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CE2825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CAE372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4F3EA8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92DE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0E56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11.40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E238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934441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514141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8675DC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56A8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4DCA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014A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047BF3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5DABA5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535EAA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9552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447B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E66B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CB7882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9A91C9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2B6E67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4B40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83F5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2033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C52855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59F840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BBCE23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EE67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CF85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DC95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5D33F8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FFFBB6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995064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0797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D79D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13.41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7EE0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C90CDF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14F3755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C42F16" w14:textId="77777777" w:rsidR="00546B08" w:rsidRPr="000049CC" w:rsidRDefault="00546B0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60:27:0030103:3</w:t>
            </w:r>
          </w:p>
        </w:tc>
      </w:tr>
      <w:tr w:rsidR="00EB43A2" w:rsidRPr="00590258" w14:paraId="6A6E9436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0A97A3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274D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B87BB5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E9C466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C412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A1F5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400F6A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158F2F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46933E" w14:textId="77777777" w:rsidR="00546B08" w:rsidRPr="002E34DF" w:rsidRDefault="00546B0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B4F2" w14:textId="77777777" w:rsidR="00546B08" w:rsidRPr="00E70CD1" w:rsidRDefault="00546B0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A998D6" w14:textId="77777777" w:rsidR="00546B08" w:rsidRPr="003C4580" w:rsidRDefault="00546B08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EC94FF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6D50BC" w14:textId="77777777" w:rsidR="00546B08" w:rsidRPr="002E34DF" w:rsidRDefault="00546B0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0AD2" w14:textId="77777777" w:rsidR="00546B08" w:rsidRPr="006A3E83" w:rsidRDefault="00546B08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0F01EA" w14:textId="77777777" w:rsidR="00546B08" w:rsidRPr="002E34DF" w:rsidRDefault="00546B0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Крестовское ш, 5 д</w:t>
            </w:r>
          </w:p>
        </w:tc>
      </w:tr>
      <w:tr w:rsidR="002E34DF" w:rsidRPr="004A75A7" w14:paraId="0A0E019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0C9389" w14:textId="77777777" w:rsidR="00546B08" w:rsidRPr="002E34DF" w:rsidRDefault="00546B0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D772" w14:textId="77777777" w:rsidR="00546B08" w:rsidRPr="00E70CD1" w:rsidRDefault="00546B0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4A00D0" w14:textId="77777777" w:rsidR="00546B08" w:rsidRPr="002E34DF" w:rsidRDefault="00546B0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04840F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5F78AF" w14:textId="77777777" w:rsidR="00546B08" w:rsidRPr="002E34DF" w:rsidRDefault="00546B0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BD53" w14:textId="77777777" w:rsidR="00546B08" w:rsidRPr="00E70CD1" w:rsidRDefault="00546B0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5CD446" w14:textId="77777777" w:rsidR="00546B08" w:rsidRDefault="00546B0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1553 кв.м ± 7.90 кв.м</w:t>
            </w:r>
          </w:p>
        </w:tc>
      </w:tr>
      <w:tr w:rsidR="002E34DF" w:rsidRPr="004A75A7" w14:paraId="14B84A8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F14521" w14:textId="77777777" w:rsidR="00546B08" w:rsidRPr="002E34DF" w:rsidRDefault="00546B0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F76D" w14:textId="77777777" w:rsidR="00546B08" w:rsidRPr="00E70CD1" w:rsidRDefault="00546B0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21F4C7" w14:textId="77777777" w:rsidR="00546B08" w:rsidRDefault="00546B0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√1553 * √((1 + 1.10²)/(2 * 1.10)) = 7.90</w:t>
            </w:r>
          </w:p>
        </w:tc>
      </w:tr>
      <w:tr w:rsidR="002E34DF" w:rsidRPr="004A75A7" w14:paraId="07320F8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0F63B8" w14:textId="77777777" w:rsidR="00546B08" w:rsidRPr="002E34DF" w:rsidRDefault="00546B0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8BC5" w14:textId="77777777" w:rsidR="00546B08" w:rsidRPr="00E70CD1" w:rsidRDefault="00546B0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0BDD34" w14:textId="77777777" w:rsidR="00546B08" w:rsidRPr="00942F16" w:rsidRDefault="00546B0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1556</w:t>
            </w:r>
          </w:p>
        </w:tc>
      </w:tr>
      <w:tr w:rsidR="00942F16" w:rsidRPr="004A75A7" w14:paraId="60F90CC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8A5648" w14:textId="77777777" w:rsidR="00546B08" w:rsidRDefault="00546B0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D064" w14:textId="77777777" w:rsidR="00546B08" w:rsidRPr="00942F16" w:rsidRDefault="00546B0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7343B4" w14:textId="77777777" w:rsidR="00546B08" w:rsidRPr="00942F16" w:rsidRDefault="00546B0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 кв.м</w:t>
            </w:r>
          </w:p>
        </w:tc>
      </w:tr>
      <w:tr w:rsidR="00942F16" w:rsidRPr="004A75A7" w14:paraId="21C49A6C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6C3DEE" w14:textId="77777777" w:rsidR="00546B08" w:rsidRDefault="00546B0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C0A2" w14:textId="77777777" w:rsidR="00546B08" w:rsidRPr="00942F16" w:rsidRDefault="00546B08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3AD347" w14:textId="77777777" w:rsidR="00546B08" w:rsidRPr="000825F3" w:rsidRDefault="00546B0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3C82F1F" w14:textId="77777777" w:rsidR="00546B08" w:rsidRPr="000825F3" w:rsidRDefault="00546B0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8956DE1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64D2C4" w14:textId="77777777" w:rsidR="00546B08" w:rsidRDefault="00546B0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5F27" w14:textId="77777777" w:rsidR="00546B08" w:rsidRPr="00942F16" w:rsidRDefault="00546B0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AD2C9E" w14:textId="77777777" w:rsidR="00546B08" w:rsidRPr="005E1946" w:rsidRDefault="00546B0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60:27:0030103:25</w:t>
            </w:r>
          </w:p>
        </w:tc>
      </w:tr>
      <w:tr w:rsidR="007C13B7" w:rsidRPr="004A75A7" w14:paraId="07423A57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A551B1" w14:textId="77777777" w:rsidR="00546B08" w:rsidRDefault="00546B0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BDEE" w14:textId="77777777" w:rsidR="00546B08" w:rsidRPr="00942F16" w:rsidRDefault="00546B0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F22A02" w14:textId="77777777" w:rsidR="00546B08" w:rsidRPr="00954E32" w:rsidRDefault="00546B08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E96F168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C4C425" w14:textId="77777777" w:rsidR="00546B08" w:rsidRDefault="00546B0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7D2F" w14:textId="77777777" w:rsidR="00546B08" w:rsidRPr="00942F16" w:rsidRDefault="00546B0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C04153" w14:textId="77777777" w:rsidR="00546B08" w:rsidRPr="00954E32" w:rsidRDefault="00546B0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88C065B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B7FDF8" w14:textId="77777777" w:rsidR="00546B08" w:rsidRDefault="00546B0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EF1C" w14:textId="77777777" w:rsidR="00546B08" w:rsidRPr="00942F16" w:rsidRDefault="00546B0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5FBAC0" w14:textId="77777777" w:rsidR="00546B08" w:rsidRPr="00954E32" w:rsidRDefault="00546B0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897201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EDCAA25" w14:textId="77777777" w:rsidR="00546B08" w:rsidRPr="00942F16" w:rsidRDefault="00546B0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784C86" w14:textId="77777777" w:rsidR="00546B08" w:rsidRPr="00E70CD1" w:rsidRDefault="00546B0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1C668D" w14:textId="77777777" w:rsidR="00546B08" w:rsidRDefault="00546B0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782369C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8B5F4EF" w14:textId="77777777" w:rsidR="00546B08" w:rsidRPr="00601D79" w:rsidRDefault="00546B08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60:27:0030103:3</w:t>
            </w:r>
          </w:p>
        </w:tc>
      </w:tr>
      <w:tr w:rsidR="007C13B7" w:rsidRPr="004A75A7" w14:paraId="349B03D5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75EAF1" w14:textId="77777777" w:rsidR="00546B08" w:rsidRDefault="00546B0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C30B72" w14:textId="77777777" w:rsidR="00546B08" w:rsidRPr="00942F16" w:rsidRDefault="00546B08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60:27:0030103:3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3 кв.м.</w:t>
            </w:r>
          </w:p>
        </w:tc>
      </w:tr>
      <w:tr w:rsidR="00035E0C" w:rsidRPr="00B634EE" w14:paraId="1C189B4B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EEE01D" w14:textId="77777777" w:rsidR="00035E0C" w:rsidRPr="00B634EE" w:rsidRDefault="00546B08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18B933C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0A4F27" w14:textId="77777777" w:rsidR="00546B08" w:rsidRPr="00BF41B4" w:rsidRDefault="00546B08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60:27:0030103:6</w:t>
            </w:r>
          </w:p>
        </w:tc>
      </w:tr>
      <w:tr w:rsidR="001D786B" w:rsidRPr="00DF5913" w14:paraId="706311BE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29C5F9B" w14:textId="77777777" w:rsidR="00546B08" w:rsidRPr="001D786B" w:rsidRDefault="00546B08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40C8BFD" w14:textId="77777777" w:rsidR="00546B08" w:rsidRPr="001D786B" w:rsidRDefault="00546B08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A7DA7FC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3ACA601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3122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EA4BE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2DA21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786D3F0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30D1DCB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1A22386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8F45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9F765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4D9C5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B352FB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F8316C4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58A190D5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BE41" w14:textId="77777777" w:rsidR="00546B08" w:rsidRPr="00EB43A2" w:rsidRDefault="00546B0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7E5B" w14:textId="77777777" w:rsidR="00546B08" w:rsidRPr="00EB43A2" w:rsidRDefault="00546B08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527C" w14:textId="77777777" w:rsidR="00546B08" w:rsidRPr="00EB43A2" w:rsidRDefault="00546B08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2853" w14:textId="77777777" w:rsidR="00546B08" w:rsidRPr="00EB43A2" w:rsidRDefault="00546B08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EAB8" w14:textId="77777777" w:rsidR="00546B08" w:rsidRPr="00EB43A2" w:rsidRDefault="00546B08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6445" w14:textId="77777777" w:rsidR="00546B08" w:rsidRPr="00EB43A2" w:rsidRDefault="00546B0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733A" w14:textId="77777777" w:rsidR="00546B08" w:rsidRPr="00EB43A2" w:rsidRDefault="00546B0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54287A" w14:textId="77777777" w:rsidR="00546B08" w:rsidRPr="00EB43A2" w:rsidRDefault="00546B0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0CAF03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2447" w14:textId="77777777" w:rsidR="00546B08" w:rsidRPr="00EB43A2" w:rsidRDefault="00546B0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9D05" w14:textId="77777777" w:rsidR="00546B08" w:rsidRPr="00EB43A2" w:rsidRDefault="00546B08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B1DE" w14:textId="77777777" w:rsidR="00546B08" w:rsidRPr="00EB43A2" w:rsidRDefault="00546B08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5E99" w14:textId="77777777" w:rsidR="00546B08" w:rsidRPr="00EB43A2" w:rsidRDefault="00546B08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0254" w14:textId="77777777" w:rsidR="00546B08" w:rsidRPr="00EB43A2" w:rsidRDefault="00546B08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15FA" w14:textId="77777777" w:rsidR="00546B08" w:rsidRPr="00EB43A2" w:rsidRDefault="00546B0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D9E9" w14:textId="77777777" w:rsidR="00546B08" w:rsidRPr="00EB43A2" w:rsidRDefault="00546B0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B17B0F" w14:textId="77777777" w:rsidR="00546B08" w:rsidRPr="00EB43A2" w:rsidRDefault="00546B0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9E99DF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6EABA0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E8B2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498861.51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F11E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1275114.79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00CA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498861.51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06A5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1275114.79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C9CD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79A5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BB5CF3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5CDD84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5E9FDE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E0E3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498859.30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4B1F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1275120.59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91E4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498859.30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C96C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1275120.59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F5CD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6A7A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389C38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A18BFF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EEDDA8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42E8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A60E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56E0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498855.19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CFE0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1275129.99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B1FE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5382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059458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84EB0E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8887CC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71A1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0322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FA6D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498852.19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27F3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1275136.97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74F7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D990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6914C6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F8DA41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E5072D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15D9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498844.11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1121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1275153.35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FD07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498844.11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A772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1275153.35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9935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4318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D8DC71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E301D8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DD7D78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4061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498827.30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B6A2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1275145.67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462F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498827.30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10A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1275145.67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CFEA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1156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C4D51A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AE7E2B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E906FA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7D3C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498843.69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4D87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1275115.46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E8A4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498843.69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C90D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1275115.46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B9AA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5C3E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8073D1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C9876D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F1F68D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5829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498846.61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0E0A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1275109.77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53E5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498846.61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7638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1275109.77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3044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6617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0A3B79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CF612C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14B0F7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9B72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498854.89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223C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1275112.02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05A8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498854.89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B7CE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1275112.02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0F08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A4C2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5A943F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64F8F7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3B0042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C502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498861.51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C02F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1275114.79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9879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498861.51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4C27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1275114.79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20C0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4283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79877D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5CBF79E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3FA5E5" w14:textId="77777777" w:rsidR="00546B08" w:rsidRPr="00443290" w:rsidRDefault="00546B0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60:27:0030103:6</w:t>
            </w:r>
          </w:p>
        </w:tc>
      </w:tr>
      <w:tr w:rsidR="00590258" w:rsidRPr="00DF5913" w14:paraId="1334C3F5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E72F6E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3704B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7C536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AE58BE6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651D878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59D4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1353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33EA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6CE6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A1AC0A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7F0F15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4F74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0980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7726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CC30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65300B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505573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6733D3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1FB6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5ED6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6.21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09CA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FC6040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CD3302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F0666D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1DF8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79AD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10.26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BFBB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3859A0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263DD2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EB50FC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C775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D3B6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7.60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986E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0866FD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487AA5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2714C1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FAD1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0170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18.26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F38A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7CC468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976947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9F90CC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A1DF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D7F5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93DD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227886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530E7F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2A15EE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4BF6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09FC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34.37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FEC8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D930C6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E89671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40700A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D9AB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4B24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6.40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7A06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B9F8C4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1A08FB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43FEA6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E95F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846D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8.58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3C2A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EAE6AE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030951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B6CFC7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CCD9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8C93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7.18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EB66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54759A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41300B90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D3C4C1" w14:textId="77777777" w:rsidR="00546B08" w:rsidRPr="000049CC" w:rsidRDefault="00546B0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60:27:0030103:6</w:t>
            </w:r>
          </w:p>
        </w:tc>
      </w:tr>
      <w:tr w:rsidR="00EB43A2" w:rsidRPr="00590258" w14:paraId="5AD49ED6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385912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E57F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1A30F2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810D09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5960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855A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63A07D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0A3819A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1F5AB7" w14:textId="77777777" w:rsidR="00546B08" w:rsidRPr="002E34DF" w:rsidRDefault="00546B0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1638" w14:textId="77777777" w:rsidR="00546B08" w:rsidRPr="00E70CD1" w:rsidRDefault="00546B0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A91FDD" w14:textId="77777777" w:rsidR="00546B08" w:rsidRPr="003C4580" w:rsidRDefault="00546B08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92E65E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3C261C" w14:textId="77777777" w:rsidR="00546B08" w:rsidRPr="002E34DF" w:rsidRDefault="00546B0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B3E0" w14:textId="77777777" w:rsidR="00546B08" w:rsidRPr="006A3E83" w:rsidRDefault="00546B08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975896" w14:textId="77777777" w:rsidR="00546B08" w:rsidRPr="002E34DF" w:rsidRDefault="00546B0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Правды ул, 10Б д</w:t>
            </w:r>
          </w:p>
        </w:tc>
      </w:tr>
      <w:tr w:rsidR="002E34DF" w:rsidRPr="004A75A7" w14:paraId="1F7C1DD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075E74" w14:textId="77777777" w:rsidR="00546B08" w:rsidRPr="002E34DF" w:rsidRDefault="00546B0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4968" w14:textId="77777777" w:rsidR="00546B08" w:rsidRPr="00E70CD1" w:rsidRDefault="00546B0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6FD647" w14:textId="77777777" w:rsidR="00546B08" w:rsidRPr="002E34DF" w:rsidRDefault="00546B0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7F3370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907AFE" w14:textId="77777777" w:rsidR="00546B08" w:rsidRPr="002E34DF" w:rsidRDefault="00546B0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5895" w14:textId="77777777" w:rsidR="00546B08" w:rsidRPr="00E70CD1" w:rsidRDefault="00546B0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124524" w14:textId="77777777" w:rsidR="00546B08" w:rsidRDefault="00546B0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724 кв.м ± 5.46 кв.м</w:t>
            </w:r>
          </w:p>
        </w:tc>
      </w:tr>
      <w:tr w:rsidR="002E34DF" w:rsidRPr="004A75A7" w14:paraId="31F59FD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9366FB" w14:textId="77777777" w:rsidR="00546B08" w:rsidRPr="002E34DF" w:rsidRDefault="00546B0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77D5" w14:textId="77777777" w:rsidR="00546B08" w:rsidRPr="00E70CD1" w:rsidRDefault="00546B0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1C1F9C" w14:textId="77777777" w:rsidR="00546B08" w:rsidRDefault="00546B0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√724 * √((1 + 1.27²)/(2 * 1.27)) = 5.46</w:t>
            </w:r>
          </w:p>
        </w:tc>
      </w:tr>
      <w:tr w:rsidR="002E34DF" w:rsidRPr="004A75A7" w14:paraId="44E0CAA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016108" w14:textId="77777777" w:rsidR="00546B08" w:rsidRPr="002E34DF" w:rsidRDefault="00546B0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41A7" w14:textId="77777777" w:rsidR="00546B08" w:rsidRPr="00E70CD1" w:rsidRDefault="00546B0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878407" w14:textId="77777777" w:rsidR="00546B08" w:rsidRPr="00942F16" w:rsidRDefault="00546B0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721</w:t>
            </w:r>
          </w:p>
        </w:tc>
      </w:tr>
      <w:tr w:rsidR="00942F16" w:rsidRPr="004A75A7" w14:paraId="11163B1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CB0E6E" w14:textId="77777777" w:rsidR="00546B08" w:rsidRDefault="00546B0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80C8" w14:textId="77777777" w:rsidR="00546B08" w:rsidRPr="00942F16" w:rsidRDefault="00546B0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5A4502" w14:textId="77777777" w:rsidR="00546B08" w:rsidRPr="00942F16" w:rsidRDefault="00546B0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 кв.м</w:t>
            </w:r>
          </w:p>
        </w:tc>
      </w:tr>
      <w:tr w:rsidR="00942F16" w:rsidRPr="004A75A7" w14:paraId="60102AD8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E5A146" w14:textId="77777777" w:rsidR="00546B08" w:rsidRDefault="00546B0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AB95" w14:textId="77777777" w:rsidR="00546B08" w:rsidRPr="00942F16" w:rsidRDefault="00546B08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8B52F6" w14:textId="77777777" w:rsidR="00546B08" w:rsidRPr="000825F3" w:rsidRDefault="00546B0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DFA8D6C" w14:textId="77777777" w:rsidR="00546B08" w:rsidRPr="000825F3" w:rsidRDefault="00546B0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D040F99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488CAA" w14:textId="77777777" w:rsidR="00546B08" w:rsidRDefault="00546B0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3AAF" w14:textId="77777777" w:rsidR="00546B08" w:rsidRPr="00942F16" w:rsidRDefault="00546B0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5D3F1D" w14:textId="77777777" w:rsidR="00546B08" w:rsidRPr="005E1946" w:rsidRDefault="00546B0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60:27:0030103:29,</w:t>
            </w:r>
          </w:p>
          <w:p w14:paraId="254B18D3" w14:textId="77777777" w:rsidR="00546B08" w:rsidRPr="005E1946" w:rsidRDefault="00546B0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60:27:0000000:1933</w:t>
            </w:r>
          </w:p>
        </w:tc>
      </w:tr>
      <w:tr w:rsidR="007C13B7" w:rsidRPr="004A75A7" w14:paraId="713144A6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D73C38" w14:textId="77777777" w:rsidR="00546B08" w:rsidRDefault="00546B0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0FCD" w14:textId="77777777" w:rsidR="00546B08" w:rsidRPr="00942F16" w:rsidRDefault="00546B0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21150C" w14:textId="77777777" w:rsidR="00546B08" w:rsidRPr="00954E32" w:rsidRDefault="00546B08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3B859CA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23859A" w14:textId="77777777" w:rsidR="00546B08" w:rsidRDefault="00546B0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0AA3" w14:textId="77777777" w:rsidR="00546B08" w:rsidRPr="00942F16" w:rsidRDefault="00546B0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A9D0B4" w14:textId="77777777" w:rsidR="00546B08" w:rsidRPr="00954E32" w:rsidRDefault="00546B0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3800E5F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597067" w14:textId="77777777" w:rsidR="00546B08" w:rsidRDefault="00546B0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E6FA" w14:textId="77777777" w:rsidR="00546B08" w:rsidRPr="00942F16" w:rsidRDefault="00546B0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5ECA35" w14:textId="77777777" w:rsidR="00546B08" w:rsidRPr="00954E32" w:rsidRDefault="00546B0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3F84DA0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2B4386A" w14:textId="77777777" w:rsidR="00546B08" w:rsidRPr="00942F16" w:rsidRDefault="00546B0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E5158C" w14:textId="77777777" w:rsidR="00546B08" w:rsidRPr="00E70CD1" w:rsidRDefault="00546B0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D7869EF" w14:textId="77777777" w:rsidR="00546B08" w:rsidRDefault="00546B0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63A1021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6AC2CA8" w14:textId="77777777" w:rsidR="00546B08" w:rsidRPr="00601D79" w:rsidRDefault="00546B08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60:27:0030103:6</w:t>
            </w:r>
          </w:p>
        </w:tc>
      </w:tr>
      <w:tr w:rsidR="007C13B7" w:rsidRPr="004A75A7" w14:paraId="1120D5B8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89BFCB" w14:textId="77777777" w:rsidR="00546B08" w:rsidRDefault="00546B0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8FA7B0" w14:textId="77777777" w:rsidR="00546B08" w:rsidRPr="00942F16" w:rsidRDefault="00546B08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60:27:0030103:6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3 кв.м.</w:t>
            </w:r>
          </w:p>
        </w:tc>
      </w:tr>
      <w:tr w:rsidR="00035E0C" w:rsidRPr="00B634EE" w14:paraId="0FBEF41A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B3B1F6" w14:textId="77777777" w:rsidR="00035E0C" w:rsidRPr="00B634EE" w:rsidRDefault="00546B08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8520CFF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A732BB" w14:textId="77777777" w:rsidR="00546B08" w:rsidRPr="00BF41B4" w:rsidRDefault="00546B08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60:27:0030103:15</w:t>
            </w:r>
          </w:p>
        </w:tc>
      </w:tr>
      <w:tr w:rsidR="001D786B" w:rsidRPr="00DF5913" w14:paraId="3B6D9530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EC95D0B" w14:textId="77777777" w:rsidR="00546B08" w:rsidRPr="001D786B" w:rsidRDefault="00546B08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E0330A2" w14:textId="77777777" w:rsidR="00546B08" w:rsidRPr="001D786B" w:rsidRDefault="00546B08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3345301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6012036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A64A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1234C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40036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798FD26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98AAFAC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96109AE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3A83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ABFC8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C2FCD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2A4A3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F52E0E6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F828C10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2457" w14:textId="77777777" w:rsidR="00546B08" w:rsidRPr="00EB43A2" w:rsidRDefault="00546B0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E2B0" w14:textId="77777777" w:rsidR="00546B08" w:rsidRPr="00EB43A2" w:rsidRDefault="00546B08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65E8" w14:textId="77777777" w:rsidR="00546B08" w:rsidRPr="00EB43A2" w:rsidRDefault="00546B08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6BAB" w14:textId="77777777" w:rsidR="00546B08" w:rsidRPr="00EB43A2" w:rsidRDefault="00546B08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58A9" w14:textId="77777777" w:rsidR="00546B08" w:rsidRPr="00EB43A2" w:rsidRDefault="00546B08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278F" w14:textId="77777777" w:rsidR="00546B08" w:rsidRPr="00EB43A2" w:rsidRDefault="00546B0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5C77" w14:textId="77777777" w:rsidR="00546B08" w:rsidRPr="00EB43A2" w:rsidRDefault="00546B0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B5E798" w14:textId="77777777" w:rsidR="00546B08" w:rsidRPr="00EB43A2" w:rsidRDefault="00546B0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737D08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FB82" w14:textId="77777777" w:rsidR="00546B08" w:rsidRPr="00EB43A2" w:rsidRDefault="00546B08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7ED2" w14:textId="77777777" w:rsidR="00546B08" w:rsidRPr="00EB43A2" w:rsidRDefault="00546B08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1AE6" w14:textId="77777777" w:rsidR="00546B08" w:rsidRPr="00EB43A2" w:rsidRDefault="00546B08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D6E0" w14:textId="77777777" w:rsidR="00546B08" w:rsidRPr="00EB43A2" w:rsidRDefault="00546B08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29D1" w14:textId="77777777" w:rsidR="00546B08" w:rsidRPr="00EB43A2" w:rsidRDefault="00546B08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F39E" w14:textId="77777777" w:rsidR="00546B08" w:rsidRPr="00EB43A2" w:rsidRDefault="00546B0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D330" w14:textId="77777777" w:rsidR="00546B08" w:rsidRPr="00EB43A2" w:rsidRDefault="00546B0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96834C" w14:textId="77777777" w:rsidR="00546B08" w:rsidRPr="00EB43A2" w:rsidRDefault="00546B08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05EC07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48982D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C002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498792.87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AF0C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1275147.38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1A2D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498792.87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37BF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1275147.38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568E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59F5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78D3B6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43EEE0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0961EE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A7C0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498780.63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44BF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1275173.94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1E9E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498780.63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54F7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1275173.94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38BC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6491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46E153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18F745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3EDB03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D2B7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498761.89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7B0A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1275163.20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1031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498761.89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EE4E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1275163.20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239D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32D9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0B8F91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1768E0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6EC5BB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н65У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8381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CD44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AEFF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498771.97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723C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1275140.28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3C8A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64AE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374C4B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A40BA0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3244AF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A744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D6A9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EE15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498775.89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698F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1275141.94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42D4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9B7A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7276B4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E5DF4B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2C46F9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A867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498787.62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71A0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1275144.82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EADA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498787.62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A468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1275144.82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0340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5D16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F5B642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9B2BB0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8107BD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A49E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498792.87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BC4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1275147.38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E3EE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498792.87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DE01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1275147.38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AB95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6E3C" w14:textId="77777777" w:rsidR="00546B08" w:rsidRPr="001121D1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64DE58" w14:textId="77777777" w:rsidR="00546B08" w:rsidRDefault="00546B08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29F74FF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BE9678" w14:textId="77777777" w:rsidR="00546B08" w:rsidRPr="00443290" w:rsidRDefault="00546B0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60:27:0030103:15</w:t>
            </w:r>
          </w:p>
        </w:tc>
      </w:tr>
      <w:tr w:rsidR="00590258" w:rsidRPr="00DF5913" w14:paraId="1A216D43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58610E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05131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7AF59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Описание прохождения части </w:t>
            </w:r>
            <w:r w:rsidRPr="00DF5913">
              <w:rPr>
                <w:b/>
                <w:sz w:val="22"/>
                <w:szCs w:val="22"/>
              </w:rPr>
              <w:t>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25ECE69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720168D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5206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69E0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8AF7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28B4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AC6EB6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69FCED2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28A5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FA84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52BF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5D74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80EC7B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989292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2282B4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FA32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42F5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29.24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6EF8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5E0240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412697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FC2663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9BC7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E5C7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21.60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DDE2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3CF1BB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9C91DA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653F4C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EF4C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0249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25.04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A165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9E6D05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C3A2F5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844CEA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8965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C01A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4.26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B288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2A0CCE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E4982D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37547C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C2EE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12E9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12.08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1E15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B3D043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F2DDF0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2E4109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CD8F" w14:textId="77777777" w:rsidR="00546B08" w:rsidRPr="00590258" w:rsidRDefault="00546B08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D83D" w14:textId="77777777" w:rsidR="00546B08" w:rsidRDefault="00546B08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5.84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8E94" w14:textId="77777777" w:rsidR="00546B08" w:rsidRDefault="00546B08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3D8542" w14:textId="77777777" w:rsidR="00546B08" w:rsidRDefault="00546B08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316195BB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D14C1C" w14:textId="77777777" w:rsidR="00546B08" w:rsidRPr="000049CC" w:rsidRDefault="00546B08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60:27:0030103:15</w:t>
            </w:r>
          </w:p>
        </w:tc>
      </w:tr>
      <w:tr w:rsidR="00EB43A2" w:rsidRPr="00590258" w14:paraId="343A681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B9EC52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C0E9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146A30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43C1DE3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059D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3326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CC0DD9" w14:textId="77777777" w:rsidR="00546B08" w:rsidRPr="00DF5913" w:rsidRDefault="00546B08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48FA9B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53886B" w14:textId="77777777" w:rsidR="00546B08" w:rsidRPr="002E34DF" w:rsidRDefault="00546B0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73D9" w14:textId="77777777" w:rsidR="00546B08" w:rsidRPr="00E70CD1" w:rsidRDefault="00546B0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5A12CA" w14:textId="77777777" w:rsidR="00546B08" w:rsidRPr="003C4580" w:rsidRDefault="00546B08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0B948D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6FE07A" w14:textId="77777777" w:rsidR="00546B08" w:rsidRPr="002E34DF" w:rsidRDefault="00546B0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64DE" w14:textId="77777777" w:rsidR="00546B08" w:rsidRPr="006A3E83" w:rsidRDefault="00546B08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414322" w14:textId="77777777" w:rsidR="00546B08" w:rsidRPr="002E34DF" w:rsidRDefault="00546B0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2-я Рельсовая ул, 7 д</w:t>
            </w:r>
          </w:p>
        </w:tc>
      </w:tr>
      <w:tr w:rsidR="002E34DF" w:rsidRPr="004A75A7" w14:paraId="198791D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2B4F1E" w14:textId="77777777" w:rsidR="00546B08" w:rsidRPr="002E34DF" w:rsidRDefault="00546B0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1FE5" w14:textId="77777777" w:rsidR="00546B08" w:rsidRPr="00E70CD1" w:rsidRDefault="00546B0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DF608B" w14:textId="77777777" w:rsidR="00546B08" w:rsidRPr="002E34DF" w:rsidRDefault="00546B0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F8BB2C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F364D7" w14:textId="77777777" w:rsidR="00546B08" w:rsidRPr="002E34DF" w:rsidRDefault="00546B0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3D43" w14:textId="77777777" w:rsidR="00546B08" w:rsidRPr="00E70CD1" w:rsidRDefault="00546B0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EAECD0" w14:textId="77777777" w:rsidR="00546B08" w:rsidRDefault="00546B0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594 кв.м ± 4.88 кв.м</w:t>
            </w:r>
          </w:p>
        </w:tc>
      </w:tr>
      <w:tr w:rsidR="002E34DF" w:rsidRPr="004A75A7" w14:paraId="6BF220D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55675F" w14:textId="77777777" w:rsidR="00546B08" w:rsidRPr="002E34DF" w:rsidRDefault="00546B0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9429" w14:textId="77777777" w:rsidR="00546B08" w:rsidRPr="00E70CD1" w:rsidRDefault="00546B0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1FAB0F" w14:textId="77777777" w:rsidR="00546B08" w:rsidRDefault="00546B0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√594 * √((1 + 1.09²)/(2 * 1.09)) = 4.88</w:t>
            </w:r>
          </w:p>
        </w:tc>
      </w:tr>
      <w:tr w:rsidR="002E34DF" w:rsidRPr="004A75A7" w14:paraId="0E7B796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E2947F" w14:textId="77777777" w:rsidR="00546B08" w:rsidRPr="002E34DF" w:rsidRDefault="00546B0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B591" w14:textId="77777777" w:rsidR="00546B08" w:rsidRPr="00E70CD1" w:rsidRDefault="00546B0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AD1E97" w14:textId="77777777" w:rsidR="00546B08" w:rsidRPr="00942F16" w:rsidRDefault="00546B0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596</w:t>
            </w:r>
          </w:p>
        </w:tc>
      </w:tr>
      <w:tr w:rsidR="00942F16" w:rsidRPr="004A75A7" w14:paraId="418B7DC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EDF3A9" w14:textId="77777777" w:rsidR="00546B08" w:rsidRDefault="00546B0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628E" w14:textId="77777777" w:rsidR="00546B08" w:rsidRPr="00942F16" w:rsidRDefault="00546B0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3691FD" w14:textId="77777777" w:rsidR="00546B08" w:rsidRPr="00942F16" w:rsidRDefault="00546B0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 кв.м</w:t>
            </w:r>
          </w:p>
        </w:tc>
      </w:tr>
      <w:tr w:rsidR="00942F16" w:rsidRPr="004A75A7" w14:paraId="0A41D07B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6570EC" w14:textId="77777777" w:rsidR="00546B08" w:rsidRDefault="00546B0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CC9A" w14:textId="77777777" w:rsidR="00546B08" w:rsidRPr="00942F16" w:rsidRDefault="00546B08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1AF2A2" w14:textId="77777777" w:rsidR="00546B08" w:rsidRPr="000825F3" w:rsidRDefault="00546B0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36DAFDA7" w14:textId="77777777" w:rsidR="00546B08" w:rsidRPr="000825F3" w:rsidRDefault="00546B0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1C148A7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E7A5E0" w14:textId="77777777" w:rsidR="00546B08" w:rsidRDefault="00546B08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35C6" w14:textId="77777777" w:rsidR="00546B08" w:rsidRPr="00942F16" w:rsidRDefault="00546B0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C2DDFF" w14:textId="77777777" w:rsidR="00546B08" w:rsidRPr="005E1946" w:rsidRDefault="00546B0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60:27:0030103:35,</w:t>
            </w:r>
          </w:p>
          <w:p w14:paraId="01CB5D27" w14:textId="77777777" w:rsidR="00546B08" w:rsidRPr="005E1946" w:rsidRDefault="00546B08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60:27:0000000:1933</w:t>
            </w:r>
          </w:p>
        </w:tc>
      </w:tr>
      <w:tr w:rsidR="007C13B7" w:rsidRPr="004A75A7" w14:paraId="2F8997B1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0D244F" w14:textId="77777777" w:rsidR="00546B08" w:rsidRDefault="00546B0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BBFF" w14:textId="77777777" w:rsidR="00546B08" w:rsidRPr="00942F16" w:rsidRDefault="00546B0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D7028D" w14:textId="77777777" w:rsidR="00546B08" w:rsidRPr="00954E32" w:rsidRDefault="00546B08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B50C81D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8D2B2E" w14:textId="77777777" w:rsidR="00546B08" w:rsidRDefault="00546B0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614B" w14:textId="77777777" w:rsidR="00546B08" w:rsidRPr="00942F16" w:rsidRDefault="00546B0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A7756E" w14:textId="77777777" w:rsidR="00546B08" w:rsidRPr="00954E32" w:rsidRDefault="00546B0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8BB42BE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19E17E" w14:textId="77777777" w:rsidR="00546B08" w:rsidRDefault="00546B08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7A44" w14:textId="77777777" w:rsidR="00546B08" w:rsidRPr="00942F16" w:rsidRDefault="00546B08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1B2DDC" w14:textId="77777777" w:rsidR="00546B08" w:rsidRPr="00954E32" w:rsidRDefault="00546B08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A43E2F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2FC2320" w14:textId="77777777" w:rsidR="00546B08" w:rsidRPr="00942F16" w:rsidRDefault="00546B0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DC73FD" w14:textId="77777777" w:rsidR="00546B08" w:rsidRPr="00E70CD1" w:rsidRDefault="00546B08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D5AAA4C" w14:textId="77777777" w:rsidR="00546B08" w:rsidRDefault="00546B08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1E17D6B8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9676198" w14:textId="77777777" w:rsidR="00546B08" w:rsidRPr="00601D79" w:rsidRDefault="00546B08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60:27:0030103:15</w:t>
            </w:r>
          </w:p>
        </w:tc>
      </w:tr>
      <w:tr w:rsidR="007C13B7" w:rsidRPr="004A75A7" w14:paraId="09469607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9503CC" w14:textId="77777777" w:rsidR="00546B08" w:rsidRDefault="00546B08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BF705D" w14:textId="77777777" w:rsidR="00546B08" w:rsidRPr="00942F16" w:rsidRDefault="00546B08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60:27:0030103:15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</w:t>
            </w:r>
            <w:r w:rsidRPr="001121D1">
              <w:rPr>
                <w:lang w:val="en-US"/>
              </w:rPr>
              <w:t>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2 кв.м.</w:t>
            </w:r>
          </w:p>
        </w:tc>
      </w:tr>
      <w:tr w:rsidR="00035E0C" w:rsidRPr="0091230B" w14:paraId="346D589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F62FC8" w14:textId="77777777" w:rsidR="00546B08" w:rsidRDefault="00546B0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693F00F" w14:textId="77777777" w:rsidR="00035E0C" w:rsidRPr="0091230B" w:rsidRDefault="00546B0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F111BAC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1EBD32C" w14:textId="77777777" w:rsidR="00546B08" w:rsidRPr="00872610" w:rsidRDefault="00546B0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60:27:0030103:34</w:t>
            </w:r>
          </w:p>
        </w:tc>
      </w:tr>
      <w:tr w:rsidR="00786373" w:rsidRPr="00EB43A2" w14:paraId="7424776C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5F6369" w14:textId="77777777" w:rsidR="00546B08" w:rsidRPr="00786373" w:rsidRDefault="00546B0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C758962" w14:textId="77777777" w:rsidR="00546B08" w:rsidRPr="002E139C" w:rsidRDefault="00546B0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49372F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6067022" w14:textId="77777777" w:rsidR="00546B08" w:rsidRPr="00BB7DA2" w:rsidRDefault="00546B0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929B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Едином государственном реестре </w:t>
            </w:r>
            <w:r w:rsidRPr="00573515">
              <w:rPr>
                <w:b/>
              </w:rPr>
              <w:t>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1E5F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30917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1708462" w14:textId="77777777" w:rsidR="00546B08" w:rsidRPr="00BB7DA2" w:rsidRDefault="00546B0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5AC289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7ADBBD5" w14:textId="77777777" w:rsidR="00546B08" w:rsidRPr="00BB7DA2" w:rsidRDefault="00546B0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0B8EE8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1A6B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E0674A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7BB8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202CF" w14:textId="77777777" w:rsidR="00546B08" w:rsidRPr="00BB7DA2" w:rsidRDefault="00546B0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2B2852E" w14:textId="77777777" w:rsidR="00546B08" w:rsidRPr="00BB7DA2" w:rsidRDefault="00546B0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95C515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9D7AB3" w14:textId="77777777" w:rsidR="00546B08" w:rsidRPr="00BB7DA2" w:rsidRDefault="00546B0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030F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5514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B936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F107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A463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4AB2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7B9B" w14:textId="77777777" w:rsidR="00546B08" w:rsidRPr="00BB7DA2" w:rsidRDefault="00546B0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2EED8F" w14:textId="77777777" w:rsidR="00546B08" w:rsidRPr="00BB7DA2" w:rsidRDefault="00546B0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607FC4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A9D1B2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7800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65C7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4B9A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1149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FC27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4DD0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291C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00FD72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3E69E6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66A914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4A51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EE8E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6AFF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6EF7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498885.15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ACCB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1275033.24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CCA3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6621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4CBC75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3BE17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56F331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4D41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A821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E690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DD6E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498908.72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AADD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1275064.25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BB52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2D3A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B7EE40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ED060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4598B9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F321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37FE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E08A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0319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498899.52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9E63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1275071.76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20AB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1EC2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E1BBC3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634F8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0CFA63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5227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5FC3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7B28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73AB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498875.38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1B32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1275040.83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3039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B320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9DCA36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133DC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F007E6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F26B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FA6B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A4F9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D6F2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498885.15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F0BC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1275033.24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28A7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45AB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0E7109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5A3BC3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3627DA" w14:textId="77777777" w:rsidR="00546B08" w:rsidRPr="00590258" w:rsidRDefault="00546B0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60:27:0030103:34</w:t>
            </w:r>
          </w:p>
        </w:tc>
      </w:tr>
      <w:tr w:rsidR="00546C11" w:rsidRPr="00590258" w14:paraId="736C669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79A603" w14:textId="77777777" w:rsidR="00546B08" w:rsidRPr="00590258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94DD" w14:textId="77777777" w:rsidR="00546B08" w:rsidRPr="00B634EE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75989D" w14:textId="77777777" w:rsidR="00546B08" w:rsidRPr="00590258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83126D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D1D4" w14:textId="77777777" w:rsidR="00546B08" w:rsidRPr="00F13182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6831" w14:textId="77777777" w:rsidR="00546B08" w:rsidRPr="00F13182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57DFCA" w14:textId="77777777" w:rsidR="00546B08" w:rsidRPr="00F13182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BCA629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ACEE5D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25DA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55DB4A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D8F202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35C21D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C703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3392AE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CC682E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D29865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3520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5C160A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60:27:0030103:63</w:t>
            </w:r>
          </w:p>
        </w:tc>
      </w:tr>
      <w:tr w:rsidR="00546C11" w:rsidRPr="004A75A7" w14:paraId="36C7A9B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99C3B2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5856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4A9875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60:27:0030103</w:t>
            </w:r>
          </w:p>
        </w:tc>
      </w:tr>
      <w:tr w:rsidR="00546C11" w:rsidRPr="004A75A7" w14:paraId="2E2F2F3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C63921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7F8D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4C38E3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EC91A5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320C4B" w14:textId="77777777" w:rsidR="00546B08" w:rsidRPr="00546C11" w:rsidRDefault="00546B0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7A82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7E77DC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Рельсовая ул, 4/2 д</w:t>
            </w:r>
          </w:p>
        </w:tc>
      </w:tr>
      <w:tr w:rsidR="00546C11" w:rsidRPr="004A75A7" w14:paraId="183274B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403AF1B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6731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C0881B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3B9CC7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2B34799" w14:textId="77777777" w:rsidR="00546B08" w:rsidRPr="00DF6CF8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CE9340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9F3A97C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44C8DEF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9E5E9F0" w14:textId="77777777" w:rsidR="00546B08" w:rsidRPr="005E14F4" w:rsidRDefault="00546B0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60:27:0030103:34</w:t>
            </w:r>
          </w:p>
        </w:tc>
      </w:tr>
      <w:tr w:rsidR="00546C11" w:rsidRPr="004A75A7" w14:paraId="3C4AC63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EDB31D" w14:textId="77777777" w:rsidR="00546B08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4FD163C" w14:textId="77777777" w:rsidR="00546B08" w:rsidRPr="00A552E8" w:rsidRDefault="00546B08" w:rsidP="005C4E99">
            <w:pPr>
              <w:spacing w:before="120" w:after="120"/>
            </w:pPr>
            <w:r w:rsidRPr="00A552E8">
              <w:t>Здание с кадастровым номером 60:27:0030103:34 расположено в кадастровом квартале 60:27:0030103 на земельном участке с кадастровым номером 60:27:0030103:63.</w:t>
            </w:r>
          </w:p>
        </w:tc>
      </w:tr>
      <w:tr w:rsidR="00035E0C" w:rsidRPr="0091230B" w14:paraId="0C7B360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A27A88" w14:textId="77777777" w:rsidR="00546B08" w:rsidRDefault="00546B0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3436B61" w14:textId="77777777" w:rsidR="00035E0C" w:rsidRPr="0091230B" w:rsidRDefault="00546B0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9079A2D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DD3FFC2" w14:textId="77777777" w:rsidR="00546B08" w:rsidRPr="00872610" w:rsidRDefault="00546B0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60:27:0030103:32</w:t>
            </w:r>
          </w:p>
        </w:tc>
      </w:tr>
      <w:tr w:rsidR="00786373" w:rsidRPr="00EB43A2" w14:paraId="65499D74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B2B559" w14:textId="77777777" w:rsidR="00546B08" w:rsidRPr="00786373" w:rsidRDefault="00546B0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9E3DAB1" w14:textId="77777777" w:rsidR="00546B08" w:rsidRPr="002E139C" w:rsidRDefault="00546B0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AF74EF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42A4D39" w14:textId="77777777" w:rsidR="00546B08" w:rsidRPr="00BB7DA2" w:rsidRDefault="00546B0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54A0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84EB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022E3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6970713" w14:textId="77777777" w:rsidR="00546B08" w:rsidRPr="00BB7DA2" w:rsidRDefault="00546B0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48BA154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C9D95F2" w14:textId="77777777" w:rsidR="00546B08" w:rsidRPr="00BB7DA2" w:rsidRDefault="00546B0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8E6FE8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EF06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49878E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2C46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96388" w14:textId="77777777" w:rsidR="00546B08" w:rsidRPr="00BB7DA2" w:rsidRDefault="00546B0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FFC13AC" w14:textId="77777777" w:rsidR="00546B08" w:rsidRPr="00BB7DA2" w:rsidRDefault="00546B0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51EF86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B8C018" w14:textId="77777777" w:rsidR="00546B08" w:rsidRPr="00BB7DA2" w:rsidRDefault="00546B0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5BD7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4283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7BB9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43C5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B50E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C7C9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1A7F" w14:textId="77777777" w:rsidR="00546B08" w:rsidRPr="00BB7DA2" w:rsidRDefault="00546B0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A167FC" w14:textId="77777777" w:rsidR="00546B08" w:rsidRPr="00BB7DA2" w:rsidRDefault="00546B0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D62B19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2D4B2F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1EE6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0259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CAEE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C197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6905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89E9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5FC0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E013C2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F97654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44164C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21AD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A8F1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D6C8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7718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498856.56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B5A7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1275055.69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8AA8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1157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B52D4C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F5930C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15E04A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3C0B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3E92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594D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DF3F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498863.95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72E4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1275063.93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6A2C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EF8D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D1DEB2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147C0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B0FB2A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4EED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BDAE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7F0C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CA18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498859.14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F9A6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1275068.25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23C2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83C6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DE028C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C7A643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E60AEE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1AEA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3D4D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98F4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845B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498851.39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8E58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1275060.22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A666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8E7E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AD3FED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A62820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63EC1A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4B8F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6393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C1D7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1ADD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498856.56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6E3E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1275055.69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382F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4010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D06940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27D853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2264AF" w14:textId="77777777" w:rsidR="00546B08" w:rsidRPr="00590258" w:rsidRDefault="00546B0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60:27:0030103:32</w:t>
            </w:r>
          </w:p>
        </w:tc>
      </w:tr>
      <w:tr w:rsidR="00546C11" w:rsidRPr="00590258" w14:paraId="5F32F13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6D2BC8" w14:textId="77777777" w:rsidR="00546B08" w:rsidRPr="00590258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8187" w14:textId="77777777" w:rsidR="00546B08" w:rsidRPr="00B634EE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B70B22" w14:textId="77777777" w:rsidR="00546B08" w:rsidRPr="00590258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E95EEB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B679" w14:textId="77777777" w:rsidR="00546B08" w:rsidRPr="00F13182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1959" w14:textId="77777777" w:rsidR="00546B08" w:rsidRPr="00F13182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FD398F" w14:textId="77777777" w:rsidR="00546B08" w:rsidRPr="00F13182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19ECC3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F33B5E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6608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0C156D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BAA6D7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0E319B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BAEE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BD4270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568162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3689EF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5A89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DC02E7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60:27:0030103:5</w:t>
            </w:r>
          </w:p>
        </w:tc>
      </w:tr>
      <w:tr w:rsidR="00546C11" w:rsidRPr="004A75A7" w14:paraId="6877442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27E0BD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A06F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4879D9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60:27:0030103</w:t>
            </w:r>
          </w:p>
        </w:tc>
      </w:tr>
      <w:tr w:rsidR="00546C11" w:rsidRPr="004A75A7" w14:paraId="7BDBACB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7EB9ED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9B8E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EF63FC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5A41D5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7EA19B" w14:textId="77777777" w:rsidR="00546B08" w:rsidRPr="00546C11" w:rsidRDefault="00546B0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9425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E22B4D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Правды ул, 4 д</w:t>
            </w:r>
          </w:p>
        </w:tc>
      </w:tr>
      <w:tr w:rsidR="00546C11" w:rsidRPr="004A75A7" w14:paraId="0658D53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4064987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9F6D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D3FB34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D7A3AB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8F8FC06" w14:textId="77777777" w:rsidR="00546B08" w:rsidRPr="00DF6CF8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E91F83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46ABA4E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84DA8C0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52C8742" w14:textId="77777777" w:rsidR="00546B08" w:rsidRPr="005E14F4" w:rsidRDefault="00546B0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60:27:0030103:32</w:t>
            </w:r>
          </w:p>
        </w:tc>
      </w:tr>
      <w:tr w:rsidR="00546C11" w:rsidRPr="004A75A7" w14:paraId="614258F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64F82F2" w14:textId="77777777" w:rsidR="00546B08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35F7CC4" w14:textId="77777777" w:rsidR="00546B08" w:rsidRPr="00A552E8" w:rsidRDefault="00546B08" w:rsidP="005C4E99">
            <w:pPr>
              <w:spacing w:before="120" w:after="120"/>
            </w:pPr>
            <w:r w:rsidRPr="00A552E8">
              <w:t xml:space="preserve">Здание с кадастровым номером 60:27:0030103:32 расположено в кадастровом квартале 60:27:0030103 на земельном участке с </w:t>
            </w:r>
            <w:r w:rsidRPr="00A552E8">
              <w:t>кадастровым номером 60:27:0030103:5.</w:t>
            </w:r>
          </w:p>
        </w:tc>
      </w:tr>
      <w:tr w:rsidR="00035E0C" w:rsidRPr="0091230B" w14:paraId="5BC582C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5C2644" w14:textId="77777777" w:rsidR="00546B08" w:rsidRDefault="00546B0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F34E86D" w14:textId="77777777" w:rsidR="00035E0C" w:rsidRPr="0091230B" w:rsidRDefault="00546B0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52B390C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335E1FB" w14:textId="77777777" w:rsidR="00546B08" w:rsidRPr="00872610" w:rsidRDefault="00546B0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60:27:0140514:42</w:t>
            </w:r>
          </w:p>
        </w:tc>
      </w:tr>
      <w:tr w:rsidR="00786373" w:rsidRPr="00EB43A2" w14:paraId="3694ED4E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38332F" w14:textId="77777777" w:rsidR="00546B08" w:rsidRPr="00786373" w:rsidRDefault="00546B0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5108A43" w14:textId="77777777" w:rsidR="00546B08" w:rsidRPr="002E139C" w:rsidRDefault="00546B0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462CF7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A608F53" w14:textId="77777777" w:rsidR="00546B08" w:rsidRPr="00BB7DA2" w:rsidRDefault="00546B0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094B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472E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38DBF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281B0A7" w14:textId="77777777" w:rsidR="00546B08" w:rsidRPr="00BB7DA2" w:rsidRDefault="00546B0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3805238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DBD9EB5" w14:textId="77777777" w:rsidR="00546B08" w:rsidRPr="00BB7DA2" w:rsidRDefault="00546B0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7E727A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7B5F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EF88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36B5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C92CC" w14:textId="77777777" w:rsidR="00546B08" w:rsidRPr="00BB7DA2" w:rsidRDefault="00546B0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FB87C2B" w14:textId="77777777" w:rsidR="00546B08" w:rsidRPr="00BB7DA2" w:rsidRDefault="00546B0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A6182BA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DEE497" w14:textId="77777777" w:rsidR="00546B08" w:rsidRPr="00BB7DA2" w:rsidRDefault="00546B0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622D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32C9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2C14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B3AF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382A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52D6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C2B2" w14:textId="77777777" w:rsidR="00546B08" w:rsidRPr="00BB7DA2" w:rsidRDefault="00546B0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43F02B" w14:textId="77777777" w:rsidR="00546B08" w:rsidRPr="00BB7DA2" w:rsidRDefault="00546B0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0B8A9E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E10300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B9FF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1871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98B7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9374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7D11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CA4B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8647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DCFBE7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AA4C9E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5AECB7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149B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415F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A2CC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11F4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498869.80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66B4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1275105.43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CF8D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04A0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975501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65EE8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E261C8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1EB4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D28E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7265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5A3D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498880.34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D649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1275110.32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9FBD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DAD2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1D76DE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30EB5D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7D7122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245C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8C54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411E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E422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498875.57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A3BA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1275120.09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D2F6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10A4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41455B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3774E7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629D4C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3C30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AD2B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1926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9674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498864.99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BD34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1275115.24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3E4C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AB40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1E6E38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B16F13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0AB380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2824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C378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BCFF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336B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498869.80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4CDD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1275105.43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8E95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AADF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AADE17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F623F8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30DB84" w14:textId="77777777" w:rsidR="00546B08" w:rsidRPr="00590258" w:rsidRDefault="00546B0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60:27:0140514:42</w:t>
            </w:r>
          </w:p>
        </w:tc>
      </w:tr>
      <w:tr w:rsidR="00546C11" w:rsidRPr="00590258" w14:paraId="61C58D1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2CF3F2" w14:textId="77777777" w:rsidR="00546B08" w:rsidRPr="00590258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37B9" w14:textId="77777777" w:rsidR="00546B08" w:rsidRPr="00B634EE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417F82" w14:textId="77777777" w:rsidR="00546B08" w:rsidRPr="00590258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F0C520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B181" w14:textId="77777777" w:rsidR="00546B08" w:rsidRPr="00F13182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9A7F" w14:textId="77777777" w:rsidR="00546B08" w:rsidRPr="00F13182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9CE50F" w14:textId="77777777" w:rsidR="00546B08" w:rsidRPr="00F13182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437621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B2DD3C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1DB7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26C3EF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9023E8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BBFEE0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D062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A026ED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C98612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2547C9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D133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494992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60:27:0030103:2</w:t>
            </w:r>
          </w:p>
        </w:tc>
      </w:tr>
      <w:tr w:rsidR="00546C11" w:rsidRPr="004A75A7" w14:paraId="3135D48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D3B310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58DB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22C6E9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60:27:0030103</w:t>
            </w:r>
          </w:p>
        </w:tc>
      </w:tr>
      <w:tr w:rsidR="00546C11" w:rsidRPr="004A75A7" w14:paraId="56BBBB5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261600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0698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34D428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DAA6F9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0E5337" w14:textId="77777777" w:rsidR="00546B08" w:rsidRPr="00546C11" w:rsidRDefault="00546B0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4CAE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D99809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Псков г, </w:t>
            </w:r>
            <w:r>
              <w:rPr>
                <w:lang w:val="en-US"/>
              </w:rPr>
              <w:t>Крестовское ш, 3 д</w:t>
            </w:r>
          </w:p>
        </w:tc>
      </w:tr>
      <w:tr w:rsidR="00546C11" w:rsidRPr="004A75A7" w14:paraId="28C07EB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E885B15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234C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25FF51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71C7CD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BC95C4F" w14:textId="77777777" w:rsidR="00546B08" w:rsidRPr="00DF6CF8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E7473F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1A5222B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97063C9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AEE77A1" w14:textId="77777777" w:rsidR="00546B08" w:rsidRPr="005E14F4" w:rsidRDefault="00546B0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60:27:0140514:42</w:t>
            </w:r>
          </w:p>
        </w:tc>
      </w:tr>
      <w:tr w:rsidR="00546C11" w:rsidRPr="004A75A7" w14:paraId="1E5C8DD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7B0D914" w14:textId="77777777" w:rsidR="00546B08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684C3E9" w14:textId="77777777" w:rsidR="00546B08" w:rsidRPr="00A552E8" w:rsidRDefault="00546B08" w:rsidP="005C4E99">
            <w:pPr>
              <w:spacing w:before="120" w:after="120"/>
            </w:pPr>
            <w:r w:rsidRPr="00A552E8">
              <w:t xml:space="preserve">Здание с кадастровым номером 60:27:0140514:42 расположено в </w:t>
            </w:r>
            <w:r w:rsidRPr="00A552E8">
              <w:t>кадастровом квартале 60:27:0030103 на земельном участке с кадастровым номером 60:27:0030103:2.</w:t>
            </w:r>
          </w:p>
        </w:tc>
      </w:tr>
      <w:tr w:rsidR="00035E0C" w:rsidRPr="0091230B" w14:paraId="6668201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BA8D41" w14:textId="77777777" w:rsidR="00546B08" w:rsidRDefault="00546B0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2C9E523" w14:textId="77777777" w:rsidR="00035E0C" w:rsidRPr="0091230B" w:rsidRDefault="00546B0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CDB65D5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3A505C6" w14:textId="77777777" w:rsidR="00546B08" w:rsidRPr="00872610" w:rsidRDefault="00546B0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60:27:0030103:25</w:t>
            </w:r>
          </w:p>
        </w:tc>
      </w:tr>
      <w:tr w:rsidR="00786373" w:rsidRPr="00EB43A2" w14:paraId="6989CE5A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DE5B3E" w14:textId="77777777" w:rsidR="00546B08" w:rsidRPr="00786373" w:rsidRDefault="00546B0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85F4293" w14:textId="77777777" w:rsidR="00546B08" w:rsidRPr="002E139C" w:rsidRDefault="00546B0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9B3969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6BE4170" w14:textId="77777777" w:rsidR="00546B08" w:rsidRPr="00BB7DA2" w:rsidRDefault="00546B0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515C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10EF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58ADA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C6C8191" w14:textId="77777777" w:rsidR="00546B08" w:rsidRPr="00BB7DA2" w:rsidRDefault="00546B0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AF10F9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9A586C3" w14:textId="77777777" w:rsidR="00546B08" w:rsidRPr="00BB7DA2" w:rsidRDefault="00546B0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2FA121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7B55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992798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E982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ADA4C" w14:textId="77777777" w:rsidR="00546B08" w:rsidRPr="00BB7DA2" w:rsidRDefault="00546B0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87566AE" w14:textId="77777777" w:rsidR="00546B08" w:rsidRPr="00BB7DA2" w:rsidRDefault="00546B0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B26119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EF8FF5" w14:textId="77777777" w:rsidR="00546B08" w:rsidRPr="00BB7DA2" w:rsidRDefault="00546B0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9920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227E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E249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F24B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256D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9BF1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421F" w14:textId="77777777" w:rsidR="00546B08" w:rsidRPr="00BB7DA2" w:rsidRDefault="00546B0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B96360" w14:textId="77777777" w:rsidR="00546B08" w:rsidRPr="00BB7DA2" w:rsidRDefault="00546B0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0A90E6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7EE000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0E4F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A9EA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5F36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4EFD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3ED6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8C8F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0452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7E845E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AEC8A8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9A2976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5582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1434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B64E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96A5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498886.80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F649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1275134.44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06CB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5D09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E5DA18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34E15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8C6080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CC17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409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4367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A0DB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498885.43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D49D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1275137.47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69D2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6E83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D66D89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EF6260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B64FED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1848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4C31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9298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C42A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498895.44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3055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1275142.28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2C1B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F221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22D299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50E796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1DAA7F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7658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EE41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F6C1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F401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498891.76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6C14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1275150.15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3CEE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32C7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DEDE99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09AB0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548538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612D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DF26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B2E8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6319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498882.72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7060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1275145.91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F8DB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A533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C685D8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1CBB0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F2F32C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D1B3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9D76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A51E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1CEE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498879.05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B6AB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1275144.25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A0A7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FB09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647658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7A7726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3ECF36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06C8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2164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C130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0955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498884.22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D2E0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1275133.39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C2C7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193E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604E45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235742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DBA764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6AFD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4692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4700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9D6D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498886.80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0A95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1275134.44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C181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67BB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BC19C6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F827CD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B6EBD7" w14:textId="77777777" w:rsidR="00546B08" w:rsidRPr="00590258" w:rsidRDefault="00546B0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60:27:0030103:25</w:t>
            </w:r>
          </w:p>
        </w:tc>
      </w:tr>
      <w:tr w:rsidR="00546C11" w:rsidRPr="00590258" w14:paraId="2EF0B40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FCE806" w14:textId="77777777" w:rsidR="00546B08" w:rsidRPr="00590258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21CB" w14:textId="77777777" w:rsidR="00546B08" w:rsidRPr="00B634EE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434D14" w14:textId="77777777" w:rsidR="00546B08" w:rsidRPr="00590258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E6758C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7B57" w14:textId="77777777" w:rsidR="00546B08" w:rsidRPr="00F13182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94EC" w14:textId="77777777" w:rsidR="00546B08" w:rsidRPr="00F13182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BDCCD2" w14:textId="77777777" w:rsidR="00546B08" w:rsidRPr="00F13182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BA4BA7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C57E84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7EF2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79E075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B100AC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92A939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AD72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74E206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5B99D6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7B0F73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725E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8C2D7B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60:27:0030103:3</w:t>
            </w:r>
          </w:p>
        </w:tc>
      </w:tr>
      <w:tr w:rsidR="00546C11" w:rsidRPr="004A75A7" w14:paraId="5415918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D84A76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8D1A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0AD836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60:27:0030103</w:t>
            </w:r>
          </w:p>
        </w:tc>
      </w:tr>
      <w:tr w:rsidR="00546C11" w:rsidRPr="004A75A7" w14:paraId="2518310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7D5A23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C5FC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732325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56D66B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1E0402" w14:textId="77777777" w:rsidR="00546B08" w:rsidRPr="00546C11" w:rsidRDefault="00546B0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7D1F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A8D12D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Крестовское ш, 5 д</w:t>
            </w:r>
          </w:p>
        </w:tc>
      </w:tr>
      <w:tr w:rsidR="00546C11" w:rsidRPr="004A75A7" w14:paraId="039DF3B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10968BF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3610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9AD303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24AAFE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D9B2385" w14:textId="77777777" w:rsidR="00546B08" w:rsidRPr="00DF6CF8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AE8B12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A19FEA3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DD8FA06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64AC7A0" w14:textId="77777777" w:rsidR="00546B08" w:rsidRPr="005E14F4" w:rsidRDefault="00546B0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60:27:0030103:25</w:t>
            </w:r>
          </w:p>
        </w:tc>
      </w:tr>
      <w:tr w:rsidR="00546C11" w:rsidRPr="004A75A7" w14:paraId="3B3A5A7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7FC9B2A" w14:textId="77777777" w:rsidR="00546B08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0D94BB6" w14:textId="77777777" w:rsidR="00546B08" w:rsidRPr="00A552E8" w:rsidRDefault="00546B08" w:rsidP="005C4E99">
            <w:pPr>
              <w:spacing w:before="120" w:after="120"/>
            </w:pPr>
            <w:r w:rsidRPr="00A552E8">
              <w:t>Здание с кадастровым номером 60:27:0030103:25 расположено в кадастровом квартале 60:27:0030103 на земельном участке с кадастровым номером 60:27:0030103:3.</w:t>
            </w:r>
          </w:p>
        </w:tc>
      </w:tr>
      <w:tr w:rsidR="00035E0C" w:rsidRPr="0091230B" w14:paraId="128CB23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AD366F" w14:textId="77777777" w:rsidR="00546B08" w:rsidRDefault="00546B0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80E2ACC" w14:textId="77777777" w:rsidR="00035E0C" w:rsidRPr="0091230B" w:rsidRDefault="00546B0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7B01B6F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A9DED94" w14:textId="77777777" w:rsidR="00546B08" w:rsidRPr="00872610" w:rsidRDefault="00546B0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60:27:0030103:29</w:t>
            </w:r>
          </w:p>
        </w:tc>
      </w:tr>
      <w:tr w:rsidR="00786373" w:rsidRPr="00EB43A2" w14:paraId="664658A2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1954E8" w14:textId="77777777" w:rsidR="00546B08" w:rsidRPr="00786373" w:rsidRDefault="00546B0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8DB0B1E" w14:textId="77777777" w:rsidR="00546B08" w:rsidRPr="002E139C" w:rsidRDefault="00546B0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6252B8E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3C33DC8" w14:textId="77777777" w:rsidR="00546B08" w:rsidRPr="00BB7DA2" w:rsidRDefault="00546B0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EFF4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5CBA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9136D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92B1DDB" w14:textId="77777777" w:rsidR="00546B08" w:rsidRPr="00BB7DA2" w:rsidRDefault="00546B0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64ADC6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B04CDFD" w14:textId="77777777" w:rsidR="00546B08" w:rsidRPr="00BB7DA2" w:rsidRDefault="00546B0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5F2FDD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F9AB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65DA6F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8879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573FC" w14:textId="77777777" w:rsidR="00546B08" w:rsidRPr="00BB7DA2" w:rsidRDefault="00546B0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EF3EDA" w14:textId="77777777" w:rsidR="00546B08" w:rsidRPr="00BB7DA2" w:rsidRDefault="00546B0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DC66AE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F73A62" w14:textId="77777777" w:rsidR="00546B08" w:rsidRPr="00BB7DA2" w:rsidRDefault="00546B0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93F2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9CA7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A887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3887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8C0D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B60C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D6B5" w14:textId="77777777" w:rsidR="00546B08" w:rsidRPr="00BB7DA2" w:rsidRDefault="00546B0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AEAA42" w14:textId="77777777" w:rsidR="00546B08" w:rsidRPr="00BB7DA2" w:rsidRDefault="00546B0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08319D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004AAE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CD7B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9A1C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0761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DA99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E890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B300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0D45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1DFD17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66FA24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83600A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410B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FB90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C8D5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8797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498846.01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A191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1275123.45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1F4C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AEE7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DFBD58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631FC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B03D73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5A90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34D4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A625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C051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498854.69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CC66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1275126.96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5141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E92F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8556E4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B4CEF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C5E810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6317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2274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7F5A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76E9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498853.80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B2F8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1275129.34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A444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AC2E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AA34B4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4C7AD1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755B1D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1889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3807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52E9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A3EA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498855.19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17BB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1275129.99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44F7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7E03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232178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C320B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493E67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BB7A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0ACA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CE8F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2270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498852.19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D809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1275136.97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B7B3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0D1E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B40F7E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EA1E47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CAD6B3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5477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1EFD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ADDF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154E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498847.55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549C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1275135.07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C780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69BF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5B7B9C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11FDF4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C780ED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E50D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2593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49FF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B46C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498847.91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6595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1275133.82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D083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DABA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93E0B2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5EB951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C6C0F2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0FA8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70BA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8176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694D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498842.66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9C37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1275131.84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E3BD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A9DE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818C2D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6C4BD2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C30E7C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8C4F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5D55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6D48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301C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498846.01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6A8D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1275123.45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8EE4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C1B4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C8006A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5C7B08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9A1296" w14:textId="77777777" w:rsidR="00546B08" w:rsidRPr="00590258" w:rsidRDefault="00546B0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60:27:0030103:29</w:t>
            </w:r>
          </w:p>
        </w:tc>
      </w:tr>
      <w:tr w:rsidR="00546C11" w:rsidRPr="00590258" w14:paraId="3C79688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CCE393" w14:textId="77777777" w:rsidR="00546B08" w:rsidRPr="00590258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237E" w14:textId="77777777" w:rsidR="00546B08" w:rsidRPr="00B634EE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B56F3E" w14:textId="77777777" w:rsidR="00546B08" w:rsidRPr="00590258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03E999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D611" w14:textId="77777777" w:rsidR="00546B08" w:rsidRPr="00F13182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078C" w14:textId="77777777" w:rsidR="00546B08" w:rsidRPr="00F13182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6E3045" w14:textId="77777777" w:rsidR="00546B08" w:rsidRPr="00F13182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DA091F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9602A0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A1BF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1CEC42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24C9E1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0BAEF4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AFC3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BAC60C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348DE0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59A921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297C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D6535C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60:27:0030103:6</w:t>
            </w:r>
          </w:p>
        </w:tc>
      </w:tr>
      <w:tr w:rsidR="00546C11" w:rsidRPr="004A75A7" w14:paraId="6FE07DC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7B1BDF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059D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893C71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60:27:0030103</w:t>
            </w:r>
          </w:p>
        </w:tc>
      </w:tr>
      <w:tr w:rsidR="00546C11" w:rsidRPr="004A75A7" w14:paraId="241F4EF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476856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61B7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038557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D91CE6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255D4E" w14:textId="77777777" w:rsidR="00546B08" w:rsidRPr="00546C11" w:rsidRDefault="00546B0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51AE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3F399C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Правды ул, 10Б д</w:t>
            </w:r>
          </w:p>
        </w:tc>
      </w:tr>
      <w:tr w:rsidR="00546C11" w:rsidRPr="004A75A7" w14:paraId="3405946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DA7BF6C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7E0E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5BC79D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2756E1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51BCA86" w14:textId="77777777" w:rsidR="00546B08" w:rsidRPr="00DF6CF8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3567F9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9E28782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B07E0C7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E0CC5AA" w14:textId="77777777" w:rsidR="00546B08" w:rsidRPr="005E14F4" w:rsidRDefault="00546B0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60:27:0030103:29</w:t>
            </w:r>
          </w:p>
        </w:tc>
      </w:tr>
      <w:tr w:rsidR="00546C11" w:rsidRPr="004A75A7" w14:paraId="45D3403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846F9D9" w14:textId="77777777" w:rsidR="00546B08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5EBE595" w14:textId="77777777" w:rsidR="00546B08" w:rsidRPr="00A552E8" w:rsidRDefault="00546B08" w:rsidP="005C4E99">
            <w:pPr>
              <w:spacing w:before="120" w:after="120"/>
            </w:pPr>
            <w:r w:rsidRPr="00A552E8">
              <w:t>Здание с кадастровым номером 60:27:0030103:29 расположено в кадастровом квартале 60:27:0030103 на земельном участке с кадастровым номером 60:27:0030103:6.</w:t>
            </w:r>
          </w:p>
        </w:tc>
      </w:tr>
      <w:tr w:rsidR="00035E0C" w:rsidRPr="0091230B" w14:paraId="73AF634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5496CA" w14:textId="77777777" w:rsidR="00546B08" w:rsidRDefault="00546B0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C299E6C" w14:textId="77777777" w:rsidR="00035E0C" w:rsidRPr="0091230B" w:rsidRDefault="00546B0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C91D908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A81B1E1" w14:textId="77777777" w:rsidR="00546B08" w:rsidRPr="00872610" w:rsidRDefault="00546B0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60:27:0030103:27</w:t>
            </w:r>
          </w:p>
        </w:tc>
      </w:tr>
      <w:tr w:rsidR="00786373" w:rsidRPr="00EB43A2" w14:paraId="3AD7057D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3FEF03" w14:textId="77777777" w:rsidR="00546B08" w:rsidRPr="00786373" w:rsidRDefault="00546B0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9C0F72B" w14:textId="77777777" w:rsidR="00546B08" w:rsidRPr="002E139C" w:rsidRDefault="00546B0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352C7D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5FA5038" w14:textId="77777777" w:rsidR="00546B08" w:rsidRPr="00BB7DA2" w:rsidRDefault="00546B0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5CF1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7945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F1F3C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C2E3276" w14:textId="77777777" w:rsidR="00546B08" w:rsidRPr="00BB7DA2" w:rsidRDefault="00546B0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927B02B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9C93708" w14:textId="77777777" w:rsidR="00546B08" w:rsidRPr="00BB7DA2" w:rsidRDefault="00546B0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510307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E435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5895BA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DD8F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47A62" w14:textId="77777777" w:rsidR="00546B08" w:rsidRPr="00BB7DA2" w:rsidRDefault="00546B0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6B7EDB9" w14:textId="77777777" w:rsidR="00546B08" w:rsidRPr="00BB7DA2" w:rsidRDefault="00546B0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D605F1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9E32EB" w14:textId="77777777" w:rsidR="00546B08" w:rsidRPr="00BB7DA2" w:rsidRDefault="00546B0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3E48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32FE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DDCA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6BF7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DDE9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2529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76DA" w14:textId="77777777" w:rsidR="00546B08" w:rsidRPr="00BB7DA2" w:rsidRDefault="00546B0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6164AE" w14:textId="77777777" w:rsidR="00546B08" w:rsidRPr="00BB7DA2" w:rsidRDefault="00546B0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BE4E0D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2D0D8A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173C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4A2B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005B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6765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68B6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E410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FA67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B90AED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5D82FD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928188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07C2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9703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198A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BFF6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498831.48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31E2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1275114.90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8C22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D6CE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A09099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806A20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B071C0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8508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32D0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242A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277D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498837.42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C425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1275118.05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A232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4170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144777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C1FA84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81F148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26CE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89E6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06F5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CD02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498836.12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7DB3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1275120.79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09CE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EC25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B905C8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07DE49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880887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2796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B223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99F1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9959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498839.39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F3A1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1275122.53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2A8D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2C81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0E1D11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E4D82D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B7B01A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AC36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7A7E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1CAC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D7B6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498835.56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4A3E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1275129.68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004A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19EE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A6B3D2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7AD988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A230A0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49E2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4256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B1E9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1B39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498831.00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42E7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1275127.21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9905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2D74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61B6C6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840FBA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C161A2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87F4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581C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F40D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744F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498831.72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CF86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1275125.76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EC78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988E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A634B7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42BE3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028E09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9F5F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F0E1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C89F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5049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498826.86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AFCD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1275123.24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168D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F935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166C3B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13606E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883952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C37F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EA2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DB1F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E590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498831.48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B315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1275114.90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0A84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3449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448F30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98E2F1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B34C98" w14:textId="77777777" w:rsidR="00546B08" w:rsidRPr="00590258" w:rsidRDefault="00546B0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60:27:0030103:27</w:t>
            </w:r>
          </w:p>
        </w:tc>
      </w:tr>
      <w:tr w:rsidR="00546C11" w:rsidRPr="00590258" w14:paraId="1888B65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B2922E" w14:textId="77777777" w:rsidR="00546B08" w:rsidRPr="00590258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A0FD" w14:textId="77777777" w:rsidR="00546B08" w:rsidRPr="00B634EE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92DF2E" w14:textId="77777777" w:rsidR="00546B08" w:rsidRPr="00590258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BBBDC7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E34B" w14:textId="77777777" w:rsidR="00546B08" w:rsidRPr="00F13182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91FC" w14:textId="77777777" w:rsidR="00546B08" w:rsidRPr="00F13182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8F2CF0" w14:textId="77777777" w:rsidR="00546B08" w:rsidRPr="00F13182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5F4B05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057C92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E7D8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333E94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1A7F2B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1F090D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F7B6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EDDF99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192F19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17DD67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A0B8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4386AF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60:27:0030103:7</w:t>
            </w:r>
          </w:p>
        </w:tc>
      </w:tr>
      <w:tr w:rsidR="00546C11" w:rsidRPr="004A75A7" w14:paraId="43CB6EE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4B1E2D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628B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BE18D5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60:27:0030103</w:t>
            </w:r>
          </w:p>
        </w:tc>
      </w:tr>
      <w:tr w:rsidR="00546C11" w:rsidRPr="004A75A7" w14:paraId="69DC21A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6A97B7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34BB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32971F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511D38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04EA81" w14:textId="77777777" w:rsidR="00546B08" w:rsidRPr="00546C11" w:rsidRDefault="00546B0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1CA0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47DDB8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Правды ул, 10А д</w:t>
            </w:r>
          </w:p>
        </w:tc>
      </w:tr>
      <w:tr w:rsidR="00546C11" w:rsidRPr="004A75A7" w14:paraId="4FEDCF8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7EBE43E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D2F8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6D79FE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DC0037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13F481B" w14:textId="77777777" w:rsidR="00546B08" w:rsidRPr="00DF6CF8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BE1A63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F071511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7D69227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A52DC34" w14:textId="77777777" w:rsidR="00546B08" w:rsidRPr="005E14F4" w:rsidRDefault="00546B0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60:27:0030103:27</w:t>
            </w:r>
          </w:p>
        </w:tc>
      </w:tr>
      <w:tr w:rsidR="00546C11" w:rsidRPr="004A75A7" w14:paraId="2B3B1B1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DB1C527" w14:textId="77777777" w:rsidR="00546B08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7E51A9E" w14:textId="77777777" w:rsidR="00546B08" w:rsidRPr="00A552E8" w:rsidRDefault="00546B08" w:rsidP="005C4E99">
            <w:pPr>
              <w:spacing w:before="120" w:after="120"/>
            </w:pPr>
            <w:r w:rsidRPr="00A552E8">
              <w:t>Здание с кадастровым номером 60:27:0030103:27 расположено в кадастровом квартале 60:27:0030103 на земельном участке с кадастровым номером 60:27:0030103:7.</w:t>
            </w:r>
          </w:p>
        </w:tc>
      </w:tr>
      <w:tr w:rsidR="00035E0C" w:rsidRPr="0091230B" w14:paraId="4B56C75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8BB074" w14:textId="77777777" w:rsidR="00546B08" w:rsidRDefault="00546B0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AFD1D38" w14:textId="77777777" w:rsidR="00035E0C" w:rsidRPr="0091230B" w:rsidRDefault="00546B0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1A2778E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B29E77C" w14:textId="77777777" w:rsidR="00546B08" w:rsidRPr="00872610" w:rsidRDefault="00546B0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60:27:0030103:28</w:t>
            </w:r>
          </w:p>
        </w:tc>
      </w:tr>
      <w:tr w:rsidR="00786373" w:rsidRPr="00EB43A2" w14:paraId="38BD2513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D177EE" w14:textId="77777777" w:rsidR="00546B08" w:rsidRPr="00786373" w:rsidRDefault="00546B0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EF283F4" w14:textId="77777777" w:rsidR="00546B08" w:rsidRPr="002E139C" w:rsidRDefault="00546B0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D67E63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B440B77" w14:textId="77777777" w:rsidR="00546B08" w:rsidRPr="00BB7DA2" w:rsidRDefault="00546B0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AB9A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DE7B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2DC9E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0865B43" w14:textId="77777777" w:rsidR="00546B08" w:rsidRPr="00BB7DA2" w:rsidRDefault="00546B0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2E4F97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5F7B3C2" w14:textId="77777777" w:rsidR="00546B08" w:rsidRPr="00BB7DA2" w:rsidRDefault="00546B0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B7E2FB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984A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5E384F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F7FA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02463" w14:textId="77777777" w:rsidR="00546B08" w:rsidRPr="00BB7DA2" w:rsidRDefault="00546B0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B50B964" w14:textId="77777777" w:rsidR="00546B08" w:rsidRPr="00BB7DA2" w:rsidRDefault="00546B0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160A306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43E0D0" w14:textId="77777777" w:rsidR="00546B08" w:rsidRPr="00BB7DA2" w:rsidRDefault="00546B0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7270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1B97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2EB9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31E5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EAFE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F315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3A2E" w14:textId="77777777" w:rsidR="00546B08" w:rsidRPr="00BB7DA2" w:rsidRDefault="00546B0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0ED07A" w14:textId="77777777" w:rsidR="00546B08" w:rsidRPr="00BB7DA2" w:rsidRDefault="00546B0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F3D0D6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5AFAB2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2626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7572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50A1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35DD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1F0C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FF4D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150C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3152A9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22D5CB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386443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467E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15AF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A01C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1B3A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498791.83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5DBB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1275114.04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AAB9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423D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C3FF7D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6426F1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4BA1F0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67E1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E79A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AFA7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4FB2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498797.20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11B7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1275118.01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8035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4C37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7AC773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D18FFD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AC261C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E3D4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05D1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1FE8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E038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498790.52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B57C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1275126.72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3A87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16C6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E47995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B593D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1B326B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1AF2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9B4C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5CF2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7B71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498785.41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927E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1275122.86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A998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DA13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30EB0A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0F8B3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F52ADE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7458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2ACF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350B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CBC7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498791.83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088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1275114.04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56EE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ED62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7AAB6F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363482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5C277A" w14:textId="77777777" w:rsidR="00546B08" w:rsidRPr="00590258" w:rsidRDefault="00546B0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60:27:0030103:28</w:t>
            </w:r>
          </w:p>
        </w:tc>
      </w:tr>
      <w:tr w:rsidR="00546C11" w:rsidRPr="00590258" w14:paraId="0C3FD85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D3583B" w14:textId="77777777" w:rsidR="00546B08" w:rsidRPr="00590258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B077" w14:textId="77777777" w:rsidR="00546B08" w:rsidRPr="00B634EE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3AA7AF" w14:textId="77777777" w:rsidR="00546B08" w:rsidRPr="00590258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D9E7EE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4D70" w14:textId="77777777" w:rsidR="00546B08" w:rsidRPr="00F13182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6E45" w14:textId="77777777" w:rsidR="00546B08" w:rsidRPr="00F13182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B129D4" w14:textId="77777777" w:rsidR="00546B08" w:rsidRPr="00F13182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1338B2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7782C4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760A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1D397F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22C3A7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6D9AEE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4E70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16FE73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073D39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CD073C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4E41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15FC10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60:27:0030103:8</w:t>
            </w:r>
          </w:p>
        </w:tc>
      </w:tr>
      <w:tr w:rsidR="00546C11" w:rsidRPr="004A75A7" w14:paraId="1813405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8949B6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7646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0F4D3F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60:27:0030103</w:t>
            </w:r>
          </w:p>
        </w:tc>
      </w:tr>
      <w:tr w:rsidR="00546C11" w:rsidRPr="004A75A7" w14:paraId="224893F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98AE10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6ED5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5AC51C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CA2E79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607D69" w14:textId="77777777" w:rsidR="00546B08" w:rsidRPr="00546C11" w:rsidRDefault="00546B0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FE75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A9BC20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Правды ул, 10В д</w:t>
            </w:r>
          </w:p>
        </w:tc>
      </w:tr>
      <w:tr w:rsidR="00546C11" w:rsidRPr="004A75A7" w14:paraId="37F3452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09AC4F9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64BE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BC9029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7B98AF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AB06487" w14:textId="77777777" w:rsidR="00546B08" w:rsidRPr="00DF6CF8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0D387B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3C8B52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FDA64D5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4147506" w14:textId="77777777" w:rsidR="00546B08" w:rsidRPr="005E14F4" w:rsidRDefault="00546B0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60:27:0030103:28</w:t>
            </w:r>
          </w:p>
        </w:tc>
      </w:tr>
      <w:tr w:rsidR="00546C11" w:rsidRPr="004A75A7" w14:paraId="53D929B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85B30AB" w14:textId="77777777" w:rsidR="00546B08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D670289" w14:textId="77777777" w:rsidR="00546B08" w:rsidRPr="00A552E8" w:rsidRDefault="00546B08" w:rsidP="005C4E99">
            <w:pPr>
              <w:spacing w:before="120" w:after="120"/>
            </w:pPr>
            <w:r w:rsidRPr="00A552E8">
              <w:t xml:space="preserve">Здание с кадастровым номером 60:27:0030103:28 расположено в кадастровом квартале 60:27:0030103 на земельном участке с </w:t>
            </w:r>
            <w:r w:rsidRPr="00A552E8">
              <w:t>кадастровым номером 60:27:0030103:8.</w:t>
            </w:r>
          </w:p>
        </w:tc>
      </w:tr>
      <w:tr w:rsidR="00035E0C" w:rsidRPr="0091230B" w14:paraId="149B8BC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216908" w14:textId="77777777" w:rsidR="00546B08" w:rsidRDefault="00546B0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5C729CE" w14:textId="77777777" w:rsidR="00035E0C" w:rsidRPr="0091230B" w:rsidRDefault="00546B0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8C236D6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E4DC66E" w14:textId="77777777" w:rsidR="00546B08" w:rsidRPr="00872610" w:rsidRDefault="00546B0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60:27:0030103:26</w:t>
            </w:r>
          </w:p>
        </w:tc>
      </w:tr>
      <w:tr w:rsidR="00786373" w:rsidRPr="00EB43A2" w14:paraId="3A586366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BE9784" w14:textId="77777777" w:rsidR="00546B08" w:rsidRPr="00786373" w:rsidRDefault="00546B0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3C792D3" w14:textId="77777777" w:rsidR="00546B08" w:rsidRPr="002E139C" w:rsidRDefault="00546B0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BE946ED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BEA031D" w14:textId="77777777" w:rsidR="00546B08" w:rsidRPr="00BB7DA2" w:rsidRDefault="00546B0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5F2F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3410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0272B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F8BA944" w14:textId="77777777" w:rsidR="00546B08" w:rsidRPr="00BB7DA2" w:rsidRDefault="00546B0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36A2F1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F52FF43" w14:textId="77777777" w:rsidR="00546B08" w:rsidRPr="00BB7DA2" w:rsidRDefault="00546B0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178F45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336B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215255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6523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4DD08" w14:textId="77777777" w:rsidR="00546B08" w:rsidRPr="00BB7DA2" w:rsidRDefault="00546B0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1707CA2" w14:textId="77777777" w:rsidR="00546B08" w:rsidRPr="00BB7DA2" w:rsidRDefault="00546B0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21EC2C8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9D4FD5" w14:textId="77777777" w:rsidR="00546B08" w:rsidRPr="00BB7DA2" w:rsidRDefault="00546B0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8D59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698C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EE03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ADE0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3A7A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1477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F145" w14:textId="77777777" w:rsidR="00546B08" w:rsidRPr="00BB7DA2" w:rsidRDefault="00546B0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53CE50" w14:textId="77777777" w:rsidR="00546B08" w:rsidRPr="00BB7DA2" w:rsidRDefault="00546B0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DECCCD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2345E7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8131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F936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603D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D2E8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0AD0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A30E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3398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010A16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058BB9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7B9F63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6AC9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8859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8452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E3ED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498864.99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E665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1275196.30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8EBA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4DD6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CFE388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4B0A97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223C64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B7AC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182E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5641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E8A2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498870.48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73B4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1275199.54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ACF7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3AC7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8A9CDD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99AE7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61481D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683C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AE9E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E819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D4F0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498862.08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A419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1275213.31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33AB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DFC5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2E4855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1413FC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C6A695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6111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B931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7BD8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EECD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498853.49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0670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1275207.80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D9F7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CC6C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471018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C33B0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38DE68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1434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B45A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DA00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3532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498858.29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C178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1275199.49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C746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A87C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BB9802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2F57E5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BD2FA7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E08E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549F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119B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49D8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498861.61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917A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1275201.68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BD07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88DD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785F87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7548D8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FC56DF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9A9B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EDDE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5B60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6A22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498864.99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88A5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1275196.30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0A2B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E07F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A64FEA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9BE851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C5BBB3" w14:textId="77777777" w:rsidR="00546B08" w:rsidRPr="00590258" w:rsidRDefault="00546B0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60:27:0030103:26</w:t>
            </w:r>
          </w:p>
        </w:tc>
      </w:tr>
      <w:tr w:rsidR="00546C11" w:rsidRPr="00590258" w14:paraId="6FD91D4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048CA3" w14:textId="77777777" w:rsidR="00546B08" w:rsidRPr="00590258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2C6B" w14:textId="77777777" w:rsidR="00546B08" w:rsidRPr="00B634EE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78F198" w14:textId="77777777" w:rsidR="00546B08" w:rsidRPr="00590258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35E32F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E416" w14:textId="77777777" w:rsidR="00546B08" w:rsidRPr="00F13182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224B" w14:textId="77777777" w:rsidR="00546B08" w:rsidRPr="00F13182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036C49" w14:textId="77777777" w:rsidR="00546B08" w:rsidRPr="00F13182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C93B4C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D51C4C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53CB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BA77D3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18FD7D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8A983F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88F2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358082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F13477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581A11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B22C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7C4FEF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60:27:0030103:4</w:t>
            </w:r>
          </w:p>
        </w:tc>
      </w:tr>
      <w:tr w:rsidR="00546C11" w:rsidRPr="004A75A7" w14:paraId="56A6FB0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AA3AB6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29DE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A1E3A4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60:27:0030103</w:t>
            </w:r>
          </w:p>
        </w:tc>
      </w:tr>
      <w:tr w:rsidR="00546C11" w:rsidRPr="004A75A7" w14:paraId="2119E87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F9C77C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CEDE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1AE6EE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987AA8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F8EDCE" w14:textId="77777777" w:rsidR="00546B08" w:rsidRPr="00546C11" w:rsidRDefault="00546B0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F557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1BEE09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Крестовское ш, 7 д</w:t>
            </w:r>
          </w:p>
        </w:tc>
      </w:tr>
      <w:tr w:rsidR="00546C11" w:rsidRPr="004A75A7" w14:paraId="1C8F9E9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4A60663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DBC8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AF5D01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F1DC9C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CC30B27" w14:textId="77777777" w:rsidR="00546B08" w:rsidRPr="00DF6CF8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8FA5EA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EDCFE8A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FABF0A6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4D2A25F" w14:textId="77777777" w:rsidR="00546B08" w:rsidRPr="005E14F4" w:rsidRDefault="00546B0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60:27:0030103:26</w:t>
            </w:r>
          </w:p>
        </w:tc>
      </w:tr>
      <w:tr w:rsidR="00546C11" w:rsidRPr="004A75A7" w14:paraId="07B43DE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23BFDDB" w14:textId="77777777" w:rsidR="00546B08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2865D40" w14:textId="77777777" w:rsidR="00546B08" w:rsidRPr="00A552E8" w:rsidRDefault="00546B08" w:rsidP="005C4E99">
            <w:pPr>
              <w:spacing w:before="120" w:after="120"/>
            </w:pPr>
            <w:r w:rsidRPr="00A552E8">
              <w:t xml:space="preserve">Здание с кадастровым номером 60:27:0030103:26 расположено в кадастровом квартале </w:t>
            </w:r>
            <w:r w:rsidRPr="00A552E8">
              <w:t>60:27:0030103 на земельном участке с кадастровым номером 60:27:0030103:4.</w:t>
            </w:r>
          </w:p>
        </w:tc>
      </w:tr>
      <w:tr w:rsidR="00035E0C" w:rsidRPr="0091230B" w14:paraId="25AE4CD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B80670" w14:textId="77777777" w:rsidR="00546B08" w:rsidRDefault="00546B0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6DBB4A7" w14:textId="77777777" w:rsidR="00035E0C" w:rsidRPr="0091230B" w:rsidRDefault="00546B0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BC23AD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AC6128B" w14:textId="77777777" w:rsidR="00546B08" w:rsidRPr="00872610" w:rsidRDefault="00546B0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60:27:0030103:23</w:t>
            </w:r>
          </w:p>
        </w:tc>
      </w:tr>
      <w:tr w:rsidR="00786373" w:rsidRPr="00EB43A2" w14:paraId="30B3DBF9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56E8A6" w14:textId="77777777" w:rsidR="00546B08" w:rsidRPr="00786373" w:rsidRDefault="00546B0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227ECCA" w14:textId="77777777" w:rsidR="00546B08" w:rsidRPr="002E139C" w:rsidRDefault="00546B0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23A928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F0AAA15" w14:textId="77777777" w:rsidR="00546B08" w:rsidRPr="00BB7DA2" w:rsidRDefault="00546B0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E489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2DD1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980CB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4DECBBB" w14:textId="77777777" w:rsidR="00546B08" w:rsidRPr="00BB7DA2" w:rsidRDefault="00546B0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48F74E8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C1558AF" w14:textId="77777777" w:rsidR="00546B08" w:rsidRPr="00BB7DA2" w:rsidRDefault="00546B0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7F829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F46B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687733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C090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51068" w14:textId="77777777" w:rsidR="00546B08" w:rsidRPr="00BB7DA2" w:rsidRDefault="00546B0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DC3332F" w14:textId="77777777" w:rsidR="00546B08" w:rsidRPr="00BB7DA2" w:rsidRDefault="00546B0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7E7648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84B229" w14:textId="77777777" w:rsidR="00546B08" w:rsidRPr="00BB7DA2" w:rsidRDefault="00546B0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AC7B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BF81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8305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1169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C4A1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4C60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CA54" w14:textId="77777777" w:rsidR="00546B08" w:rsidRPr="00BB7DA2" w:rsidRDefault="00546B0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CECEFC" w14:textId="77777777" w:rsidR="00546B08" w:rsidRPr="00BB7DA2" w:rsidRDefault="00546B0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B90032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09483E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5641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CC62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C476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BC42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FE33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DCA5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71EC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C62541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F73EF2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D504FF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75B6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C779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2648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49E8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498842.81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3A80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1275185.45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0596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111A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E3E278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0A1254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A9C783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D677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6008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F3B6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8109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498848.34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E9AB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1275188.80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3630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ACF4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8EB422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08D17D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1F5BEB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4BD1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7E1A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5181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CC8E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498842.81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515C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1275198.62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EDDF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4760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9DECAB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352A4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D86407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40FA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87E5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2433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815C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498837.07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6F2E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1275195.34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F980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6969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06A6AE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31DFB8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A3505E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DB93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5D70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5829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DD26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498842.81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B822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1275185.45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D0D3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EFFD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77A5BC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427D5E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4863C2" w14:textId="77777777" w:rsidR="00546B08" w:rsidRPr="00590258" w:rsidRDefault="00546B0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60:27:0030103:23</w:t>
            </w:r>
          </w:p>
        </w:tc>
      </w:tr>
      <w:tr w:rsidR="00546C11" w:rsidRPr="00590258" w14:paraId="4989A38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45E33E" w14:textId="77777777" w:rsidR="00546B08" w:rsidRPr="00590258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CA0B" w14:textId="77777777" w:rsidR="00546B08" w:rsidRPr="00B634EE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F2E009" w14:textId="77777777" w:rsidR="00546B08" w:rsidRPr="00590258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0EDEA5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EE86" w14:textId="77777777" w:rsidR="00546B08" w:rsidRPr="00F13182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4FEA" w14:textId="77777777" w:rsidR="00546B08" w:rsidRPr="00F13182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27978E" w14:textId="77777777" w:rsidR="00546B08" w:rsidRPr="00F13182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1E495C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44F271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87CF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07D0DE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9056DF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522DC2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561A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9DE922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6CABFC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590B9A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EF7B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D62809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60:27:0030103:12</w:t>
            </w:r>
          </w:p>
        </w:tc>
      </w:tr>
      <w:tr w:rsidR="00546C11" w:rsidRPr="004A75A7" w14:paraId="79965D4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2B2AD2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C714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E02FCA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60:27:0030103</w:t>
            </w:r>
          </w:p>
        </w:tc>
      </w:tr>
      <w:tr w:rsidR="00546C11" w:rsidRPr="004A75A7" w14:paraId="65EB05D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865C2B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A793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4B96F4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3CF60C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4C55AA" w14:textId="77777777" w:rsidR="00546B08" w:rsidRPr="00546C11" w:rsidRDefault="00546B0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0996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9FAD7D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2-я Рельсовая ул, 1 д</w:t>
            </w:r>
          </w:p>
        </w:tc>
      </w:tr>
      <w:tr w:rsidR="00546C11" w:rsidRPr="004A75A7" w14:paraId="40F1A28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5BFF633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E8CE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73FE5B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B73871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0F4FB19" w14:textId="77777777" w:rsidR="00546B08" w:rsidRPr="00DF6CF8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51B0B2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5F4627F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843ADFB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A11645A" w14:textId="77777777" w:rsidR="00546B08" w:rsidRPr="005E14F4" w:rsidRDefault="00546B0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60:27:0030103:23</w:t>
            </w:r>
          </w:p>
        </w:tc>
      </w:tr>
      <w:tr w:rsidR="00546C11" w:rsidRPr="004A75A7" w14:paraId="2F5C019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776557E" w14:textId="77777777" w:rsidR="00546B08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1BA9E69" w14:textId="77777777" w:rsidR="00546B08" w:rsidRPr="00A552E8" w:rsidRDefault="00546B08" w:rsidP="005C4E99">
            <w:pPr>
              <w:spacing w:before="120" w:after="120"/>
            </w:pPr>
            <w:r w:rsidRPr="00A552E8">
              <w:t xml:space="preserve">Здание с кадастровым номером 60:27:0030103:23 </w:t>
            </w:r>
            <w:r w:rsidRPr="00A552E8">
              <w:t>расположено в кадастровом квартале 60:27:0030103 на земельном участке с кадастровым номером 60:27:0030103:12.</w:t>
            </w:r>
          </w:p>
        </w:tc>
      </w:tr>
      <w:tr w:rsidR="00035E0C" w:rsidRPr="0091230B" w14:paraId="17E586B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B65A84" w14:textId="77777777" w:rsidR="00546B08" w:rsidRDefault="00546B0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9BB7789" w14:textId="77777777" w:rsidR="00035E0C" w:rsidRPr="0091230B" w:rsidRDefault="00546B0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9CEE749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B6E841B" w14:textId="77777777" w:rsidR="00546B08" w:rsidRPr="00872610" w:rsidRDefault="00546B0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60:27:0030103:24</w:t>
            </w:r>
          </w:p>
        </w:tc>
      </w:tr>
      <w:tr w:rsidR="00786373" w:rsidRPr="00EB43A2" w14:paraId="155430C0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8BAF70" w14:textId="77777777" w:rsidR="00546B08" w:rsidRPr="00786373" w:rsidRDefault="00546B0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6D6464F" w14:textId="77777777" w:rsidR="00546B08" w:rsidRPr="002E139C" w:rsidRDefault="00546B0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50B0F1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9DEE687" w14:textId="77777777" w:rsidR="00546B08" w:rsidRPr="00BB7DA2" w:rsidRDefault="00546B0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AC66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995A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FD26F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4C8C3C3" w14:textId="77777777" w:rsidR="00546B08" w:rsidRPr="00BB7DA2" w:rsidRDefault="00546B0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1C3D1D2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44DE980" w14:textId="77777777" w:rsidR="00546B08" w:rsidRPr="00BB7DA2" w:rsidRDefault="00546B0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03A3AC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E4F7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1E854A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2C24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64D1F" w14:textId="77777777" w:rsidR="00546B08" w:rsidRPr="00BB7DA2" w:rsidRDefault="00546B0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CA99B9E" w14:textId="77777777" w:rsidR="00546B08" w:rsidRPr="00BB7DA2" w:rsidRDefault="00546B0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358359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551B76" w14:textId="77777777" w:rsidR="00546B08" w:rsidRPr="00BB7DA2" w:rsidRDefault="00546B0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6438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ADD6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9706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A86D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697C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BF0B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F2B9" w14:textId="77777777" w:rsidR="00546B08" w:rsidRPr="00BB7DA2" w:rsidRDefault="00546B0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6D6213" w14:textId="77777777" w:rsidR="00546B08" w:rsidRPr="00BB7DA2" w:rsidRDefault="00546B0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E88AFD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0CAEA9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43D7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5CA8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72CB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C6D1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F713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61C1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F864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28CE8C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B1E9E9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CFBDC7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44E0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0716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BC4C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7944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498827.36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EE62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1275148.93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06CA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1720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65F2C0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95687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B61351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E0D1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9C54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F34C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679A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498833.88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533E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1275151.91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3242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0BC9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DDD085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C1BE38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D66C02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7872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80AA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A5AB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5587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498828.83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1607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1275163.38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D94B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E86A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5B0000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484C6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F3AE18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ADA8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BED4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98B8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8C2E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498822.06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A988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1275160.16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CB08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B8DE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63D0A6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7E6AD2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A7923C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F604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D8B7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8F1D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32EF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498827.36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EE23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1275148.93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A389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8B0B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4721C1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5F3644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8D61F2" w14:textId="77777777" w:rsidR="00546B08" w:rsidRPr="00590258" w:rsidRDefault="00546B0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60:27:0030103:24</w:t>
            </w:r>
          </w:p>
        </w:tc>
      </w:tr>
      <w:tr w:rsidR="00546C11" w:rsidRPr="00590258" w14:paraId="3FEFE52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5A7F5D" w14:textId="77777777" w:rsidR="00546B08" w:rsidRPr="00590258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D387" w14:textId="77777777" w:rsidR="00546B08" w:rsidRPr="00B634EE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C3931F" w14:textId="77777777" w:rsidR="00546B08" w:rsidRPr="00590258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2D8B02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E6CC" w14:textId="77777777" w:rsidR="00546B08" w:rsidRPr="00F13182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08B6" w14:textId="77777777" w:rsidR="00546B08" w:rsidRPr="00F13182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2EF779" w14:textId="77777777" w:rsidR="00546B08" w:rsidRPr="00F13182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662BF6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E9AD4B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DEC7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D44B8B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978609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55BD31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D480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AFE1DB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C0B159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1EF02D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CE55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286082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60:27:0030103:179</w:t>
            </w:r>
          </w:p>
        </w:tc>
      </w:tr>
      <w:tr w:rsidR="00546C11" w:rsidRPr="004A75A7" w14:paraId="172003C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48552B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0A4A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AFB783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60:27:0030103</w:t>
            </w:r>
          </w:p>
        </w:tc>
      </w:tr>
      <w:tr w:rsidR="00546C11" w:rsidRPr="004A75A7" w14:paraId="4E28802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3D549D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DFC7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0CBFD7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FE76E9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CA6631" w14:textId="77777777" w:rsidR="00546B08" w:rsidRPr="00546C11" w:rsidRDefault="00546B0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147C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8192BF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2-я Рельсовая ул, 3А д</w:t>
            </w:r>
          </w:p>
        </w:tc>
      </w:tr>
      <w:tr w:rsidR="00546C11" w:rsidRPr="004A75A7" w14:paraId="679B6C9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C8B9D4E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A77C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0BF3F8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EBC618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0A12A6E" w14:textId="77777777" w:rsidR="00546B08" w:rsidRPr="00DF6CF8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E58E6F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E96154F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86F8EF0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BF53142" w14:textId="77777777" w:rsidR="00546B08" w:rsidRPr="005E14F4" w:rsidRDefault="00546B0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</w:t>
            </w:r>
            <w:r>
              <w:rPr>
                <w:b/>
                <w:szCs w:val="22"/>
              </w:rPr>
              <w:t>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60:27:0030103:24</w:t>
            </w:r>
          </w:p>
        </w:tc>
      </w:tr>
      <w:tr w:rsidR="00546C11" w:rsidRPr="004A75A7" w14:paraId="5D03489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ACB5EA3" w14:textId="77777777" w:rsidR="00546B08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6FA57B3" w14:textId="77777777" w:rsidR="00546B08" w:rsidRPr="00A552E8" w:rsidRDefault="00546B08" w:rsidP="005C4E99">
            <w:pPr>
              <w:spacing w:before="120" w:after="120"/>
            </w:pPr>
            <w:r w:rsidRPr="00A552E8">
              <w:t>Здание с кадастровым номером 60:27:0030103:24 расположено в кадастровом квартале 60:27:0030103 на земельном участке с кадастровым номером 60:27:0030103:179.</w:t>
            </w:r>
          </w:p>
        </w:tc>
      </w:tr>
      <w:tr w:rsidR="00035E0C" w:rsidRPr="0091230B" w14:paraId="7C5834F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05A006" w14:textId="77777777" w:rsidR="00546B08" w:rsidRDefault="00546B0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 xml:space="preserve">Описание </w:t>
            </w:r>
            <w:r w:rsidRPr="0091230B">
              <w:rPr>
                <w:b/>
                <w:sz w:val="28"/>
                <w:szCs w:val="28"/>
              </w:rPr>
              <w:t>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CD90317" w14:textId="77777777" w:rsidR="00035E0C" w:rsidRPr="0091230B" w:rsidRDefault="00546B0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D0F22AA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EF4B6A1" w14:textId="77777777" w:rsidR="00546B08" w:rsidRPr="00872610" w:rsidRDefault="00546B0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60:27:0130104:131</w:t>
            </w:r>
          </w:p>
        </w:tc>
      </w:tr>
      <w:tr w:rsidR="00786373" w:rsidRPr="00EB43A2" w14:paraId="06D9914D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B1CE56" w14:textId="77777777" w:rsidR="00546B08" w:rsidRPr="00786373" w:rsidRDefault="00546B0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845BFBD" w14:textId="77777777" w:rsidR="00546B08" w:rsidRPr="002E139C" w:rsidRDefault="00546B0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31C0F74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3A7F011" w14:textId="77777777" w:rsidR="00546B08" w:rsidRPr="00BB7DA2" w:rsidRDefault="00546B0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A5C0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8DF8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3270F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CBE1442" w14:textId="77777777" w:rsidR="00546B08" w:rsidRPr="00BB7DA2" w:rsidRDefault="00546B0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4264ED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689A90F" w14:textId="77777777" w:rsidR="00546B08" w:rsidRPr="00BB7DA2" w:rsidRDefault="00546B0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278F12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9196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E5FEA3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7036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B758C" w14:textId="77777777" w:rsidR="00546B08" w:rsidRPr="00BB7DA2" w:rsidRDefault="00546B0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50962F5" w14:textId="77777777" w:rsidR="00546B08" w:rsidRPr="00BB7DA2" w:rsidRDefault="00546B0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DF13542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AA3423" w14:textId="77777777" w:rsidR="00546B08" w:rsidRPr="00BB7DA2" w:rsidRDefault="00546B0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13DB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9D0A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525C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896E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4464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5485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41E4" w14:textId="77777777" w:rsidR="00546B08" w:rsidRPr="00BB7DA2" w:rsidRDefault="00546B0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829DEC" w14:textId="77777777" w:rsidR="00546B08" w:rsidRPr="00BB7DA2" w:rsidRDefault="00546B0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275284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950C9A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51CE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07DC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22FF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3A39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7AC7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1339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5BA9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710FB9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487EFB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978801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8880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4CF8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C852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BFF0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498807.61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4555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1275140.05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C458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1E1C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ED1694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8282D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0482BE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9A7F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F46C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977F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A8D1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498813.83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5748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1275142.92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3AA7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D5D0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57486F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055043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E18A7A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6295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B623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258B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349E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498808.91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5342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1275153.01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FE37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6BE8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137AA6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3402A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8F06D3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8E83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2AD5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EECA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AB2D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498802.85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B77E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1275150.02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FD97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7920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2FA75A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CCEDD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56D480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1ACD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FE52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4D14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E86E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498807.61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C0F1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1275140.05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B67D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CA8D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F067DA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FB0AA3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CDFEB1" w14:textId="77777777" w:rsidR="00546B08" w:rsidRPr="00590258" w:rsidRDefault="00546B0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60:27:0130104:131</w:t>
            </w:r>
          </w:p>
        </w:tc>
      </w:tr>
      <w:tr w:rsidR="00546C11" w:rsidRPr="00590258" w14:paraId="3ED1DC0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7DBDC5" w14:textId="77777777" w:rsidR="00546B08" w:rsidRPr="00590258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E93D" w14:textId="77777777" w:rsidR="00546B08" w:rsidRPr="00B634EE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318541" w14:textId="77777777" w:rsidR="00546B08" w:rsidRPr="00590258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A6E1A2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5149" w14:textId="77777777" w:rsidR="00546B08" w:rsidRPr="00F13182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0A1A" w14:textId="77777777" w:rsidR="00546B08" w:rsidRPr="00F13182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016434" w14:textId="77777777" w:rsidR="00546B08" w:rsidRPr="00F13182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F93232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EDF601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41CE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005393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1FD00C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B7F5C4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4A4E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9B4D9B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24B84D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13F1D0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ADC1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867BE3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60:27:0030103:10</w:t>
            </w:r>
          </w:p>
        </w:tc>
      </w:tr>
      <w:tr w:rsidR="00546C11" w:rsidRPr="004A75A7" w14:paraId="6E222AE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3400A1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CFC5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1783A5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60:27:0030103</w:t>
            </w:r>
          </w:p>
        </w:tc>
      </w:tr>
      <w:tr w:rsidR="00546C11" w:rsidRPr="004A75A7" w14:paraId="53B162B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D5CC12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9FB0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B4F1E9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DE237C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24F5F9" w14:textId="77777777" w:rsidR="00546B08" w:rsidRPr="00546C11" w:rsidRDefault="00546B0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3616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10C1A8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2-я Рельсовая ул, 5А д</w:t>
            </w:r>
          </w:p>
        </w:tc>
      </w:tr>
      <w:tr w:rsidR="00546C11" w:rsidRPr="004A75A7" w14:paraId="6C2E691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A83915B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40C1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FCE6C8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AEB58B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B834AF0" w14:textId="77777777" w:rsidR="00546B08" w:rsidRPr="00DF6CF8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6DEA518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703D45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1AFCDC8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1B6ED05" w14:textId="77777777" w:rsidR="00546B08" w:rsidRPr="005E14F4" w:rsidRDefault="00546B0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60:27:0130104:131</w:t>
            </w:r>
          </w:p>
        </w:tc>
      </w:tr>
      <w:tr w:rsidR="00546C11" w:rsidRPr="004A75A7" w14:paraId="2AD6CC2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07639F7" w14:textId="77777777" w:rsidR="00546B08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29A7711" w14:textId="77777777" w:rsidR="00546B08" w:rsidRPr="00A552E8" w:rsidRDefault="00546B08" w:rsidP="005C4E99">
            <w:pPr>
              <w:spacing w:before="120" w:after="120"/>
            </w:pPr>
            <w:r w:rsidRPr="00A552E8">
              <w:t xml:space="preserve">Здание с кадастровым номером 60:27:0130104:131 расположено в кадастровом квартале 60:27:0030103 на земельном участке с </w:t>
            </w:r>
            <w:r w:rsidRPr="00A552E8">
              <w:t>кадастровым номером 60:27:0030103:10.</w:t>
            </w:r>
          </w:p>
        </w:tc>
      </w:tr>
      <w:tr w:rsidR="00035E0C" w:rsidRPr="0091230B" w14:paraId="1A705F5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639DB6" w14:textId="77777777" w:rsidR="00546B08" w:rsidRDefault="00546B0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1A60DE8" w14:textId="77777777" w:rsidR="00035E0C" w:rsidRPr="0091230B" w:rsidRDefault="00546B0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5BD5731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40743B5" w14:textId="77777777" w:rsidR="00546B08" w:rsidRPr="00872610" w:rsidRDefault="00546B0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60:27:0030103:66</w:t>
            </w:r>
          </w:p>
        </w:tc>
      </w:tr>
      <w:tr w:rsidR="00786373" w:rsidRPr="00EB43A2" w14:paraId="095A206A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BC69D82" w14:textId="77777777" w:rsidR="00546B08" w:rsidRPr="00786373" w:rsidRDefault="00546B0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D957299" w14:textId="77777777" w:rsidR="00546B08" w:rsidRPr="002E139C" w:rsidRDefault="00546B0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5C5A29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19A4B43" w14:textId="77777777" w:rsidR="00546B08" w:rsidRPr="00BB7DA2" w:rsidRDefault="00546B0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317D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74AE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A232F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2E4921A" w14:textId="77777777" w:rsidR="00546B08" w:rsidRPr="00BB7DA2" w:rsidRDefault="00546B0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765C3A9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9FC89EC" w14:textId="77777777" w:rsidR="00546B08" w:rsidRPr="00BB7DA2" w:rsidRDefault="00546B0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440C9C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8967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37E7E6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0DDD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8B0AC" w14:textId="77777777" w:rsidR="00546B08" w:rsidRPr="00BB7DA2" w:rsidRDefault="00546B0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62EAB13" w14:textId="77777777" w:rsidR="00546B08" w:rsidRPr="00BB7DA2" w:rsidRDefault="00546B0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C984E9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0FD002" w14:textId="77777777" w:rsidR="00546B08" w:rsidRPr="00BB7DA2" w:rsidRDefault="00546B0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BD9D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DE30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D372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877F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C6C4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0674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3AEE" w14:textId="77777777" w:rsidR="00546B08" w:rsidRPr="00BB7DA2" w:rsidRDefault="00546B0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9E6513" w14:textId="77777777" w:rsidR="00546B08" w:rsidRPr="00BB7DA2" w:rsidRDefault="00546B0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8A1454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0CA62B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7DE2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4521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F0E9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E01B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2DE5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8BF9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AADE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B7F791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D2C922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EA7E58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C47E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FD67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13E9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B407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498795.49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36FB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1275162.66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E4C5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2C23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241AFF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EE9A54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EF18F6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83E3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723C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284F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4799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498803.56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9DD0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1275166.54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F73F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1F0E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922D89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318D21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758933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5A85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76DC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A7E4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CB17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498802.07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1575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1275169.28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1D1F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C27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0C6F5C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09FDFB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3FD87B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954A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10F8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F92D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E938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498800.41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FA2F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1275168.47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E31F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F474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AED7F6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0480DA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5575A6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2DCF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2EA3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E97F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9583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498796.78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9D7B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1275176.43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37D2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5FB6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949C96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FD1801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413789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3126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695A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86ED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F4C9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498790.28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8FD3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1275173.24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4C19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28A2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80A89D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DB8AF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2C42F5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7EDB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66D4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D9F5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9173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498794.16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D5F2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1275165.49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97C8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98AB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A396C2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61945C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6FBEC9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0BAC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99A1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EA7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7C5B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498795.49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60D0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1275162.66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D66A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8BF5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7AFBC2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D1F143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979AEB" w14:textId="77777777" w:rsidR="00546B08" w:rsidRPr="00590258" w:rsidRDefault="00546B0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60:27:0030103:66</w:t>
            </w:r>
          </w:p>
        </w:tc>
      </w:tr>
      <w:tr w:rsidR="00546C11" w:rsidRPr="00590258" w14:paraId="11960A7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5782EE" w14:textId="77777777" w:rsidR="00546B08" w:rsidRPr="00590258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D588" w14:textId="77777777" w:rsidR="00546B08" w:rsidRPr="00B634EE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7A798E" w14:textId="77777777" w:rsidR="00546B08" w:rsidRPr="00590258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67BDDA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39F6" w14:textId="77777777" w:rsidR="00546B08" w:rsidRPr="00F13182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72F3" w14:textId="77777777" w:rsidR="00546B08" w:rsidRPr="00F13182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C5B349" w14:textId="77777777" w:rsidR="00546B08" w:rsidRPr="00F13182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6C2F19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F2F2F7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901F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28DD69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67461F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BA1B26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419D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D228D0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E5B1EA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DE4518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B529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EBC115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60:27:0030103:14</w:t>
            </w:r>
          </w:p>
        </w:tc>
      </w:tr>
      <w:tr w:rsidR="00546C11" w:rsidRPr="004A75A7" w14:paraId="4C633A7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B35584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7DEB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BF9FD3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60:27:0030103</w:t>
            </w:r>
          </w:p>
        </w:tc>
      </w:tr>
      <w:tr w:rsidR="00546C11" w:rsidRPr="004A75A7" w14:paraId="0C3BCB6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C5E442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7E55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45723A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E61CD5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F6E7F6" w14:textId="77777777" w:rsidR="00546B08" w:rsidRPr="00546C11" w:rsidRDefault="00546B0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B563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947BE6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2-я Рельсовая ул, 5 д</w:t>
            </w:r>
          </w:p>
        </w:tc>
      </w:tr>
      <w:tr w:rsidR="00546C11" w:rsidRPr="004A75A7" w14:paraId="21C259D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9106C70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BDA3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A3CB7D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8FFEF9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7FE8339" w14:textId="77777777" w:rsidR="00546B08" w:rsidRPr="00DF6CF8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FCF8ED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8E6600F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0958E28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D988E3E" w14:textId="77777777" w:rsidR="00546B08" w:rsidRPr="005E14F4" w:rsidRDefault="00546B0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60:27:0030103:66</w:t>
            </w:r>
          </w:p>
        </w:tc>
      </w:tr>
      <w:tr w:rsidR="00546C11" w:rsidRPr="004A75A7" w14:paraId="1F78AFD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47B5FC2" w14:textId="77777777" w:rsidR="00546B08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C157D67" w14:textId="77777777" w:rsidR="00546B08" w:rsidRPr="00A552E8" w:rsidRDefault="00546B08" w:rsidP="005C4E99">
            <w:pPr>
              <w:spacing w:before="120" w:after="120"/>
            </w:pPr>
            <w:r w:rsidRPr="00A552E8">
              <w:t>Здание с кадастровым номером 60:27:0030103:66 расположено в кадастровом квартале 60:27:0030103 на земельном участке с кадастровым номером 60:27:0030103:14.</w:t>
            </w:r>
          </w:p>
        </w:tc>
      </w:tr>
      <w:tr w:rsidR="00035E0C" w:rsidRPr="0091230B" w14:paraId="59A8407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FF63C9" w14:textId="77777777" w:rsidR="00546B08" w:rsidRDefault="00546B0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7A40032" w14:textId="77777777" w:rsidR="00035E0C" w:rsidRPr="0091230B" w:rsidRDefault="00546B0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F5B80FD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6BE58A5" w14:textId="77777777" w:rsidR="00546B08" w:rsidRPr="00872610" w:rsidRDefault="00546B0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60:27:0030103:35</w:t>
            </w:r>
          </w:p>
        </w:tc>
      </w:tr>
      <w:tr w:rsidR="00786373" w:rsidRPr="00EB43A2" w14:paraId="431BD90D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705BF4" w14:textId="77777777" w:rsidR="00546B08" w:rsidRPr="00786373" w:rsidRDefault="00546B0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58464CE" w14:textId="77777777" w:rsidR="00546B08" w:rsidRPr="002E139C" w:rsidRDefault="00546B0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2E4AAB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E6293A1" w14:textId="77777777" w:rsidR="00546B08" w:rsidRPr="00BB7DA2" w:rsidRDefault="00546B0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3B0A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C746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09DB4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6FEAAA1" w14:textId="77777777" w:rsidR="00546B08" w:rsidRPr="00BB7DA2" w:rsidRDefault="00546B0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3177C0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9763E0C" w14:textId="77777777" w:rsidR="00546B08" w:rsidRPr="00BB7DA2" w:rsidRDefault="00546B0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3706BD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32DE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E1696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4B36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344D7" w14:textId="77777777" w:rsidR="00546B08" w:rsidRPr="00BB7DA2" w:rsidRDefault="00546B0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2D4A6FF" w14:textId="77777777" w:rsidR="00546B08" w:rsidRPr="00BB7DA2" w:rsidRDefault="00546B0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360B52C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FCCD0B" w14:textId="77777777" w:rsidR="00546B08" w:rsidRPr="00BB7DA2" w:rsidRDefault="00546B0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C596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D3E0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FDAF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FD16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1F04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B71D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CB7F" w14:textId="77777777" w:rsidR="00546B08" w:rsidRPr="00BB7DA2" w:rsidRDefault="00546B0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A699A2" w14:textId="77777777" w:rsidR="00546B08" w:rsidRPr="00BB7DA2" w:rsidRDefault="00546B0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80E04C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12F9E1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FC9C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DEA3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F79E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5185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5574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F99E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D7E6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1D608F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BF0C59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DADE72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C188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8401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EF1B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C95C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498774.95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8D49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1275156.94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1292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37D8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0813EA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F9CFFC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D7D8B6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AF2F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7BAA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D737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2422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498780.53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0D4F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1275159.93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6B31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E1F6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A665D3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9900D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0C807B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C1B4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FA1F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4809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53C4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498781.03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5F84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1275159.11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3892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2F47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2C828C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8AE91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C1F2A0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B8A6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6796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B092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AB07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498782.92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0B27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1275160.19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A851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FA67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AF0621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E33E04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1E0887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FAB6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DF87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F57D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A623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498779.21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4B81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1275167.74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75F2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95E9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F7F30B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FE162A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312572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4BBA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D2B8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C6DF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0D63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498771.66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6788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1275163.74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A62B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B0B0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C92D73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4F2112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9189C4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DE92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73FB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686E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34BA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498774.95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AB92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1275156.94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DE60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D6A6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898CFA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B1794B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893088" w14:textId="77777777" w:rsidR="00546B08" w:rsidRPr="00590258" w:rsidRDefault="00546B0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60:27:0030103:35</w:t>
            </w:r>
          </w:p>
        </w:tc>
      </w:tr>
      <w:tr w:rsidR="00546C11" w:rsidRPr="00590258" w14:paraId="2716BCF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B0287D" w14:textId="77777777" w:rsidR="00546B08" w:rsidRPr="00590258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0353" w14:textId="77777777" w:rsidR="00546B08" w:rsidRPr="00B634EE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A25EAC" w14:textId="77777777" w:rsidR="00546B08" w:rsidRPr="00590258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30E745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DFFE" w14:textId="77777777" w:rsidR="00546B08" w:rsidRPr="00F13182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D6B6" w14:textId="77777777" w:rsidR="00546B08" w:rsidRPr="00F13182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B5C9E1" w14:textId="77777777" w:rsidR="00546B08" w:rsidRPr="00F13182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53251E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91D88A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030C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DA9FD3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0E21DF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7C9BC8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F61C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9E81B1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0C3BB9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A4958D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0FA0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0638F3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60:27:0030103:15</w:t>
            </w:r>
          </w:p>
        </w:tc>
      </w:tr>
      <w:tr w:rsidR="00546C11" w:rsidRPr="004A75A7" w14:paraId="09C48A2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004655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E061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2AB73E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60:27:0030103</w:t>
            </w:r>
          </w:p>
        </w:tc>
      </w:tr>
      <w:tr w:rsidR="00546C11" w:rsidRPr="004A75A7" w14:paraId="344ABF4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F5090E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46D5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CF5709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B6D447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98B374" w14:textId="77777777" w:rsidR="00546B08" w:rsidRPr="00546C11" w:rsidRDefault="00546B0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2682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B719FF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2-я Рельсовая ул, 7 д</w:t>
            </w:r>
          </w:p>
        </w:tc>
      </w:tr>
      <w:tr w:rsidR="00546C11" w:rsidRPr="004A75A7" w14:paraId="262C984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9E99586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2A45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D464D2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403936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7DA4997" w14:textId="77777777" w:rsidR="00546B08" w:rsidRPr="00DF6CF8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C45D403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DE34CBC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65034E5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839A3DC" w14:textId="77777777" w:rsidR="00546B08" w:rsidRPr="005E14F4" w:rsidRDefault="00546B0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60:27:0030103:35</w:t>
            </w:r>
          </w:p>
        </w:tc>
      </w:tr>
      <w:tr w:rsidR="00546C11" w:rsidRPr="004A75A7" w14:paraId="7FE346D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E0A0656" w14:textId="77777777" w:rsidR="00546B08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1A20695" w14:textId="77777777" w:rsidR="00546B08" w:rsidRPr="00A552E8" w:rsidRDefault="00546B08" w:rsidP="005C4E99">
            <w:pPr>
              <w:spacing w:before="120" w:after="120"/>
            </w:pPr>
            <w:r w:rsidRPr="00A552E8">
              <w:t>Здание с кадастровым номером 60:27:0030103:35 расположено в кадастровом квартале 60:27:0030103 на земельном участке с кадастровым номером 60:27:0030103:15.</w:t>
            </w:r>
          </w:p>
        </w:tc>
      </w:tr>
      <w:tr w:rsidR="00035E0C" w:rsidRPr="0091230B" w14:paraId="40CF6E4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216F3C" w14:textId="77777777" w:rsidR="00546B08" w:rsidRDefault="00546B0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6B5356E" w14:textId="77777777" w:rsidR="00035E0C" w:rsidRPr="0091230B" w:rsidRDefault="00546B0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44C85FB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0C5EE1B" w14:textId="77777777" w:rsidR="00546B08" w:rsidRPr="00872610" w:rsidRDefault="00546B0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60:27:0030103:30</w:t>
            </w:r>
          </w:p>
        </w:tc>
      </w:tr>
      <w:tr w:rsidR="00786373" w:rsidRPr="00EB43A2" w14:paraId="5C869846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BCD7E9" w14:textId="77777777" w:rsidR="00546B08" w:rsidRPr="00786373" w:rsidRDefault="00546B0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5B3C483" w14:textId="77777777" w:rsidR="00546B08" w:rsidRPr="002E139C" w:rsidRDefault="00546B0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F9D9A4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28CA898" w14:textId="77777777" w:rsidR="00546B08" w:rsidRPr="00BB7DA2" w:rsidRDefault="00546B0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B006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CA19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AD47B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63663C0" w14:textId="77777777" w:rsidR="00546B08" w:rsidRPr="00BB7DA2" w:rsidRDefault="00546B0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47CDD7B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C33CA31" w14:textId="77777777" w:rsidR="00546B08" w:rsidRPr="00BB7DA2" w:rsidRDefault="00546B0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E08914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7E7D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BC3A0F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1137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D3490" w14:textId="77777777" w:rsidR="00546B08" w:rsidRPr="00BB7DA2" w:rsidRDefault="00546B0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BD63A07" w14:textId="77777777" w:rsidR="00546B08" w:rsidRPr="00BB7DA2" w:rsidRDefault="00546B0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121A99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49A7B3" w14:textId="77777777" w:rsidR="00546B08" w:rsidRPr="00BB7DA2" w:rsidRDefault="00546B0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D13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2CB8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7F3D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0C53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725D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4C0C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68B7" w14:textId="77777777" w:rsidR="00546B08" w:rsidRPr="00BB7DA2" w:rsidRDefault="00546B0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1AEDCE" w14:textId="77777777" w:rsidR="00546B08" w:rsidRPr="00BB7DA2" w:rsidRDefault="00546B0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9637BF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73D0B6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9B34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DF7F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0186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4B39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7F81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61BE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7364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69941A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CC53C1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96A5DD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FCE7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2028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6A23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7EC2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498781.38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9B3D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1275131.44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46ED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F525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6780CD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5C262E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A050A5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AC8C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5232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321C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563B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498787.52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EB3B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1275134.14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E917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C2BD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68AD05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7F00FB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59C3DC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BDBD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EE4D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D65E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9830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498784.01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1A37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1275142.42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9356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2A00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C62116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1CBB1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981807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ACFE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6E0E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EA80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FB0D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498777.67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17AA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1275139.80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84A4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3DAD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90F53C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1283DF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4329D7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02EF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5EE5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4962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3EC4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498781.38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E34E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1275131.44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1C27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BE77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139AD8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15083B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DE6189" w14:textId="77777777" w:rsidR="00546B08" w:rsidRPr="00590258" w:rsidRDefault="00546B0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60:27:0030103:30</w:t>
            </w:r>
          </w:p>
        </w:tc>
      </w:tr>
      <w:tr w:rsidR="00546C11" w:rsidRPr="00590258" w14:paraId="78E88A9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D9A6C5" w14:textId="77777777" w:rsidR="00546B08" w:rsidRPr="00590258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C29D" w14:textId="77777777" w:rsidR="00546B08" w:rsidRPr="00B634EE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39BBDB" w14:textId="77777777" w:rsidR="00546B08" w:rsidRPr="00590258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533991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9385" w14:textId="77777777" w:rsidR="00546B08" w:rsidRPr="00F13182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0A4A" w14:textId="77777777" w:rsidR="00546B08" w:rsidRPr="00F13182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C0A2D4" w14:textId="77777777" w:rsidR="00546B08" w:rsidRPr="00F13182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803D75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8443A0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FCCE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496710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71D8A2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67CD56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3BB3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282B9B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0BBABE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4A3139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0185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FA0C6F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60:27:0030103:11</w:t>
            </w:r>
          </w:p>
        </w:tc>
      </w:tr>
      <w:tr w:rsidR="00546C11" w:rsidRPr="004A75A7" w14:paraId="4A9D3BA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BDC15C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D278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2A1CBC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60:27:0030103</w:t>
            </w:r>
          </w:p>
        </w:tc>
      </w:tr>
      <w:tr w:rsidR="00546C11" w:rsidRPr="004A75A7" w14:paraId="31812A2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0649F7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4978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1F5809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E75D4C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3A4486" w14:textId="77777777" w:rsidR="00546B08" w:rsidRPr="00546C11" w:rsidRDefault="00546B0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B148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94E082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Правды ул, 12 д</w:t>
            </w:r>
          </w:p>
        </w:tc>
      </w:tr>
      <w:tr w:rsidR="00546C11" w:rsidRPr="004A75A7" w14:paraId="30AAD5A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9700824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3BF8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0A92B5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04FF8B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4D39F2C" w14:textId="77777777" w:rsidR="00546B08" w:rsidRPr="00DF6CF8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8E15E0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6EA29BD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B12E090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704B7FC" w14:textId="77777777" w:rsidR="00546B08" w:rsidRPr="005E14F4" w:rsidRDefault="00546B0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60:27:0030103:30</w:t>
            </w:r>
          </w:p>
        </w:tc>
      </w:tr>
      <w:tr w:rsidR="00546C11" w:rsidRPr="004A75A7" w14:paraId="2D1DA67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E3DDFFB" w14:textId="77777777" w:rsidR="00546B08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6C6A110" w14:textId="77777777" w:rsidR="00546B08" w:rsidRPr="00A552E8" w:rsidRDefault="00546B08" w:rsidP="005C4E99">
            <w:pPr>
              <w:spacing w:before="120" w:after="120"/>
            </w:pPr>
            <w:r w:rsidRPr="00A552E8">
              <w:t xml:space="preserve">Здание с кадастровым номером 60:27:0030103:30 расположено в кадастровом квартале 60:27:0030103 на земельном участке с </w:t>
            </w:r>
            <w:r w:rsidRPr="00A552E8">
              <w:t>кадастровым номером 60:27:0030103:11.</w:t>
            </w:r>
          </w:p>
        </w:tc>
      </w:tr>
      <w:tr w:rsidR="00035E0C" w:rsidRPr="0091230B" w14:paraId="748CA6D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884A9E" w14:textId="77777777" w:rsidR="00546B08" w:rsidRDefault="00546B08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8A3875C" w14:textId="77777777" w:rsidR="00035E0C" w:rsidRPr="0091230B" w:rsidRDefault="00546B08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2B2E36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2E97ED0" w14:textId="77777777" w:rsidR="00546B08" w:rsidRPr="00872610" w:rsidRDefault="00546B08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60:27:0030103:31</w:t>
            </w:r>
          </w:p>
        </w:tc>
      </w:tr>
      <w:tr w:rsidR="00786373" w:rsidRPr="00EB43A2" w14:paraId="0BDCED80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C9D6B6" w14:textId="77777777" w:rsidR="00546B08" w:rsidRPr="00786373" w:rsidRDefault="00546B08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13EA8C1" w14:textId="77777777" w:rsidR="00546B08" w:rsidRPr="002E139C" w:rsidRDefault="00546B08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2E3CFF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59004DE" w14:textId="77777777" w:rsidR="00546B08" w:rsidRPr="00BB7DA2" w:rsidRDefault="00546B08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896B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C6BB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7CD53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00CB762" w14:textId="77777777" w:rsidR="00546B08" w:rsidRPr="00BB7DA2" w:rsidRDefault="00546B08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5E4BF9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8AF0F40" w14:textId="77777777" w:rsidR="00546B08" w:rsidRPr="00BB7DA2" w:rsidRDefault="00546B0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E8F8C9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2C6E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BE6A13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4D51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B045A" w14:textId="77777777" w:rsidR="00546B08" w:rsidRPr="00BB7DA2" w:rsidRDefault="00546B08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EA2C824" w14:textId="77777777" w:rsidR="00546B08" w:rsidRPr="00BB7DA2" w:rsidRDefault="00546B08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2F749BD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967AF1" w14:textId="77777777" w:rsidR="00546B08" w:rsidRPr="00BB7DA2" w:rsidRDefault="00546B08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31CA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DBBD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B4D4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1AAE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741B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030D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025C" w14:textId="77777777" w:rsidR="00546B08" w:rsidRPr="00BB7DA2" w:rsidRDefault="00546B0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9547FC" w14:textId="77777777" w:rsidR="00546B08" w:rsidRPr="00BB7DA2" w:rsidRDefault="00546B08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AF1E0E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D4C487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6C53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7A9B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469A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67EC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AABE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04FB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CF60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3E6693" w14:textId="77777777" w:rsidR="00546B08" w:rsidRPr="00BB7DA2" w:rsidRDefault="00546B08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DBD46F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4EE7E6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2970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8115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E2D7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0E47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498754.87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67CC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1275142.65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EB2F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171B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7C4703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0B29C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5905FE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AFF4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CC7A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3DEF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DCF4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498760.24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6265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1275145.32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89CC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0711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F0D43E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DEBA0E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4EE700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C2E4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8124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1387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E688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498754.79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A3A2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1275155.57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487C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6D3A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A71C0B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3024B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88554C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11DC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092E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DE8A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09C8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498749.54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1998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1275152.59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B130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5786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8FAEC1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4EBCE2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FD4B09" w14:textId="77777777" w:rsidR="00546B08" w:rsidRPr="00AB6621" w:rsidRDefault="00546B08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67D7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9F90" w14:textId="77777777" w:rsidR="00546B08" w:rsidRPr="00590258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25D6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6A5D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498754.87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7A02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1275142.65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5AE5" w14:textId="77777777" w:rsidR="00546B08" w:rsidRPr="009067AB" w:rsidRDefault="00546B08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D78F" w14:textId="77777777" w:rsidR="00546B08" w:rsidRDefault="00546B08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9D7704" w14:textId="77777777" w:rsidR="00546B08" w:rsidRPr="005E14F4" w:rsidRDefault="00546B08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668904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4FEDF4" w14:textId="77777777" w:rsidR="00546B08" w:rsidRPr="00590258" w:rsidRDefault="00546B08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60:27:0030103:31</w:t>
            </w:r>
          </w:p>
        </w:tc>
      </w:tr>
      <w:tr w:rsidR="00546C11" w:rsidRPr="00590258" w14:paraId="2ADDFF3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74613E" w14:textId="77777777" w:rsidR="00546B08" w:rsidRPr="00590258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52C0" w14:textId="77777777" w:rsidR="00546B08" w:rsidRPr="00B634EE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4A77AE" w14:textId="77777777" w:rsidR="00546B08" w:rsidRPr="00590258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585BC3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B2E1" w14:textId="77777777" w:rsidR="00546B08" w:rsidRPr="00F13182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29AB" w14:textId="77777777" w:rsidR="00546B08" w:rsidRPr="00F13182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0E6D58" w14:textId="77777777" w:rsidR="00546B08" w:rsidRPr="00F13182" w:rsidRDefault="00546B08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74CB4D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922508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6D55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A65662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99DC93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C32BCB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FCDC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B87644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F0F6CF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3D643A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DAB7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E5698E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60:27:0030103:16</w:t>
            </w:r>
          </w:p>
        </w:tc>
      </w:tr>
      <w:tr w:rsidR="00546C11" w:rsidRPr="004A75A7" w14:paraId="2F7F648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D312DF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CD21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D535D8" w14:textId="77777777" w:rsidR="00546B08" w:rsidRPr="00BE7498" w:rsidRDefault="00546B08" w:rsidP="00B138FB">
            <w:pPr>
              <w:spacing w:before="120" w:after="120"/>
            </w:pPr>
            <w:r w:rsidRPr="00BE7498">
              <w:rPr>
                <w:lang w:val="en-US"/>
              </w:rPr>
              <w:t>60:27:0030103</w:t>
            </w:r>
          </w:p>
        </w:tc>
      </w:tr>
      <w:tr w:rsidR="00546C11" w:rsidRPr="004A75A7" w14:paraId="3E8C180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416132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8B2F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FA89F9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67038A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83C201" w14:textId="77777777" w:rsidR="00546B08" w:rsidRPr="00546C11" w:rsidRDefault="00546B08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6FF1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F12048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Правды ул, 14 д</w:t>
            </w:r>
          </w:p>
        </w:tc>
      </w:tr>
      <w:tr w:rsidR="00546C11" w:rsidRPr="004A75A7" w14:paraId="4BD8622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A3B52D6" w14:textId="77777777" w:rsidR="00546B08" w:rsidRPr="00546C11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BD9A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A778F6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9E0245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73AB535" w14:textId="77777777" w:rsidR="00546B08" w:rsidRPr="00DF6CF8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4684D3" w14:textId="77777777" w:rsidR="00546B08" w:rsidRPr="00BE7498" w:rsidRDefault="00546B08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66272EF" w14:textId="77777777" w:rsidR="00546B08" w:rsidRPr="00BE7498" w:rsidRDefault="00546B08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A58BB7F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6DE5467" w14:textId="77777777" w:rsidR="00546B08" w:rsidRPr="005E14F4" w:rsidRDefault="00546B08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60:27:0030103:31</w:t>
            </w:r>
          </w:p>
        </w:tc>
      </w:tr>
      <w:tr w:rsidR="00546C11" w:rsidRPr="004A75A7" w14:paraId="32048DD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91DED4D" w14:textId="77777777" w:rsidR="00546B08" w:rsidRDefault="00546B08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C25679C" w14:textId="77777777" w:rsidR="00546B08" w:rsidRPr="00A552E8" w:rsidRDefault="00546B08" w:rsidP="005C4E99">
            <w:pPr>
              <w:spacing w:before="120" w:after="120"/>
            </w:pPr>
            <w:r w:rsidRPr="00A552E8">
              <w:t xml:space="preserve">Здание с кадастровым номером 60:27:0030103:31 расположено в </w:t>
            </w:r>
            <w:r w:rsidRPr="00A552E8">
              <w:t>кадастровом квартале 60:27:0030103 на земельном участке с кадастровым номером 60:27:0030103:16.</w:t>
            </w:r>
          </w:p>
        </w:tc>
      </w:tr>
    </w:tbl>
    <w:p w14:paraId="73C20D20" w14:textId="77777777" w:rsidR="000371FC" w:rsidRDefault="00546B08">
      <w:r>
        <w:br w:type="page"/>
      </w:r>
    </w:p>
    <w:p w14:paraId="767E8247" w14:textId="77777777" w:rsidR="000371FC" w:rsidRDefault="000371FC">
      <w:pPr>
        <w:sectPr w:rsidR="000371FC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6E58CF28" w14:textId="77777777" w:rsidR="00546B08" w:rsidRPr="007A37E2" w:rsidRDefault="00546B08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14:paraId="674E16AE" w14:textId="77777777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14:paraId="60102AFD" w14:textId="77777777" w:rsidR="00546B08" w:rsidRPr="00904A74" w:rsidRDefault="00546B08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70BF4BE9" w14:textId="77777777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14:paraId="39C90B32" w14:textId="77777777" w:rsidR="00546B08" w:rsidRPr="008C3E59" w:rsidRDefault="00546B08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301376" behindDoc="0" locked="0" layoutInCell="1" allowOverlap="1" wp14:anchorId="4E073BF7" wp14:editId="0694608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14:paraId="5F9D186D" w14:textId="77777777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14:paraId="75D0262C" w14:textId="77777777" w:rsidR="00546B08" w:rsidRPr="008C3E59" w:rsidRDefault="00546B08" w:rsidP="005B25AC">
            <w:pPr>
              <w:jc w:val="center"/>
            </w:pPr>
            <w:r>
              <w:rPr>
                <w:noProof/>
              </w:rPr>
              <w:pict w14:anchorId="0546EC50">
                <v:line id="_x0000_s4098" style="position:absolute;left:0;text-align:left;flip:x y;z-index:251302400;mso-position-horizontal-relative:text;mso-position-vertical-relative:text" from="73.9pt,247.05pt" to="102.25pt,222.5pt" strokecolor="red" strokeweight=".57pt"/>
              </w:pict>
            </w:r>
            <w:r>
              <w:rPr>
                <w:noProof/>
              </w:rPr>
              <w:pict w14:anchorId="0CE47C6D">
                <v:line id="_x0000_s4097" style="position:absolute;left:0;text-align:left;flip:x y;z-index:251303424;mso-position-horizontal-relative:text;mso-position-vertical-relative:text" from="102.25pt,222.5pt" to="105.1pt,225.85pt" strokecolor="red" strokeweight=".57pt"/>
              </w:pict>
            </w:r>
            <w:r>
              <w:rPr>
                <w:noProof/>
              </w:rPr>
              <w:pict w14:anchorId="34862063">
                <v:line id="_x0000_s4096" style="position:absolute;left:0;text-align:left;flip:x y;z-index:251304448;mso-position-horizontal-relative:text;mso-position-vertical-relative:text" from="105.1pt,225.85pt" to="108.6pt,222.95pt" strokecolor="red" strokeweight=".57pt"/>
              </w:pict>
            </w:r>
            <w:r>
              <w:rPr>
                <w:noProof/>
              </w:rPr>
              <w:pict w14:anchorId="1895580C">
                <v:line id="_x0000_s2047" style="position:absolute;left:0;text-align:left;flip:x y;z-index:251305472;mso-position-horizontal-relative:text;mso-position-vertical-relative:text" from="108.6pt,222.95pt" to="113.2pt,227.95pt" strokecolor="red" strokeweight=".57pt"/>
              </w:pict>
            </w:r>
            <w:r>
              <w:rPr>
                <w:noProof/>
              </w:rPr>
              <w:pict w14:anchorId="345F9548">
                <v:line id="_x0000_s2046" style="position:absolute;left:0;text-align:left;flip:x y;z-index:251306496;mso-position-horizontal-relative:text;mso-position-vertical-relative:text" from="113.2pt,227.95pt" to="120.95pt,221.3pt" strokecolor="red" strokeweight=".57pt"/>
              </w:pict>
            </w:r>
            <w:r>
              <w:rPr>
                <w:noProof/>
              </w:rPr>
              <w:pict w14:anchorId="51EECB97">
                <v:line id="_x0000_s2045" style="position:absolute;left:0;text-align:left;flip:x y;z-index:251307520;mso-position-horizontal-relative:text;mso-position-vertical-relative:text" from="120.95pt,221.3pt" to="123.85pt,224.6pt" strokecolor="red" strokeweight=".57pt"/>
              </w:pict>
            </w:r>
            <w:r>
              <w:rPr>
                <w:noProof/>
              </w:rPr>
              <w:pict w14:anchorId="510530ED">
                <v:line id="_x0000_s2044" style="position:absolute;left:0;text-align:left;flip:x y;z-index:251308544;mso-position-horizontal-relative:text;mso-position-vertical-relative:text" from="123.85pt,224.6pt" to="137.9pt,239.6pt" strokecolor="red" strokeweight=".57pt"/>
              </w:pict>
            </w:r>
            <w:r>
              <w:rPr>
                <w:noProof/>
              </w:rPr>
              <w:pict w14:anchorId="4F32E277">
                <v:line id="_x0000_s2043" style="position:absolute;left:0;text-align:left;flip:x y;z-index:251309568;mso-position-horizontal-relative:text;mso-position-vertical-relative:text" from="137.9pt,239.6pt" to="99.9pt,275.7pt" strokecolor="red" strokeweight=".57pt"/>
              </w:pict>
            </w:r>
            <w:r>
              <w:rPr>
                <w:noProof/>
              </w:rPr>
              <w:pict w14:anchorId="6E26DE6C">
                <v:line id="_x0000_s2042" style="position:absolute;left:0;text-align:left;flip:x y;z-index:251310592;mso-position-horizontal-relative:text;mso-position-vertical-relative:text" from="99.9pt,275.7pt" to="73.9pt,247.05pt" strokecolor="red" strokeweight=".57pt"/>
              </w:pict>
            </w:r>
            <w:r>
              <w:rPr>
                <w:noProof/>
              </w:rPr>
              <w:pict w14:anchorId="642FC45A">
                <v:line id="_x0000_s2041" style="position:absolute;left:0;text-align:left;flip:x y;z-index:251311616;mso-position-horizontal-relative:text;mso-position-vertical-relative:text" from="346.05pt,193.5pt" to="370.2pt,204.25pt" strokecolor="red" strokeweight=".57pt"/>
              </w:pict>
            </w:r>
            <w:r>
              <w:rPr>
                <w:noProof/>
              </w:rPr>
              <w:pict w14:anchorId="178C98EC">
                <v:line id="_x0000_s2040" style="position:absolute;left:0;text-align:left;flip:x y;z-index:251312640;mso-position-horizontal-relative:text;mso-position-vertical-relative:text" from="370.2pt,204.25pt" to="413.3pt,223.95pt" strokecolor="red" strokeweight=".57pt"/>
              </w:pict>
            </w:r>
            <w:r>
              <w:rPr>
                <w:noProof/>
              </w:rPr>
              <w:pict w14:anchorId="07D3629D">
                <v:line id="_x0000_s2039" style="position:absolute;left:0;text-align:left;flip:x y;z-index:251313664;mso-position-horizontal-relative:text;mso-position-vertical-relative:text" from="413.3pt,223.95pt" to="449.05pt,241.95pt" strokecolor="red" strokeweight=".57pt"/>
              </w:pict>
            </w:r>
            <w:r>
              <w:rPr>
                <w:noProof/>
              </w:rPr>
              <w:pict w14:anchorId="537AE272">
                <v:line id="_x0000_s2038" style="position:absolute;left:0;text-align:left;flip:x y;z-index:251314688;mso-position-horizontal-relative:text;mso-position-vertical-relative:text" from="449.05pt,241.95pt" to="436.4pt,265.3pt" strokecolor="red" strokeweight=".57pt"/>
              </w:pict>
            </w:r>
            <w:r>
              <w:rPr>
                <w:noProof/>
              </w:rPr>
              <w:pict w14:anchorId="2C4E1F35">
                <v:line id="_x0000_s2037" style="position:absolute;left:0;text-align:left;flip:x y;z-index:251315712;mso-position-horizontal-relative:text;mso-position-vertical-relative:text" from="436.4pt,265.3pt" to="425.35pt,286pt" strokecolor="red" strokeweight=".57pt"/>
              </w:pict>
            </w:r>
            <w:r>
              <w:rPr>
                <w:noProof/>
              </w:rPr>
              <w:pict w14:anchorId="4C100E64">
                <v:line id="_x0000_s2036" style="position:absolute;left:0;text-align:left;flip:x y;z-index:251316736;mso-position-horizontal-relative:text;mso-position-vertical-relative:text" from="425.35pt,286pt" to="399.05pt,273.35pt" strokecolor="red" strokeweight=".57pt"/>
              </w:pict>
            </w:r>
            <w:r>
              <w:rPr>
                <w:noProof/>
              </w:rPr>
              <w:pict w14:anchorId="1F04FFE0">
                <v:line id="_x0000_s2035" style="position:absolute;left:0;text-align:left;flip:x y;z-index:251317760;mso-position-horizontal-relative:text;mso-position-vertical-relative:text" from="399.05pt,273.35pt" to="384.15pt,265.4pt" strokecolor="red" strokeweight=".57pt"/>
              </w:pict>
            </w:r>
            <w:r>
              <w:rPr>
                <w:noProof/>
              </w:rPr>
              <w:pict w14:anchorId="1DD8FD48">
                <v:line id="_x0000_s2034" style="position:absolute;left:0;text-align:left;flip:x y;z-index:251318784;mso-position-horizontal-relative:text;mso-position-vertical-relative:text" from="384.15pt,265.4pt" to="326.45pt,240.8pt" strokecolor="red" strokeweight=".57pt"/>
              </w:pict>
            </w:r>
            <w:r>
              <w:rPr>
                <w:noProof/>
              </w:rPr>
              <w:pict w14:anchorId="287982E2">
                <v:line id="_x0000_s2033" style="position:absolute;left:0;text-align:left;flip:x y;z-index:251319808;mso-position-horizontal-relative:text;mso-position-vertical-relative:text" from="326.45pt,240.8pt" to="346.05pt,193.5pt" strokecolor="red" strokeweight=".57pt"/>
              </w:pict>
            </w:r>
            <w:r>
              <w:rPr>
                <w:noProof/>
              </w:rPr>
              <w:pict w14:anchorId="589ED5C4">
                <v:line id="_x0000_s2032" style="position:absolute;left:0;text-align:left;flip:x y;z-index:251320832;mso-position-horizontal-relative:text;mso-position-vertical-relative:text" from="326.45pt,240.8pt" to="384.15pt,265.4pt" strokecolor="red" strokeweight=".57pt"/>
              </w:pict>
            </w:r>
            <w:r>
              <w:rPr>
                <w:noProof/>
              </w:rPr>
              <w:pict w14:anchorId="607BACD9">
                <v:line id="_x0000_s2031" style="position:absolute;left:0;text-align:left;flip:x y;z-index:251321856;mso-position-horizontal-relative:text;mso-position-vertical-relative:text" from="384.15pt,265.4pt" to="399.05pt,273.35pt" strokecolor="red" strokeweight=".57pt"/>
              </w:pict>
            </w:r>
            <w:r>
              <w:rPr>
                <w:noProof/>
              </w:rPr>
              <w:pict w14:anchorId="03A2E936">
                <v:line id="_x0000_s2030" style="position:absolute;left:0;text-align:left;flip:x y;z-index:251322880;mso-position-horizontal-relative:text;mso-position-vertical-relative:text" from="399.05pt,273.35pt" to="425.35pt,286pt" strokecolor="red" strokeweight=".57pt"/>
              </w:pict>
            </w:r>
            <w:r>
              <w:rPr>
                <w:noProof/>
              </w:rPr>
              <w:pict w14:anchorId="1BD97112">
                <v:line id="_x0000_s2029" style="position:absolute;left:0;text-align:left;flip:x y;z-index:251323904;mso-position-horizontal-relative:text;mso-position-vertical-relative:text" from="425.35pt,286pt" to="401.25pt,329.85pt" strokecolor="red" strokeweight=".57pt"/>
              </w:pict>
            </w:r>
            <w:r>
              <w:rPr>
                <w:noProof/>
              </w:rPr>
              <w:pict w14:anchorId="7FD378B5">
                <v:line id="_x0000_s2028" style="position:absolute;left:0;text-align:left;flip:x y;z-index:251324928;mso-position-horizontal-relative:text;mso-position-vertical-relative:text" from="401.25pt,329.85pt" to="341.6pt,301.15pt" strokeweight=".57pt"/>
              </w:pict>
            </w:r>
            <w:r>
              <w:rPr>
                <w:noProof/>
              </w:rPr>
              <w:pict w14:anchorId="6ECAA84B">
                <v:line id="_x0000_s2027" style="position:absolute;left:0;text-align:left;flip:x y;z-index:251325952;mso-position-horizontal-relative:text;mso-position-vertical-relative:text" from="341.6pt,301.15pt" to="353.1pt,272.05pt" strokeweight=".57pt"/>
              </w:pict>
            </w:r>
            <w:r>
              <w:rPr>
                <w:noProof/>
              </w:rPr>
              <w:pict w14:anchorId="6FA73EDA">
                <v:line id="_x0000_s2026" style="position:absolute;left:0;text-align:left;flip:x y;z-index:251326976;mso-position-horizontal-relative:text;mso-position-vertical-relative:text" from="353.1pt,272.05pt" to="319.7pt,255.2pt" strokeweight=".57pt"/>
              </w:pict>
            </w:r>
            <w:r>
              <w:rPr>
                <w:noProof/>
              </w:rPr>
              <w:pict w14:anchorId="7E2329E7">
                <v:line id="_x0000_s2025" style="position:absolute;left:0;text-align:left;flip:x y;z-index:251328000;mso-position-horizontal-relative:text;mso-position-vertical-relative:text" from="319.7pt,255.2pt" to="326.45pt,240.8pt" strokecolor="red" strokeweight=".57pt"/>
              </w:pict>
            </w:r>
            <w:r>
              <w:rPr>
                <w:noProof/>
              </w:rPr>
              <w:pict w14:anchorId="260B74BC">
                <v:line id="_x0000_s2024" style="position:absolute;left:0;text-align:left;flip:x y;z-index:251329024;mso-position-horizontal-relative:text;mso-position-vertical-relative:text" from="259.4pt,390.1pt" to="275.25pt,398.85pt" strokeweight=".57pt"/>
              </w:pict>
            </w:r>
            <w:r>
              <w:rPr>
                <w:noProof/>
              </w:rPr>
              <w:pict w14:anchorId="208A26D7">
                <v:line id="_x0000_s2023" style="position:absolute;left:0;text-align:left;flip:x y;z-index:251330048;mso-position-horizontal-relative:text;mso-position-vertical-relative:text" from="275.25pt,398.85pt" to="276.15pt,397.55pt" strokeweight=".57pt"/>
              </w:pict>
            </w:r>
            <w:r>
              <w:rPr>
                <w:noProof/>
              </w:rPr>
              <w:pict w14:anchorId="6F00D813">
                <v:line id="_x0000_s2022" style="position:absolute;left:0;text-align:left;flip:x y;z-index:251331072;mso-position-horizontal-relative:text;mso-position-vertical-relative:text" from="276.15pt,397.55pt" to="287pt,404.25pt" strokeweight=".57pt"/>
              </w:pict>
            </w:r>
            <w:r>
              <w:rPr>
                <w:noProof/>
              </w:rPr>
              <w:pict w14:anchorId="0E6E462B">
                <v:line id="_x0000_s2021" style="position:absolute;left:0;text-align:left;flip:x y;z-index:251332096;mso-position-horizontal-relative:text;mso-position-vertical-relative:text" from="287pt,404.25pt" to="280.7pt,429.85pt" strokecolor="red" strokeweight=".57pt"/>
              </w:pict>
            </w:r>
            <w:r>
              <w:rPr>
                <w:noProof/>
              </w:rPr>
              <w:pict w14:anchorId="37869D70">
                <v:line id="_x0000_s2020" style="position:absolute;left:0;text-align:left;flip:x y;z-index:251333120;mso-position-horizontal-relative:text;mso-position-vertical-relative:text" from="280.7pt,429.85pt" to="277.1pt,438.4pt" strokecolor="red" strokeweight=".57pt"/>
              </w:pict>
            </w:r>
            <w:r>
              <w:rPr>
                <w:noProof/>
              </w:rPr>
              <w:pict w14:anchorId="4252A5E8">
                <v:line id="_x0000_s2019" style="position:absolute;left:0;text-align:left;flip:x y;z-index:251334144;mso-position-horizontal-relative:text;mso-position-vertical-relative:text" from="277.1pt,438.4pt" to="263.75pt,467.8pt" strokecolor="red" strokeweight=".57pt"/>
              </w:pict>
            </w:r>
            <w:r>
              <w:rPr>
                <w:noProof/>
              </w:rPr>
              <w:pict w14:anchorId="77B39569">
                <v:line id="_x0000_s2018" style="position:absolute;left:0;text-align:left;flip:x y;z-index:251335168;mso-position-horizontal-relative:text;mso-position-vertical-relative:text" from="263.75pt,467.8pt" to="260.05pt,471.1pt" strokecolor="red" strokeweight=".57pt"/>
              </w:pict>
            </w:r>
            <w:r>
              <w:rPr>
                <w:noProof/>
              </w:rPr>
              <w:pict w14:anchorId="3F77DF12">
                <v:line id="_x0000_s2017" style="position:absolute;left:0;text-align:left;flip:x y;z-index:251336192;mso-position-horizontal-relative:text;mso-position-vertical-relative:text" from="260.05pt,471.1pt" to="235.5pt,441.8pt" strokecolor="red" strokeweight=".57pt"/>
              </w:pict>
            </w:r>
            <w:r>
              <w:rPr>
                <w:noProof/>
              </w:rPr>
              <w:pict w14:anchorId="74B58E2D">
                <v:line id="_x0000_s2016" style="position:absolute;left:0;text-align:left;flip:x y;z-index:251337216;mso-position-horizontal-relative:text;mso-position-vertical-relative:text" from="235.5pt,441.8pt" to="259.4pt,390.1pt" strokecolor="red" strokeweight=".57pt"/>
              </w:pict>
            </w:r>
            <w:r>
              <w:rPr>
                <w:noProof/>
              </w:rPr>
              <w:pict w14:anchorId="741C4FFA">
                <v:line id="_x0000_s2015" style="position:absolute;left:0;text-align:left;flip:x y;z-index:251338240;mso-position-horizontal-relative:text;mso-position-vertical-relative:text" from="110.35pt,133.05pt" to="161.8pt,190.1pt" strokecolor="red" strokeweight=".57pt"/>
              </w:pict>
            </w:r>
            <w:r>
              <w:rPr>
                <w:noProof/>
              </w:rPr>
              <w:pict w14:anchorId="7D351EEE">
                <v:line id="_x0000_s2014" style="position:absolute;left:0;text-align:left;flip:x y;z-index:251339264;mso-position-horizontal-relative:text;mso-position-vertical-relative:text" from="161.8pt,190.1pt" to="156.2pt,194pt" strokecolor="red" strokeweight=".57pt"/>
              </w:pict>
            </w:r>
            <w:r>
              <w:rPr>
                <w:noProof/>
              </w:rPr>
              <w:pict w14:anchorId="79F08D10">
                <v:line id="_x0000_s2013" style="position:absolute;left:0;text-align:left;flip:x y;z-index:251340288;mso-position-horizontal-relative:text;mso-position-vertical-relative:text" from="156.2pt,194pt" to="128.25pt,215pt" strokeweight=".57pt"/>
              </w:pict>
            </w:r>
            <w:r>
              <w:rPr>
                <w:noProof/>
              </w:rPr>
              <w:pict w14:anchorId="1C60A1B7">
                <v:line id="_x0000_s2012" style="position:absolute;left:0;text-align:left;flip:x y;z-index:251341312;mso-position-horizontal-relative:text;mso-position-vertical-relative:text" from="128.25pt,215pt" to="120.95pt,221.3pt" strokecolor="red" strokeweight=".57pt"/>
              </w:pict>
            </w:r>
            <w:r>
              <w:rPr>
                <w:noProof/>
              </w:rPr>
              <w:pict w14:anchorId="4228A98B">
                <v:line id="_x0000_s2011" style="position:absolute;left:0;text-align:left;flip:x y;z-index:251342336;mso-position-horizontal-relative:text;mso-position-vertical-relative:text" from="120.95pt,221.3pt" to="113.2pt,227.95pt" strokecolor="red" strokeweight=".57pt"/>
              </w:pict>
            </w:r>
            <w:r>
              <w:rPr>
                <w:noProof/>
              </w:rPr>
              <w:pict w14:anchorId="2CFD1EF3">
                <v:line id="_x0000_s2010" style="position:absolute;left:0;text-align:left;flip:x y;z-index:251343360;mso-position-horizontal-relative:text;mso-position-vertical-relative:text" from="113.2pt,227.95pt" to="108.6pt,222.95pt" strokecolor="red" strokeweight=".57pt"/>
              </w:pict>
            </w:r>
            <w:r>
              <w:rPr>
                <w:noProof/>
              </w:rPr>
              <w:pict w14:anchorId="059927DF">
                <v:line id="_x0000_s2009" style="position:absolute;left:0;text-align:left;flip:x y;z-index:251344384;mso-position-horizontal-relative:text;mso-position-vertical-relative:text" from="108.6pt,222.95pt" to="105.1pt,225.85pt" strokecolor="red" strokeweight=".57pt"/>
              </w:pict>
            </w:r>
            <w:r>
              <w:rPr>
                <w:noProof/>
              </w:rPr>
              <w:pict w14:anchorId="5F9B5673">
                <v:line id="_x0000_s2008" style="position:absolute;left:0;text-align:left;flip:x y;z-index:251345408;mso-position-horizontal-relative:text;mso-position-vertical-relative:text" from="105.1pt,225.85pt" to="102.25pt,222.5pt" strokecolor="red" strokeweight=".57pt"/>
              </w:pict>
            </w:r>
            <w:r>
              <w:rPr>
                <w:noProof/>
              </w:rPr>
              <w:pict w14:anchorId="65505BB5">
                <v:line id="_x0000_s2007" style="position:absolute;left:0;text-align:left;flip:x y;z-index:251346432;mso-position-horizontal-relative:text;mso-position-vertical-relative:text" from="102.25pt,222.5pt" to="73.9pt,247.05pt" strokecolor="red" strokeweight=".57pt"/>
              </w:pict>
            </w:r>
            <w:r>
              <w:rPr>
                <w:noProof/>
              </w:rPr>
              <w:pict w14:anchorId="56DB181A">
                <v:line id="_x0000_s2006" style="position:absolute;left:0;text-align:left;flip:x y;z-index:251347456;mso-position-horizontal-relative:text;mso-position-vertical-relative:text" from="73.9pt,247.05pt" to="30.45pt,192.55pt" strokecolor="red" strokeweight=".57pt"/>
              </w:pict>
            </w:r>
            <w:r>
              <w:rPr>
                <w:noProof/>
              </w:rPr>
              <w:pict w14:anchorId="2E38861F">
                <v:line id="_x0000_s2005" style="position:absolute;left:0;text-align:left;flip:x y;z-index:251348480;mso-position-horizontal-relative:text;mso-position-vertical-relative:text" from="30.45pt,192.55pt" to="110.35pt,133.05pt" strokeweight=".57pt"/>
              </w:pict>
            </w:r>
            <w:r>
              <w:rPr>
                <w:noProof/>
              </w:rPr>
              <w:pict w14:anchorId="497E2396">
                <v:line id="_x0000_s2004" style="position:absolute;left:0;text-align:left;flip:x y;z-index:251349504;mso-position-horizontal-relative:text;mso-position-vertical-relative:text" from="222.6pt,140.65pt" to="269.35pt,161.45pt" strokecolor="red" strokeweight=".57pt"/>
              </w:pict>
            </w:r>
            <w:r>
              <w:rPr>
                <w:noProof/>
              </w:rPr>
              <w:pict w14:anchorId="0728008C">
                <v:line id="_x0000_s2003" style="position:absolute;left:0;text-align:left;flip:x y;z-index:251350528;mso-position-horizontal-relative:text;mso-position-vertical-relative:text" from="269.35pt,161.45pt" to="257.9pt,188.35pt" strokeweight=".57pt"/>
              </w:pict>
            </w:r>
            <w:r>
              <w:rPr>
                <w:noProof/>
              </w:rPr>
              <w:pict w14:anchorId="24A9A02D">
                <v:line id="_x0000_s2002" style="position:absolute;left:0;text-align:left;flip:x y;z-index:251351552;mso-position-horizontal-relative:text;mso-position-vertical-relative:text" from="257.9pt,188.35pt" to="255.15pt,191.75pt" strokeweight=".57pt"/>
              </w:pict>
            </w:r>
            <w:r>
              <w:rPr>
                <w:noProof/>
              </w:rPr>
              <w:pict w14:anchorId="1A72A35C">
                <v:line id="_x0000_s2001" style="position:absolute;left:0;text-align:left;flip:x y;z-index:251352576;mso-position-horizontal-relative:text;mso-position-vertical-relative:text" from="255.15pt,191.75pt" to="249.85pt,204.1pt" strokeweight=".57pt"/>
              </w:pict>
            </w:r>
            <w:r>
              <w:rPr>
                <w:noProof/>
              </w:rPr>
              <w:pict w14:anchorId="3AF1BF10">
                <v:line id="_x0000_s2000" style="position:absolute;left:0;text-align:left;flip:x y;z-index:251353600;mso-position-horizontal-relative:text;mso-position-vertical-relative:text" from="249.85pt,204.1pt" to="254.15pt,207.05pt" strokeweight=".57pt"/>
              </w:pict>
            </w:r>
            <w:r>
              <w:rPr>
                <w:noProof/>
              </w:rPr>
              <w:pict w14:anchorId="673B9CF4">
                <v:line id="_x0000_s1999" style="position:absolute;left:0;text-align:left;flip:x y;z-index:251354624;mso-position-horizontal-relative:text;mso-position-vertical-relative:text" from="254.15pt,207.05pt" to="244.75pt,225.45pt" strokeweight=".57pt"/>
              </w:pict>
            </w:r>
            <w:r>
              <w:rPr>
                <w:noProof/>
              </w:rPr>
              <w:pict w14:anchorId="75013C2A">
                <v:line id="_x0000_s1998" style="position:absolute;left:0;text-align:left;flip:x y;z-index:251355648;mso-position-horizontal-relative:text;mso-position-vertical-relative:text" from="244.75pt,225.45pt" to="234.15pt,247.95pt" strokeweight=".57pt"/>
              </w:pict>
            </w:r>
            <w:r>
              <w:rPr>
                <w:noProof/>
              </w:rPr>
              <w:pict w14:anchorId="4B6E1D4E">
                <v:line id="_x0000_s1997" style="position:absolute;left:0;text-align:left;flip:x y;z-index:251356672;mso-position-horizontal-relative:text;mso-position-vertical-relative:text" from="234.15pt,247.95pt" to="204.95pt,236.85pt" strokeweight=".57pt"/>
              </w:pict>
            </w:r>
            <w:r>
              <w:rPr>
                <w:noProof/>
              </w:rPr>
              <w:pict w14:anchorId="5A671186">
                <v:line id="_x0000_s1996" style="position:absolute;left:0;text-align:left;flip:x y;z-index:251357696;mso-position-horizontal-relative:text;mso-position-vertical-relative:text" from="204.95pt,236.85pt" to="197.35pt,237.75pt" strokeweight=".57pt"/>
              </w:pict>
            </w:r>
            <w:r>
              <w:rPr>
                <w:noProof/>
              </w:rPr>
              <w:pict w14:anchorId="3F1839DD">
                <v:line id="_x0000_s1995" style="position:absolute;left:0;text-align:left;flip:x y;z-index:251358720;mso-position-horizontal-relative:text;mso-position-vertical-relative:text" from="197.35pt,237.75pt" to="191.75pt,235.55pt" strokeweight=".57pt"/>
              </w:pict>
            </w:r>
            <w:r>
              <w:rPr>
                <w:noProof/>
              </w:rPr>
              <w:pict w14:anchorId="1F70BA9D">
                <v:line id="_x0000_s1994" style="position:absolute;left:0;text-align:left;flip:x y;z-index:251359744;mso-position-horizontal-relative:text;mso-position-vertical-relative:text" from="191.75pt,235.55pt" to="192.5pt,234pt" strokeweight=".57pt"/>
              </w:pict>
            </w:r>
            <w:r>
              <w:rPr>
                <w:noProof/>
              </w:rPr>
              <w:pict w14:anchorId="42B3DF05">
                <v:line id="_x0000_s1993" style="position:absolute;left:0;text-align:left;flip:x y;z-index:251360768;mso-position-horizontal-relative:text;mso-position-vertical-relative:text" from="192.5pt,234pt" to="191.05pt,233.4pt" strokeweight=".57pt"/>
              </w:pict>
            </w:r>
            <w:r>
              <w:rPr>
                <w:noProof/>
              </w:rPr>
              <w:pict w14:anchorId="097F8F52">
                <v:line id="_x0000_s1992" style="position:absolute;left:0;text-align:left;flip:x y;z-index:251361792;mso-position-horizontal-relative:text;mso-position-vertical-relative:text" from="191.05pt,233.4pt" to="181.1pt,228.75pt" strokeweight=".57pt"/>
              </w:pict>
            </w:r>
            <w:r>
              <w:rPr>
                <w:noProof/>
              </w:rPr>
              <w:pict w14:anchorId="7DAA01B8">
                <v:line id="_x0000_s1991" style="position:absolute;left:0;text-align:left;flip:x y;z-index:251362816;mso-position-horizontal-relative:text;mso-position-vertical-relative:text" from="181.1pt,228.75pt" to="186.2pt,218.4pt" strokeweight=".57pt"/>
              </w:pict>
            </w:r>
            <w:r>
              <w:rPr>
                <w:noProof/>
              </w:rPr>
              <w:pict w14:anchorId="7E10F43D">
                <v:line id="_x0000_s1990" style="position:absolute;left:0;text-align:left;flip:x y;z-index:251363840;mso-position-horizontal-relative:text;mso-position-vertical-relative:text" from="186.2pt,218.4pt" to="176.9pt,212.45pt" strokecolor="red" strokeweight=".57pt"/>
              </w:pict>
            </w:r>
            <w:r>
              <w:rPr>
                <w:noProof/>
              </w:rPr>
              <w:pict w14:anchorId="6B76C6DD">
                <v:line id="_x0000_s1989" style="position:absolute;left:0;text-align:left;flip:x y;z-index:251364864;mso-position-horizontal-relative:text;mso-position-vertical-relative:text" from="176.9pt,212.45pt" to="184.95pt,197.9pt" strokecolor="red" strokeweight=".57pt"/>
              </w:pict>
            </w:r>
            <w:r>
              <w:rPr>
                <w:noProof/>
              </w:rPr>
              <w:pict w14:anchorId="46B7EC1E">
                <v:line id="_x0000_s1988" style="position:absolute;left:0;text-align:left;flip:x y;z-index:251365888;mso-position-horizontal-relative:text;mso-position-vertical-relative:text" from="184.95pt,197.9pt" to="193.35pt,202.15pt" strokecolor="red" strokeweight=".57pt"/>
              </w:pict>
            </w:r>
            <w:r>
              <w:rPr>
                <w:noProof/>
              </w:rPr>
              <w:pict w14:anchorId="18EA2107">
                <v:line id="_x0000_s1987" style="position:absolute;left:0;text-align:left;flip:x y;z-index:251366912;mso-position-horizontal-relative:text;mso-position-vertical-relative:text" from="193.35pt,202.15pt" to="204.8pt,176.8pt" strokecolor="red" strokeweight=".57pt"/>
              </w:pict>
            </w:r>
            <w:r>
              <w:rPr>
                <w:noProof/>
              </w:rPr>
              <w:pict w14:anchorId="6901D31F">
                <v:line id="_x0000_s1986" style="position:absolute;left:0;text-align:left;flip:x y;z-index:251367936;mso-position-horizontal-relative:text;mso-position-vertical-relative:text" from="204.8pt,176.8pt" to="222.6pt,140.65pt" strokecolor="red" strokeweight=".57pt"/>
              </w:pict>
            </w:r>
            <w:r>
              <w:rPr>
                <w:noProof/>
              </w:rPr>
              <w:pict w14:anchorId="060D3457">
                <v:line id="_x0000_s1985" style="position:absolute;left:0;text-align:left;flip:x y;z-index:251368960;mso-position-horizontal-relative:text;mso-position-vertical-relative:text" from="269.35pt,161.45pt" to="276.6pt,164.65pt" strokeweight=".57pt"/>
              </w:pict>
            </w:r>
            <w:r>
              <w:rPr>
                <w:noProof/>
              </w:rPr>
              <w:pict w14:anchorId="439DAC8C">
                <v:line id="_x0000_s1984" style="position:absolute;left:0;text-align:left;flip:x y;z-index:251369984;mso-position-horizontal-relative:text;mso-position-vertical-relative:text" from="276.6pt,164.65pt" to="277.55pt,162.65pt" strokeweight=".57pt"/>
              </w:pict>
            </w:r>
            <w:r>
              <w:rPr>
                <w:noProof/>
              </w:rPr>
              <w:pict w14:anchorId="12F14084">
                <v:line id="_x0000_s1983" style="position:absolute;left:0;text-align:left;flip:x y;z-index:251371008;mso-position-horizontal-relative:text;mso-position-vertical-relative:text" from="277.55pt,162.65pt" to="283.55pt,165.7pt" strokeweight=".57pt"/>
              </w:pict>
            </w:r>
            <w:r>
              <w:rPr>
                <w:noProof/>
              </w:rPr>
              <w:pict w14:anchorId="4C44D0A2">
                <v:line id="_x0000_s1982" style="position:absolute;left:0;text-align:left;flip:x y;z-index:251372032;mso-position-horizontal-relative:text;mso-position-vertical-relative:text" from="283.55pt,165.7pt" to="282.25pt,168.65pt" strokeweight=".57pt"/>
              </w:pict>
            </w:r>
            <w:r>
              <w:rPr>
                <w:noProof/>
              </w:rPr>
              <w:pict w14:anchorId="0704B80A">
                <v:line id="_x0000_s1981" style="position:absolute;left:0;text-align:left;flip:x y;z-index:251373056;mso-position-horizontal-relative:text;mso-position-vertical-relative:text" from="282.25pt,168.65pt" to="299.25pt,176pt" strokeweight=".57pt"/>
              </w:pict>
            </w:r>
            <w:r>
              <w:rPr>
                <w:noProof/>
              </w:rPr>
              <w:pict w14:anchorId="5B14FB4C">
                <v:line id="_x0000_s1980" style="position:absolute;left:0;text-align:left;flip:x y;z-index:251374080;mso-position-horizontal-relative:text;mso-position-vertical-relative:text" from="299.25pt,176pt" to="342.95pt,193.85pt" strokeweight=".57pt"/>
              </w:pict>
            </w:r>
            <w:r>
              <w:rPr>
                <w:noProof/>
              </w:rPr>
              <w:pict w14:anchorId="4EF97E22">
                <v:line id="_x0000_s1979" style="position:absolute;left:0;text-align:left;flip:x y;z-index:251375104;mso-position-horizontal-relative:text;mso-position-vertical-relative:text" from="342.95pt,193.85pt" to="305.6pt,281.1pt" strokeweight=".57pt"/>
              </w:pict>
            </w:r>
            <w:r>
              <w:rPr>
                <w:noProof/>
              </w:rPr>
              <w:pict w14:anchorId="5468AAED">
                <v:line id="_x0000_s1978" style="position:absolute;left:0;text-align:left;flip:x y;z-index:251376128;mso-position-horizontal-relative:text;mso-position-vertical-relative:text" from="305.6pt,281.1pt" to="269.9pt,263.45pt" strokecolor="red" strokeweight=".57pt"/>
              </w:pict>
            </w:r>
            <w:r>
              <w:rPr>
                <w:noProof/>
              </w:rPr>
              <w:pict w14:anchorId="4E72385D">
                <v:line id="_x0000_s1977" style="position:absolute;left:0;text-align:left;flip:x y;z-index:251377152;mso-position-horizontal-relative:text;mso-position-vertical-relative:text" from="269.9pt,263.45pt" to="254.65pt,256.95pt" strokecolor="red" strokeweight=".57pt"/>
              </w:pict>
            </w:r>
            <w:r>
              <w:rPr>
                <w:noProof/>
              </w:rPr>
              <w:pict w14:anchorId="0EE921B4">
                <v:line id="_x0000_s1976" style="position:absolute;left:0;text-align:left;flip:x y;z-index:251378176;mso-position-horizontal-relative:text;mso-position-vertical-relative:text" from="254.65pt,256.95pt" to="241.25pt,251.1pt" strokecolor="red" strokeweight=".57pt"/>
              </w:pict>
            </w:r>
            <w:r>
              <w:rPr>
                <w:noProof/>
              </w:rPr>
              <w:pict w14:anchorId="20BEA8AB">
                <v:line id="_x0000_s1975" style="position:absolute;left:0;text-align:left;flip:x y;z-index:251379200;mso-position-horizontal-relative:text;mso-position-vertical-relative:text" from="241.25pt,251.1pt" to="234.15pt,247.95pt" strokecolor="red" strokeweight=".57pt"/>
              </w:pict>
            </w:r>
            <w:r>
              <w:rPr>
                <w:noProof/>
              </w:rPr>
              <w:pict w14:anchorId="4D597D64">
                <v:line id="_x0000_s1974" style="position:absolute;left:0;text-align:left;flip:x y;z-index:251380224;mso-position-horizontal-relative:text;mso-position-vertical-relative:text" from="234.15pt,247.95pt" to="244.75pt,225.45pt" strokeweight=".57pt"/>
              </w:pict>
            </w:r>
            <w:r>
              <w:rPr>
                <w:noProof/>
              </w:rPr>
              <w:pict w14:anchorId="7D2C33ED">
                <v:line id="_x0000_s1973" style="position:absolute;left:0;text-align:left;flip:x y;z-index:251381248;mso-position-horizontal-relative:text;mso-position-vertical-relative:text" from="244.75pt,225.45pt" to="254.15pt,207.05pt" strokeweight=".57pt"/>
              </w:pict>
            </w:r>
            <w:r>
              <w:rPr>
                <w:noProof/>
              </w:rPr>
              <w:pict w14:anchorId="23D0F9B2">
                <v:line id="_x0000_s1972" style="position:absolute;left:0;text-align:left;flip:x y;z-index:251382272;mso-position-horizontal-relative:text;mso-position-vertical-relative:text" from="254.15pt,207.05pt" to="249.85pt,204.1pt" strokeweight=".57pt"/>
              </w:pict>
            </w:r>
            <w:r>
              <w:rPr>
                <w:noProof/>
              </w:rPr>
              <w:pict w14:anchorId="2307D90A">
                <v:line id="_x0000_s1971" style="position:absolute;left:0;text-align:left;flip:x y;z-index:251383296;mso-position-horizontal-relative:text;mso-position-vertical-relative:text" from="249.85pt,204.1pt" to="255.15pt,191.75pt" strokeweight=".57pt"/>
              </w:pict>
            </w:r>
            <w:r>
              <w:rPr>
                <w:noProof/>
              </w:rPr>
              <w:pict w14:anchorId="7F1E1106">
                <v:line id="_x0000_s1970" style="position:absolute;left:0;text-align:left;flip:x y;z-index:251384320;mso-position-horizontal-relative:text;mso-position-vertical-relative:text" from="255.15pt,191.75pt" to="257.9pt,188.35pt" strokeweight=".57pt"/>
              </w:pict>
            </w:r>
            <w:r>
              <w:rPr>
                <w:noProof/>
              </w:rPr>
              <w:pict w14:anchorId="3F7FFC74">
                <v:line id="_x0000_s1969" style="position:absolute;left:0;text-align:left;flip:x y;z-index:251385344;mso-position-horizontal-relative:text;mso-position-vertical-relative:text" from="257.9pt,188.35pt" to="269.35pt,161.45pt" strokeweight=".57pt"/>
              </w:pict>
            </w:r>
            <w:r>
              <w:rPr>
                <w:noProof/>
              </w:rPr>
              <w:pict w14:anchorId="2C04CFEC">
                <v:line id="_x0000_s1968" style="position:absolute;left:0;text-align:left;flip:x y;z-index:251386368;mso-position-horizontal-relative:text;mso-position-vertical-relative:text" from="221.5pt,243.15pt" to="234.15pt,247.95pt" strokeweight=".57pt"/>
              </w:pict>
            </w:r>
            <w:r>
              <w:rPr>
                <w:noProof/>
              </w:rPr>
              <w:pict w14:anchorId="4FA96C25">
                <v:line id="_x0000_s1967" style="position:absolute;left:0;text-align:left;flip:x y;z-index:251387392;mso-position-horizontal-relative:text;mso-position-vertical-relative:text" from="234.15pt,247.95pt" to="254.65pt,256.95pt" strokecolor="red" strokeweight=".57pt"/>
              </w:pict>
            </w:r>
            <w:r>
              <w:rPr>
                <w:noProof/>
              </w:rPr>
              <w:pict w14:anchorId="31A6B85C">
                <v:line id="_x0000_s1966" style="position:absolute;left:0;text-align:left;flip:x y;z-index:251388416;mso-position-horizontal-relative:text;mso-position-vertical-relative:text" from="254.65pt,256.95pt" to="269.9pt,263.45pt" strokecolor="red" strokeweight=".57pt"/>
              </w:pict>
            </w:r>
            <w:r>
              <w:rPr>
                <w:noProof/>
              </w:rPr>
              <w:pict w14:anchorId="63FB70FE">
                <v:line id="_x0000_s1965" style="position:absolute;left:0;text-align:left;flip:x y;z-index:251389440;mso-position-horizontal-relative:text;mso-position-vertical-relative:text" from="269.9pt,263.45pt" to="305.6pt,281.1pt" strokecolor="red" strokeweight=".57pt"/>
              </w:pict>
            </w:r>
            <w:r>
              <w:rPr>
                <w:noProof/>
              </w:rPr>
              <w:pict w14:anchorId="402ABCBB">
                <v:line id="_x0000_s1964" style="position:absolute;left:0;text-align:left;flip:x y;z-index:251390464;mso-position-horizontal-relative:text;mso-position-vertical-relative:text" from="305.6pt,281.1pt" to="288.85pt,317.75pt" strokeweight=".57pt"/>
              </w:pict>
            </w:r>
            <w:r>
              <w:rPr>
                <w:noProof/>
              </w:rPr>
              <w:pict w14:anchorId="42972075">
                <v:line id="_x0000_s1963" style="position:absolute;left:0;text-align:left;flip:x y;z-index:251391488;mso-position-horizontal-relative:text;mso-position-vertical-relative:text" from="288.85pt,317.75pt" to="223pt,282pt" strokeweight=".57pt"/>
              </w:pict>
            </w:r>
            <w:r>
              <w:rPr>
                <w:noProof/>
              </w:rPr>
              <w:pict w14:anchorId="3AC51021">
                <v:line id="_x0000_s1962" style="position:absolute;left:0;text-align:left;flip:x y;z-index:251392512;mso-position-horizontal-relative:text;mso-position-vertical-relative:text" from="223pt,282pt" to="210.55pt,275.65pt" strokeweight=".57pt"/>
              </w:pict>
            </w:r>
            <w:r>
              <w:rPr>
                <w:noProof/>
              </w:rPr>
              <w:pict w14:anchorId="3508A3D8">
                <v:line id="_x0000_s1961" style="position:absolute;left:0;text-align:left;flip:x y;z-index:251393536;mso-position-horizontal-relative:text;mso-position-vertical-relative:text" from="210.55pt,275.65pt" to="215.5pt,257.6pt" strokeweight=".57pt"/>
              </w:pict>
            </w:r>
            <w:r>
              <w:rPr>
                <w:noProof/>
              </w:rPr>
              <w:pict w14:anchorId="278277DA">
                <v:line id="_x0000_s1960" style="position:absolute;left:0;text-align:left;flip:x y;z-index:251394560;mso-position-horizontal-relative:text;mso-position-vertical-relative:text" from="215.5pt,257.6pt" to="221.5pt,243.15pt" strokeweight=".57pt"/>
              </w:pict>
            </w:r>
            <w:r>
              <w:rPr>
                <w:noProof/>
              </w:rPr>
              <w:pict w14:anchorId="533CACA1">
                <v:line id="_x0000_s1959" style="position:absolute;left:0;text-align:left;flip:x y;z-index:251395584;mso-position-horizontal-relative:text;mso-position-vertical-relative:text" from="292.6pt,392.8pt" to="350.5pt,419.5pt" strokeweight=".57pt"/>
              </w:pict>
            </w:r>
            <w:r>
              <w:rPr>
                <w:noProof/>
              </w:rPr>
              <w:pict w14:anchorId="59B76C6F">
                <v:line id="_x0000_s1958" style="position:absolute;left:0;text-align:left;flip:x y;z-index:251396608;mso-position-horizontal-relative:text;mso-position-vertical-relative:text" from="350.5pt,419.5pt" to="327.1pt,460.35pt" strokeweight=".57pt"/>
              </w:pict>
            </w:r>
            <w:r>
              <w:rPr>
                <w:noProof/>
              </w:rPr>
              <w:pict w14:anchorId="6CC7D742">
                <v:line id="_x0000_s1957" style="position:absolute;left:0;text-align:left;flip:x y;z-index:251397632;mso-position-horizontal-relative:text;mso-position-vertical-relative:text" from="327.1pt,460.35pt" to="277.1pt,438.4pt" strokecolor="red" strokeweight=".57pt"/>
              </w:pict>
            </w:r>
            <w:r>
              <w:rPr>
                <w:noProof/>
              </w:rPr>
              <w:pict w14:anchorId="4999DF42">
                <v:line id="_x0000_s1956" style="position:absolute;left:0;text-align:left;flip:x y;z-index:251398656;mso-position-horizontal-relative:text;mso-position-vertical-relative:text" from="277.1pt,438.4pt" to="280.7pt,429.85pt" strokecolor="red" strokeweight=".57pt"/>
              </w:pict>
            </w:r>
            <w:r>
              <w:rPr>
                <w:noProof/>
              </w:rPr>
              <w:pict w14:anchorId="2F16D08D">
                <v:line id="_x0000_s1955" style="position:absolute;left:0;text-align:left;flip:x y;z-index:251399680;mso-position-horizontal-relative:text;mso-position-vertical-relative:text" from="280.7pt,429.85pt" to="287pt,404.25pt" strokecolor="red" strokeweight=".57pt"/>
              </w:pict>
            </w:r>
            <w:r>
              <w:rPr>
                <w:noProof/>
              </w:rPr>
              <w:pict w14:anchorId="194B8871">
                <v:line id="_x0000_s1954" style="position:absolute;left:0;text-align:left;flip:x y;z-index:251400704;mso-position-horizontal-relative:text;mso-position-vertical-relative:text" from="287pt,404.25pt" to="292.6pt,392.8pt" strokeweight=".57pt"/>
              </w:pict>
            </w:r>
            <w:r>
              <w:rPr>
                <w:noProof/>
              </w:rPr>
              <w:pict w14:anchorId="01BE1B04">
                <v:line id="_x0000_s1953" style="position:absolute;left:0;text-align:left;flip:x y;z-index:251401728;mso-position-horizontal-relative:text;mso-position-vertical-relative:text" from="43.7pt,191.6pt" to="111.3pt,140.2pt" strokecolor="red" strokeweight=".57pt"/>
              </w:pict>
            </w:r>
            <w:r>
              <w:rPr>
                <w:noProof/>
              </w:rPr>
              <w:pict w14:anchorId="751F1243">
                <v:line id="_x0000_s1952" style="position:absolute;left:0;text-align:left;flip:x y;z-index:251402752;mso-position-horizontal-relative:text;mso-position-vertical-relative:text" from="111.3pt,140.2pt" to="127.7pt,160.25pt" strokecolor="red" strokeweight=".57pt"/>
              </w:pict>
            </w:r>
            <w:r>
              <w:rPr>
                <w:noProof/>
              </w:rPr>
              <w:pict w14:anchorId="440C7BD1">
                <v:line id="_x0000_s1951" style="position:absolute;left:0;text-align:left;flip:x y;z-index:251403776;mso-position-horizontal-relative:text;mso-position-vertical-relative:text" from="127.7pt,160.25pt" to="60.25pt,212.9pt" strokecolor="red" strokeweight=".57pt"/>
              </w:pict>
            </w:r>
            <w:r>
              <w:rPr>
                <w:noProof/>
              </w:rPr>
              <w:pict w14:anchorId="2DF6EBDA">
                <v:line id="_x0000_s1950" style="position:absolute;left:0;text-align:left;flip:x y;z-index:251404800;mso-position-horizontal-relative:text;mso-position-vertical-relative:text" from="60.25pt,212.9pt" to="43.7pt,191.6pt" strokecolor="red" strokeweight=".57pt"/>
              </w:pict>
            </w:r>
            <w:r>
              <w:rPr>
                <w:noProof/>
              </w:rPr>
              <w:pict w14:anchorId="74C2C563">
                <v:line id="_x0000_s1949" style="position:absolute;left:0;text-align:left;flip:x y;z-index:251405824;mso-position-horizontal-relative:text;mso-position-vertical-relative:text" from="92.65pt,253.95pt" to="110.6pt,237.85pt" strokecolor="red" strokeweight=".57pt"/>
              </w:pict>
            </w:r>
            <w:r>
              <w:rPr>
                <w:noProof/>
              </w:rPr>
              <w:pict w14:anchorId="6F1B53D5">
                <v:line id="_x0000_s1948" style="position:absolute;left:0;text-align:left;flip:x y;z-index:251406848;mso-position-horizontal-relative:text;mso-position-vertical-relative:text" from="110.6pt,237.85pt" to="120.05pt,248.3pt" strokecolor="red" strokeweight=".57pt"/>
              </w:pict>
            </w:r>
            <w:r>
              <w:rPr>
                <w:noProof/>
              </w:rPr>
              <w:pict w14:anchorId="066C0FBD">
                <v:line id="_x0000_s1947" style="position:absolute;left:0;text-align:left;flip:x y;z-index:251407872;mso-position-horizontal-relative:text;mso-position-vertical-relative:text" from="120.05pt,248.3pt" to="102.55pt,265.2pt" strokecolor="red" strokeweight=".57pt"/>
              </w:pict>
            </w:r>
            <w:r>
              <w:rPr>
                <w:noProof/>
              </w:rPr>
              <w:pict w14:anchorId="7AA474C9">
                <v:line id="_x0000_s1946" style="position:absolute;left:0;text-align:left;flip:x y;z-index:251408896;mso-position-horizontal-relative:text;mso-position-vertical-relative:text" from="102.55pt,265.2pt" to="92.65pt,253.95pt" strokecolor="red" strokeweight=".57pt"/>
              </w:pict>
            </w:r>
            <w:r>
              <w:rPr>
                <w:noProof/>
              </w:rPr>
              <w:pict w14:anchorId="12214CE4">
                <v:line id="_x0000_s1945" style="position:absolute;left:0;text-align:left;flip:x y;z-index:251409920;mso-position-horizontal-relative:text;mso-position-vertical-relative:text" from="201.1pt,225.05pt" to="211.75pt,202.1pt" strokecolor="red" strokeweight=".57pt"/>
              </w:pict>
            </w:r>
            <w:r>
              <w:rPr>
                <w:noProof/>
              </w:rPr>
              <w:pict w14:anchorId="228F82B3">
                <v:line id="_x0000_s1944" style="position:absolute;left:0;text-align:left;flip:x y;z-index:251410944;mso-position-horizontal-relative:text;mso-position-vertical-relative:text" from="211.75pt,202.1pt" to="233.1pt,212.5pt" strokecolor="red" strokeweight=".57pt"/>
              </w:pict>
            </w:r>
            <w:r>
              <w:rPr>
                <w:noProof/>
              </w:rPr>
              <w:pict w14:anchorId="7695C585">
                <v:line id="_x0000_s1943" style="position:absolute;left:0;text-align:left;flip:x y;z-index:251411968;mso-position-horizontal-relative:text;mso-position-vertical-relative:text" from="233.1pt,212.5pt" to="222.5pt,235.55pt" strokecolor="red" strokeweight=".57pt"/>
              </w:pict>
            </w:r>
            <w:r>
              <w:rPr>
                <w:noProof/>
              </w:rPr>
              <w:pict w14:anchorId="6AC77DDE">
                <v:line id="_x0000_s1942" style="position:absolute;left:0;text-align:left;flip:x y;z-index:251412992;mso-position-horizontal-relative:text;mso-position-vertical-relative:text" from="222.5pt,235.55pt" to="201.1pt,225.05pt" strokecolor="red" strokeweight=".57pt"/>
              </w:pict>
            </w:r>
            <w:r>
              <w:rPr>
                <w:noProof/>
              </w:rPr>
              <w:pict w14:anchorId="0234A5EA">
                <v:line id="_x0000_s1941" style="position:absolute;left:0;text-align:left;flip:x y;z-index:251414016;mso-position-horizontal-relative:text;mso-position-vertical-relative:text" from="264.35pt,188pt" to="270.95pt,191pt" strokecolor="red" strokeweight=".57pt"/>
              </w:pict>
            </w:r>
            <w:r>
              <w:rPr>
                <w:noProof/>
              </w:rPr>
              <w:pict w14:anchorId="38CDA3A7">
                <v:line id="_x0000_s1940" style="position:absolute;left:0;text-align:left;flip:x y;z-index:251415040;mso-position-horizontal-relative:text;mso-position-vertical-relative:text" from="270.95pt,191pt" to="281.45pt,169.15pt" strokecolor="red" strokeweight=".57pt"/>
              </w:pict>
            </w:r>
            <w:r>
              <w:rPr>
                <w:noProof/>
              </w:rPr>
              <w:pict w14:anchorId="440C0680">
                <v:line id="_x0000_s1939" style="position:absolute;left:0;text-align:left;flip:x y;z-index:251416064;mso-position-horizontal-relative:text;mso-position-vertical-relative:text" from="281.45pt,169.15pt" to="298.6pt,177.2pt" strokecolor="red" strokeweight=".57pt"/>
              </w:pict>
            </w:r>
            <w:r>
              <w:rPr>
                <w:noProof/>
              </w:rPr>
              <w:pict w14:anchorId="1C623C43">
                <v:line id="_x0000_s1938" style="position:absolute;left:0;text-align:left;flip:x y;z-index:251417088;mso-position-horizontal-relative:text;mso-position-vertical-relative:text" from="298.6pt,177.2pt" to="289.4pt,196.9pt" strokecolor="red" strokeweight=".57pt"/>
              </w:pict>
            </w:r>
            <w:r>
              <w:rPr>
                <w:noProof/>
              </w:rPr>
              <w:pict w14:anchorId="7FAE8F0F">
                <v:line id="_x0000_s1937" style="position:absolute;left:0;text-align:left;flip:x y;z-index:251418112;mso-position-horizontal-relative:text;mso-position-vertical-relative:text" from="289.4pt,196.9pt" to="285.75pt,204.9pt" strokecolor="red" strokeweight=".57pt"/>
              </w:pict>
            </w:r>
            <w:r>
              <w:rPr>
                <w:noProof/>
              </w:rPr>
              <w:pict w14:anchorId="66B31F8B">
                <v:line id="_x0000_s1936" style="position:absolute;left:0;text-align:left;flip:x y;z-index:251419136;mso-position-horizontal-relative:text;mso-position-vertical-relative:text" from="285.75pt,204.9pt" to="262.1pt,193.65pt" strokecolor="red" strokeweight=".57pt"/>
              </w:pict>
            </w:r>
            <w:r>
              <w:rPr>
                <w:noProof/>
              </w:rPr>
              <w:pict w14:anchorId="00CE0352">
                <v:line id="_x0000_s1935" style="position:absolute;left:0;text-align:left;flip:x y;z-index:251420160;mso-position-horizontal-relative:text;mso-position-vertical-relative:text" from="262.1pt,193.65pt" to="264.35pt,188pt" strokecolor="red" strokeweight=".57pt"/>
              </w:pict>
            </w:r>
            <w:r>
              <w:rPr>
                <w:noProof/>
              </w:rPr>
              <w:pict w14:anchorId="7A6222DF">
                <v:line id="_x0000_s1934" style="position:absolute;left:0;text-align:left;flip:x y;z-index:251421184;mso-position-horizontal-relative:text;mso-position-vertical-relative:text" from="240.4pt,276.95pt" to="248.05pt,258pt" strokecolor="red" strokeweight=".57pt"/>
              </w:pict>
            </w:r>
            <w:r>
              <w:rPr>
                <w:noProof/>
              </w:rPr>
              <w:pict w14:anchorId="21E0CD29">
                <v:line id="_x0000_s1933" style="position:absolute;left:0;text-align:left;flip:x y;z-index:251422208;mso-position-horizontal-relative:text;mso-position-vertical-relative:text" from="248.05pt,258pt" to="253.25pt,259.95pt" strokecolor="red" strokeweight=".57pt"/>
              </w:pict>
            </w:r>
            <w:r>
              <w:rPr>
                <w:noProof/>
              </w:rPr>
              <w:pict w14:anchorId="482B5E8F">
                <v:line id="_x0000_s1932" style="position:absolute;left:0;text-align:left;flip:x y;z-index:251423232;mso-position-horizontal-relative:text;mso-position-vertical-relative:text" from="253.25pt,259.95pt" to="254.65pt,256.95pt" strokecolor="red" strokeweight=".57pt"/>
              </w:pict>
            </w:r>
            <w:r>
              <w:rPr>
                <w:noProof/>
              </w:rPr>
              <w:pict w14:anchorId="42D7646C">
                <v:line id="_x0000_s1931" style="position:absolute;left:0;text-align:left;flip:x y;z-index:251424256;mso-position-horizontal-relative:text;mso-position-vertical-relative:text" from="254.65pt,256.95pt" to="269.9pt,263.45pt" strokecolor="red" strokeweight=".57pt"/>
              </w:pict>
            </w:r>
            <w:r>
              <w:rPr>
                <w:noProof/>
              </w:rPr>
              <w:pict w14:anchorId="5C346038">
                <v:line id="_x0000_s1930" style="position:absolute;left:0;text-align:left;flip:x y;z-index:251425280;mso-position-horizontal-relative:text;mso-position-vertical-relative:text" from="269.9pt,263.45pt" to="265.75pt,273.6pt" strokecolor="red" strokeweight=".57pt"/>
              </w:pict>
            </w:r>
            <w:r>
              <w:rPr>
                <w:noProof/>
              </w:rPr>
              <w:pict w14:anchorId="605C2E24">
                <v:line id="_x0000_s1929" style="position:absolute;left:0;text-align:left;flip:x y;z-index:251426304;mso-position-horizontal-relative:text;mso-position-vertical-relative:text" from="265.75pt,273.6pt" to="263pt,272.8pt" strokecolor="red" strokeweight=".57pt"/>
              </w:pict>
            </w:r>
            <w:r>
              <w:rPr>
                <w:noProof/>
              </w:rPr>
              <w:pict w14:anchorId="4B630733">
                <v:line id="_x0000_s1928" style="position:absolute;left:0;text-align:left;flip:x y;z-index:251427328;mso-position-horizontal-relative:text;mso-position-vertical-relative:text" from="263pt,272.8pt" to="258.7pt,284.25pt" strokecolor="red" strokeweight=".57pt"/>
              </w:pict>
            </w:r>
            <w:r>
              <w:rPr>
                <w:noProof/>
              </w:rPr>
              <w:pict w14:anchorId="31180D7D">
                <v:line id="_x0000_s1927" style="position:absolute;left:0;text-align:left;flip:x y;z-index:251428352;mso-position-horizontal-relative:text;mso-position-vertical-relative:text" from="258.7pt,284.25pt" to="240.4pt,276.95pt" strokecolor="red" strokeweight=".57pt"/>
              </w:pict>
            </w:r>
            <w:r>
              <w:rPr>
                <w:noProof/>
              </w:rPr>
              <w:pict w14:anchorId="02CA45B6">
                <v:line id="_x0000_s1926" style="position:absolute;left:0;text-align:left;flip:x y;z-index:251429376;mso-position-horizontal-relative:text;mso-position-vertical-relative:text" from="221.75pt,308.65pt" to="228.65pt,295.7pt" strokecolor="red" strokeweight=".57pt"/>
              </w:pict>
            </w:r>
            <w:r>
              <w:rPr>
                <w:noProof/>
              </w:rPr>
              <w:pict w14:anchorId="24E10DAB">
                <v:line id="_x0000_s1925" style="position:absolute;left:0;text-align:left;flip:x y;z-index:251430400;mso-position-horizontal-relative:text;mso-position-vertical-relative:text" from="228.65pt,295.7pt" to="234.6pt,298.5pt" strokecolor="red" strokeweight=".57pt"/>
              </w:pict>
            </w:r>
            <w:r>
              <w:rPr>
                <w:noProof/>
              </w:rPr>
              <w:pict w14:anchorId="68D61597">
                <v:line id="_x0000_s1924" style="position:absolute;left:0;text-align:left;flip:x y;z-index:251431424;mso-position-horizontal-relative:text;mso-position-vertical-relative:text" from="234.6pt,298.5pt" to="238.4pt,291.4pt" strokecolor="red" strokeweight=".57pt"/>
              </w:pict>
            </w:r>
            <w:r>
              <w:rPr>
                <w:noProof/>
              </w:rPr>
              <w:pict w14:anchorId="780722BC">
                <v:line id="_x0000_s1923" style="position:absolute;left:0;text-align:left;flip:x y;z-index:251432448;mso-position-horizontal-relative:text;mso-position-vertical-relative:text" from="238.4pt,291.4pt" to="254pt,299.75pt" strokecolor="red" strokeweight=".57pt"/>
              </w:pict>
            </w:r>
            <w:r>
              <w:rPr>
                <w:noProof/>
              </w:rPr>
              <w:pict w14:anchorId="44CC812E">
                <v:line id="_x0000_s1922" style="position:absolute;left:0;text-align:left;flip:x y;z-index:251433472;mso-position-horizontal-relative:text;mso-position-vertical-relative:text" from="254pt,299.75pt" to="248.6pt,309.7pt" strokecolor="red" strokeweight=".57pt"/>
              </w:pict>
            </w:r>
            <w:r>
              <w:rPr>
                <w:noProof/>
              </w:rPr>
              <w:pict w14:anchorId="7484975A">
                <v:line id="_x0000_s1921" style="position:absolute;left:0;text-align:left;flip:x y;z-index:251434496;mso-position-horizontal-relative:text;mso-position-vertical-relative:text" from="248.6pt,309.7pt" to="245.45pt,308.1pt" strokecolor="red" strokeweight=".57pt"/>
              </w:pict>
            </w:r>
            <w:r>
              <w:rPr>
                <w:noProof/>
              </w:rPr>
              <w:pict w14:anchorId="1DAF4924">
                <v:line id="_x0000_s1920" style="position:absolute;left:0;text-align:left;flip:x y;z-index:251435520;mso-position-horizontal-relative:text;mso-position-vertical-relative:text" from="245.45pt,308.1pt" to="239.95pt,318.7pt" strokecolor="red" strokeweight=".57pt"/>
              </w:pict>
            </w:r>
            <w:r>
              <w:rPr>
                <w:noProof/>
              </w:rPr>
              <w:pict w14:anchorId="68959DDA">
                <v:line id="_x0000_s1919" style="position:absolute;left:0;text-align:left;flip:x y;z-index:251436544;mso-position-horizontal-relative:text;mso-position-vertical-relative:text" from="239.95pt,318.7pt" to="221.75pt,308.65pt" strokecolor="red" strokeweight=".57pt"/>
              </w:pict>
            </w:r>
            <w:r>
              <w:rPr>
                <w:noProof/>
              </w:rPr>
              <w:pict w14:anchorId="4ED5A1BD">
                <v:line id="_x0000_s1918" style="position:absolute;left:0;text-align:left;flip:x y;z-index:251437568;mso-position-horizontal-relative:text;mso-position-vertical-relative:text" from="219.9pt,395.1pt" to="228.55pt,383.4pt" strokecolor="red" strokeweight=".57pt"/>
              </w:pict>
            </w:r>
            <w:r>
              <w:rPr>
                <w:noProof/>
              </w:rPr>
              <w:pict w14:anchorId="74AABEED">
                <v:line id="_x0000_s1917" style="position:absolute;left:0;text-align:left;flip:x y;z-index:251438592;mso-position-horizontal-relative:text;mso-position-vertical-relative:text" from="228.55pt,383.4pt" to="247.55pt,397.95pt" strokecolor="red" strokeweight=".57pt"/>
              </w:pict>
            </w:r>
            <w:r>
              <w:rPr>
                <w:noProof/>
              </w:rPr>
              <w:pict w14:anchorId="556B802F">
                <v:line id="_x0000_s1916" style="position:absolute;left:0;text-align:left;flip:x y;z-index:251439616;mso-position-horizontal-relative:text;mso-position-vertical-relative:text" from="247.55pt,397.95pt" to="239.1pt,409.1pt" strokecolor="red" strokeweight=".57pt"/>
              </w:pict>
            </w:r>
            <w:r>
              <w:rPr>
                <w:noProof/>
              </w:rPr>
              <w:pict w14:anchorId="18216F1B">
                <v:line id="_x0000_s1915" style="position:absolute;left:0;text-align:left;flip:x y;z-index:251440640;mso-position-horizontal-relative:text;mso-position-vertical-relative:text" from="239.1pt,409.1pt" to="219.9pt,395.1pt" strokecolor="red" strokeweight=".57pt"/>
              </w:pict>
            </w:r>
            <w:r>
              <w:rPr>
                <w:noProof/>
              </w:rPr>
              <w:pict w14:anchorId="55B02517">
                <v:line id="_x0000_s1914" style="position:absolute;left:0;text-align:left;flip:x y;z-index:251441664;mso-position-horizontal-relative:text;mso-position-vertical-relative:text" from="399.25pt,235.55pt" to="406.3pt,223.6pt" strokecolor="red" strokeweight=".57pt"/>
              </w:pict>
            </w:r>
            <w:r>
              <w:rPr>
                <w:noProof/>
              </w:rPr>
              <w:pict w14:anchorId="618BCBBB">
                <v:line id="_x0000_s1913" style="position:absolute;left:0;text-align:left;flip:x y;z-index:251442688;mso-position-horizontal-relative:text;mso-position-vertical-relative:text" from="406.3pt,223.6pt" to="436.35pt,241.9pt" strokecolor="red" strokeweight=".57pt"/>
              </w:pict>
            </w:r>
            <w:r>
              <w:rPr>
                <w:noProof/>
              </w:rPr>
              <w:pict w14:anchorId="4B139FBF">
                <v:line id="_x0000_s1912" style="position:absolute;left:0;text-align:left;flip:x y;z-index:251443712;mso-position-horizontal-relative:text;mso-position-vertical-relative:text" from="436.35pt,241.9pt" to="424.35pt,260.65pt" strokecolor="red" strokeweight=".57pt"/>
              </w:pict>
            </w:r>
            <w:r>
              <w:rPr>
                <w:noProof/>
              </w:rPr>
              <w:pict w14:anchorId="4AE441EC">
                <v:line id="_x0000_s1911" style="position:absolute;left:0;text-align:left;flip:x y;z-index:251444736;mso-position-horizontal-relative:text;mso-position-vertical-relative:text" from="424.35pt,260.65pt" to="406.2pt,250.15pt" strokecolor="red" strokeweight=".57pt"/>
              </w:pict>
            </w:r>
            <w:r>
              <w:rPr>
                <w:noProof/>
              </w:rPr>
              <w:pict w14:anchorId="31C1C4EA">
                <v:line id="_x0000_s1910" style="position:absolute;left:0;text-align:left;flip:x y;z-index:251445760;mso-position-horizontal-relative:text;mso-position-vertical-relative:text" from="406.2pt,250.15pt" to="411pt,242.95pt" strokecolor="red" strokeweight=".57pt"/>
              </w:pict>
            </w:r>
            <w:r>
              <w:rPr>
                <w:noProof/>
              </w:rPr>
              <w:pict w14:anchorId="71AC181A">
                <v:line id="_x0000_s1909" style="position:absolute;left:0;text-align:left;flip:x y;z-index:251446784;mso-position-horizontal-relative:text;mso-position-vertical-relative:text" from="411pt,242.95pt" to="399.25pt,235.55pt" strokecolor="red" strokeweight=".57pt"/>
              </w:pict>
            </w:r>
            <w:r>
              <w:rPr>
                <w:noProof/>
              </w:rPr>
              <w:pict w14:anchorId="72258824">
                <v:line id="_x0000_s1908" style="position:absolute;left:0;text-align:left;flip:x y;z-index:251447808;mso-position-horizontal-relative:text;mso-position-vertical-relative:text" from="375.6pt,283.9pt" to="382.9pt,271.85pt" strokecolor="red" strokeweight=".57pt"/>
              </w:pict>
            </w:r>
            <w:r>
              <w:rPr>
                <w:noProof/>
              </w:rPr>
              <w:pict w14:anchorId="24E4C018">
                <v:line id="_x0000_s1907" style="position:absolute;left:0;text-align:left;flip:x y;z-index:251448832;mso-position-horizontal-relative:text;mso-position-vertical-relative:text" from="382.9pt,271.85pt" to="404.3pt,283.9pt" strokecolor="red" strokeweight=".57pt"/>
              </w:pict>
            </w:r>
            <w:r>
              <w:rPr>
                <w:noProof/>
              </w:rPr>
              <w:pict w14:anchorId="76AA2BA9">
                <v:line id="_x0000_s1906" style="position:absolute;left:0;text-align:left;flip:x y;z-index:251449856;mso-position-horizontal-relative:text;mso-position-vertical-relative:text" from="404.3pt,283.9pt" to="397.15pt,296.45pt" strokecolor="red" strokeweight=".57pt"/>
              </w:pict>
            </w:r>
            <w:r>
              <w:rPr>
                <w:noProof/>
              </w:rPr>
              <w:pict w14:anchorId="7959F584">
                <v:line id="_x0000_s1905" style="position:absolute;left:0;text-align:left;flip:x y;z-index:251450880;mso-position-horizontal-relative:text;mso-position-vertical-relative:text" from="397.15pt,296.45pt" to="375.6pt,283.9pt" strokecolor="red" strokeweight=".57pt"/>
              </w:pict>
            </w:r>
            <w:r>
              <w:rPr>
                <w:noProof/>
              </w:rPr>
              <w:pict w14:anchorId="0B2CC45D">
                <v:line id="_x0000_s1904" style="position:absolute;left:0;text-align:left;flip:x y;z-index:251451904;mso-position-horizontal-relative:text;mso-position-vertical-relative:text" from="295.95pt,317.6pt" to="302.45pt,303.4pt" strokecolor="red" strokeweight=".57pt"/>
              </w:pict>
            </w:r>
            <w:r>
              <w:rPr>
                <w:noProof/>
              </w:rPr>
              <w:pict w14:anchorId="4F75DD8E">
                <v:line id="_x0000_s1903" style="position:absolute;left:0;text-align:left;flip:x y;z-index:251452928;mso-position-horizontal-relative:text;mso-position-vertical-relative:text" from="302.45pt,303.4pt" to="327.45pt,314.4pt" strokecolor="red" strokeweight=".57pt"/>
              </w:pict>
            </w:r>
            <w:r>
              <w:rPr>
                <w:noProof/>
              </w:rPr>
              <w:pict w14:anchorId="77C16C25">
                <v:line id="_x0000_s1902" style="position:absolute;left:0;text-align:left;flip:x y;z-index:251453952;mso-position-horizontal-relative:text;mso-position-vertical-relative:text" from="327.45pt,314.4pt" to="320.45pt,329.15pt" strokecolor="red" strokeweight=".57pt"/>
              </w:pict>
            </w:r>
            <w:r>
              <w:rPr>
                <w:noProof/>
              </w:rPr>
              <w:pict w14:anchorId="525EC64B">
                <v:line id="_x0000_s1901" style="position:absolute;left:0;text-align:left;flip:x y;z-index:251454976;mso-position-horizontal-relative:text;mso-position-vertical-relative:text" from="320.45pt,329.15pt" to="295.95pt,317.6pt" strokecolor="red" strokeweight=".57pt"/>
              </w:pict>
            </w:r>
            <w:r>
              <w:rPr>
                <w:noProof/>
              </w:rPr>
              <w:pict w14:anchorId="18EA1905">
                <v:line id="_x0000_s1900" style="position:absolute;left:0;text-align:left;flip:x y;z-index:251456000;mso-position-horizontal-relative:text;mso-position-vertical-relative:text" from="276.6pt,360.7pt" to="282.85pt,347.1pt" strokecolor="red" strokeweight=".57pt"/>
              </w:pict>
            </w:r>
            <w:r>
              <w:rPr>
                <w:noProof/>
              </w:rPr>
              <w:pict w14:anchorId="67CE8C43">
                <v:line id="_x0000_s1899" style="position:absolute;left:0;text-align:left;flip:x y;z-index:251457024;mso-position-horizontal-relative:text;mso-position-vertical-relative:text" from="282.85pt,347.1pt" to="304.85pt,357.85pt" strokecolor="red" strokeweight=".57pt"/>
              </w:pict>
            </w:r>
            <w:r>
              <w:rPr>
                <w:noProof/>
              </w:rPr>
              <w:pict w14:anchorId="79E7D00F">
                <v:line id="_x0000_s1898" style="position:absolute;left:0;text-align:left;flip:x y;z-index:251458048;mso-position-horizontal-relative:text;mso-position-vertical-relative:text" from="304.85pt,357.85pt" to="298.35pt,371.05pt" strokecolor="red" strokeweight=".57pt"/>
              </w:pict>
            </w:r>
            <w:r>
              <w:rPr>
                <w:noProof/>
              </w:rPr>
              <w:pict w14:anchorId="4D25DAF7">
                <v:line id="_x0000_s1897" style="position:absolute;left:0;text-align:left;flip:x y;z-index:251459072;mso-position-horizontal-relative:text;mso-position-vertical-relative:text" from="298.35pt,371.05pt" to="276.6pt,360.7pt" strokecolor="red" strokeweight=".57pt"/>
              </w:pict>
            </w:r>
            <w:r>
              <w:rPr>
                <w:noProof/>
              </w:rPr>
              <w:pict w14:anchorId="404E17F6">
                <v:line id="_x0000_s1896" style="position:absolute;left:0;text-align:left;flip:x y;z-index:251460096;mso-position-horizontal-relative:text;mso-position-vertical-relative:text" from="325.9pt,387.1pt" to="334.35pt,369.5pt" strokecolor="red" strokeweight=".57pt"/>
              </w:pict>
            </w:r>
            <w:r>
              <w:rPr>
                <w:noProof/>
              </w:rPr>
              <w:pict w14:anchorId="0EFA173B">
                <v:line id="_x0000_s1895" style="position:absolute;left:0;text-align:left;flip:x y;z-index:251461120;mso-position-horizontal-relative:text;mso-position-vertical-relative:text" from="334.35pt,369.5pt" to="340.35pt,372.75pt" strokecolor="red" strokeweight=".57pt"/>
              </w:pict>
            </w:r>
            <w:r>
              <w:rPr>
                <w:noProof/>
              </w:rPr>
              <w:pict w14:anchorId="2B59E443">
                <v:line id="_x0000_s1894" style="position:absolute;left:0;text-align:left;flip:x y;z-index:251462144;mso-position-horizontal-relative:text;mso-position-vertical-relative:text" from="340.35pt,372.75pt" to="338.55pt,376.4pt" strokecolor="red" strokeweight=".57pt"/>
              </w:pict>
            </w:r>
            <w:r>
              <w:rPr>
                <w:noProof/>
              </w:rPr>
              <w:pict w14:anchorId="3296B02A">
                <v:line id="_x0000_s1893" style="position:absolute;left:0;text-align:left;flip:x y;z-index:251463168;mso-position-horizontal-relative:text;mso-position-vertical-relative:text" from="338.55pt,376.4pt" to="355.95pt,384.3pt" strokecolor="red" strokeweight=".57pt"/>
              </w:pict>
            </w:r>
            <w:r>
              <w:rPr>
                <w:noProof/>
              </w:rPr>
              <w:pict w14:anchorId="59F0FC38">
                <v:line id="_x0000_s1892" style="position:absolute;left:0;text-align:left;flip:x y;z-index:251464192;mso-position-horizontal-relative:text;mso-position-vertical-relative:text" from="355.95pt,384.3pt" to="348.95pt,398.45pt" strokecolor="red" strokeweight=".57pt"/>
              </w:pict>
            </w:r>
            <w:r>
              <w:rPr>
                <w:noProof/>
              </w:rPr>
              <w:pict w14:anchorId="0D08DCB2">
                <v:line id="_x0000_s1891" style="position:absolute;left:0;text-align:left;flip:x y;z-index:251465216;mso-position-horizontal-relative:text;mso-position-vertical-relative:text" from="348.95pt,398.45pt" to="332.05pt,390pt" strokecolor="red" strokeweight=".57pt"/>
              </w:pict>
            </w:r>
            <w:r>
              <w:rPr>
                <w:noProof/>
              </w:rPr>
              <w:pict w14:anchorId="28073ECE">
                <v:line id="_x0000_s1890" style="position:absolute;left:0;text-align:left;flip:x y;z-index:251466240;mso-position-horizontal-relative:text;mso-position-vertical-relative:text" from="332.05pt,390pt" to="325.9pt,387.1pt" strokecolor="red" strokeweight=".57pt"/>
              </w:pict>
            </w:r>
            <w:r>
              <w:rPr>
                <w:noProof/>
              </w:rPr>
              <w:pict w14:anchorId="390129C5">
                <v:line id="_x0000_s1889" style="position:absolute;left:0;text-align:left;flip:x y;z-index:251467264;mso-position-horizontal-relative:text;mso-position-vertical-relative:text" from="313.45pt,431.9pt" to="319.95pt,419.75pt" strokecolor="red" strokeweight=".57pt"/>
              </w:pict>
            </w:r>
            <w:r>
              <w:rPr>
                <w:noProof/>
              </w:rPr>
              <w:pict w14:anchorId="7CAC4899">
                <v:line id="_x0000_s1888" style="position:absolute;left:0;text-align:left;flip:x y;z-index:251468288;mso-position-horizontal-relative:text;mso-position-vertical-relative:text" from="319.95pt,419.75pt" to="318.15pt,418.65pt" strokecolor="red" strokeweight=".57pt"/>
              </w:pict>
            </w:r>
            <w:r>
              <w:rPr>
                <w:noProof/>
              </w:rPr>
              <w:pict w14:anchorId="786A1435">
                <v:line id="_x0000_s1887" style="position:absolute;left:0;text-align:left;flip:x y;z-index:251469312;mso-position-horizontal-relative:text;mso-position-vertical-relative:text" from="318.15pt,418.65pt" to="320.5pt,414.5pt" strokecolor="red" strokeweight=".57pt"/>
              </w:pict>
            </w:r>
            <w:r>
              <w:rPr>
                <w:noProof/>
              </w:rPr>
              <w:pict w14:anchorId="1896348F">
                <v:line id="_x0000_s1886" style="position:absolute;left:0;text-align:left;flip:x y;z-index:251470336;mso-position-horizontal-relative:text;mso-position-vertical-relative:text" from="320.5pt,414.5pt" to="337pt,422.6pt" strokecolor="red" strokeweight=".57pt"/>
              </w:pict>
            </w:r>
            <w:r>
              <w:rPr>
                <w:noProof/>
              </w:rPr>
              <w:pict w14:anchorId="556B1CCD">
                <v:line id="_x0000_s1885" style="position:absolute;left:0;text-align:left;flip:x y;z-index:251471360;mso-position-horizontal-relative:text;mso-position-vertical-relative:text" from="337pt,422.6pt" to="328.25pt,439.05pt" strokecolor="red" strokeweight=".57pt"/>
              </w:pict>
            </w:r>
            <w:r>
              <w:rPr>
                <w:noProof/>
              </w:rPr>
              <w:pict w14:anchorId="093CCFEC">
                <v:line id="_x0000_s1884" style="position:absolute;left:0;text-align:left;flip:x y;z-index:251472384;mso-position-horizontal-relative:text;mso-position-vertical-relative:text" from="328.25pt,439.05pt" to="313.45pt,431.9pt" strokecolor="red" strokeweight=".57pt"/>
              </w:pict>
            </w:r>
            <w:r>
              <w:rPr>
                <w:noProof/>
              </w:rPr>
              <w:pict w14:anchorId="7D015657">
                <v:line id="_x0000_s1883" style="position:absolute;left:0;text-align:left;flip:x y;z-index:251473408;mso-position-horizontal-relative:text;mso-position-vertical-relative:text" from="257.85pt,417.85pt" to="263.7pt,404.5pt" strokecolor="red" strokeweight=".57pt"/>
              </w:pict>
            </w:r>
            <w:r>
              <w:rPr>
                <w:noProof/>
              </w:rPr>
              <w:pict w14:anchorId="375A3DFE">
                <v:line id="_x0000_s1882" style="position:absolute;left:0;text-align:left;flip:x y;z-index:251474432;mso-position-horizontal-relative:text;mso-position-vertical-relative:text" from="263.7pt,404.5pt" to="281.75pt,412.15pt" strokecolor="red" strokeweight=".57pt"/>
              </w:pict>
            </w:r>
            <w:r>
              <w:rPr>
                <w:noProof/>
              </w:rPr>
              <w:pict w14:anchorId="1C0912D1">
                <v:line id="_x0000_s1881" style="position:absolute;left:0;text-align:left;flip:x y;z-index:251475456;mso-position-horizontal-relative:text;mso-position-vertical-relative:text" from="281.75pt,412.15pt" to="276.05pt,425.95pt" strokecolor="red" strokeweight=".57pt"/>
              </w:pict>
            </w:r>
            <w:r>
              <w:rPr>
                <w:noProof/>
              </w:rPr>
              <w:pict w14:anchorId="232391BA">
                <v:line id="_x0000_s1880" style="position:absolute;left:0;text-align:left;flip:x y;z-index:251476480;mso-position-horizontal-relative:text;mso-position-vertical-relative:text" from="276.05pt,425.95pt" to="257.85pt,417.85pt" strokecolor="red" strokeweight=".57pt"/>
              </w:pict>
            </w:r>
            <w:r>
              <w:rPr>
                <w:noProof/>
              </w:rPr>
              <w:pict w14:anchorId="269A5015">
                <v:line id="_x0000_s1879" style="position:absolute;left:0;text-align:left;flip:x y;z-index:251477504;mso-position-horizontal-relative:text;mso-position-vertical-relative:text" from="282.25pt,475.7pt" to="288.1pt,463.95pt" strokecolor="red" strokeweight=".57pt"/>
              </w:pict>
            </w:r>
            <w:r>
              <w:rPr>
                <w:noProof/>
              </w:rPr>
              <w:pict w14:anchorId="08FF025C">
                <v:line id="_x0000_s1878" style="position:absolute;left:0;text-align:left;flip:x y;z-index:251478528;mso-position-horizontal-relative:text;mso-position-vertical-relative:text" from="288.1pt,463.95pt" to="310.45pt,475.85pt" strokecolor="red" strokeweight=".57pt"/>
              </w:pict>
            </w:r>
            <w:r>
              <w:rPr>
                <w:noProof/>
              </w:rPr>
              <w:pict w14:anchorId="3A0A36E6">
                <v:line id="_x0000_s1877" style="position:absolute;left:0;text-align:left;flip:x y;z-index:251479552;mso-position-horizontal-relative:text;mso-position-vertical-relative:text" from="310.45pt,475.85pt" to="303.95pt,487.3pt" strokecolor="red" strokeweight=".57pt"/>
              </w:pict>
            </w:r>
            <w:r>
              <w:rPr>
                <w:noProof/>
              </w:rPr>
              <w:pict w14:anchorId="34E8E73A">
                <v:line id="_x0000_s1876" style="position:absolute;left:0;text-align:left;flip:x y;z-index:251480576;mso-position-horizontal-relative:text;mso-position-vertical-relative:text" from="303.95pt,487.3pt" to="282.25pt,475.7pt" strokecolor="red" strokeweight=".57pt"/>
              </w:pict>
            </w:r>
            <w:r>
              <w:rPr>
                <w:noProof/>
              </w:rPr>
              <w:pict w14:anchorId="65FB7575">
                <v:line id="_x0000_s1875" style="position:absolute;left:0;text-align:left;flip:x y;z-index:251481600;mso-position-horizontal-relative:text;mso-position-vertical-relative:text" from="259.4pt,390.1pt" to="268.75pt,368.15pt" strokeweight=".57pt"/>
              </w:pict>
            </w:r>
            <w:r>
              <w:rPr>
                <w:noProof/>
              </w:rPr>
              <w:pict w14:anchorId="7AD5FE17">
                <v:line id="_x0000_s1874" style="position:absolute;left:0;text-align:left;flip:x y;z-index:251482624;mso-position-horizontal-relative:text;mso-position-vertical-relative:text" from="268.75pt,368.15pt" to="287.25pt,333.7pt" strokeweight=".57pt"/>
              </w:pict>
            </w:r>
            <w:r>
              <w:rPr>
                <w:noProof/>
              </w:rPr>
              <w:pict w14:anchorId="7E81AA78">
                <v:line id="_x0000_s1873" style="position:absolute;left:0;text-align:left;flip:x y;z-index:251483648;mso-position-horizontal-relative:text;mso-position-vertical-relative:text" from="287.25pt,333.7pt" to="299.8pt,338.85pt" strokeweight=".57pt"/>
              </w:pict>
            </w:r>
            <w:r>
              <w:rPr>
                <w:noProof/>
              </w:rPr>
              <w:pict w14:anchorId="4F75B002">
                <v:line id="_x0000_s1872" style="position:absolute;left:0;text-align:left;flip:x y;z-index:251484672;mso-position-horizontal-relative:text;mso-position-vertical-relative:text" from="299.8pt,338.85pt" to="297.4pt,344.5pt" strokeweight=".57pt"/>
              </w:pict>
            </w:r>
            <w:r>
              <w:rPr>
                <w:noProof/>
              </w:rPr>
              <w:pict w14:anchorId="70EE24A6">
                <v:line id="_x0000_s1871" style="position:absolute;left:0;text-align:left;flip:x y;z-index:251485696;mso-position-horizontal-relative:text;mso-position-vertical-relative:text" from="297.4pt,344.5pt" to="313.45pt,351.55pt" strokeweight=".57pt"/>
              </w:pict>
            </w:r>
            <w:r>
              <w:rPr>
                <w:noProof/>
              </w:rPr>
              <w:pict w14:anchorId="7B00F208">
                <v:line id="_x0000_s1870" style="position:absolute;left:0;text-align:left;flip:x y;z-index:251486720;mso-position-horizontal-relative:text;mso-position-vertical-relative:text" from="313.45pt,351.55pt" to="313.05pt,352.35pt" strokeweight=".57pt"/>
              </w:pict>
            </w:r>
            <w:r>
              <w:rPr>
                <w:noProof/>
              </w:rPr>
              <w:pict w14:anchorId="6E521550">
                <v:line id="_x0000_s1869" style="position:absolute;left:0;text-align:left;flip:x y;z-index:251487744;mso-position-horizontal-relative:text;mso-position-vertical-relative:text" from="313.05pt,352.35pt" to="292.6pt,392.8pt" strokeweight=".57pt"/>
              </w:pict>
            </w:r>
            <w:r>
              <w:rPr>
                <w:noProof/>
              </w:rPr>
              <w:pict w14:anchorId="5E089A5E">
                <v:line id="_x0000_s1868" style="position:absolute;left:0;text-align:left;flip:x y;z-index:251488768;mso-position-horizontal-relative:text;mso-position-vertical-relative:text" from="292.6pt,392.8pt" to="287pt,404.25pt" strokeweight=".57pt"/>
              </w:pict>
            </w:r>
            <w:r>
              <w:rPr>
                <w:noProof/>
              </w:rPr>
              <w:pict w14:anchorId="0B16EF2E">
                <v:line id="_x0000_s1867" style="position:absolute;left:0;text-align:left;flip:x y;z-index:251489792;mso-position-horizontal-relative:text;mso-position-vertical-relative:text" from="287pt,404.25pt" to="276.15pt,397.55pt" strokeweight=".57pt"/>
              </w:pict>
            </w:r>
            <w:r>
              <w:rPr>
                <w:noProof/>
              </w:rPr>
              <w:pict w14:anchorId="09E261D3">
                <v:line id="_x0000_s1866" style="position:absolute;left:0;text-align:left;flip:x y;z-index:251490816;mso-position-horizontal-relative:text;mso-position-vertical-relative:text" from="276.15pt,397.55pt" to="275.25pt,398.85pt" strokeweight=".57pt"/>
              </w:pict>
            </w:r>
            <w:r>
              <w:rPr>
                <w:noProof/>
              </w:rPr>
              <w:pict w14:anchorId="4CCF9246">
                <v:line id="_x0000_s1865" style="position:absolute;left:0;text-align:left;flip:x y;z-index:251491840;mso-position-horizontal-relative:text;mso-position-vertical-relative:text" from="275.25pt,398.85pt" to="259.4pt,390.1pt" strokeweight=".57pt"/>
              </w:pict>
            </w:r>
            <w:r>
              <w:rPr>
                <w:noProof/>
              </w:rPr>
              <w:pict w14:anchorId="522B713A">
                <v:line id="_x0000_s1864" style="position:absolute;left:0;text-align:left;flip:x y;z-index:251492864;mso-position-horizontal-relative:text;mso-position-vertical-relative:text" from="341.6pt,301.15pt" to="401.25pt,329.85pt" strokeweight=".57pt"/>
              </w:pict>
            </w:r>
            <w:r>
              <w:rPr>
                <w:noProof/>
              </w:rPr>
              <w:pict w14:anchorId="67A3AA31">
                <v:line id="_x0000_s1863" style="position:absolute;left:0;text-align:left;flip:x y;z-index:251493888;mso-position-horizontal-relative:text;mso-position-vertical-relative:text" from="401.25pt,329.85pt" to="377.5pt,370.45pt" strokeweight=".57pt"/>
              </w:pict>
            </w:r>
            <w:r>
              <w:rPr>
                <w:noProof/>
              </w:rPr>
              <w:pict w14:anchorId="0CC4F7C4">
                <v:line id="_x0000_s1862" style="position:absolute;left:0;text-align:left;flip:x y;z-index:251494912;mso-position-horizontal-relative:text;mso-position-vertical-relative:text" from="377.5pt,370.45pt" to="322.05pt,342.65pt" strokeweight=".57pt"/>
              </w:pict>
            </w:r>
            <w:r>
              <w:rPr>
                <w:noProof/>
              </w:rPr>
              <w:pict w14:anchorId="7B61C522">
                <v:line id="_x0000_s1861" style="position:absolute;left:0;text-align:left;flip:x y;z-index:251495936;mso-position-horizontal-relative:text;mso-position-vertical-relative:text" from="322.05pt,342.65pt" to="341.6pt,301.15pt" strokeweight=".57pt"/>
              </w:pict>
            </w:r>
            <w:r>
              <w:rPr>
                <w:noProof/>
              </w:rPr>
              <w:pict w14:anchorId="70D4ACA0">
                <v:line id="_x0000_s1860" style="position:absolute;left:0;text-align:left;flip:x y;z-index:251496960;mso-position-horizontal-relative:text;mso-position-vertical-relative:text" from="313.05pt,352.35pt" to="292.6pt,392.8pt" strokeweight=".57pt"/>
              </w:pict>
            </w:r>
            <w:r>
              <w:rPr>
                <w:noProof/>
              </w:rPr>
              <w:pict w14:anchorId="29EF58F5">
                <v:line id="_x0000_s1859" style="position:absolute;left:0;text-align:left;flip:x y;z-index:251497984;mso-position-horizontal-relative:text;mso-position-vertical-relative:text" from="292.6pt,392.8pt" to="350.5pt,419.5pt" strokeweight=".57pt"/>
              </w:pict>
            </w:r>
            <w:r>
              <w:rPr>
                <w:noProof/>
              </w:rPr>
              <w:pict w14:anchorId="5E3478F5">
                <v:line id="_x0000_s1858" style="position:absolute;left:0;text-align:left;flip:x y;z-index:251499008;mso-position-horizontal-relative:text;mso-position-vertical-relative:text" from="350.5pt,419.5pt" to="372.8pt,381pt" strokeweight=".57pt"/>
              </w:pict>
            </w:r>
            <w:r>
              <w:rPr>
                <w:noProof/>
              </w:rPr>
              <w:pict w14:anchorId="1E11338F">
                <v:line id="_x0000_s1857" style="position:absolute;left:0;text-align:left;flip:x y;z-index:251500032;mso-position-horizontal-relative:text;mso-position-vertical-relative:text" from="372.8pt,381pt" to="313.05pt,352.35pt" strokeweight=".57pt"/>
              </w:pict>
            </w:r>
            <w:r>
              <w:rPr>
                <w:noProof/>
              </w:rPr>
              <w:pict w14:anchorId="14F3C5A6">
                <v:line id="_x0000_s1856" style="position:absolute;left:0;text-align:left;flip:x y;z-index:251501056;mso-position-horizontal-relative:text;mso-position-vertical-relative:text" from="292.6pt,392.8pt" to="287pt,404.25pt" strokeweight=".57pt"/>
              </w:pict>
            </w:r>
            <w:r>
              <w:rPr>
                <w:noProof/>
              </w:rPr>
              <w:pict w14:anchorId="66F23CD5">
                <v:line id="_x0000_s1855" style="position:absolute;left:0;text-align:left;flip:x y;z-index:251502080;mso-position-horizontal-relative:text;mso-position-vertical-relative:text" from="287pt,404.25pt" to="278.75pt,440.15pt" strokeweight=".57pt"/>
              </w:pict>
            </w:r>
            <w:r>
              <w:rPr>
                <w:noProof/>
              </w:rPr>
              <w:pict w14:anchorId="761494D0">
                <v:line id="_x0000_s1854" style="position:absolute;left:0;text-align:left;flip:x y;z-index:251503104;mso-position-horizontal-relative:text;mso-position-vertical-relative:text" from="278.75pt,440.15pt" to="327.1pt,460.35pt" strokeweight=".57pt"/>
              </w:pict>
            </w:r>
            <w:r>
              <w:rPr>
                <w:noProof/>
              </w:rPr>
              <w:pict w14:anchorId="0E9DDCD0">
                <v:line id="_x0000_s1853" style="position:absolute;left:0;text-align:left;flip:x y;z-index:251504128;mso-position-horizontal-relative:text;mso-position-vertical-relative:text" from="327.1pt,460.35pt" to="350.5pt,419.5pt" strokeweight=".57pt"/>
              </w:pict>
            </w:r>
            <w:r>
              <w:rPr>
                <w:noProof/>
              </w:rPr>
              <w:pict w14:anchorId="592CC4BE">
                <v:line id="_x0000_s1852" style="position:absolute;left:0;text-align:left;flip:x y;z-index:251505152;mso-position-horizontal-relative:text;mso-position-vertical-relative:text" from="350.5pt,419.5pt" to="292.6pt,392.8pt" strokeweight=".57pt"/>
              </w:pict>
            </w:r>
            <w:r>
              <w:rPr>
                <w:noProof/>
              </w:rPr>
              <w:pict w14:anchorId="25849B2C">
                <v:line id="_x0000_s1851" style="position:absolute;left:0;text-align:left;flip:x y;z-index:251506176;mso-position-horizontal-relative:text;mso-position-vertical-relative:text" from="151.65pt,240.6pt" to="183.95pt,268.15pt" strokeweight=".57pt"/>
              </w:pict>
            </w:r>
            <w:r>
              <w:rPr>
                <w:noProof/>
              </w:rPr>
              <w:pict w14:anchorId="6B419AE8">
                <v:line id="_x0000_s1850" style="position:absolute;left:0;text-align:left;flip:x y;z-index:251507200;mso-position-horizontal-relative:text;mso-position-vertical-relative:text" from="183.95pt,268.15pt" to="137.85pt,321.65pt" strokeweight=".57pt"/>
              </w:pict>
            </w:r>
            <w:r>
              <w:rPr>
                <w:noProof/>
              </w:rPr>
              <w:pict w14:anchorId="4EE0B1C3">
                <v:line id="_x0000_s1849" style="position:absolute;left:0;text-align:left;flip:x y;z-index:251508224;mso-position-horizontal-relative:text;mso-position-vertical-relative:text" from="137.85pt,321.65pt" to="110.4pt,286.65pt" strokeweight=".57pt"/>
              </w:pict>
            </w:r>
            <w:r>
              <w:rPr>
                <w:noProof/>
              </w:rPr>
              <w:pict w14:anchorId="1D106CDE">
                <v:line id="_x0000_s1848" style="position:absolute;left:0;text-align:left;flip:x y;z-index:251509248;mso-position-horizontal-relative:text;mso-position-vertical-relative:text" from="110.4pt,286.65pt" to="151.65pt,240.6pt" strokeweight=".57pt"/>
              </w:pict>
            </w:r>
            <w:r>
              <w:rPr>
                <w:noProof/>
              </w:rPr>
              <w:pict w14:anchorId="1A2D5120">
                <v:line id="_x0000_s1847" style="position:absolute;left:0;text-align:left;flip:x y;z-index:251510272;mso-position-horizontal-relative:text;mso-position-vertical-relative:text" from="285.65pt,499.05pt" to="286.05pt,499.05pt" strokeweight=".57pt"/>
              </w:pict>
            </w:r>
            <w:r>
              <w:rPr>
                <w:noProof/>
              </w:rPr>
              <w:pict w14:anchorId="578DEF3F">
                <v:line id="_x0000_s1846" style="position:absolute;left:0;text-align:left;flip:x y;z-index:251511296;mso-position-horizontal-relative:text;mso-position-vertical-relative:text" from="286.05pt,499.05pt" to="286.05pt,499.45pt" strokeweight=".57pt"/>
              </w:pict>
            </w:r>
            <w:r>
              <w:rPr>
                <w:noProof/>
              </w:rPr>
              <w:pict w14:anchorId="7B202DAF">
                <v:line id="_x0000_s1845" style="position:absolute;left:0;text-align:left;flip:x y;z-index:251512320;mso-position-horizontal-relative:text;mso-position-vertical-relative:text" from="286.05pt,499.45pt" to="285.65pt,499.45pt" strokeweight=".57pt"/>
              </w:pict>
            </w:r>
            <w:r>
              <w:rPr>
                <w:noProof/>
              </w:rPr>
              <w:pict w14:anchorId="1C857EB3">
                <v:line id="_x0000_s1844" style="position:absolute;left:0;text-align:left;flip:x y;z-index:251513344;mso-position-horizontal-relative:text;mso-position-vertical-relative:text" from="285.65pt,499.45pt" to="285.65pt,499.05pt" strokeweight=".57pt"/>
              </w:pict>
            </w:r>
            <w:r>
              <w:rPr>
                <w:noProof/>
              </w:rPr>
              <w:pict w14:anchorId="485A50B3">
                <v:line id="_x0000_s1843" style="position:absolute;left:0;text-align:left;flip:x y;z-index:251514368;mso-position-horizontal-relative:text;mso-position-vertical-relative:text" from="289.2pt,326.65pt" to="319.7pt,255.2pt" strokeweight=".57pt"/>
              </w:pict>
            </w:r>
            <w:r>
              <w:rPr>
                <w:noProof/>
              </w:rPr>
              <w:pict w14:anchorId="4BD6BB4B">
                <v:line id="_x0000_s1842" style="position:absolute;left:0;text-align:left;flip:x y;z-index:251515392;mso-position-horizontal-relative:text;mso-position-vertical-relative:text" from="319.7pt,255.2pt" to="353.1pt,272.05pt" strokeweight=".57pt"/>
              </w:pict>
            </w:r>
            <w:r>
              <w:rPr>
                <w:noProof/>
              </w:rPr>
              <w:pict w14:anchorId="07DC050A">
                <v:line id="_x0000_s1841" style="position:absolute;left:0;text-align:left;flip:x y;z-index:251516416;mso-position-horizontal-relative:text;mso-position-vertical-relative:text" from="353.1pt,272.05pt" to="341.6pt,301.15pt" strokeweight=".57pt"/>
              </w:pict>
            </w:r>
            <w:r>
              <w:rPr>
                <w:noProof/>
              </w:rPr>
              <w:pict w14:anchorId="1EBA0D7A">
                <v:line id="_x0000_s1840" style="position:absolute;left:0;text-align:left;flip:x y;z-index:251517440;mso-position-horizontal-relative:text;mso-position-vertical-relative:text" from="341.6pt,301.15pt" to="322.05pt,342.65pt" strokeweight=".57pt"/>
              </w:pict>
            </w:r>
            <w:r>
              <w:rPr>
                <w:noProof/>
              </w:rPr>
              <w:pict w14:anchorId="62A3C7AD">
                <v:line id="_x0000_s1839" style="position:absolute;left:0;text-align:left;flip:x y;z-index:251518464;mso-position-horizontal-relative:text;mso-position-vertical-relative:text" from="322.05pt,342.65pt" to="289.2pt,326.65pt" strokeweight=".57pt"/>
              </w:pict>
            </w:r>
            <w:r>
              <w:rPr>
                <w:noProof/>
              </w:rPr>
              <w:pict w14:anchorId="40302731">
                <v:line id="_x0000_s1838" style="position:absolute;left:0;text-align:left;flip:x y;z-index:251519488;mso-position-horizontal-relative:text;mso-position-vertical-relative:text" from="219.3pt,139.25pt" to="241.1pt,148.25pt" strokeweight=".57pt"/>
              </w:pict>
            </w:r>
            <w:r>
              <w:rPr>
                <w:noProof/>
              </w:rPr>
              <w:pict w14:anchorId="125C597F">
                <v:line id="_x0000_s1837" style="position:absolute;left:0;text-align:left;flip:x y;z-index:251520512;mso-position-horizontal-relative:text;mso-position-vertical-relative:text" from="241.1pt,148.25pt" to="269.35pt,161.45pt" strokeweight=".57pt"/>
              </w:pict>
            </w:r>
            <w:r>
              <w:rPr>
                <w:noProof/>
              </w:rPr>
              <w:pict w14:anchorId="7BE216AE">
                <v:line id="_x0000_s1836" style="position:absolute;left:0;text-align:left;flip:x y;z-index:251521536;mso-position-horizontal-relative:text;mso-position-vertical-relative:text" from="269.35pt,161.45pt" to="257.9pt,188.35pt" strokeweight=".57pt"/>
              </w:pict>
            </w:r>
            <w:r>
              <w:rPr>
                <w:noProof/>
              </w:rPr>
              <w:pict w14:anchorId="2B8CFE3C">
                <v:line id="_x0000_s1835" style="position:absolute;left:0;text-align:left;flip:x y;z-index:251522560;mso-position-horizontal-relative:text;mso-position-vertical-relative:text" from="257.9pt,188.35pt" to="255.15pt,191.75pt" strokeweight=".57pt"/>
              </w:pict>
            </w:r>
            <w:r>
              <w:rPr>
                <w:noProof/>
              </w:rPr>
              <w:pict w14:anchorId="5B02025C">
                <v:line id="_x0000_s1834" style="position:absolute;left:0;text-align:left;flip:x y;z-index:251523584;mso-position-horizontal-relative:text;mso-position-vertical-relative:text" from="255.15pt,191.75pt" to="249.85pt,204.1pt" strokeweight=".57pt"/>
              </w:pict>
            </w:r>
            <w:r>
              <w:rPr>
                <w:noProof/>
              </w:rPr>
              <w:pict w14:anchorId="772176F5">
                <v:line id="_x0000_s1833" style="position:absolute;left:0;text-align:left;flip:x y;z-index:251524608;mso-position-horizontal-relative:text;mso-position-vertical-relative:text" from="249.85pt,204.1pt" to="254.15pt,207.05pt" strokeweight=".57pt"/>
              </w:pict>
            </w:r>
            <w:r>
              <w:rPr>
                <w:noProof/>
              </w:rPr>
              <w:pict w14:anchorId="59DD98A7">
                <v:line id="_x0000_s1832" style="position:absolute;left:0;text-align:left;flip:x y;z-index:251525632;mso-position-horizontal-relative:text;mso-position-vertical-relative:text" from="254.15pt,207.05pt" to="244.75pt,225.45pt" strokeweight=".57pt"/>
              </w:pict>
            </w:r>
            <w:r>
              <w:rPr>
                <w:noProof/>
              </w:rPr>
              <w:pict w14:anchorId="25361E0E">
                <v:line id="_x0000_s1831" style="position:absolute;left:0;text-align:left;flip:x y;z-index:251526656;mso-position-horizontal-relative:text;mso-position-vertical-relative:text" from="244.75pt,225.45pt" to="234.15pt,247.95pt" strokeweight=".57pt"/>
              </w:pict>
            </w:r>
            <w:r>
              <w:rPr>
                <w:noProof/>
              </w:rPr>
              <w:pict w14:anchorId="282BBB54">
                <v:line id="_x0000_s1830" style="position:absolute;left:0;text-align:left;flip:x y;z-index:251527680;mso-position-horizontal-relative:text;mso-position-vertical-relative:text" from="234.15pt,247.95pt" to="204.95pt,236.85pt" strokeweight=".57pt"/>
              </w:pict>
            </w:r>
            <w:r>
              <w:rPr>
                <w:noProof/>
              </w:rPr>
              <w:pict w14:anchorId="30BE60DB">
                <v:line id="_x0000_s1829" style="position:absolute;left:0;text-align:left;flip:x y;z-index:251528704;mso-position-horizontal-relative:text;mso-position-vertical-relative:text" from="204.95pt,236.85pt" to="197.35pt,237.75pt" strokeweight=".57pt"/>
              </w:pict>
            </w:r>
            <w:r>
              <w:rPr>
                <w:noProof/>
              </w:rPr>
              <w:pict w14:anchorId="12967526">
                <v:line id="_x0000_s1828" style="position:absolute;left:0;text-align:left;flip:x y;z-index:251529728;mso-position-horizontal-relative:text;mso-position-vertical-relative:text" from="197.35pt,237.75pt" to="191.75pt,235.55pt" strokeweight=".57pt"/>
              </w:pict>
            </w:r>
            <w:r>
              <w:rPr>
                <w:noProof/>
              </w:rPr>
              <w:pict w14:anchorId="3118E023">
                <v:line id="_x0000_s1827" style="position:absolute;left:0;text-align:left;flip:x y;z-index:251530752;mso-position-horizontal-relative:text;mso-position-vertical-relative:text" from="191.75pt,235.55pt" to="192.5pt,234pt" strokeweight=".57pt"/>
              </w:pict>
            </w:r>
            <w:r>
              <w:rPr>
                <w:noProof/>
              </w:rPr>
              <w:pict w14:anchorId="225B746F">
                <v:line id="_x0000_s1826" style="position:absolute;left:0;text-align:left;flip:x y;z-index:251531776;mso-position-horizontal-relative:text;mso-position-vertical-relative:text" from="192.5pt,234pt" to="191.05pt,233.4pt" strokeweight=".57pt"/>
              </w:pict>
            </w:r>
            <w:r>
              <w:rPr>
                <w:noProof/>
              </w:rPr>
              <w:pict w14:anchorId="298E985F">
                <v:line id="_x0000_s1825" style="position:absolute;left:0;text-align:left;flip:x y;z-index:251532800;mso-position-horizontal-relative:text;mso-position-vertical-relative:text" from="191.05pt,233.4pt" to="181.1pt,228.75pt" strokeweight=".57pt"/>
              </w:pict>
            </w:r>
            <w:r>
              <w:rPr>
                <w:noProof/>
              </w:rPr>
              <w:pict w14:anchorId="5E784A61">
                <v:line id="_x0000_s1824" style="position:absolute;left:0;text-align:left;flip:x y;z-index:251533824;mso-position-horizontal-relative:text;mso-position-vertical-relative:text" from="181.1pt,228.75pt" to="186.2pt,218.4pt" strokeweight=".57pt"/>
              </w:pict>
            </w:r>
            <w:r>
              <w:rPr>
                <w:noProof/>
              </w:rPr>
              <w:pict w14:anchorId="47CA4B39">
                <v:line id="_x0000_s1823" style="position:absolute;left:0;text-align:left;flip:x y;z-index:251534848;mso-position-horizontal-relative:text;mso-position-vertical-relative:text" from="186.2pt,218.4pt" to="183.35pt,3in" strokeweight=".57pt"/>
              </w:pict>
            </w:r>
            <w:r>
              <w:rPr>
                <w:noProof/>
              </w:rPr>
              <w:pict w14:anchorId="36B49755">
                <v:line id="_x0000_s1822" style="position:absolute;left:0;text-align:left;flip:x y;z-index:251535872;mso-position-horizontal-relative:text;mso-position-vertical-relative:text" from="183.35pt,3in" to="190.05pt,202.7pt" strokeweight=".57pt"/>
              </w:pict>
            </w:r>
            <w:r>
              <w:rPr>
                <w:noProof/>
              </w:rPr>
              <w:pict w14:anchorId="491E789C">
                <v:line id="_x0000_s1821" style="position:absolute;left:0;text-align:left;flip:x y;z-index:251536896;mso-position-horizontal-relative:text;mso-position-vertical-relative:text" from="190.05pt,202.7pt" to="204.8pt,176.8pt" strokeweight=".57pt"/>
              </w:pict>
            </w:r>
            <w:r>
              <w:rPr>
                <w:noProof/>
              </w:rPr>
              <w:pict w14:anchorId="3105E59E">
                <v:line id="_x0000_s1820" style="position:absolute;left:0;text-align:left;flip:x y;z-index:251537920;mso-position-horizontal-relative:text;mso-position-vertical-relative:text" from="204.8pt,176.8pt" to="219.3pt,139.25pt" strokeweight=".57pt"/>
              </w:pict>
            </w:r>
            <w:r>
              <w:rPr>
                <w:noProof/>
              </w:rPr>
              <w:pict w14:anchorId="4A46BC49">
                <v:line id="_x0000_s1819" style="position:absolute;left:0;text-align:left;flip:x y;z-index:251538944;mso-position-horizontal-relative:text;mso-position-vertical-relative:text" from="204.6pt,313.6pt" to="244.55pt,343.4pt" strokeweight=".57pt"/>
              </w:pict>
            </w:r>
            <w:r>
              <w:rPr>
                <w:noProof/>
              </w:rPr>
              <w:pict w14:anchorId="16B206DA">
                <v:line id="_x0000_s1818" style="position:absolute;left:0;text-align:left;flip:x y;z-index:251539968;mso-position-horizontal-relative:text;mso-position-vertical-relative:text" from="244.55pt,343.4pt" to="225.9pt,365.6pt" strokeweight=".57pt"/>
              </w:pict>
            </w:r>
            <w:r>
              <w:rPr>
                <w:noProof/>
              </w:rPr>
              <w:pict w14:anchorId="46BD93DD">
                <v:line id="_x0000_s1817" style="position:absolute;left:0;text-align:left;flip:x y;z-index:251540992;mso-position-horizontal-relative:text;mso-position-vertical-relative:text" from="225.9pt,365.6pt" to="200.1pt,397.55pt" strokeweight=".57pt"/>
              </w:pict>
            </w:r>
            <w:r>
              <w:rPr>
                <w:noProof/>
              </w:rPr>
              <w:pict w14:anchorId="71DE67BD">
                <v:line id="_x0000_s1816" style="position:absolute;left:0;text-align:left;flip:x y;z-index:251542016;mso-position-horizontal-relative:text;mso-position-vertical-relative:text" from="200.1pt,397.55pt" to="174.55pt,363.95pt" strokeweight=".57pt"/>
              </w:pict>
            </w:r>
            <w:r>
              <w:rPr>
                <w:noProof/>
              </w:rPr>
              <w:pict w14:anchorId="7C3EB16C">
                <v:line id="_x0000_s1815" style="position:absolute;left:0;text-align:left;flip:x y;z-index:251543040;mso-position-horizontal-relative:text;mso-position-vertical-relative:text" from="174.55pt,363.95pt" to="204.6pt,313.6pt" strokeweight=".57pt"/>
              </w:pict>
            </w:r>
            <w:r>
              <w:rPr>
                <w:noProof/>
              </w:rPr>
              <w:pict w14:anchorId="0C296E81">
                <v:line id="_x0000_s1814" style="position:absolute;left:0;text-align:left;flip:x y;z-index:251544064;mso-position-horizontal-relative:text;mso-position-vertical-relative:text" from="269.35pt,161.45pt" to="276.6pt,164.65pt" strokeweight=".57pt"/>
              </w:pict>
            </w:r>
            <w:r>
              <w:rPr>
                <w:noProof/>
              </w:rPr>
              <w:pict w14:anchorId="2C80FE7E">
                <v:line id="_x0000_s1813" style="position:absolute;left:0;text-align:left;flip:x y;z-index:251545088;mso-position-horizontal-relative:text;mso-position-vertical-relative:text" from="276.6pt,164.65pt" to="277.55pt,162.65pt" strokeweight=".57pt"/>
              </w:pict>
            </w:r>
            <w:r>
              <w:rPr>
                <w:noProof/>
              </w:rPr>
              <w:pict w14:anchorId="6BAFE104">
                <v:line id="_x0000_s1812" style="position:absolute;left:0;text-align:left;flip:x y;z-index:251546112;mso-position-horizontal-relative:text;mso-position-vertical-relative:text" from="277.55pt,162.65pt" to="283.55pt,165.7pt" strokeweight=".57pt"/>
              </w:pict>
            </w:r>
            <w:r>
              <w:rPr>
                <w:noProof/>
              </w:rPr>
              <w:pict w14:anchorId="55584DF6">
                <v:line id="_x0000_s1811" style="position:absolute;left:0;text-align:left;flip:x y;z-index:251547136;mso-position-horizontal-relative:text;mso-position-vertical-relative:text" from="283.55pt,165.7pt" to="282.25pt,168.65pt" strokeweight=".57pt"/>
              </w:pict>
            </w:r>
            <w:r>
              <w:rPr>
                <w:noProof/>
              </w:rPr>
              <w:pict w14:anchorId="37B3CBC8">
                <v:line id="_x0000_s1810" style="position:absolute;left:0;text-align:left;flip:x y;z-index:251548160;mso-position-horizontal-relative:text;mso-position-vertical-relative:text" from="282.25pt,168.65pt" to="299.25pt,176pt" strokeweight=".57pt"/>
              </w:pict>
            </w:r>
            <w:r>
              <w:rPr>
                <w:noProof/>
              </w:rPr>
              <w:pict w14:anchorId="079D8356">
                <v:line id="_x0000_s1809" style="position:absolute;left:0;text-align:left;flip:x y;z-index:251549184;mso-position-horizontal-relative:text;mso-position-vertical-relative:text" from="299.25pt,176pt" to="342.95pt,193.85pt" strokeweight=".57pt"/>
              </w:pict>
            </w:r>
            <w:r>
              <w:rPr>
                <w:noProof/>
              </w:rPr>
              <w:pict w14:anchorId="40C43F40">
                <v:line id="_x0000_s1808" style="position:absolute;left:0;text-align:left;flip:x y;z-index:251550208;mso-position-horizontal-relative:text;mso-position-vertical-relative:text" from="342.95pt,193.85pt" to="305.6pt,281.1pt" strokeweight=".57pt"/>
              </w:pict>
            </w:r>
            <w:r>
              <w:rPr>
                <w:noProof/>
              </w:rPr>
              <w:pict w14:anchorId="43BB5F41">
                <v:line id="_x0000_s1807" style="position:absolute;left:0;text-align:left;flip:x y;z-index:251551232;mso-position-horizontal-relative:text;mso-position-vertical-relative:text" from="305.6pt,281.1pt" to="237.75pt,248.95pt" strokeweight=".57pt"/>
              </w:pict>
            </w:r>
            <w:r>
              <w:rPr>
                <w:noProof/>
              </w:rPr>
              <w:pict w14:anchorId="064214C3">
                <v:line id="_x0000_s1806" style="position:absolute;left:0;text-align:left;flip:x y;z-index:251552256;mso-position-horizontal-relative:text;mso-position-vertical-relative:text" from="237.75pt,248.95pt" to="234.15pt,247.95pt" strokeweight=".57pt"/>
              </w:pict>
            </w:r>
            <w:r>
              <w:rPr>
                <w:noProof/>
              </w:rPr>
              <w:pict w14:anchorId="30232FA4">
                <v:line id="_x0000_s1805" style="position:absolute;left:0;text-align:left;flip:x y;z-index:251553280;mso-position-horizontal-relative:text;mso-position-vertical-relative:text" from="234.15pt,247.95pt" to="244.75pt,225.45pt" strokeweight=".57pt"/>
              </w:pict>
            </w:r>
            <w:r>
              <w:rPr>
                <w:noProof/>
              </w:rPr>
              <w:pict w14:anchorId="50E78643">
                <v:line id="_x0000_s1804" style="position:absolute;left:0;text-align:left;flip:x y;z-index:251554304;mso-position-horizontal-relative:text;mso-position-vertical-relative:text" from="244.75pt,225.45pt" to="254.15pt,207.05pt" strokeweight=".57pt"/>
              </w:pict>
            </w:r>
            <w:r>
              <w:rPr>
                <w:noProof/>
              </w:rPr>
              <w:pict w14:anchorId="5D169074">
                <v:line id="_x0000_s1803" style="position:absolute;left:0;text-align:left;flip:x y;z-index:251555328;mso-position-horizontal-relative:text;mso-position-vertical-relative:text" from="254.15pt,207.05pt" to="249.85pt,204.1pt" strokeweight=".57pt"/>
              </w:pict>
            </w:r>
            <w:r>
              <w:rPr>
                <w:noProof/>
              </w:rPr>
              <w:pict w14:anchorId="45B0A35B">
                <v:line id="_x0000_s1802" style="position:absolute;left:0;text-align:left;flip:x y;z-index:251556352;mso-position-horizontal-relative:text;mso-position-vertical-relative:text" from="249.85pt,204.1pt" to="255.15pt,191.75pt" strokeweight=".57pt"/>
              </w:pict>
            </w:r>
            <w:r>
              <w:rPr>
                <w:noProof/>
              </w:rPr>
              <w:pict w14:anchorId="2477C582">
                <v:line id="_x0000_s1801" style="position:absolute;left:0;text-align:left;flip:x y;z-index:251557376;mso-position-horizontal-relative:text;mso-position-vertical-relative:text" from="255.15pt,191.75pt" to="257.9pt,188.35pt" strokeweight=".57pt"/>
              </w:pict>
            </w:r>
            <w:r>
              <w:rPr>
                <w:noProof/>
              </w:rPr>
              <w:pict w14:anchorId="21E0D1D6">
                <v:line id="_x0000_s1800" style="position:absolute;left:0;text-align:left;flip:x y;z-index:251558400;mso-position-horizontal-relative:text;mso-position-vertical-relative:text" from="257.9pt,188.35pt" to="269.35pt,161.45pt" strokeweight=".57pt"/>
              </w:pict>
            </w:r>
            <w:r>
              <w:rPr>
                <w:noProof/>
              </w:rPr>
              <w:pict w14:anchorId="48DECEC4">
                <v:line id="_x0000_s1799" style="position:absolute;left:0;text-align:left;flip:x y;z-index:251559424;mso-position-horizontal-relative:text;mso-position-vertical-relative:text" from="221.5pt,243.15pt" to="234.15pt,247.95pt" strokeweight=".57pt"/>
              </w:pict>
            </w:r>
            <w:r>
              <w:rPr>
                <w:noProof/>
              </w:rPr>
              <w:pict w14:anchorId="26AF0EBF">
                <v:line id="_x0000_s1798" style="position:absolute;left:0;text-align:left;flip:x y;z-index:251560448;mso-position-horizontal-relative:text;mso-position-vertical-relative:text" from="234.15pt,247.95pt" to="237.75pt,248.95pt" strokeweight=".57pt"/>
              </w:pict>
            </w:r>
            <w:r>
              <w:rPr>
                <w:noProof/>
              </w:rPr>
              <w:pict w14:anchorId="24D56B30">
                <v:line id="_x0000_s1797" style="position:absolute;left:0;text-align:left;flip:x y;z-index:251561472;mso-position-horizontal-relative:text;mso-position-vertical-relative:text" from="237.75pt,248.95pt" to="305.6pt,281.1pt" strokeweight=".57pt"/>
              </w:pict>
            </w:r>
            <w:r>
              <w:rPr>
                <w:noProof/>
              </w:rPr>
              <w:pict w14:anchorId="2A7DD3F3">
                <v:line id="_x0000_s1796" style="position:absolute;left:0;text-align:left;flip:x y;z-index:251562496;mso-position-horizontal-relative:text;mso-position-vertical-relative:text" from="305.6pt,281.1pt" to="288.85pt,317.75pt" strokeweight=".57pt"/>
              </w:pict>
            </w:r>
            <w:r>
              <w:rPr>
                <w:noProof/>
              </w:rPr>
              <w:pict w14:anchorId="3838DE01">
                <v:line id="_x0000_s1795" style="position:absolute;left:0;text-align:left;flip:x y;z-index:251563520;mso-position-horizontal-relative:text;mso-position-vertical-relative:text" from="288.85pt,317.75pt" to="223pt,282pt" strokeweight=".57pt"/>
              </w:pict>
            </w:r>
            <w:r>
              <w:rPr>
                <w:noProof/>
              </w:rPr>
              <w:pict w14:anchorId="78A9A633">
                <v:line id="_x0000_s1794" style="position:absolute;left:0;text-align:left;flip:x y;z-index:251564544;mso-position-horizontal-relative:text;mso-position-vertical-relative:text" from="223pt,282pt" to="210.55pt,275.65pt" strokeweight=".57pt"/>
              </w:pict>
            </w:r>
            <w:r>
              <w:rPr>
                <w:noProof/>
              </w:rPr>
              <w:pict w14:anchorId="1F59EA91">
                <v:line id="_x0000_s1793" style="position:absolute;left:0;text-align:left;flip:x y;z-index:251565568;mso-position-horizontal-relative:text;mso-position-vertical-relative:text" from="210.55pt,275.65pt" to="215.5pt,257.6pt" strokeweight=".57pt"/>
              </w:pict>
            </w:r>
            <w:r>
              <w:rPr>
                <w:noProof/>
              </w:rPr>
              <w:pict w14:anchorId="57886FDA">
                <v:line id="_x0000_s1792" style="position:absolute;left:0;text-align:left;flip:x y;z-index:251566592;mso-position-horizontal-relative:text;mso-position-vertical-relative:text" from="215.5pt,257.6pt" to="221.5pt,243.15pt" strokeweight=".57pt"/>
              </w:pict>
            </w:r>
            <w:r>
              <w:rPr>
                <w:noProof/>
              </w:rPr>
              <w:pict w14:anchorId="2837DA5C">
                <v:line id="_x0000_s1791" style="position:absolute;left:0;text-align:left;flip:x y;z-index:251567616;mso-position-horizontal-relative:text;mso-position-vertical-relative:text" from="110.35pt,133.05pt" to="156.2pt,194pt" strokeweight=".57pt"/>
              </w:pict>
            </w:r>
            <w:r>
              <w:rPr>
                <w:noProof/>
              </w:rPr>
              <w:pict w14:anchorId="01C0BEF0">
                <v:line id="_x0000_s1790" style="position:absolute;left:0;text-align:left;flip:x y;z-index:251568640;mso-position-horizontal-relative:text;mso-position-vertical-relative:text" from="156.2pt,194pt" to="128.25pt,215pt" strokeweight=".57pt"/>
              </w:pict>
            </w:r>
            <w:r>
              <w:rPr>
                <w:noProof/>
              </w:rPr>
              <w:pict w14:anchorId="5A69A38D">
                <v:line id="_x0000_s1789" style="position:absolute;left:0;text-align:left;flip:x y;z-index:251569664;mso-position-horizontal-relative:text;mso-position-vertical-relative:text" from="128.25pt,215pt" to="99pt,240.2pt" strokeweight=".57pt"/>
              </w:pict>
            </w:r>
            <w:r>
              <w:rPr>
                <w:noProof/>
              </w:rPr>
              <w:pict w14:anchorId="21B43211">
                <v:line id="_x0000_s1788" style="position:absolute;left:0;text-align:left;flip:x y;z-index:251570688;mso-position-horizontal-relative:text;mso-position-vertical-relative:text" from="99pt,240.2pt" to="96.95pt,237.8pt" strokeweight=".57pt"/>
              </w:pict>
            </w:r>
            <w:r>
              <w:rPr>
                <w:noProof/>
              </w:rPr>
              <w:pict w14:anchorId="18F1787D">
                <v:line id="_x0000_s1787" style="position:absolute;left:0;text-align:left;flip:x y;z-index:251571712;mso-position-horizontal-relative:text;mso-position-vertical-relative:text" from="96.95pt,237.8pt" to="81.25pt,251.35pt" strokeweight=".57pt"/>
              </w:pict>
            </w:r>
            <w:r>
              <w:rPr>
                <w:noProof/>
              </w:rPr>
              <w:pict w14:anchorId="02A823BD">
                <v:line id="_x0000_s1786" style="position:absolute;left:0;text-align:left;flip:x y;z-index:251572736;mso-position-horizontal-relative:text;mso-position-vertical-relative:text" from="81.25pt,251.35pt" to="30.45pt,192.55pt" strokeweight=".57pt"/>
              </w:pict>
            </w:r>
            <w:r>
              <w:rPr>
                <w:noProof/>
              </w:rPr>
              <w:pict w14:anchorId="076FB25A">
                <v:line id="_x0000_s1785" style="position:absolute;left:0;text-align:left;flip:x y;z-index:251573760;mso-position-horizontal-relative:text;mso-position-vertical-relative:text" from="30.45pt,192.55pt" to="110.35pt,133.05pt" strokeweight=".57pt"/>
              </w:pict>
            </w:r>
            <w:r>
              <w:rPr>
                <w:noProof/>
              </w:rPr>
              <w:pict w14:anchorId="6319CC03">
                <v:line id="_x0000_s1784" style="position:absolute;left:0;text-align:left;flip:x y;z-index:251574784;mso-position-horizontal-relative:text;mso-position-vertical-relative:text" from="204.6pt,313.6pt" to="208.25pt,307.65pt" strokeweight=".57pt"/>
              </w:pict>
            </w:r>
            <w:r>
              <w:rPr>
                <w:noProof/>
              </w:rPr>
              <w:pict w14:anchorId="6FB46B17">
                <v:line id="_x0000_s1783" style="position:absolute;left:0;text-align:left;flip:x y;z-index:251575808;mso-position-horizontal-relative:text;mso-position-vertical-relative:text" from="208.25pt,307.65pt" to="216.7pt,294.45pt" strokeweight=".57pt"/>
              </w:pict>
            </w:r>
            <w:r>
              <w:rPr>
                <w:noProof/>
              </w:rPr>
              <w:pict w14:anchorId="777D445E">
                <v:line id="_x0000_s1782" style="position:absolute;left:0;text-align:left;flip:x y;z-index:251576832;mso-position-horizontal-relative:text;mso-position-vertical-relative:text" from="216.7pt,294.45pt" to="223pt,282pt" strokeweight=".57pt"/>
              </w:pict>
            </w:r>
            <w:r>
              <w:rPr>
                <w:noProof/>
              </w:rPr>
              <w:pict w14:anchorId="1BB4C376">
                <v:line id="_x0000_s1781" style="position:absolute;left:0;text-align:left;flip:x y;z-index:251577856;mso-position-horizontal-relative:text;mso-position-vertical-relative:text" from="223pt,282pt" to="288.85pt,317.75pt" strokeweight=".57pt"/>
              </w:pict>
            </w:r>
            <w:r>
              <w:rPr>
                <w:noProof/>
              </w:rPr>
              <w:pict w14:anchorId="00BB3C58">
                <v:line id="_x0000_s1780" style="position:absolute;left:0;text-align:left;flip:x y;z-index:251578880;mso-position-horizontal-relative:text;mso-position-vertical-relative:text" from="288.85pt,317.75pt" to="269.05pt,362.75pt" strokeweight=".57pt"/>
              </w:pict>
            </w:r>
            <w:r>
              <w:rPr>
                <w:noProof/>
              </w:rPr>
              <w:pict w14:anchorId="2A06B178">
                <v:line id="_x0000_s1779" style="position:absolute;left:0;text-align:left;flip:x y;z-index:251579904;mso-position-horizontal-relative:text;mso-position-vertical-relative:text" from="269.05pt,362.75pt" to="244.55pt,343.4pt" strokeweight=".57pt"/>
              </w:pict>
            </w:r>
            <w:r>
              <w:rPr>
                <w:noProof/>
              </w:rPr>
              <w:pict w14:anchorId="5DD31698">
                <v:line id="_x0000_s1778" style="position:absolute;left:0;text-align:left;flip:x y;z-index:251580928;mso-position-horizontal-relative:text;mso-position-vertical-relative:text" from="244.55pt,343.4pt" to="204.6pt,313.6pt" strokeweight=".57pt"/>
              </w:pict>
            </w:r>
            <w:r>
              <w:rPr>
                <w:noProof/>
              </w:rPr>
              <w:pict w14:anchorId="0616ADEF">
                <v:line id="_x0000_s1777" style="position:absolute;left:0;text-align:left;flip:x y;z-index:251581952;mso-position-horizontal-relative:text;mso-position-vertical-relative:text" from="234.5pt,438.4pt" to="200.1pt,397.55pt" strokeweight=".57pt"/>
              </w:pict>
            </w:r>
            <w:r>
              <w:rPr>
                <w:noProof/>
              </w:rPr>
              <w:pict w14:anchorId="2F1B6A6A">
                <v:line id="_x0000_s1776" style="position:absolute;left:0;text-align:left;flip:x y;z-index:251582976;mso-position-horizontal-relative:text;mso-position-vertical-relative:text" from="200.1pt,397.55pt" to="225.9pt,365.6pt" strokeweight=".57pt"/>
              </w:pict>
            </w:r>
            <w:r>
              <w:rPr>
                <w:noProof/>
              </w:rPr>
              <w:pict w14:anchorId="49CE2E03">
                <v:line id="_x0000_s1775" style="position:absolute;left:0;text-align:left;flip:x y;z-index:251584000;mso-position-horizontal-relative:text;mso-position-vertical-relative:text" from="225.9pt,365.6pt" to="244.55pt,343.4pt" strokeweight=".57pt"/>
              </w:pict>
            </w:r>
            <w:r>
              <w:rPr>
                <w:noProof/>
              </w:rPr>
              <w:pict w14:anchorId="05C80A33">
                <v:line id="_x0000_s1774" style="position:absolute;left:0;text-align:left;flip:x y;z-index:251585024;mso-position-horizontal-relative:text;mso-position-vertical-relative:text" from="244.55pt,343.4pt" to="269.05pt,362.75pt" strokeweight=".57pt"/>
              </w:pict>
            </w:r>
            <w:r>
              <w:rPr>
                <w:noProof/>
              </w:rPr>
              <w:pict w14:anchorId="663C0996">
                <v:line id="_x0000_s1773" style="position:absolute;left:0;text-align:left;flip:x y;z-index:251586048;mso-position-horizontal-relative:text;mso-position-vertical-relative:text" from="269.05pt,362.75pt" to="234.5pt,438.4pt" strokeweight=".57pt"/>
              </w:pict>
            </w:r>
            <w:r>
              <w:rPr>
                <w:noProof/>
              </w:rPr>
              <w:pict w14:anchorId="2848AF23">
                <v:line id="_x0000_s1772" style="position:absolute;left:0;text-align:left;flip:x y;z-index:251587072;mso-position-horizontal-relative:text;mso-position-vertical-relative:text" from="133.65pt,221.5pt" to="156.2pt,194pt" strokeweight=".57pt"/>
              </w:pict>
            </w:r>
            <w:r>
              <w:rPr>
                <w:noProof/>
              </w:rPr>
              <w:pict w14:anchorId="07739DEC">
                <v:line id="_x0000_s1771" style="position:absolute;left:0;text-align:left;flip:x y;z-index:251588096;mso-position-horizontal-relative:text;mso-position-vertical-relative:text" from="156.2pt,194pt" to="165.2pt,201.35pt" strokeweight=".57pt"/>
              </w:pict>
            </w:r>
            <w:r>
              <w:rPr>
                <w:noProof/>
              </w:rPr>
              <w:pict w14:anchorId="797E0FCB">
                <v:line id="_x0000_s1770" style="position:absolute;left:0;text-align:left;flip:x y;z-index:251589120;mso-position-horizontal-relative:text;mso-position-vertical-relative:text" from="165.2pt,201.35pt" to="142.65pt,228.85pt" strokeweight=".57pt"/>
              </w:pict>
            </w:r>
            <w:r>
              <w:rPr>
                <w:noProof/>
              </w:rPr>
              <w:pict w14:anchorId="7430CD43">
                <v:line id="_x0000_s1769" style="position:absolute;left:0;text-align:left;flip:x y;z-index:251590144;mso-position-horizontal-relative:text;mso-position-vertical-relative:text" from="142.65pt,228.85pt" to="133.65pt,221.5pt" strokeweight=".57pt"/>
              </w:pict>
            </w:r>
            <w:r>
              <w:rPr>
                <w:noProof/>
              </w:rPr>
              <w:pict w14:anchorId="0F3F808C">
                <v:line id="_x0000_s1768" style="position:absolute;left:0;text-align:left;flip:x y;z-index:251591168;mso-position-horizontal-relative:text;mso-position-vertical-relative:text" from="143.45pt,260.15pt" to="157.55pt,273.3pt" strokeweight=".57pt"/>
              </w:pict>
            </w:r>
            <w:r>
              <w:rPr>
                <w:noProof/>
              </w:rPr>
              <w:pict w14:anchorId="1233426B">
                <v:line id="_x0000_s1767" style="position:absolute;left:0;text-align:left;flip:x y;z-index:251592192;mso-position-horizontal-relative:text;mso-position-vertical-relative:text" from="157.55pt,273.3pt" to="149.85pt,281.55pt" strokeweight=".57pt"/>
              </w:pict>
            </w:r>
            <w:r>
              <w:rPr>
                <w:noProof/>
              </w:rPr>
              <w:pict w14:anchorId="5387C841">
                <v:line id="_x0000_s1766" style="position:absolute;left:0;text-align:left;flip:x y;z-index:251593216;mso-position-horizontal-relative:text;mso-position-vertical-relative:text" from="149.85pt,281.55pt" to="152pt,283.6pt" strokeweight=".57pt"/>
              </w:pict>
            </w:r>
            <w:r>
              <w:rPr>
                <w:noProof/>
              </w:rPr>
              <w:pict w14:anchorId="1B1A4719">
                <v:line id="_x0000_s1765" style="position:absolute;left:0;text-align:left;flip:x y;z-index:251594240;mso-position-horizontal-relative:text;mso-position-vertical-relative:text" from="152pt,283.6pt" to="147.55pt,288.4pt" strokeweight=".57pt"/>
              </w:pict>
            </w:r>
            <w:r>
              <w:rPr>
                <w:noProof/>
              </w:rPr>
              <w:pict w14:anchorId="5A26499F">
                <v:line id="_x0000_s1764" style="position:absolute;left:0;text-align:left;flip:x y;z-index:251595264;mso-position-horizontal-relative:text;mso-position-vertical-relative:text" from="147.55pt,288.4pt" to="131.25pt,273.2pt" strokeweight=".57pt"/>
              </w:pict>
            </w:r>
            <w:r>
              <w:rPr>
                <w:noProof/>
              </w:rPr>
              <w:pict w14:anchorId="09E333CE">
                <v:line id="_x0000_s1763" style="position:absolute;left:0;text-align:left;flip:x y;z-index:251596288;mso-position-horizontal-relative:text;mso-position-vertical-relative:text" from="131.25pt,273.2pt" to="143.45pt,260.15pt" strokeweight=".57pt"/>
              </w:pict>
            </w:r>
            <w:r>
              <w:rPr>
                <w:noProof/>
              </w:rPr>
              <w:pict w14:anchorId="6C470D8C">
                <v:line id="_x0000_s1762" style="position:absolute;left:0;text-align:left;flip:x y;z-index:251597312;mso-position-horizontal-relative:text;mso-position-vertical-relative:text" from="131.25pt,273.2pt" to="143.45pt,260.15pt" strokeweight=".57pt"/>
              </w:pict>
            </w:r>
            <w:r>
              <w:rPr>
                <w:noProof/>
              </w:rPr>
              <w:pict w14:anchorId="7CDF9809">
                <v:line id="_x0000_s1761" style="position:absolute;left:0;text-align:left;flip:x y;z-index:251598336;mso-position-horizontal-relative:text;mso-position-vertical-relative:text" from="143.45pt,260.15pt" to="157.55pt,273.3pt" strokeweight=".57pt"/>
              </w:pict>
            </w:r>
            <w:r>
              <w:rPr>
                <w:noProof/>
              </w:rPr>
              <w:pict w14:anchorId="28D88BEE">
                <v:line id="_x0000_s1760" style="position:absolute;left:0;text-align:left;flip:x y;z-index:251599360;mso-position-horizontal-relative:text;mso-position-vertical-relative:text" from="157.55pt,273.3pt" to="149.85pt,281.55pt" strokeweight=".57pt"/>
              </w:pict>
            </w:r>
            <w:r>
              <w:rPr>
                <w:noProof/>
              </w:rPr>
              <w:pict w14:anchorId="167CEA47">
                <v:line id="_x0000_s1759" style="position:absolute;left:0;text-align:left;flip:x y;z-index:251600384;mso-position-horizontal-relative:text;mso-position-vertical-relative:text" from="149.85pt,281.55pt" to="145.25pt,286.25pt" strokeweight=".57pt"/>
              </w:pict>
            </w:r>
            <w:r>
              <w:rPr>
                <w:noProof/>
              </w:rPr>
              <w:pict w14:anchorId="51345DD7">
                <v:line id="_x0000_s1758" style="position:absolute;left:0;text-align:left;flip:x y;z-index:251601408;mso-position-horizontal-relative:text;mso-position-vertical-relative:text" from="145.25pt,286.25pt" to="131.25pt,273.2pt" strokeweight=".57pt"/>
              </w:pict>
            </w:r>
            <w:r>
              <w:rPr>
                <w:noProof/>
              </w:rPr>
              <w:pict w14:anchorId="6100D5D9">
                <v:oval id="_x0000_s1757" style="position:absolute;left:0;text-align:left;margin-left:71.75pt;margin-top:244.9pt;width:4.25pt;height:4.25pt;z-index:251602432;mso-position-horizontal-relative:text;mso-position-vertical-relative:text" fillcolor="black"/>
              </w:pict>
            </w:r>
            <w:r>
              <w:rPr>
                <w:noProof/>
              </w:rPr>
              <w:pict w14:anchorId="7818D061">
                <v:oval id="_x0000_s1756" style="position:absolute;left:0;text-align:left;margin-left:100.15pt;margin-top:220.4pt;width:4.25pt;height:4.25pt;z-index:251603456;mso-position-horizontal-relative:text;mso-position-vertical-relative:text" fillcolor="black"/>
              </w:pict>
            </w:r>
            <w:r>
              <w:rPr>
                <w:noProof/>
              </w:rPr>
              <w:pict w14:anchorId="6AFEFE50">
                <v:oval id="_x0000_s1755" style="position:absolute;left:0;text-align:left;margin-left:102.95pt;margin-top:223.75pt;width:4.25pt;height:4.25pt;z-index:251604480;mso-position-horizontal-relative:text;mso-position-vertical-relative:text" fillcolor="black"/>
              </w:pict>
            </w:r>
            <w:r>
              <w:rPr>
                <w:noProof/>
              </w:rPr>
              <w:pict w14:anchorId="536F449D">
                <v:oval id="_x0000_s1754" style="position:absolute;left:0;text-align:left;margin-left:106.45pt;margin-top:220.85pt;width:4.25pt;height:4.25pt;z-index:251605504;mso-position-horizontal-relative:text;mso-position-vertical-relative:text" fillcolor="black"/>
              </w:pict>
            </w:r>
            <w:r>
              <w:rPr>
                <w:noProof/>
              </w:rPr>
              <w:pict w14:anchorId="6EA8171F">
                <v:oval id="_x0000_s1753" style="position:absolute;left:0;text-align:left;margin-left:111.05pt;margin-top:225.85pt;width:4.25pt;height:4.25pt;z-index:251606528;mso-position-horizontal-relative:text;mso-position-vertical-relative:text" fillcolor="black"/>
              </w:pict>
            </w:r>
            <w:r>
              <w:rPr>
                <w:noProof/>
              </w:rPr>
              <w:pict w14:anchorId="418BE32B">
                <v:oval id="_x0000_s1752" style="position:absolute;left:0;text-align:left;margin-left:118.85pt;margin-top:219.15pt;width:4.25pt;height:4.25pt;z-index:251607552;mso-position-horizontal-relative:text;mso-position-vertical-relative:text" fillcolor="black"/>
              </w:pict>
            </w:r>
            <w:r>
              <w:rPr>
                <w:noProof/>
              </w:rPr>
              <w:pict w14:anchorId="2E96B978">
                <v:oval id="_x0000_s1751" style="position:absolute;left:0;text-align:left;margin-left:121.7pt;margin-top:222.45pt;width:4.25pt;height:4.25pt;z-index:251608576;mso-position-horizontal-relative:text;mso-position-vertical-relative:text" fillcolor="black"/>
              </w:pict>
            </w:r>
            <w:r>
              <w:rPr>
                <w:noProof/>
              </w:rPr>
              <w:pict w14:anchorId="67560A0E">
                <v:oval id="_x0000_s1750" style="position:absolute;left:0;text-align:left;margin-left:135.8pt;margin-top:237.45pt;width:4.25pt;height:4.25pt;z-index:251609600;mso-position-horizontal-relative:text;mso-position-vertical-relative:text" fillcolor="black"/>
              </w:pict>
            </w:r>
            <w:r>
              <w:rPr>
                <w:noProof/>
              </w:rPr>
              <w:pict w14:anchorId="6ACCB6A4">
                <v:oval id="_x0000_s1749" style="position:absolute;left:0;text-align:left;margin-left:97.75pt;margin-top:273.55pt;width:4.25pt;height:4.25pt;z-index:251610624;mso-position-horizontal-relative:text;mso-position-vertical-relative:text" fillcolor="black"/>
              </w:pict>
            </w:r>
            <w:r>
              <w:rPr>
                <w:noProof/>
              </w:rPr>
              <w:pict w14:anchorId="4A879F93">
                <v:oval id="_x0000_s1748" style="position:absolute;left:0;text-align:left;margin-left:71.75pt;margin-top:244.9pt;width:4.25pt;height:4.25pt;z-index:251611648;mso-position-horizontal-relative:text;mso-position-vertical-relative:text" fillcolor="black"/>
              </w:pict>
            </w:r>
            <w:r>
              <w:rPr>
                <w:noProof/>
              </w:rPr>
              <w:pict w14:anchorId="500196C1">
                <v:oval id="_x0000_s1747" style="position:absolute;left:0;text-align:left;margin-left:343.95pt;margin-top:191.35pt;width:4.25pt;height:4.25pt;z-index:251612672;mso-position-horizontal-relative:text;mso-position-vertical-relative:text" fillcolor="black"/>
              </w:pict>
            </w:r>
            <w:r>
              <w:rPr>
                <w:noProof/>
              </w:rPr>
              <w:pict w14:anchorId="68014779">
                <v:oval id="_x0000_s1746" style="position:absolute;left:0;text-align:left;margin-left:368.1pt;margin-top:202.1pt;width:4.25pt;height:4.25pt;z-index:251613696;mso-position-horizontal-relative:text;mso-position-vertical-relative:text" fillcolor="black"/>
              </w:pict>
            </w:r>
            <w:r>
              <w:rPr>
                <w:noProof/>
              </w:rPr>
              <w:pict w14:anchorId="141FD33D">
                <v:oval id="_x0000_s1745" style="position:absolute;left:0;text-align:left;margin-left:411.2pt;margin-top:221.85pt;width:4.25pt;height:4.25pt;z-index:251614720;mso-position-horizontal-relative:text;mso-position-vertical-relative:text" fillcolor="black"/>
              </w:pict>
            </w:r>
            <w:r>
              <w:rPr>
                <w:noProof/>
              </w:rPr>
              <w:pict w14:anchorId="23F77C51">
                <v:oval id="_x0000_s1744" style="position:absolute;left:0;text-align:left;margin-left:446.9pt;margin-top:239.85pt;width:4.25pt;height:4.25pt;z-index:251615744;mso-position-horizontal-relative:text;mso-position-vertical-relative:text" fillcolor="black"/>
              </w:pict>
            </w:r>
            <w:r>
              <w:rPr>
                <w:noProof/>
              </w:rPr>
              <w:pict w14:anchorId="6868E8E5">
                <v:oval id="_x0000_s1743" style="position:absolute;left:0;text-align:left;margin-left:434.25pt;margin-top:263.2pt;width:4.25pt;height:4.25pt;z-index:251616768;mso-position-horizontal-relative:text;mso-position-vertical-relative:text" fillcolor="black"/>
              </w:pict>
            </w:r>
            <w:r>
              <w:rPr>
                <w:noProof/>
              </w:rPr>
              <w:pict w14:anchorId="1BBB7F3F">
                <v:oval id="_x0000_s1742" style="position:absolute;left:0;text-align:left;margin-left:423.25pt;margin-top:283.85pt;width:4.25pt;height:4.25pt;z-index:251617792;mso-position-horizontal-relative:text;mso-position-vertical-relative:text" fillcolor="black"/>
              </w:pict>
            </w:r>
            <w:r>
              <w:rPr>
                <w:noProof/>
              </w:rPr>
              <w:pict w14:anchorId="030D5681">
                <v:oval id="_x0000_s1741" style="position:absolute;left:0;text-align:left;margin-left:396.95pt;margin-top:271.2pt;width:4.25pt;height:4.25pt;z-index:251618816;mso-position-horizontal-relative:text;mso-position-vertical-relative:text" fillcolor="black"/>
              </w:pict>
            </w:r>
            <w:r>
              <w:rPr>
                <w:noProof/>
              </w:rPr>
              <w:pict w14:anchorId="31BC3256">
                <v:oval id="_x0000_s1740" style="position:absolute;left:0;text-align:left;margin-left:382.05pt;margin-top:263.25pt;width:4.25pt;height:4.25pt;z-index:251619840;mso-position-horizontal-relative:text;mso-position-vertical-relative:text" fillcolor="black"/>
              </w:pict>
            </w:r>
            <w:r>
              <w:rPr>
                <w:noProof/>
              </w:rPr>
              <w:pict w14:anchorId="1BE3CBD0">
                <v:oval id="_x0000_s1739" style="position:absolute;left:0;text-align:left;margin-left:324.35pt;margin-top:238.65pt;width:4.25pt;height:4.25pt;z-index:251620864;mso-position-horizontal-relative:text;mso-position-vertical-relative:text" fillcolor="black"/>
              </w:pict>
            </w:r>
            <w:r>
              <w:rPr>
                <w:noProof/>
              </w:rPr>
              <w:pict w14:anchorId="0D0EA862">
                <v:oval id="_x0000_s1738" style="position:absolute;left:0;text-align:left;margin-left:343.95pt;margin-top:191.35pt;width:4.25pt;height:4.25pt;z-index:251621888;mso-position-horizontal-relative:text;mso-position-vertical-relative:text" fillcolor="black"/>
              </w:pict>
            </w:r>
            <w:r>
              <w:rPr>
                <w:noProof/>
              </w:rPr>
              <w:pict w14:anchorId="065E6576">
                <v:oval id="_x0000_s1737" style="position:absolute;left:0;text-align:left;margin-left:324.35pt;margin-top:238.65pt;width:4.25pt;height:4.25pt;z-index:251622912;mso-position-horizontal-relative:text;mso-position-vertical-relative:text" fillcolor="black"/>
              </w:pict>
            </w:r>
            <w:r>
              <w:rPr>
                <w:noProof/>
              </w:rPr>
              <w:pict w14:anchorId="6E6719A2">
                <v:oval id="_x0000_s1736" style="position:absolute;left:0;text-align:left;margin-left:382.05pt;margin-top:263.25pt;width:4.25pt;height:4.25pt;z-index:251623936;mso-position-horizontal-relative:text;mso-position-vertical-relative:text" fillcolor="black"/>
              </w:pict>
            </w:r>
            <w:r>
              <w:rPr>
                <w:noProof/>
              </w:rPr>
              <w:pict w14:anchorId="044F5DC8">
                <v:oval id="_x0000_s1735" style="position:absolute;left:0;text-align:left;margin-left:396.95pt;margin-top:271.2pt;width:4.25pt;height:4.25pt;z-index:251624960;mso-position-horizontal-relative:text;mso-position-vertical-relative:text" fillcolor="black"/>
              </w:pict>
            </w:r>
            <w:r>
              <w:rPr>
                <w:noProof/>
              </w:rPr>
              <w:pict w14:anchorId="73CD73EE">
                <v:oval id="_x0000_s1734" style="position:absolute;left:0;text-align:left;margin-left:423.25pt;margin-top:283.85pt;width:4.25pt;height:4.25pt;z-index:251625984;mso-position-horizontal-relative:text;mso-position-vertical-relative:text" fillcolor="black"/>
              </w:pict>
            </w:r>
            <w:r>
              <w:rPr>
                <w:noProof/>
              </w:rPr>
              <w:pict w14:anchorId="2BE56D18">
                <v:oval id="_x0000_s1733" style="position:absolute;left:0;text-align:left;margin-left:399.1pt;margin-top:327.75pt;width:4.25pt;height:4.25pt;z-index:251627008;mso-position-horizontal-relative:text;mso-position-vertical-relative:text" fillcolor="black"/>
              </w:pict>
            </w:r>
            <w:r>
              <w:rPr>
                <w:noProof/>
              </w:rPr>
              <w:pict w14:anchorId="1B970079">
                <v:oval id="_x0000_s1732" style="position:absolute;left:0;text-align:left;margin-left:339.45pt;margin-top:299pt;width:4.25pt;height:4.25pt;z-index:251628032;mso-position-horizontal-relative:text;mso-position-vertical-relative:text" fillcolor="black"/>
              </w:pict>
            </w:r>
            <w:r>
              <w:rPr>
                <w:noProof/>
              </w:rPr>
              <w:pict w14:anchorId="0AF9D1C4">
                <v:oval id="_x0000_s1731" style="position:absolute;left:0;text-align:left;margin-left:351pt;margin-top:269.95pt;width:4.25pt;height:4.25pt;z-index:251629056;mso-position-horizontal-relative:text;mso-position-vertical-relative:text" fillcolor="black"/>
              </w:pict>
            </w:r>
            <w:r>
              <w:rPr>
                <w:noProof/>
              </w:rPr>
              <w:pict w14:anchorId="2CF0FB56">
                <v:oval id="_x0000_s1730" style="position:absolute;left:0;text-align:left;margin-left:317.6pt;margin-top:253.1pt;width:4.25pt;height:4.25pt;z-index:251630080;mso-position-horizontal-relative:text;mso-position-vertical-relative:text" fillcolor="black"/>
              </w:pict>
            </w:r>
            <w:r>
              <w:rPr>
                <w:noProof/>
              </w:rPr>
              <w:pict w14:anchorId="33E6CF62">
                <v:oval id="_x0000_s1729" style="position:absolute;left:0;text-align:left;margin-left:324.35pt;margin-top:238.65pt;width:4.25pt;height:4.25pt;z-index:251631104;mso-position-horizontal-relative:text;mso-position-vertical-relative:text" fillcolor="black"/>
              </w:pict>
            </w:r>
            <w:r>
              <w:rPr>
                <w:noProof/>
              </w:rPr>
              <w:pict w14:anchorId="38AEC4D5">
                <v:oval id="_x0000_s1728" style="position:absolute;left:0;text-align:left;margin-left:257.25pt;margin-top:388pt;width:4.25pt;height:4.25pt;z-index:251632128;mso-position-horizontal-relative:text;mso-position-vertical-relative:text" fillcolor="black"/>
              </w:pict>
            </w:r>
            <w:r>
              <w:rPr>
                <w:noProof/>
              </w:rPr>
              <w:pict w14:anchorId="23C1FE3D">
                <v:oval id="_x0000_s1727" style="position:absolute;left:0;text-align:left;margin-left:273.1pt;margin-top:396.75pt;width:4.25pt;height:4.25pt;z-index:251633152;mso-position-horizontal-relative:text;mso-position-vertical-relative:text" fillcolor="black"/>
              </w:pict>
            </w:r>
            <w:r>
              <w:rPr>
                <w:noProof/>
              </w:rPr>
              <w:pict w14:anchorId="64434259">
                <v:oval id="_x0000_s1726" style="position:absolute;left:0;text-align:left;margin-left:274pt;margin-top:395.4pt;width:4.25pt;height:4.25pt;z-index:251634176;mso-position-horizontal-relative:text;mso-position-vertical-relative:text" fillcolor="black"/>
              </w:pict>
            </w:r>
            <w:r>
              <w:rPr>
                <w:noProof/>
              </w:rPr>
              <w:pict w14:anchorId="03554885">
                <v:oval id="_x0000_s1725" style="position:absolute;left:0;text-align:left;margin-left:284.9pt;margin-top:402.15pt;width:4.25pt;height:4.25pt;z-index:251635200;mso-position-horizontal-relative:text;mso-position-vertical-relative:text" fillcolor="black"/>
              </w:pict>
            </w:r>
            <w:r>
              <w:rPr>
                <w:noProof/>
              </w:rPr>
              <w:pict w14:anchorId="79CBD747">
                <v:oval id="_x0000_s1724" style="position:absolute;left:0;text-align:left;margin-left:278.6pt;margin-top:427.7pt;width:4.25pt;height:4.25pt;z-index:251636224;mso-position-horizontal-relative:text;mso-position-vertical-relative:text" fillcolor="black"/>
              </w:pict>
            </w:r>
            <w:r>
              <w:rPr>
                <w:noProof/>
              </w:rPr>
              <w:pict w14:anchorId="1C0EAB25">
                <v:oval id="_x0000_s1723" style="position:absolute;left:0;text-align:left;margin-left:275pt;margin-top:436.25pt;width:4.25pt;height:4.25pt;z-index:251637248;mso-position-horizontal-relative:text;mso-position-vertical-relative:text" fillcolor="black"/>
              </w:pict>
            </w:r>
            <w:r>
              <w:rPr>
                <w:noProof/>
              </w:rPr>
              <w:pict w14:anchorId="79C867A8">
                <v:oval id="_x0000_s1722" style="position:absolute;left:0;text-align:left;margin-left:261.65pt;margin-top:465.7pt;width:4.25pt;height:4.25pt;z-index:251638272;mso-position-horizontal-relative:text;mso-position-vertical-relative:text" fillcolor="black"/>
              </w:pict>
            </w:r>
            <w:r>
              <w:rPr>
                <w:noProof/>
              </w:rPr>
              <w:pict w14:anchorId="183D813C">
                <v:oval id="_x0000_s1721" style="position:absolute;left:0;text-align:left;margin-left:257.9pt;margin-top:468.95pt;width:4.25pt;height:4.25pt;z-index:251639296;mso-position-horizontal-relative:text;mso-position-vertical-relative:text" fillcolor="black"/>
              </w:pict>
            </w:r>
            <w:r>
              <w:rPr>
                <w:noProof/>
              </w:rPr>
              <w:pict w14:anchorId="0A938F2D">
                <v:oval id="_x0000_s1720" style="position:absolute;left:0;text-align:left;margin-left:233.4pt;margin-top:439.7pt;width:4.25pt;height:4.25pt;z-index:251640320;mso-position-horizontal-relative:text;mso-position-vertical-relative:text" fillcolor="black"/>
              </w:pict>
            </w:r>
            <w:r>
              <w:rPr>
                <w:noProof/>
              </w:rPr>
              <w:pict w14:anchorId="59E8638C">
                <v:oval id="_x0000_s1719" style="position:absolute;left:0;text-align:left;margin-left:257.25pt;margin-top:388pt;width:4.25pt;height:4.25pt;z-index:251641344;mso-position-horizontal-relative:text;mso-position-vertical-relative:text" fillcolor="black"/>
              </w:pict>
            </w:r>
            <w:r>
              <w:rPr>
                <w:noProof/>
              </w:rPr>
              <w:pict w14:anchorId="433FE686">
                <v:oval id="_x0000_s1718" style="position:absolute;left:0;text-align:left;margin-left:108.2pt;margin-top:130.95pt;width:4.25pt;height:4.25pt;z-index:251642368;mso-position-horizontal-relative:text;mso-position-vertical-relative:text" fillcolor="black"/>
              </w:pict>
            </w:r>
            <w:r>
              <w:rPr>
                <w:noProof/>
              </w:rPr>
              <w:pict w14:anchorId="057B7568">
                <v:oval id="_x0000_s1717" style="position:absolute;left:0;text-align:left;margin-left:159.65pt;margin-top:188pt;width:4.25pt;height:4.25pt;z-index:251643392;mso-position-horizontal-relative:text;mso-position-vertical-relative:text" fillcolor="black"/>
              </w:pict>
            </w:r>
            <w:r>
              <w:rPr>
                <w:noProof/>
              </w:rPr>
              <w:pict w14:anchorId="6C53B846">
                <v:oval id="_x0000_s1716" style="position:absolute;left:0;text-align:left;margin-left:154.05pt;margin-top:191.9pt;width:4.25pt;height:4.25pt;z-index:251644416;mso-position-horizontal-relative:text;mso-position-vertical-relative:text" fillcolor="black"/>
              </w:pict>
            </w:r>
            <w:r>
              <w:rPr>
                <w:noProof/>
              </w:rPr>
              <w:pict w14:anchorId="62D136AF">
                <v:oval id="_x0000_s1715" style="position:absolute;left:0;text-align:left;margin-left:126.1pt;margin-top:212.85pt;width:4.25pt;height:4.25pt;z-index:251645440;mso-position-horizontal-relative:text;mso-position-vertical-relative:text" fillcolor="black"/>
              </w:pict>
            </w:r>
            <w:r>
              <w:rPr>
                <w:noProof/>
              </w:rPr>
              <w:pict w14:anchorId="0F2BCF17">
                <v:oval id="_x0000_s1714" style="position:absolute;left:0;text-align:left;margin-left:118.85pt;margin-top:219.15pt;width:4.25pt;height:4.25pt;z-index:251646464;mso-position-horizontal-relative:text;mso-position-vertical-relative:text" fillcolor="black"/>
              </w:pict>
            </w:r>
            <w:r>
              <w:rPr>
                <w:noProof/>
              </w:rPr>
              <w:pict w14:anchorId="1EB44DF8">
                <v:oval id="_x0000_s1713" style="position:absolute;left:0;text-align:left;margin-left:111.05pt;margin-top:225.85pt;width:4.25pt;height:4.25pt;z-index:251647488;mso-position-horizontal-relative:text;mso-position-vertical-relative:text" fillcolor="black"/>
              </w:pict>
            </w:r>
            <w:r>
              <w:rPr>
                <w:noProof/>
              </w:rPr>
              <w:pict w14:anchorId="061FE7CF">
                <v:oval id="_x0000_s1712" style="position:absolute;left:0;text-align:left;margin-left:106.45pt;margin-top:220.85pt;width:4.25pt;height:4.25pt;z-index:251648512;mso-position-horizontal-relative:text;mso-position-vertical-relative:text" fillcolor="black"/>
              </w:pict>
            </w:r>
            <w:r>
              <w:rPr>
                <w:noProof/>
              </w:rPr>
              <w:pict w14:anchorId="110C92F8">
                <v:oval id="_x0000_s1711" style="position:absolute;left:0;text-align:left;margin-left:102.95pt;margin-top:223.75pt;width:4.25pt;height:4.25pt;z-index:251649536;mso-position-horizontal-relative:text;mso-position-vertical-relative:text" fillcolor="black"/>
              </w:pict>
            </w:r>
            <w:r>
              <w:rPr>
                <w:noProof/>
              </w:rPr>
              <w:pict w14:anchorId="2A6EF25C">
                <v:oval id="_x0000_s1710" style="position:absolute;left:0;text-align:left;margin-left:100.15pt;margin-top:220.4pt;width:4.25pt;height:4.25pt;z-index:251650560;mso-position-horizontal-relative:text;mso-position-vertical-relative:text" fillcolor="black"/>
              </w:pict>
            </w:r>
            <w:r>
              <w:rPr>
                <w:noProof/>
              </w:rPr>
              <w:pict w14:anchorId="7D548B16">
                <v:oval id="_x0000_s1709" style="position:absolute;left:0;text-align:left;margin-left:71.75pt;margin-top:244.9pt;width:4.25pt;height:4.25pt;z-index:251651584;mso-position-horizontal-relative:text;mso-position-vertical-relative:text" fillcolor="black"/>
              </w:pict>
            </w:r>
            <w:r>
              <w:rPr>
                <w:noProof/>
              </w:rPr>
              <w:pict w14:anchorId="2F68B8C3">
                <v:oval id="_x0000_s1708" style="position:absolute;left:0;text-align:left;margin-left:28.35pt;margin-top:190.45pt;width:4.25pt;height:4.25pt;z-index:251652608;mso-position-horizontal-relative:text;mso-position-vertical-relative:text" fillcolor="black"/>
              </w:pict>
            </w:r>
            <w:r>
              <w:rPr>
                <w:noProof/>
              </w:rPr>
              <w:pict w14:anchorId="5F84EEB9">
                <v:oval id="_x0000_s1707" style="position:absolute;left:0;text-align:left;margin-left:108.2pt;margin-top:130.95pt;width:4.25pt;height:4.25pt;z-index:251653632;mso-position-horizontal-relative:text;mso-position-vertical-relative:text" fillcolor="black"/>
              </w:pict>
            </w:r>
            <w:r>
              <w:rPr>
                <w:noProof/>
              </w:rPr>
              <w:pict w14:anchorId="09C71FE7">
                <v:oval id="_x0000_s1706" style="position:absolute;left:0;text-align:left;margin-left:220.5pt;margin-top:138.5pt;width:4.25pt;height:4.25pt;z-index:251654656;mso-position-horizontal-relative:text;mso-position-vertical-relative:text" fillcolor="black"/>
              </w:pict>
            </w:r>
            <w:r>
              <w:rPr>
                <w:noProof/>
              </w:rPr>
              <w:pict w14:anchorId="371F9B96">
                <v:oval id="_x0000_s1705" style="position:absolute;left:0;text-align:left;margin-left:267.2pt;margin-top:159.35pt;width:4.25pt;height:4.25pt;z-index:251655680;mso-position-horizontal-relative:text;mso-position-vertical-relative:text" fillcolor="black"/>
              </w:pict>
            </w:r>
            <w:r>
              <w:rPr>
                <w:noProof/>
              </w:rPr>
              <w:pict w14:anchorId="52A0ABF2">
                <v:oval id="_x0000_s1704" style="position:absolute;left:0;text-align:left;margin-left:255.75pt;margin-top:186.25pt;width:4.25pt;height:4.25pt;z-index:251656704;mso-position-horizontal-relative:text;mso-position-vertical-relative:text" fillcolor="black"/>
              </w:pict>
            </w:r>
            <w:r>
              <w:rPr>
                <w:noProof/>
              </w:rPr>
              <w:pict w14:anchorId="78F156AD">
                <v:oval id="_x0000_s1703" style="position:absolute;left:0;text-align:left;margin-left:253.05pt;margin-top:189.6pt;width:4.25pt;height:4.25pt;z-index:251657728;mso-position-horizontal-relative:text;mso-position-vertical-relative:text" fillcolor="black"/>
              </w:pict>
            </w:r>
            <w:r>
              <w:rPr>
                <w:noProof/>
              </w:rPr>
              <w:pict w14:anchorId="5D971D09">
                <v:oval id="_x0000_s1702" style="position:absolute;left:0;text-align:left;margin-left:247.7pt;margin-top:202pt;width:4.25pt;height:4.25pt;z-index:251658752;mso-position-horizontal-relative:text;mso-position-vertical-relative:text" fillcolor="black"/>
              </w:pict>
            </w:r>
            <w:r>
              <w:rPr>
                <w:noProof/>
              </w:rPr>
              <w:pict w14:anchorId="0941DB95">
                <v:oval id="_x0000_s1701" style="position:absolute;left:0;text-align:left;margin-left:252pt;margin-top:204.95pt;width:4.25pt;height:4.25pt;z-index:251659776;mso-position-horizontal-relative:text;mso-position-vertical-relative:text" fillcolor="black"/>
              </w:pict>
            </w:r>
            <w:r>
              <w:rPr>
                <w:noProof/>
              </w:rPr>
              <w:pict w14:anchorId="3E919987">
                <v:oval id="_x0000_s1700" style="position:absolute;left:0;text-align:left;margin-left:242.6pt;margin-top:223.35pt;width:4.25pt;height:4.25pt;z-index:251660800;mso-position-horizontal-relative:text;mso-position-vertical-relative:text" fillcolor="black"/>
              </w:pict>
            </w:r>
            <w:r>
              <w:rPr>
                <w:noProof/>
              </w:rPr>
              <w:pict w14:anchorId="72BBA4EF">
                <v:oval id="_x0000_s1699" style="position:absolute;left:0;text-align:left;margin-left:232.05pt;margin-top:245.85pt;width:4.25pt;height:4.25pt;z-index:251661824;mso-position-horizontal-relative:text;mso-position-vertical-relative:text" fillcolor="black"/>
              </w:pict>
            </w:r>
            <w:r>
              <w:rPr>
                <w:noProof/>
              </w:rPr>
              <w:pict w14:anchorId="23B35D50">
                <v:oval id="_x0000_s1698" style="position:absolute;left:0;text-align:left;margin-left:202.8pt;margin-top:234.7pt;width:4.25pt;height:4.25pt;z-index:251662848;mso-position-horizontal-relative:text;mso-position-vertical-relative:text" fillcolor="black"/>
              </w:pict>
            </w:r>
            <w:r>
              <w:rPr>
                <w:noProof/>
              </w:rPr>
              <w:pict w14:anchorId="330F7C89">
                <v:oval id="_x0000_s1697" style="position:absolute;left:0;text-align:left;margin-left:195.2pt;margin-top:235.6pt;width:4.25pt;height:4.25pt;z-index:251663872;mso-position-horizontal-relative:text;mso-position-vertical-relative:text" fillcolor="black"/>
              </w:pict>
            </w:r>
            <w:r>
              <w:rPr>
                <w:noProof/>
              </w:rPr>
              <w:pict w14:anchorId="74296FA1">
                <v:oval id="_x0000_s1696" style="position:absolute;left:0;text-align:left;margin-left:189.65pt;margin-top:233.45pt;width:4.25pt;height:4.25pt;z-index:251664896;mso-position-horizontal-relative:text;mso-position-vertical-relative:text" fillcolor="black"/>
              </w:pict>
            </w:r>
            <w:r>
              <w:rPr>
                <w:noProof/>
              </w:rPr>
              <w:pict w14:anchorId="74AC67D9">
                <v:oval id="_x0000_s1695" style="position:absolute;left:0;text-align:left;margin-left:190.35pt;margin-top:231.9pt;width:4.25pt;height:4.25pt;z-index:251665920;mso-position-horizontal-relative:text;mso-position-vertical-relative:text" fillcolor="black"/>
              </w:pict>
            </w:r>
            <w:r>
              <w:rPr>
                <w:noProof/>
              </w:rPr>
              <w:pict w14:anchorId="1518F37C">
                <v:oval id="_x0000_s1694" style="position:absolute;left:0;text-align:left;margin-left:188.9pt;margin-top:231.3pt;width:4.25pt;height:4.25pt;z-index:251666944;mso-position-horizontal-relative:text;mso-position-vertical-relative:text" fillcolor="black"/>
              </w:pict>
            </w:r>
            <w:r>
              <w:rPr>
                <w:noProof/>
              </w:rPr>
              <w:pict w14:anchorId="79419510">
                <v:oval id="_x0000_s1693" style="position:absolute;left:0;text-align:left;margin-left:179pt;margin-top:226.6pt;width:4.25pt;height:4.25pt;z-index:251667968;mso-position-horizontal-relative:text;mso-position-vertical-relative:text" fillcolor="black"/>
              </w:pict>
            </w:r>
            <w:r>
              <w:rPr>
                <w:noProof/>
              </w:rPr>
              <w:pict w14:anchorId="64008FC8">
                <v:oval id="_x0000_s1692" style="position:absolute;left:0;text-align:left;margin-left:184.1pt;margin-top:216.25pt;width:4.25pt;height:4.25pt;z-index:251668992;mso-position-horizontal-relative:text;mso-position-vertical-relative:text" fillcolor="black"/>
              </w:pict>
            </w:r>
            <w:r>
              <w:rPr>
                <w:noProof/>
              </w:rPr>
              <w:pict w14:anchorId="0498C6FF">
                <v:oval id="_x0000_s1691" style="position:absolute;left:0;text-align:left;margin-left:174.8pt;margin-top:210.3pt;width:4.25pt;height:4.25pt;z-index:251670016;mso-position-horizontal-relative:text;mso-position-vertical-relative:text" fillcolor="black"/>
              </w:pict>
            </w:r>
            <w:r>
              <w:rPr>
                <w:noProof/>
              </w:rPr>
              <w:pict w14:anchorId="7416E838">
                <v:oval id="_x0000_s1690" style="position:absolute;left:0;text-align:left;margin-left:182.85pt;margin-top:195.75pt;width:4.25pt;height:4.25pt;z-index:251671040;mso-position-horizontal-relative:text;mso-position-vertical-relative:text" fillcolor="black"/>
              </w:pict>
            </w:r>
            <w:r>
              <w:rPr>
                <w:noProof/>
              </w:rPr>
              <w:pict w14:anchorId="2DD7A667">
                <v:oval id="_x0000_s1689" style="position:absolute;left:0;text-align:left;margin-left:191.2pt;margin-top:200.05pt;width:4.25pt;height:4.25pt;z-index:251672064;mso-position-horizontal-relative:text;mso-position-vertical-relative:text" fillcolor="black"/>
              </w:pict>
            </w:r>
            <w:r>
              <w:rPr>
                <w:noProof/>
              </w:rPr>
              <w:pict w14:anchorId="45179336">
                <v:oval id="_x0000_s1688" style="position:absolute;left:0;text-align:left;margin-left:202.65pt;margin-top:174.7pt;width:4.25pt;height:4.25pt;z-index:251673088;mso-position-horizontal-relative:text;mso-position-vertical-relative:text" fillcolor="black"/>
              </w:pict>
            </w:r>
            <w:r>
              <w:rPr>
                <w:noProof/>
              </w:rPr>
              <w:pict w14:anchorId="347757A2">
                <v:oval id="_x0000_s1687" style="position:absolute;left:0;text-align:left;margin-left:220.5pt;margin-top:138.5pt;width:4.25pt;height:4.25pt;z-index:251674112;mso-position-horizontal-relative:text;mso-position-vertical-relative:text" fillcolor="black"/>
              </w:pict>
            </w:r>
            <w:r>
              <w:rPr>
                <w:noProof/>
              </w:rPr>
              <w:pict w14:anchorId="6169B399">
                <v:oval id="_x0000_s1686" style="position:absolute;left:0;text-align:left;margin-left:267.2pt;margin-top:159.35pt;width:4.25pt;height:4.25pt;z-index:251675136;mso-position-horizontal-relative:text;mso-position-vertical-relative:text" fillcolor="black"/>
              </w:pict>
            </w:r>
            <w:r>
              <w:rPr>
                <w:noProof/>
              </w:rPr>
              <w:pict w14:anchorId="2F1BD4F1">
                <v:oval id="_x0000_s1685" style="position:absolute;left:0;text-align:left;margin-left:274.5pt;margin-top:162.5pt;width:4.25pt;height:4.25pt;z-index:251676160;mso-position-horizontal-relative:text;mso-position-vertical-relative:text" fillcolor="black"/>
              </w:pict>
            </w:r>
            <w:r>
              <w:rPr>
                <w:noProof/>
              </w:rPr>
              <w:pict w14:anchorId="59C4EBA7">
                <v:oval id="_x0000_s1684" style="position:absolute;left:0;text-align:left;margin-left:275.45pt;margin-top:160.55pt;width:4.25pt;height:4.25pt;z-index:251677184;mso-position-horizontal-relative:text;mso-position-vertical-relative:text" fillcolor="black"/>
              </w:pict>
            </w:r>
            <w:r>
              <w:rPr>
                <w:noProof/>
              </w:rPr>
              <w:pict w14:anchorId="72915828">
                <v:oval id="_x0000_s1683" style="position:absolute;left:0;text-align:left;margin-left:281.45pt;margin-top:163.55pt;width:4.25pt;height:4.25pt;z-index:251678208;mso-position-horizontal-relative:text;mso-position-vertical-relative:text" fillcolor="black"/>
              </w:pict>
            </w:r>
            <w:r>
              <w:rPr>
                <w:noProof/>
              </w:rPr>
              <w:pict w14:anchorId="4CEFE55A">
                <v:oval id="_x0000_s1682" style="position:absolute;left:0;text-align:left;margin-left:280.1pt;margin-top:166.55pt;width:4.25pt;height:4.25pt;z-index:251679232;mso-position-horizontal-relative:text;mso-position-vertical-relative:text" fillcolor="black"/>
              </w:pict>
            </w:r>
            <w:r>
              <w:rPr>
                <w:noProof/>
              </w:rPr>
              <w:pict w14:anchorId="2A3E7A0D">
                <v:oval id="_x0000_s1681" style="position:absolute;left:0;text-align:left;margin-left:297.15pt;margin-top:173.9pt;width:4.25pt;height:4.25pt;z-index:251680256;mso-position-horizontal-relative:text;mso-position-vertical-relative:text" fillcolor="black"/>
              </w:pict>
            </w:r>
            <w:r>
              <w:rPr>
                <w:noProof/>
              </w:rPr>
              <w:pict w14:anchorId="39DCFBB9">
                <v:oval id="_x0000_s1680" style="position:absolute;left:0;text-align:left;margin-left:340.85pt;margin-top:191.75pt;width:4.25pt;height:4.25pt;z-index:251681280;mso-position-horizontal-relative:text;mso-position-vertical-relative:text" fillcolor="black"/>
              </w:pict>
            </w:r>
            <w:r>
              <w:rPr>
                <w:noProof/>
              </w:rPr>
              <w:pict w14:anchorId="6DB1A81E">
                <v:oval id="_x0000_s1679" style="position:absolute;left:0;text-align:left;margin-left:303.5pt;margin-top:278.95pt;width:4.25pt;height:4.25pt;z-index:251682304;mso-position-horizontal-relative:text;mso-position-vertical-relative:text" fillcolor="black"/>
              </w:pict>
            </w:r>
            <w:r>
              <w:rPr>
                <w:noProof/>
              </w:rPr>
              <w:pict w14:anchorId="538B84C7">
                <v:oval id="_x0000_s1678" style="position:absolute;left:0;text-align:left;margin-left:267.75pt;margin-top:261.35pt;width:4.25pt;height:4.25pt;z-index:251683328;mso-position-horizontal-relative:text;mso-position-vertical-relative:text" fillcolor="black"/>
              </w:pict>
            </w:r>
            <w:r>
              <w:rPr>
                <w:noProof/>
              </w:rPr>
              <w:pict w14:anchorId="2A71A621">
                <v:oval id="_x0000_s1677" style="position:absolute;left:0;text-align:left;margin-left:252.55pt;margin-top:254.8pt;width:4.25pt;height:4.25pt;z-index:251684352;mso-position-horizontal-relative:text;mso-position-vertical-relative:text" fillcolor="black"/>
              </w:pict>
            </w:r>
            <w:r>
              <w:rPr>
                <w:noProof/>
              </w:rPr>
              <w:pict w14:anchorId="64FEFFAD">
                <v:oval id="_x0000_s1676" style="position:absolute;left:0;text-align:left;margin-left:239.1pt;margin-top:248.95pt;width:4.25pt;height:4.25pt;z-index:251685376;mso-position-horizontal-relative:text;mso-position-vertical-relative:text" fillcolor="black"/>
              </w:pict>
            </w:r>
            <w:r>
              <w:rPr>
                <w:noProof/>
              </w:rPr>
              <w:pict w14:anchorId="25A378D3">
                <v:oval id="_x0000_s1675" style="position:absolute;left:0;text-align:left;margin-left:232.05pt;margin-top:245.85pt;width:4.25pt;height:4.25pt;z-index:251686400;mso-position-horizontal-relative:text;mso-position-vertical-relative:text" fillcolor="black"/>
              </w:pict>
            </w:r>
            <w:r>
              <w:rPr>
                <w:noProof/>
              </w:rPr>
              <w:pict w14:anchorId="0B5EFC7D">
                <v:oval id="_x0000_s1674" style="position:absolute;left:0;text-align:left;margin-left:242.6pt;margin-top:223.35pt;width:4.25pt;height:4.25pt;z-index:251687424;mso-position-horizontal-relative:text;mso-position-vertical-relative:text" fillcolor="black"/>
              </w:pict>
            </w:r>
            <w:r>
              <w:rPr>
                <w:noProof/>
              </w:rPr>
              <w:pict w14:anchorId="560905F9">
                <v:oval id="_x0000_s1673" style="position:absolute;left:0;text-align:left;margin-left:252pt;margin-top:204.95pt;width:4.25pt;height:4.25pt;z-index:251688448;mso-position-horizontal-relative:text;mso-position-vertical-relative:text" fillcolor="black"/>
              </w:pict>
            </w:r>
            <w:r>
              <w:rPr>
                <w:noProof/>
              </w:rPr>
              <w:pict w14:anchorId="333714FF">
                <v:oval id="_x0000_s1672" style="position:absolute;left:0;text-align:left;margin-left:247.7pt;margin-top:202pt;width:4.25pt;height:4.25pt;z-index:251689472;mso-position-horizontal-relative:text;mso-position-vertical-relative:text" fillcolor="black"/>
              </w:pict>
            </w:r>
            <w:r>
              <w:rPr>
                <w:noProof/>
              </w:rPr>
              <w:pict w14:anchorId="632D57EC">
                <v:oval id="_x0000_s1671" style="position:absolute;left:0;text-align:left;margin-left:253.05pt;margin-top:189.6pt;width:4.25pt;height:4.25pt;z-index:251690496;mso-position-horizontal-relative:text;mso-position-vertical-relative:text" fillcolor="black"/>
              </w:pict>
            </w:r>
            <w:r>
              <w:rPr>
                <w:noProof/>
              </w:rPr>
              <w:pict w14:anchorId="5D92D80B">
                <v:oval id="_x0000_s1670" style="position:absolute;left:0;text-align:left;margin-left:255.75pt;margin-top:186.25pt;width:4.25pt;height:4.25pt;z-index:251691520;mso-position-horizontal-relative:text;mso-position-vertical-relative:text" fillcolor="black"/>
              </w:pict>
            </w:r>
            <w:r>
              <w:rPr>
                <w:noProof/>
              </w:rPr>
              <w:pict w14:anchorId="6576F9A2">
                <v:oval id="_x0000_s1669" style="position:absolute;left:0;text-align:left;margin-left:267.2pt;margin-top:159.35pt;width:4.25pt;height:4.25pt;z-index:251692544;mso-position-horizontal-relative:text;mso-position-vertical-relative:text" fillcolor="black"/>
              </w:pict>
            </w:r>
            <w:r>
              <w:rPr>
                <w:noProof/>
              </w:rPr>
              <w:pict w14:anchorId="20539B50">
                <v:oval id="_x0000_s1668" style="position:absolute;left:0;text-align:left;margin-left:219.4pt;margin-top:241pt;width:4.25pt;height:4.25pt;z-index:251693568;mso-position-horizontal-relative:text;mso-position-vertical-relative:text" fillcolor="black"/>
              </w:pict>
            </w:r>
            <w:r>
              <w:rPr>
                <w:noProof/>
              </w:rPr>
              <w:pict w14:anchorId="427A0F46">
                <v:oval id="_x0000_s1667" style="position:absolute;left:0;text-align:left;margin-left:232.05pt;margin-top:245.85pt;width:4.25pt;height:4.25pt;z-index:251694592;mso-position-horizontal-relative:text;mso-position-vertical-relative:text" fillcolor="black"/>
              </w:pict>
            </w:r>
            <w:r>
              <w:rPr>
                <w:noProof/>
              </w:rPr>
              <w:pict w14:anchorId="5FA8C7A5">
                <v:oval id="_x0000_s1666" style="position:absolute;left:0;text-align:left;margin-left:252.55pt;margin-top:254.8pt;width:4.25pt;height:4.25pt;z-index:251695616;mso-position-horizontal-relative:text;mso-position-vertical-relative:text" fillcolor="black"/>
              </w:pict>
            </w:r>
            <w:r>
              <w:rPr>
                <w:noProof/>
              </w:rPr>
              <w:pict w14:anchorId="68FFEF43">
                <v:oval id="_x0000_s1665" style="position:absolute;left:0;text-align:left;margin-left:267.75pt;margin-top:261.35pt;width:4.25pt;height:4.25pt;z-index:251696640;mso-position-horizontal-relative:text;mso-position-vertical-relative:text" fillcolor="black"/>
              </w:pict>
            </w:r>
            <w:r>
              <w:rPr>
                <w:noProof/>
              </w:rPr>
              <w:pict w14:anchorId="3D8AD3E0">
                <v:oval id="_x0000_s1664" style="position:absolute;left:0;text-align:left;margin-left:303.5pt;margin-top:278.95pt;width:4.25pt;height:4.25pt;z-index:251697664;mso-position-horizontal-relative:text;mso-position-vertical-relative:text" fillcolor="black"/>
              </w:pict>
            </w:r>
            <w:r>
              <w:rPr>
                <w:noProof/>
              </w:rPr>
              <w:pict w14:anchorId="11EF1FDB">
                <v:oval id="_x0000_s1663" style="position:absolute;left:0;text-align:left;margin-left:286.75pt;margin-top:315.6pt;width:4.25pt;height:4.25pt;z-index:251698688;mso-position-horizontal-relative:text;mso-position-vertical-relative:text" fillcolor="black"/>
              </w:pict>
            </w:r>
            <w:r>
              <w:rPr>
                <w:noProof/>
              </w:rPr>
              <w:pict w14:anchorId="1DA5C21E">
                <v:oval id="_x0000_s1662" style="position:absolute;left:0;text-align:left;margin-left:220.85pt;margin-top:279.9pt;width:4.25pt;height:4.25pt;z-index:251699712;mso-position-horizontal-relative:text;mso-position-vertical-relative:text" fillcolor="black"/>
              </w:pict>
            </w:r>
            <w:r>
              <w:rPr>
                <w:noProof/>
              </w:rPr>
              <w:pict w14:anchorId="7B14BD28">
                <v:oval id="_x0000_s1661" style="position:absolute;left:0;text-align:left;margin-left:208.45pt;margin-top:273.5pt;width:4.25pt;height:4.25pt;z-index:251700736;mso-position-horizontal-relative:text;mso-position-vertical-relative:text" fillcolor="black"/>
              </w:pict>
            </w:r>
            <w:r>
              <w:rPr>
                <w:noProof/>
              </w:rPr>
              <w:pict w14:anchorId="65A99393">
                <v:oval id="_x0000_s1660" style="position:absolute;left:0;text-align:left;margin-left:213.35pt;margin-top:255.45pt;width:4.25pt;height:4.25pt;z-index:251701760;mso-position-horizontal-relative:text;mso-position-vertical-relative:text" fillcolor="black"/>
              </w:pict>
            </w:r>
            <w:r>
              <w:rPr>
                <w:noProof/>
              </w:rPr>
              <w:pict w14:anchorId="358F6BE8">
                <v:oval id="_x0000_s1659" style="position:absolute;left:0;text-align:left;margin-left:219.4pt;margin-top:241pt;width:4.25pt;height:4.25pt;z-index:251702784;mso-position-horizontal-relative:text;mso-position-vertical-relative:text" fillcolor="black"/>
              </w:pict>
            </w:r>
            <w:r>
              <w:rPr>
                <w:noProof/>
              </w:rPr>
              <w:pict w14:anchorId="5A2B86A3">
                <v:oval id="_x0000_s1658" style="position:absolute;left:0;text-align:left;margin-left:290.45pt;margin-top:390.7pt;width:4.25pt;height:4.25pt;z-index:251703808;mso-position-horizontal-relative:text;mso-position-vertical-relative:text" fillcolor="black"/>
              </w:pict>
            </w:r>
            <w:r>
              <w:rPr>
                <w:noProof/>
              </w:rPr>
              <w:pict w14:anchorId="52D8EF82">
                <v:oval id="_x0000_s1657" style="position:absolute;left:0;text-align:left;margin-left:348.35pt;margin-top:417.4pt;width:4.25pt;height:4.25pt;z-index:251704832;mso-position-horizontal-relative:text;mso-position-vertical-relative:text" fillcolor="black"/>
              </w:pict>
            </w:r>
            <w:r>
              <w:rPr>
                <w:noProof/>
              </w:rPr>
              <w:pict w14:anchorId="67693553">
                <v:oval id="_x0000_s1656" style="position:absolute;left:0;text-align:left;margin-left:324.95pt;margin-top:458.25pt;width:4.25pt;height:4.25pt;z-index:251705856;mso-position-horizontal-relative:text;mso-position-vertical-relative:text" fillcolor="black"/>
              </w:pict>
            </w:r>
            <w:r>
              <w:rPr>
                <w:noProof/>
              </w:rPr>
              <w:pict w14:anchorId="4A2FAEF5">
                <v:oval id="_x0000_s1655" style="position:absolute;left:0;text-align:left;margin-left:275pt;margin-top:436.25pt;width:4.25pt;height:4.25pt;z-index:251706880;mso-position-horizontal-relative:text;mso-position-vertical-relative:text" fillcolor="black"/>
              </w:pict>
            </w:r>
            <w:r>
              <w:rPr>
                <w:noProof/>
              </w:rPr>
              <w:pict w14:anchorId="2257C5DF">
                <v:oval id="_x0000_s1654" style="position:absolute;left:0;text-align:left;margin-left:278.6pt;margin-top:427.7pt;width:4.25pt;height:4.25pt;z-index:251707904;mso-position-horizontal-relative:text;mso-position-vertical-relative:text" fillcolor="black"/>
              </w:pict>
            </w:r>
            <w:r>
              <w:rPr>
                <w:noProof/>
              </w:rPr>
              <w:pict w14:anchorId="1C4EBFD3">
                <v:oval id="_x0000_s1653" style="position:absolute;left:0;text-align:left;margin-left:284.9pt;margin-top:402.15pt;width:4.25pt;height:4.25pt;z-index:251708928;mso-position-horizontal-relative:text;mso-position-vertical-relative:text" fillcolor="black"/>
              </w:pict>
            </w:r>
            <w:r>
              <w:rPr>
                <w:noProof/>
              </w:rPr>
              <w:pict w14:anchorId="1421C3E4">
                <v:oval id="_x0000_s1652" style="position:absolute;left:0;text-align:left;margin-left:290.45pt;margin-top:390.7pt;width:4.25pt;height:4.25pt;z-index:251709952;mso-position-horizontal-relative:text;mso-position-vertical-relative:text" fillcolor="black"/>
              </w:pict>
            </w:r>
            <w:r>
              <w:rPr>
                <w:noProof/>
              </w:rPr>
              <w:pict w14:anchorId="6E64CB2E">
                <v:oval id="_x0000_s1651" style="position:absolute;left:0;text-align:left;margin-left:42.3pt;margin-top:190.2pt;width:2.85pt;height:2.85pt;z-index:251710976;mso-position-horizontal-relative:text;mso-position-vertical-relative:text" fillcolor="black"/>
              </w:pict>
            </w:r>
            <w:r>
              <w:rPr>
                <w:noProof/>
              </w:rPr>
              <w:pict w14:anchorId="2BD39D3F">
                <v:oval id="_x0000_s1650" style="position:absolute;left:0;text-align:left;margin-left:109.9pt;margin-top:138.8pt;width:2.85pt;height:2.85pt;z-index:251712000;mso-position-horizontal-relative:text;mso-position-vertical-relative:text" fillcolor="black"/>
              </w:pict>
            </w:r>
            <w:r>
              <w:rPr>
                <w:noProof/>
              </w:rPr>
              <w:pict w14:anchorId="70444556">
                <v:oval id="_x0000_s1649" style="position:absolute;left:0;text-align:left;margin-left:126.3pt;margin-top:158.85pt;width:2.85pt;height:2.85pt;z-index:251713024;mso-position-horizontal-relative:text;mso-position-vertical-relative:text" fillcolor="black"/>
              </w:pict>
            </w:r>
            <w:r>
              <w:rPr>
                <w:noProof/>
              </w:rPr>
              <w:pict w14:anchorId="0624F114">
                <v:oval id="_x0000_s1648" style="position:absolute;left:0;text-align:left;margin-left:58.85pt;margin-top:211.5pt;width:2.85pt;height:2.85pt;z-index:251714048;mso-position-horizontal-relative:text;mso-position-vertical-relative:text" fillcolor="black"/>
              </w:pict>
            </w:r>
            <w:r>
              <w:rPr>
                <w:noProof/>
              </w:rPr>
              <w:pict w14:anchorId="5241310E">
                <v:oval id="_x0000_s1647" style="position:absolute;left:0;text-align:left;margin-left:42.3pt;margin-top:190.2pt;width:2.85pt;height:2.85pt;z-index:251715072;mso-position-horizontal-relative:text;mso-position-vertical-relative:text" fillcolor="black"/>
              </w:pict>
            </w:r>
            <w:r>
              <w:rPr>
                <w:noProof/>
              </w:rPr>
              <w:pict w14:anchorId="2A03C70B">
                <v:oval id="_x0000_s1646" style="position:absolute;left:0;text-align:left;margin-left:91.25pt;margin-top:252.5pt;width:2.85pt;height:2.85pt;z-index:251716096;mso-position-horizontal-relative:text;mso-position-vertical-relative:text" fillcolor="black"/>
              </w:pict>
            </w:r>
            <w:r>
              <w:rPr>
                <w:noProof/>
              </w:rPr>
              <w:pict w14:anchorId="6DF7CC7B">
                <v:oval id="_x0000_s1645" style="position:absolute;left:0;text-align:left;margin-left:109.2pt;margin-top:236.4pt;width:2.85pt;height:2.85pt;z-index:251717120;mso-position-horizontal-relative:text;mso-position-vertical-relative:text" fillcolor="black"/>
              </w:pict>
            </w:r>
            <w:r>
              <w:rPr>
                <w:noProof/>
              </w:rPr>
              <w:pict w14:anchorId="566C8291">
                <v:oval id="_x0000_s1644" style="position:absolute;left:0;text-align:left;margin-left:118.6pt;margin-top:246.9pt;width:2.85pt;height:2.85pt;z-index:251718144;mso-position-horizontal-relative:text;mso-position-vertical-relative:text" fillcolor="black"/>
              </w:pict>
            </w:r>
            <w:r>
              <w:rPr>
                <w:noProof/>
              </w:rPr>
              <w:pict w14:anchorId="1BD9E67F">
                <v:oval id="_x0000_s1643" style="position:absolute;left:0;text-align:left;margin-left:101.1pt;margin-top:263.8pt;width:2.85pt;height:2.85pt;z-index:251719168;mso-position-horizontal-relative:text;mso-position-vertical-relative:text" fillcolor="black"/>
              </w:pict>
            </w:r>
            <w:r>
              <w:rPr>
                <w:noProof/>
              </w:rPr>
              <w:pict w14:anchorId="116C463E">
                <v:oval id="_x0000_s1642" style="position:absolute;left:0;text-align:left;margin-left:91.25pt;margin-top:252.5pt;width:2.85pt;height:2.85pt;z-index:251720192;mso-position-horizontal-relative:text;mso-position-vertical-relative:text" fillcolor="black"/>
              </w:pict>
            </w:r>
            <w:r>
              <w:rPr>
                <w:noProof/>
              </w:rPr>
              <w:pict w14:anchorId="01CF8388">
                <v:oval id="_x0000_s1641" style="position:absolute;left:0;text-align:left;margin-left:199.7pt;margin-top:223.65pt;width:2.85pt;height:2.85pt;z-index:251721216;mso-position-horizontal-relative:text;mso-position-vertical-relative:text" fillcolor="black"/>
              </w:pict>
            </w:r>
            <w:r>
              <w:rPr>
                <w:noProof/>
              </w:rPr>
              <w:pict w14:anchorId="10F5A511">
                <v:oval id="_x0000_s1640" style="position:absolute;left:0;text-align:left;margin-left:210.35pt;margin-top:200.65pt;width:2.85pt;height:2.85pt;z-index:251722240;mso-position-horizontal-relative:text;mso-position-vertical-relative:text" fillcolor="black"/>
              </w:pict>
            </w:r>
            <w:r>
              <w:rPr>
                <w:noProof/>
              </w:rPr>
              <w:pict w14:anchorId="3ACA3A8C">
                <v:oval id="_x0000_s1639" style="position:absolute;left:0;text-align:left;margin-left:231.65pt;margin-top:211.05pt;width:2.85pt;height:2.85pt;z-index:251723264;mso-position-horizontal-relative:text;mso-position-vertical-relative:text" fillcolor="black"/>
              </w:pict>
            </w:r>
            <w:r>
              <w:rPr>
                <w:noProof/>
              </w:rPr>
              <w:pict w14:anchorId="7B34CE45">
                <v:oval id="_x0000_s1638" style="position:absolute;left:0;text-align:left;margin-left:221.1pt;margin-top:234.15pt;width:2.85pt;height:2.85pt;z-index:251724288;mso-position-horizontal-relative:text;mso-position-vertical-relative:text" fillcolor="black"/>
              </w:pict>
            </w:r>
            <w:r>
              <w:rPr>
                <w:noProof/>
              </w:rPr>
              <w:pict w14:anchorId="33DA1CDC">
                <v:oval id="_x0000_s1637" style="position:absolute;left:0;text-align:left;margin-left:199.7pt;margin-top:223.65pt;width:2.85pt;height:2.85pt;z-index:251725312;mso-position-horizontal-relative:text;mso-position-vertical-relative:text" fillcolor="black"/>
              </w:pict>
            </w:r>
            <w:r>
              <w:rPr>
                <w:noProof/>
              </w:rPr>
              <w:pict w14:anchorId="5191FE0F">
                <v:oval id="_x0000_s1636" style="position:absolute;left:0;text-align:left;margin-left:262.95pt;margin-top:186.6pt;width:2.85pt;height:2.85pt;z-index:251726336;mso-position-horizontal-relative:text;mso-position-vertical-relative:text" fillcolor="black"/>
              </w:pict>
            </w:r>
            <w:r>
              <w:rPr>
                <w:noProof/>
              </w:rPr>
              <w:pict w14:anchorId="68CC72FE">
                <v:oval id="_x0000_s1635" style="position:absolute;left:0;text-align:left;margin-left:269.55pt;margin-top:189.55pt;width:2.85pt;height:2.85pt;z-index:251727360;mso-position-horizontal-relative:text;mso-position-vertical-relative:text" fillcolor="black"/>
              </w:pict>
            </w:r>
            <w:r>
              <w:rPr>
                <w:noProof/>
              </w:rPr>
              <w:pict w14:anchorId="0664698C">
                <v:oval id="_x0000_s1634" style="position:absolute;left:0;text-align:left;margin-left:280.05pt;margin-top:167.75pt;width:2.85pt;height:2.85pt;z-index:251728384;mso-position-horizontal-relative:text;mso-position-vertical-relative:text" fillcolor="black"/>
              </w:pict>
            </w:r>
            <w:r>
              <w:rPr>
                <w:noProof/>
              </w:rPr>
              <w:pict w14:anchorId="5531C938">
                <v:oval id="_x0000_s1633" style="position:absolute;left:0;text-align:left;margin-left:297.2pt;margin-top:175.75pt;width:2.85pt;height:2.85pt;z-index:251729408;mso-position-horizontal-relative:text;mso-position-vertical-relative:text" fillcolor="black"/>
              </w:pict>
            </w:r>
            <w:r>
              <w:rPr>
                <w:noProof/>
              </w:rPr>
              <w:pict w14:anchorId="72014D5F">
                <v:oval id="_x0000_s1632" style="position:absolute;left:0;text-align:left;margin-left:287.95pt;margin-top:195.5pt;width:2.85pt;height:2.85pt;z-index:251730432;mso-position-horizontal-relative:text;mso-position-vertical-relative:text" fillcolor="black"/>
              </w:pict>
            </w:r>
            <w:r>
              <w:rPr>
                <w:noProof/>
              </w:rPr>
              <w:pict w14:anchorId="37022229">
                <v:oval id="_x0000_s1631" style="position:absolute;left:0;text-align:left;margin-left:284.35pt;margin-top:203.5pt;width:2.85pt;height:2.85pt;z-index:251731456;mso-position-horizontal-relative:text;mso-position-vertical-relative:text" fillcolor="black"/>
              </w:pict>
            </w:r>
            <w:r>
              <w:rPr>
                <w:noProof/>
              </w:rPr>
              <w:pict w14:anchorId="67E5410E">
                <v:oval id="_x0000_s1630" style="position:absolute;left:0;text-align:left;margin-left:260.65pt;margin-top:192.2pt;width:2.85pt;height:2.85pt;z-index:251732480;mso-position-horizontal-relative:text;mso-position-vertical-relative:text" fillcolor="black"/>
              </w:pict>
            </w:r>
            <w:r>
              <w:rPr>
                <w:noProof/>
              </w:rPr>
              <w:pict w14:anchorId="60FD9ED6">
                <v:oval id="_x0000_s1629" style="position:absolute;left:0;text-align:left;margin-left:262.95pt;margin-top:186.6pt;width:2.85pt;height:2.85pt;z-index:251733504;mso-position-horizontal-relative:text;mso-position-vertical-relative:text" fillcolor="black"/>
              </w:pict>
            </w:r>
            <w:r>
              <w:rPr>
                <w:noProof/>
              </w:rPr>
              <w:pict w14:anchorId="7CC34F08">
                <v:oval id="_x0000_s1628" style="position:absolute;left:0;text-align:left;margin-left:239pt;margin-top:275.55pt;width:2.85pt;height:2.85pt;z-index:251734528;mso-position-horizontal-relative:text;mso-position-vertical-relative:text" fillcolor="black"/>
              </w:pict>
            </w:r>
            <w:r>
              <w:rPr>
                <w:noProof/>
              </w:rPr>
              <w:pict w14:anchorId="6BBBD732">
                <v:oval id="_x0000_s1627" style="position:absolute;left:0;text-align:left;margin-left:246.65pt;margin-top:256.6pt;width:2.85pt;height:2.85pt;z-index:251735552;mso-position-horizontal-relative:text;mso-position-vertical-relative:text" fillcolor="black"/>
              </w:pict>
            </w:r>
            <w:r>
              <w:rPr>
                <w:noProof/>
              </w:rPr>
              <w:pict w14:anchorId="203B8B95">
                <v:oval id="_x0000_s1626" style="position:absolute;left:0;text-align:left;margin-left:251.85pt;margin-top:258.55pt;width:2.85pt;height:2.85pt;z-index:251736576;mso-position-horizontal-relative:text;mso-position-vertical-relative:text" fillcolor="black"/>
              </w:pict>
            </w:r>
            <w:r>
              <w:rPr>
                <w:noProof/>
              </w:rPr>
              <w:pict w14:anchorId="276694B1">
                <v:oval id="_x0000_s1625" style="position:absolute;left:0;text-align:left;margin-left:253.25pt;margin-top:255.5pt;width:2.85pt;height:2.85pt;z-index:251737600;mso-position-horizontal-relative:text;mso-position-vertical-relative:text" fillcolor="black"/>
              </w:pict>
            </w:r>
            <w:r>
              <w:rPr>
                <w:noProof/>
              </w:rPr>
              <w:pict w14:anchorId="256321AB">
                <v:oval id="_x0000_s1624" style="position:absolute;left:0;text-align:left;margin-left:268.45pt;margin-top:262.05pt;width:2.85pt;height:2.85pt;z-index:251738624;mso-position-horizontal-relative:text;mso-position-vertical-relative:text" fillcolor="black"/>
              </w:pict>
            </w:r>
            <w:r>
              <w:rPr>
                <w:noProof/>
              </w:rPr>
              <w:pict w14:anchorId="670F6F04">
                <v:oval id="_x0000_s1623" style="position:absolute;left:0;text-align:left;margin-left:264.3pt;margin-top:272.15pt;width:2.85pt;height:2.85pt;z-index:251739648;mso-position-horizontal-relative:text;mso-position-vertical-relative:text" fillcolor="black"/>
              </w:pict>
            </w:r>
            <w:r>
              <w:rPr>
                <w:noProof/>
              </w:rPr>
              <w:pict w14:anchorId="5622DABF">
                <v:oval id="_x0000_s1622" style="position:absolute;left:0;text-align:left;margin-left:261.6pt;margin-top:271.4pt;width:2.85pt;height:2.85pt;z-index:251740672;mso-position-horizontal-relative:text;mso-position-vertical-relative:text" fillcolor="black"/>
              </w:pict>
            </w:r>
            <w:r>
              <w:rPr>
                <w:noProof/>
              </w:rPr>
              <w:pict w14:anchorId="122EB99D">
                <v:oval id="_x0000_s1621" style="position:absolute;left:0;text-align:left;margin-left:257.3pt;margin-top:282.85pt;width:2.85pt;height:2.85pt;z-index:251741696;mso-position-horizontal-relative:text;mso-position-vertical-relative:text" fillcolor="black"/>
              </w:pict>
            </w:r>
            <w:r>
              <w:rPr>
                <w:noProof/>
              </w:rPr>
              <w:pict w14:anchorId="259388EA">
                <v:oval id="_x0000_s1620" style="position:absolute;left:0;text-align:left;margin-left:239pt;margin-top:275.55pt;width:2.85pt;height:2.85pt;z-index:251742720;mso-position-horizontal-relative:text;mso-position-vertical-relative:text" fillcolor="black"/>
              </w:pict>
            </w:r>
            <w:r>
              <w:rPr>
                <w:noProof/>
              </w:rPr>
              <w:pict w14:anchorId="27F83A6C">
                <v:oval id="_x0000_s1619" style="position:absolute;left:0;text-align:left;margin-left:220.35pt;margin-top:307.2pt;width:2.85pt;height:2.85pt;z-index:251743744;mso-position-horizontal-relative:text;mso-position-vertical-relative:text" fillcolor="black"/>
              </w:pict>
            </w:r>
            <w:r>
              <w:rPr>
                <w:noProof/>
              </w:rPr>
              <w:pict w14:anchorId="78E60AA9">
                <v:oval id="_x0000_s1618" style="position:absolute;left:0;text-align:left;margin-left:227.2pt;margin-top:294.25pt;width:2.85pt;height:2.85pt;z-index:251744768;mso-position-horizontal-relative:text;mso-position-vertical-relative:text" fillcolor="black"/>
              </w:pict>
            </w:r>
            <w:r>
              <w:rPr>
                <w:noProof/>
              </w:rPr>
              <w:pict w14:anchorId="2C33F5E6">
                <v:oval id="_x0000_s1617" style="position:absolute;left:0;text-align:left;margin-left:233.2pt;margin-top:297.1pt;width:2.85pt;height:2.85pt;z-index:251745792;mso-position-horizontal-relative:text;mso-position-vertical-relative:text" fillcolor="black"/>
              </w:pict>
            </w:r>
            <w:r>
              <w:rPr>
                <w:noProof/>
              </w:rPr>
              <w:pict w14:anchorId="606D3FCF">
                <v:oval id="_x0000_s1616" style="position:absolute;left:0;text-align:left;margin-left:237pt;margin-top:289.95pt;width:2.85pt;height:2.85pt;z-index:251746816;mso-position-horizontal-relative:text;mso-position-vertical-relative:text" fillcolor="black"/>
              </w:pict>
            </w:r>
            <w:r>
              <w:rPr>
                <w:noProof/>
              </w:rPr>
              <w:pict w14:anchorId="5A35DE6F">
                <v:oval id="_x0000_s1615" style="position:absolute;left:0;text-align:left;margin-left:252.55pt;margin-top:298.3pt;width:2.85pt;height:2.85pt;z-index:251747840;mso-position-horizontal-relative:text;mso-position-vertical-relative:text" fillcolor="black"/>
              </w:pict>
            </w:r>
            <w:r>
              <w:rPr>
                <w:noProof/>
              </w:rPr>
              <w:pict w14:anchorId="5FA33A4A">
                <v:oval id="_x0000_s1614" style="position:absolute;left:0;text-align:left;margin-left:247.2pt;margin-top:308.25pt;width:2.85pt;height:2.85pt;z-index:251748864;mso-position-horizontal-relative:text;mso-position-vertical-relative:text" fillcolor="black"/>
              </w:pict>
            </w:r>
            <w:r>
              <w:rPr>
                <w:noProof/>
              </w:rPr>
              <w:pict w14:anchorId="14000D4A">
                <v:oval id="_x0000_s1613" style="position:absolute;left:0;text-align:left;margin-left:244pt;margin-top:306.7pt;width:2.85pt;height:2.85pt;z-index:251749888;mso-position-horizontal-relative:text;mso-position-vertical-relative:text" fillcolor="black"/>
              </w:pict>
            </w:r>
            <w:r>
              <w:rPr>
                <w:noProof/>
              </w:rPr>
              <w:pict w14:anchorId="610A92A4">
                <v:oval id="_x0000_s1612" style="position:absolute;left:0;text-align:left;margin-left:238.55pt;margin-top:317.3pt;width:2.85pt;height:2.85pt;z-index:251750912;mso-position-horizontal-relative:text;mso-position-vertical-relative:text" fillcolor="black"/>
              </w:pict>
            </w:r>
            <w:r>
              <w:rPr>
                <w:noProof/>
              </w:rPr>
              <w:pict w14:anchorId="6DA897B5">
                <v:oval id="_x0000_s1611" style="position:absolute;left:0;text-align:left;margin-left:220.35pt;margin-top:307.2pt;width:2.85pt;height:2.85pt;z-index:251751936;mso-position-horizontal-relative:text;mso-position-vertical-relative:text" fillcolor="black"/>
              </w:pict>
            </w:r>
            <w:r>
              <w:rPr>
                <w:noProof/>
              </w:rPr>
              <w:pict w14:anchorId="77D0FDCD">
                <v:oval id="_x0000_s1610" style="position:absolute;left:0;text-align:left;margin-left:218.45pt;margin-top:393.65pt;width:2.85pt;height:2.85pt;z-index:251752960;mso-position-horizontal-relative:text;mso-position-vertical-relative:text" fillcolor="black"/>
              </w:pict>
            </w:r>
            <w:r>
              <w:rPr>
                <w:noProof/>
              </w:rPr>
              <w:pict w14:anchorId="27A595D7">
                <v:oval id="_x0000_s1609" style="position:absolute;left:0;text-align:left;margin-left:227.1pt;margin-top:381.95pt;width:2.85pt;height:2.85pt;z-index:251753984;mso-position-horizontal-relative:text;mso-position-vertical-relative:text" fillcolor="black"/>
              </w:pict>
            </w:r>
            <w:r>
              <w:rPr>
                <w:noProof/>
              </w:rPr>
              <w:pict w14:anchorId="16721008">
                <v:oval id="_x0000_s1608" style="position:absolute;left:0;text-align:left;margin-left:246.1pt;margin-top:396.5pt;width:2.85pt;height:2.85pt;z-index:251755008;mso-position-horizontal-relative:text;mso-position-vertical-relative:text" fillcolor="black"/>
              </w:pict>
            </w:r>
            <w:r>
              <w:rPr>
                <w:noProof/>
              </w:rPr>
              <w:pict w14:anchorId="30DDBBDA">
                <v:oval id="_x0000_s1607" style="position:absolute;left:0;text-align:left;margin-left:237.7pt;margin-top:407.65pt;width:2.85pt;height:2.85pt;z-index:251756032;mso-position-horizontal-relative:text;mso-position-vertical-relative:text" fillcolor="black"/>
              </w:pict>
            </w:r>
            <w:r>
              <w:rPr>
                <w:noProof/>
              </w:rPr>
              <w:pict w14:anchorId="457C75D5">
                <v:oval id="_x0000_s1606" style="position:absolute;left:0;text-align:left;margin-left:218.45pt;margin-top:393.65pt;width:2.85pt;height:2.85pt;z-index:251757056;mso-position-horizontal-relative:text;mso-position-vertical-relative:text" fillcolor="black"/>
              </w:pict>
            </w:r>
            <w:r>
              <w:rPr>
                <w:noProof/>
              </w:rPr>
              <w:pict w14:anchorId="52C14BD6">
                <v:oval id="_x0000_s1605" style="position:absolute;left:0;text-align:left;margin-left:397.85pt;margin-top:234.15pt;width:2.85pt;height:2.85pt;z-index:251758080;mso-position-horizontal-relative:text;mso-position-vertical-relative:text" fillcolor="black"/>
              </w:pict>
            </w:r>
            <w:r>
              <w:rPr>
                <w:noProof/>
              </w:rPr>
              <w:pict w14:anchorId="5C873A51">
                <v:oval id="_x0000_s1604" style="position:absolute;left:0;text-align:left;margin-left:404.9pt;margin-top:222.15pt;width:2.85pt;height:2.85pt;z-index:251759104;mso-position-horizontal-relative:text;mso-position-vertical-relative:text" fillcolor="black"/>
              </w:pict>
            </w:r>
            <w:r>
              <w:rPr>
                <w:noProof/>
              </w:rPr>
              <w:pict w14:anchorId="4AD50CA4">
                <v:oval id="_x0000_s1603" style="position:absolute;left:0;text-align:left;margin-left:434.95pt;margin-top:240.5pt;width:2.85pt;height:2.85pt;z-index:251760128;mso-position-horizontal-relative:text;mso-position-vertical-relative:text" fillcolor="black"/>
              </w:pict>
            </w:r>
            <w:r>
              <w:rPr>
                <w:noProof/>
              </w:rPr>
              <w:pict w14:anchorId="6A52D9E6">
                <v:oval id="_x0000_s1602" style="position:absolute;left:0;text-align:left;margin-left:422.9pt;margin-top:259.2pt;width:2.85pt;height:2.85pt;z-index:251761152;mso-position-horizontal-relative:text;mso-position-vertical-relative:text" fillcolor="black"/>
              </w:pict>
            </w:r>
            <w:r>
              <w:rPr>
                <w:noProof/>
              </w:rPr>
              <w:pict w14:anchorId="077E4318">
                <v:oval id="_x0000_s1601" style="position:absolute;left:0;text-align:left;margin-left:404.8pt;margin-top:248.75pt;width:2.85pt;height:2.85pt;z-index:251762176;mso-position-horizontal-relative:text;mso-position-vertical-relative:text" fillcolor="black"/>
              </w:pict>
            </w:r>
            <w:r>
              <w:rPr>
                <w:noProof/>
              </w:rPr>
              <w:pict w14:anchorId="11E0B0D6">
                <v:oval id="_x0000_s1600" style="position:absolute;left:0;text-align:left;margin-left:409.55pt;margin-top:241.5pt;width:2.85pt;height:2.85pt;z-index:251763200;mso-position-horizontal-relative:text;mso-position-vertical-relative:text" fillcolor="black"/>
              </w:pict>
            </w:r>
            <w:r>
              <w:rPr>
                <w:noProof/>
              </w:rPr>
              <w:pict w14:anchorId="73ECAF4C">
                <v:oval id="_x0000_s1599" style="position:absolute;left:0;text-align:left;margin-left:397.85pt;margin-top:234.15pt;width:2.85pt;height:2.85pt;z-index:251764224;mso-position-horizontal-relative:text;mso-position-vertical-relative:text" fillcolor="black"/>
              </w:pict>
            </w:r>
            <w:r>
              <w:rPr>
                <w:noProof/>
              </w:rPr>
              <w:pict w14:anchorId="5A0DE13B">
                <v:oval id="_x0000_s1598" style="position:absolute;left:0;text-align:left;margin-left:374.2pt;margin-top:282.5pt;width:2.85pt;height:2.85pt;z-index:251765248;mso-position-horizontal-relative:text;mso-position-vertical-relative:text" fillcolor="black"/>
              </w:pict>
            </w:r>
            <w:r>
              <w:rPr>
                <w:noProof/>
              </w:rPr>
              <w:pict w14:anchorId="6186808E">
                <v:oval id="_x0000_s1597" style="position:absolute;left:0;text-align:left;margin-left:381.5pt;margin-top:270.45pt;width:2.85pt;height:2.85pt;z-index:251766272;mso-position-horizontal-relative:text;mso-position-vertical-relative:text" fillcolor="black"/>
              </w:pict>
            </w:r>
            <w:r>
              <w:rPr>
                <w:noProof/>
              </w:rPr>
              <w:pict w14:anchorId="7FFEA58B">
                <v:oval id="_x0000_s1596" style="position:absolute;left:0;text-align:left;margin-left:402.9pt;margin-top:282.5pt;width:2.85pt;height:2.85pt;z-index:251767296;mso-position-horizontal-relative:text;mso-position-vertical-relative:text" fillcolor="black"/>
              </w:pict>
            </w:r>
            <w:r>
              <w:rPr>
                <w:noProof/>
              </w:rPr>
              <w:pict w14:anchorId="6721BD28">
                <v:oval id="_x0000_s1595" style="position:absolute;left:0;text-align:left;margin-left:395.75pt;margin-top:295pt;width:2.85pt;height:2.85pt;z-index:251768320;mso-position-horizontal-relative:text;mso-position-vertical-relative:text" fillcolor="black"/>
              </w:pict>
            </w:r>
            <w:r>
              <w:rPr>
                <w:noProof/>
              </w:rPr>
              <w:pict w14:anchorId="14628485">
                <v:oval id="_x0000_s1594" style="position:absolute;left:0;text-align:left;margin-left:374.2pt;margin-top:282.5pt;width:2.85pt;height:2.85pt;z-index:251769344;mso-position-horizontal-relative:text;mso-position-vertical-relative:text" fillcolor="black"/>
              </w:pict>
            </w:r>
            <w:r>
              <w:rPr>
                <w:noProof/>
              </w:rPr>
              <w:pict w14:anchorId="2282A5C1">
                <v:oval id="_x0000_s1593" style="position:absolute;left:0;text-align:left;margin-left:294.55pt;margin-top:316.2pt;width:2.85pt;height:2.85pt;z-index:251770368;mso-position-horizontal-relative:text;mso-position-vertical-relative:text" fillcolor="black"/>
              </w:pict>
            </w:r>
            <w:r>
              <w:rPr>
                <w:noProof/>
              </w:rPr>
              <w:pict w14:anchorId="091DA2E0">
                <v:oval id="_x0000_s1592" style="position:absolute;left:0;text-align:left;margin-left:301.05pt;margin-top:302pt;width:2.85pt;height:2.85pt;z-index:251771392;mso-position-horizontal-relative:text;mso-position-vertical-relative:text" fillcolor="black"/>
              </w:pict>
            </w:r>
            <w:r>
              <w:rPr>
                <w:noProof/>
              </w:rPr>
              <w:pict w14:anchorId="50FE22F9">
                <v:oval id="_x0000_s1591" style="position:absolute;left:0;text-align:left;margin-left:326.05pt;margin-top:313pt;width:2.85pt;height:2.85pt;z-index:251772416;mso-position-horizontal-relative:text;mso-position-vertical-relative:text" fillcolor="black"/>
              </w:pict>
            </w:r>
            <w:r>
              <w:rPr>
                <w:noProof/>
              </w:rPr>
              <w:pict w14:anchorId="40907BC1">
                <v:oval id="_x0000_s1590" style="position:absolute;left:0;text-align:left;margin-left:319.05pt;margin-top:327.75pt;width:2.85pt;height:2.85pt;z-index:251773440;mso-position-horizontal-relative:text;mso-position-vertical-relative:text" fillcolor="black"/>
              </w:pict>
            </w:r>
            <w:r>
              <w:rPr>
                <w:noProof/>
              </w:rPr>
              <w:pict w14:anchorId="01E87807">
                <v:oval id="_x0000_s1589" style="position:absolute;left:0;text-align:left;margin-left:294.55pt;margin-top:316.2pt;width:2.85pt;height:2.85pt;z-index:251774464;mso-position-horizontal-relative:text;mso-position-vertical-relative:text" fillcolor="black"/>
              </w:pict>
            </w:r>
            <w:r>
              <w:rPr>
                <w:noProof/>
              </w:rPr>
              <w:pict w14:anchorId="4E516102">
                <v:oval id="_x0000_s1588" style="position:absolute;left:0;text-align:left;margin-left:275.2pt;margin-top:359.25pt;width:2.85pt;height:2.85pt;z-index:251775488;mso-position-horizontal-relative:text;mso-position-vertical-relative:text" fillcolor="black"/>
              </w:pict>
            </w:r>
            <w:r>
              <w:rPr>
                <w:noProof/>
              </w:rPr>
              <w:pict w14:anchorId="230379F9">
                <v:oval id="_x0000_s1587" style="position:absolute;left:0;text-align:left;margin-left:281.45pt;margin-top:345.7pt;width:2.85pt;height:2.85pt;z-index:251776512;mso-position-horizontal-relative:text;mso-position-vertical-relative:text" fillcolor="black"/>
              </w:pict>
            </w:r>
            <w:r>
              <w:rPr>
                <w:noProof/>
              </w:rPr>
              <w:pict w14:anchorId="576B13AE">
                <v:oval id="_x0000_s1586" style="position:absolute;left:0;text-align:left;margin-left:303.45pt;margin-top:356.45pt;width:2.85pt;height:2.85pt;z-index:251777536;mso-position-horizontal-relative:text;mso-position-vertical-relative:text" fillcolor="black"/>
              </w:pict>
            </w:r>
            <w:r>
              <w:rPr>
                <w:noProof/>
              </w:rPr>
              <w:pict w14:anchorId="41DEEC54">
                <v:oval id="_x0000_s1585" style="position:absolute;left:0;text-align:left;margin-left:296.9pt;margin-top:369.65pt;width:2.85pt;height:2.85pt;z-index:251778560;mso-position-horizontal-relative:text;mso-position-vertical-relative:text" fillcolor="black"/>
              </w:pict>
            </w:r>
            <w:r>
              <w:rPr>
                <w:noProof/>
              </w:rPr>
              <w:pict w14:anchorId="201D1E7F">
                <v:oval id="_x0000_s1584" style="position:absolute;left:0;text-align:left;margin-left:275.2pt;margin-top:359.25pt;width:2.85pt;height:2.85pt;z-index:251779584;mso-position-horizontal-relative:text;mso-position-vertical-relative:text" fillcolor="black"/>
              </w:pict>
            </w:r>
            <w:r>
              <w:rPr>
                <w:noProof/>
              </w:rPr>
              <w:pict w14:anchorId="1827A8A9">
                <v:oval id="_x0000_s1583" style="position:absolute;left:0;text-align:left;margin-left:324.5pt;margin-top:385.7pt;width:2.85pt;height:2.85pt;z-index:251780608;mso-position-horizontal-relative:text;mso-position-vertical-relative:text" fillcolor="black"/>
              </w:pict>
            </w:r>
            <w:r>
              <w:rPr>
                <w:noProof/>
              </w:rPr>
              <w:pict w14:anchorId="447E098D">
                <v:oval id="_x0000_s1582" style="position:absolute;left:0;text-align:left;margin-left:332.95pt;margin-top:368.1pt;width:2.85pt;height:2.85pt;z-index:251781632;mso-position-horizontal-relative:text;mso-position-vertical-relative:text" fillcolor="black"/>
              </w:pict>
            </w:r>
            <w:r>
              <w:rPr>
                <w:noProof/>
              </w:rPr>
              <w:pict w14:anchorId="32413BDE">
                <v:oval id="_x0000_s1581" style="position:absolute;left:0;text-align:left;margin-left:338.9pt;margin-top:371.35pt;width:2.85pt;height:2.85pt;z-index:251782656;mso-position-horizontal-relative:text;mso-position-vertical-relative:text" fillcolor="black"/>
              </w:pict>
            </w:r>
            <w:r>
              <w:rPr>
                <w:noProof/>
              </w:rPr>
              <w:pict w14:anchorId="0BA27EBB">
                <v:oval id="_x0000_s1580" style="position:absolute;left:0;text-align:left;margin-left:337.15pt;margin-top:374.95pt;width:2.85pt;height:2.85pt;z-index:251783680;mso-position-horizontal-relative:text;mso-position-vertical-relative:text" fillcolor="black"/>
              </w:pict>
            </w:r>
            <w:r>
              <w:rPr>
                <w:noProof/>
              </w:rPr>
              <w:pict w14:anchorId="73E47F8E">
                <v:oval id="_x0000_s1579" style="position:absolute;left:0;text-align:left;margin-left:354.5pt;margin-top:382.9pt;width:2.85pt;height:2.85pt;z-index:251784704;mso-position-horizontal-relative:text;mso-position-vertical-relative:text" fillcolor="black"/>
              </w:pict>
            </w:r>
            <w:r>
              <w:rPr>
                <w:noProof/>
              </w:rPr>
              <w:pict w14:anchorId="1FFE708F">
                <v:oval id="_x0000_s1578" style="position:absolute;left:0;text-align:left;margin-left:347.55pt;margin-top:397.05pt;width:2.85pt;height:2.85pt;z-index:251785728;mso-position-horizontal-relative:text;mso-position-vertical-relative:text" fillcolor="black"/>
              </w:pict>
            </w:r>
            <w:r>
              <w:rPr>
                <w:noProof/>
              </w:rPr>
              <w:pict w14:anchorId="7F30EF18">
                <v:oval id="_x0000_s1577" style="position:absolute;left:0;text-align:left;margin-left:330.65pt;margin-top:388.6pt;width:2.85pt;height:2.85pt;z-index:251786752;mso-position-horizontal-relative:text;mso-position-vertical-relative:text" fillcolor="black"/>
              </w:pict>
            </w:r>
            <w:r>
              <w:rPr>
                <w:noProof/>
              </w:rPr>
              <w:pict w14:anchorId="1351610F">
                <v:oval id="_x0000_s1576" style="position:absolute;left:0;text-align:left;margin-left:324.5pt;margin-top:385.7pt;width:2.85pt;height:2.85pt;z-index:251787776;mso-position-horizontal-relative:text;mso-position-vertical-relative:text" fillcolor="black"/>
              </w:pict>
            </w:r>
            <w:r>
              <w:rPr>
                <w:noProof/>
              </w:rPr>
              <w:pict w14:anchorId="3405414F">
                <v:oval id="_x0000_s1575" style="position:absolute;left:0;text-align:left;margin-left:312pt;margin-top:430.5pt;width:2.85pt;height:2.85pt;z-index:251788800;mso-position-horizontal-relative:text;mso-position-vertical-relative:text" fillcolor="black"/>
              </w:pict>
            </w:r>
            <w:r>
              <w:rPr>
                <w:noProof/>
              </w:rPr>
              <w:pict w14:anchorId="48A74AC4">
                <v:oval id="_x0000_s1574" style="position:absolute;left:0;text-align:left;margin-left:318.55pt;margin-top:418.3pt;width:2.85pt;height:2.85pt;z-index:251789824;mso-position-horizontal-relative:text;mso-position-vertical-relative:text" fillcolor="black"/>
              </w:pict>
            </w:r>
            <w:r>
              <w:rPr>
                <w:noProof/>
              </w:rPr>
              <w:pict w14:anchorId="54EC1D97">
                <v:oval id="_x0000_s1573" style="position:absolute;left:0;text-align:left;margin-left:316.75pt;margin-top:417.2pt;width:2.85pt;height:2.85pt;z-index:251790848;mso-position-horizontal-relative:text;mso-position-vertical-relative:text" fillcolor="black"/>
              </w:pict>
            </w:r>
            <w:r>
              <w:rPr>
                <w:noProof/>
              </w:rPr>
              <w:pict w14:anchorId="01380246">
                <v:oval id="_x0000_s1572" style="position:absolute;left:0;text-align:left;margin-left:319.1pt;margin-top:413.1pt;width:2.85pt;height:2.85pt;z-index:251791872;mso-position-horizontal-relative:text;mso-position-vertical-relative:text" fillcolor="black"/>
              </w:pict>
            </w:r>
            <w:r>
              <w:rPr>
                <w:noProof/>
              </w:rPr>
              <w:pict w14:anchorId="5CBBF7CB">
                <v:oval id="_x0000_s1571" style="position:absolute;left:0;text-align:left;margin-left:335.55pt;margin-top:421.2pt;width:2.85pt;height:2.85pt;z-index:251792896;mso-position-horizontal-relative:text;mso-position-vertical-relative:text" fillcolor="black"/>
              </w:pict>
            </w:r>
            <w:r>
              <w:rPr>
                <w:noProof/>
              </w:rPr>
              <w:pict w14:anchorId="321E01B6">
                <v:oval id="_x0000_s1570" style="position:absolute;left:0;text-align:left;margin-left:326.85pt;margin-top:437.65pt;width:2.85pt;height:2.85pt;z-index:251793920;mso-position-horizontal-relative:text;mso-position-vertical-relative:text" fillcolor="black"/>
              </w:pict>
            </w:r>
            <w:r>
              <w:rPr>
                <w:noProof/>
              </w:rPr>
              <w:pict w14:anchorId="443475B0">
                <v:oval id="_x0000_s1569" style="position:absolute;left:0;text-align:left;margin-left:312pt;margin-top:430.5pt;width:2.85pt;height:2.85pt;z-index:251794944;mso-position-horizontal-relative:text;mso-position-vertical-relative:text" fillcolor="black"/>
              </w:pict>
            </w:r>
            <w:r>
              <w:rPr>
                <w:noProof/>
              </w:rPr>
              <w:pict w14:anchorId="2B93C139">
                <v:oval id="_x0000_s1568" style="position:absolute;left:0;text-align:left;margin-left:256.4pt;margin-top:416.45pt;width:2.85pt;height:2.85pt;z-index:251795968;mso-position-horizontal-relative:text;mso-position-vertical-relative:text" fillcolor="black"/>
              </w:pict>
            </w:r>
            <w:r>
              <w:rPr>
                <w:noProof/>
              </w:rPr>
              <w:pict w14:anchorId="5E686AD7">
                <v:oval id="_x0000_s1567" style="position:absolute;left:0;text-align:left;margin-left:262.3pt;margin-top:403.05pt;width:2.85pt;height:2.85pt;z-index:251796992;mso-position-horizontal-relative:text;mso-position-vertical-relative:text" fillcolor="black"/>
              </w:pict>
            </w:r>
            <w:r>
              <w:rPr>
                <w:noProof/>
              </w:rPr>
              <w:pict w14:anchorId="66D7B0B7">
                <v:oval id="_x0000_s1566" style="position:absolute;left:0;text-align:left;margin-left:280.35pt;margin-top:410.7pt;width:2.85pt;height:2.85pt;z-index:251798016;mso-position-horizontal-relative:text;mso-position-vertical-relative:text" fillcolor="black"/>
              </w:pict>
            </w:r>
            <w:r>
              <w:rPr>
                <w:noProof/>
              </w:rPr>
              <w:pict w14:anchorId="7BA34AEC">
                <v:oval id="_x0000_s1565" style="position:absolute;left:0;text-align:left;margin-left:274.65pt;margin-top:424.55pt;width:2.85pt;height:2.85pt;z-index:251799040;mso-position-horizontal-relative:text;mso-position-vertical-relative:text" fillcolor="black"/>
              </w:pict>
            </w:r>
            <w:r>
              <w:rPr>
                <w:noProof/>
              </w:rPr>
              <w:pict w14:anchorId="427E35E5">
                <v:oval id="_x0000_s1564" style="position:absolute;left:0;text-align:left;margin-left:256.4pt;margin-top:416.45pt;width:2.85pt;height:2.85pt;z-index:251800064;mso-position-horizontal-relative:text;mso-position-vertical-relative:text" fillcolor="black"/>
              </w:pict>
            </w:r>
            <w:r>
              <w:rPr>
                <w:noProof/>
              </w:rPr>
              <w:pict w14:anchorId="7EE67D43">
                <v:oval id="_x0000_s1563" style="position:absolute;left:0;text-align:left;margin-left:280.85pt;margin-top:474.25pt;width:2.85pt;height:2.85pt;z-index:251801088;mso-position-horizontal-relative:text;mso-position-vertical-relative:text" fillcolor="black"/>
              </w:pict>
            </w:r>
            <w:r>
              <w:rPr>
                <w:noProof/>
              </w:rPr>
              <w:pict w14:anchorId="6B6062D5">
                <v:oval id="_x0000_s1562" style="position:absolute;left:0;text-align:left;margin-left:286.65pt;margin-top:462.55pt;width:2.85pt;height:2.85pt;z-index:251802112;mso-position-horizontal-relative:text;mso-position-vertical-relative:text" fillcolor="black"/>
              </w:pict>
            </w:r>
            <w:r>
              <w:rPr>
                <w:noProof/>
              </w:rPr>
              <w:pict w14:anchorId="6BBC6A01">
                <v:oval id="_x0000_s1561" style="position:absolute;left:0;text-align:left;margin-left:309pt;margin-top:474.45pt;width:2.85pt;height:2.85pt;z-index:251803136;mso-position-horizontal-relative:text;mso-position-vertical-relative:text" fillcolor="black"/>
              </w:pict>
            </w:r>
            <w:r>
              <w:rPr>
                <w:noProof/>
              </w:rPr>
              <w:pict w14:anchorId="363BA678">
                <v:oval id="_x0000_s1560" style="position:absolute;left:0;text-align:left;margin-left:302.55pt;margin-top:485.9pt;width:2.85pt;height:2.85pt;z-index:251804160;mso-position-horizontal-relative:text;mso-position-vertical-relative:text" fillcolor="black"/>
              </w:pict>
            </w:r>
            <w:r>
              <w:rPr>
                <w:noProof/>
              </w:rPr>
              <w:pict w14:anchorId="296E180C">
                <v:oval id="_x0000_s1559" style="position:absolute;left:0;text-align:left;margin-left:280.85pt;margin-top:474.25pt;width:2.85pt;height:2.85pt;z-index:251805184;mso-position-horizontal-relative:text;mso-position-vertical-relative:text" fillcolor="black"/>
              </w:pict>
            </w:r>
            <w:r>
              <w:rPr>
                <w:noProof/>
              </w:rPr>
              <w:pict w14:anchorId="7F9D3EA6">
                <v:shape id="_x0000_s1558" style="position:absolute;left:0;text-align:left;margin-left:28.1pt;margin-top:234.55pt;width:48pt;height:36pt;z-index:251806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86551E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7972A5">
                <v:shape id="_x0000_s1557" style="position:absolute;left:0;text-align:left;margin-left:97.9pt;margin-top:209.55pt;width:42pt;height:36pt;z-index:251807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3E7F27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300606">
                <v:shape id="_x0000_s1556" style="position:absolute;left:0;text-align:left;margin-left:100.8pt;margin-top:212.9pt;width:42pt;height:36pt;z-index:251808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12EB2B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63E51A">
                <v:shape id="_x0000_s1555" style="position:absolute;left:0;text-align:left;margin-left:104.15pt;margin-top:210pt;width:42pt;height:36pt;z-index:251809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407230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58F6E1">
                <v:shape id="_x0000_s1554" style="position:absolute;left:0;text-align:left;margin-left:108.65pt;margin-top:215pt;width:42pt;height:36pt;z-index:251810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B0EE5F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03E6D1">
                <v:shape id="_x0000_s1553" style="position:absolute;left:0;text-align:left;margin-left:116.55pt;margin-top:208.3pt;width:42pt;height:36pt;z-index:251811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BBC914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BA8192">
                <v:shape id="_x0000_s1552" style="position:absolute;left:0;text-align:left;margin-left:124.75pt;margin-top:214.25pt;width:48pt;height:36pt;z-index:251812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BC8790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0986DE">
                <v:shape id="_x0000_s1551" style="position:absolute;left:0;text-align:left;margin-left:140.9pt;margin-top:234.85pt;width:48pt;height:36pt;z-index:251813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5D588E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87EF97">
                <v:shape id="_x0000_s1550" style="position:absolute;left:0;text-align:left;margin-left:56.6pt;margin-top:278.7pt;width:48pt;height:36pt;z-index:251814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76799C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FF5C88">
                <v:shape id="_x0000_s1549" style="position:absolute;left:0;text-align:left;margin-left:90.9pt;margin-top:236.5pt;width:31pt;height:36pt;z-index:251815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80F53F" w14:textId="77777777" w:rsidR="000371FC" w:rsidRDefault="00546B0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8D9DBC">
                <v:shape id="_x0000_s1548" style="position:absolute;left:0;text-align:left;margin-left:342.75pt;margin-top:180.65pt;width:48pt;height:36pt;z-index:251816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F71DE1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E8DDFB">
                <v:shape id="_x0000_s1547" style="position:absolute;left:0;text-align:left;margin-left:368.5pt;margin-top:191.95pt;width:48pt;height:36pt;z-index:251817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7B8306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98D839">
                <v:shape id="_x0000_s1546" style="position:absolute;left:0;text-align:left;margin-left:411.8pt;margin-top:211.75pt;width:48pt;height:36pt;z-index:251818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ACC4FD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ABEE15">
                <v:shape id="_x0000_s1545" style="position:absolute;left:0;text-align:left;margin-left:449.85pt;margin-top:234.6pt;width:48pt;height:36pt;z-index:251819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9E1EA2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D95A44">
                <v:shape id="_x0000_s1544" style="position:absolute;left:0;text-align:left;margin-left:438.45pt;margin-top:264.1pt;width:48pt;height:36pt;z-index:251820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DD0187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68DD36">
                <v:shape id="_x0000_s1543" style="position:absolute;left:0;text-align:left;margin-left:422.85pt;margin-top:288.6pt;width:48pt;height:36pt;z-index:251821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662238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FB39C9">
                <v:shape id="_x0000_s1542" style="position:absolute;left:0;text-align:left;margin-left:352.45pt;margin-top:275.45pt;width:48pt;height:36pt;z-index:251822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29C820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E48D58">
                <v:shape id="_x0000_s1541" style="position:absolute;left:0;text-align:left;margin-left:337.7pt;margin-top:267.6pt;width:48pt;height:36pt;z-index:251823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D102A0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0F1AB8">
                <v:shape id="_x0000_s1540" style="position:absolute;left:0;text-align:left;margin-left:276.05pt;margin-top:238.8pt;width:48pt;height:36pt;z-index:251824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995B05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80F610">
                <v:shape id="_x0000_s1539" style="position:absolute;left:0;text-align:left;margin-left:372.75pt;margin-top:227.75pt;width:31pt;height:36pt;z-index:251825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ABE379" w14:textId="77777777" w:rsidR="000371FC" w:rsidRDefault="00546B0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6C88E5">
                <v:shape id="_x0000_s1538" style="position:absolute;left:0;text-align:left;margin-left:398.7pt;margin-top:332.5pt;width:34pt;height:36pt;z-index:251826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389BF4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CCA52A">
                <v:shape id="_x0000_s1537" style="position:absolute;left:0;text-align:left;margin-left:305.15pt;margin-top:299.05pt;width:34pt;height:36pt;z-index:251827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E10132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E90C48">
                <v:shape id="_x0000_s1536" style="position:absolute;left:0;text-align:left;margin-left:316.65pt;margin-top:269.9pt;width:34pt;height:36pt;z-index:251828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3ABE44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88FFB3">
                <v:shape id="_x0000_s1535" style="position:absolute;left:0;text-align:left;margin-left:283.15pt;margin-top:252.8pt;width:34pt;height:36pt;z-index:251829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F46697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C62BD4">
                <v:shape id="_x0000_s1534" style="position:absolute;left:0;text-align:left;margin-left:354.55pt;margin-top:273.35pt;width:37pt;height:36pt;z-index:251830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F95C90" w14:textId="77777777" w:rsidR="000371FC" w:rsidRDefault="00546B0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8C2787">
                <v:shape id="_x0000_s1533" style="position:absolute;left:0;text-align:left;margin-left:256.4pt;margin-top:377.35pt;width:34pt;height:36pt;z-index:251831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4A2891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D53E45">
                <v:shape id="_x0000_s1532" style="position:absolute;left:0;text-align:left;margin-left:244.4pt;margin-top:386.05pt;width:34pt;height:36pt;z-index:251832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10FA4B9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C2C58D">
                <v:shape id="_x0000_s1531" style="position:absolute;left:0;text-align:left;margin-left:245.5pt;margin-top:384.7pt;width:34pt;height:36pt;z-index:251833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CE541A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21AAB5">
                <v:shape id="_x0000_s1530" style="position:absolute;left:0;text-align:left;margin-left:289.4pt;margin-top:396.25pt;width:34pt;height:36pt;z-index:251834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A2520D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9EBE98">
                <v:shape id="_x0000_s1529" style="position:absolute;left:0;text-align:left;margin-left:283.3pt;margin-top:427.35pt;width:48pt;height:36pt;z-index:251835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059E9D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0282B9">
                <v:shape id="_x0000_s1528" style="position:absolute;left:0;text-align:left;margin-left:279.45pt;margin-top:436.6pt;width:48pt;height:36pt;z-index:251836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A13704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5D9AD9">
                <v:shape id="_x0000_s1527" style="position:absolute;left:0;text-align:left;margin-left:265.2pt;margin-top:467.55pt;width:48pt;height:36pt;z-index:251837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14A047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0A2DAE">
                <v:shape id="_x0000_s1526" style="position:absolute;left:0;text-align:left;margin-left:216.45pt;margin-top:474.1pt;width:48pt;height:36pt;z-index:251838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73F2DFF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187448D">
                <v:shape id="_x0000_s1525" style="position:absolute;left:0;text-align:left;margin-left:184.6pt;margin-top:437.85pt;width:48pt;height:36pt;z-index:251840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8C0E41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5DB4FC">
                <v:shape id="_x0000_s1524" style="position:absolute;left:0;text-align:left;margin-left:243.25pt;margin-top:418.6pt;width:37pt;height:36pt;z-index:251841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1BA30F" w14:textId="77777777" w:rsidR="000371FC" w:rsidRDefault="00546B0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F4E044">
                <v:shape id="_x0000_s1523" style="position:absolute;left:0;text-align:left;margin-left:108.6pt;margin-top:120.75pt;width:28pt;height:36pt;z-index:251842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405BFD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4C7DCD">
                <v:shape id="_x0000_s1522" style="position:absolute;left:0;text-align:left;margin-left:164.75pt;margin-top:186.05pt;width:42pt;height:36pt;z-index:251843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AFC590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82E6EE">
                <v:shape id="_x0000_s1521" style="position:absolute;left:0;text-align:left;margin-left:155.9pt;margin-top:195.5pt;width:28pt;height:36pt;z-index:251844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2A6F0A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E220E9">
                <v:shape id="_x0000_s1520" style="position:absolute;left:0;text-align:left;margin-left:128.25pt;margin-top:216.25pt;width:28pt;height:36pt;z-index:251845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BE5BEB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156C94">
                <v:shape id="_x0000_s1519" style="position:absolute;left:0;text-align:left;margin-left:0;margin-top:186.55pt;width:34pt;height:36pt;z-index:251846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153E92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F32CC0">
                <v:shape id="_x0000_s1518" style="position:absolute;left:0;text-align:left;margin-left:78.15pt;margin-top:180.2pt;width:37pt;height:36pt;z-index:251847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45F91E" w14:textId="77777777" w:rsidR="000371FC" w:rsidRDefault="00546B0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08AA6D">
                <v:shape id="_x0000_s1517" style="position:absolute;left:0;text-align:left;margin-left:220.75pt;margin-top:128.3pt;width:48pt;height:36pt;z-index:251848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26C18C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7EE7EB">
                <v:shape id="_x0000_s1516" style="position:absolute;left:0;text-align:left;margin-left:271.8pt;margin-top:153.55pt;width:34pt;height:36pt;z-index:251849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762F85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9417C8">
                <v:shape id="_x0000_s1515" style="position:absolute;left:0;text-align:left;margin-left:259.75pt;margin-top:187.5pt;width:34pt;height:36pt;z-index:251850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580B2C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6145B2">
                <v:shape id="_x0000_s1514" style="position:absolute;left:0;text-align:left;margin-left:257pt;margin-top:190.85pt;width:34pt;height:36pt;z-index:251851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38FE42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BBA92F">
                <v:shape id="_x0000_s1513" style="position:absolute;left:0;text-align:left;margin-left:252.55pt;margin-top:196.9pt;width:34pt;height:36pt;z-index:251852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AB6724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566316">
                <v:shape id="_x0000_s1512" style="position:absolute;left:0;text-align:left;margin-left:256.9pt;margin-top:200.1pt;width:34pt;height:36pt;z-index:251853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FF12E3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243C39">
                <v:shape id="_x0000_s1511" style="position:absolute;left:0;text-align:left;margin-left:246.95pt;margin-top:224pt;width:34pt;height:36pt;z-index:251854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5AEFC6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2752DE">
                <v:shape id="_x0000_s1510" style="position:absolute;left:0;text-align:left;margin-left:232.15pt;margin-top:250.4pt;width:34pt;height:36pt;z-index:251855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7EB9EA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A2C160">
                <v:shape id="_x0000_s1509" style="position:absolute;left:0;text-align:left;margin-left:174.95pt;margin-top:239.75pt;width:34pt;height:36pt;z-index:251856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E97C89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E15897">
                <v:shape id="_x0000_s1508" style="position:absolute;left:0;text-align:left;margin-left:167.35pt;margin-top:240.7pt;width:34pt;height:36pt;z-index:251857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1B9042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107519">
                <v:shape id="_x0000_s1507" style="position:absolute;left:0;text-align:left;margin-left:155.35pt;margin-top:233.55pt;width:34pt;height:36pt;z-index:251858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D857F2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68E433">
                <v:shape id="_x0000_s1506" style="position:absolute;left:0;text-align:left;margin-left:156.05pt;margin-top:231.95pt;width:34pt;height:36pt;z-index:251859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590FFB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074122">
                <v:shape id="_x0000_s1505" style="position:absolute;left:0;text-align:left;margin-left:158.8pt;margin-top:235.75pt;width:34pt;height:36pt;z-index:251860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EFA433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5A8F91">
                <v:shape id="_x0000_s1504" style="position:absolute;left:0;text-align:left;margin-left:144.55pt;margin-top:226.35pt;width:34pt;height:36pt;z-index:251861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3189AD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427BD4">
                <v:shape id="_x0000_s1503" style="position:absolute;left:0;text-align:left;margin-left:149.5pt;margin-top:215.55pt;width:34pt;height:36pt;z-index:251862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2FC437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9538CD">
                <v:shape id="_x0000_s1502" style="position:absolute;left:0;text-align:left;margin-left:126.15pt;margin-top:209.4pt;width:48pt;height:36pt;z-index:251863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D77523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B0E093">
                <v:shape id="_x0000_s1501" style="position:absolute;left:0;text-align:left;margin-left:139.6pt;margin-top:185.25pt;width:48pt;height:36pt;z-index:251864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921F24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A4218C">
                <v:shape id="_x0000_s1500" style="position:absolute;left:0;text-align:left;margin-left:147.7pt;margin-top:189.6pt;width:48pt;height:36pt;z-index:251865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0BBECE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A7CFE7">
                <v:shape id="_x0000_s1499" style="position:absolute;left:0;text-align:left;margin-left:168.55pt;margin-top:168.4pt;width:34pt;height:36pt;z-index:251866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0B04B8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DF94CD">
                <v:shape id="_x0000_s1498" style="position:absolute;left:0;text-align:left;margin-left:208.1pt;margin-top:181.6pt;width:31pt;height:36pt;z-index:251867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B41A7E" w14:textId="77777777" w:rsidR="000371FC" w:rsidRDefault="00546B0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5C6C0B">
                <v:shape id="_x0000_s1497" style="position:absolute;left:0;text-align:left;margin-left:244.8pt;margin-top:152.15pt;width:34pt;height:36pt;z-index:251868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197376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A9A74D">
                <v:shape id="_x0000_s1496" style="position:absolute;left:0;text-align:left;margin-left:246pt;margin-top:150.1pt;width:34pt;height:36pt;z-index:251869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7702BE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8435D9">
                <v:shape id="_x0000_s1495" style="position:absolute;left:0;text-align:left;margin-left:286.1pt;margin-top:158.05pt;width:34pt;height:36pt;z-index:251870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AE44C6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12AFDC">
                <v:shape id="_x0000_s1494" style="position:absolute;left:0;text-align:left;margin-left:284.7pt;margin-top:160.75pt;width:34pt;height:36pt;z-index:251871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2BF13A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F13F4C">
                <v:shape id="_x0000_s1493" style="position:absolute;left:0;text-align:left;margin-left:297.35pt;margin-top:163.65pt;width:34pt;height:36pt;z-index:251872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42AA75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161F2C">
                <v:shape id="_x0000_s1492" style="position:absolute;left:0;text-align:left;margin-left:345.35pt;margin-top:185.85pt;width:34pt;height:36pt;z-index:251873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E25D24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B6CFA6">
                <v:shape id="_x0000_s1491" style="position:absolute;left:0;text-align:left;margin-left:303.35pt;margin-top:283.6pt;width:34pt;height:36pt;z-index:251874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AA858E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48E607">
                <v:shape id="_x0000_s1490" style="position:absolute;left:0;text-align:left;margin-left:223.55pt;margin-top:265.75pt;width:48pt;height:36pt;z-index:251875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02D1B8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AD6266">
                <v:shape id="_x0000_s1489" style="position:absolute;left:0;text-align:left;margin-left:208.5pt;margin-top:259.25pt;width:48pt;height:36pt;z-index:251876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762D61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A4C450">
                <v:shape id="_x0000_s1488" style="position:absolute;left:0;text-align:left;margin-left:195pt;margin-top:253.4pt;width:48pt;height:36pt;z-index:251877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7A3D1F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0C0210">
                <v:shape id="_x0000_s1487" style="position:absolute;left:0;text-align:left;margin-left:273.55pt;margin-top:209.3pt;width:31pt;height:36pt;z-index:251878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8499F2" w14:textId="77777777" w:rsidR="000371FC" w:rsidRDefault="00546B0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B7E0D9">
                <v:shape id="_x0000_s1486" style="position:absolute;left:0;text-align:left;margin-left:217.95pt;margin-top:230.3pt;width:34pt;height:36pt;z-index:251879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B67866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39D826">
                <v:shape id="_x0000_s1485" style="position:absolute;left:0;text-align:left;margin-left:286.4pt;margin-top:320.35pt;width:34pt;height:36pt;z-index:251880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C0A95F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25F230">
                <v:shape id="_x0000_s1484" style="position:absolute;left:0;text-align:left;margin-left:190.25pt;margin-top:284.1pt;width:34pt;height:36pt;z-index:251881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F497C0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C8E0BF">
                <v:shape id="_x0000_s1483" style="position:absolute;left:0;text-align:left;margin-left:174.25pt;margin-top:273.85pt;width:34pt;height:36pt;z-index:251883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D20AFF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62D9E7">
                <v:shape id="_x0000_s1482" style="position:absolute;left:0;text-align:left;margin-left:178.9pt;margin-top:250pt;width:34pt;height:36pt;z-index:251884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A8EE6A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4E3694">
                <v:shape id="_x0000_s1481" style="position:absolute;left:0;text-align:left;margin-left:243.1pt;margin-top:268.45pt;width:31pt;height:36pt;z-index:251885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534579" w14:textId="77777777" w:rsidR="000371FC" w:rsidRDefault="00546B0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90A66E">
                <v:shape id="_x0000_s1480" style="position:absolute;left:0;text-align:left;margin-left:289.3pt;margin-top:380pt;width:34pt;height:36pt;z-index:251886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450EB6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4D9B8F">
                <v:shape id="_x0000_s1479" style="position:absolute;left:0;text-align:left;margin-left:353.1pt;margin-top:412.05pt;width:34pt;height:36pt;z-index:251887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F23278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558F5E">
                <v:shape id="_x0000_s1478" style="position:absolute;left:0;text-align:left;margin-left:324.6pt;margin-top:462.95pt;width:34pt;height:36pt;z-index:251888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CD7FEC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6A01DB">
                <v:shape id="_x0000_s1477" style="position:absolute;left:0;text-align:left;margin-left:295.8pt;margin-top:414.6pt;width:37pt;height:36pt;z-index:251889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B28B21" w14:textId="77777777" w:rsidR="000371FC" w:rsidRDefault="00546B0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D6204E">
                <v:shape id="_x0000_s1476" style="position:absolute;left:0;text-align:left;margin-left:0;margin-top:179pt;width:48pt;height:36pt;z-index:251890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313A8D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A1F99E">
                <v:shape id="_x0000_s1475" style="position:absolute;left:0;text-align:left;margin-left:107.25pt;margin-top:127.25pt;width:48pt;height:36pt;z-index:251891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A830EF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F225D3">
                <v:shape id="_x0000_s1474" style="position:absolute;left:0;text-align:left;margin-left:130.65pt;margin-top:156.15pt;width:48pt;height:36pt;z-index:251892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A28A91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A1DA34">
                <v:shape id="_x0000_s1473" style="position:absolute;left:0;text-align:left;margin-left:16.25pt;margin-top:215.85pt;width:48pt;height:36pt;z-index:251893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293A28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3CF2D4">
                <v:shape id="_x0000_s1472" style="position:absolute;left:0;text-align:left;margin-left:67.7pt;margin-top:164.55pt;width:37pt;height:36pt;z-index:251894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5125E9" w14:textId="77777777" w:rsidR="000371FC" w:rsidRDefault="00546B0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3C851B">
                <v:shape id="_x0000_s1471" style="position:absolute;left:0;text-align:left;margin-left:46.8pt;margin-top:241.45pt;width:48pt;height:36pt;z-index:251895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D22522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CB51B3">
                <v:shape id="_x0000_s1470" style="position:absolute;left:0;text-align:left;margin-left:106.05pt;margin-top:224.85pt;width:48pt;height:36pt;z-index:251896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E96B14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0A014A">
                <v:shape id="_x0000_s1469" style="position:absolute;left:0;text-align:left;margin-left:123.05pt;margin-top:243.6pt;width:48pt;height:36pt;z-index:251897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21C2EF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E055BC">
                <v:shape id="_x0000_s1468" style="position:absolute;left:0;text-align:left;margin-left:59.2pt;margin-top:268.2pt;width:48pt;height:36pt;z-index:251898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F7570A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46160A">
                <v:shape id="_x0000_s1467" style="position:absolute;left:0;text-align:left;margin-left:88.35pt;margin-top:239.5pt;width:37pt;height:36pt;z-index:251899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020BBA" w14:textId="77777777" w:rsidR="000371FC" w:rsidRDefault="00546B0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C86A81">
                <v:shape id="_x0000_s1466" style="position:absolute;left:0;text-align:left;margin-left:153.8pt;margin-top:213.35pt;width:48pt;height:36pt;z-index:251900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725CB1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AAADC8">
                <v:shape id="_x0000_s1465" style="position:absolute;left:0;text-align:left;margin-left:166.1pt;margin-top:189.55pt;width:48pt;height:36pt;z-index:251901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759A4E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D9A01A">
                <v:shape id="_x0000_s1464" style="position:absolute;left:0;text-align:left;margin-left:235.6pt;margin-top:204.8pt;width:48pt;height:36pt;z-index:251902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728EC6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E00C77">
                <v:shape id="_x0000_s1463" style="position:absolute;left:0;text-align:left;margin-left:220.2pt;margin-top:238.1pt;width:48pt;height:36pt;z-index:251903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D99B6E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4B175B">
                <v:shape id="_x0000_s1462" style="position:absolute;left:0;text-align:left;margin-left:199.1pt;margin-top:206.85pt;width:37pt;height:36pt;z-index:251904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366190" w14:textId="77777777" w:rsidR="000371FC" w:rsidRDefault="00546B0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CBEE00">
                <v:shape id="_x0000_s1461" style="position:absolute;left:0;text-align:left;margin-left:261.05pt;margin-top:175.2pt;width:48pt;height:36pt;z-index:251905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A4D890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765E14">
                <v:shape id="_x0000_s1460" style="position:absolute;left:0;text-align:left;margin-left:225.25pt;margin-top:178.45pt;width:48pt;height:36pt;z-index:251906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E1A8E5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03E447">
                <v:shape id="_x0000_s1459" style="position:absolute;left:0;text-align:left;margin-left:235.75pt;margin-top:156.65pt;width:48pt;height:36pt;z-index:251907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BEEBF7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596EC7">
                <v:shape id="_x0000_s1458" style="position:absolute;left:0;text-align:left;margin-left:301.15pt;margin-top:169.45pt;width:48pt;height:36pt;z-index:251908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3C8A4C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FBB337">
                <v:shape id="_x0000_s1457" style="position:absolute;left:0;text-align:left;margin-left:291.65pt;margin-top:195.25pt;width:48pt;height:36pt;z-index:251909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F41E7A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17269D">
                <v:shape id="_x0000_s1456" style="position:absolute;left:0;text-align:left;margin-left:283.5pt;margin-top:207.4pt;width:48pt;height:36pt;z-index:251910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D37D07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312283">
                <v:shape id="_x0000_s1455" style="position:absolute;left:0;text-align:left;margin-left:211.6pt;margin-top:191.5pt;width:48pt;height:36pt;z-index:251911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A71A9D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05CE62">
                <v:shape id="_x0000_s1454" style="position:absolute;left:0;text-align:left;margin-left:262.35pt;margin-top:175.05pt;width:37pt;height:36pt;z-index:251912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F636EF" w14:textId="77777777" w:rsidR="000371FC" w:rsidRDefault="00546B0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CB7AC9">
                <v:shape id="_x0000_s1453" style="position:absolute;left:0;text-align:left;margin-left:192.95pt;margin-top:265.3pt;width:48pt;height:36pt;z-index:251913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0DECA6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327485">
                <v:shape id="_x0000_s1452" style="position:absolute;left:0;text-align:left;margin-left:201.85pt;margin-top:245.7pt;width:48pt;height:36pt;z-index:251914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2E5F62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ACE3C3">
                <v:shape id="_x0000_s1451" style="position:absolute;left:0;text-align:left;margin-left:207.2pt;margin-top:247.55pt;width:48pt;height:36pt;z-index:251915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511BA1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AA9AB0">
                <v:shape id="_x0000_s1450" style="position:absolute;left:0;text-align:left;margin-left:208.8pt;margin-top:244.45pt;width:48pt;height:36pt;z-index:251916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12C14C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FD2C87">
                <v:shape id="_x0000_s1449" style="position:absolute;left:0;text-align:left;margin-left:272.3pt;margin-top:255.45pt;width:48pt;height:36pt;z-index:251917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68B913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A201AD">
                <v:shape id="_x0000_s1448" style="position:absolute;left:0;text-align:left;margin-left:264.25pt;margin-top:275.8pt;width:48pt;height:36pt;z-index:251918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D2BB55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26FA07">
                <v:shape id="_x0000_s1447" style="position:absolute;left:0;text-align:left;margin-left:261.6pt;margin-top:274.95pt;width:48pt;height:36pt;z-index:251919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EBE72E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52B083">
                <v:shape id="_x0000_s1446" style="position:absolute;left:0;text-align:left;margin-left:256.9pt;margin-top:286.55pt;width:54pt;height:36pt;z-index:251920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E44A56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4A86DA">
                <v:shape id="_x0000_s1445" style="position:absolute;left:0;text-align:left;margin-left:237.15pt;margin-top:258.6pt;width:37pt;height:36pt;z-index:251921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EB8447" w14:textId="77777777" w:rsidR="000371FC" w:rsidRDefault="00546B0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243D4D">
                <v:shape id="_x0000_s1444" style="position:absolute;left:0;text-align:left;margin-left:168.65pt;margin-top:296.75pt;width:54pt;height:36pt;z-index:251922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588B07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50803A">
                <v:shape id="_x0000_s1443" style="position:absolute;left:0;text-align:left;margin-left:177.1pt;margin-top:283.1pt;width:54pt;height:36pt;z-index:251923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3F28F6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53EEF6">
                <v:shape id="_x0000_s1442" style="position:absolute;left:0;text-align:left;margin-left:183.1pt;margin-top:285.9pt;width:54pt;height:36pt;z-index:251924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E814DA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032E8F">
                <v:shape id="_x0000_s1441" style="position:absolute;left:0;text-align:left;margin-left:187.05pt;margin-top:278.75pt;width:54pt;height:36pt;z-index:251926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FCFA37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1DD998">
                <v:shape id="_x0000_s1440" style="position:absolute;left:0;text-align:left;margin-left:256.65pt;margin-top:292.45pt;width:54pt;height:36pt;z-index:251927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37EF2C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319E85">
                <v:shape id="_x0000_s1439" style="position:absolute;left:0;text-align:left;margin-left:246pt;margin-top:312.3pt;width:54pt;height:36pt;z-index:251928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951291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9B295D">
                <v:shape id="_x0000_s1438" style="position:absolute;left:0;text-align:left;margin-left:242.95pt;margin-top:310.7pt;width:54pt;height:36pt;z-index:251929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DDE10C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8E8E7B">
                <v:shape id="_x0000_s1437" style="position:absolute;left:0;text-align:left;margin-left:237.25pt;margin-top:321.35pt;width:54pt;height:36pt;z-index:251930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5781F2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FCD948">
                <v:shape id="_x0000_s1436" style="position:absolute;left:0;text-align:left;margin-left:219.85pt;margin-top:293.05pt;width:37pt;height:36pt;z-index:251931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F2453D" w14:textId="77777777" w:rsidR="000371FC" w:rsidRDefault="00546B0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285567">
                <v:shape id="_x0000_s1435" style="position:absolute;left:0;text-align:left;margin-left:167.3pt;margin-top:382.95pt;width:54pt;height:36pt;z-index:251932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DEFC14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613DBD">
                <v:shape id="_x0000_s1434" style="position:absolute;left:0;text-align:left;margin-left:178.45pt;margin-top:370.45pt;width:54pt;height:36pt;z-index:251933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A6B1D8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8A61A4">
                <v:shape id="_x0000_s1433" style="position:absolute;left:0;text-align:left;margin-left:250.45pt;margin-top:391.85pt;width:54pt;height:36pt;z-index:251934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3E4409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D08C3A">
                <v:shape id="_x0000_s1432" style="position:absolute;left:0;text-align:left;margin-left:235.3pt;margin-top:412pt;width:54pt;height:36pt;z-index:251935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A73F99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A030A9">
                <v:shape id="_x0000_s1431" style="position:absolute;left:0;text-align:left;margin-left:215.7pt;margin-top:384.25pt;width:37pt;height:36pt;z-index:251936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B7FB13" w14:textId="77777777" w:rsidR="000371FC" w:rsidRDefault="00546B0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77A7F3">
                <v:shape id="_x0000_s1430" style="position:absolute;left:0;text-align:left;margin-left:346.3pt;margin-top:223.6pt;width:54pt;height:36pt;z-index:251937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988A7E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72FCFB">
                <v:shape id="_x0000_s1429" style="position:absolute;left:0;text-align:left;margin-left:355.4pt;margin-top:210.85pt;width:54pt;height:36pt;z-index:251938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23147D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5FEBA5">
                <v:shape id="_x0000_s1428" style="position:absolute;left:0;text-align:left;margin-left:439.15pt;margin-top:235.1pt;width:54pt;height:36pt;z-index:251939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6104E8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DFF734">
                <v:shape id="_x0000_s1427" style="position:absolute;left:0;text-align:left;margin-left:421.2pt;margin-top:263.4pt;width:54pt;height:36pt;z-index:251940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BB8EE6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1B4CB2">
                <v:shape id="_x0000_s1426" style="position:absolute;left:0;text-align:left;margin-left:349.4pt;margin-top:247pt;width:54pt;height:36pt;z-index:251941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D4B80C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5A3B75">
                <v:shape id="_x0000_s1425" style="position:absolute;left:0;text-align:left;margin-left:354.15pt;margin-top:239.6pt;width:54pt;height:36pt;z-index:251942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CFE637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A7B578">
                <v:shape id="_x0000_s1424" style="position:absolute;left:0;text-align:left;margin-left:399.8pt;margin-top:230.1pt;width:37pt;height:36pt;z-index:251943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B6D888" w14:textId="77777777" w:rsidR="000371FC" w:rsidRDefault="00546B0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E99EC1">
                <v:shape id="_x0000_s1423" style="position:absolute;left:0;text-align:left;margin-left:322.65pt;margin-top:271.95pt;width:54pt;height:36pt;z-index:251944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E6F597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7C03A5">
                <v:shape id="_x0000_s1422" style="position:absolute;left:0;text-align:left;margin-left:331.85pt;margin-top:259.15pt;width:54pt;height:36pt;z-index:251945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7ED0FA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A486E3">
                <v:shape id="_x0000_s1421" style="position:absolute;left:0;text-align:left;margin-left:407pt;margin-top:276.8pt;width:54pt;height:36pt;z-index:251946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A8DC09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D7AA46">
                <v:shape id="_x0000_s1420" style="position:absolute;left:0;text-align:left;margin-left:394.25pt;margin-top:299.15pt;width:54pt;height:36pt;z-index:251947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FE80B9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AC2A47">
                <v:shape id="_x0000_s1419" style="position:absolute;left:0;text-align:left;margin-left:371.95pt;margin-top:272.15pt;width:37pt;height:36pt;z-index:251948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A7FA5F" w14:textId="77777777" w:rsidR="000371FC" w:rsidRDefault="00546B0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DEC062">
                <v:shape id="_x0000_s1418" style="position:absolute;left:0;text-align:left;margin-left:242.65pt;margin-top:305.9pt;width:54pt;height:36pt;z-index:251949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3C81BC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873A3B">
                <v:shape id="_x0000_s1417" style="position:absolute;left:0;text-align:left;margin-left:250.6pt;margin-top:290.9pt;width:54pt;height:36pt;z-index:251950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6597E3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D1BFFB">
                <v:shape id="_x0000_s1416" style="position:absolute;left:0;text-align:left;margin-left:329.95pt;margin-top:306.6pt;width:54pt;height:36pt;z-index:251951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21873F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BEABCB">
                <v:shape id="_x0000_s1415" style="position:absolute;left:0;text-align:left;margin-left:318.15pt;margin-top:331.7pt;width:54pt;height:36pt;z-index:251952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8EEE7F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D159A6">
                <v:shape id="_x0000_s1414" style="position:absolute;left:0;text-align:left;margin-left:293.7pt;margin-top:304.3pt;width:37pt;height:36pt;z-index:251953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A14E1D" w14:textId="77777777" w:rsidR="000371FC" w:rsidRDefault="00546B0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68F30D">
                <v:shape id="_x0000_s1413" style="position:absolute;left:0;text-align:left;margin-left:223.3pt;margin-top:348.95pt;width:54pt;height:36pt;z-index:251954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D77E7D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40E09D">
                <v:shape id="_x0000_s1412" style="position:absolute;left:0;text-align:left;margin-left:231.15pt;margin-top:334.6pt;width:54pt;height:36pt;z-index:251955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98326F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F5A4EE">
                <v:shape id="_x0000_s1411" style="position:absolute;left:0;text-align:left;margin-left:307.45pt;margin-top:350.25pt;width:54pt;height:36pt;z-index:251956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A8CA49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C50A4A">
                <v:shape id="_x0000_s1410" style="position:absolute;left:0;text-align:left;margin-left:295.95pt;margin-top:373.6pt;width:54pt;height:36pt;z-index:251957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3BDB70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288BD5">
                <v:shape id="_x0000_s1409" style="position:absolute;left:0;text-align:left;margin-left:269.75pt;margin-top:347.1pt;width:43pt;height:36pt;z-index:251958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E1D04B" w14:textId="77777777" w:rsidR="000371FC" w:rsidRDefault="00546B0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8920C7">
                <v:shape id="_x0000_s1408" style="position:absolute;left:0;text-align:left;margin-left:272.65pt;margin-top:375.35pt;width:54pt;height:36pt;z-index:251959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2E75AB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BB4730">
                <v:shape id="_x0000_s1407" style="position:absolute;left:0;text-align:left;margin-left:282.9pt;margin-top:356.9pt;width:54pt;height:36pt;z-index:251960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1EA878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A6CE8E">
                <v:shape id="_x0000_s1406" style="position:absolute;left:0;text-align:left;margin-left:342.95pt;margin-top:365.3pt;width:54pt;height:36pt;z-index:251961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9BD8EF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4F20C8">
                <v:shape id="_x0000_s1405" style="position:absolute;left:0;text-align:left;margin-left:341.1pt;margin-top:368.7pt;width:54pt;height:36pt;z-index:251962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445AB7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A99AF6">
                <v:shape id="_x0000_s1404" style="position:absolute;left:0;text-align:left;margin-left:358.45pt;margin-top:376.6pt;width:54pt;height:36pt;z-index:251963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EB6520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AA7E0D">
                <v:shape id="_x0000_s1403" style="position:absolute;left:0;text-align:left;margin-left:346.55pt;margin-top:401.05pt;width:54pt;height:36pt;z-index:251964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7D2F82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B2726A">
                <v:shape id="_x0000_s1402" style="position:absolute;left:0;text-align:left;margin-left:279.6pt;margin-top:392.2pt;width:54pt;height:36pt;z-index:251965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3E334D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DC4777">
                <v:shape id="_x0000_s1401" style="position:absolute;left:0;text-align:left;margin-left:322.9pt;margin-top:372pt;width:37pt;height:36pt;z-index:251966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62F6D8" w14:textId="77777777" w:rsidR="000371FC" w:rsidRDefault="00546B0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AE7CEB">
                <v:shape id="_x0000_s1400" style="position:absolute;left:0;text-align:left;margin-left:260.3pt;margin-top:420.05pt;width:54pt;height:36pt;z-index:251968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2F9A7A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FB114C">
                <v:shape id="_x0000_s1399" style="position:absolute;left:0;text-align:left;margin-left:263.25pt;margin-top:416.85pt;width:54pt;height:36pt;z-index:251969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617589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D366DA">
                <v:shape id="_x0000_s1398" style="position:absolute;left:0;text-align:left;margin-left:261.4pt;margin-top:415.65pt;width:54pt;height:36pt;z-index:251970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2D8BC2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21D95A8">
                <v:shape id="_x0000_s1397" style="position:absolute;left:0;text-align:left;margin-left:269.15pt;margin-top:401.85pt;width:54pt;height:36pt;z-index:251971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A097EB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032D6B">
                <v:shape id="_x0000_s1396" style="position:absolute;left:0;text-align:left;margin-left:339.6pt;margin-top:415.15pt;width:54pt;height:36pt;z-index:251972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E9D404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F21E1E">
                <v:shape id="_x0000_s1395" style="position:absolute;left:0;text-align:left;margin-left:325.75pt;margin-top:441.65pt;width:54pt;height:36pt;z-index:251973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8165E8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7A19DF">
                <v:shape id="_x0000_s1394" style="position:absolute;left:0;text-align:left;margin-left:307.2pt;margin-top:414.8pt;width:37pt;height:36pt;z-index:251974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C3DE5A" w14:textId="77777777" w:rsidR="000371FC" w:rsidRDefault="00546B0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3F69F6">
                <v:shape id="_x0000_s1393" style="position:absolute;left:0;text-align:left;margin-left:204.45pt;margin-top:406.15pt;width:54pt;height:36pt;z-index:251975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EC9389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D0D60F">
                <v:shape id="_x0000_s1392" style="position:absolute;left:0;text-align:left;margin-left:211.75pt;margin-top:392.05pt;width:54pt;height:36pt;z-index:251976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F30C2C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B0F989">
                <v:shape id="_x0000_s1391" style="position:absolute;left:0;text-align:left;margin-left:284.15pt;margin-top:404.1pt;width:54pt;height:36pt;z-index:251977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61BEFB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61A874">
                <v:shape id="_x0000_s1390" style="position:absolute;left:0;text-align:left;margin-left:274.05pt;margin-top:428.4pt;width:54pt;height:36pt;z-index:251978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B2451F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884003">
                <v:shape id="_x0000_s1389" style="position:absolute;left:0;text-align:left;margin-left:251.8pt;margin-top:403.2pt;width:37pt;height:36pt;z-index:251979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800607" w14:textId="77777777" w:rsidR="000371FC" w:rsidRDefault="00546B0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0C6CB7">
                <v:shape id="_x0000_s1388" style="position:absolute;left:0;text-align:left;margin-left:229.05pt;margin-top:463.9pt;width:54pt;height:36pt;z-index:251980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4D7BA6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B34FBF">
                <v:shape id="_x0000_s1387" style="position:absolute;left:0;text-align:left;margin-left:236.65pt;margin-top:451.35pt;width:54pt;height:36pt;z-index:251981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91FE70" w14:textId="77777777" w:rsidR="000371FC" w:rsidRDefault="00546B08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071840">
                <v:shape id="_x0000_s1386" style="position:absolute;left:0;text-align:left;margin-left:313.1pt;margin-top:468.6pt;width:54pt;height:36pt;z-index:251982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4B94EA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3A4335">
                <v:shape id="_x0000_s1385" style="position:absolute;left:0;text-align:left;margin-left:301.15pt;margin-top:490pt;width:54pt;height:36pt;z-index:251983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283BC0" w14:textId="77777777" w:rsidR="000371FC" w:rsidRDefault="00546B08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30EBFE">
                <v:shape id="_x0000_s1384" style="position:absolute;left:0;text-align:left;margin-left:278.35pt;margin-top:463.65pt;width:37pt;height:36pt;z-index:251984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134A47" w14:textId="77777777" w:rsidR="000371FC" w:rsidRDefault="00546B0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7DA61C5">
                <v:shape id="_x0000_s1383" style="position:absolute;left:0;text-align:left;margin-left:268.45pt;margin-top:357pt;width:37pt;height:36pt;z-index:251985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8E7B7A0" w14:textId="77777777" w:rsidR="000371FC" w:rsidRDefault="00546B0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E564A8">
                <v:shape id="_x0000_s1382" style="position:absolute;left:0;text-align:left;margin-left:343.65pt;margin-top:323.8pt;width:37pt;height:36pt;z-index:251986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580429" w14:textId="77777777" w:rsidR="000371FC" w:rsidRDefault="00546B0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5373AB">
                <v:shape id="_x0000_s1381" style="position:absolute;left:0;text-align:left;margin-left:314.7pt;margin-top:373.9pt;width:37pt;height:36pt;z-index:251987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C945E8" w14:textId="77777777" w:rsidR="000371FC" w:rsidRDefault="00546B0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8963E0">
                <v:shape id="_x0000_s1380" style="position:absolute;left:0;text-align:left;margin-left:129.2pt;margin-top:269.15pt;width:37pt;height:36pt;z-index:251988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F65890" w14:textId="77777777" w:rsidR="000371FC" w:rsidRDefault="00546B0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C972D9">
                <v:shape id="_x0000_s1379" style="position:absolute;left:0;text-align:left;margin-left:264.85pt;margin-top:487.25pt;width:43pt;height:36pt;z-index:251989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066400" w14:textId="77777777" w:rsidR="000371FC" w:rsidRDefault="00546B0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47CCF2">
                <v:shape id="_x0000_s1378" style="position:absolute;left:0;text-align:left;margin-left:300.15pt;margin-top:286.95pt;width:43pt;height:36pt;z-index:251990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C15B7B" w14:textId="77777777" w:rsidR="000371FC" w:rsidRDefault="00546B0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8E18C8">
                <v:shape id="_x0000_s1377" style="position:absolute;left:0;text-align:left;margin-left:191.55pt;margin-top:343.55pt;width:37pt;height:36pt;z-index:251991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5921F0" w14:textId="77777777" w:rsidR="000371FC" w:rsidRDefault="00546B0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59ABB1">
                <v:shape id="_x0000_s1376" style="position:absolute;left:0;text-align:left;margin-left:231.75pt;margin-top:310.35pt;width:31pt;height:36pt;z-index:251992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3DAE31" w14:textId="77777777" w:rsidR="000371FC" w:rsidRDefault="00546B0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1C62AB">
                <v:shape id="_x0000_s1375" style="position:absolute;left:0;text-align:left;margin-left:219.55pt;margin-top:378.9pt;width:31pt;height:36pt;z-index:251993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16F187" w14:textId="77777777" w:rsidR="000371FC" w:rsidRDefault="00546B0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020AE4">
                <v:shape id="_x0000_s1374" style="position:absolute;left:0;text-align:left;margin-left:131.4pt;margin-top:199.45pt;width:37pt;height:36pt;z-index:251994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775426" w14:textId="77777777" w:rsidR="000371FC" w:rsidRDefault="00546B0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68C5B0">
                <v:shape id="_x0000_s1373" style="position:absolute;left:0;text-align:left;margin-left:116.4pt;margin-top:262.25pt;width:57pt;height:36pt;z-index:251995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1D1976" w14:textId="77777777" w:rsidR="000371FC" w:rsidRDefault="00546B0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:178(1)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74CA54">
                <v:shape id="_x0000_s1372" style="position:absolute;left:0;text-align:left;margin-left:116.4pt;margin-top:261.2pt;width:57pt;height:36pt;z-index:251996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36E592" w14:textId="77777777" w:rsidR="000371FC" w:rsidRDefault="00546B08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:178(2)</w:t>
                        </w:r>
                      </w:p>
                    </w:txbxContent>
                  </v:textbox>
                </v:shape>
              </w:pict>
            </w:r>
          </w:p>
          <w:p w14:paraId="4D5561FD" w14:textId="77777777" w:rsidR="00546B08" w:rsidRPr="008C3E59" w:rsidRDefault="00546B08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14:paraId="3FD29913" w14:textId="77777777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14:paraId="28BEEE8E" w14:textId="77777777" w:rsidR="00546B08" w:rsidRDefault="00546B08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1300</w:t>
            </w:r>
          </w:p>
        </w:tc>
      </w:tr>
    </w:tbl>
    <w:p w14:paraId="0D473F6E" w14:textId="77777777" w:rsidR="00546B08" w:rsidRPr="00312000" w:rsidRDefault="00546B08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14:paraId="327C1191" w14:textId="77777777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14:paraId="4EFD3D30" w14:textId="77777777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159040E" w14:textId="77777777" w:rsidR="00546B08" w:rsidRPr="00230DDF" w:rsidRDefault="00546B08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837132" w:rsidRPr="00230DDF" w14:paraId="29BCA68D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64214BCE" w14:textId="77777777" w:rsidR="00546B08" w:rsidRPr="00230DDF" w:rsidRDefault="00546B0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14:paraId="6C65FC51" w14:textId="77777777" w:rsidR="00546B08" w:rsidRPr="00230DDF" w:rsidRDefault="00546B0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14:paraId="1F8DB181" w14:textId="77777777" w:rsidR="00546B08" w:rsidRPr="00230DDF" w:rsidRDefault="00546B0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19DF61EE" w14:textId="77777777" w:rsidR="00546B08" w:rsidRPr="00230DDF" w:rsidRDefault="00546B0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14:paraId="17CA27D8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454E46D0" w14:textId="77777777" w:rsidR="00546B08" w:rsidRPr="00230DDF" w:rsidRDefault="00546B0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14:paraId="66FF805D" w14:textId="77777777" w:rsidR="00546B08" w:rsidRPr="00230DDF" w:rsidRDefault="00546B0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14:paraId="72EC51B7" w14:textId="77777777" w:rsidR="00546B08" w:rsidRPr="00230DDF" w:rsidRDefault="00546B0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6F07C2D4" w14:textId="77777777" w:rsidR="00546B08" w:rsidRPr="00230DDF" w:rsidRDefault="00546B08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14:paraId="6414E868" w14:textId="77777777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41674171" w14:textId="77777777" w:rsidR="00546B08" w:rsidRPr="00230DDF" w:rsidRDefault="00546B08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14:paraId="314659D4" w14:textId="77777777" w:rsidR="00546B08" w:rsidRPr="00F40298" w:rsidRDefault="00546B0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14:paraId="72F0E252" w14:textId="77777777" w:rsidR="00546B08" w:rsidRPr="00230DDF" w:rsidRDefault="00546B08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7E82C6BD" wp14:editId="7A0F32C6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1E27487F" w14:textId="77777777" w:rsidR="00546B08" w:rsidRPr="00F40298" w:rsidRDefault="00546B0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для изображения применяются </w:t>
                  </w:r>
                  <w:r w:rsidRPr="00230DDF">
                    <w:rPr>
                      <w:sz w:val="16"/>
                      <w:szCs w:val="16"/>
                    </w:rPr>
                    <w:t>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14:paraId="0C8DDC77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1124C76F" w14:textId="77777777" w:rsidR="00546B08" w:rsidRPr="00F40298" w:rsidRDefault="00546B0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4B03A525" w14:textId="77777777" w:rsidR="00546B08" w:rsidRPr="00F40298" w:rsidRDefault="00546B08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65E362A4" w14:textId="77777777" w:rsidR="00546B08" w:rsidRPr="00230DDF" w:rsidRDefault="00546B08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5F4C247D" w14:textId="77777777" w:rsidR="00546B08" w:rsidRDefault="00546B0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0720B35E" w14:textId="77777777" w:rsidR="00546B08" w:rsidRPr="00230DDF" w:rsidRDefault="00546B0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14:paraId="3DB8E459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394F875D" w14:textId="77777777" w:rsidR="00546B08" w:rsidRPr="00230DDF" w:rsidRDefault="00546B08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3B08D539" w14:textId="77777777" w:rsidR="00546B08" w:rsidRPr="00F40298" w:rsidRDefault="00546B0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5CE8CEC3" w14:textId="77777777" w:rsidR="00546B08" w:rsidRPr="00230DDF" w:rsidRDefault="00546B08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41BC859">
                      <v:line id="_x0000_s1370" style="position:absolute;left:0;text-align:left;flip:y;z-index:252013056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6A50ED9F" w14:textId="77777777" w:rsidR="00546B08" w:rsidRPr="00230DDF" w:rsidRDefault="00546B08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6D137F5C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791D0046" w14:textId="77777777" w:rsidR="00546B08" w:rsidRPr="00230DDF" w:rsidRDefault="00546B08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A06461" w14:textId="77777777" w:rsidR="00546B08" w:rsidRPr="00F40298" w:rsidRDefault="00546B0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37CD41" w14:textId="77777777" w:rsidR="00546B08" w:rsidRPr="00230DDF" w:rsidRDefault="00546B08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8E1BFE5">
                      <v:line id="_x0000_s1345" style="position:absolute;left:0;text-align:left;flip:y;z-index:251997696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CA25A8" w14:textId="77777777" w:rsidR="00546B08" w:rsidRPr="00230DDF" w:rsidRDefault="00546B0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красного цвета толщиной 0,2 мм </w:t>
                  </w:r>
                  <w:r w:rsidRPr="00230DDF">
                    <w:rPr>
                      <w:sz w:val="16"/>
                      <w:szCs w:val="16"/>
                    </w:rPr>
                    <w:t>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14:paraId="0B867582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009EAC1" w14:textId="77777777" w:rsidR="00546B08" w:rsidRPr="00100A99" w:rsidRDefault="00546B0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7FAB2E" w14:textId="77777777" w:rsidR="00546B08" w:rsidRPr="00100A99" w:rsidRDefault="00546B0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37D6DEF9" w14:textId="77777777" w:rsidR="00546B08" w:rsidRPr="00230DDF" w:rsidRDefault="00546B08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78B8B8E">
                      <v:oval id="_x0000_s1346" style="position:absolute;left:0;text-align:left;margin-left:0;margin-top:2.15pt;width:4.25pt;height:4.25pt;z-index:251998720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4934D970" w14:textId="77777777" w:rsidR="00546B08" w:rsidRPr="00230DDF" w:rsidRDefault="00546B0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14:paraId="2A98B283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56AB35" w14:textId="77777777" w:rsidR="00546B08" w:rsidRPr="00100A99" w:rsidRDefault="00546B0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F2E5D2" w14:textId="77777777" w:rsidR="00546B08" w:rsidRPr="00100A99" w:rsidRDefault="00546B0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здания, сооружения, объекта незавершенного строительства, </w:t>
                  </w:r>
                  <w:r w:rsidRPr="00100A99">
                    <w:rPr>
                      <w:sz w:val="16"/>
                      <w:szCs w:val="16"/>
                    </w:rPr>
                    <w:t>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1C6793C4" w14:textId="77777777" w:rsidR="00546B08" w:rsidRPr="00230DDF" w:rsidRDefault="00546B08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3F75BED9" wp14:editId="232752D7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4C9C7DF3" w14:textId="77777777" w:rsidR="00546B08" w:rsidRPr="00100A99" w:rsidRDefault="00546B0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14:paraId="57D33B2A" w14:textId="77777777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052042" w14:textId="77777777" w:rsidR="00546B08" w:rsidRPr="00100A99" w:rsidRDefault="00546B0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B3678E" w14:textId="77777777" w:rsidR="00546B08" w:rsidRPr="00100A99" w:rsidRDefault="00546B08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989BC8" w14:textId="77777777" w:rsidR="00546B08" w:rsidRPr="00230DDF" w:rsidRDefault="00546B08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6A1CAF0">
                      <v:rect id="_x0000_s1347" style="position:absolute;left:0;text-align:left;margin-left:39.9pt;margin-top:9.2pt;width:8.5pt;height:8.5pt;z-index:251999744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49D48C2" w14:textId="77777777" w:rsidR="00546B08" w:rsidRDefault="00546B0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10FD131F" w14:textId="77777777" w:rsidR="00546B08" w:rsidRPr="00230DDF" w:rsidRDefault="00546B0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5DD4D1AF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5D91AF38" w14:textId="77777777" w:rsidR="00546B08" w:rsidRPr="00230DDF" w:rsidRDefault="00546B08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FBE5F0" w14:textId="77777777" w:rsidR="00546B08" w:rsidRPr="00100A99" w:rsidRDefault="00546B08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B105ED" w14:textId="77777777" w:rsidR="00546B08" w:rsidRPr="00230DDF" w:rsidRDefault="00546B08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7F321F1">
                      <v:oval id="_x0000_s1348" style="position:absolute;left:0;text-align:left;margin-left:39.9pt;margin-top:12.7pt;width:8.5pt;height:8.5pt;z-index:252000768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3D117D" w14:textId="77777777" w:rsidR="00546B08" w:rsidRPr="00230DDF" w:rsidRDefault="00546B08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14:paraId="05ED7419" w14:textId="77777777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487D0848" w14:textId="77777777" w:rsidR="00546B08" w:rsidRPr="00100A99" w:rsidRDefault="00546B08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7FB38699" w14:textId="77777777" w:rsidR="00546B08" w:rsidRPr="00100A99" w:rsidRDefault="00546B08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253F909F" w14:textId="77777777" w:rsidR="00546B08" w:rsidRPr="00313936" w:rsidRDefault="00546B08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129BF31D" w14:textId="77777777" w:rsidR="00546B08" w:rsidRDefault="00546B08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03CA60BA" w14:textId="77777777" w:rsidR="00546B08" w:rsidRPr="00313936" w:rsidRDefault="00546B08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14:paraId="7023BC04" w14:textId="77777777" w:rsidTr="00AE00AA">
              <w:trPr>
                <w:cantSplit/>
              </w:trPr>
              <w:tc>
                <w:tcPr>
                  <w:tcW w:w="445" w:type="dxa"/>
                  <w:vMerge/>
                </w:tcPr>
                <w:p w14:paraId="018BA33A" w14:textId="77777777" w:rsidR="00546B08" w:rsidRPr="00BF6242" w:rsidRDefault="00546B08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650187C3" w14:textId="77777777" w:rsidR="00546B08" w:rsidRPr="00100A99" w:rsidRDefault="00546B0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наземного конструктивного элемента здания, </w:t>
                  </w:r>
                  <w:r w:rsidRPr="0024737B">
                    <w:rPr>
                      <w:sz w:val="16"/>
                      <w:szCs w:val="16"/>
                    </w:rPr>
                    <w:t>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06C23DAE" w14:textId="77777777" w:rsidR="00546B08" w:rsidRPr="00230DDF" w:rsidRDefault="00546B08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56A02B3">
                      <v:line id="_x0000_s1371" style="position:absolute;left:0;text-align:left;flip:y;z-index:252014080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64C4E21F" w14:textId="77777777" w:rsidR="00546B08" w:rsidRPr="00100A99" w:rsidRDefault="00546B08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14:paraId="59F9E3C3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25F0CFDA" w14:textId="77777777" w:rsidR="00546B08" w:rsidRPr="00100A99" w:rsidRDefault="00546B08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2262B557" w14:textId="77777777" w:rsidR="00546B08" w:rsidRPr="00100A99" w:rsidRDefault="00546B0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3FD38799" w14:textId="77777777" w:rsidR="00546B08" w:rsidRPr="00230DDF" w:rsidRDefault="00546B08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EF67974">
                      <v:line id="_x0000_s1350" style="position:absolute;left:0;text-align:left;flip:y;z-index:252001792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3105CCE1" w14:textId="77777777" w:rsidR="00546B08" w:rsidRDefault="00546B08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4691947A" w14:textId="77777777" w:rsidR="00546B08" w:rsidRPr="00100A99" w:rsidRDefault="00546B0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14:paraId="7AD1C7F4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62A388B4" w14:textId="77777777" w:rsidR="00546B08" w:rsidRPr="00100A99" w:rsidRDefault="00546B08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36C04B91" w14:textId="77777777" w:rsidR="00546B08" w:rsidRPr="00100A99" w:rsidRDefault="00546B0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надземного конструктивного элемента здания, сооружения, объекта </w:t>
                  </w:r>
                  <w:r w:rsidRPr="0024737B">
                    <w:rPr>
                      <w:sz w:val="16"/>
                      <w:szCs w:val="16"/>
                    </w:rPr>
                    <w:t>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A1FBBEA" w14:textId="77777777" w:rsidR="00546B08" w:rsidRPr="00230DDF" w:rsidRDefault="00546B08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09E0440">
                      <v:line id="_x0000_s1351" style="position:absolute;left:0;text-align:left;flip:y;z-index:252002816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7E78C95C" w14:textId="77777777" w:rsidR="00546B08" w:rsidRPr="00100A99" w:rsidRDefault="00546B0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1B167B66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5CF0CD75" w14:textId="77777777" w:rsidR="00546B08" w:rsidRPr="00100A99" w:rsidRDefault="00546B08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1D06D80C" w14:textId="77777777" w:rsidR="00546B08" w:rsidRPr="00100A99" w:rsidRDefault="00546B0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2A9B1655" w14:textId="77777777" w:rsidR="00546B08" w:rsidRPr="00230DDF" w:rsidRDefault="00546B08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915CC10">
                      <v:line id="_x0000_s1352" style="position:absolute;left:0;text-align:left;flip:y;z-index:252003840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1AB489C8" w14:textId="77777777" w:rsidR="00546B08" w:rsidRPr="00100A99" w:rsidRDefault="00546B0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320D77AA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4888C54E" w14:textId="77777777" w:rsidR="00546B08" w:rsidRPr="00100A99" w:rsidRDefault="00546B08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062597" w14:textId="77777777" w:rsidR="00546B08" w:rsidRPr="00100A99" w:rsidRDefault="00546B0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DCED0C" w14:textId="77777777" w:rsidR="00546B08" w:rsidRPr="00230DDF" w:rsidRDefault="00546B08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442603A">
                      <v:line id="_x0000_s1353" style="position:absolute;left:0;text-align:left;flip:y;z-index:252004864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7E9B02" w14:textId="77777777" w:rsidR="00546B08" w:rsidRPr="00100A99" w:rsidRDefault="00546B0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31065115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49B49531" w14:textId="77777777" w:rsidR="00546B08" w:rsidRPr="00100A99" w:rsidRDefault="00546B08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FCC49E0" w14:textId="77777777" w:rsidR="00546B08" w:rsidRPr="00100A99" w:rsidRDefault="00546B0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образованного подземного </w:t>
                  </w:r>
                  <w:r w:rsidRPr="0024737B">
                    <w:rPr>
                      <w:sz w:val="16"/>
                      <w:szCs w:val="16"/>
                    </w:rPr>
                    <w:t>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3ADE61" w14:textId="77777777" w:rsidR="00546B08" w:rsidRPr="00230DDF" w:rsidRDefault="00546B08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1723F74">
                      <v:line id="_x0000_s1354" style="position:absolute;left:0;text-align:left;flip:y;z-index:252005888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721E6F" w14:textId="77777777" w:rsidR="00546B08" w:rsidRPr="00100A99" w:rsidRDefault="00546B08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57D41738" w14:textId="77777777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61546A" w14:textId="77777777" w:rsidR="00546B08" w:rsidRPr="00100A99" w:rsidRDefault="00546B0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F052C7" w14:textId="77777777" w:rsidR="00546B08" w:rsidRPr="000E07F5" w:rsidRDefault="00546B0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A48831" w14:textId="77777777" w:rsidR="00546B08" w:rsidRPr="00230DDF" w:rsidRDefault="00546B08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6F90954">
                      <v:oval id="_x0000_s1355" style="position:absolute;left:0;text-align:left;margin-left:0;margin-top:5.35pt;width:2.85pt;height:2.85pt;z-index:252006912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B0988DC" w14:textId="77777777" w:rsidR="00546B08" w:rsidRPr="00230DDF" w:rsidRDefault="00546B0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</w:t>
                  </w:r>
                  <w:r w:rsidRPr="00230DDF">
                    <w:rPr>
                      <w:sz w:val="16"/>
                      <w:szCs w:val="16"/>
                    </w:rPr>
                    <w:t>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706C1515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7E8B9B21" w14:textId="77777777" w:rsidR="00546B08" w:rsidRDefault="00546B0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4CCB2E62" w14:textId="77777777" w:rsidR="00546B08" w:rsidRPr="000E07F5" w:rsidRDefault="00546B0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29BF46EF" w14:textId="77777777" w:rsidR="00546B08" w:rsidRPr="00230DDF" w:rsidRDefault="00546B08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6AE79A3B">
                      <v:group id="_x0000_s1367" style="position:absolute;left:0;text-align:left;margin-left:36.1pt;margin-top:8.5pt;width:17.05pt;height:14.35pt;z-index:252012032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368" type="#_x0000_t5" style="position:absolute;left:5831;top:5884;width:170;height:170"/>
                        <v:oval id="_x0000_s1369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2A1116CB" w14:textId="77777777" w:rsidR="00546B08" w:rsidRDefault="00546B0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6CA426A9" w14:textId="77777777" w:rsidR="00546B08" w:rsidRPr="00230DDF" w:rsidRDefault="00546B0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14:paraId="3FFE805E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7D71B1D9" w14:textId="77777777" w:rsidR="00546B08" w:rsidRPr="00230DDF" w:rsidRDefault="00546B08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0DC0CF57" w14:textId="77777777" w:rsidR="00546B08" w:rsidRPr="00230DDF" w:rsidRDefault="00546B08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38DEF9AC" w14:textId="77777777" w:rsidR="00546B08" w:rsidRPr="00230DDF" w:rsidRDefault="00546B08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5D1D16BF" w14:textId="77777777" w:rsidR="00546B08" w:rsidRPr="00230DDF" w:rsidRDefault="00546B08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3FA6D05C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218F6DF7" w14:textId="77777777" w:rsidR="00546B08" w:rsidRPr="00230DDF" w:rsidRDefault="00546B08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167A7214" w14:textId="77777777" w:rsidR="00546B08" w:rsidRPr="00230DDF" w:rsidRDefault="00546B08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72771878" w14:textId="77777777" w:rsidR="00546B08" w:rsidRPr="00230DDF" w:rsidRDefault="00546B08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5214B00C">
                      <v:group id="_x0000_s1359" style="position:absolute;left:0;text-align:left;margin-left:39.5pt;margin-top:8.55pt;width:9.25pt;height:9.25pt;z-index:252007936;mso-position-horizontal-relative:text;mso-position-vertical-relative:text" coordorigin="6314,5187" coordsize="170,170">
                        <v:rect id="_x0000_s1360" style="position:absolute;left:6314;top:5187;width:170;height:170"/>
                        <v:oval id="_x0000_s1361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5DF29E11" w14:textId="77777777" w:rsidR="00546B08" w:rsidRPr="00230DDF" w:rsidRDefault="00546B08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14:paraId="7CF9CD89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943F9F" w14:textId="77777777" w:rsidR="00546B08" w:rsidRPr="000E07F5" w:rsidRDefault="00546B0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59ADAC" w14:textId="77777777" w:rsidR="00546B08" w:rsidRDefault="00546B0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7A688383" w14:textId="77777777" w:rsidR="00546B08" w:rsidRPr="000E07F5" w:rsidRDefault="00546B08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8A253D" w14:textId="77777777" w:rsidR="00546B08" w:rsidRPr="00230DDF" w:rsidRDefault="00546B08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7EB2A016">
                      <v:group id="_x0000_s1362" style="position:absolute;left:0;text-align:left;margin-left:0;margin-top:5.3pt;width:6.05pt;height:6.05pt;z-index:252008960;mso-position-horizontal:center;mso-position-horizontal-relative:text;mso-position-vertical-relative:text" coordorigin="6125,5701" coordsize="57,57">
                        <v:oval id="_x0000_s1363" style="position:absolute;left:6125;top:5701;width:57;height:57"/>
                        <v:oval id="_x0000_s1364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C35752" w14:textId="77777777" w:rsidR="00546B08" w:rsidRPr="00230DDF" w:rsidRDefault="00546B0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14:paraId="5480AC39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4EFE6D" w14:textId="77777777" w:rsidR="00546B08" w:rsidRPr="000E07F5" w:rsidRDefault="00546B0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836699" w14:textId="77777777" w:rsidR="00546B08" w:rsidRPr="000E07F5" w:rsidRDefault="00546B0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03F4F8" w14:textId="77777777" w:rsidR="00546B08" w:rsidRPr="00230DDF" w:rsidRDefault="00546B08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5B46321">
                      <v:line id="_x0000_s1365" style="position:absolute;left:0;text-align:left;flip:y;z-index:252009984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D98B75" w14:textId="77777777" w:rsidR="00546B08" w:rsidRDefault="00546B0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35C7FEA4" w14:textId="77777777" w:rsidR="00546B08" w:rsidRPr="00230DDF" w:rsidRDefault="00546B0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14:paraId="13A58C0C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5BEDF5" w14:textId="77777777" w:rsidR="00546B08" w:rsidRPr="000E07F5" w:rsidRDefault="00546B08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C4B562" w14:textId="77777777" w:rsidR="00546B08" w:rsidRPr="000E07F5" w:rsidRDefault="00546B0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определении координат характерных точек границ </w:t>
                  </w:r>
                  <w:r w:rsidRPr="000E07F5">
                    <w:rPr>
                      <w:sz w:val="16"/>
                      <w:szCs w:val="16"/>
                    </w:rPr>
                    <w:t>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6F413A" w14:textId="77777777" w:rsidR="00546B08" w:rsidRPr="00230DDF" w:rsidRDefault="00546B08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44BBBA3">
                      <v:line id="_x0000_s1366" style="position:absolute;left:0;text-align:left;flip:y;z-index:252011008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2612A2" w14:textId="77777777" w:rsidR="00546B08" w:rsidRPr="00230DDF" w:rsidRDefault="00546B08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14:paraId="50FA6EDE" w14:textId="77777777" w:rsidR="00546B08" w:rsidRPr="005B4876" w:rsidRDefault="00546B08" w:rsidP="00D45A64">
            <w:pPr>
              <w:jc w:val="center"/>
            </w:pPr>
          </w:p>
        </w:tc>
      </w:tr>
    </w:tbl>
    <w:p w14:paraId="5CBAB620" w14:textId="77777777" w:rsidR="000371FC" w:rsidRDefault="00546B08">
      <w:r>
        <w:br w:type="page"/>
      </w:r>
    </w:p>
    <w:p w14:paraId="01E9CA49" w14:textId="77777777" w:rsidR="000371FC" w:rsidRDefault="000371FC">
      <w:pPr>
        <w:sectPr w:rsidR="000371FC" w:rsidSect="0017709C">
          <w:footerReference w:type="even" r:id="rId13"/>
          <w:footerReference w:type="default" r:id="rId14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B9415D" w:rsidRPr="00B42740" w14:paraId="6ED09141" w14:textId="77777777" w:rsidTr="00FE5065">
        <w:trPr>
          <w:trHeight w:val="869"/>
          <w:jc w:val="center"/>
        </w:trPr>
        <w:tc>
          <w:tcPr>
            <w:tcW w:w="9346" w:type="dxa"/>
            <w:tcBorders>
              <w:top w:val="nil"/>
              <w:bottom w:val="nil"/>
            </w:tcBorders>
          </w:tcPr>
          <w:p w14:paraId="01021223" w14:textId="77777777" w:rsidR="00546B08" w:rsidRPr="00850851" w:rsidRDefault="00546B08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 xml:space="preserve">АКТ СОГЛАСОВАНИЯ </w:t>
            </w:r>
          </w:p>
          <w:p w14:paraId="477E845C" w14:textId="77777777" w:rsidR="00546B08" w:rsidRPr="00850851" w:rsidRDefault="00546B08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>местоположения границ земельных участков</w:t>
            </w:r>
          </w:p>
          <w:p w14:paraId="5BA89E5F" w14:textId="77777777" w:rsidR="00546B08" w:rsidRPr="00B42740" w:rsidRDefault="00546B08" w:rsidP="00B62572">
            <w:pPr>
              <w:spacing w:after="120"/>
              <w:jc w:val="center"/>
              <w:rPr>
                <w:sz w:val="20"/>
                <w:szCs w:val="20"/>
              </w:rPr>
            </w:pPr>
            <w:r w:rsidRPr="00850851">
              <w:rPr>
                <w:b/>
              </w:rPr>
              <w:t>при выполнении комплексных кадастровых работ</w:t>
            </w:r>
          </w:p>
        </w:tc>
      </w:tr>
      <w:tr w:rsidR="00B9415D" w:rsidRPr="00B42740" w14:paraId="7B38091B" w14:textId="77777777" w:rsidTr="00FE5065">
        <w:trPr>
          <w:trHeight w:val="485"/>
          <w:jc w:val="center"/>
        </w:trPr>
        <w:tc>
          <w:tcPr>
            <w:tcW w:w="9346" w:type="dxa"/>
            <w:tcBorders>
              <w:top w:val="nil"/>
              <w:bottom w:val="single" w:sz="4" w:space="0" w:color="auto"/>
            </w:tcBorders>
          </w:tcPr>
          <w:p w14:paraId="52615649" w14:textId="77777777" w:rsidR="00546B08" w:rsidRPr="00B42740" w:rsidRDefault="00546B08" w:rsidP="00B62572">
            <w:pPr>
              <w:spacing w:before="240"/>
              <w:jc w:val="center"/>
            </w:pPr>
            <w:r w:rsidRPr="00E93088">
              <w:rPr>
                <w:lang w:val="en-US"/>
              </w:rPr>
              <w:t xml:space="preserve">Псковская </w:t>
            </w:r>
            <w:r w:rsidRPr="00E93088">
              <w:rPr>
                <w:lang w:val="en-US"/>
              </w:rPr>
              <w:t>область, Псков г, 60:27:0030103</w:t>
            </w:r>
          </w:p>
        </w:tc>
      </w:tr>
      <w:tr w:rsidR="00B9415D" w:rsidRPr="00B42740" w14:paraId="4A632C04" w14:textId="77777777" w:rsidTr="00FE5065">
        <w:trPr>
          <w:trHeight w:val="730"/>
          <w:jc w:val="center"/>
        </w:trPr>
        <w:tc>
          <w:tcPr>
            <w:tcW w:w="9346" w:type="dxa"/>
            <w:tcBorders>
              <w:top w:val="single" w:sz="4" w:space="0" w:color="auto"/>
              <w:bottom w:val="nil"/>
            </w:tcBorders>
          </w:tcPr>
          <w:p w14:paraId="2FC241CD" w14:textId="77777777" w:rsidR="00546B08" w:rsidRPr="00B42740" w:rsidRDefault="00546B08" w:rsidP="00FE5065">
            <w:pPr>
              <w:spacing w:after="40"/>
              <w:jc w:val="center"/>
              <w:rPr>
                <w:sz w:val="20"/>
                <w:szCs w:val="20"/>
              </w:rPr>
            </w:pPr>
            <w:r w:rsidRPr="00B42740">
              <w:rPr>
                <w:sz w:val="20"/>
                <w:szCs w:val="20"/>
              </w:rPr>
              <w:t>наименование субъекта Российской Федерации, муниципального образования, населенного пункта, уникальные учетные номера кадастровых кварталов, а также иные сведения, позволяющие определить местоположение территории, на которой выполняются комплексные кадастровые работы</w:t>
            </w:r>
          </w:p>
        </w:tc>
      </w:tr>
    </w:tbl>
    <w:p w14:paraId="599C676C" w14:textId="77777777" w:rsidR="00546B08" w:rsidRPr="00B42740" w:rsidRDefault="00546B08" w:rsidP="00E7629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112"/>
        <w:gridCol w:w="1112"/>
        <w:gridCol w:w="1615"/>
        <w:gridCol w:w="1275"/>
        <w:gridCol w:w="584"/>
        <w:gridCol w:w="1807"/>
        <w:gridCol w:w="7"/>
        <w:gridCol w:w="1660"/>
      </w:tblGrid>
      <w:tr w:rsidR="009C7357" w:rsidRPr="00B42740" w14:paraId="18BA0243" w14:textId="77777777" w:rsidTr="00B723B9">
        <w:trPr>
          <w:trHeight w:val="252"/>
          <w:tblHeader/>
        </w:trPr>
        <w:tc>
          <w:tcPr>
            <w:tcW w:w="5670" w:type="dxa"/>
            <w:gridSpan w:val="5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14:paraId="60388F7F" w14:textId="77777777" w:rsidR="00546B08" w:rsidRPr="00B42740" w:rsidRDefault="00546B08" w:rsidP="00454562">
            <w:pPr>
              <w:jc w:val="right"/>
            </w:pPr>
          </w:p>
        </w:tc>
        <w:tc>
          <w:tcPr>
            <w:tcW w:w="2398" w:type="dxa"/>
            <w:gridSpan w:val="3"/>
          </w:tcPr>
          <w:p w14:paraId="74E5DF3D" w14:textId="77777777" w:rsidR="00546B08" w:rsidRPr="00B42740" w:rsidRDefault="00546B08" w:rsidP="00FA1C0A">
            <w:pPr>
              <w:rPr>
                <w:b/>
              </w:rPr>
            </w:pPr>
            <w:r w:rsidRPr="00B42740">
              <w:rPr>
                <w:b/>
                <w:sz w:val="20"/>
                <w:szCs w:val="20"/>
              </w:rPr>
              <w:t>Всего листов</w:t>
            </w:r>
            <w:r w:rsidRPr="00B4274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1</w:t>
            </w:r>
          </w:p>
        </w:tc>
        <w:tc>
          <w:tcPr>
            <w:tcW w:w="1660" w:type="dxa"/>
            <w:tcMar>
              <w:top w:w="57" w:type="dxa"/>
              <w:bottom w:w="57" w:type="dxa"/>
            </w:tcMar>
            <w:vAlign w:val="center"/>
          </w:tcPr>
          <w:p w14:paraId="31B21AC7" w14:textId="77777777" w:rsidR="00546B08" w:rsidRPr="00B42740" w:rsidRDefault="00546B08" w:rsidP="00FA1C0A">
            <w:pPr>
              <w:ind w:left="-156" w:firstLine="156"/>
              <w:rPr>
                <w:b/>
                <w:sz w:val="20"/>
                <w:szCs w:val="20"/>
              </w:rPr>
            </w:pPr>
            <w:r w:rsidRPr="00B42740">
              <w:rPr>
                <w:b/>
                <w:sz w:val="20"/>
                <w:szCs w:val="20"/>
              </w:rPr>
              <w:t xml:space="preserve">Лист </w:t>
            </w:r>
            <w:r w:rsidRPr="00B42740">
              <w:rPr>
                <w:b/>
                <w:sz w:val="20"/>
                <w:szCs w:val="20"/>
              </w:rPr>
              <w:t>№</w:t>
            </w:r>
          </w:p>
        </w:tc>
      </w:tr>
      <w:tr w:rsidR="009C7357" w:rsidRPr="00B42740" w14:paraId="35587B04" w14:textId="77777777" w:rsidTr="00E93088">
        <w:trPr>
          <w:trHeight w:val="1171"/>
        </w:trPr>
        <w:tc>
          <w:tcPr>
            <w:tcW w:w="556" w:type="dxa"/>
            <w:vMerge w:val="restart"/>
            <w:tcMar>
              <w:top w:w="57" w:type="dxa"/>
              <w:bottom w:w="57" w:type="dxa"/>
            </w:tcMar>
          </w:tcPr>
          <w:p w14:paraId="32F58022" w14:textId="77777777" w:rsidR="00546B08" w:rsidRPr="00B42740" w:rsidRDefault="00546B08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0"/>
              </w:rPr>
            </w:pPr>
            <w:r w:rsidRPr="00B42740">
              <w:rPr>
                <w:b/>
                <w:szCs w:val="20"/>
              </w:rPr>
              <w:t>№</w:t>
            </w:r>
          </w:p>
          <w:p w14:paraId="0F41703F" w14:textId="77777777" w:rsidR="00546B08" w:rsidRPr="00B42740" w:rsidRDefault="00546B08" w:rsidP="004557EE">
            <w:pPr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п/п</w:t>
            </w:r>
          </w:p>
        </w:tc>
        <w:tc>
          <w:tcPr>
            <w:tcW w:w="2224" w:type="dxa"/>
            <w:gridSpan w:val="2"/>
            <w:tcMar>
              <w:top w:w="57" w:type="dxa"/>
              <w:bottom w:w="57" w:type="dxa"/>
            </w:tcMar>
          </w:tcPr>
          <w:p w14:paraId="5C7BD6D5" w14:textId="77777777" w:rsidR="00546B08" w:rsidRPr="00B42740" w:rsidRDefault="00546B08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Обозначение части (характерной точки) границы</w:t>
            </w:r>
          </w:p>
        </w:tc>
        <w:tc>
          <w:tcPr>
            <w:tcW w:w="1615" w:type="dxa"/>
            <w:vMerge w:val="restart"/>
            <w:tcMar>
              <w:top w:w="57" w:type="dxa"/>
              <w:bottom w:w="57" w:type="dxa"/>
            </w:tcMar>
          </w:tcPr>
          <w:p w14:paraId="15EDA131" w14:textId="77777777" w:rsidR="00546B08" w:rsidRPr="00B42740" w:rsidRDefault="00546B08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Результат </w:t>
            </w:r>
            <w:r w:rsidRPr="00B42740">
              <w:rPr>
                <w:b/>
                <w:szCs w:val="20"/>
              </w:rPr>
              <w:t>согласовани</w:t>
            </w:r>
            <w:r w:rsidRPr="00B42740">
              <w:rPr>
                <w:b/>
                <w:szCs w:val="20"/>
              </w:rPr>
              <w:t>я</w:t>
            </w:r>
            <w:r w:rsidRPr="00B42740">
              <w:rPr>
                <w:b/>
                <w:szCs w:val="20"/>
              </w:rPr>
              <w:t xml:space="preserve"> (согласовано/спорное)</w:t>
            </w:r>
          </w:p>
        </w:tc>
        <w:tc>
          <w:tcPr>
            <w:tcW w:w="1859" w:type="dxa"/>
            <w:gridSpan w:val="2"/>
            <w:vMerge w:val="restart"/>
            <w:tcMar>
              <w:top w:w="57" w:type="dxa"/>
              <w:bottom w:w="57" w:type="dxa"/>
            </w:tcMar>
          </w:tcPr>
          <w:p w14:paraId="584D9949" w14:textId="77777777" w:rsidR="00546B08" w:rsidRPr="00B42740" w:rsidRDefault="00546B08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Кадастровые номера или обозначения смежных земельных участков</w:t>
            </w:r>
          </w:p>
        </w:tc>
        <w:tc>
          <w:tcPr>
            <w:tcW w:w="1807" w:type="dxa"/>
            <w:vMerge w:val="restart"/>
            <w:tcMar>
              <w:top w:w="57" w:type="dxa"/>
              <w:bottom w:w="57" w:type="dxa"/>
            </w:tcMar>
          </w:tcPr>
          <w:p w14:paraId="33FE601C" w14:textId="77777777" w:rsidR="00546B08" w:rsidRPr="00B42740" w:rsidRDefault="00546B08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Сведения о лице, </w:t>
            </w:r>
            <w:r w:rsidRPr="00B42740">
              <w:rPr>
                <w:b/>
                <w:szCs w:val="20"/>
              </w:rPr>
              <w:t>представившем возражения</w:t>
            </w:r>
          </w:p>
        </w:tc>
        <w:tc>
          <w:tcPr>
            <w:tcW w:w="1667" w:type="dxa"/>
            <w:gridSpan w:val="2"/>
            <w:vMerge w:val="restart"/>
            <w:tcMar>
              <w:top w:w="57" w:type="dxa"/>
              <w:bottom w:w="57" w:type="dxa"/>
            </w:tcMar>
          </w:tcPr>
          <w:p w14:paraId="40B9DCCD" w14:textId="77777777" w:rsidR="00546B08" w:rsidRPr="00B42740" w:rsidRDefault="00546B08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Реквизиты вступившего в законную силу судебного акта</w:t>
            </w:r>
          </w:p>
        </w:tc>
      </w:tr>
      <w:tr w:rsidR="009C7357" w:rsidRPr="00B42740" w14:paraId="0F211582" w14:textId="77777777" w:rsidTr="00E93088">
        <w:trPr>
          <w:trHeight w:val="218"/>
        </w:trPr>
        <w:tc>
          <w:tcPr>
            <w:tcW w:w="556" w:type="dxa"/>
            <w:vMerge/>
            <w:tcMar>
              <w:top w:w="57" w:type="dxa"/>
              <w:bottom w:w="57" w:type="dxa"/>
            </w:tcMar>
          </w:tcPr>
          <w:p w14:paraId="1E741A6D" w14:textId="77777777" w:rsidR="00546B08" w:rsidRPr="00B42740" w:rsidRDefault="00546B08" w:rsidP="004545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726967F" w14:textId="77777777" w:rsidR="00546B08" w:rsidRPr="00B42740" w:rsidRDefault="00546B08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от т.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E686A3E" w14:textId="77777777" w:rsidR="00546B08" w:rsidRPr="00B42740" w:rsidRDefault="00546B08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до т.</w:t>
            </w:r>
          </w:p>
        </w:tc>
        <w:tc>
          <w:tcPr>
            <w:tcW w:w="1615" w:type="dxa"/>
            <w:vMerge/>
            <w:tcMar>
              <w:top w:w="57" w:type="dxa"/>
              <w:bottom w:w="57" w:type="dxa"/>
            </w:tcMar>
          </w:tcPr>
          <w:p w14:paraId="16C099C7" w14:textId="77777777" w:rsidR="00546B08" w:rsidRPr="00B42740" w:rsidRDefault="00546B08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tcMar>
              <w:top w:w="57" w:type="dxa"/>
              <w:bottom w:w="57" w:type="dxa"/>
            </w:tcMar>
          </w:tcPr>
          <w:p w14:paraId="75D8252E" w14:textId="77777777" w:rsidR="00546B08" w:rsidRPr="00B42740" w:rsidRDefault="00546B08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Mar>
              <w:top w:w="57" w:type="dxa"/>
              <w:bottom w:w="57" w:type="dxa"/>
            </w:tcMar>
          </w:tcPr>
          <w:p w14:paraId="00175744" w14:textId="77777777" w:rsidR="00546B08" w:rsidRPr="00B42740" w:rsidRDefault="00546B08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top w:w="57" w:type="dxa"/>
              <w:bottom w:w="57" w:type="dxa"/>
            </w:tcMar>
          </w:tcPr>
          <w:p w14:paraId="1A7B816E" w14:textId="77777777" w:rsidR="00546B08" w:rsidRPr="00B42740" w:rsidRDefault="00546B08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7357" w:rsidRPr="00B42740" w14:paraId="3C4DA013" w14:textId="77777777" w:rsidTr="00E93088">
        <w:trPr>
          <w:trHeight w:val="333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0342D45F" w14:textId="77777777" w:rsidR="00546B08" w:rsidRPr="00B42740" w:rsidRDefault="00546B08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5D9EE03" w14:textId="77777777" w:rsidR="00546B08" w:rsidRPr="00B42740" w:rsidRDefault="00546B08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48CC4E7" w14:textId="77777777" w:rsidR="00546B08" w:rsidRPr="00B42740" w:rsidRDefault="00546B08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3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276A81B9" w14:textId="77777777" w:rsidR="00546B08" w:rsidRPr="00B42740" w:rsidRDefault="00546B08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4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3BFF6BB3" w14:textId="77777777" w:rsidR="00546B08" w:rsidRPr="00B42740" w:rsidRDefault="00546B08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5</w:t>
            </w: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50D39588" w14:textId="77777777" w:rsidR="00546B08" w:rsidRPr="00B42740" w:rsidRDefault="00546B08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6</w:t>
            </w: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601C64A3" w14:textId="77777777" w:rsidR="00546B08" w:rsidRPr="00B42740" w:rsidRDefault="00546B08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7</w:t>
            </w:r>
          </w:p>
        </w:tc>
      </w:tr>
      <w:tr w:rsidR="004557EE" w:rsidRPr="00B42740" w14:paraId="2832FECE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0902D119" w14:textId="77777777" w:rsidR="00546B08" w:rsidRPr="00B42740" w:rsidRDefault="00546B08" w:rsidP="006C542D">
            <w:pPr>
              <w:jc w:val="center"/>
            </w:pPr>
            <w:r w:rsidRPr="00B42740">
              <w:rPr>
                <w:lang w:val="en-US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C1C578A" w14:textId="77777777" w:rsidR="00546B08" w:rsidRPr="00B42740" w:rsidRDefault="00546B08" w:rsidP="004557EE">
            <w:pPr>
              <w:jc w:val="center"/>
            </w:pPr>
            <w:r w:rsidRPr="00B42740">
              <w:rPr>
                <w:lang w:val="en-US"/>
              </w:rPr>
              <w:t>н5У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6573075" w14:textId="77777777" w:rsidR="00546B08" w:rsidRPr="00B42740" w:rsidRDefault="00546B08" w:rsidP="006C542D">
            <w:pPr>
              <w:jc w:val="center"/>
            </w:pPr>
            <w:r w:rsidRPr="00B42740">
              <w:rPr>
                <w:lang w:val="en-US"/>
              </w:rPr>
              <w:t>н10У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09EAE4DB" w14:textId="77777777" w:rsidR="00546B08" w:rsidRPr="00B42740" w:rsidRDefault="00546B08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135A4BDA" w14:textId="77777777" w:rsidR="00546B08" w:rsidRPr="00B42740" w:rsidRDefault="00546B08" w:rsidP="006C542D">
            <w:pPr>
              <w:jc w:val="center"/>
            </w:pPr>
            <w:r w:rsidRPr="00B42740">
              <w:rPr>
                <w:lang w:val="en-US"/>
              </w:rPr>
              <w:t>60:27:0030103:63,60:27:0030103:5</w:t>
            </w:r>
          </w:p>
          <w:p w14:paraId="0A1C96B5" w14:textId="77777777" w:rsidR="00546B08" w:rsidRPr="00B42740" w:rsidRDefault="00546B08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05CE4D30" w14:textId="77777777" w:rsidR="00546B08" w:rsidRPr="00B42740" w:rsidRDefault="00546B08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5673DD17" w14:textId="77777777" w:rsidR="00546B08" w:rsidRPr="00B42740" w:rsidRDefault="00546B08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35F58D1A" w14:textId="77777777" w:rsidR="00546B08" w:rsidRPr="00850851" w:rsidRDefault="00546B08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29BB7787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4765EEF1" w14:textId="77777777" w:rsidR="00546B08" w:rsidRPr="00B42740" w:rsidRDefault="00546B08" w:rsidP="006C542D">
            <w:pPr>
              <w:jc w:val="center"/>
            </w:pPr>
            <w:r w:rsidRPr="00B42740">
              <w:rPr>
                <w:lang w:val="en-US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C8C5FAE" w14:textId="77777777" w:rsidR="00546B08" w:rsidRPr="00B42740" w:rsidRDefault="00546B08" w:rsidP="004557EE">
            <w:pPr>
              <w:jc w:val="center"/>
            </w:pPr>
            <w:r w:rsidRPr="00B42740">
              <w:rPr>
                <w:lang w:val="en-US"/>
              </w:rPr>
              <w:t>40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03F5EAB" w14:textId="77777777" w:rsidR="00546B08" w:rsidRPr="00B42740" w:rsidRDefault="00546B08" w:rsidP="006C542D">
            <w:pPr>
              <w:jc w:val="center"/>
            </w:pPr>
            <w:r w:rsidRPr="00B42740">
              <w:rPr>
                <w:lang w:val="en-US"/>
              </w:rPr>
              <w:t>22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3A1F9266" w14:textId="77777777" w:rsidR="00546B08" w:rsidRPr="00B42740" w:rsidRDefault="00546B08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68402972" w14:textId="77777777" w:rsidR="00546B08" w:rsidRPr="00B42740" w:rsidRDefault="00546B08" w:rsidP="006C542D">
            <w:pPr>
              <w:jc w:val="center"/>
            </w:pPr>
            <w:r w:rsidRPr="00B42740">
              <w:rPr>
                <w:lang w:val="en-US"/>
              </w:rPr>
              <w:t>60:27:0030103:3,60:27:0030103:6</w:t>
            </w:r>
          </w:p>
          <w:p w14:paraId="0082E4D1" w14:textId="77777777" w:rsidR="00546B08" w:rsidRPr="00B42740" w:rsidRDefault="00546B08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3890D6B4" w14:textId="77777777" w:rsidR="00546B08" w:rsidRPr="00B42740" w:rsidRDefault="00546B08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27899AC0" w14:textId="77777777" w:rsidR="00546B08" w:rsidRPr="00B42740" w:rsidRDefault="00546B08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65027125" w14:textId="77777777" w:rsidR="00546B08" w:rsidRPr="00850851" w:rsidRDefault="00546B08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4F56ACBA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17E53CC7" w14:textId="77777777" w:rsidR="00546B08" w:rsidRPr="00B42740" w:rsidRDefault="00546B08" w:rsidP="006C542D">
            <w:pPr>
              <w:jc w:val="center"/>
            </w:pPr>
            <w:r w:rsidRPr="00B42740">
              <w:rPr>
                <w:lang w:val="en-US"/>
              </w:rPr>
              <w:t>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05963C0" w14:textId="77777777" w:rsidR="00546B08" w:rsidRPr="00B42740" w:rsidRDefault="00546B08" w:rsidP="004557EE">
            <w:pPr>
              <w:jc w:val="center"/>
            </w:pPr>
            <w:r w:rsidRPr="00B42740">
              <w:rPr>
                <w:lang w:val="en-US"/>
              </w:rPr>
              <w:t>н54У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1054A534" w14:textId="77777777" w:rsidR="00546B08" w:rsidRPr="00B42740" w:rsidRDefault="00546B08" w:rsidP="006C542D">
            <w:pPr>
              <w:jc w:val="center"/>
            </w:pPr>
            <w:r w:rsidRPr="00B42740">
              <w:rPr>
                <w:lang w:val="en-US"/>
              </w:rPr>
              <w:t>н57У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1A527750" w14:textId="77777777" w:rsidR="00546B08" w:rsidRPr="00B42740" w:rsidRDefault="00546B08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68B7ED1C" w14:textId="77777777" w:rsidR="00546B08" w:rsidRPr="00B42740" w:rsidRDefault="00546B08" w:rsidP="006C542D">
            <w:pPr>
              <w:jc w:val="center"/>
            </w:pPr>
            <w:r w:rsidRPr="00B42740">
              <w:rPr>
                <w:lang w:val="en-US"/>
              </w:rPr>
              <w:t>60:27:0030103:4,60:27:0030103:12</w:t>
            </w:r>
          </w:p>
          <w:p w14:paraId="73103C16" w14:textId="77777777" w:rsidR="00546B08" w:rsidRPr="00B42740" w:rsidRDefault="00546B08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50DE0DEE" w14:textId="77777777" w:rsidR="00546B08" w:rsidRPr="00B42740" w:rsidRDefault="00546B08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71C939B3" w14:textId="77777777" w:rsidR="00546B08" w:rsidRPr="00B42740" w:rsidRDefault="00546B08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4FB78ADA" w14:textId="77777777" w:rsidR="00546B08" w:rsidRPr="00850851" w:rsidRDefault="00546B08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749373BB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4B2D4C1D" w14:textId="77777777" w:rsidR="00546B08" w:rsidRPr="00B42740" w:rsidRDefault="00546B08" w:rsidP="006C542D">
            <w:pPr>
              <w:jc w:val="center"/>
            </w:pPr>
            <w:r w:rsidRPr="00B42740">
              <w:rPr>
                <w:lang w:val="en-US"/>
              </w:rPr>
              <w:t>4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3CDC7A2" w14:textId="77777777" w:rsidR="00546B08" w:rsidRPr="00B42740" w:rsidRDefault="00546B08" w:rsidP="004557EE">
            <w:pPr>
              <w:jc w:val="center"/>
            </w:pPr>
            <w:r w:rsidRPr="00B42740">
              <w:rPr>
                <w:lang w:val="en-US"/>
              </w:rPr>
              <w:t>н65У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8705630" w14:textId="77777777" w:rsidR="00546B08" w:rsidRPr="00B42740" w:rsidRDefault="00546B08" w:rsidP="006C542D">
            <w:pPr>
              <w:jc w:val="center"/>
            </w:pPr>
            <w:r w:rsidRPr="00B42740">
              <w:rPr>
                <w:lang w:val="en-US"/>
              </w:rPr>
              <w:t>67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78A73C16" w14:textId="77777777" w:rsidR="00546B08" w:rsidRPr="00B42740" w:rsidRDefault="00546B08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42B9113A" w14:textId="77777777" w:rsidR="00546B08" w:rsidRPr="00B42740" w:rsidRDefault="00546B08" w:rsidP="006C542D">
            <w:pPr>
              <w:jc w:val="center"/>
            </w:pPr>
            <w:r w:rsidRPr="00B42740">
              <w:rPr>
                <w:lang w:val="en-US"/>
              </w:rPr>
              <w:t>60:27:0030103:15,60:27:0030103:11</w:t>
            </w:r>
          </w:p>
          <w:p w14:paraId="50D6B403" w14:textId="77777777" w:rsidR="00546B08" w:rsidRPr="00B42740" w:rsidRDefault="00546B08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57C4BE0A" w14:textId="77777777" w:rsidR="00546B08" w:rsidRPr="00B42740" w:rsidRDefault="00546B08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31BB7580" w14:textId="77777777" w:rsidR="00546B08" w:rsidRPr="00B42740" w:rsidRDefault="00546B08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7F97909A" w14:textId="77777777" w:rsidR="00546B08" w:rsidRPr="00850851" w:rsidRDefault="00546B08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</w:tbl>
    <w:p w14:paraId="57CBBCA7" w14:textId="77777777" w:rsidR="00546B08" w:rsidRPr="00B42740" w:rsidRDefault="00546B08" w:rsidP="00441368">
      <w:pPr>
        <w:tabs>
          <w:tab w:val="left" w:pos="0"/>
        </w:tabs>
        <w:rPr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26"/>
        <w:gridCol w:w="1347"/>
        <w:gridCol w:w="288"/>
        <w:gridCol w:w="1417"/>
        <w:gridCol w:w="617"/>
        <w:gridCol w:w="1368"/>
        <w:gridCol w:w="567"/>
        <w:gridCol w:w="2693"/>
      </w:tblGrid>
      <w:tr w:rsidR="00441368" w:rsidRPr="00B42740" w14:paraId="4F26A197" w14:textId="77777777" w:rsidTr="009C7357">
        <w:tc>
          <w:tcPr>
            <w:tcW w:w="4678" w:type="dxa"/>
            <w:gridSpan w:val="4"/>
          </w:tcPr>
          <w:p w14:paraId="3E1125EA" w14:textId="77777777" w:rsidR="00546B08" w:rsidRPr="00B42740" w:rsidRDefault="00546B08" w:rsidP="00454562">
            <w:r w:rsidRPr="00B42740">
              <w:t>Председатель согласительной комиссии:</w:t>
            </w:r>
          </w:p>
        </w:tc>
        <w:tc>
          <w:tcPr>
            <w:tcW w:w="617" w:type="dxa"/>
          </w:tcPr>
          <w:p w14:paraId="32E85448" w14:textId="77777777" w:rsidR="00546B08" w:rsidRPr="00B42740" w:rsidRDefault="00546B08" w:rsidP="00454562"/>
        </w:tc>
        <w:tc>
          <w:tcPr>
            <w:tcW w:w="1368" w:type="dxa"/>
            <w:tcBorders>
              <w:bottom w:val="single" w:sz="4" w:space="0" w:color="auto"/>
            </w:tcBorders>
          </w:tcPr>
          <w:p w14:paraId="15F61292" w14:textId="77777777" w:rsidR="00546B08" w:rsidRPr="00B42740" w:rsidRDefault="00546B08" w:rsidP="00454562"/>
        </w:tc>
        <w:tc>
          <w:tcPr>
            <w:tcW w:w="567" w:type="dxa"/>
          </w:tcPr>
          <w:p w14:paraId="1C33184C" w14:textId="77777777" w:rsidR="00546B08" w:rsidRPr="00B42740" w:rsidRDefault="00546B08" w:rsidP="00454562"/>
        </w:tc>
        <w:tc>
          <w:tcPr>
            <w:tcW w:w="2693" w:type="dxa"/>
            <w:tcBorders>
              <w:bottom w:val="single" w:sz="4" w:space="0" w:color="auto"/>
            </w:tcBorders>
          </w:tcPr>
          <w:p w14:paraId="6F37EA5B" w14:textId="77777777" w:rsidR="00546B08" w:rsidRPr="00B42740" w:rsidRDefault="00546B08" w:rsidP="00454562">
            <w:r w:rsidRPr="00B42740">
              <w:rPr>
                <w:lang w:val="en-US"/>
              </w:rPr>
              <w:t>–</w:t>
            </w:r>
          </w:p>
        </w:tc>
      </w:tr>
      <w:tr w:rsidR="00441368" w:rsidRPr="00B42740" w14:paraId="4E6B9950" w14:textId="77777777" w:rsidTr="009C7357">
        <w:tc>
          <w:tcPr>
            <w:tcW w:w="1626" w:type="dxa"/>
          </w:tcPr>
          <w:p w14:paraId="1811F380" w14:textId="77777777" w:rsidR="00546B08" w:rsidRPr="00B42740" w:rsidRDefault="00546B08" w:rsidP="00454562"/>
        </w:tc>
        <w:tc>
          <w:tcPr>
            <w:tcW w:w="1347" w:type="dxa"/>
          </w:tcPr>
          <w:p w14:paraId="03B74095" w14:textId="77777777" w:rsidR="00546B08" w:rsidRPr="00B42740" w:rsidRDefault="00546B08" w:rsidP="00454562"/>
        </w:tc>
        <w:tc>
          <w:tcPr>
            <w:tcW w:w="288" w:type="dxa"/>
          </w:tcPr>
          <w:p w14:paraId="283547C2" w14:textId="77777777" w:rsidR="00546B08" w:rsidRPr="00B42740" w:rsidRDefault="00546B08" w:rsidP="00454562"/>
        </w:tc>
        <w:tc>
          <w:tcPr>
            <w:tcW w:w="2034" w:type="dxa"/>
            <w:gridSpan w:val="2"/>
          </w:tcPr>
          <w:p w14:paraId="1F0E96B9" w14:textId="77777777" w:rsidR="00546B08" w:rsidRPr="00B42740" w:rsidRDefault="00546B08" w:rsidP="00454562">
            <w:r w:rsidRPr="00B42740">
              <w:t>м.п.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0DB9085C" w14:textId="77777777" w:rsidR="00546B08" w:rsidRPr="00B42740" w:rsidRDefault="00546B08" w:rsidP="00454562">
            <w:r w:rsidRPr="00B42740">
              <w:t>(подпись)</w:t>
            </w:r>
          </w:p>
        </w:tc>
        <w:tc>
          <w:tcPr>
            <w:tcW w:w="567" w:type="dxa"/>
          </w:tcPr>
          <w:p w14:paraId="0E825A09" w14:textId="77777777" w:rsidR="00546B08" w:rsidRPr="00B42740" w:rsidRDefault="00546B08" w:rsidP="00454562"/>
        </w:tc>
        <w:tc>
          <w:tcPr>
            <w:tcW w:w="2693" w:type="dxa"/>
            <w:tcBorders>
              <w:top w:val="single" w:sz="4" w:space="0" w:color="auto"/>
            </w:tcBorders>
          </w:tcPr>
          <w:p w14:paraId="39C4CFFB" w14:textId="77777777" w:rsidR="00546B08" w:rsidRPr="00B42740" w:rsidRDefault="00546B08" w:rsidP="00454562">
            <w:r w:rsidRPr="00B42740">
              <w:t xml:space="preserve">(фамилия, </w:t>
            </w:r>
            <w:r w:rsidRPr="00B42740">
              <w:t>инициалы)</w:t>
            </w:r>
          </w:p>
        </w:tc>
      </w:tr>
    </w:tbl>
    <w:p w14:paraId="10E576B2" w14:textId="77777777" w:rsidR="00546B08" w:rsidRDefault="00546B08"/>
    <w:sectPr w:rsidR="00000000" w:rsidSect="006252B1">
      <w:headerReference w:type="default" r:id="rId15"/>
      <w:headerReference w:type="first" r:id="rId16"/>
      <w:pgSz w:w="11906" w:h="16838"/>
      <w:pgMar w:top="1134" w:right="850" w:bottom="1134" w:left="1134" w:header="692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1401F" w14:textId="77777777" w:rsidR="00A902CD" w:rsidRDefault="00A902CD">
      <w:r>
        <w:separator/>
      </w:r>
    </w:p>
  </w:endnote>
  <w:endnote w:type="continuationSeparator" w:id="0">
    <w:p w14:paraId="62F0FF29" w14:textId="77777777" w:rsidR="00A902CD" w:rsidRDefault="00A9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CC6B9" w14:textId="77777777"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608BD5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F4BB4" w14:textId="77777777" w:rsidR="008D51C3" w:rsidRDefault="00546B08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B7FDD9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4E9F0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B53D2" w14:textId="77777777" w:rsidR="00A902CD" w:rsidRDefault="00A902CD">
      <w:r>
        <w:separator/>
      </w:r>
    </w:p>
  </w:footnote>
  <w:footnote w:type="continuationSeparator" w:id="0">
    <w:p w14:paraId="55C0E65A" w14:textId="77777777" w:rsidR="00A902CD" w:rsidRDefault="00A9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40F34" w14:textId="77777777" w:rsidR="004D6734" w:rsidRDefault="004D67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EF95F" w14:textId="77777777" w:rsidR="00546B08" w:rsidRDefault="00546B08">
    <w:pPr>
      <w:pStyle w:val="a7"/>
    </w:pPr>
    <w:r>
      <w:rPr>
        <w:noProof/>
      </w:rPr>
      <w:pict w14:anchorId="32B3961C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437.75pt;margin-top:22.55pt;width:33.75pt;height:27pt;z-index:251659264" filled="f" stroked="f" strokeweight="2pt">
          <v:textbox style="mso-next-textbox:#_x0000_s2056">
            <w:txbxContent>
              <w:p w14:paraId="68171583" w14:textId="77777777" w:rsidR="00546B08" w:rsidRPr="00850851" w:rsidRDefault="00546B08" w:rsidP="00E81AA3">
                <w:pPr>
                  <w:jc w:val="center"/>
                  <w:rPr>
                    <w:sz w:val="20"/>
                    <w:szCs w:val="20"/>
                  </w:rPr>
                </w:pPr>
                <w:r w:rsidRPr="00850851">
                  <w:rPr>
                    <w:sz w:val="20"/>
                    <w:szCs w:val="20"/>
                  </w:rPr>
                  <w:fldChar w:fldCharType="begin"/>
                </w:r>
                <w:r w:rsidRPr="00850851">
                  <w:rPr>
                    <w:sz w:val="20"/>
                    <w:szCs w:val="20"/>
                  </w:rPr>
                  <w:instrText xml:space="preserve"> PAGE   \* MERGEFORMAT </w:instrText>
                </w:r>
                <w:r w:rsidRPr="0085085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2</w:t>
                </w:r>
                <w:r w:rsidRPr="00850851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3E634" w14:textId="77777777" w:rsidR="00546B08" w:rsidRDefault="00546B08">
    <w:pPr>
      <w:pStyle w:val="a7"/>
    </w:pPr>
    <w:r>
      <w:rPr>
        <w:noProof/>
      </w:rPr>
      <w:pict w14:anchorId="2E9281B2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36.35pt;margin-top:146.6pt;width:37.4pt;height:15.65pt;z-index:251658240;mso-position-horizontal-relative:margin" filled="f" stroked="f" strokeweight="2pt">
          <v:textbox style="mso-next-textbox:#_x0000_s2055">
            <w:txbxContent>
              <w:p w14:paraId="3BCEAB77" w14:textId="77777777" w:rsidR="00546B08" w:rsidRPr="00E81AA3" w:rsidRDefault="00546B08" w:rsidP="00E81AA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instrText xml:space="preserve"> PAGE   \* MERGEFORMAT </w:instrTex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</w: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567379545">
    <w:abstractNumId w:val="32"/>
  </w:num>
  <w:num w:numId="2" w16cid:durableId="1145858863">
    <w:abstractNumId w:val="28"/>
  </w:num>
  <w:num w:numId="3" w16cid:durableId="1322125988">
    <w:abstractNumId w:val="38"/>
  </w:num>
  <w:num w:numId="4" w16cid:durableId="2108306343">
    <w:abstractNumId w:val="15"/>
  </w:num>
  <w:num w:numId="5" w16cid:durableId="241842521">
    <w:abstractNumId w:val="12"/>
  </w:num>
  <w:num w:numId="6" w16cid:durableId="215973515">
    <w:abstractNumId w:val="27"/>
  </w:num>
  <w:num w:numId="7" w16cid:durableId="760033412">
    <w:abstractNumId w:val="17"/>
  </w:num>
  <w:num w:numId="8" w16cid:durableId="136774032">
    <w:abstractNumId w:val="42"/>
  </w:num>
  <w:num w:numId="9" w16cid:durableId="1743335456">
    <w:abstractNumId w:val="7"/>
  </w:num>
  <w:num w:numId="10" w16cid:durableId="1445534928">
    <w:abstractNumId w:val="1"/>
  </w:num>
  <w:num w:numId="11" w16cid:durableId="1189638069">
    <w:abstractNumId w:val="13"/>
  </w:num>
  <w:num w:numId="12" w16cid:durableId="518856557">
    <w:abstractNumId w:val="30"/>
  </w:num>
  <w:num w:numId="13" w16cid:durableId="2001880737">
    <w:abstractNumId w:val="24"/>
  </w:num>
  <w:num w:numId="14" w16cid:durableId="453640634">
    <w:abstractNumId w:val="31"/>
  </w:num>
  <w:num w:numId="15" w16cid:durableId="659699628">
    <w:abstractNumId w:val="5"/>
  </w:num>
  <w:num w:numId="16" w16cid:durableId="731579179">
    <w:abstractNumId w:val="35"/>
  </w:num>
  <w:num w:numId="17" w16cid:durableId="1795252303">
    <w:abstractNumId w:val="0"/>
  </w:num>
  <w:num w:numId="18" w16cid:durableId="148444774">
    <w:abstractNumId w:val="39"/>
  </w:num>
  <w:num w:numId="19" w16cid:durableId="400717822">
    <w:abstractNumId w:val="10"/>
  </w:num>
  <w:num w:numId="20" w16cid:durableId="254167170">
    <w:abstractNumId w:val="4"/>
  </w:num>
  <w:num w:numId="21" w16cid:durableId="117142816">
    <w:abstractNumId w:val="37"/>
  </w:num>
  <w:num w:numId="22" w16cid:durableId="578248217">
    <w:abstractNumId w:val="11"/>
  </w:num>
  <w:num w:numId="23" w16cid:durableId="220756894">
    <w:abstractNumId w:val="33"/>
  </w:num>
  <w:num w:numId="24" w16cid:durableId="1634555505">
    <w:abstractNumId w:val="21"/>
  </w:num>
  <w:num w:numId="25" w16cid:durableId="694112921">
    <w:abstractNumId w:val="2"/>
  </w:num>
  <w:num w:numId="26" w16cid:durableId="2086343593">
    <w:abstractNumId w:val="22"/>
  </w:num>
  <w:num w:numId="27" w16cid:durableId="716124078">
    <w:abstractNumId w:val="44"/>
  </w:num>
  <w:num w:numId="28" w16cid:durableId="235479147">
    <w:abstractNumId w:val="29"/>
  </w:num>
  <w:num w:numId="29" w16cid:durableId="606617106">
    <w:abstractNumId w:val="36"/>
  </w:num>
  <w:num w:numId="30" w16cid:durableId="731124183">
    <w:abstractNumId w:val="14"/>
  </w:num>
  <w:num w:numId="31" w16cid:durableId="1711951466">
    <w:abstractNumId w:val="6"/>
  </w:num>
  <w:num w:numId="32" w16cid:durableId="1353651167">
    <w:abstractNumId w:val="8"/>
  </w:num>
  <w:num w:numId="33" w16cid:durableId="272448015">
    <w:abstractNumId w:val="26"/>
  </w:num>
  <w:num w:numId="34" w16cid:durableId="1460688326">
    <w:abstractNumId w:val="18"/>
  </w:num>
  <w:num w:numId="35" w16cid:durableId="849100438">
    <w:abstractNumId w:val="19"/>
  </w:num>
  <w:num w:numId="36" w16cid:durableId="502203888">
    <w:abstractNumId w:val="23"/>
  </w:num>
  <w:num w:numId="37" w16cid:durableId="1413309842">
    <w:abstractNumId w:val="3"/>
  </w:num>
  <w:num w:numId="38" w16cid:durableId="1424766804">
    <w:abstractNumId w:val="9"/>
  </w:num>
  <w:num w:numId="39" w16cid:durableId="1921133695">
    <w:abstractNumId w:val="25"/>
  </w:num>
  <w:num w:numId="40" w16cid:durableId="1236041296">
    <w:abstractNumId w:val="43"/>
  </w:num>
  <w:num w:numId="41" w16cid:durableId="961886611">
    <w:abstractNumId w:val="43"/>
    <w:lvlOverride w:ilvl="0">
      <w:startOverride w:val="1"/>
    </w:lvlOverride>
  </w:num>
  <w:num w:numId="42" w16cid:durableId="742678821">
    <w:abstractNumId w:val="43"/>
    <w:lvlOverride w:ilvl="0">
      <w:startOverride w:val="1"/>
    </w:lvlOverride>
  </w:num>
  <w:num w:numId="43" w16cid:durableId="570508239">
    <w:abstractNumId w:val="43"/>
    <w:lvlOverride w:ilvl="0">
      <w:startOverride w:val="1"/>
    </w:lvlOverride>
  </w:num>
  <w:num w:numId="44" w16cid:durableId="2018799561">
    <w:abstractNumId w:val="16"/>
  </w:num>
  <w:num w:numId="45" w16cid:durableId="2046589083">
    <w:abstractNumId w:val="20"/>
  </w:num>
  <w:num w:numId="46" w16cid:durableId="1779132429">
    <w:abstractNumId w:val="41"/>
  </w:num>
  <w:num w:numId="47" w16cid:durableId="268198888">
    <w:abstractNumId w:val="40"/>
  </w:num>
  <w:num w:numId="48" w16cid:durableId="16140962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10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1FC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4AC1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31425"/>
    <w:rsid w:val="00533FA6"/>
    <w:rsid w:val="00545F2F"/>
    <w:rsid w:val="00546B08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4B18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6E9C"/>
    <w:rsid w:val="00E22EAF"/>
    <w:rsid w:val="00E27149"/>
    <w:rsid w:val="00E34A2D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,4"/>
    </o:shapelayout>
  </w:shapeDefaults>
  <w:decimalSymbol w:val=","/>
  <w:listSeparator w:val=";"/>
  <w14:docId w14:val="72C37371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3</Pages>
  <Words>14422</Words>
  <Characters>82211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96441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2024-07-12T11:14:00Z</dcterms:created>
  <dcterms:modified xsi:type="dcterms:W3CDTF">2024-07-12T11:14:00Z</dcterms:modified>
</cp:coreProperties>
</file>