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0C73B63F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75FACC4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37F26FC3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233699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718FFF94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B6600F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0DCCFAD3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4CD2B1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BF44C5" w:rsidRPr="00BF44C5">
              <w:rPr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C40534" w:rsidRPr="00FB5EE8">
              <w:rPr>
                <w:u w:val="single"/>
                <w:lang w:val="ru-RU"/>
              </w:rPr>
              <w:t>60:27:0030105</w:t>
            </w:r>
          </w:p>
          <w:p w14:paraId="6A3BA8F0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28F13C30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18E4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3D2AAB0F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BF44C5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Договор №08/04/ККР от 08.04.2024</w:t>
            </w:r>
          </w:p>
        </w:tc>
      </w:tr>
      <w:tr w:rsidR="00E55487" w:rsidRPr="004A75A7" w14:paraId="694BE34A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9EB9D4" w14:textId="77777777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BF44C5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22.07.2024</w:t>
            </w:r>
          </w:p>
        </w:tc>
      </w:tr>
      <w:tr w:rsidR="008D40AA" w:rsidRPr="004A75A7" w14:paraId="657CF25C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5B6F97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заказчике(ах) комплексных кадастровых работ:</w:t>
            </w:r>
          </w:p>
          <w:p w14:paraId="11D4C84E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</w:t>
            </w:r>
            <w:r w:rsidR="00217977">
              <w:rPr>
                <w:rFonts w:ascii="Times New Roman" w:hAnsi="Times New Roman"/>
                <w:b w:val="0"/>
                <w:sz w:val="22"/>
                <w:szCs w:val="22"/>
              </w:rPr>
              <w:t xml:space="preserve">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2B1500A6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5FC6AF81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6447C17A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ционный номер налогоплательщика: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2FD64874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4AA64988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685FB381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3A76588B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692FAFEC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C37DD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BF44C5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02536425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56A9668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518C53B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25AE3A6B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4358EA5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39264EEE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03E99F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0752D526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DAED5F5" w14:textId="77777777" w:rsidR="00A309DC" w:rsidRPr="00DC21C5" w:rsidRDefault="00A309DC" w:rsidP="007A3863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217977">
              <w:rPr>
                <w:sz w:val="22"/>
                <w:szCs w:val="22"/>
              </w:rPr>
              <w:t xml:space="preserve"> саморегулируемой организации кадастровых </w:t>
            </w:r>
            <w:r w:rsidRPr="00DC21C5">
              <w:rPr>
                <w:sz w:val="22"/>
                <w:szCs w:val="22"/>
              </w:rPr>
              <w:t>инженеров и дата внесения сведений о физическом лице в такой реестр:</w:t>
            </w:r>
            <w:r w:rsidR="00E011FB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00206,</w:t>
            </w:r>
            <w:r w:rsidR="00365162">
              <w:rPr>
                <w:sz w:val="22"/>
                <w:szCs w:val="22"/>
                <w:u w:val="single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7F507B57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FC7CEAD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76B771CA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D98B729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56DF1512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69540AD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550307F0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3846DB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21B16B5A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0546DDB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076B6F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77ED5C63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1012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5B1B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E91B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A9E6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7E0D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F1739F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6949E8B2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3767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63E1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7314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6C8E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5674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059C4C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01EE0F9D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370F3BE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439C43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CE80D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22.04.2024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30C0E5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КУВИ-001/2024-112566977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64EB68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A7C2EF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0BBD8623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4D9A3C6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6C9D13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D2D0F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A6B519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7E4A2F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F0DF91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363900E2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CF92A2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5B4D2626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E3A2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60:27:0030105. Комплексные кадастровые работы проводятся на основании Кадастрового плана территории № КУВИ-001/2024-112566977 от 22.04.2024 г. предоставленного заказчиком Комплексных кадастровых работ.</w:t>
            </w:r>
          </w:p>
          <w:p w14:paraId="0ECFFB5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60:27-7.460,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территориальной зоне Ж-4 «Для индивидуального жилищного строительства» 600-1500 кв.м, в территориальной зоне К предельные размеры земельных участков не установлены.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5BE9542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214D39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2AA6901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14:paraId="52F2E4C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Объекты недвижимости с кадастровыми номерами 60:27:0030105:1 и 60:27:0030105:5 не внесены в настоящий Карта-план, в связи с тем, что при уточнении границ, площадь данных участков уменьшается более чем на 10%.</w:t>
            </w:r>
          </w:p>
          <w:p w14:paraId="4B405E8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Объект недвижимости с кадастровым номером 60:27:0030105:41 отсутствует на местности – снесен.</w:t>
            </w:r>
          </w:p>
          <w:p w14:paraId="7F76EA2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Объект недвижимости 60:27:0030105:29 и 60:27:0030105:46 пересекает сооружение с кадастровым номером 60:27:0000000:1933. Фактическое пересечение объектов недвижимости отсутствует. Возможно данное сооружение стоит не корректно относительно фактического местоположения. В связи с тем, что в Карта-план не вносятся сведения о линейных сооружениях выявить и исправить ошибку в местоположении, в настоящем Карта-плане не представляется возможным.</w:t>
            </w:r>
          </w:p>
          <w:p w14:paraId="1002ED1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4 земельных участка и 18 объект капитального строительства, исправлены реестровые ошибки в отношении 3 земельных участков и 1 объекта капитального строительства.</w:t>
            </w:r>
          </w:p>
        </w:tc>
      </w:tr>
      <w:tr w:rsidR="00F33511" w:rsidRPr="004A75A7" w14:paraId="3238A8B0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BD6782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21797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660DD955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AC4633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4E28AA41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5784AB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7874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28DEB5EF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69B8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6DCB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AD633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7817A7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42303331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22.04.2024</w:t>
            </w:r>
          </w:p>
        </w:tc>
      </w:tr>
      <w:tr w:rsidR="00D52202" w:rsidRPr="00F13182" w14:paraId="1E803DB3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5616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2EA3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CFE0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81BE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26CB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76329B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390C94E6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CA41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EB5D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4121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49A8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947C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4CCF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9377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1626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B16216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5A167A64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15A8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A4F4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CCBA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DC3A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8E83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1193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3A60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4605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892327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41DA8476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622565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7013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87AE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04F1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37414627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0D46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1EBC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BFC7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18F3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39F78B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7ED17BD0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186B18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46740945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87E3C2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536F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8783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55A3A6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06D5F22D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8078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64B9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BAB0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73D597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1B8178BA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8B86689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428CD5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2192E8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0DABB9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49C0AAB0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1014AF7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A5C5F0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A76AB8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B5E936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14:paraId="45ADBE37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60F541" w14:textId="77777777" w:rsidR="00035E0C" w:rsidRPr="00EB43A2" w:rsidRDefault="003F4329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51DE3CB7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5672AB5" w14:textId="77777777" w:rsidR="003F4329" w:rsidRPr="00E30EC3" w:rsidRDefault="003F4329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60:27:0030105:20</w:t>
            </w:r>
          </w:p>
        </w:tc>
      </w:tr>
      <w:tr w:rsidR="00105FDF" w:rsidRPr="00EB43A2" w14:paraId="7DD3D89B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5CC25F3" w14:textId="77777777" w:rsidR="003F4329" w:rsidRPr="003603C1" w:rsidRDefault="003F4329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3D8C395" w14:textId="77777777" w:rsidR="003F4329" w:rsidRPr="00A868BD" w:rsidRDefault="003F4329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4A69C116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329BC54" w14:textId="77777777" w:rsidR="003F4329" w:rsidRPr="008417BF" w:rsidRDefault="003F4329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AC79" w14:textId="77777777" w:rsidR="003F4329" w:rsidRPr="008417BF" w:rsidRDefault="003F4329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75C27" w14:textId="77777777" w:rsidR="003F4329" w:rsidRPr="008417BF" w:rsidRDefault="003F4329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6EE82" w14:textId="77777777" w:rsidR="003F4329" w:rsidRPr="00A9191B" w:rsidRDefault="003F4329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00F89665" w14:textId="77777777" w:rsidR="003F4329" w:rsidRPr="008417BF" w:rsidRDefault="003F4329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AE57C3" w14:textId="77777777" w:rsidR="003F4329" w:rsidRPr="00E35930" w:rsidRDefault="003F4329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467CA923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62147DA" w14:textId="77777777" w:rsidR="003F4329" w:rsidRPr="008417BF" w:rsidRDefault="003F4329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4E63" w14:textId="77777777" w:rsidR="003F4329" w:rsidRPr="008417BF" w:rsidRDefault="003F4329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1FDC9" w14:textId="77777777" w:rsidR="003F4329" w:rsidRPr="008417BF" w:rsidRDefault="003F4329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1EF58" w14:textId="77777777" w:rsidR="003F4329" w:rsidRPr="008417BF" w:rsidRDefault="003F4329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7EF51" w14:textId="77777777" w:rsidR="003F4329" w:rsidRPr="008417BF" w:rsidRDefault="003F4329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C4C313" w14:textId="77777777" w:rsidR="003F4329" w:rsidRPr="00E35930" w:rsidRDefault="003F4329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5066B106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79A9" w14:textId="77777777" w:rsidR="003F4329" w:rsidRPr="00EB43A2" w:rsidRDefault="003F4329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08FC" w14:textId="77777777" w:rsidR="003F4329" w:rsidRPr="00EB43A2" w:rsidRDefault="003F4329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750D" w14:textId="77777777" w:rsidR="003F4329" w:rsidRPr="00EB43A2" w:rsidRDefault="003F4329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54D5" w14:textId="77777777" w:rsidR="003F4329" w:rsidRPr="00EB43A2" w:rsidRDefault="003F4329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3270" w14:textId="77777777" w:rsidR="003F4329" w:rsidRPr="00EB43A2" w:rsidRDefault="003F4329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E255" w14:textId="77777777" w:rsidR="003F4329" w:rsidRPr="00EB43A2" w:rsidRDefault="003F4329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A33B" w14:textId="77777777" w:rsidR="003F4329" w:rsidRPr="00EB43A2" w:rsidRDefault="003F4329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D4EBCC" w14:textId="77777777" w:rsidR="003F4329" w:rsidRPr="00E35930" w:rsidRDefault="003F4329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22DBB60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0AB3" w14:textId="77777777" w:rsidR="003F4329" w:rsidRPr="00EB43A2" w:rsidRDefault="003F4329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2E7F" w14:textId="77777777" w:rsidR="003F4329" w:rsidRPr="00EB43A2" w:rsidRDefault="003F4329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A430" w14:textId="77777777" w:rsidR="003F4329" w:rsidRPr="00EB43A2" w:rsidRDefault="003F4329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AE90" w14:textId="77777777" w:rsidR="003F4329" w:rsidRPr="00EB43A2" w:rsidRDefault="003F4329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9E29" w14:textId="77777777" w:rsidR="003F4329" w:rsidRPr="00EB43A2" w:rsidRDefault="003F4329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4830" w14:textId="77777777" w:rsidR="003F4329" w:rsidRPr="00EB43A2" w:rsidRDefault="003F4329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233F" w14:textId="77777777" w:rsidR="003F4329" w:rsidRPr="005B4FA1" w:rsidRDefault="003F4329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67D824" w14:textId="77777777" w:rsidR="003F4329" w:rsidRPr="005B4FA1" w:rsidRDefault="003F4329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590D97B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E2A898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B3B2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498682.68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A3C2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1274942.53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1921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498682.68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BDB0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1274942.53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D358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989C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E750A5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D628BC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823625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3483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498686.02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3DDD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1274948.12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0A92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498686.02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6139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1274948.12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ADEA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9432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EAFFC2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DA2DF8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99CE2C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6F9C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498690.66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96A7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1274954.35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5C8F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498690.66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B643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1274954.35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F9C9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7EDF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AEE563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0DEA9A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6632B5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1C8D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498696.22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C0B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1274961.95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D57E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498696.22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3A95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1274961.95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510E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4148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422DAA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3A5F02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20204B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E444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498702.30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F638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1274971.55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A34E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498702.30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9C76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1274971.55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2C65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C3C7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44A620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19122C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FB7398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5D1F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498709.80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2C01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1274985.52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EF9D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498709.80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3E49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1274985.52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7812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26A0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3FAB07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4C425B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EF1FA8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25D4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498712.37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1FE5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1274992.22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3A8E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498712.37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336D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1274992.22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AE45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6674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2B64BA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62DABF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E69CFD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7DC2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498697.39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7264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1274996.28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23FF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498697.39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B3EC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1274996.28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26C0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4833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38AC0F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092F97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2C0285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7A96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B743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7F53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498688.07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61E7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1274999.08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B116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6E7C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796E8E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97A88A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78B601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F632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498671.21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879F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1274969.13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D197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498671.21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6286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1274969.13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9242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D72C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25B416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078805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D8841F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67DD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498671.45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5185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1274969.00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12B0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498671.45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CCB2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1274969.00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A294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E068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16CB0D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43E2AA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DFB863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6556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498679.31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7700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1274964.29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FDE9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498679.31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B55A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1274964.29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1224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BDC1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3D644F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28C0A0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F811FB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8992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498670.73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9980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1274948.61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C02F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498670.73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8824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1274948.61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A858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F496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8EF64F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7F6FB3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6A1D90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07C9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498682.68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9F21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1274942.53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B199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498682.68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F0C1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1274942.53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0277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6DB6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27E132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53767D45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10C586" w14:textId="77777777" w:rsidR="003F4329" w:rsidRPr="00666D74" w:rsidRDefault="003F4329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60:27:0030105:20</w:t>
            </w:r>
          </w:p>
        </w:tc>
      </w:tr>
      <w:tr w:rsidR="00590258" w:rsidRPr="00666D74" w14:paraId="69AEE778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B0A6DF" w14:textId="77777777" w:rsidR="003F4329" w:rsidRPr="00666D74" w:rsidRDefault="003F4329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E7495" w14:textId="77777777" w:rsidR="003F4329" w:rsidRPr="00666D74" w:rsidRDefault="003F4329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B3B1C" w14:textId="77777777" w:rsidR="003F4329" w:rsidRPr="00666D74" w:rsidRDefault="003F4329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5A7B036" w14:textId="77777777" w:rsidR="003F4329" w:rsidRDefault="003F4329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1D1FD805" w14:textId="77777777" w:rsidR="003F4329" w:rsidRPr="00666D74" w:rsidRDefault="003F4329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14:paraId="0EC8B4FE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F2D483" w14:textId="77777777" w:rsidR="003F4329" w:rsidRPr="00590258" w:rsidRDefault="003F4329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9155" w14:textId="77777777" w:rsidR="003F4329" w:rsidRPr="00590258" w:rsidRDefault="003F4329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71DF" w14:textId="77777777" w:rsidR="003F4329" w:rsidRPr="00590258" w:rsidRDefault="003F4329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6BEE" w14:textId="77777777" w:rsidR="003F4329" w:rsidRPr="00590258" w:rsidRDefault="003F4329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413CDD" w14:textId="77777777" w:rsidR="003F4329" w:rsidRPr="00590258" w:rsidRDefault="003F4329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0308902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D42B6C" w14:textId="77777777" w:rsidR="003F4329" w:rsidRPr="00666D74" w:rsidRDefault="003F432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9C16" w14:textId="77777777" w:rsidR="003F4329" w:rsidRPr="00666D74" w:rsidRDefault="003F432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C745" w14:textId="77777777" w:rsidR="003F4329" w:rsidRPr="00666D74" w:rsidRDefault="003F432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5C49" w14:textId="77777777" w:rsidR="003F4329" w:rsidRPr="00666D74" w:rsidRDefault="003F432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503B87" w14:textId="77777777" w:rsidR="003F4329" w:rsidRPr="00666D74" w:rsidRDefault="003F432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B521AA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8FB190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C963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D745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6.51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5917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AABE45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875AA7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D584B5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0040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71AF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7.77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4FFD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E2A235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8C1B2B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1A5215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ACD8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C3AA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9.42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51DD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963D7D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E1704B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F1C2D7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79F7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B39F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11.36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D220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6BD6A9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152389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1C8293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0DAF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A29B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15.86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D857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8D7F1D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DFE032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524736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F3C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989C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7.18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9461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2322E2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61491B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CCD5B4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13B7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053B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15.52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99A6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2860C0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28ED35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27363B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4EF9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829F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9.73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D146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563728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C6BDB8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4FB52E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A59D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5445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34.37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CBE8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407241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DCD9E6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D21240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0847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5C44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0.27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79B0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223EBD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5F9FC1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434CD5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58D4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8180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E617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6ACAFB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401A50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48D066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D54A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3181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17.87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EF7D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B16F24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504ADD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24B511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1782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90E6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13.41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83A5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8F5035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2D2B804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8DC781" w14:textId="77777777" w:rsidR="003F4329" w:rsidRPr="00590258" w:rsidRDefault="003F4329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60:27:0030105:20</w:t>
            </w:r>
          </w:p>
        </w:tc>
      </w:tr>
      <w:tr w:rsidR="00EB43A2" w:rsidRPr="00666D74" w14:paraId="78362BBD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44DB" w14:textId="77777777" w:rsidR="003F4329" w:rsidRPr="00666D74" w:rsidRDefault="003F4329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8070" w14:textId="77777777" w:rsidR="003F4329" w:rsidRPr="00B1242C" w:rsidRDefault="003F4329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644B1" w14:textId="77777777" w:rsidR="003F4329" w:rsidRPr="00B1242C" w:rsidRDefault="003F4329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9DD479F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F229" w14:textId="77777777" w:rsidR="003F4329" w:rsidRPr="00B1242C" w:rsidRDefault="003F4329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FC85" w14:textId="77777777" w:rsidR="003F4329" w:rsidRPr="00B1242C" w:rsidRDefault="003F4329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1A23D4" w14:textId="77777777" w:rsidR="003F4329" w:rsidRPr="00B1242C" w:rsidRDefault="003F4329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1112AB63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115CCD" w14:textId="77777777" w:rsidR="003F4329" w:rsidRPr="00B1242C" w:rsidRDefault="003F432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0D9A" w14:textId="77777777" w:rsidR="003F4329" w:rsidRPr="00B1242C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707A5A" w14:textId="77777777" w:rsidR="003F4329" w:rsidRPr="00B1242C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3BDEFD91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459C88" w14:textId="77777777" w:rsidR="003F4329" w:rsidRPr="00B1242C" w:rsidRDefault="003F4329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BD49" w14:textId="77777777" w:rsidR="003F4329" w:rsidRPr="00E70CD1" w:rsidRDefault="003F4329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7475FC" w14:textId="77777777" w:rsidR="003F4329" w:rsidRPr="00E70CD1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Рельсовый пер, 12 д</w:t>
            </w:r>
          </w:p>
        </w:tc>
      </w:tr>
      <w:tr w:rsidR="00E70CD1" w:rsidRPr="004A75A7" w14:paraId="356856D9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B28647" w14:textId="77777777" w:rsidR="003F4329" w:rsidRPr="00CE1DAD" w:rsidRDefault="003F4329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537E" w14:textId="77777777" w:rsidR="003F4329" w:rsidRPr="00E70CD1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4DF2CC" w14:textId="77777777" w:rsidR="003F4329" w:rsidRDefault="003F432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04843763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D89B65" w14:textId="77777777" w:rsidR="003F4329" w:rsidRPr="006360AC" w:rsidRDefault="003F432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665B" w14:textId="77777777" w:rsidR="003F4329" w:rsidRPr="00E70CD1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3983DB" w14:textId="77777777" w:rsidR="003F4329" w:rsidRDefault="003F432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1204 кв.м ± 7.10 кв.м</w:t>
            </w:r>
          </w:p>
        </w:tc>
      </w:tr>
      <w:tr w:rsidR="00E70CD1" w:rsidRPr="004A75A7" w14:paraId="4869E2BB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4D87BC" w14:textId="77777777" w:rsidR="003F4329" w:rsidRPr="006360AC" w:rsidRDefault="003F432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2F08" w14:textId="77777777" w:rsidR="003F4329" w:rsidRPr="00E70CD1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E229C9" w14:textId="77777777" w:rsidR="003F4329" w:rsidRDefault="003F432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√1204 * √((1 + 1.36²)/(2 * 1.36)) = 7.10</w:t>
            </w:r>
          </w:p>
        </w:tc>
      </w:tr>
      <w:tr w:rsidR="00E70CD1" w:rsidRPr="004A75A7" w14:paraId="4F5CA24B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2BEA31" w14:textId="77777777" w:rsidR="003F4329" w:rsidRPr="00E70CD1" w:rsidRDefault="003F432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0D81" w14:textId="77777777" w:rsidR="003F4329" w:rsidRPr="00E70CD1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46CE13" w14:textId="77777777" w:rsidR="003F4329" w:rsidRDefault="003F432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1000</w:t>
            </w:r>
          </w:p>
        </w:tc>
      </w:tr>
      <w:tr w:rsidR="00E70CD1" w:rsidRPr="004A75A7" w14:paraId="40E344A5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CAE699" w14:textId="77777777" w:rsidR="003F4329" w:rsidRPr="00E70CD1" w:rsidRDefault="003F432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3CC6" w14:textId="77777777" w:rsidR="003F4329" w:rsidRPr="00E70CD1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112C75" w14:textId="77777777" w:rsidR="003F4329" w:rsidRDefault="003F432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204 кв.м</w:t>
            </w:r>
          </w:p>
        </w:tc>
      </w:tr>
      <w:tr w:rsidR="00E70CD1" w:rsidRPr="004A75A7" w14:paraId="5FEF55F3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CD33FF" w14:textId="77777777" w:rsidR="003F4329" w:rsidRPr="00E70CD1" w:rsidRDefault="003F432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B779" w14:textId="77777777" w:rsidR="003F4329" w:rsidRPr="00E70CD1" w:rsidRDefault="003F4329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9B5DC5" w14:textId="77777777" w:rsidR="003F4329" w:rsidRDefault="003F432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A692CFA" w14:textId="77777777" w:rsidR="003F4329" w:rsidRDefault="003F432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3215154C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C13107" w14:textId="77777777" w:rsidR="003F4329" w:rsidRPr="00E70CD1" w:rsidRDefault="003F432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CD02" w14:textId="77777777" w:rsidR="003F4329" w:rsidRPr="00E70CD1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FF9C1E" w14:textId="77777777" w:rsidR="003F4329" w:rsidRPr="006360AC" w:rsidRDefault="003F4329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5F64E449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DEDBC0" w14:textId="77777777" w:rsidR="003F4329" w:rsidRDefault="003F4329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381C" w14:textId="77777777" w:rsidR="003F4329" w:rsidRPr="006360AC" w:rsidRDefault="003F4329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F23840" w14:textId="77777777" w:rsidR="003F4329" w:rsidRPr="00AF1B59" w:rsidRDefault="003F4329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4AF61E7F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96BA15" w14:textId="77777777" w:rsidR="003F4329" w:rsidRPr="00E70CD1" w:rsidRDefault="003F432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913D" w14:textId="77777777" w:rsidR="003F4329" w:rsidRPr="00E70CD1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69DAA7" w14:textId="77777777" w:rsidR="003F4329" w:rsidRDefault="003F432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60:27:0030105:44</w:t>
            </w:r>
          </w:p>
        </w:tc>
      </w:tr>
      <w:tr w:rsidR="00AF1B59" w:rsidRPr="004A75A7" w14:paraId="3DBEA413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FCC248" w14:textId="77777777" w:rsidR="003F4329" w:rsidRDefault="003F4329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1D53" w14:textId="77777777" w:rsidR="003F4329" w:rsidRPr="00DC26F1" w:rsidRDefault="003F4329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посредством которых </w:t>
            </w: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8FB279" w14:textId="77777777" w:rsidR="003F4329" w:rsidRPr="00DC26F1" w:rsidRDefault="003F4329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64BB64C2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5A937C1" w14:textId="77777777" w:rsidR="003F4329" w:rsidRPr="008030E7" w:rsidRDefault="003F4329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CCD28F" w14:textId="77777777" w:rsidR="003F4329" w:rsidRPr="008030E7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7B6A3EB" w14:textId="77777777" w:rsidR="003F4329" w:rsidRPr="008030E7" w:rsidRDefault="003F4329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135531E9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4154005" w14:textId="77777777" w:rsidR="003F4329" w:rsidRDefault="003F4329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3E45B59E" w14:textId="77777777" w:rsidR="003F4329" w:rsidRPr="00CD1C19" w:rsidRDefault="003F4329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60:27:0030105:20</w:t>
            </w:r>
          </w:p>
        </w:tc>
      </w:tr>
      <w:tr w:rsidR="006360AC" w:rsidRPr="004A75A7" w14:paraId="66B8F05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68845F" w14:textId="77777777" w:rsidR="003F4329" w:rsidRPr="006360AC" w:rsidRDefault="003F4329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2AB0A5A" w14:textId="77777777" w:rsidR="003F4329" w:rsidRPr="00F70DBD" w:rsidRDefault="003F4329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</w:t>
            </w:r>
            <w:r w:rsidRPr="008030E7">
              <w:rPr>
                <w:lang w:val="en-US"/>
              </w:rPr>
              <w:t>60:27:0030105:20 площадь земельного участка составила 1204 кв.м. Площадь земельного участка увеличилась на 204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EB43A2" w14:paraId="33C8BF5C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EA1F89" w14:textId="77777777" w:rsidR="00035E0C" w:rsidRPr="00EB43A2" w:rsidRDefault="003F4329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447AA253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761F82D" w14:textId="77777777" w:rsidR="003F4329" w:rsidRPr="00E30EC3" w:rsidRDefault="003F4329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60:27:0030105:27</w:t>
            </w:r>
          </w:p>
        </w:tc>
      </w:tr>
      <w:tr w:rsidR="00105FDF" w:rsidRPr="00EB43A2" w14:paraId="1BA23707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FB22B09" w14:textId="77777777" w:rsidR="003F4329" w:rsidRPr="003603C1" w:rsidRDefault="003F4329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29CCC9" w14:textId="77777777" w:rsidR="003F4329" w:rsidRPr="00A868BD" w:rsidRDefault="003F4329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0097CC78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925D29F" w14:textId="77777777" w:rsidR="003F4329" w:rsidRPr="008417BF" w:rsidRDefault="003F4329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F7BF" w14:textId="77777777" w:rsidR="003F4329" w:rsidRPr="008417BF" w:rsidRDefault="003F4329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6605B" w14:textId="77777777" w:rsidR="003F4329" w:rsidRPr="008417BF" w:rsidRDefault="003F4329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B7A91" w14:textId="77777777" w:rsidR="003F4329" w:rsidRPr="00A9191B" w:rsidRDefault="003F4329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796A0203" w14:textId="77777777" w:rsidR="003F4329" w:rsidRPr="008417BF" w:rsidRDefault="003F4329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DC1829" w14:textId="77777777" w:rsidR="003F4329" w:rsidRPr="00E35930" w:rsidRDefault="003F4329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1903F408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A8BB68A" w14:textId="77777777" w:rsidR="003F4329" w:rsidRPr="008417BF" w:rsidRDefault="003F4329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A6A6" w14:textId="77777777" w:rsidR="003F4329" w:rsidRPr="008417BF" w:rsidRDefault="003F4329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3FD6D" w14:textId="77777777" w:rsidR="003F4329" w:rsidRPr="008417BF" w:rsidRDefault="003F4329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E379C" w14:textId="77777777" w:rsidR="003F4329" w:rsidRPr="008417BF" w:rsidRDefault="003F4329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81CA3" w14:textId="77777777" w:rsidR="003F4329" w:rsidRPr="008417BF" w:rsidRDefault="003F4329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4F5F32" w14:textId="77777777" w:rsidR="003F4329" w:rsidRPr="00E35930" w:rsidRDefault="003F4329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72F588BF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9BEA" w14:textId="77777777" w:rsidR="003F4329" w:rsidRPr="00EB43A2" w:rsidRDefault="003F4329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4503" w14:textId="77777777" w:rsidR="003F4329" w:rsidRPr="00EB43A2" w:rsidRDefault="003F4329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583D" w14:textId="77777777" w:rsidR="003F4329" w:rsidRPr="00EB43A2" w:rsidRDefault="003F4329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CEF6" w14:textId="77777777" w:rsidR="003F4329" w:rsidRPr="00EB43A2" w:rsidRDefault="003F4329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930C" w14:textId="77777777" w:rsidR="003F4329" w:rsidRPr="00EB43A2" w:rsidRDefault="003F4329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31D7" w14:textId="77777777" w:rsidR="003F4329" w:rsidRPr="00EB43A2" w:rsidRDefault="003F4329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CFF6" w14:textId="77777777" w:rsidR="003F4329" w:rsidRPr="00EB43A2" w:rsidRDefault="003F4329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DCD574" w14:textId="77777777" w:rsidR="003F4329" w:rsidRPr="00E35930" w:rsidRDefault="003F4329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31785AE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FDC6" w14:textId="77777777" w:rsidR="003F4329" w:rsidRPr="00EB43A2" w:rsidRDefault="003F4329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6E79" w14:textId="77777777" w:rsidR="003F4329" w:rsidRPr="00EB43A2" w:rsidRDefault="003F4329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CDC2" w14:textId="77777777" w:rsidR="003F4329" w:rsidRPr="00EB43A2" w:rsidRDefault="003F4329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4EFC" w14:textId="77777777" w:rsidR="003F4329" w:rsidRPr="00EB43A2" w:rsidRDefault="003F4329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0CA3" w14:textId="77777777" w:rsidR="003F4329" w:rsidRPr="00EB43A2" w:rsidRDefault="003F4329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A30E" w14:textId="77777777" w:rsidR="003F4329" w:rsidRPr="00EB43A2" w:rsidRDefault="003F4329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21C3" w14:textId="77777777" w:rsidR="003F4329" w:rsidRPr="005B4FA1" w:rsidRDefault="003F4329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3EE8DE" w14:textId="77777777" w:rsidR="003F4329" w:rsidRPr="005B4FA1" w:rsidRDefault="003F4329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3068C2B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430F20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30F7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498709.13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54C4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1275015.43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9F4C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498709.13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F404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1275015.43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E2EB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2451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3F2B31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EAD9DA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024D4E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81F9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2916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261B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498705.22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B00E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1275017.83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BF30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4D76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136F9D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813344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862065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832A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DAE5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47C0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498700.38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7250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1275020.93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0735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532C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CAA470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02B265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C96E98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9F26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5E27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E6D7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498690.60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BCCB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1275026.25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86CD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0BCA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2E0965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853238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6A5F06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4258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09A6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23C9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498687.70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A0DF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1275022.08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7675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5279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17E258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ECEE0B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860E64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D5FD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498674.28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2593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1275030.01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49FF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498674.28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B46C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1275030.01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6595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D082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37DAB9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3DF377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8EDF4F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0F4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498668.82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0FCF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1275021.36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3064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498668.82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755F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1275021.36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9FE5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DAA0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7CFC14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028905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5FFD3E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F6A8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498672.96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81A5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1275017.94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5F1A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498672.96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18D9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1275017.94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23B6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BFA7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DD4EE5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B01069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354733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25DB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498690.23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EA1F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1275002.91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7D82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498690.23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9A54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1275002.91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4188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0760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31C936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94EBDE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65BC5F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5E3B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CF7B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778D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498688.07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3C34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1274999.08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8AE0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BA79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4A7A9D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29715F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D79A09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2CAE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498697.39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C7C9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1274996.28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22D1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498697.39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79A1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1274996.28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6D3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457B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AE3795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365B11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31649C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BF5D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498709.13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4BF2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1275015.43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51D0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498709.13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7CAA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1275015.43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795F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15D7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FEBB57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59CCE109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480AA4" w14:textId="77777777" w:rsidR="003F4329" w:rsidRPr="00666D74" w:rsidRDefault="003F4329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60:27:0030105:27</w:t>
            </w:r>
          </w:p>
        </w:tc>
      </w:tr>
      <w:tr w:rsidR="00590258" w:rsidRPr="00666D74" w14:paraId="38CADA16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E1FD99" w14:textId="77777777" w:rsidR="003F4329" w:rsidRPr="00666D74" w:rsidRDefault="003F4329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A9C91" w14:textId="77777777" w:rsidR="003F4329" w:rsidRPr="00666D74" w:rsidRDefault="003F4329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5332E" w14:textId="77777777" w:rsidR="003F4329" w:rsidRPr="00666D74" w:rsidRDefault="003F4329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5E930A6" w14:textId="77777777" w:rsidR="003F4329" w:rsidRDefault="003F4329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2DFC07FA" w14:textId="77777777" w:rsidR="003F4329" w:rsidRPr="00666D74" w:rsidRDefault="003F4329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3C350882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1D56C8" w14:textId="77777777" w:rsidR="003F4329" w:rsidRPr="00590258" w:rsidRDefault="003F4329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19DC" w14:textId="77777777" w:rsidR="003F4329" w:rsidRPr="00590258" w:rsidRDefault="003F4329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F9A5" w14:textId="77777777" w:rsidR="003F4329" w:rsidRPr="00590258" w:rsidRDefault="003F4329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F7EC" w14:textId="77777777" w:rsidR="003F4329" w:rsidRPr="00590258" w:rsidRDefault="003F4329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F3EF6D" w14:textId="77777777" w:rsidR="003F4329" w:rsidRPr="00590258" w:rsidRDefault="003F4329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14BC11B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9429E2" w14:textId="77777777" w:rsidR="003F4329" w:rsidRPr="00666D74" w:rsidRDefault="003F432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A7F5" w14:textId="77777777" w:rsidR="003F4329" w:rsidRPr="00666D74" w:rsidRDefault="003F432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2836" w14:textId="77777777" w:rsidR="003F4329" w:rsidRPr="00666D74" w:rsidRDefault="003F432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8106" w14:textId="77777777" w:rsidR="003F4329" w:rsidRPr="00666D74" w:rsidRDefault="003F432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B4A21E" w14:textId="77777777" w:rsidR="003F4329" w:rsidRPr="00666D74" w:rsidRDefault="003F432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CDF889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FFA75E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827D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7DF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4.59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C445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26783E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C9EF30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87C6D1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4872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1575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ED64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8DDE89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438439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DD40E8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F280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F9D6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11.13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3859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ED6B3F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BCF30B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8549A1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5632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722F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73DA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3B58EC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992C9C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8C0A22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A2A6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B484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15.59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E952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05BF90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46A95E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54E383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0637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157E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10.23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4E61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3C9D47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99D3DC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062C23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3DC4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5634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5.37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E619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B94BC9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0E4604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57DA61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820B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D2C9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22.89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4D5A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51317E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0656CB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4F4648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2FF8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1A8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4.40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453A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558894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902BF4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074406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7AD8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581B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9.73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E106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CF5529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FBFE87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7158F7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E8D3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D279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22.46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547C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26DB82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36C892D9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46CA39" w14:textId="77777777" w:rsidR="003F4329" w:rsidRPr="00590258" w:rsidRDefault="003F4329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60:27:0030105:27</w:t>
            </w:r>
          </w:p>
        </w:tc>
      </w:tr>
      <w:tr w:rsidR="00EB43A2" w:rsidRPr="00666D74" w14:paraId="30EBA965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53C4" w14:textId="77777777" w:rsidR="003F4329" w:rsidRPr="00666D74" w:rsidRDefault="003F4329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72A0" w14:textId="77777777" w:rsidR="003F4329" w:rsidRPr="00B1242C" w:rsidRDefault="003F4329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123799" w14:textId="77777777" w:rsidR="003F4329" w:rsidRPr="00B1242C" w:rsidRDefault="003F4329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Значение </w:t>
            </w:r>
            <w:r w:rsidRPr="00666D74">
              <w:rPr>
                <w:b/>
                <w:sz w:val="22"/>
                <w:szCs w:val="22"/>
              </w:rPr>
              <w:t>характеристики</w:t>
            </w:r>
          </w:p>
        </w:tc>
      </w:tr>
      <w:tr w:rsidR="00EB43A2" w:rsidRPr="00F13182" w14:paraId="69AE7F9F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661A" w14:textId="77777777" w:rsidR="003F4329" w:rsidRPr="00B1242C" w:rsidRDefault="003F4329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C831" w14:textId="77777777" w:rsidR="003F4329" w:rsidRPr="00B1242C" w:rsidRDefault="003F4329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1FC3FB" w14:textId="77777777" w:rsidR="003F4329" w:rsidRPr="00B1242C" w:rsidRDefault="003F4329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03FFAA27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62F850" w14:textId="77777777" w:rsidR="003F4329" w:rsidRPr="00B1242C" w:rsidRDefault="003F432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F112" w14:textId="77777777" w:rsidR="003F4329" w:rsidRPr="00B1242C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1941D7" w14:textId="77777777" w:rsidR="003F4329" w:rsidRPr="00B1242C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227FBFB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2F53DE" w14:textId="77777777" w:rsidR="003F4329" w:rsidRPr="00B1242C" w:rsidRDefault="003F4329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19E0" w14:textId="77777777" w:rsidR="003F4329" w:rsidRPr="00E70CD1" w:rsidRDefault="003F4329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3AA95A" w14:textId="77777777" w:rsidR="003F4329" w:rsidRPr="00E70CD1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Никитченко ул, 7А д</w:t>
            </w:r>
          </w:p>
        </w:tc>
      </w:tr>
      <w:tr w:rsidR="00E70CD1" w:rsidRPr="004A75A7" w14:paraId="2FDFA53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EB4134" w14:textId="77777777" w:rsidR="003F4329" w:rsidRPr="00CE1DAD" w:rsidRDefault="003F4329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1A51" w14:textId="77777777" w:rsidR="003F4329" w:rsidRPr="00E70CD1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CB78A3" w14:textId="77777777" w:rsidR="003F4329" w:rsidRDefault="003F432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048E9244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D1D199" w14:textId="77777777" w:rsidR="003F4329" w:rsidRPr="006360AC" w:rsidRDefault="003F432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B146" w14:textId="77777777" w:rsidR="003F4329" w:rsidRPr="00E70CD1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37AA57" w14:textId="77777777" w:rsidR="003F4329" w:rsidRDefault="003F432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643 кв.м ± 5.11 кв.м</w:t>
            </w:r>
          </w:p>
        </w:tc>
      </w:tr>
      <w:tr w:rsidR="00E70CD1" w:rsidRPr="004A75A7" w14:paraId="33C5C02D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8DF931" w14:textId="77777777" w:rsidR="003F4329" w:rsidRPr="006360AC" w:rsidRDefault="003F432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B960" w14:textId="77777777" w:rsidR="003F4329" w:rsidRPr="00E70CD1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DD52FE" w14:textId="77777777" w:rsidR="003F4329" w:rsidRDefault="003F432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√643 * √((1 + 1.20²)/(2 * 1.20)) = 5.11</w:t>
            </w:r>
          </w:p>
        </w:tc>
      </w:tr>
      <w:tr w:rsidR="00E70CD1" w:rsidRPr="004A75A7" w14:paraId="657B77C8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6A5963" w14:textId="77777777" w:rsidR="003F4329" w:rsidRPr="00E70CD1" w:rsidRDefault="003F432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F90A" w14:textId="77777777" w:rsidR="003F4329" w:rsidRPr="00E70CD1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A5D8D0" w14:textId="77777777" w:rsidR="003F4329" w:rsidRDefault="003F432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14:paraId="40DB0830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AF13CA" w14:textId="77777777" w:rsidR="003F4329" w:rsidRPr="00E70CD1" w:rsidRDefault="003F432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07F1" w14:textId="77777777" w:rsidR="003F4329" w:rsidRPr="00E70CD1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18A769" w14:textId="77777777" w:rsidR="003F4329" w:rsidRDefault="003F432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43 кв.м</w:t>
            </w:r>
          </w:p>
        </w:tc>
      </w:tr>
      <w:tr w:rsidR="00E70CD1" w:rsidRPr="004A75A7" w14:paraId="348E1339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D5F740" w14:textId="77777777" w:rsidR="003F4329" w:rsidRPr="00E70CD1" w:rsidRDefault="003F432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159D" w14:textId="77777777" w:rsidR="003F4329" w:rsidRPr="00E70CD1" w:rsidRDefault="003F4329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F8E6D4" w14:textId="77777777" w:rsidR="003F4329" w:rsidRDefault="003F432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7BC0EBB" w14:textId="77777777" w:rsidR="003F4329" w:rsidRDefault="003F432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77632E88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84373D" w14:textId="77777777" w:rsidR="003F4329" w:rsidRPr="00E70CD1" w:rsidRDefault="003F432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0E93" w14:textId="77777777" w:rsidR="003F4329" w:rsidRPr="00E70CD1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64216E" w14:textId="77777777" w:rsidR="003F4329" w:rsidRPr="006360AC" w:rsidRDefault="003F4329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5B51083F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FD12BD" w14:textId="77777777" w:rsidR="003F4329" w:rsidRDefault="003F4329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B5E7" w14:textId="77777777" w:rsidR="003F4329" w:rsidRPr="006360AC" w:rsidRDefault="003F4329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831F34" w14:textId="77777777" w:rsidR="003F4329" w:rsidRPr="00AF1B59" w:rsidRDefault="003F4329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542AD982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B64A7A" w14:textId="77777777" w:rsidR="003F4329" w:rsidRPr="00E70CD1" w:rsidRDefault="003F432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123F" w14:textId="77777777" w:rsidR="003F4329" w:rsidRPr="00E70CD1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4CD241" w14:textId="77777777" w:rsidR="003F4329" w:rsidRDefault="003F432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60:27:0030105:40</w:t>
            </w:r>
          </w:p>
        </w:tc>
      </w:tr>
      <w:tr w:rsidR="00AF1B59" w:rsidRPr="004A75A7" w14:paraId="21F2DD4A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E73E86" w14:textId="77777777" w:rsidR="003F4329" w:rsidRDefault="003F4329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5C8A" w14:textId="77777777" w:rsidR="003F4329" w:rsidRPr="00DC26F1" w:rsidRDefault="003F4329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посредством которых </w:t>
            </w: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290D5F" w14:textId="77777777" w:rsidR="003F4329" w:rsidRPr="00DC26F1" w:rsidRDefault="003F4329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621C27AD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20294F" w14:textId="77777777" w:rsidR="003F4329" w:rsidRPr="008030E7" w:rsidRDefault="003F4329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DDBC33" w14:textId="77777777" w:rsidR="003F4329" w:rsidRPr="008030E7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689DE26" w14:textId="77777777" w:rsidR="003F4329" w:rsidRPr="008030E7" w:rsidRDefault="003F4329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37DC70DB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D2B09D0" w14:textId="77777777" w:rsidR="003F4329" w:rsidRDefault="003F4329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272454F8" w14:textId="77777777" w:rsidR="003F4329" w:rsidRPr="00CD1C19" w:rsidRDefault="003F4329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60:27:0030105:27</w:t>
            </w:r>
          </w:p>
        </w:tc>
      </w:tr>
      <w:tr w:rsidR="006360AC" w:rsidRPr="004A75A7" w14:paraId="7DDB1CD0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E25555" w14:textId="77777777" w:rsidR="003F4329" w:rsidRPr="006360AC" w:rsidRDefault="003F4329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F05433" w14:textId="77777777" w:rsidR="003F4329" w:rsidRPr="00F70DBD" w:rsidRDefault="003F4329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</w:t>
            </w:r>
            <w:r w:rsidRPr="008030E7">
              <w:rPr>
                <w:lang w:val="en-US"/>
              </w:rPr>
              <w:t>60:27:0030105:27 площадь земельного участка составила 643 кв.м. Площадь земельного участка увеличилась на 43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EB43A2" w14:paraId="00C2D229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ED542B" w14:textId="77777777" w:rsidR="00035E0C" w:rsidRPr="00EB43A2" w:rsidRDefault="003F4329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5AE47296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D052EE2" w14:textId="77777777" w:rsidR="003F4329" w:rsidRPr="00E30EC3" w:rsidRDefault="003F4329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60:27:0030105:25</w:t>
            </w:r>
          </w:p>
        </w:tc>
      </w:tr>
      <w:tr w:rsidR="00105FDF" w:rsidRPr="00EB43A2" w14:paraId="30BB5F27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90CCBAC" w14:textId="77777777" w:rsidR="003F4329" w:rsidRPr="003603C1" w:rsidRDefault="003F4329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AEE3D88" w14:textId="77777777" w:rsidR="003F4329" w:rsidRPr="00A868BD" w:rsidRDefault="003F4329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7394E8E0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F3E1F5B" w14:textId="77777777" w:rsidR="003F4329" w:rsidRPr="008417BF" w:rsidRDefault="003F4329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A4C6" w14:textId="77777777" w:rsidR="003F4329" w:rsidRPr="008417BF" w:rsidRDefault="003F4329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F1B0A" w14:textId="77777777" w:rsidR="003F4329" w:rsidRPr="008417BF" w:rsidRDefault="003F4329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D4A0B" w14:textId="77777777" w:rsidR="003F4329" w:rsidRPr="00A9191B" w:rsidRDefault="003F4329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7F1E41B0" w14:textId="77777777" w:rsidR="003F4329" w:rsidRPr="008417BF" w:rsidRDefault="003F4329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CAF7E5" w14:textId="77777777" w:rsidR="003F4329" w:rsidRPr="00E35930" w:rsidRDefault="003F4329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38772F24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2B6CDAA" w14:textId="77777777" w:rsidR="003F4329" w:rsidRPr="008417BF" w:rsidRDefault="003F4329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C900" w14:textId="77777777" w:rsidR="003F4329" w:rsidRPr="008417BF" w:rsidRDefault="003F4329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7E176" w14:textId="77777777" w:rsidR="003F4329" w:rsidRPr="008417BF" w:rsidRDefault="003F4329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14B40" w14:textId="77777777" w:rsidR="003F4329" w:rsidRPr="008417BF" w:rsidRDefault="003F4329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0B8DB" w14:textId="77777777" w:rsidR="003F4329" w:rsidRPr="008417BF" w:rsidRDefault="003F4329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8084E6" w14:textId="77777777" w:rsidR="003F4329" w:rsidRPr="00E35930" w:rsidRDefault="003F4329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7BA5F5CB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4BC6" w14:textId="77777777" w:rsidR="003F4329" w:rsidRPr="00EB43A2" w:rsidRDefault="003F4329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C0A7" w14:textId="77777777" w:rsidR="003F4329" w:rsidRPr="00EB43A2" w:rsidRDefault="003F4329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725A" w14:textId="77777777" w:rsidR="003F4329" w:rsidRPr="00EB43A2" w:rsidRDefault="003F4329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BC90" w14:textId="77777777" w:rsidR="003F4329" w:rsidRPr="00EB43A2" w:rsidRDefault="003F4329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C04D" w14:textId="77777777" w:rsidR="003F4329" w:rsidRPr="00EB43A2" w:rsidRDefault="003F4329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F13C" w14:textId="77777777" w:rsidR="003F4329" w:rsidRPr="00EB43A2" w:rsidRDefault="003F4329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6B88" w14:textId="77777777" w:rsidR="003F4329" w:rsidRPr="00EB43A2" w:rsidRDefault="003F4329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F106FE" w14:textId="77777777" w:rsidR="003F4329" w:rsidRPr="00E35930" w:rsidRDefault="003F4329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194C811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5D71" w14:textId="77777777" w:rsidR="003F4329" w:rsidRPr="00EB43A2" w:rsidRDefault="003F4329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72B8" w14:textId="77777777" w:rsidR="003F4329" w:rsidRPr="00EB43A2" w:rsidRDefault="003F4329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DF4C" w14:textId="77777777" w:rsidR="003F4329" w:rsidRPr="00EB43A2" w:rsidRDefault="003F4329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5A5F" w14:textId="77777777" w:rsidR="003F4329" w:rsidRPr="00EB43A2" w:rsidRDefault="003F4329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E0B5" w14:textId="77777777" w:rsidR="003F4329" w:rsidRPr="00EB43A2" w:rsidRDefault="003F4329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2C57" w14:textId="77777777" w:rsidR="003F4329" w:rsidRPr="00EB43A2" w:rsidRDefault="003F4329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BC01" w14:textId="77777777" w:rsidR="003F4329" w:rsidRPr="005B4FA1" w:rsidRDefault="003F4329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BA4742" w14:textId="77777777" w:rsidR="003F4329" w:rsidRPr="005B4FA1" w:rsidRDefault="003F4329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19DC351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0178EC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AB3B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498613.01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EACC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1274998.91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7166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498613.01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EFF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1274998.91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4EA3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B9AD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F9025C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F4AF17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EDEA55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8815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498622.37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793B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1275015.48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799E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498622.37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6A2D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1275015.48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40FF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7232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1EAFCC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2E60AF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1E193A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AC58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498623.47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A9D8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1275016.97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C9AB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498623.47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64E3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1275016.97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220B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E812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C7DFEC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F13477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409D32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68B8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498625.45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47B7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1275019.67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0E78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498625.45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0D60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1275019.67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F86A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BA7F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8F78A0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D5A3B4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A9D363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3C0D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498632.27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BCAE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1275028.90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2B44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498632.27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9132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1275028.90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D533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DB8B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E2516B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10641B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A00E18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949F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498621.14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72CC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1275035.40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F08B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498621.14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0F30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1275035.40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86AB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2CFB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2C7161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9899AF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1330FE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4655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498618.84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FE59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1275031.95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8382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498618.84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F0A2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1275031.95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71F6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AEA1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141C2B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E3155B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0B3E3C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86B2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498614.27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4118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1275034.00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F4E2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498614.27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60A9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1275034.00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1613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B936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590C15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45D55F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B18639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1C82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498597.60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A556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1275007.16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7C42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498597.60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A34D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1275007.16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C213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2B8A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7D48C4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CFC08B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B747CF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A5B2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498613.01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5ACE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1274998.91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7312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498613.01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3209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1274998.91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5B77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8FB1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C43A45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34AB0EFD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E61471" w14:textId="77777777" w:rsidR="003F4329" w:rsidRPr="00666D74" w:rsidRDefault="003F4329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60:27:0030105:25</w:t>
            </w:r>
          </w:p>
        </w:tc>
      </w:tr>
      <w:tr w:rsidR="00590258" w:rsidRPr="00666D74" w14:paraId="23B98ED7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6AD4E2" w14:textId="77777777" w:rsidR="003F4329" w:rsidRPr="00666D74" w:rsidRDefault="003F4329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594D5" w14:textId="77777777" w:rsidR="003F4329" w:rsidRPr="00666D74" w:rsidRDefault="003F4329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B61BB" w14:textId="77777777" w:rsidR="003F4329" w:rsidRPr="00666D74" w:rsidRDefault="003F4329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A411F2C" w14:textId="77777777" w:rsidR="003F4329" w:rsidRDefault="003F4329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4F55A576" w14:textId="77777777" w:rsidR="003F4329" w:rsidRPr="00666D74" w:rsidRDefault="003F4329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14:paraId="67B7A67A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A981F5" w14:textId="77777777" w:rsidR="003F4329" w:rsidRPr="00590258" w:rsidRDefault="003F4329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6228" w14:textId="77777777" w:rsidR="003F4329" w:rsidRPr="00590258" w:rsidRDefault="003F4329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5D50" w14:textId="77777777" w:rsidR="003F4329" w:rsidRPr="00590258" w:rsidRDefault="003F4329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BC86" w14:textId="77777777" w:rsidR="003F4329" w:rsidRPr="00590258" w:rsidRDefault="003F4329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1E4131" w14:textId="77777777" w:rsidR="003F4329" w:rsidRPr="00590258" w:rsidRDefault="003F4329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7C6D237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7A8092" w14:textId="77777777" w:rsidR="003F4329" w:rsidRPr="00666D74" w:rsidRDefault="003F432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2A3E" w14:textId="77777777" w:rsidR="003F4329" w:rsidRPr="00666D74" w:rsidRDefault="003F432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7820" w14:textId="77777777" w:rsidR="003F4329" w:rsidRPr="00666D74" w:rsidRDefault="003F432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10CE" w14:textId="77777777" w:rsidR="003F4329" w:rsidRPr="00666D74" w:rsidRDefault="003F432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A29CFB" w14:textId="77777777" w:rsidR="003F4329" w:rsidRPr="00666D74" w:rsidRDefault="003F432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8423B1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F6AE14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F5ED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7BF0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19.03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73E4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0CB32B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E9D15C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E172E3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5BA3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48B7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7FC8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29D353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A8402B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597299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225D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07E6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F2A7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A999F4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DAE31E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687DCC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BCC0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9BA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8BFC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F50ADB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2929EE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BD2330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D216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7454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12.89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884B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D76D8E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C05827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E7C8BB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9796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2452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1491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07A9AF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0C2BB9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6A91DA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3FBF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5D47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2CEF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4F92E2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CC2BB6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A2B738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9763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AC12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31.60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1917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F04638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967EE1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9BDEA4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2853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BD77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17.48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3261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529D43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5927B2AE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254DD4" w14:textId="77777777" w:rsidR="003F4329" w:rsidRPr="00590258" w:rsidRDefault="003F4329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60:27:0030105:25</w:t>
            </w:r>
          </w:p>
        </w:tc>
      </w:tr>
      <w:tr w:rsidR="00EB43A2" w:rsidRPr="00666D74" w14:paraId="0D8D9398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8FEE" w14:textId="77777777" w:rsidR="003F4329" w:rsidRPr="00666D74" w:rsidRDefault="003F4329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8BAE" w14:textId="77777777" w:rsidR="003F4329" w:rsidRPr="00B1242C" w:rsidRDefault="003F4329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CF7379" w14:textId="77777777" w:rsidR="003F4329" w:rsidRPr="00B1242C" w:rsidRDefault="003F4329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A1E68C7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EF43" w14:textId="77777777" w:rsidR="003F4329" w:rsidRPr="00B1242C" w:rsidRDefault="003F4329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83EE" w14:textId="77777777" w:rsidR="003F4329" w:rsidRPr="00B1242C" w:rsidRDefault="003F4329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7809D7" w14:textId="77777777" w:rsidR="003F4329" w:rsidRPr="00B1242C" w:rsidRDefault="003F4329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08DCE21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A674CF" w14:textId="77777777" w:rsidR="003F4329" w:rsidRPr="00B1242C" w:rsidRDefault="003F432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ECDD" w14:textId="77777777" w:rsidR="003F4329" w:rsidRPr="00B1242C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1A8E97" w14:textId="77777777" w:rsidR="003F4329" w:rsidRPr="00B1242C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52FB4681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DA5EC7" w14:textId="77777777" w:rsidR="003F4329" w:rsidRPr="00B1242C" w:rsidRDefault="003F4329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CAA5" w14:textId="77777777" w:rsidR="003F4329" w:rsidRPr="00E70CD1" w:rsidRDefault="003F4329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D4C0F5" w14:textId="77777777" w:rsidR="003F4329" w:rsidRPr="00E70CD1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Рельсовый пер, 20А д</w:t>
            </w:r>
          </w:p>
        </w:tc>
      </w:tr>
      <w:tr w:rsidR="00E70CD1" w:rsidRPr="004A75A7" w14:paraId="29F00D2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CC9D74" w14:textId="77777777" w:rsidR="003F4329" w:rsidRPr="00CE1DAD" w:rsidRDefault="003F4329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35C5" w14:textId="77777777" w:rsidR="003F4329" w:rsidRPr="00E70CD1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389D1C" w14:textId="77777777" w:rsidR="003F4329" w:rsidRDefault="003F432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27B15568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351356" w14:textId="77777777" w:rsidR="003F4329" w:rsidRPr="006360AC" w:rsidRDefault="003F432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D4B7" w14:textId="77777777" w:rsidR="003F4329" w:rsidRPr="00E70CD1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74175E" w14:textId="77777777" w:rsidR="003F4329" w:rsidRDefault="003F432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595 кв.м ± 4.88 кв.м</w:t>
            </w:r>
          </w:p>
        </w:tc>
      </w:tr>
      <w:tr w:rsidR="00E70CD1" w:rsidRPr="004A75A7" w14:paraId="0CB3428B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262B9B" w14:textId="77777777" w:rsidR="003F4329" w:rsidRPr="006360AC" w:rsidRDefault="003F432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B553" w14:textId="77777777" w:rsidR="003F4329" w:rsidRPr="00E70CD1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2FE6BB" w14:textId="77777777" w:rsidR="003F4329" w:rsidRDefault="003F432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√595 * √((1 + 1.05²)/(2 * 1.05)) = 4.88</w:t>
            </w:r>
          </w:p>
        </w:tc>
      </w:tr>
      <w:tr w:rsidR="00E70CD1" w:rsidRPr="004A75A7" w14:paraId="6B362B82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0C8139" w14:textId="77777777" w:rsidR="003F4329" w:rsidRPr="00E70CD1" w:rsidRDefault="003F432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406B" w14:textId="77777777" w:rsidR="003F4329" w:rsidRPr="00E70CD1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A24B79" w14:textId="77777777" w:rsidR="003F4329" w:rsidRDefault="003F432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450</w:t>
            </w:r>
          </w:p>
        </w:tc>
      </w:tr>
      <w:tr w:rsidR="00E70CD1" w:rsidRPr="004A75A7" w14:paraId="6D2397C0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30102B" w14:textId="77777777" w:rsidR="003F4329" w:rsidRPr="00E70CD1" w:rsidRDefault="003F432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F181" w14:textId="77777777" w:rsidR="003F4329" w:rsidRPr="00E70CD1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8597F6" w14:textId="77777777" w:rsidR="003F4329" w:rsidRDefault="003F432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145 кв.м</w:t>
            </w:r>
          </w:p>
        </w:tc>
      </w:tr>
      <w:tr w:rsidR="00E70CD1" w:rsidRPr="004A75A7" w14:paraId="493E932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81835C" w14:textId="77777777" w:rsidR="003F4329" w:rsidRPr="00E70CD1" w:rsidRDefault="003F432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1565" w14:textId="77777777" w:rsidR="003F4329" w:rsidRPr="00E70CD1" w:rsidRDefault="003F4329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D6ADA4" w14:textId="77777777" w:rsidR="003F4329" w:rsidRDefault="003F432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DD04046" w14:textId="77777777" w:rsidR="003F4329" w:rsidRDefault="003F432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31DC573D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9FEADB" w14:textId="77777777" w:rsidR="003F4329" w:rsidRPr="00E70CD1" w:rsidRDefault="003F432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8311" w14:textId="77777777" w:rsidR="003F4329" w:rsidRPr="00E70CD1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0DDCCC" w14:textId="77777777" w:rsidR="003F4329" w:rsidRPr="006360AC" w:rsidRDefault="003F4329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3BDF9AED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0B8823" w14:textId="77777777" w:rsidR="003F4329" w:rsidRDefault="003F4329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A3C5" w14:textId="77777777" w:rsidR="003F4329" w:rsidRPr="006360AC" w:rsidRDefault="003F4329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019C8D" w14:textId="77777777" w:rsidR="003F4329" w:rsidRPr="00AF1B59" w:rsidRDefault="003F4329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564307F9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473770" w14:textId="77777777" w:rsidR="003F4329" w:rsidRPr="00E70CD1" w:rsidRDefault="003F432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8627" w14:textId="77777777" w:rsidR="003F4329" w:rsidRPr="00E70CD1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F53E11" w14:textId="77777777" w:rsidR="003F4329" w:rsidRDefault="003F432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60:27:0030106:24,</w:t>
            </w:r>
          </w:p>
          <w:p w14:paraId="365AD8FC" w14:textId="77777777" w:rsidR="003F4329" w:rsidRDefault="003F432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60:27:0000000:1933</w:t>
            </w:r>
          </w:p>
        </w:tc>
      </w:tr>
      <w:tr w:rsidR="00AF1B59" w:rsidRPr="004A75A7" w14:paraId="0E1D027A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95BFC9" w14:textId="77777777" w:rsidR="003F4329" w:rsidRDefault="003F4329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642D" w14:textId="77777777" w:rsidR="003F4329" w:rsidRPr="00DC26F1" w:rsidRDefault="003F4329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6EEA3D" w14:textId="77777777" w:rsidR="003F4329" w:rsidRPr="00DC26F1" w:rsidRDefault="003F4329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 xml:space="preserve">Земли (земельные участки) общего </w:t>
            </w:r>
            <w:r w:rsidRPr="00DC26F1">
              <w:rPr>
                <w:lang w:val="en-US"/>
              </w:rPr>
              <w:t>пользования</w:t>
            </w:r>
          </w:p>
        </w:tc>
      </w:tr>
      <w:tr w:rsidR="00E70CD1" w:rsidRPr="004A75A7" w14:paraId="2BBD11E0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9F4AD68" w14:textId="77777777" w:rsidR="003F4329" w:rsidRPr="008030E7" w:rsidRDefault="003F4329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AD3345" w14:textId="77777777" w:rsidR="003F4329" w:rsidRPr="008030E7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194924B" w14:textId="77777777" w:rsidR="003F4329" w:rsidRPr="008030E7" w:rsidRDefault="003F4329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225677DF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F6394EC" w14:textId="77777777" w:rsidR="003F4329" w:rsidRDefault="003F4329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7A54CD57" w14:textId="77777777" w:rsidR="003F4329" w:rsidRPr="00CD1C19" w:rsidRDefault="003F4329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60:27:0030105:25</w:t>
            </w:r>
          </w:p>
        </w:tc>
      </w:tr>
      <w:tr w:rsidR="006360AC" w:rsidRPr="004A75A7" w14:paraId="296D2DEE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A4163D3" w14:textId="77777777" w:rsidR="003F4329" w:rsidRPr="006360AC" w:rsidRDefault="003F4329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99F903C" w14:textId="77777777" w:rsidR="003F4329" w:rsidRPr="00F70DBD" w:rsidRDefault="003F4329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60:27:0030105:25 площадь земельного участка составила 595 </w:t>
            </w:r>
            <w:r w:rsidRPr="008030E7">
              <w:rPr>
                <w:lang w:val="en-US"/>
              </w:rPr>
              <w:t>кв.м. Площадь земельного участка увеличилась на 145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EB43A2" w14:paraId="6383C1AB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87DF06" w14:textId="77777777" w:rsidR="00035E0C" w:rsidRPr="00EB43A2" w:rsidRDefault="003F4329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180AEAC5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0A9AAD1" w14:textId="77777777" w:rsidR="003F4329" w:rsidRPr="00E30EC3" w:rsidRDefault="003F4329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 xml:space="preserve">ния о </w:t>
            </w:r>
            <w:r>
              <w:rPr>
                <w:b/>
              </w:rPr>
              <w:t>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60:27:0030105:10</w:t>
            </w:r>
          </w:p>
        </w:tc>
      </w:tr>
      <w:tr w:rsidR="00105FDF" w:rsidRPr="00EB43A2" w14:paraId="7CC47864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5DD4F0C" w14:textId="77777777" w:rsidR="003F4329" w:rsidRPr="003603C1" w:rsidRDefault="003F4329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2E6423" w14:textId="77777777" w:rsidR="003F4329" w:rsidRPr="00A868BD" w:rsidRDefault="003F4329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0C39A0E8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84B80D4" w14:textId="77777777" w:rsidR="003F4329" w:rsidRPr="008417BF" w:rsidRDefault="003F4329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F918" w14:textId="77777777" w:rsidR="003F4329" w:rsidRPr="008417BF" w:rsidRDefault="003F4329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5CA69" w14:textId="77777777" w:rsidR="003F4329" w:rsidRPr="008417BF" w:rsidRDefault="003F4329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2FCEE" w14:textId="77777777" w:rsidR="003F4329" w:rsidRPr="00A9191B" w:rsidRDefault="003F4329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248E07AF" w14:textId="77777777" w:rsidR="003F4329" w:rsidRPr="008417BF" w:rsidRDefault="003F4329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C99A84" w14:textId="77777777" w:rsidR="003F4329" w:rsidRPr="00E35930" w:rsidRDefault="003F4329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4F5D7420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9DEADF0" w14:textId="77777777" w:rsidR="003F4329" w:rsidRPr="008417BF" w:rsidRDefault="003F4329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98DF" w14:textId="77777777" w:rsidR="003F4329" w:rsidRPr="008417BF" w:rsidRDefault="003F4329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C5DD6" w14:textId="77777777" w:rsidR="003F4329" w:rsidRPr="008417BF" w:rsidRDefault="003F4329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87E69" w14:textId="77777777" w:rsidR="003F4329" w:rsidRPr="008417BF" w:rsidRDefault="003F4329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6474F" w14:textId="77777777" w:rsidR="003F4329" w:rsidRPr="008417BF" w:rsidRDefault="003F4329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FA5360" w14:textId="77777777" w:rsidR="003F4329" w:rsidRPr="00E35930" w:rsidRDefault="003F4329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6F96F036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C44B" w14:textId="77777777" w:rsidR="003F4329" w:rsidRPr="00EB43A2" w:rsidRDefault="003F4329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54D3" w14:textId="77777777" w:rsidR="003F4329" w:rsidRPr="00EB43A2" w:rsidRDefault="003F4329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0BDA" w14:textId="77777777" w:rsidR="003F4329" w:rsidRPr="00EB43A2" w:rsidRDefault="003F4329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4F0" w14:textId="77777777" w:rsidR="003F4329" w:rsidRPr="00EB43A2" w:rsidRDefault="003F4329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9D65" w14:textId="77777777" w:rsidR="003F4329" w:rsidRPr="00EB43A2" w:rsidRDefault="003F4329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D3A0" w14:textId="77777777" w:rsidR="003F4329" w:rsidRPr="00EB43A2" w:rsidRDefault="003F4329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9A36" w14:textId="77777777" w:rsidR="003F4329" w:rsidRPr="00EB43A2" w:rsidRDefault="003F4329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5ED17A" w14:textId="77777777" w:rsidR="003F4329" w:rsidRPr="00E35930" w:rsidRDefault="003F4329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73DAE05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3EFB" w14:textId="77777777" w:rsidR="003F4329" w:rsidRPr="00EB43A2" w:rsidRDefault="003F4329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E44C" w14:textId="77777777" w:rsidR="003F4329" w:rsidRPr="00EB43A2" w:rsidRDefault="003F4329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0B88" w14:textId="77777777" w:rsidR="003F4329" w:rsidRPr="00EB43A2" w:rsidRDefault="003F4329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24AB" w14:textId="77777777" w:rsidR="003F4329" w:rsidRPr="00EB43A2" w:rsidRDefault="003F4329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79CF" w14:textId="77777777" w:rsidR="003F4329" w:rsidRPr="00EB43A2" w:rsidRDefault="003F4329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AAD4" w14:textId="77777777" w:rsidR="003F4329" w:rsidRPr="00EB43A2" w:rsidRDefault="003F4329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5C6E" w14:textId="77777777" w:rsidR="003F4329" w:rsidRPr="005B4FA1" w:rsidRDefault="003F4329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4CEADC" w14:textId="77777777" w:rsidR="003F4329" w:rsidRPr="005B4FA1" w:rsidRDefault="003F4329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6FFF457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DD9BDC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258F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498634.91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A23C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1275070.68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B5FC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498634.91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4463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1275070.68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5A83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378C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3CB52C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C50FB1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195A20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3A63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498637.16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F414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1275072.66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96E2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498637.16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19FF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1275072.66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0077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8AE1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78CCAE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88F2A4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BE6172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516C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498648.01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4B36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1275086.92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528D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498648.01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AF7B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1275086.92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EDBB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F614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AF1A42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D3F81E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55802B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910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498652.48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43AD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1275093.37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2E05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498652.48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5E7D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1275093.37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D819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0622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8B1208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7714BC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67D304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EE3C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4CF7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590D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498652.98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1FD6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1275094.40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45F6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B374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BF2EC0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7F627C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74C478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0BC1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D4FD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BAB6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498644.74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B8ED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1275099.14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29A5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9F12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1F4065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04E636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60C2E7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E7F2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E217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6884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498644.17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79D4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1275102.22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86BD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00DE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BCEFF6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495194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47E7EA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EE21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1BFC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94FF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498633.99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DD9D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1275107.82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CE49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C945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C8348E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7105CE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F7B600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E57B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477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8878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498626.73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4920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1275103.64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08D2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42F8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660666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76626B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C81E2B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502F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D898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F792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498625.36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3FEF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1275101.01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6786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71C2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5AFB43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150BD2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E8DBA2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8774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506C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0CA3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498627.51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950B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1275099.75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99F1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8F51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C0C4F5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1B36FE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745176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F7BA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498616.79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8EEF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1275080.95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441D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498616.79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C57C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1275080.95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DB51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B83F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45329C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8237EB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D8B3AE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EDFB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498634.91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92DF" w14:textId="77777777" w:rsidR="003F4329" w:rsidRPr="00590258" w:rsidRDefault="003F432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1275070.68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42F0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498634.91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C76F" w14:textId="77777777" w:rsidR="003F4329" w:rsidRDefault="003F4329" w:rsidP="008F4E28">
            <w:pPr>
              <w:spacing w:before="120" w:after="120"/>
            </w:pPr>
            <w:r w:rsidRPr="009067AB">
              <w:rPr>
                <w:lang w:val="en-US"/>
              </w:rPr>
              <w:t>1275070.68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A36D" w14:textId="77777777" w:rsidR="003F4329" w:rsidRPr="00737280" w:rsidRDefault="003F432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459E" w14:textId="77777777" w:rsidR="003F4329" w:rsidRPr="00737280" w:rsidRDefault="003F432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6EA100" w14:textId="77777777" w:rsidR="003F4329" w:rsidRPr="000333FE" w:rsidRDefault="003F432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08706464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C0830E" w14:textId="77777777" w:rsidR="003F4329" w:rsidRPr="00666D74" w:rsidRDefault="003F4329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60:27:0030105:10</w:t>
            </w:r>
          </w:p>
        </w:tc>
      </w:tr>
      <w:tr w:rsidR="00590258" w:rsidRPr="00666D74" w14:paraId="13660303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C7FB8F" w14:textId="77777777" w:rsidR="003F4329" w:rsidRPr="00666D74" w:rsidRDefault="003F4329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A95BC" w14:textId="77777777" w:rsidR="003F4329" w:rsidRPr="00666D74" w:rsidRDefault="003F4329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F1FA5" w14:textId="77777777" w:rsidR="003F4329" w:rsidRPr="00666D74" w:rsidRDefault="003F4329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F0DC852" w14:textId="77777777" w:rsidR="003F4329" w:rsidRDefault="003F4329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0ECAC14B" w14:textId="77777777" w:rsidR="003F4329" w:rsidRPr="00666D74" w:rsidRDefault="003F4329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14:paraId="48765939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8E365F" w14:textId="77777777" w:rsidR="003F4329" w:rsidRPr="00590258" w:rsidRDefault="003F4329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C1C4" w14:textId="77777777" w:rsidR="003F4329" w:rsidRPr="00590258" w:rsidRDefault="003F4329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3B39" w14:textId="77777777" w:rsidR="003F4329" w:rsidRPr="00590258" w:rsidRDefault="003F4329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A3F8" w14:textId="77777777" w:rsidR="003F4329" w:rsidRPr="00590258" w:rsidRDefault="003F4329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8925A8" w14:textId="77777777" w:rsidR="003F4329" w:rsidRPr="00590258" w:rsidRDefault="003F4329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577DEDD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49CC93" w14:textId="77777777" w:rsidR="003F4329" w:rsidRPr="00666D74" w:rsidRDefault="003F432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20AF" w14:textId="77777777" w:rsidR="003F4329" w:rsidRPr="00666D74" w:rsidRDefault="003F432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A806" w14:textId="77777777" w:rsidR="003F4329" w:rsidRPr="00666D74" w:rsidRDefault="003F432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CED7" w14:textId="77777777" w:rsidR="003F4329" w:rsidRPr="00666D74" w:rsidRDefault="003F432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41CDB8" w14:textId="77777777" w:rsidR="003F4329" w:rsidRPr="00666D74" w:rsidRDefault="003F432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17D773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1A8E27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2C5C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961E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EEC9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1298D2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8082EB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548640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2157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C327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17.92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59A6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C93521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9D2AEA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F4383C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19E8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B763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7.85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568F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E1A70E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1B5ECA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826215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8251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2A3A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D3E0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BE2C4B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23C200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446703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953C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1303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9.51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2971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FA953E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304916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A652DC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AE58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3971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4DE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6050B3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D13603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4B2D55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D498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A654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11.62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DFED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A640DF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F917FE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5ED01C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8980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F0B5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8.38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1750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D71D73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2C6265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E45A18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25C1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518D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7267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44ADA3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098E6C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B9FFE4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CCAE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1CFB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2.49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A6FE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AA47FF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4B2EE8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DAB578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6728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2399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21.64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9C04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4A33D3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9958C6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76B3AD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B183" w14:textId="77777777" w:rsidR="003F4329" w:rsidRPr="00590258" w:rsidRDefault="003F432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DB3D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20.83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7553" w14:textId="77777777" w:rsidR="003F4329" w:rsidRDefault="003F432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15B38A" w14:textId="77777777" w:rsidR="003F4329" w:rsidRPr="005B4FA1" w:rsidRDefault="003F432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1A3C9319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38FC86" w14:textId="77777777" w:rsidR="003F4329" w:rsidRPr="00590258" w:rsidRDefault="003F4329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60:27:0030105:10</w:t>
            </w:r>
          </w:p>
        </w:tc>
      </w:tr>
      <w:tr w:rsidR="00EB43A2" w:rsidRPr="00666D74" w14:paraId="6D801983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E7A6" w14:textId="77777777" w:rsidR="003F4329" w:rsidRPr="00666D74" w:rsidRDefault="003F4329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7C4E" w14:textId="77777777" w:rsidR="003F4329" w:rsidRPr="00B1242C" w:rsidRDefault="003F4329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BFB498" w14:textId="77777777" w:rsidR="003F4329" w:rsidRPr="00B1242C" w:rsidRDefault="003F4329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90D8EB9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9ED0" w14:textId="77777777" w:rsidR="003F4329" w:rsidRPr="00B1242C" w:rsidRDefault="003F4329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84E0" w14:textId="77777777" w:rsidR="003F4329" w:rsidRPr="00B1242C" w:rsidRDefault="003F4329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62741E" w14:textId="77777777" w:rsidR="003F4329" w:rsidRPr="00B1242C" w:rsidRDefault="003F4329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6671188E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29114B" w14:textId="77777777" w:rsidR="003F4329" w:rsidRPr="00B1242C" w:rsidRDefault="003F432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4C08" w14:textId="77777777" w:rsidR="003F4329" w:rsidRPr="00B1242C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3683F5" w14:textId="77777777" w:rsidR="003F4329" w:rsidRPr="00B1242C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28921EC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C7F587" w14:textId="77777777" w:rsidR="003F4329" w:rsidRPr="00B1242C" w:rsidRDefault="003F4329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EBC5" w14:textId="77777777" w:rsidR="003F4329" w:rsidRPr="00E70CD1" w:rsidRDefault="003F4329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BBD975" w14:textId="77777777" w:rsidR="003F4329" w:rsidRPr="00E70CD1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Никитченко ул, 13 д</w:t>
            </w:r>
          </w:p>
        </w:tc>
      </w:tr>
      <w:tr w:rsidR="00E70CD1" w:rsidRPr="004A75A7" w14:paraId="6CE3F482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B32710" w14:textId="77777777" w:rsidR="003F4329" w:rsidRPr="00CE1DAD" w:rsidRDefault="003F4329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4CD4" w14:textId="77777777" w:rsidR="003F4329" w:rsidRPr="00E70CD1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064DCF" w14:textId="77777777" w:rsidR="003F4329" w:rsidRDefault="003F432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5BD0473F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28182A" w14:textId="77777777" w:rsidR="003F4329" w:rsidRPr="006360AC" w:rsidRDefault="003F432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BD54" w14:textId="77777777" w:rsidR="003F4329" w:rsidRPr="00E70CD1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F31096" w14:textId="77777777" w:rsidR="003F4329" w:rsidRDefault="003F432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734 кв.м ± 5.42 кв.м</w:t>
            </w:r>
          </w:p>
        </w:tc>
      </w:tr>
      <w:tr w:rsidR="00E70CD1" w:rsidRPr="004A75A7" w14:paraId="11C8350C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4A2649" w14:textId="77777777" w:rsidR="003F4329" w:rsidRPr="006360AC" w:rsidRDefault="003F432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95AA" w14:textId="77777777" w:rsidR="003F4329" w:rsidRPr="00E70CD1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9957C0" w14:textId="77777777" w:rsidR="003F4329" w:rsidRDefault="003F432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√734 * √((1 + 1.03²)/(2 * 1.03)) = 5.42</w:t>
            </w:r>
          </w:p>
        </w:tc>
      </w:tr>
      <w:tr w:rsidR="00E70CD1" w:rsidRPr="004A75A7" w14:paraId="1040A3AC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A7CE19" w14:textId="77777777" w:rsidR="003F4329" w:rsidRPr="00E70CD1" w:rsidRDefault="003F432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6C85" w14:textId="77777777" w:rsidR="003F4329" w:rsidRPr="00E70CD1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42298C" w14:textId="77777777" w:rsidR="003F4329" w:rsidRDefault="003F432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608</w:t>
            </w:r>
          </w:p>
        </w:tc>
      </w:tr>
      <w:tr w:rsidR="00E70CD1" w:rsidRPr="004A75A7" w14:paraId="2B0B985A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D3BFB9" w14:textId="77777777" w:rsidR="003F4329" w:rsidRPr="00E70CD1" w:rsidRDefault="003F432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E590" w14:textId="77777777" w:rsidR="003F4329" w:rsidRPr="00E70CD1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69987B" w14:textId="77777777" w:rsidR="003F4329" w:rsidRDefault="003F432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126 кв.м</w:t>
            </w:r>
          </w:p>
        </w:tc>
      </w:tr>
      <w:tr w:rsidR="00E70CD1" w:rsidRPr="004A75A7" w14:paraId="67C5DF59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E07D39" w14:textId="77777777" w:rsidR="003F4329" w:rsidRPr="00E70CD1" w:rsidRDefault="003F432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ED51" w14:textId="77777777" w:rsidR="003F4329" w:rsidRPr="00E70CD1" w:rsidRDefault="003F4329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0D0EC5" w14:textId="77777777" w:rsidR="003F4329" w:rsidRDefault="003F432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4FC8D50" w14:textId="77777777" w:rsidR="003F4329" w:rsidRDefault="003F432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5AAC142D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163665" w14:textId="77777777" w:rsidR="003F4329" w:rsidRPr="00E70CD1" w:rsidRDefault="003F432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8B18" w14:textId="77777777" w:rsidR="003F4329" w:rsidRPr="00E70CD1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B1FFB8" w14:textId="77777777" w:rsidR="003F4329" w:rsidRPr="006360AC" w:rsidRDefault="003F4329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242EFFB6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8EF67D" w14:textId="77777777" w:rsidR="003F4329" w:rsidRDefault="003F4329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E1B8" w14:textId="77777777" w:rsidR="003F4329" w:rsidRPr="006360AC" w:rsidRDefault="003F4329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EA0E2E" w14:textId="77777777" w:rsidR="003F4329" w:rsidRPr="00AF1B59" w:rsidRDefault="003F4329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7F65758D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14AC7A" w14:textId="77777777" w:rsidR="003F4329" w:rsidRPr="00E70CD1" w:rsidRDefault="003F432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A979" w14:textId="77777777" w:rsidR="003F4329" w:rsidRPr="00E70CD1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57690A" w14:textId="77777777" w:rsidR="003F4329" w:rsidRDefault="003F432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60:27:0030105:34</w:t>
            </w:r>
          </w:p>
        </w:tc>
      </w:tr>
      <w:tr w:rsidR="00AF1B59" w:rsidRPr="004A75A7" w14:paraId="35386B56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5BA904" w14:textId="77777777" w:rsidR="003F4329" w:rsidRDefault="003F4329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F5F7" w14:textId="77777777" w:rsidR="003F4329" w:rsidRPr="00DC26F1" w:rsidRDefault="003F4329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посредством которых </w:t>
            </w: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BD3C7" w14:textId="77777777" w:rsidR="003F4329" w:rsidRPr="00DC26F1" w:rsidRDefault="003F4329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458B380C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07A8766" w14:textId="77777777" w:rsidR="003F4329" w:rsidRPr="008030E7" w:rsidRDefault="003F4329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A94700" w14:textId="77777777" w:rsidR="003F4329" w:rsidRPr="008030E7" w:rsidRDefault="003F432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15708B" w14:textId="77777777" w:rsidR="003F4329" w:rsidRPr="008030E7" w:rsidRDefault="003F4329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47272BAB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8F1FD01" w14:textId="77777777" w:rsidR="003F4329" w:rsidRDefault="003F4329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4683BE45" w14:textId="77777777" w:rsidR="003F4329" w:rsidRPr="00CD1C19" w:rsidRDefault="003F4329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60:27:0030105:10</w:t>
            </w:r>
          </w:p>
        </w:tc>
      </w:tr>
      <w:tr w:rsidR="006360AC" w:rsidRPr="004A75A7" w14:paraId="0F578FB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4C3075A" w14:textId="77777777" w:rsidR="003F4329" w:rsidRPr="006360AC" w:rsidRDefault="003F4329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FDE56F" w14:textId="77777777" w:rsidR="003F4329" w:rsidRPr="00F70DBD" w:rsidRDefault="003F4329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Согласно сведений ЕГРН данный земельный участок имеет </w:t>
            </w:r>
            <w:r w:rsidRPr="008030E7">
              <w:rPr>
                <w:lang w:val="en-US"/>
              </w:rPr>
              <w:t>статус "погашено". Данный земельный участок используется, на данном земельном участке расположен объект капитального строительства с кадастровым номером 60:27:0030105:34. При уточнении земельного участка с кадастровым номером 60:27:0030105:10 площадь земельного участка составила 734 кв.м. Площадь земельного участка увеличилась на 126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B634EE" w14:paraId="56C0F5D2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3148C2" w14:textId="77777777" w:rsidR="00035E0C" w:rsidRPr="00B634EE" w:rsidRDefault="003F4329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AE9F3F8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A34DBC" w14:textId="77777777" w:rsidR="003F4329" w:rsidRPr="00BF41B4" w:rsidRDefault="003F4329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60:27:0030105:2</w:t>
            </w:r>
          </w:p>
        </w:tc>
      </w:tr>
      <w:tr w:rsidR="001D786B" w:rsidRPr="00DF5913" w14:paraId="3E83C0F1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C4166A8" w14:textId="77777777" w:rsidR="003F4329" w:rsidRPr="001D786B" w:rsidRDefault="003F4329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40C14B8" w14:textId="77777777" w:rsidR="003F4329" w:rsidRPr="001D786B" w:rsidRDefault="003F4329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9BF5ADA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F8DBF2E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3B8C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56306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485A5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7A7C1B6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F5E4CD2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D0D4114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549D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8D54A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B51F2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3977D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DA789CE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961FE08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FBD8" w14:textId="77777777" w:rsidR="003F4329" w:rsidRPr="00EB43A2" w:rsidRDefault="003F432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4224" w14:textId="77777777" w:rsidR="003F4329" w:rsidRPr="00EB43A2" w:rsidRDefault="003F4329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5385" w14:textId="77777777" w:rsidR="003F4329" w:rsidRPr="00EB43A2" w:rsidRDefault="003F4329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D322" w14:textId="77777777" w:rsidR="003F4329" w:rsidRPr="00EB43A2" w:rsidRDefault="003F4329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9392" w14:textId="77777777" w:rsidR="003F4329" w:rsidRPr="00EB43A2" w:rsidRDefault="003F4329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282D" w14:textId="77777777" w:rsidR="003F4329" w:rsidRPr="00EB43A2" w:rsidRDefault="003F432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FB8D" w14:textId="77777777" w:rsidR="003F4329" w:rsidRPr="00EB43A2" w:rsidRDefault="003F432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37025A" w14:textId="77777777" w:rsidR="003F4329" w:rsidRPr="00EB43A2" w:rsidRDefault="003F432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162762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2962" w14:textId="77777777" w:rsidR="003F4329" w:rsidRPr="00EB43A2" w:rsidRDefault="003F432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8272" w14:textId="77777777" w:rsidR="003F4329" w:rsidRPr="00EB43A2" w:rsidRDefault="003F4329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3431" w14:textId="77777777" w:rsidR="003F4329" w:rsidRPr="00EB43A2" w:rsidRDefault="003F4329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2168" w14:textId="77777777" w:rsidR="003F4329" w:rsidRPr="00EB43A2" w:rsidRDefault="003F4329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51F3" w14:textId="77777777" w:rsidR="003F4329" w:rsidRPr="00EB43A2" w:rsidRDefault="003F4329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8F79" w14:textId="77777777" w:rsidR="003F4329" w:rsidRPr="00EB43A2" w:rsidRDefault="003F432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F7A2" w14:textId="77777777" w:rsidR="003F4329" w:rsidRPr="00EB43A2" w:rsidRDefault="003F432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AA0A85" w14:textId="77777777" w:rsidR="003F4329" w:rsidRPr="00EB43A2" w:rsidRDefault="003F432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4F4EC4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5B3D96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7CA8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18B7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FC98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498731.41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4470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1274992.88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41D8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EE69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CEFE0C" w14:textId="77777777" w:rsidR="003F4329" w:rsidRDefault="003F432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7680B0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191211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11E2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E0C0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CA78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498737.69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1138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1275003.99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70F3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11C9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F1416F" w14:textId="77777777" w:rsidR="003F4329" w:rsidRDefault="003F432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851DB3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7AEA5E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383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5319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BF53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498733.13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9371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1275006.98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2A0B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D997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63376C" w14:textId="77777777" w:rsidR="003F4329" w:rsidRDefault="003F432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B3901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54850E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5876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498712.48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4968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1275021.09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10E0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498712.48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0437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1275021.09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9D94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15C6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00330E" w14:textId="77777777" w:rsidR="003F4329" w:rsidRDefault="003F432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239021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AC247E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B098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498709.13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8140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1275015.43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96A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498709.13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3DB9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1275015.43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AE1B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4216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991EA2" w14:textId="77777777" w:rsidR="003F4329" w:rsidRDefault="003F432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EAF81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132DDD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3F85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498697.39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88B0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1274996.28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AAB1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498697.39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3193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1274996.28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B61C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249E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F39013" w14:textId="77777777" w:rsidR="003F4329" w:rsidRDefault="003F432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14F11F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3CD70F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3D94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498712.37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3C86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1274992.22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876B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498712.37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EA30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1274992.22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2DDF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965D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2512CC" w14:textId="77777777" w:rsidR="003F4329" w:rsidRDefault="003F432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706ADB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714C96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C2C6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498717.06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0D2F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1275000.77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8EA1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498717.06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60F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1275000.77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E9E7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37CF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2CC176" w14:textId="77777777" w:rsidR="003F4329" w:rsidRDefault="003F432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A35D9D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437496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8B5C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498722.29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45B4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1274998.00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D8D7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498722.29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90C3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1274998.00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6ED0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29EF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DF7FC8" w14:textId="77777777" w:rsidR="003F4329" w:rsidRDefault="003F432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1DE04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F32A88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EF0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498731.01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A443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1274993.10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6539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498731.01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0F1B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1274993.10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38A8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4133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5D15E6" w14:textId="77777777" w:rsidR="003F4329" w:rsidRDefault="003F432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AB8B0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313DAA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55A1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0E82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4D3F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498731.41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3052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1274992.88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89BD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EA3A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52B9B7" w14:textId="77777777" w:rsidR="003F4329" w:rsidRDefault="003F432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977A72A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026F60" w14:textId="77777777" w:rsidR="003F4329" w:rsidRPr="00443290" w:rsidRDefault="003F432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60:27:0030105:2</w:t>
            </w:r>
          </w:p>
        </w:tc>
      </w:tr>
      <w:tr w:rsidR="00590258" w:rsidRPr="00DF5913" w14:paraId="3A92ED3C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54E8AB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EF66A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FF196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913E05B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F5BF028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D909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F79F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884B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9710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FA1748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76F607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27EB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1FBD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666E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82D2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048BAE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6AFCD9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D37471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DF07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F06C" w14:textId="77777777" w:rsidR="003F4329" w:rsidRDefault="003F432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5A1F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C8068B" w14:textId="77777777" w:rsidR="003F4329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BB8E3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6E5A64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8DF0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0156" w14:textId="77777777" w:rsidR="003F4329" w:rsidRDefault="003F432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5.45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0F38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BC9C0E" w14:textId="77777777" w:rsidR="003F4329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2EC5B5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4BB89B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1056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12A" w14:textId="77777777" w:rsidR="003F4329" w:rsidRDefault="003F432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8DA4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52AE10" w14:textId="77777777" w:rsidR="003F4329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F0550C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7966BB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0872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E8A4" w14:textId="77777777" w:rsidR="003F4329" w:rsidRDefault="003F432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8C5C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8D6269" w14:textId="77777777" w:rsidR="003F4329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CC835A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F9AFA6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51CA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8E17" w14:textId="77777777" w:rsidR="003F4329" w:rsidRDefault="003F432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1525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9211F7" w14:textId="77777777" w:rsidR="003F4329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34CF2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BF2A81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3A61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78D3" w14:textId="77777777" w:rsidR="003F4329" w:rsidRDefault="003F432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15.52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0B79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7EEC1D" w14:textId="77777777" w:rsidR="003F4329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BBF4F3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FB0079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19D8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3EEB" w14:textId="77777777" w:rsidR="003F4329" w:rsidRDefault="003F432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9.75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BA34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1827E5" w14:textId="77777777" w:rsidR="003F4329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31DC88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4EAE58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5D2D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8740" w14:textId="77777777" w:rsidR="003F4329" w:rsidRDefault="003F432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5.92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7E6A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556C05" w14:textId="77777777" w:rsidR="003F4329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B06AB1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A35655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F2EA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D48C" w14:textId="77777777" w:rsidR="003F4329" w:rsidRDefault="003F432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DB05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B738B1" w14:textId="77777777" w:rsidR="003F4329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7B1A8E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DEE541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BC2B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7107" w14:textId="77777777" w:rsidR="003F4329" w:rsidRDefault="003F432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BDE2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C5649D" w14:textId="77777777" w:rsidR="003F4329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A02C23E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A8DBBE" w14:textId="77777777" w:rsidR="003F4329" w:rsidRPr="000049CC" w:rsidRDefault="003F432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60:27:0030105:2</w:t>
            </w:r>
          </w:p>
        </w:tc>
      </w:tr>
      <w:tr w:rsidR="00EB43A2" w:rsidRPr="00590258" w14:paraId="3A8B996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E2A389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7E89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0B1759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B6BC9E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1029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C584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F43E1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388A59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2E9C56" w14:textId="77777777" w:rsidR="003F4329" w:rsidRPr="002E34DF" w:rsidRDefault="003F432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3FCC" w14:textId="77777777" w:rsidR="003F4329" w:rsidRPr="00E70CD1" w:rsidRDefault="003F432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0C4390" w14:textId="77777777" w:rsidR="003F4329" w:rsidRPr="003C4580" w:rsidRDefault="003F4329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42DC63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461148" w14:textId="77777777" w:rsidR="003F4329" w:rsidRPr="002E34DF" w:rsidRDefault="003F432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FF87" w14:textId="77777777" w:rsidR="003F4329" w:rsidRPr="006A3E83" w:rsidRDefault="003F4329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84A7FE" w14:textId="77777777" w:rsidR="003F4329" w:rsidRPr="002E34DF" w:rsidRDefault="003F432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Никитченко ул, 3А д</w:t>
            </w:r>
          </w:p>
        </w:tc>
      </w:tr>
      <w:tr w:rsidR="002E34DF" w:rsidRPr="004A75A7" w14:paraId="56C9617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1916A6" w14:textId="77777777" w:rsidR="003F4329" w:rsidRPr="002E34DF" w:rsidRDefault="003F432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B7C5" w14:textId="77777777" w:rsidR="003F4329" w:rsidRPr="00E70CD1" w:rsidRDefault="003F432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44D5C2" w14:textId="77777777" w:rsidR="003F4329" w:rsidRPr="002E34DF" w:rsidRDefault="003F432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A6A531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AD2B50" w14:textId="77777777" w:rsidR="003F4329" w:rsidRPr="002E34DF" w:rsidRDefault="003F432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530F" w14:textId="77777777" w:rsidR="003F4329" w:rsidRPr="00E70CD1" w:rsidRDefault="003F432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764CBA" w14:textId="77777777" w:rsidR="003F4329" w:rsidRDefault="003F432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602 кв.м ± 5.05 кв.м</w:t>
            </w:r>
          </w:p>
        </w:tc>
      </w:tr>
      <w:tr w:rsidR="002E34DF" w:rsidRPr="004A75A7" w14:paraId="25A733F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0252D3" w14:textId="77777777" w:rsidR="003F4329" w:rsidRPr="002E34DF" w:rsidRDefault="003F432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4EB4" w14:textId="77777777" w:rsidR="003F4329" w:rsidRPr="00E70CD1" w:rsidRDefault="003F432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48385E" w14:textId="77777777" w:rsidR="003F4329" w:rsidRDefault="003F432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√602 * √((1 + 1.40²)/(2 * 1.40)) = 5.05</w:t>
            </w:r>
          </w:p>
        </w:tc>
      </w:tr>
      <w:tr w:rsidR="002E34DF" w:rsidRPr="004A75A7" w14:paraId="783C3FB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82091D" w14:textId="77777777" w:rsidR="003F4329" w:rsidRPr="002E34DF" w:rsidRDefault="003F432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6AB7" w14:textId="77777777" w:rsidR="003F4329" w:rsidRPr="00E70CD1" w:rsidRDefault="003F432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9EA568" w14:textId="77777777" w:rsidR="003F4329" w:rsidRPr="00942F16" w:rsidRDefault="003F432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605</w:t>
            </w:r>
          </w:p>
        </w:tc>
      </w:tr>
      <w:tr w:rsidR="00942F16" w:rsidRPr="004A75A7" w14:paraId="7054406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659E35" w14:textId="77777777" w:rsidR="003F4329" w:rsidRDefault="003F432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36C9" w14:textId="77777777" w:rsidR="003F4329" w:rsidRPr="00942F16" w:rsidRDefault="003F432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09AD90" w14:textId="77777777" w:rsidR="003F4329" w:rsidRPr="00942F16" w:rsidRDefault="003F432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 кв.м</w:t>
            </w:r>
          </w:p>
        </w:tc>
      </w:tr>
      <w:tr w:rsidR="00942F16" w:rsidRPr="004A75A7" w14:paraId="7D775C6B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37C07A" w14:textId="77777777" w:rsidR="003F4329" w:rsidRDefault="003F432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FB56" w14:textId="77777777" w:rsidR="003F4329" w:rsidRPr="00942F16" w:rsidRDefault="003F4329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B9E530" w14:textId="77777777" w:rsidR="003F4329" w:rsidRPr="000825F3" w:rsidRDefault="003F432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99A3F34" w14:textId="77777777" w:rsidR="003F4329" w:rsidRPr="000825F3" w:rsidRDefault="003F432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C401817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216D5B" w14:textId="77777777" w:rsidR="003F4329" w:rsidRDefault="003F432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18E6" w14:textId="77777777" w:rsidR="003F4329" w:rsidRPr="00942F16" w:rsidRDefault="003F432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60E50D" w14:textId="77777777" w:rsidR="003F4329" w:rsidRPr="005E1946" w:rsidRDefault="003F4329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60:27:0030105:36</w:t>
            </w:r>
          </w:p>
        </w:tc>
      </w:tr>
      <w:tr w:rsidR="007C13B7" w:rsidRPr="004A75A7" w14:paraId="040111E4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E8E135" w14:textId="77777777" w:rsidR="003F4329" w:rsidRDefault="003F432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603C" w14:textId="77777777" w:rsidR="003F4329" w:rsidRPr="00942F16" w:rsidRDefault="003F432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BC9731" w14:textId="77777777" w:rsidR="003F4329" w:rsidRPr="00954E32" w:rsidRDefault="003F4329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7C0806B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17F833" w14:textId="77777777" w:rsidR="003F4329" w:rsidRDefault="003F432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81FD" w14:textId="77777777" w:rsidR="003F4329" w:rsidRPr="00942F16" w:rsidRDefault="003F432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1C88FF" w14:textId="77777777" w:rsidR="003F4329" w:rsidRPr="00954E32" w:rsidRDefault="003F432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FC8ED6A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0B6448" w14:textId="77777777" w:rsidR="003F4329" w:rsidRDefault="003F432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0F13" w14:textId="77777777" w:rsidR="003F4329" w:rsidRPr="00942F16" w:rsidRDefault="003F432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361B7B" w14:textId="77777777" w:rsidR="003F4329" w:rsidRPr="00954E32" w:rsidRDefault="003F432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29E9FD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A48CA09" w14:textId="77777777" w:rsidR="003F4329" w:rsidRPr="00942F16" w:rsidRDefault="003F432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7B7C87" w14:textId="77777777" w:rsidR="003F4329" w:rsidRPr="00E70CD1" w:rsidRDefault="003F432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654F44" w14:textId="77777777" w:rsidR="003F4329" w:rsidRDefault="003F432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330314E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A680262" w14:textId="77777777" w:rsidR="003F4329" w:rsidRPr="00601D79" w:rsidRDefault="003F4329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60:27:0030105:2</w:t>
            </w:r>
          </w:p>
        </w:tc>
      </w:tr>
      <w:tr w:rsidR="007C13B7" w:rsidRPr="004A75A7" w14:paraId="0ECE03BE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E07706" w14:textId="77777777" w:rsidR="003F4329" w:rsidRDefault="003F432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42D40F" w14:textId="77777777" w:rsidR="003F4329" w:rsidRPr="00942F16" w:rsidRDefault="003F4329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60:27:0030105:2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3 кв.м.</w:t>
            </w:r>
          </w:p>
        </w:tc>
      </w:tr>
      <w:tr w:rsidR="00035E0C" w:rsidRPr="00B634EE" w14:paraId="09B42143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723DA8" w14:textId="77777777" w:rsidR="00035E0C" w:rsidRPr="00B634EE" w:rsidRDefault="003F4329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E641D4A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6CC8E7" w14:textId="77777777" w:rsidR="003F4329" w:rsidRPr="00BF41B4" w:rsidRDefault="003F4329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60:27:0030105:3</w:t>
            </w:r>
          </w:p>
        </w:tc>
      </w:tr>
      <w:tr w:rsidR="001D786B" w:rsidRPr="00DF5913" w14:paraId="2F0113B3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1C44B6B" w14:textId="77777777" w:rsidR="003F4329" w:rsidRPr="001D786B" w:rsidRDefault="003F4329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28E0FCD" w14:textId="77777777" w:rsidR="003F4329" w:rsidRPr="001D786B" w:rsidRDefault="003F4329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95DAAB6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75D86E7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33B2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4FD18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E5BDC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A46CE1A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0B22368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96AFE34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F4EC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EC805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C29D4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D84D5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B5D988D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DFD2454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F984" w14:textId="77777777" w:rsidR="003F4329" w:rsidRPr="00EB43A2" w:rsidRDefault="003F432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0149" w14:textId="77777777" w:rsidR="003F4329" w:rsidRPr="00EB43A2" w:rsidRDefault="003F4329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408A" w14:textId="77777777" w:rsidR="003F4329" w:rsidRPr="00EB43A2" w:rsidRDefault="003F4329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9AA3" w14:textId="77777777" w:rsidR="003F4329" w:rsidRPr="00EB43A2" w:rsidRDefault="003F4329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5B5F" w14:textId="77777777" w:rsidR="003F4329" w:rsidRPr="00EB43A2" w:rsidRDefault="003F4329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249A" w14:textId="77777777" w:rsidR="003F4329" w:rsidRPr="00EB43A2" w:rsidRDefault="003F432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00AA" w14:textId="77777777" w:rsidR="003F4329" w:rsidRPr="00EB43A2" w:rsidRDefault="003F432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312FA3" w14:textId="77777777" w:rsidR="003F4329" w:rsidRPr="00EB43A2" w:rsidRDefault="003F432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3D9A50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997D" w14:textId="77777777" w:rsidR="003F4329" w:rsidRPr="00EB43A2" w:rsidRDefault="003F432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0456" w14:textId="77777777" w:rsidR="003F4329" w:rsidRPr="00EB43A2" w:rsidRDefault="003F4329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2C5D" w14:textId="77777777" w:rsidR="003F4329" w:rsidRPr="00EB43A2" w:rsidRDefault="003F4329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AC73" w14:textId="77777777" w:rsidR="003F4329" w:rsidRPr="00EB43A2" w:rsidRDefault="003F4329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8840" w14:textId="77777777" w:rsidR="003F4329" w:rsidRPr="00EB43A2" w:rsidRDefault="003F4329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DC3D" w14:textId="77777777" w:rsidR="003F4329" w:rsidRPr="00EB43A2" w:rsidRDefault="003F432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D398" w14:textId="77777777" w:rsidR="003F4329" w:rsidRPr="00EB43A2" w:rsidRDefault="003F432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1F5A58" w14:textId="77777777" w:rsidR="003F4329" w:rsidRPr="00EB43A2" w:rsidRDefault="003F432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C595AF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9CED30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16A5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6101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2B85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498745.63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7B15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1275028.78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7CDF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18E1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1D5BD9" w14:textId="77777777" w:rsidR="003F4329" w:rsidRDefault="003F432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8BA12F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02917C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3C41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6D58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99BE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498725.76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E084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1275042.82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27A2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391C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4BB70B" w14:textId="77777777" w:rsidR="003F4329" w:rsidRDefault="003F432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06104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764BC6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ADB2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498712.48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3313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1275021.09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163A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498712.48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7CFF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1275021.09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18E1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4C33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E51FEA" w14:textId="77777777" w:rsidR="003F4329" w:rsidRDefault="003F432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24CEFB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AA4296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5E71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E8BF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BD1B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498733.13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86DC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1275006.98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556D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1695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B71FD4" w14:textId="77777777" w:rsidR="003F4329" w:rsidRDefault="003F432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42689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95284E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1699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B264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72C2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498736.55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3A71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1275012.26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E335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4024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3AA7C2" w14:textId="77777777" w:rsidR="003F4329" w:rsidRDefault="003F432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70A86A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B220CB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0CB3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F9BC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5872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498745.63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DB43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1275028.78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8EF9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ED66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B76780" w14:textId="77777777" w:rsidR="003F4329" w:rsidRDefault="003F432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8100EF9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DD40E9" w14:textId="77777777" w:rsidR="003F4329" w:rsidRPr="00443290" w:rsidRDefault="003F432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60:27:0030105:3</w:t>
            </w:r>
          </w:p>
        </w:tc>
      </w:tr>
      <w:tr w:rsidR="00590258" w:rsidRPr="00DF5913" w14:paraId="17AFC2B5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1B489D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D86EC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E0E69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4ABA398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782CF94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4DFA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60CF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E21B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F7DB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2E626C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16CAB5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54D4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30CC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A541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695B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73B17C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034388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F581B9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3F44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0239" w14:textId="77777777" w:rsidR="003F4329" w:rsidRDefault="003F432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24.33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26F0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BAA40D" w14:textId="77777777" w:rsidR="003F4329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CECA3D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6A4B0B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CC53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5224" w14:textId="77777777" w:rsidR="003F4329" w:rsidRDefault="003F432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D537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538A48" w14:textId="77777777" w:rsidR="003F4329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2D112B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55D449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B27D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2135" w14:textId="77777777" w:rsidR="003F4329" w:rsidRDefault="003F432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9FC9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09A378" w14:textId="77777777" w:rsidR="003F4329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2C68DA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C6D53B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3CD5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8FB9" w14:textId="77777777" w:rsidR="003F4329" w:rsidRDefault="003F432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659A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69A407" w14:textId="77777777" w:rsidR="003F4329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163838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349209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4BB9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B3A1" w14:textId="77777777" w:rsidR="003F4329" w:rsidRDefault="003F432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18.85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DC8A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4064B0" w14:textId="77777777" w:rsidR="003F4329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3751E1A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B90EAE" w14:textId="77777777" w:rsidR="003F4329" w:rsidRPr="000049CC" w:rsidRDefault="003F432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60:27:0030105:3</w:t>
            </w:r>
          </w:p>
        </w:tc>
      </w:tr>
      <w:tr w:rsidR="00EB43A2" w:rsidRPr="00590258" w14:paraId="08A1AA8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10982D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A9D4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41D553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F180E0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64B9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D8F5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7C2159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35FEA1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DDF875" w14:textId="77777777" w:rsidR="003F4329" w:rsidRPr="002E34DF" w:rsidRDefault="003F432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6DE8" w14:textId="77777777" w:rsidR="003F4329" w:rsidRPr="00E70CD1" w:rsidRDefault="003F432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32291B" w14:textId="77777777" w:rsidR="003F4329" w:rsidRPr="003C4580" w:rsidRDefault="003F4329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03FB4F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A55DA9" w14:textId="77777777" w:rsidR="003F4329" w:rsidRPr="002E34DF" w:rsidRDefault="003F432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171" w14:textId="77777777" w:rsidR="003F4329" w:rsidRPr="006A3E83" w:rsidRDefault="003F4329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6935BF" w14:textId="77777777" w:rsidR="003F4329" w:rsidRPr="002E34DF" w:rsidRDefault="003F432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Никитченко ул, 5 д</w:t>
            </w:r>
          </w:p>
        </w:tc>
      </w:tr>
      <w:tr w:rsidR="002E34DF" w:rsidRPr="004A75A7" w14:paraId="24CECF2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0EEB6F" w14:textId="77777777" w:rsidR="003F4329" w:rsidRPr="002E34DF" w:rsidRDefault="003F432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CA87" w14:textId="77777777" w:rsidR="003F4329" w:rsidRPr="00E70CD1" w:rsidRDefault="003F432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E888A3" w14:textId="77777777" w:rsidR="003F4329" w:rsidRPr="002E34DF" w:rsidRDefault="003F432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327ED0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ECC668" w14:textId="77777777" w:rsidR="003F4329" w:rsidRPr="002E34DF" w:rsidRDefault="003F432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5E13" w14:textId="77777777" w:rsidR="003F4329" w:rsidRPr="00E70CD1" w:rsidRDefault="003F432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19ADA8" w14:textId="77777777" w:rsidR="003F4329" w:rsidRDefault="003F432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627 кв.м ± 5.01 кв.м</w:t>
            </w:r>
          </w:p>
        </w:tc>
      </w:tr>
      <w:tr w:rsidR="002E34DF" w:rsidRPr="004A75A7" w14:paraId="44352DE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BE28FF" w14:textId="77777777" w:rsidR="003F4329" w:rsidRPr="002E34DF" w:rsidRDefault="003F432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A298" w14:textId="77777777" w:rsidR="003F4329" w:rsidRPr="00E70CD1" w:rsidRDefault="003F432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656088" w14:textId="77777777" w:rsidR="003F4329" w:rsidRDefault="003F432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√627 * √((1 + 1.08²)/(2 * 1.08)) = 5.01</w:t>
            </w:r>
          </w:p>
        </w:tc>
      </w:tr>
      <w:tr w:rsidR="002E34DF" w:rsidRPr="004A75A7" w14:paraId="0F77610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2ED15B" w14:textId="77777777" w:rsidR="003F4329" w:rsidRPr="002E34DF" w:rsidRDefault="003F432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731D" w14:textId="77777777" w:rsidR="003F4329" w:rsidRPr="00E70CD1" w:rsidRDefault="003F432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A6FE52" w14:textId="77777777" w:rsidR="003F4329" w:rsidRPr="00942F16" w:rsidRDefault="003F432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603</w:t>
            </w:r>
          </w:p>
        </w:tc>
      </w:tr>
      <w:tr w:rsidR="00942F16" w:rsidRPr="004A75A7" w14:paraId="6EB6527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D18608" w14:textId="77777777" w:rsidR="003F4329" w:rsidRDefault="003F432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C7DC" w14:textId="77777777" w:rsidR="003F4329" w:rsidRPr="00942F16" w:rsidRDefault="003F432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730C94" w14:textId="77777777" w:rsidR="003F4329" w:rsidRPr="00942F16" w:rsidRDefault="003F432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24 кв.м</w:t>
            </w:r>
          </w:p>
        </w:tc>
      </w:tr>
      <w:tr w:rsidR="00942F16" w:rsidRPr="004A75A7" w14:paraId="1B887622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85C098" w14:textId="77777777" w:rsidR="003F4329" w:rsidRDefault="003F432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77B0" w14:textId="77777777" w:rsidR="003F4329" w:rsidRPr="00942F16" w:rsidRDefault="003F4329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0E6710" w14:textId="77777777" w:rsidR="003F4329" w:rsidRPr="000825F3" w:rsidRDefault="003F432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E94BFA2" w14:textId="77777777" w:rsidR="003F4329" w:rsidRPr="000825F3" w:rsidRDefault="003F432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3EABC37D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28A661" w14:textId="77777777" w:rsidR="003F4329" w:rsidRDefault="003F432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C1A2" w14:textId="77777777" w:rsidR="003F4329" w:rsidRPr="00942F16" w:rsidRDefault="003F432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A8615C" w14:textId="77777777" w:rsidR="003F4329" w:rsidRPr="005E1946" w:rsidRDefault="003F4329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60:27:0030105:55</w:t>
            </w:r>
          </w:p>
        </w:tc>
      </w:tr>
      <w:tr w:rsidR="007C13B7" w:rsidRPr="004A75A7" w14:paraId="727E4CB3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776DAC" w14:textId="77777777" w:rsidR="003F4329" w:rsidRDefault="003F432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4277" w14:textId="77777777" w:rsidR="003F4329" w:rsidRPr="00942F16" w:rsidRDefault="003F432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7DA70B" w14:textId="77777777" w:rsidR="003F4329" w:rsidRPr="00954E32" w:rsidRDefault="003F4329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2DD57D9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516AF5" w14:textId="77777777" w:rsidR="003F4329" w:rsidRDefault="003F432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3A1" w14:textId="77777777" w:rsidR="003F4329" w:rsidRPr="00942F16" w:rsidRDefault="003F432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409D3F" w14:textId="77777777" w:rsidR="003F4329" w:rsidRPr="00954E32" w:rsidRDefault="003F432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483C4D7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7FF121" w14:textId="77777777" w:rsidR="003F4329" w:rsidRDefault="003F432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5BE7" w14:textId="77777777" w:rsidR="003F4329" w:rsidRPr="00942F16" w:rsidRDefault="003F432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9C6962" w14:textId="77777777" w:rsidR="003F4329" w:rsidRPr="00954E32" w:rsidRDefault="003F432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0C62A57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E237033" w14:textId="77777777" w:rsidR="003F4329" w:rsidRPr="00942F16" w:rsidRDefault="003F432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945DB9" w14:textId="77777777" w:rsidR="003F4329" w:rsidRPr="00E70CD1" w:rsidRDefault="003F432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DC4C29" w14:textId="77777777" w:rsidR="003F4329" w:rsidRDefault="003F432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315FCDA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F71FD7A" w14:textId="77777777" w:rsidR="003F4329" w:rsidRPr="00601D79" w:rsidRDefault="003F4329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60:27:0030105:3</w:t>
            </w:r>
          </w:p>
        </w:tc>
      </w:tr>
      <w:tr w:rsidR="007C13B7" w:rsidRPr="004A75A7" w14:paraId="172EA4AD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91EE44" w14:textId="77777777" w:rsidR="003F4329" w:rsidRDefault="003F432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6E93F2" w14:textId="77777777" w:rsidR="003F4329" w:rsidRPr="00942F16" w:rsidRDefault="003F4329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60:27:0030105:3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24 кв.м.</w:t>
            </w:r>
          </w:p>
        </w:tc>
      </w:tr>
      <w:tr w:rsidR="00035E0C" w:rsidRPr="00B634EE" w14:paraId="338B5AB4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703AC4" w14:textId="77777777" w:rsidR="00035E0C" w:rsidRPr="00B634EE" w:rsidRDefault="003F4329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04B0AA8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237BA5" w14:textId="77777777" w:rsidR="003F4329" w:rsidRPr="00BF41B4" w:rsidRDefault="003F4329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60:27:0030105:4</w:t>
            </w:r>
          </w:p>
        </w:tc>
      </w:tr>
      <w:tr w:rsidR="001D786B" w:rsidRPr="00DF5913" w14:paraId="486321A2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9E4C532" w14:textId="77777777" w:rsidR="003F4329" w:rsidRPr="001D786B" w:rsidRDefault="003F4329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86DD3CD" w14:textId="77777777" w:rsidR="003F4329" w:rsidRPr="001D786B" w:rsidRDefault="003F4329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507703F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E0E2C9B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E73D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0DA17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B7068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5742DA2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02A1581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96A1D45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A7A0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86A82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ADEB6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EABBB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D2F06F0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74BFB90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DA6B" w14:textId="77777777" w:rsidR="003F4329" w:rsidRPr="00EB43A2" w:rsidRDefault="003F432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0BB9" w14:textId="77777777" w:rsidR="003F4329" w:rsidRPr="00EB43A2" w:rsidRDefault="003F4329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6B4F" w14:textId="77777777" w:rsidR="003F4329" w:rsidRPr="00EB43A2" w:rsidRDefault="003F4329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8AE5" w14:textId="77777777" w:rsidR="003F4329" w:rsidRPr="00EB43A2" w:rsidRDefault="003F4329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3AD4" w14:textId="77777777" w:rsidR="003F4329" w:rsidRPr="00EB43A2" w:rsidRDefault="003F4329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7D02" w14:textId="77777777" w:rsidR="003F4329" w:rsidRPr="00EB43A2" w:rsidRDefault="003F432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6CBA" w14:textId="77777777" w:rsidR="003F4329" w:rsidRPr="00EB43A2" w:rsidRDefault="003F432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17DB7B" w14:textId="77777777" w:rsidR="003F4329" w:rsidRPr="00EB43A2" w:rsidRDefault="003F432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BC194A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A325" w14:textId="77777777" w:rsidR="003F4329" w:rsidRPr="00EB43A2" w:rsidRDefault="003F432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A87E" w14:textId="77777777" w:rsidR="003F4329" w:rsidRPr="00EB43A2" w:rsidRDefault="003F4329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D2C0" w14:textId="77777777" w:rsidR="003F4329" w:rsidRPr="00EB43A2" w:rsidRDefault="003F4329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D5A9" w14:textId="77777777" w:rsidR="003F4329" w:rsidRPr="00EB43A2" w:rsidRDefault="003F4329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79EE" w14:textId="77777777" w:rsidR="003F4329" w:rsidRPr="00EB43A2" w:rsidRDefault="003F4329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6884" w14:textId="77777777" w:rsidR="003F4329" w:rsidRPr="00EB43A2" w:rsidRDefault="003F432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6D9D" w14:textId="77777777" w:rsidR="003F4329" w:rsidRPr="00EB43A2" w:rsidRDefault="003F432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58FBD3" w14:textId="77777777" w:rsidR="003F4329" w:rsidRPr="00EB43A2" w:rsidRDefault="003F432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43ADDF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71DEE7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4253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2E1C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DEB5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498722.03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AD62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1275045.54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442B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0EF8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3A28C4" w14:textId="77777777" w:rsidR="003F4329" w:rsidRDefault="003F432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1E6DD7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6222BF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E74E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8728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F1FB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498707.54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0C1E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1275055.69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9DE2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CFC7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C3D59D" w14:textId="77777777" w:rsidR="003F4329" w:rsidRDefault="003F432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FDAD3C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CA5088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3D63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B97C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9E92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498690.60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F651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1275026.25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72DF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88A2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39B4D2" w14:textId="77777777" w:rsidR="003F4329" w:rsidRDefault="003F432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A4B9C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FC2E86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966F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EC4E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26DC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498700.38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7414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1275020.93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F8E8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CDB9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940C33" w14:textId="77777777" w:rsidR="003F4329" w:rsidRDefault="003F432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EE2150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77B213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783D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A762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31BE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498705.22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2961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1275017.83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4288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4281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384CAB" w14:textId="77777777" w:rsidR="003F4329" w:rsidRDefault="003F432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7E2DA7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4ED197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727C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D6CA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D1C1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498722.03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D92C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1275045.54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0A6E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0690" w14:textId="77777777" w:rsidR="003F4329" w:rsidRPr="001121D1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C39974" w14:textId="77777777" w:rsidR="003F4329" w:rsidRDefault="003F432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2677910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E50E6E" w14:textId="77777777" w:rsidR="003F4329" w:rsidRPr="00443290" w:rsidRDefault="003F432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60:27:0030105:4</w:t>
            </w:r>
          </w:p>
        </w:tc>
      </w:tr>
      <w:tr w:rsidR="00590258" w:rsidRPr="00DF5913" w14:paraId="67DC6402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9C3240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0C07A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4F2A6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07D741E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D46CB31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9B04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91D0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BC98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D981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55EBE0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EAA39B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CFF9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4DA3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394F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7665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F8F3B5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271C8E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7464CA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6E47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6BEA" w14:textId="77777777" w:rsidR="003F4329" w:rsidRDefault="003F432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17.69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CCD9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F95654" w14:textId="77777777" w:rsidR="003F4329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28FB5D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343CF3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0E9F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A329" w14:textId="77777777" w:rsidR="003F4329" w:rsidRDefault="003F432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149E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E7B822" w14:textId="77777777" w:rsidR="003F4329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DABD3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3EAEA5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F816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3F7B" w14:textId="77777777" w:rsidR="003F4329" w:rsidRDefault="003F432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11.13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2335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E373B5" w14:textId="77777777" w:rsidR="003F4329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DFD902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99FEB6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5F24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A573" w14:textId="77777777" w:rsidR="003F4329" w:rsidRDefault="003F432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D730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A61EEF" w14:textId="77777777" w:rsidR="003F4329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1E107C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8F7C56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BF1D" w14:textId="77777777" w:rsidR="003F4329" w:rsidRPr="00590258" w:rsidRDefault="003F432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AD81" w14:textId="77777777" w:rsidR="003F4329" w:rsidRDefault="003F432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EBE7" w14:textId="77777777" w:rsidR="003F4329" w:rsidRDefault="003F432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17E60B" w14:textId="77777777" w:rsidR="003F4329" w:rsidRDefault="003F432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321E6C0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F3C6E5" w14:textId="77777777" w:rsidR="003F4329" w:rsidRPr="000049CC" w:rsidRDefault="003F432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60:27:0030105:4</w:t>
            </w:r>
          </w:p>
        </w:tc>
      </w:tr>
      <w:tr w:rsidR="00EB43A2" w:rsidRPr="00590258" w14:paraId="4AF1BF6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9E505A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8F99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FAA0A6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F5FF34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5D49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79F5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668DF0" w14:textId="77777777" w:rsidR="003F4329" w:rsidRPr="00DF5913" w:rsidRDefault="003F432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F258F3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03A788" w14:textId="77777777" w:rsidR="003F4329" w:rsidRPr="002E34DF" w:rsidRDefault="003F432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D89C" w14:textId="77777777" w:rsidR="003F4329" w:rsidRPr="00E70CD1" w:rsidRDefault="003F432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08A818" w14:textId="77777777" w:rsidR="003F4329" w:rsidRPr="003C4580" w:rsidRDefault="003F4329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A97D28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F4EE00" w14:textId="77777777" w:rsidR="003F4329" w:rsidRPr="002E34DF" w:rsidRDefault="003F432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63EB" w14:textId="77777777" w:rsidR="003F4329" w:rsidRPr="006A3E83" w:rsidRDefault="003F4329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151A1E" w14:textId="77777777" w:rsidR="003F4329" w:rsidRPr="002E34DF" w:rsidRDefault="003F432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Никитченко ул, 5А д</w:t>
            </w:r>
          </w:p>
        </w:tc>
      </w:tr>
      <w:tr w:rsidR="002E34DF" w:rsidRPr="004A75A7" w14:paraId="084A5C6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7478E2" w14:textId="77777777" w:rsidR="003F4329" w:rsidRPr="002E34DF" w:rsidRDefault="003F432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48E7" w14:textId="77777777" w:rsidR="003F4329" w:rsidRPr="00E70CD1" w:rsidRDefault="003F432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4F6E61" w14:textId="77777777" w:rsidR="003F4329" w:rsidRPr="002E34DF" w:rsidRDefault="003F432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F03184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C6A040" w14:textId="77777777" w:rsidR="003F4329" w:rsidRPr="002E34DF" w:rsidRDefault="003F432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74C5" w14:textId="77777777" w:rsidR="003F4329" w:rsidRPr="00E70CD1" w:rsidRDefault="003F432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D261EB" w14:textId="77777777" w:rsidR="003F4329" w:rsidRDefault="003F432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570 кв.м ± 4.82 кв.м</w:t>
            </w:r>
          </w:p>
        </w:tc>
      </w:tr>
      <w:tr w:rsidR="002E34DF" w:rsidRPr="004A75A7" w14:paraId="20988F6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C69C68" w14:textId="77777777" w:rsidR="003F4329" w:rsidRPr="002E34DF" w:rsidRDefault="003F432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1913" w14:textId="77777777" w:rsidR="003F4329" w:rsidRPr="00E70CD1" w:rsidRDefault="003F432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ADB8D5" w14:textId="77777777" w:rsidR="003F4329" w:rsidRDefault="003F432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√570 * √((1 + 1.20²)/(2 * 1.20)) = 4.82</w:t>
            </w:r>
          </w:p>
        </w:tc>
      </w:tr>
      <w:tr w:rsidR="002E34DF" w:rsidRPr="004A75A7" w14:paraId="6393658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C356D0" w14:textId="77777777" w:rsidR="003F4329" w:rsidRPr="002E34DF" w:rsidRDefault="003F432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39F6" w14:textId="77777777" w:rsidR="003F4329" w:rsidRPr="00E70CD1" w:rsidRDefault="003F432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4A6863" w14:textId="77777777" w:rsidR="003F4329" w:rsidRPr="00942F16" w:rsidRDefault="003F432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570</w:t>
            </w:r>
          </w:p>
        </w:tc>
      </w:tr>
      <w:tr w:rsidR="00942F16" w:rsidRPr="004A75A7" w14:paraId="205FB9D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AA8B11" w14:textId="77777777" w:rsidR="003F4329" w:rsidRDefault="003F432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C64C" w14:textId="77777777" w:rsidR="003F4329" w:rsidRPr="00942F16" w:rsidRDefault="003F432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B51126" w14:textId="77777777" w:rsidR="003F4329" w:rsidRPr="00942F16" w:rsidRDefault="003F432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0D1D4044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69618C" w14:textId="77777777" w:rsidR="003F4329" w:rsidRDefault="003F432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F5AD" w14:textId="77777777" w:rsidR="003F4329" w:rsidRPr="00942F16" w:rsidRDefault="003F4329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10C211" w14:textId="77777777" w:rsidR="003F4329" w:rsidRPr="000825F3" w:rsidRDefault="003F432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AF1E64F" w14:textId="77777777" w:rsidR="003F4329" w:rsidRPr="000825F3" w:rsidRDefault="003F432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85B157C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3722D5" w14:textId="77777777" w:rsidR="003F4329" w:rsidRDefault="003F432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0CB5" w14:textId="77777777" w:rsidR="003F4329" w:rsidRPr="00942F16" w:rsidRDefault="003F432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3478F6" w14:textId="77777777" w:rsidR="003F4329" w:rsidRPr="005E1946" w:rsidRDefault="003F4329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60:27:0030105:38,</w:t>
            </w:r>
          </w:p>
          <w:p w14:paraId="38113CED" w14:textId="77777777" w:rsidR="003F4329" w:rsidRPr="005E1946" w:rsidRDefault="003F4329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60:27:0000000:1933</w:t>
            </w:r>
          </w:p>
        </w:tc>
      </w:tr>
      <w:tr w:rsidR="007C13B7" w:rsidRPr="004A75A7" w14:paraId="451B6FE6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53F12B" w14:textId="77777777" w:rsidR="003F4329" w:rsidRDefault="003F432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BE2A" w14:textId="77777777" w:rsidR="003F4329" w:rsidRPr="00942F16" w:rsidRDefault="003F432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2705F0" w14:textId="77777777" w:rsidR="003F4329" w:rsidRPr="00954E32" w:rsidRDefault="003F4329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421958E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A0AEBC" w14:textId="77777777" w:rsidR="003F4329" w:rsidRDefault="003F432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3684" w14:textId="77777777" w:rsidR="003F4329" w:rsidRPr="00942F16" w:rsidRDefault="003F432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A44617" w14:textId="77777777" w:rsidR="003F4329" w:rsidRPr="00954E32" w:rsidRDefault="003F432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7CC0C28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734113" w14:textId="77777777" w:rsidR="003F4329" w:rsidRDefault="003F432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6398" w14:textId="77777777" w:rsidR="003F4329" w:rsidRPr="00942F16" w:rsidRDefault="003F432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BDBB6E" w14:textId="77777777" w:rsidR="003F4329" w:rsidRPr="00954E32" w:rsidRDefault="003F432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02EAF21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9FB1FEB" w14:textId="77777777" w:rsidR="003F4329" w:rsidRPr="00942F16" w:rsidRDefault="003F432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04357E" w14:textId="77777777" w:rsidR="003F4329" w:rsidRPr="00E70CD1" w:rsidRDefault="003F432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684E251" w14:textId="77777777" w:rsidR="003F4329" w:rsidRDefault="003F432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7E5DB80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A569D86" w14:textId="77777777" w:rsidR="003F4329" w:rsidRPr="00601D79" w:rsidRDefault="003F4329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60:27:0030105:4</w:t>
            </w:r>
          </w:p>
        </w:tc>
      </w:tr>
      <w:tr w:rsidR="007C13B7" w:rsidRPr="004A75A7" w14:paraId="34D3E89C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22825A" w14:textId="77777777" w:rsidR="003F4329" w:rsidRDefault="003F432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EF7E7A" w14:textId="77777777" w:rsidR="003F4329" w:rsidRPr="00942F16" w:rsidRDefault="003F4329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60:27:0030105:4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</w:t>
            </w:r>
            <w:r w:rsidRPr="001121D1">
              <w:rPr>
                <w:lang w:val="en-US"/>
              </w:rPr>
              <w:t>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</w:t>
            </w:r>
          </w:p>
        </w:tc>
      </w:tr>
      <w:tr w:rsidR="00035E0C" w:rsidRPr="0091230B" w14:paraId="4545AD9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8F7DCA" w14:textId="77777777" w:rsidR="003F4329" w:rsidRDefault="003F432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BD99568" w14:textId="77777777" w:rsidR="00035E0C" w:rsidRPr="0091230B" w:rsidRDefault="003F432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B4B9066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D226363" w14:textId="77777777" w:rsidR="003F4329" w:rsidRPr="00872610" w:rsidRDefault="003F432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60:27:0030105:50</w:t>
            </w:r>
          </w:p>
        </w:tc>
      </w:tr>
      <w:tr w:rsidR="00786373" w:rsidRPr="00EB43A2" w14:paraId="32A0C0FF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EF852D" w14:textId="77777777" w:rsidR="003F4329" w:rsidRPr="00786373" w:rsidRDefault="003F432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BD4ED4E" w14:textId="77777777" w:rsidR="003F4329" w:rsidRPr="002E139C" w:rsidRDefault="003F432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72747C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C18D39F" w14:textId="77777777" w:rsidR="003F4329" w:rsidRPr="00BB7DA2" w:rsidRDefault="003F432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6490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Едином государственном реестре </w:t>
            </w:r>
            <w:r w:rsidRPr="00573515">
              <w:rPr>
                <w:b/>
              </w:rPr>
              <w:t>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AE11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BC680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F1AEDF3" w14:textId="77777777" w:rsidR="003F4329" w:rsidRPr="00BB7DA2" w:rsidRDefault="003F432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65FCFF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8F8DE6D" w14:textId="77777777" w:rsidR="003F4329" w:rsidRPr="00BB7DA2" w:rsidRDefault="003F432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79EC97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3367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9EA207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B572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F9427" w14:textId="77777777" w:rsidR="003F4329" w:rsidRPr="00BB7DA2" w:rsidRDefault="003F432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738FC8" w14:textId="77777777" w:rsidR="003F4329" w:rsidRPr="00BB7DA2" w:rsidRDefault="003F432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EE265B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BAD8B5" w14:textId="77777777" w:rsidR="003F4329" w:rsidRPr="00BB7DA2" w:rsidRDefault="003F432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949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2B78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6C0B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A67C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9746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230E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CCFD" w14:textId="77777777" w:rsidR="003F4329" w:rsidRPr="00BB7DA2" w:rsidRDefault="003F432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0DFE53" w14:textId="77777777" w:rsidR="003F4329" w:rsidRPr="00BB7DA2" w:rsidRDefault="003F432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9EE5C8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659DE3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D6F8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C933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92F3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63EB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20EF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69D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5D31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68F792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7325FF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61761F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687D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6C8A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978B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65D2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498715.72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F737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1274930.06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CF3A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9A2C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D74302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6718E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98886F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CDE9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3757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DA53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7434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498720.18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9E65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1274939.92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68AD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827A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2A3CB1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927F2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3273FC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7B50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9424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E805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D17A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498711.75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EEA2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1274943.77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85B8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C344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9FDA9D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512CB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23FF16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D09F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579A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81E5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E498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498707.24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49C1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1274933.80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285F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AFFE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9EA5F3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B9F4A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2DA00F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13AC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9E7A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84DC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E441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498715.72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8708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1274930.06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E34B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A696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CEC073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F370A8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EAEA9B" w14:textId="77777777" w:rsidR="003F4329" w:rsidRPr="00590258" w:rsidRDefault="003F432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60:27:0030105:50</w:t>
            </w:r>
          </w:p>
        </w:tc>
      </w:tr>
      <w:tr w:rsidR="00546C11" w:rsidRPr="00590258" w14:paraId="1A94479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9BF586" w14:textId="77777777" w:rsidR="003F4329" w:rsidRPr="00590258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E1A7" w14:textId="77777777" w:rsidR="003F4329" w:rsidRPr="00B634EE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ABCAEA" w14:textId="77777777" w:rsidR="003F4329" w:rsidRPr="00590258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DF7770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BB8F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23E9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1955A5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B305B3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9E2A72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4E9F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082996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E2CE32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27892C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280F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FBC7CE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701CBC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134DA5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A429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247DFA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60:27:0030105:18</w:t>
            </w:r>
          </w:p>
        </w:tc>
      </w:tr>
      <w:tr w:rsidR="00546C11" w:rsidRPr="004A75A7" w14:paraId="701B781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F3FAC5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311A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B0B4F9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60:27:0030105</w:t>
            </w:r>
          </w:p>
        </w:tc>
      </w:tr>
      <w:tr w:rsidR="00546C11" w:rsidRPr="004A75A7" w14:paraId="7F27DD4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DBF18F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F30F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4F66CF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69B2E6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61C577" w14:textId="77777777" w:rsidR="003F4329" w:rsidRPr="00546C11" w:rsidRDefault="003F432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2EB0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C8E237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Рельсовый пер, 8 д</w:t>
            </w:r>
          </w:p>
        </w:tc>
      </w:tr>
      <w:tr w:rsidR="00546C11" w:rsidRPr="004A75A7" w14:paraId="386CC62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A4EDCE9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ADCA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80DB60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6FEFEC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FFB46B9" w14:textId="77777777" w:rsidR="003F4329" w:rsidRPr="00DF6CF8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D4FEA6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39FF2B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A0DF18F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F819A6B" w14:textId="77777777" w:rsidR="003F4329" w:rsidRPr="005E14F4" w:rsidRDefault="003F432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60:27:0030105:50</w:t>
            </w:r>
          </w:p>
        </w:tc>
      </w:tr>
      <w:tr w:rsidR="00546C11" w:rsidRPr="004A75A7" w14:paraId="4667315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F8C9FF" w14:textId="77777777" w:rsidR="003F4329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6A2DAE" w14:textId="77777777" w:rsidR="003F4329" w:rsidRPr="00A552E8" w:rsidRDefault="003F4329" w:rsidP="005C4E99">
            <w:pPr>
              <w:spacing w:before="120" w:after="120"/>
            </w:pPr>
            <w:r w:rsidRPr="00A552E8">
              <w:t>Здание с кадастровым номером 60:27:0030105:50 расположено в кадастровом квартале 60:27:0030105 на земельном участке с кадастровым номером 60:27:0030105:18.</w:t>
            </w:r>
          </w:p>
        </w:tc>
      </w:tr>
      <w:tr w:rsidR="00035E0C" w:rsidRPr="0091230B" w14:paraId="2F5C49F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DD616" w14:textId="77777777" w:rsidR="003F4329" w:rsidRDefault="003F432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C6AFC41" w14:textId="77777777" w:rsidR="00035E0C" w:rsidRPr="0091230B" w:rsidRDefault="003F432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C4882A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28E686B" w14:textId="77777777" w:rsidR="003F4329" w:rsidRPr="00872610" w:rsidRDefault="003F432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60:27:0030105:44</w:t>
            </w:r>
          </w:p>
        </w:tc>
      </w:tr>
      <w:tr w:rsidR="00786373" w:rsidRPr="00EB43A2" w14:paraId="53EF9D0C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C7FEFA" w14:textId="77777777" w:rsidR="003F4329" w:rsidRPr="00786373" w:rsidRDefault="003F432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78DBF45" w14:textId="77777777" w:rsidR="003F4329" w:rsidRPr="002E139C" w:rsidRDefault="003F432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5D36C9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A68AD2D" w14:textId="77777777" w:rsidR="003F4329" w:rsidRPr="00BB7DA2" w:rsidRDefault="003F432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6CB2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97DE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50A1F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3322572" w14:textId="77777777" w:rsidR="003F4329" w:rsidRPr="00BB7DA2" w:rsidRDefault="003F432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563EF6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AFAB9F1" w14:textId="77777777" w:rsidR="003F4329" w:rsidRPr="00BB7DA2" w:rsidRDefault="003F432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BC5CDD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9679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F09A77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A078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3023E" w14:textId="77777777" w:rsidR="003F4329" w:rsidRPr="00BB7DA2" w:rsidRDefault="003F432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869FEE1" w14:textId="77777777" w:rsidR="003F4329" w:rsidRPr="00BB7DA2" w:rsidRDefault="003F432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5D8C55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E43151" w14:textId="77777777" w:rsidR="003F4329" w:rsidRPr="00BB7DA2" w:rsidRDefault="003F432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9D4E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B1F8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6203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1502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DABF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B63E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2EE2" w14:textId="77777777" w:rsidR="003F4329" w:rsidRPr="00BB7DA2" w:rsidRDefault="003F432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AD5D15" w14:textId="77777777" w:rsidR="003F4329" w:rsidRPr="00BB7DA2" w:rsidRDefault="003F432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1670C3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16BAB3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2BAF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BD6E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EB52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71C4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6941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E8F7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F311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2DBAE1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CBBB03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4BDECA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B258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8DF8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3F2F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AA9E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498686.34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4040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1274968.88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8A5B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3E3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34B975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5602B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6431B4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ACAC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3A4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940B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7669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498692.03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8345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1274978.43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C1D6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0B6F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0148E3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4230C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B2CD38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B3A8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3DD3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A2FE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ADDC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498686.66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A49D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1274981.68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171E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ABF1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4F38C7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46C85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569104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4C46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0327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D451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2FDE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498680.89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F03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1274972.15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E734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89D0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95B4D2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FA97B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80623C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6D37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CA84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2D99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4C53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498686.34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1533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1274968.88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018B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1E4A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ACF332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110024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9BE795" w14:textId="77777777" w:rsidR="003F4329" w:rsidRPr="00590258" w:rsidRDefault="003F432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60:27:0030105:44</w:t>
            </w:r>
          </w:p>
        </w:tc>
      </w:tr>
      <w:tr w:rsidR="00546C11" w:rsidRPr="00590258" w14:paraId="1B2B501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33BAF3" w14:textId="77777777" w:rsidR="003F4329" w:rsidRPr="00590258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EAB9" w14:textId="77777777" w:rsidR="003F4329" w:rsidRPr="00B634EE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148B27" w14:textId="77777777" w:rsidR="003F4329" w:rsidRPr="00590258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F4C418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D5BA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2A11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AAC4C9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5CBB42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7B21F9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3B4D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96DDE6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5ED651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CBB9E0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A190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0ED53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24DE06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4BF853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613F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D9603E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60:27:0030105:20</w:t>
            </w:r>
          </w:p>
        </w:tc>
      </w:tr>
      <w:tr w:rsidR="00546C11" w:rsidRPr="004A75A7" w14:paraId="2D725AB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A67F09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537C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E3A65E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60:27:0030105</w:t>
            </w:r>
          </w:p>
        </w:tc>
      </w:tr>
      <w:tr w:rsidR="00546C11" w:rsidRPr="004A75A7" w14:paraId="18E48BF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0DD334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2D63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15EAFC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0415F0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DAEC23" w14:textId="77777777" w:rsidR="003F4329" w:rsidRPr="00546C11" w:rsidRDefault="003F432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A6EB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8D8C05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Рельсовый пер, 12 д</w:t>
            </w:r>
          </w:p>
        </w:tc>
      </w:tr>
      <w:tr w:rsidR="00546C11" w:rsidRPr="004A75A7" w14:paraId="435DE39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6E766C3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0ACC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D12AA6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18E1AE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3F01389" w14:textId="77777777" w:rsidR="003F4329" w:rsidRPr="00DF6CF8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2A2ACA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B84DD0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5818532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3A9D5F2" w14:textId="77777777" w:rsidR="003F4329" w:rsidRPr="005E14F4" w:rsidRDefault="003F432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60:27:0030105:44</w:t>
            </w:r>
          </w:p>
        </w:tc>
      </w:tr>
      <w:tr w:rsidR="00546C11" w:rsidRPr="004A75A7" w14:paraId="0586B81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4DFC421" w14:textId="77777777" w:rsidR="003F4329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73EE39" w14:textId="77777777" w:rsidR="003F4329" w:rsidRPr="00A552E8" w:rsidRDefault="003F4329" w:rsidP="005C4E99">
            <w:pPr>
              <w:spacing w:before="120" w:after="120"/>
            </w:pPr>
            <w:r w:rsidRPr="00A552E8">
              <w:t xml:space="preserve">Здание с кадастровым номером 60:27:0030105:44 расположено в кадастровом квартале 60:27:0030105 на земельном участке с </w:t>
            </w:r>
            <w:r w:rsidRPr="00A552E8">
              <w:t>кадастровым номером 60:27:0030105:20.</w:t>
            </w:r>
          </w:p>
        </w:tc>
      </w:tr>
      <w:tr w:rsidR="00035E0C" w:rsidRPr="0091230B" w14:paraId="10D0C31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50BA06" w14:textId="77777777" w:rsidR="003F4329" w:rsidRDefault="003F432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FFD3B17" w14:textId="77777777" w:rsidR="00035E0C" w:rsidRPr="0091230B" w:rsidRDefault="003F432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31ADFA8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3D81142" w14:textId="77777777" w:rsidR="003F4329" w:rsidRPr="00872610" w:rsidRDefault="003F432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60:27:0030105:47</w:t>
            </w:r>
          </w:p>
        </w:tc>
      </w:tr>
      <w:tr w:rsidR="00786373" w:rsidRPr="00EB43A2" w14:paraId="57FF8279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02D8DE" w14:textId="77777777" w:rsidR="003F4329" w:rsidRPr="00786373" w:rsidRDefault="003F432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D469644" w14:textId="77777777" w:rsidR="003F4329" w:rsidRPr="002E139C" w:rsidRDefault="003F432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A2DEC5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03D38A6" w14:textId="77777777" w:rsidR="003F4329" w:rsidRPr="00BB7DA2" w:rsidRDefault="003F432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DFDE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1DE5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E9EAE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07A2D70" w14:textId="77777777" w:rsidR="003F4329" w:rsidRPr="00BB7DA2" w:rsidRDefault="003F432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1185AA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ECFB5F8" w14:textId="77777777" w:rsidR="003F4329" w:rsidRPr="00BB7DA2" w:rsidRDefault="003F432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84BD10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0414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E73115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C6D8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352F6" w14:textId="77777777" w:rsidR="003F4329" w:rsidRPr="00BB7DA2" w:rsidRDefault="003F432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B2A95E" w14:textId="77777777" w:rsidR="003F4329" w:rsidRPr="00BB7DA2" w:rsidRDefault="003F432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5E6886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5BB5C1" w14:textId="77777777" w:rsidR="003F4329" w:rsidRPr="00BB7DA2" w:rsidRDefault="003F432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805C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1BB1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4012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EC98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7F4D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7F04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B8AE" w14:textId="77777777" w:rsidR="003F4329" w:rsidRPr="00BB7DA2" w:rsidRDefault="003F432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15F1B5" w14:textId="77777777" w:rsidR="003F4329" w:rsidRPr="00BB7DA2" w:rsidRDefault="003F432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644CE1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0B43CA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5F98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2170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89A5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757B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B0F2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15C5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08F3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5418B6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C4C84F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A234BF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63AB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809F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403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4F2D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498654.48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1AC8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1274960.61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55A8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E732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5948DA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5ECC5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952922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C270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084B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1BA1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EF64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498657.90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AB7D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1274967.47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C448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F13E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16D7BA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3CCB2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D11FC9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2C1F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93C0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1B92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7C64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498649.93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E5B1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1274971.31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737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5080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B3F7F8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AA8DC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4A336A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55B5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BF52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79F7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D605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498646.54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36C2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1274964.65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B27B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D1DB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A088BC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9215B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0D0FCF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6B38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EFED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33DD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53D1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498654.48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4B0C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1274960.61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E833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A207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E3B48B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E990D8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579919" w14:textId="77777777" w:rsidR="003F4329" w:rsidRPr="00590258" w:rsidRDefault="003F432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60:27:0030105:47</w:t>
            </w:r>
          </w:p>
        </w:tc>
      </w:tr>
      <w:tr w:rsidR="00546C11" w:rsidRPr="00590258" w14:paraId="10F150F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A9C046" w14:textId="77777777" w:rsidR="003F4329" w:rsidRPr="00590258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2667" w14:textId="77777777" w:rsidR="003F4329" w:rsidRPr="00B634EE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C8299D" w14:textId="77777777" w:rsidR="003F4329" w:rsidRPr="00590258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967FD3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E0E9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0192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38F6FC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954704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68D388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F1FB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5B0179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81233B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63134E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58D3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A4670D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383B38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57C795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6483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6CD713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60:27:0030105:23</w:t>
            </w:r>
          </w:p>
        </w:tc>
      </w:tr>
      <w:tr w:rsidR="00546C11" w:rsidRPr="004A75A7" w14:paraId="4D9045A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8AB0F6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9752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C10959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60:27:0030105</w:t>
            </w:r>
          </w:p>
        </w:tc>
      </w:tr>
      <w:tr w:rsidR="00546C11" w:rsidRPr="004A75A7" w14:paraId="03934BA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CD7CA6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C9BE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CF44E8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2FC794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CB0C0E" w14:textId="77777777" w:rsidR="003F4329" w:rsidRPr="00546C11" w:rsidRDefault="003F432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79E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201CC5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Рельсовый пер, 18 д</w:t>
            </w:r>
          </w:p>
        </w:tc>
      </w:tr>
      <w:tr w:rsidR="00546C11" w:rsidRPr="004A75A7" w14:paraId="198D5F4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AC545C0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FFD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99638F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BD4F5E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F8E24ED" w14:textId="77777777" w:rsidR="003F4329" w:rsidRPr="00DF6CF8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2B8005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DB3D8B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A51C0AA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3EA9B39" w14:textId="77777777" w:rsidR="003F4329" w:rsidRPr="005E14F4" w:rsidRDefault="003F432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60:27:0030105:47</w:t>
            </w:r>
          </w:p>
        </w:tc>
      </w:tr>
      <w:tr w:rsidR="00546C11" w:rsidRPr="004A75A7" w14:paraId="0826C4C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58DD0C" w14:textId="77777777" w:rsidR="003F4329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250467" w14:textId="77777777" w:rsidR="003F4329" w:rsidRPr="00A552E8" w:rsidRDefault="003F4329" w:rsidP="005C4E99">
            <w:pPr>
              <w:spacing w:before="120" w:after="120"/>
            </w:pPr>
            <w:r w:rsidRPr="00A552E8">
              <w:t xml:space="preserve">Здание с кадастровым номером 60:27:0030105:47 </w:t>
            </w:r>
            <w:r w:rsidRPr="00A552E8">
              <w:t>расположено в кадастровом квартале 60:27:0030105 на земельном участке с кадастровым номером 60:27:0030105:23.</w:t>
            </w:r>
          </w:p>
        </w:tc>
      </w:tr>
      <w:tr w:rsidR="00035E0C" w:rsidRPr="0091230B" w14:paraId="21FFD22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56D1B7" w14:textId="77777777" w:rsidR="003F4329" w:rsidRDefault="003F432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7B83CC2" w14:textId="77777777" w:rsidR="00035E0C" w:rsidRPr="0091230B" w:rsidRDefault="003F432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903C5C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E2E807A" w14:textId="77777777" w:rsidR="003F4329" w:rsidRPr="00872610" w:rsidRDefault="003F432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60:27:0030105:46</w:t>
            </w:r>
          </w:p>
        </w:tc>
      </w:tr>
      <w:tr w:rsidR="00786373" w:rsidRPr="00EB43A2" w14:paraId="68E012A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C63349" w14:textId="77777777" w:rsidR="003F4329" w:rsidRPr="00786373" w:rsidRDefault="003F432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EAA5DDE" w14:textId="77777777" w:rsidR="003F4329" w:rsidRPr="002E139C" w:rsidRDefault="003F432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3666FB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7382DAA" w14:textId="77777777" w:rsidR="003F4329" w:rsidRPr="00BB7DA2" w:rsidRDefault="003F432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B7E9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47E0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A3B3C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FDF44FD" w14:textId="77777777" w:rsidR="003F4329" w:rsidRPr="00BB7DA2" w:rsidRDefault="003F432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7D3183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BD94043" w14:textId="77777777" w:rsidR="003F4329" w:rsidRPr="00BB7DA2" w:rsidRDefault="003F432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831067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EC86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36B7DC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2B0B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820B4" w14:textId="77777777" w:rsidR="003F4329" w:rsidRPr="00BB7DA2" w:rsidRDefault="003F432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76BA62E" w14:textId="77777777" w:rsidR="003F4329" w:rsidRPr="00BB7DA2" w:rsidRDefault="003F432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FCC316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55BAB8" w14:textId="77777777" w:rsidR="003F4329" w:rsidRPr="00BB7DA2" w:rsidRDefault="003F432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0786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81FC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8660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E505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C9FB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81DE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F9D6" w14:textId="77777777" w:rsidR="003F4329" w:rsidRPr="00BB7DA2" w:rsidRDefault="003F432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027EEE" w14:textId="77777777" w:rsidR="003F4329" w:rsidRPr="00BB7DA2" w:rsidRDefault="003F432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4156D6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90E895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68A1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D3C9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A40F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855A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A67C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C640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71F9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FE2670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5F9FCF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120226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3276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BDB9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286A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4BEB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498660.21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2EF1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1275004.95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B2B6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BDD1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63E2A1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AF52C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69D48B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8F1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81FB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4F27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6443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498662.77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10B1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1275008.48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328A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A29C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A929A4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E9072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0803E5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5356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00B5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D9E6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498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498653.95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C578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1275014.25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55F3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1E72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59ED15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E76BB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C48323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CE59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1740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FA2C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30A3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498651.42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E86F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1275010.67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B0AF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F28E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410848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0C8A4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1B9F0C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7436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2831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9AD8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2F66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498660.21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6194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1275004.95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389F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D4AB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01AB11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719E55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20F312" w14:textId="77777777" w:rsidR="003F4329" w:rsidRPr="00590258" w:rsidRDefault="003F432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60:27:0030105:46</w:t>
            </w:r>
          </w:p>
        </w:tc>
      </w:tr>
      <w:tr w:rsidR="00546C11" w:rsidRPr="00590258" w14:paraId="086CA43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80E2DF" w14:textId="77777777" w:rsidR="003F4329" w:rsidRPr="00590258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66F1" w14:textId="77777777" w:rsidR="003F4329" w:rsidRPr="00B634EE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5614E7" w14:textId="77777777" w:rsidR="003F4329" w:rsidRPr="00590258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89C7C3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3BC2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5086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4816B9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B58ACE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562EFD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4DB2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925876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3B87F2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EE7C20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BFC7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F5FB5A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0325A1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F35570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61D0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B21DEA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60:27:0030105:22</w:t>
            </w:r>
          </w:p>
        </w:tc>
      </w:tr>
      <w:tr w:rsidR="00546C11" w:rsidRPr="004A75A7" w14:paraId="4D9FCAE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B649FF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6CDE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FA4116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60:27:0030105</w:t>
            </w:r>
          </w:p>
        </w:tc>
      </w:tr>
      <w:tr w:rsidR="00546C11" w:rsidRPr="004A75A7" w14:paraId="5020ED7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38A916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734E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4347A9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A25F68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41FA18" w14:textId="77777777" w:rsidR="003F4329" w:rsidRPr="00546C11" w:rsidRDefault="003F432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2FBA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47D793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Рельсовый пер, 16 д</w:t>
            </w:r>
          </w:p>
        </w:tc>
      </w:tr>
      <w:tr w:rsidR="00546C11" w:rsidRPr="004A75A7" w14:paraId="00D71F2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D703205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EFDD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6DC97A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EDA8DE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7D28F67" w14:textId="77777777" w:rsidR="003F4329" w:rsidRPr="00DF6CF8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D44EC4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DE8D2B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BE3C9C0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182A43E" w14:textId="77777777" w:rsidR="003F4329" w:rsidRPr="005E14F4" w:rsidRDefault="003F432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60:27:0030105:46</w:t>
            </w:r>
          </w:p>
        </w:tc>
      </w:tr>
      <w:tr w:rsidR="00546C11" w:rsidRPr="004A75A7" w14:paraId="17782C7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BF7B75" w14:textId="77777777" w:rsidR="003F4329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EFED87" w14:textId="77777777" w:rsidR="003F4329" w:rsidRPr="00A552E8" w:rsidRDefault="003F4329" w:rsidP="005C4E99">
            <w:pPr>
              <w:spacing w:before="120" w:after="120"/>
            </w:pPr>
            <w:r w:rsidRPr="00A552E8">
              <w:t>Здание с кадастровым номером 60:27:0030105:46 расположено в кадастровом квартале 60:27:0030105 на земельном участке с кадастровым номером 60:27:0030105:22.</w:t>
            </w:r>
          </w:p>
        </w:tc>
      </w:tr>
      <w:tr w:rsidR="00035E0C" w:rsidRPr="0091230B" w14:paraId="59FABD4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4E6B3A" w14:textId="77777777" w:rsidR="003F4329" w:rsidRDefault="003F432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3749165" w14:textId="77777777" w:rsidR="00035E0C" w:rsidRPr="0091230B" w:rsidRDefault="003F432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7E523A9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33D7604" w14:textId="77777777" w:rsidR="003F4329" w:rsidRPr="00872610" w:rsidRDefault="003F432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60:27:0030105:48</w:t>
            </w:r>
          </w:p>
        </w:tc>
      </w:tr>
      <w:tr w:rsidR="00786373" w:rsidRPr="00EB43A2" w14:paraId="34E316E1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95EAAE" w14:textId="77777777" w:rsidR="003F4329" w:rsidRPr="00786373" w:rsidRDefault="003F432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E58EF59" w14:textId="77777777" w:rsidR="003F4329" w:rsidRPr="002E139C" w:rsidRDefault="003F432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FD26FD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6F17ECC" w14:textId="77777777" w:rsidR="003F4329" w:rsidRPr="00BB7DA2" w:rsidRDefault="003F432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0F67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E492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67C26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C157FBE" w14:textId="77777777" w:rsidR="003F4329" w:rsidRPr="00BB7DA2" w:rsidRDefault="003F432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3364FC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71A7B4D" w14:textId="77777777" w:rsidR="003F4329" w:rsidRPr="00BB7DA2" w:rsidRDefault="003F432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F9294A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E082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FED942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8061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70D6A" w14:textId="77777777" w:rsidR="003F4329" w:rsidRPr="00BB7DA2" w:rsidRDefault="003F432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E9A5EDE" w14:textId="77777777" w:rsidR="003F4329" w:rsidRPr="00BB7DA2" w:rsidRDefault="003F432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D2121F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A04DB4" w14:textId="77777777" w:rsidR="003F4329" w:rsidRPr="00BB7DA2" w:rsidRDefault="003F432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D140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5C70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2CE0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4E57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2597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DE5B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345B" w14:textId="77777777" w:rsidR="003F4329" w:rsidRPr="00BB7DA2" w:rsidRDefault="003F432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C66517" w14:textId="77777777" w:rsidR="003F4329" w:rsidRPr="00BB7DA2" w:rsidRDefault="003F432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1C0401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219957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5B73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1122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34B3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6782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ADB5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DD88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9016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0B6220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73FBE6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6688DF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8B6F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F28C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BACC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316D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498632.86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EC41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1274980.69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24B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186D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7FFDFD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01FFA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7974FA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6DB0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F518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72CF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47EA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498635.83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B83F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1274985.83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135E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C5C0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6B5753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E1466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BA07E8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1F87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6C7C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C75C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E711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498631.33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5E6E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1274988.37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6121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E730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2DD8C1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FF70F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575CB3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131A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7847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1F98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0852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498633.51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269B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1274991.97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C29B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73ED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B006BE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B4E5E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9E0B60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3292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FCEF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13E5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2570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498630.69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0D3C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1274993.62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7E95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CE0D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35C435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80C50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E538D8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9EF5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EF1F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7B77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39CD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498624.75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68CE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1274996.69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7FEC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7FCF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922ACE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1CB97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136D1E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F975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C402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7E02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E12D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498623.14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5C02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1274993.54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7857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839C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BCE7FD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FBAF3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03DAEE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A7FD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7259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8737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1C61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498620.87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6F15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1274994.78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5B28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0844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E8E08E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B8288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7D5568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1F64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2A67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7A8D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317E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498617.97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6013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1274989.49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A6AC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FDC2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3EDD30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42358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F744FE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9378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6292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5E2C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7D60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498632.86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98FB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1274980.69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8524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7324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0C2DB4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A9120A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0C1511" w14:textId="77777777" w:rsidR="003F4329" w:rsidRPr="00590258" w:rsidRDefault="003F432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60:27:0030105:48</w:t>
            </w:r>
          </w:p>
        </w:tc>
      </w:tr>
      <w:tr w:rsidR="00546C11" w:rsidRPr="00590258" w14:paraId="77ED5D2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9E09E5" w14:textId="77777777" w:rsidR="003F4329" w:rsidRPr="00590258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79A0" w14:textId="77777777" w:rsidR="003F4329" w:rsidRPr="00B634EE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BCA405" w14:textId="77777777" w:rsidR="003F4329" w:rsidRPr="00590258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B3D46E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C5C9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8C69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3A4A33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C57C3F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D573CB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F9DA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C9087F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0407C4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0657D6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9CE9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E46D44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48DEAD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ECA0F0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D54E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91DB11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60:27:0030105:24</w:t>
            </w:r>
          </w:p>
        </w:tc>
      </w:tr>
      <w:tr w:rsidR="00546C11" w:rsidRPr="004A75A7" w14:paraId="52DB88C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767DB7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9FE2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1F891B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60:27:0030105</w:t>
            </w:r>
          </w:p>
        </w:tc>
      </w:tr>
      <w:tr w:rsidR="00546C11" w:rsidRPr="004A75A7" w14:paraId="2B17277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1B2E6E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20A1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DDA531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BDD6A3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50B6F9" w14:textId="77777777" w:rsidR="003F4329" w:rsidRPr="00546C11" w:rsidRDefault="003F432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4CA4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F115C8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Рельсовый пер, 20 д</w:t>
            </w:r>
          </w:p>
        </w:tc>
      </w:tr>
      <w:tr w:rsidR="00546C11" w:rsidRPr="004A75A7" w14:paraId="0B0F60A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84030D9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B426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71DBF0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8EB405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7FABD2E" w14:textId="77777777" w:rsidR="003F4329" w:rsidRPr="00DF6CF8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386C7F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4A7155C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EA21A2B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41116BD" w14:textId="77777777" w:rsidR="003F4329" w:rsidRPr="005E14F4" w:rsidRDefault="003F432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60:27:0030105:48</w:t>
            </w:r>
          </w:p>
        </w:tc>
      </w:tr>
      <w:tr w:rsidR="00546C11" w:rsidRPr="004A75A7" w14:paraId="090FC3F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BD29E5D" w14:textId="77777777" w:rsidR="003F4329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A123F35" w14:textId="77777777" w:rsidR="003F4329" w:rsidRPr="00A552E8" w:rsidRDefault="003F4329" w:rsidP="005C4E99">
            <w:pPr>
              <w:spacing w:before="120" w:after="120"/>
            </w:pPr>
            <w:r w:rsidRPr="00A552E8">
              <w:t>Здание с кадастровым номером 60:27:0030105:48 расположено в кадастровом квартале 60:27:0030105 на земельном участке с кадастровым номером 60:27:0030105:24.</w:t>
            </w:r>
          </w:p>
        </w:tc>
      </w:tr>
      <w:tr w:rsidR="00035E0C" w:rsidRPr="0091230B" w14:paraId="2451DD4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DDFAA1" w14:textId="77777777" w:rsidR="003F4329" w:rsidRDefault="003F432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AE4BDCB" w14:textId="77777777" w:rsidR="00035E0C" w:rsidRPr="0091230B" w:rsidRDefault="003F432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5AE11E7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3A2C009" w14:textId="77777777" w:rsidR="003F4329" w:rsidRPr="00872610" w:rsidRDefault="003F432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60:27:0030105:28</w:t>
            </w:r>
          </w:p>
        </w:tc>
      </w:tr>
      <w:tr w:rsidR="00786373" w:rsidRPr="00EB43A2" w14:paraId="70A67243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F1B5D7" w14:textId="77777777" w:rsidR="003F4329" w:rsidRPr="00786373" w:rsidRDefault="003F432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0D9DAA9" w14:textId="77777777" w:rsidR="003F4329" w:rsidRPr="002E139C" w:rsidRDefault="003F432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13CD69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C7A71B2" w14:textId="77777777" w:rsidR="003F4329" w:rsidRPr="00BB7DA2" w:rsidRDefault="003F432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8F28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D50A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19C80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B7DB95C" w14:textId="77777777" w:rsidR="003F4329" w:rsidRPr="00BB7DA2" w:rsidRDefault="003F432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D583DB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60216DB" w14:textId="77777777" w:rsidR="003F4329" w:rsidRPr="00BB7DA2" w:rsidRDefault="003F432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33B6E2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E872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11506F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5ED5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DE72C" w14:textId="77777777" w:rsidR="003F4329" w:rsidRPr="00BB7DA2" w:rsidRDefault="003F432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A6A5BFF" w14:textId="77777777" w:rsidR="003F4329" w:rsidRPr="00BB7DA2" w:rsidRDefault="003F432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143AEB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45A8D2" w14:textId="77777777" w:rsidR="003F4329" w:rsidRPr="00BB7DA2" w:rsidRDefault="003F432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515D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24CA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4893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1E86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BC77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0D80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D378" w14:textId="77777777" w:rsidR="003F4329" w:rsidRPr="00BB7DA2" w:rsidRDefault="003F432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D298FB" w14:textId="77777777" w:rsidR="003F4329" w:rsidRPr="00BB7DA2" w:rsidRDefault="003F432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94B624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92CB5F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BF05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15E8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3F1E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59EF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FF37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AF35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5002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6928B5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453B5E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05EBF3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9EEC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8ED1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9B8D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4FD4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498596.27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6F87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1274988.94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5D18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2D65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D96711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BEB87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75C6F1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E097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0746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0389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8964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498601.30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AD61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1274998.92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12DE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A411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EFFCB6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A948B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B7B215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84FB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513F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C356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B832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498595.67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3D09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1275001.92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9189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F3A2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4776E6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BA4511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579BA6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2339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F52E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DDC0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C1EC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498590.68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7D43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1274991.98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36DA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15EC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7FD894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1B4D99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C71F4A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4E79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43B6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6919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9E9B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498596.27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4E77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1274988.94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00E0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5C74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EEA821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78C3BE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0C93BA" w14:textId="77777777" w:rsidR="003F4329" w:rsidRPr="00590258" w:rsidRDefault="003F432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60:27:0030105:28</w:t>
            </w:r>
          </w:p>
        </w:tc>
      </w:tr>
      <w:tr w:rsidR="00546C11" w:rsidRPr="00590258" w14:paraId="2B92644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E31E82" w14:textId="77777777" w:rsidR="003F4329" w:rsidRPr="00590258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11EE" w14:textId="77777777" w:rsidR="003F4329" w:rsidRPr="00B634EE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BAB3DA" w14:textId="77777777" w:rsidR="003F4329" w:rsidRPr="00590258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751881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AB9D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8100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91A41C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8CCC77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DF6E05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731C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28C2F9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9AB94C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0BECA1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A745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FAC02E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5FB376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78727C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DC1B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24E892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60:27:0030105:15</w:t>
            </w:r>
          </w:p>
        </w:tc>
      </w:tr>
      <w:tr w:rsidR="00546C11" w:rsidRPr="004A75A7" w14:paraId="4B77ED0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8948C0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E1E4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BEB022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60:27:0030105</w:t>
            </w:r>
          </w:p>
        </w:tc>
      </w:tr>
      <w:tr w:rsidR="00546C11" w:rsidRPr="004A75A7" w14:paraId="30EFAC3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CE10B8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4C7E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D75BF6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9F645A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AE3DCD" w14:textId="77777777" w:rsidR="003F4329" w:rsidRPr="00546C11" w:rsidRDefault="003F432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C56E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F3CC6C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Вагонный пер, 5/20 д</w:t>
            </w:r>
          </w:p>
        </w:tc>
      </w:tr>
      <w:tr w:rsidR="00546C11" w:rsidRPr="004A75A7" w14:paraId="68F9CE2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7DB8378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5DF9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D4E8F5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DB4F14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659AA2" w14:textId="77777777" w:rsidR="003F4329" w:rsidRPr="00DF6CF8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EA201B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6DE6AD3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4095F5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198F55A" w14:textId="77777777" w:rsidR="003F4329" w:rsidRPr="005E14F4" w:rsidRDefault="003F432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60:27:0030105:28</w:t>
            </w:r>
          </w:p>
        </w:tc>
      </w:tr>
      <w:tr w:rsidR="00546C11" w:rsidRPr="004A75A7" w14:paraId="4FB04E1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69AE6FE" w14:textId="77777777" w:rsidR="003F4329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9C7139" w14:textId="77777777" w:rsidR="003F4329" w:rsidRPr="00A552E8" w:rsidRDefault="003F4329" w:rsidP="005C4E99">
            <w:pPr>
              <w:spacing w:before="120" w:after="120"/>
            </w:pPr>
            <w:r w:rsidRPr="00A552E8">
              <w:t xml:space="preserve">Здание с кадастровым номером 60:27:0030105:28 расположено в кадастровом квартале 60:27:0030105 на земельном участке с </w:t>
            </w:r>
            <w:r w:rsidRPr="00A552E8">
              <w:t>кадастровым номером 60:27:0030105:15.</w:t>
            </w:r>
          </w:p>
        </w:tc>
      </w:tr>
      <w:tr w:rsidR="00035E0C" w:rsidRPr="0091230B" w14:paraId="4BB8A36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B136B4" w14:textId="77777777" w:rsidR="003F4329" w:rsidRDefault="003F432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E8C6983" w14:textId="77777777" w:rsidR="00035E0C" w:rsidRPr="0091230B" w:rsidRDefault="003F432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B4E44DE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5626877" w14:textId="77777777" w:rsidR="003F4329" w:rsidRPr="00872610" w:rsidRDefault="003F432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60:27:0030106:24</w:t>
            </w:r>
          </w:p>
        </w:tc>
      </w:tr>
      <w:tr w:rsidR="00786373" w:rsidRPr="00EB43A2" w14:paraId="55D7B72C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B4D5DB" w14:textId="77777777" w:rsidR="003F4329" w:rsidRPr="00786373" w:rsidRDefault="003F432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87D3143" w14:textId="77777777" w:rsidR="003F4329" w:rsidRPr="002E139C" w:rsidRDefault="003F432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93AC21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F9AF909" w14:textId="77777777" w:rsidR="003F4329" w:rsidRPr="00BB7DA2" w:rsidRDefault="003F432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B73F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B1B8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8C4C6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761AD1A" w14:textId="77777777" w:rsidR="003F4329" w:rsidRPr="00BB7DA2" w:rsidRDefault="003F432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564729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E34F21A" w14:textId="77777777" w:rsidR="003F4329" w:rsidRPr="00BB7DA2" w:rsidRDefault="003F432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38B221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57EF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382B4B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89F5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627D5" w14:textId="77777777" w:rsidR="003F4329" w:rsidRPr="00BB7DA2" w:rsidRDefault="003F432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5E3208D" w14:textId="77777777" w:rsidR="003F4329" w:rsidRPr="00BB7DA2" w:rsidRDefault="003F432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347551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8D4C52" w14:textId="77777777" w:rsidR="003F4329" w:rsidRPr="00BB7DA2" w:rsidRDefault="003F432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BF7A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956B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0B81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2157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D966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133E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0EA8" w14:textId="77777777" w:rsidR="003F4329" w:rsidRPr="00BB7DA2" w:rsidRDefault="003F432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5C3AC5" w14:textId="77777777" w:rsidR="003F4329" w:rsidRPr="00BB7DA2" w:rsidRDefault="003F432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9ADF37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97E558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04DD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45FD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D221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FFF3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DD73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6C41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CD9B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E7A4E6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1EB4A0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628D0D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FDC5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446F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3650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4252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498615.01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4AE2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1275008.72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BB83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4A5D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F486FC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DFED5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8428F7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6293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68E2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8AE1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BF57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498618.82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223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1275015.90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C0EA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8D53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D18B75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C48D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A0A9F2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A17A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82D7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2A74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6E65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498611.16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F2C2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1275020.32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BCB0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9F54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7828DE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49842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8225A2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77FE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1156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D59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E682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498607.10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E7A4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1275013.18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2CF5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9D8F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A31AD7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CE2D2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604C32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0D8D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CFEF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EB73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7CB6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498615.01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151A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1275008.72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6F1F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C896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DBF18A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6BD741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A7DC5B" w14:textId="77777777" w:rsidR="003F4329" w:rsidRPr="00590258" w:rsidRDefault="003F432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60:27:0030106:24</w:t>
            </w:r>
          </w:p>
        </w:tc>
      </w:tr>
      <w:tr w:rsidR="00546C11" w:rsidRPr="00590258" w14:paraId="118E963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1A5DF4" w14:textId="77777777" w:rsidR="003F4329" w:rsidRPr="00590258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592C" w14:textId="77777777" w:rsidR="003F4329" w:rsidRPr="00B634EE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D0A674" w14:textId="77777777" w:rsidR="003F4329" w:rsidRPr="00590258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C8012C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BEC7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9E20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3A168E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D84A45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5CA020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CAEF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B10E76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FB3CC2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A0EDBB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CFCA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4C3C58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F7F9F1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AB688E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E382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E2B67D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60:27:0030105:25</w:t>
            </w:r>
          </w:p>
        </w:tc>
      </w:tr>
      <w:tr w:rsidR="00546C11" w:rsidRPr="004A75A7" w14:paraId="49B217C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0732B5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4588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45754D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60:27:0030105</w:t>
            </w:r>
          </w:p>
        </w:tc>
      </w:tr>
      <w:tr w:rsidR="00546C11" w:rsidRPr="004A75A7" w14:paraId="7E282FA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46795E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E9B5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D4A76F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C63A89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B81950" w14:textId="77777777" w:rsidR="003F4329" w:rsidRPr="00546C11" w:rsidRDefault="003F432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0C92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DF1634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Рельсовый пер, 20А д</w:t>
            </w:r>
          </w:p>
        </w:tc>
      </w:tr>
      <w:tr w:rsidR="00546C11" w:rsidRPr="004A75A7" w14:paraId="1607052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646E784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A42B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A2F111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E52E84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65D52D4" w14:textId="77777777" w:rsidR="003F4329" w:rsidRPr="00DF6CF8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3F688E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9AEBBF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2A5A904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DA51F10" w14:textId="77777777" w:rsidR="003F4329" w:rsidRPr="005E14F4" w:rsidRDefault="003F432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60:27:0030106:24</w:t>
            </w:r>
          </w:p>
        </w:tc>
      </w:tr>
      <w:tr w:rsidR="00546C11" w:rsidRPr="004A75A7" w14:paraId="7C07129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851D033" w14:textId="77777777" w:rsidR="003F4329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AD14E3" w14:textId="77777777" w:rsidR="003F4329" w:rsidRPr="00A552E8" w:rsidRDefault="003F4329" w:rsidP="005C4E99">
            <w:pPr>
              <w:spacing w:before="120" w:after="120"/>
            </w:pPr>
            <w:r w:rsidRPr="00A552E8">
              <w:t xml:space="preserve">Здание с кадастровым номером 60:27:0030106:24 </w:t>
            </w:r>
            <w:r w:rsidRPr="00A552E8">
              <w:t>расположено в кадастровом квартале 60:27:0030105 на земельном участке с кадастровым номером 60:27:0030105:25.</w:t>
            </w:r>
          </w:p>
        </w:tc>
      </w:tr>
      <w:tr w:rsidR="00035E0C" w:rsidRPr="0091230B" w14:paraId="0ECE0C8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60372B" w14:textId="77777777" w:rsidR="003F4329" w:rsidRDefault="003F432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4313514" w14:textId="77777777" w:rsidR="00035E0C" w:rsidRPr="0091230B" w:rsidRDefault="003F432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8491CDD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1C406E4" w14:textId="77777777" w:rsidR="003F4329" w:rsidRPr="00872610" w:rsidRDefault="003F432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60:27:0030105:32</w:t>
            </w:r>
          </w:p>
        </w:tc>
      </w:tr>
      <w:tr w:rsidR="00786373" w:rsidRPr="00EB43A2" w14:paraId="5662A5EF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E5216E" w14:textId="77777777" w:rsidR="003F4329" w:rsidRPr="00786373" w:rsidRDefault="003F432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C4035F4" w14:textId="77777777" w:rsidR="003F4329" w:rsidRPr="002E139C" w:rsidRDefault="003F432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A3DFF9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184A8ED" w14:textId="77777777" w:rsidR="003F4329" w:rsidRPr="00BB7DA2" w:rsidRDefault="003F432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6389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7DFF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289F6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7B3728B" w14:textId="77777777" w:rsidR="003F4329" w:rsidRPr="00BB7DA2" w:rsidRDefault="003F432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A3765A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783D798" w14:textId="77777777" w:rsidR="003F4329" w:rsidRPr="00BB7DA2" w:rsidRDefault="003F432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F2A67B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825F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3B2724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6580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7ACAD" w14:textId="77777777" w:rsidR="003F4329" w:rsidRPr="00BB7DA2" w:rsidRDefault="003F432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C84623" w14:textId="77777777" w:rsidR="003F4329" w:rsidRPr="00BB7DA2" w:rsidRDefault="003F432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A7C437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43E008" w14:textId="77777777" w:rsidR="003F4329" w:rsidRPr="00BB7DA2" w:rsidRDefault="003F432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725D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435C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F7B6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F269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7232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D003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F9D9" w14:textId="77777777" w:rsidR="003F4329" w:rsidRPr="00BB7DA2" w:rsidRDefault="003F432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33F64B" w14:textId="77777777" w:rsidR="003F4329" w:rsidRPr="00BB7DA2" w:rsidRDefault="003F432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FBD5C1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35B448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E588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4ECC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D163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9550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E970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638E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E759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5A13FB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BA3BD8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822137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0C6D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9C71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9C27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5CBB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498639.91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6698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1275018.57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CE60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2E22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EDD8D1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3ADD8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AB3B76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0019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9DF2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FEE3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5096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498644.21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69BB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1275025.87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93D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DCBD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DA27EF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AC6D3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517ED9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3FDE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1D37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7A4F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EC70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498637.07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3FF5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1275030.09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677A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AC7B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10B994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F113F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E7640D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049D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D638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24B7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82C7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498632.73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07B4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1275022.95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E2A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8675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E90EFE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F7005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97E7F0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A9AB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E9E6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0228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9E0F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498639.91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8402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1275018.57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2369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2F17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6244D2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CBFE03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D59B9F" w14:textId="77777777" w:rsidR="003F4329" w:rsidRPr="00590258" w:rsidRDefault="003F432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60:27:0030105:32</w:t>
            </w:r>
          </w:p>
        </w:tc>
      </w:tr>
      <w:tr w:rsidR="00546C11" w:rsidRPr="00590258" w14:paraId="57D4A59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0902A3" w14:textId="77777777" w:rsidR="003F4329" w:rsidRPr="00590258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CF3A" w14:textId="77777777" w:rsidR="003F4329" w:rsidRPr="00B634EE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38BDC2" w14:textId="77777777" w:rsidR="003F4329" w:rsidRPr="00590258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5EC5BE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DA09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58BF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6E6A2F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7A0CE9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8E63B1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4EAC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3E005D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52FD0A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218843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4848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62D91D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34CCD2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655DF5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5A11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D624C1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60:27:0030105:14</w:t>
            </w:r>
          </w:p>
        </w:tc>
      </w:tr>
      <w:tr w:rsidR="00546C11" w:rsidRPr="004A75A7" w14:paraId="28D94E8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66AD6D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1627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168AD9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60:27:0030105</w:t>
            </w:r>
          </w:p>
        </w:tc>
      </w:tr>
      <w:tr w:rsidR="00546C11" w:rsidRPr="004A75A7" w14:paraId="35D8BD4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A70EAD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D712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498750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86D49D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E18BD4" w14:textId="77777777" w:rsidR="003F4329" w:rsidRPr="00546C11" w:rsidRDefault="003F432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31B6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85E9F6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Вагонный пер, 3Б д</w:t>
            </w:r>
          </w:p>
        </w:tc>
      </w:tr>
      <w:tr w:rsidR="00546C11" w:rsidRPr="004A75A7" w14:paraId="42E7CBA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3B6EE9C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BC45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FFAEF5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FC464A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17C15DD" w14:textId="77777777" w:rsidR="003F4329" w:rsidRPr="00DF6CF8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5F9D79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F28EACD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96CFD3A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C5664FD" w14:textId="77777777" w:rsidR="003F4329" w:rsidRPr="005E14F4" w:rsidRDefault="003F432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60:27:0030105:32</w:t>
            </w:r>
          </w:p>
        </w:tc>
      </w:tr>
      <w:tr w:rsidR="00546C11" w:rsidRPr="004A75A7" w14:paraId="3395CA9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3B6035" w14:textId="77777777" w:rsidR="003F4329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E68554" w14:textId="77777777" w:rsidR="003F4329" w:rsidRPr="00A552E8" w:rsidRDefault="003F4329" w:rsidP="005C4E99">
            <w:pPr>
              <w:spacing w:before="120" w:after="120"/>
            </w:pPr>
            <w:r w:rsidRPr="00A552E8">
              <w:t>Здание с кадастровым номером 60:27:0030106:32 расположено в кадастровом квартале 60:27:0030105 на земельном участке с кадастровым номером 60:27:0030105:14.</w:t>
            </w:r>
          </w:p>
        </w:tc>
      </w:tr>
      <w:tr w:rsidR="00035E0C" w:rsidRPr="0091230B" w14:paraId="6B61771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8921FA" w14:textId="77777777" w:rsidR="003F4329" w:rsidRDefault="003F432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BE92C9D" w14:textId="77777777" w:rsidR="00035E0C" w:rsidRPr="0091230B" w:rsidRDefault="003F432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63F7E6C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522E1DC" w14:textId="77777777" w:rsidR="003F4329" w:rsidRPr="00872610" w:rsidRDefault="003F432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60:27:0030105:49</w:t>
            </w:r>
          </w:p>
        </w:tc>
      </w:tr>
      <w:tr w:rsidR="00786373" w:rsidRPr="00EB43A2" w14:paraId="4CB0114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E1FCB4" w14:textId="77777777" w:rsidR="003F4329" w:rsidRPr="00786373" w:rsidRDefault="003F432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4A86ED2" w14:textId="77777777" w:rsidR="003F4329" w:rsidRPr="002E139C" w:rsidRDefault="003F432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9747268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993CA54" w14:textId="77777777" w:rsidR="003F4329" w:rsidRPr="00BB7DA2" w:rsidRDefault="003F432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C3D1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17D2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CA688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48DA80B" w14:textId="77777777" w:rsidR="003F4329" w:rsidRPr="00BB7DA2" w:rsidRDefault="003F432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E8E07D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355D367" w14:textId="77777777" w:rsidR="003F4329" w:rsidRPr="00BB7DA2" w:rsidRDefault="003F432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9BE52B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78CA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2DB2DF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1EE1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17FF9" w14:textId="77777777" w:rsidR="003F4329" w:rsidRPr="00BB7DA2" w:rsidRDefault="003F432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BE72BF4" w14:textId="77777777" w:rsidR="003F4329" w:rsidRPr="00BB7DA2" w:rsidRDefault="003F432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783492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CF4834" w14:textId="77777777" w:rsidR="003F4329" w:rsidRPr="00BB7DA2" w:rsidRDefault="003F432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B3DA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9E8B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06FF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4FEF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DD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0D31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C33A" w14:textId="77777777" w:rsidR="003F4329" w:rsidRPr="00BB7DA2" w:rsidRDefault="003F432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BF6B47" w14:textId="77777777" w:rsidR="003F4329" w:rsidRPr="00BB7DA2" w:rsidRDefault="003F432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07BA9B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9A2626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5680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260D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6105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BB4F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8BE8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24B0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52E0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7D142C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C0E249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298647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1441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DFE0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5B2F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E680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498738.67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A0D5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1274975.45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C73F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ABF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FB6994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49AB5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9E75D2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BF46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ACEE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11C1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1D82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498741.16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02EE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1274980.18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444C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D74D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236795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9B2A1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3E7415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16CF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BA1F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1691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BAAD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498737.24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5E61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1274982.18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9FC7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8EE6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360643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149C6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AA3721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BC1D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772F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06F7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F0BF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498738.28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A002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1274984.28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57A5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5CF0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0230BD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77621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C1CC4C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837C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F9E6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BBD4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9499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498732.07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9098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1274987.32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D6FB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4B20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BEF2DA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24B11D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FA3450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D0DB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3BB3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0935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2586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498728.46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557B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1274980.87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1451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4FF4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430608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25DAD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F809AC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D789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8AA0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C62A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E8E9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498730.86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2091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1274979.60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2010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C0EE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66505D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F1FDB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489EBB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29C1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7EF9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D03A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1CA3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498738.67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4B57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1274975.45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364D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FED0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6D5F69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441A68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9EFC4C" w14:textId="77777777" w:rsidR="003F4329" w:rsidRPr="00590258" w:rsidRDefault="003F432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60:27:0030105:49</w:t>
            </w:r>
          </w:p>
        </w:tc>
      </w:tr>
      <w:tr w:rsidR="00546C11" w:rsidRPr="00590258" w14:paraId="0131E08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9E8EB6" w14:textId="77777777" w:rsidR="003F4329" w:rsidRPr="00590258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DE1E" w14:textId="77777777" w:rsidR="003F4329" w:rsidRPr="00B634EE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B7046E" w14:textId="77777777" w:rsidR="003F4329" w:rsidRPr="00590258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4651EF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87F5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ACB5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184D95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F5CE2B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61379A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FB4B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1B38BF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FF339C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71319B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05F1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B5A120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876F69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FBF8AE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1B4F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A44EFD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60:27:0030105:16</w:t>
            </w:r>
          </w:p>
        </w:tc>
      </w:tr>
      <w:tr w:rsidR="00546C11" w:rsidRPr="004A75A7" w14:paraId="4842046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DF8914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85E7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0FCD41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60:27:0030105</w:t>
            </w:r>
          </w:p>
        </w:tc>
      </w:tr>
      <w:tr w:rsidR="00546C11" w:rsidRPr="004A75A7" w14:paraId="303AF6F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AF38A3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838F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EFBD38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F60780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224C75" w14:textId="77777777" w:rsidR="003F4329" w:rsidRPr="00546C11" w:rsidRDefault="003F432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0AB4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93924D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Рельсовый пер, 4 д</w:t>
            </w:r>
          </w:p>
        </w:tc>
      </w:tr>
      <w:tr w:rsidR="00546C11" w:rsidRPr="004A75A7" w14:paraId="21AF26B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2E884A6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9651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D47C3D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E7C4F8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76C624A" w14:textId="77777777" w:rsidR="003F4329" w:rsidRPr="00DF6CF8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0392BC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213F0A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3296D1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202DEC8" w14:textId="77777777" w:rsidR="003F4329" w:rsidRPr="005E14F4" w:rsidRDefault="003F432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60:27:0030105:49</w:t>
            </w:r>
          </w:p>
        </w:tc>
      </w:tr>
      <w:tr w:rsidR="00546C11" w:rsidRPr="004A75A7" w14:paraId="1B7D464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74B8577" w14:textId="77777777" w:rsidR="003F4329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74C0C36" w14:textId="77777777" w:rsidR="003F4329" w:rsidRPr="00A552E8" w:rsidRDefault="003F4329" w:rsidP="005C4E99">
            <w:pPr>
              <w:spacing w:before="120" w:after="120"/>
            </w:pPr>
            <w:r w:rsidRPr="00A552E8">
              <w:t xml:space="preserve">Здание с кадастровым номером 60:27:0030106:49 расположено в кадастровом квартале 60:27:0030105 на земельном участке с </w:t>
            </w:r>
            <w:r w:rsidRPr="00A552E8">
              <w:t>кадастровым номером 60:27:0030105:16.</w:t>
            </w:r>
          </w:p>
        </w:tc>
      </w:tr>
      <w:tr w:rsidR="00035E0C" w:rsidRPr="0091230B" w14:paraId="5AF4136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FD5F98" w14:textId="77777777" w:rsidR="003F4329" w:rsidRDefault="003F432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649093C" w14:textId="77777777" w:rsidR="00035E0C" w:rsidRPr="0091230B" w:rsidRDefault="003F432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96B7F4E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099DACB" w14:textId="77777777" w:rsidR="003F4329" w:rsidRPr="00872610" w:rsidRDefault="003F432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60:27:0030105:35</w:t>
            </w:r>
          </w:p>
        </w:tc>
      </w:tr>
      <w:tr w:rsidR="00786373" w:rsidRPr="00EB43A2" w14:paraId="670A066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FF99D7" w14:textId="77777777" w:rsidR="003F4329" w:rsidRPr="00786373" w:rsidRDefault="003F432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7BDCA63" w14:textId="77777777" w:rsidR="003F4329" w:rsidRPr="002E139C" w:rsidRDefault="003F432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FB349F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6A4F12B" w14:textId="77777777" w:rsidR="003F4329" w:rsidRPr="00BB7DA2" w:rsidRDefault="003F432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BE3D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E5CE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6D9CA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20E0A71" w14:textId="77777777" w:rsidR="003F4329" w:rsidRPr="00BB7DA2" w:rsidRDefault="003F432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E0D0C4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C2A9746" w14:textId="77777777" w:rsidR="003F4329" w:rsidRPr="00BB7DA2" w:rsidRDefault="003F432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FA37E3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E909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7EFBDA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9E27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034B4" w14:textId="77777777" w:rsidR="003F4329" w:rsidRPr="00BB7DA2" w:rsidRDefault="003F432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FC2C505" w14:textId="77777777" w:rsidR="003F4329" w:rsidRPr="00BB7DA2" w:rsidRDefault="003F432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70B724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9E1515" w14:textId="77777777" w:rsidR="003F4329" w:rsidRPr="00BB7DA2" w:rsidRDefault="003F432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8D11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6EC3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016A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F96E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B418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F355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CBF6" w14:textId="77777777" w:rsidR="003F4329" w:rsidRPr="00BB7DA2" w:rsidRDefault="003F432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5D6C2A" w14:textId="77777777" w:rsidR="003F4329" w:rsidRPr="00BB7DA2" w:rsidRDefault="003F432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A5ED15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2B1023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F777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67AD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0A5A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E281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5776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3996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02A9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EDFF10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9A4CFC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91F036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4040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C22C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F38B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E201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498746.28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1748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1274994.49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F39B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61F8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4726B6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B87D7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C335CC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914D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07AB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1D02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D986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498749.73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D701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1274999.72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F571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ACBD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C6D3CF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A0203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B34E0D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0530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2AF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DACC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98EE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498741.58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AD9D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1275004.91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40FF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2BC2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DAA95C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A3883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019AA1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DD7F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FDCC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3879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7117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498738.17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785E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1274999.48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6F1C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7184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E9C7D1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CD798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ADD0BE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E14A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ACAD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25B0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BDA9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498746.28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C55F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1274994.49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CA91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FCA9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EFAD06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E6FA8B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BCDCCF" w14:textId="77777777" w:rsidR="003F4329" w:rsidRPr="00590258" w:rsidRDefault="003F432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60:27:0030105:35</w:t>
            </w:r>
          </w:p>
        </w:tc>
      </w:tr>
      <w:tr w:rsidR="00546C11" w:rsidRPr="00590258" w14:paraId="1EC8C8D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A88B8A" w14:textId="77777777" w:rsidR="003F4329" w:rsidRPr="00590258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E7CD" w14:textId="77777777" w:rsidR="003F4329" w:rsidRPr="00B634EE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B285EE" w14:textId="77777777" w:rsidR="003F4329" w:rsidRPr="00590258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BF0C67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921E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357A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B88C72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A1E6E0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FA568F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A6E9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2AEEF8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40889E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6F8C0E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F7FC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A264FA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8F664F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9F873C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EF99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DBA284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60:27:0030105:1</w:t>
            </w:r>
          </w:p>
        </w:tc>
      </w:tr>
      <w:tr w:rsidR="00546C11" w:rsidRPr="004A75A7" w14:paraId="7E9D74E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8B33DD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759C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19B0B9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60:27:0030105</w:t>
            </w:r>
          </w:p>
        </w:tc>
      </w:tr>
      <w:tr w:rsidR="00546C11" w:rsidRPr="004A75A7" w14:paraId="6FB0688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99ED78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200A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31D476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45FC74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A66BE4" w14:textId="77777777" w:rsidR="003F4329" w:rsidRPr="00546C11" w:rsidRDefault="003F432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EA69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7E9D28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Псков г, </w:t>
            </w:r>
            <w:r>
              <w:rPr>
                <w:lang w:val="en-US"/>
              </w:rPr>
              <w:t>Никитченко ул, 3 д</w:t>
            </w:r>
          </w:p>
        </w:tc>
      </w:tr>
      <w:tr w:rsidR="00546C11" w:rsidRPr="004A75A7" w14:paraId="0703C1D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96D7830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B184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AED3E5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13E478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306A83" w14:textId="77777777" w:rsidR="003F4329" w:rsidRPr="00DF6CF8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7304C5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8AE9F6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A7EE9AB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D4AD29E" w14:textId="77777777" w:rsidR="003F4329" w:rsidRPr="005E14F4" w:rsidRDefault="003F432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60:27:0030105:35</w:t>
            </w:r>
          </w:p>
        </w:tc>
      </w:tr>
      <w:tr w:rsidR="00546C11" w:rsidRPr="004A75A7" w14:paraId="72941BE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D6F8AD" w14:textId="77777777" w:rsidR="003F4329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F0EB71F" w14:textId="77777777" w:rsidR="003F4329" w:rsidRPr="00A552E8" w:rsidRDefault="003F4329" w:rsidP="005C4E99">
            <w:pPr>
              <w:spacing w:before="120" w:after="120"/>
            </w:pPr>
            <w:r w:rsidRPr="00A552E8">
              <w:t xml:space="preserve">Здание с кадастровым номером 60:27:0030106:35 расположено в </w:t>
            </w:r>
            <w:r w:rsidRPr="00A552E8">
              <w:t>кадастровом квартале 60:27:0030105 на земельном участке с кадастровым номером 60:27:0030105:1.</w:t>
            </w:r>
          </w:p>
        </w:tc>
      </w:tr>
      <w:tr w:rsidR="00035E0C" w:rsidRPr="0091230B" w14:paraId="35E46D3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FEEEF1" w14:textId="77777777" w:rsidR="003F4329" w:rsidRDefault="003F432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D2169CA" w14:textId="77777777" w:rsidR="00035E0C" w:rsidRPr="0091230B" w:rsidRDefault="003F432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06D349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73E69CA" w14:textId="77777777" w:rsidR="003F4329" w:rsidRPr="00872610" w:rsidRDefault="003F432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60:27:0030105:38</w:t>
            </w:r>
          </w:p>
        </w:tc>
      </w:tr>
      <w:tr w:rsidR="00786373" w:rsidRPr="00EB43A2" w14:paraId="7B499E5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864B69" w14:textId="77777777" w:rsidR="003F4329" w:rsidRPr="00786373" w:rsidRDefault="003F432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307BF7B" w14:textId="77777777" w:rsidR="003F4329" w:rsidRPr="002E139C" w:rsidRDefault="003F432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4FD3BE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24C1C1D" w14:textId="77777777" w:rsidR="003F4329" w:rsidRPr="00BB7DA2" w:rsidRDefault="003F432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5A7A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E146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503EE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5E4C8EE" w14:textId="77777777" w:rsidR="003F4329" w:rsidRPr="00BB7DA2" w:rsidRDefault="003F432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EF3FBB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1EF3CD1" w14:textId="77777777" w:rsidR="003F4329" w:rsidRPr="00BB7DA2" w:rsidRDefault="003F432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FD1776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D52B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F3C184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B833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E4ECC" w14:textId="77777777" w:rsidR="003F4329" w:rsidRPr="00BB7DA2" w:rsidRDefault="003F432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6B1D2E2" w14:textId="77777777" w:rsidR="003F4329" w:rsidRPr="00BB7DA2" w:rsidRDefault="003F432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4E6295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0CB6F5" w14:textId="77777777" w:rsidR="003F4329" w:rsidRPr="00BB7DA2" w:rsidRDefault="003F432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AB2B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8C7B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07E6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EBC2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25DA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F4C3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B988" w14:textId="77777777" w:rsidR="003F4329" w:rsidRPr="00BB7DA2" w:rsidRDefault="003F432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D03DF8" w14:textId="77777777" w:rsidR="003F4329" w:rsidRPr="00BB7DA2" w:rsidRDefault="003F432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160287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CCA4B5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6CC6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CA88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C51B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86D6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740B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9B97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E8A5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1FADEC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0A39CC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FD9FF9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CA28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2AF1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0653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8B23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498714.22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8C04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1275038.24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482C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AE35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4FE225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F3261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C34BF3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7D32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D1C9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F812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7B51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498717.85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B5C7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1275043.67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8DF4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8A61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8582AD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43BA0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089139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2E3E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E7FF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1BEC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F0FF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498709.21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2C52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1275049.97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1CC8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FA13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E78771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DB4C4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44F01F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8A9C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691A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C99C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443C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498705.34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6E1E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1275044.44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30D6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8DEF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07DDF8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B694D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095FA8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AE83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A272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B480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581B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498714.22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FA32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1275038.24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29B4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BA8E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AB9D19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929009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77BA0C" w14:textId="77777777" w:rsidR="003F4329" w:rsidRPr="00590258" w:rsidRDefault="003F432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60:27:0030105:38</w:t>
            </w:r>
          </w:p>
        </w:tc>
      </w:tr>
      <w:tr w:rsidR="00546C11" w:rsidRPr="00590258" w14:paraId="2A5CC2D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08EE29" w14:textId="77777777" w:rsidR="003F4329" w:rsidRPr="00590258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7483" w14:textId="77777777" w:rsidR="003F4329" w:rsidRPr="00B634EE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73825B" w14:textId="77777777" w:rsidR="003F4329" w:rsidRPr="00590258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141EE3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72AA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BA12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D84E55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6AD388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5C9DEE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8728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04EAB6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893D4C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5DBEC0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9855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BF9A6A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400C87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56FBA8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57A9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8CE382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60:27:0030105:4</w:t>
            </w:r>
          </w:p>
        </w:tc>
      </w:tr>
      <w:tr w:rsidR="00546C11" w:rsidRPr="004A75A7" w14:paraId="4B8D5DD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17800F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7879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527633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60:27:0030105</w:t>
            </w:r>
          </w:p>
        </w:tc>
      </w:tr>
      <w:tr w:rsidR="00546C11" w:rsidRPr="004A75A7" w14:paraId="3E375CD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56D13D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BE7D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89BD7F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DD3FF5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F0BA28" w14:textId="77777777" w:rsidR="003F4329" w:rsidRPr="00546C11" w:rsidRDefault="003F432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7083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4345A7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Псков г, </w:t>
            </w:r>
            <w:r>
              <w:rPr>
                <w:lang w:val="en-US"/>
              </w:rPr>
              <w:t>Никитченко ул, 5А д</w:t>
            </w:r>
          </w:p>
        </w:tc>
      </w:tr>
      <w:tr w:rsidR="00546C11" w:rsidRPr="004A75A7" w14:paraId="2C036B1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8F8A1F9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ABB8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4A78A8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36F67C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A305C0D" w14:textId="77777777" w:rsidR="003F4329" w:rsidRPr="00DF6CF8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481A84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2E11D9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E1B114A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3ED351A" w14:textId="77777777" w:rsidR="003F4329" w:rsidRPr="005E14F4" w:rsidRDefault="003F432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60:27:0030105:38</w:t>
            </w:r>
          </w:p>
        </w:tc>
      </w:tr>
      <w:tr w:rsidR="00546C11" w:rsidRPr="004A75A7" w14:paraId="065316B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F7344FD" w14:textId="77777777" w:rsidR="003F4329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42A5030" w14:textId="77777777" w:rsidR="003F4329" w:rsidRPr="00A552E8" w:rsidRDefault="003F4329" w:rsidP="005C4E99">
            <w:pPr>
              <w:spacing w:before="120" w:after="120"/>
            </w:pPr>
            <w:r w:rsidRPr="00A552E8">
              <w:t xml:space="preserve">Здание с кадастровым номером 60:27:0030106:38 расположено в </w:t>
            </w:r>
            <w:r w:rsidRPr="00A552E8">
              <w:t>кадастровом квартале 60:27:0030105 на земельном участке с кадастровым номером 60:27:0030105:4.</w:t>
            </w:r>
          </w:p>
        </w:tc>
      </w:tr>
      <w:tr w:rsidR="00035E0C" w:rsidRPr="0091230B" w14:paraId="69721F9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9AEC5B" w14:textId="77777777" w:rsidR="003F4329" w:rsidRDefault="003F432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E6A274B" w14:textId="77777777" w:rsidR="00035E0C" w:rsidRPr="0091230B" w:rsidRDefault="003F432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138687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A33D327" w14:textId="77777777" w:rsidR="003F4329" w:rsidRPr="00872610" w:rsidRDefault="003F432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60:27:0030105:40</w:t>
            </w:r>
          </w:p>
        </w:tc>
      </w:tr>
      <w:tr w:rsidR="00786373" w:rsidRPr="00EB43A2" w14:paraId="4DDF1269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0B98C2" w14:textId="77777777" w:rsidR="003F4329" w:rsidRPr="00786373" w:rsidRDefault="003F432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3F01EEC" w14:textId="77777777" w:rsidR="003F4329" w:rsidRPr="002E139C" w:rsidRDefault="003F432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B60810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1D21559" w14:textId="77777777" w:rsidR="003F4329" w:rsidRPr="00BB7DA2" w:rsidRDefault="003F432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AA95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F944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455BB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B79D156" w14:textId="77777777" w:rsidR="003F4329" w:rsidRPr="00BB7DA2" w:rsidRDefault="003F432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F4CB8A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042802C" w14:textId="77777777" w:rsidR="003F4329" w:rsidRPr="00BB7DA2" w:rsidRDefault="003F432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3BEC48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46E5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8096A4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B4B7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4D7F4" w14:textId="77777777" w:rsidR="003F4329" w:rsidRPr="00BB7DA2" w:rsidRDefault="003F432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BD6EB4" w14:textId="77777777" w:rsidR="003F4329" w:rsidRPr="00BB7DA2" w:rsidRDefault="003F432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6D90A2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556AAF" w14:textId="77777777" w:rsidR="003F4329" w:rsidRPr="00BB7DA2" w:rsidRDefault="003F432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B15C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04F1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6851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D24E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BCE0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9C3E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B936" w14:textId="77777777" w:rsidR="003F4329" w:rsidRPr="00BB7DA2" w:rsidRDefault="003F432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21196B" w14:textId="77777777" w:rsidR="003F4329" w:rsidRPr="00BB7DA2" w:rsidRDefault="003F432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55354A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6862F2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CEC1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B115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4CEC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87D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AA6F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5B2A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1107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343147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EB823F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E42931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2D6B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3BEF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2666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0A72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498699.89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86C3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1275008.71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CE63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AD38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9CFD8F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A8FDB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48FD2C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423F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4CBE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F78F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D6F5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498704.15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3CB6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1275015.73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E570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2EE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3EB4C0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EF0ADF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1B539D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95F7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D5BC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5F32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C919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498697.21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85F1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1275019.74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61CA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6A50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913024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50953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DE0B9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01CF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2B8E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B9C2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12C7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498693.00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4B31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1275012.85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43AF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62D8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AEE33F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F1C87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795B11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46DC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3BCA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945E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A7C7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498699.89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37AA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1275008.71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3B57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567E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10EA1A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636E9B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A4D2C7" w14:textId="77777777" w:rsidR="003F4329" w:rsidRPr="00590258" w:rsidRDefault="003F432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60:27:0030105:40</w:t>
            </w:r>
          </w:p>
        </w:tc>
      </w:tr>
      <w:tr w:rsidR="00546C11" w:rsidRPr="00590258" w14:paraId="092F473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B01D7F" w14:textId="77777777" w:rsidR="003F4329" w:rsidRPr="00590258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3DB9" w14:textId="77777777" w:rsidR="003F4329" w:rsidRPr="00B634EE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14989B" w14:textId="77777777" w:rsidR="003F4329" w:rsidRPr="00590258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9E01D3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6802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17EE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3CBB09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0B2BC9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CE8640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1DF8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E768F9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0ED7F2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F91C02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52F1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DEB5B4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F41A92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34B173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42ED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7C2FC7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60:27:0030105:27</w:t>
            </w:r>
          </w:p>
        </w:tc>
      </w:tr>
      <w:tr w:rsidR="00546C11" w:rsidRPr="004A75A7" w14:paraId="4811885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0412EA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869C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6BBDA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60:27:0030105</w:t>
            </w:r>
          </w:p>
        </w:tc>
      </w:tr>
      <w:tr w:rsidR="00546C11" w:rsidRPr="004A75A7" w14:paraId="5E27A60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A84BE4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654F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5F6EB9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9FD39B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19D122" w14:textId="77777777" w:rsidR="003F4329" w:rsidRPr="00546C11" w:rsidRDefault="003F432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D6BA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D25B15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Никитченко ул, 7А д</w:t>
            </w:r>
          </w:p>
        </w:tc>
      </w:tr>
      <w:tr w:rsidR="00546C11" w:rsidRPr="004A75A7" w14:paraId="0444D29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29B78A5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2C01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5508F1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3800F5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F4F471D" w14:textId="77777777" w:rsidR="003F4329" w:rsidRPr="00DF6CF8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680B15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7E25E1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26C287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2D86374" w14:textId="77777777" w:rsidR="003F4329" w:rsidRPr="005E14F4" w:rsidRDefault="003F432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60:27:0030105:40</w:t>
            </w:r>
          </w:p>
        </w:tc>
      </w:tr>
      <w:tr w:rsidR="00546C11" w:rsidRPr="004A75A7" w14:paraId="65438D1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A5A2AF7" w14:textId="77777777" w:rsidR="003F4329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02EFA42" w14:textId="77777777" w:rsidR="003F4329" w:rsidRPr="00A552E8" w:rsidRDefault="003F4329" w:rsidP="005C4E99">
            <w:pPr>
              <w:spacing w:before="120" w:after="120"/>
            </w:pPr>
            <w:r w:rsidRPr="00A552E8">
              <w:t xml:space="preserve">Здание с кадастровым номером 60:27:0030106:40 </w:t>
            </w:r>
            <w:r w:rsidRPr="00A552E8">
              <w:t>расположено в кадастровом квартале 60:27:0030105 на земельном участке с кадастровым номером 60:27:0030105:27.</w:t>
            </w:r>
          </w:p>
        </w:tc>
      </w:tr>
      <w:tr w:rsidR="00035E0C" w:rsidRPr="0091230B" w14:paraId="7D9E19B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893F3D" w14:textId="77777777" w:rsidR="003F4329" w:rsidRDefault="003F432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B4BFFB9" w14:textId="77777777" w:rsidR="00035E0C" w:rsidRPr="0091230B" w:rsidRDefault="003F432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FEF7D9F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54DACEB" w14:textId="77777777" w:rsidR="003F4329" w:rsidRPr="00872610" w:rsidRDefault="003F432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60:27:0030105:39</w:t>
            </w:r>
          </w:p>
        </w:tc>
      </w:tr>
      <w:tr w:rsidR="00786373" w:rsidRPr="00EB43A2" w14:paraId="39B3C339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B33D31" w14:textId="77777777" w:rsidR="003F4329" w:rsidRPr="00786373" w:rsidRDefault="003F432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43F4129" w14:textId="77777777" w:rsidR="003F4329" w:rsidRPr="002E139C" w:rsidRDefault="003F432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61614D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05528F7" w14:textId="77777777" w:rsidR="003F4329" w:rsidRPr="00BB7DA2" w:rsidRDefault="003F432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5B9B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14EA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3130D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C8E9C7B" w14:textId="77777777" w:rsidR="003F4329" w:rsidRPr="00BB7DA2" w:rsidRDefault="003F432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9277F8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829729C" w14:textId="77777777" w:rsidR="003F4329" w:rsidRPr="00BB7DA2" w:rsidRDefault="003F432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EBEF5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B99C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2D7222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61BD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24BE8" w14:textId="77777777" w:rsidR="003F4329" w:rsidRPr="00BB7DA2" w:rsidRDefault="003F432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96B842" w14:textId="77777777" w:rsidR="003F4329" w:rsidRPr="00BB7DA2" w:rsidRDefault="003F432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83E94F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558B02" w14:textId="77777777" w:rsidR="003F4329" w:rsidRPr="00BB7DA2" w:rsidRDefault="003F432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A173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6476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D8BB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8448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8BDC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3842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24CE" w14:textId="77777777" w:rsidR="003F4329" w:rsidRPr="00BB7DA2" w:rsidRDefault="003F432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6DAACF" w14:textId="77777777" w:rsidR="003F4329" w:rsidRPr="00BB7DA2" w:rsidRDefault="003F432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631C1B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E60321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C766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A005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C558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9F88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E0BA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FB83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B66B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12FAF1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A235A3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E2A031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4F8C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55DF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25B4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E21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498690.76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6341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1275032.10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A875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3CF1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B99204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ABF7C3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493471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C265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7362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5683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A640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498695.71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A3BE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1275041.43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763C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ADD8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4F0D55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06F76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0D8AC5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8F45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0C87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754E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F825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498686.55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6FDE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1275046.41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7BFB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07FB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22D9B5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18CB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4F0869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68A1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C314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A0E5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47BC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498681.52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C945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1275036.88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2AF7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29D6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91C3FF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B88C97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44D53C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1471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355A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92BD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3CB8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498690.76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3397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1275032.10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EC0B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20B6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33C13C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727B6D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A62D61" w14:textId="77777777" w:rsidR="003F4329" w:rsidRPr="00590258" w:rsidRDefault="003F432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60:27:0030105:39</w:t>
            </w:r>
          </w:p>
        </w:tc>
      </w:tr>
      <w:tr w:rsidR="00546C11" w:rsidRPr="00590258" w14:paraId="70F8E31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9DE5FD" w14:textId="77777777" w:rsidR="003F4329" w:rsidRPr="00590258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083B" w14:textId="77777777" w:rsidR="003F4329" w:rsidRPr="00B634EE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8199DF" w14:textId="77777777" w:rsidR="003F4329" w:rsidRPr="00590258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78B645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E21D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2B69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240974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AFF198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95E041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1EB8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AC2B20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BA5066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834503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25F5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EC05BE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8C9E11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F3F9C8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4F5C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6B773A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60:27:0030105:5</w:t>
            </w:r>
          </w:p>
        </w:tc>
      </w:tr>
      <w:tr w:rsidR="00546C11" w:rsidRPr="004A75A7" w14:paraId="1B6103F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CDBE5F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1C1F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FCDAC1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60:27:0030105</w:t>
            </w:r>
          </w:p>
        </w:tc>
      </w:tr>
      <w:tr w:rsidR="00546C11" w:rsidRPr="004A75A7" w14:paraId="7B4B63C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E1089E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8DF6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96D3E1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7CCE15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40ECD2" w14:textId="77777777" w:rsidR="003F4329" w:rsidRPr="00546C11" w:rsidRDefault="003F432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E810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D89B5D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Никитченко ул, 7 д</w:t>
            </w:r>
          </w:p>
        </w:tc>
      </w:tr>
      <w:tr w:rsidR="00546C11" w:rsidRPr="004A75A7" w14:paraId="6C03CAD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9ED233C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BF31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4C8129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D4C770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88ACA11" w14:textId="77777777" w:rsidR="003F4329" w:rsidRPr="00DF6CF8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76CE29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CFC884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CCF122B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97FF462" w14:textId="77777777" w:rsidR="003F4329" w:rsidRPr="005E14F4" w:rsidRDefault="003F432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60:27:0030105:39</w:t>
            </w:r>
          </w:p>
        </w:tc>
      </w:tr>
      <w:tr w:rsidR="00546C11" w:rsidRPr="004A75A7" w14:paraId="215A5D0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F8C8CD" w14:textId="77777777" w:rsidR="003F4329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93C1765" w14:textId="77777777" w:rsidR="003F4329" w:rsidRPr="00A552E8" w:rsidRDefault="003F4329" w:rsidP="005C4E99">
            <w:pPr>
              <w:spacing w:before="120" w:after="120"/>
            </w:pPr>
            <w:r w:rsidRPr="00A552E8">
              <w:t>Здание с кадастровым номером 60:27:0030106:39 расположено в кадастровом квартале 60:27:0030105 на земельном участке с кадастровым номером 60:27:0030105:5.</w:t>
            </w:r>
          </w:p>
        </w:tc>
      </w:tr>
      <w:tr w:rsidR="00035E0C" w:rsidRPr="0091230B" w14:paraId="072E101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AEA4A4" w14:textId="77777777" w:rsidR="003F4329" w:rsidRDefault="003F432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0EEE0AD" w14:textId="77777777" w:rsidR="00035E0C" w:rsidRPr="0091230B" w:rsidRDefault="003F432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1DFF215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D2AE6AB" w14:textId="77777777" w:rsidR="003F4329" w:rsidRPr="00872610" w:rsidRDefault="003F432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60:27:0030105:42</w:t>
            </w:r>
          </w:p>
        </w:tc>
      </w:tr>
      <w:tr w:rsidR="00786373" w:rsidRPr="00EB43A2" w14:paraId="7A7C1832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56DFCD" w14:textId="77777777" w:rsidR="003F4329" w:rsidRPr="00786373" w:rsidRDefault="003F432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AD4A2F2" w14:textId="77777777" w:rsidR="003F4329" w:rsidRPr="002E139C" w:rsidRDefault="003F432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339E458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5B920CA" w14:textId="77777777" w:rsidR="003F4329" w:rsidRPr="00BB7DA2" w:rsidRDefault="003F432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AB25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6209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AEAEF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A838960" w14:textId="77777777" w:rsidR="003F4329" w:rsidRPr="00BB7DA2" w:rsidRDefault="003F432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DA3B00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EF9CDD9" w14:textId="77777777" w:rsidR="003F4329" w:rsidRPr="00BB7DA2" w:rsidRDefault="003F432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5ADB6B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6CB0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768D74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7C2D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18670" w14:textId="77777777" w:rsidR="003F4329" w:rsidRPr="00BB7DA2" w:rsidRDefault="003F432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FF6A73" w14:textId="77777777" w:rsidR="003F4329" w:rsidRPr="00BB7DA2" w:rsidRDefault="003F432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D137EE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A56FFC" w14:textId="77777777" w:rsidR="003F4329" w:rsidRPr="00BB7DA2" w:rsidRDefault="003F432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F63B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0D8D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A513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B559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034F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975C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7DF7" w14:textId="77777777" w:rsidR="003F4329" w:rsidRPr="00BB7DA2" w:rsidRDefault="003F432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A22287" w14:textId="77777777" w:rsidR="003F4329" w:rsidRPr="00BB7DA2" w:rsidRDefault="003F432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A21167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F8CA19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FAEB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0167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CC52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4206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D105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9BF0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07FA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5EC7BB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62BE93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67C2A5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37F8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DAAB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A717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F671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498668.10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4C22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1275030.92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6A39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FD8D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33D2D5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58A6F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9F4A96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2148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70E4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BB57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C149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498675.69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EEB4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1275041.92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396B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A966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A75445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A4DB5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0A5202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EF5D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BE6A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DD9F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F2ED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498668.38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69F5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1275047.19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9938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E28C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30C93B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6C7F6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804D17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17C9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6F36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2164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CAB4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498660.52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18E9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1275036.32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5AFD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8C87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56F11B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AAAAE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5FC5FD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709F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6B64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96D2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D8AB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498668.10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04EC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1275030.92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7B53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CB5D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D168B5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DE4705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6ABD14" w14:textId="77777777" w:rsidR="003F4329" w:rsidRPr="00590258" w:rsidRDefault="003F432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60:27:0030105:42</w:t>
            </w:r>
          </w:p>
        </w:tc>
      </w:tr>
      <w:tr w:rsidR="00546C11" w:rsidRPr="00590258" w14:paraId="7C7A6B2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B6D622" w14:textId="77777777" w:rsidR="003F4329" w:rsidRPr="00590258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9B0F" w14:textId="77777777" w:rsidR="003F4329" w:rsidRPr="00B634EE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E67DF1" w14:textId="77777777" w:rsidR="003F4329" w:rsidRPr="00590258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28E152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9B60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9FCB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3E1A91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9EAC96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CD4E69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C731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F793B7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D83480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3DE3F8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4941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8A2A3D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C75934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6EA3D6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0F2C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A3014C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60:27:0030105:8</w:t>
            </w:r>
          </w:p>
        </w:tc>
      </w:tr>
      <w:tr w:rsidR="00546C11" w:rsidRPr="004A75A7" w14:paraId="710AE82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9F0BDE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02AB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4E0461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60:27:0030105</w:t>
            </w:r>
          </w:p>
        </w:tc>
      </w:tr>
      <w:tr w:rsidR="00546C11" w:rsidRPr="004A75A7" w14:paraId="570395F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94E73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7ECD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E43CF7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62F123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9BF998" w14:textId="77777777" w:rsidR="003F4329" w:rsidRPr="00546C11" w:rsidRDefault="003F432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1B27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F58654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Никитченко ул, 9 д</w:t>
            </w:r>
          </w:p>
        </w:tc>
      </w:tr>
      <w:tr w:rsidR="00546C11" w:rsidRPr="004A75A7" w14:paraId="711A6A3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6DAAFAE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8F0A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862A87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CB5F28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D698C7C" w14:textId="77777777" w:rsidR="003F4329" w:rsidRPr="00DF6CF8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3F360E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5099C18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357E671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B24F1AA" w14:textId="77777777" w:rsidR="003F4329" w:rsidRPr="005E14F4" w:rsidRDefault="003F432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60:27:0030105:42</w:t>
            </w:r>
          </w:p>
        </w:tc>
      </w:tr>
      <w:tr w:rsidR="00546C11" w:rsidRPr="004A75A7" w14:paraId="49B7966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E30552A" w14:textId="77777777" w:rsidR="003F4329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401D7A" w14:textId="77777777" w:rsidR="003F4329" w:rsidRPr="00A552E8" w:rsidRDefault="003F4329" w:rsidP="005C4E99">
            <w:pPr>
              <w:spacing w:before="120" w:after="120"/>
            </w:pPr>
            <w:r w:rsidRPr="00A552E8">
              <w:t xml:space="preserve">Здание с кадастровым номером 60:27:0030106:42 расположено в кадастровом квартале 60:27:0030105 на земельном участке с </w:t>
            </w:r>
            <w:r w:rsidRPr="00A552E8">
              <w:t>кадастровым номером 60:27:0030105:8.</w:t>
            </w:r>
          </w:p>
        </w:tc>
      </w:tr>
      <w:tr w:rsidR="00035E0C" w:rsidRPr="0091230B" w14:paraId="31B3D33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11D964" w14:textId="77777777" w:rsidR="003F4329" w:rsidRDefault="003F432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ECDA159" w14:textId="77777777" w:rsidR="00035E0C" w:rsidRPr="0091230B" w:rsidRDefault="003F432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65200BF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ABB8108" w14:textId="77777777" w:rsidR="003F4329" w:rsidRPr="00872610" w:rsidRDefault="003F432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60:27:0030105:33</w:t>
            </w:r>
          </w:p>
        </w:tc>
      </w:tr>
      <w:tr w:rsidR="00786373" w:rsidRPr="00EB43A2" w14:paraId="65553294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F38E5A" w14:textId="77777777" w:rsidR="003F4329" w:rsidRPr="00786373" w:rsidRDefault="003F432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4A91347" w14:textId="77777777" w:rsidR="003F4329" w:rsidRPr="002E139C" w:rsidRDefault="003F432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8F4F4C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08242EB" w14:textId="77777777" w:rsidR="003F4329" w:rsidRPr="00BB7DA2" w:rsidRDefault="003F432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DB1B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7B50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6AA79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096818F" w14:textId="77777777" w:rsidR="003F4329" w:rsidRPr="00BB7DA2" w:rsidRDefault="003F432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48353E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85EAB9B" w14:textId="77777777" w:rsidR="003F4329" w:rsidRPr="00BB7DA2" w:rsidRDefault="003F432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EA483D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61C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42A3DD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515E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F5533" w14:textId="77777777" w:rsidR="003F4329" w:rsidRPr="00BB7DA2" w:rsidRDefault="003F432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7543508" w14:textId="77777777" w:rsidR="003F4329" w:rsidRPr="00BB7DA2" w:rsidRDefault="003F432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A24FDA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361F74" w14:textId="77777777" w:rsidR="003F4329" w:rsidRPr="00BB7DA2" w:rsidRDefault="003F432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85E0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A8F6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9CE4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A129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5C91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E2C5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6CF7" w14:textId="77777777" w:rsidR="003F4329" w:rsidRPr="00BB7DA2" w:rsidRDefault="003F432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4131ED" w14:textId="77777777" w:rsidR="003F4329" w:rsidRPr="00BB7DA2" w:rsidRDefault="003F432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C3F664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24D8F9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9D5A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57D1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C9C2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19B4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DC8A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8547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EB41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14FD1E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511D74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44824C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6DC8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7923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E145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FEB1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498660.03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9D73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1275079.69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13C0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97D3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DF42C9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254B5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7CE330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6FD9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8F47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8083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2D1B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498663.07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4709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1275084.19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297E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9F1D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30FB4A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6A0EC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C7C2B0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A65D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221D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94B1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2230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498656.06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8E1E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1275089.02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BFFC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EB08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D76C7E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FB43E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C54BBF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B05B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8852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95E4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3F71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498652.89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B662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1275084.84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8978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9F75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4108CC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C3FB3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693EA1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5910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ABF5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941F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32FE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498660.03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09EC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1275079.69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7FCB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7F84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A2AC97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5217A3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885494" w14:textId="77777777" w:rsidR="003F4329" w:rsidRPr="00590258" w:rsidRDefault="003F432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60:27:0030105:33</w:t>
            </w:r>
          </w:p>
        </w:tc>
      </w:tr>
      <w:tr w:rsidR="00546C11" w:rsidRPr="00590258" w14:paraId="46FF77A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5AA8FB" w14:textId="77777777" w:rsidR="003F4329" w:rsidRPr="00590258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1F1" w14:textId="77777777" w:rsidR="003F4329" w:rsidRPr="00B634EE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7E5E95" w14:textId="77777777" w:rsidR="003F4329" w:rsidRPr="00590258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2ED680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6548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566C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5729DB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47AC82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BC106F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47E4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05E04D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FC7A70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5D8CBD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D8D8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47BA6C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A15293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60E4E3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844C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953B69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60:27:0030105:9</w:t>
            </w:r>
          </w:p>
        </w:tc>
      </w:tr>
      <w:tr w:rsidR="00546C11" w:rsidRPr="004A75A7" w14:paraId="62A2C6C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DC4AA1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B5F7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7C9667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60:27:0030105</w:t>
            </w:r>
          </w:p>
        </w:tc>
      </w:tr>
      <w:tr w:rsidR="00546C11" w:rsidRPr="004A75A7" w14:paraId="36DF7D5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B1C16D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3E59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A2CEAD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04E622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D953AB" w14:textId="77777777" w:rsidR="003F4329" w:rsidRPr="00546C11" w:rsidRDefault="003F432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9CC4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69D649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Псков г, </w:t>
            </w:r>
            <w:r>
              <w:rPr>
                <w:lang w:val="en-US"/>
              </w:rPr>
              <w:t>Никитченко ул, 11 д</w:t>
            </w:r>
          </w:p>
        </w:tc>
      </w:tr>
      <w:tr w:rsidR="00546C11" w:rsidRPr="004A75A7" w14:paraId="20897EC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A18050C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94DF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0A0C5F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218879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5D1E2E6" w14:textId="77777777" w:rsidR="003F4329" w:rsidRPr="00DF6CF8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FA7163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5DCC904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2EEA05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2160C9C" w14:textId="77777777" w:rsidR="003F4329" w:rsidRPr="005E14F4" w:rsidRDefault="003F432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60:27:0030105:33</w:t>
            </w:r>
          </w:p>
        </w:tc>
      </w:tr>
      <w:tr w:rsidR="00546C11" w:rsidRPr="004A75A7" w14:paraId="18FF628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7898079" w14:textId="77777777" w:rsidR="003F4329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1126025" w14:textId="77777777" w:rsidR="003F4329" w:rsidRPr="00A552E8" w:rsidRDefault="003F4329" w:rsidP="005C4E99">
            <w:pPr>
              <w:spacing w:before="120" w:after="120"/>
            </w:pPr>
            <w:r w:rsidRPr="00A552E8">
              <w:t xml:space="preserve">Здание с кадастровым номером 60:27:0030106:33 расположено в </w:t>
            </w:r>
            <w:r w:rsidRPr="00A552E8">
              <w:t>кадастровом квартале 60:27:0030105 на земельном участке с кадастровым номером 60:27:0030105:9.</w:t>
            </w:r>
          </w:p>
        </w:tc>
      </w:tr>
      <w:tr w:rsidR="00035E0C" w:rsidRPr="0091230B" w14:paraId="41E4051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72BA65" w14:textId="77777777" w:rsidR="003F4329" w:rsidRDefault="003F432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4656BC5" w14:textId="77777777" w:rsidR="00035E0C" w:rsidRPr="0091230B" w:rsidRDefault="003F432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349E62D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3A3F063" w14:textId="77777777" w:rsidR="003F4329" w:rsidRPr="00872610" w:rsidRDefault="003F432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60:27:0030105:34</w:t>
            </w:r>
          </w:p>
        </w:tc>
      </w:tr>
      <w:tr w:rsidR="00786373" w:rsidRPr="00EB43A2" w14:paraId="74982BDB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100883" w14:textId="77777777" w:rsidR="003F4329" w:rsidRPr="00786373" w:rsidRDefault="003F432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3238453" w14:textId="77777777" w:rsidR="003F4329" w:rsidRPr="002E139C" w:rsidRDefault="003F432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46AB08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CD76A3F" w14:textId="77777777" w:rsidR="003F4329" w:rsidRPr="00BB7DA2" w:rsidRDefault="003F432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A5C3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107D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485C4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BCCA1DE" w14:textId="77777777" w:rsidR="003F4329" w:rsidRPr="00BB7DA2" w:rsidRDefault="003F432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051324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C0397BF" w14:textId="77777777" w:rsidR="003F4329" w:rsidRPr="00BB7DA2" w:rsidRDefault="003F432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1264D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F605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98F170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2FE7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17F12" w14:textId="77777777" w:rsidR="003F4329" w:rsidRPr="00BB7DA2" w:rsidRDefault="003F432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749A53" w14:textId="77777777" w:rsidR="003F4329" w:rsidRPr="00BB7DA2" w:rsidRDefault="003F432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2A3CD3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01A1C3" w14:textId="77777777" w:rsidR="003F4329" w:rsidRPr="00BB7DA2" w:rsidRDefault="003F432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6784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1D33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1D19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0D51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AFF8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AB3D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1D72" w14:textId="77777777" w:rsidR="003F4329" w:rsidRPr="00BB7DA2" w:rsidRDefault="003F432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3399E5" w14:textId="77777777" w:rsidR="003F4329" w:rsidRPr="00BB7DA2" w:rsidRDefault="003F432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06B660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04ADD2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080F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1F2F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321A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FC2B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C69B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D8A3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C520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192348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E98FC5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35474C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1018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2842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4704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3287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498634.32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493A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1275087.87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E400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BB1A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52ABE4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88B4B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150CB0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A489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0B7D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8D95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586F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498640.56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62DB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1275100.08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3ECE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371C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E8F195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286CD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8AF880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1CBF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817C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516F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CB92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498639.67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5503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1275100.60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3E09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D954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59413C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68E365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E47055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7339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45C5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7E44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DF87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498640.32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1C61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1275101.90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8303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F8C3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770F2E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F2F7F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C7B79E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0695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6854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556E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1AA1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498633.87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58C5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1275105.27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65F0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A95E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5B3452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987A6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1FB831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F437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8F3E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E5E9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F1D0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498626.73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8E0F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1275091.84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9297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8D16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9963DB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D90F6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9BF9CA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7B58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CB50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AEED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A565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498627.75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F1BB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1275091.16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44D6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9E88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77AA9C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E881D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305EAD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C32D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7542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2BA2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CAB4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498626.89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481C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1275089.53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4985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23A5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D650DA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943E3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CA6D0D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51EE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F8DE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3B95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A24B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498632.09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BE95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1275086.69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41D4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564E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3AC494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DD8F7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241673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42C0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74B9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C728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1D60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498633.10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CF87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1275088.44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5E35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143C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1B1ABD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08D1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D4A02A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5B6C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3B37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85EC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7983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498634.32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7B12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1275087.87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2B44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C5B6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6CDA8B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779CCB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48AF4B" w14:textId="77777777" w:rsidR="003F4329" w:rsidRPr="00590258" w:rsidRDefault="003F432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60:27:0030105:34</w:t>
            </w:r>
          </w:p>
        </w:tc>
      </w:tr>
      <w:tr w:rsidR="00546C11" w:rsidRPr="00590258" w14:paraId="421BB12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AEE3EB" w14:textId="77777777" w:rsidR="003F4329" w:rsidRPr="00590258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6FA3" w14:textId="77777777" w:rsidR="003F4329" w:rsidRPr="00B634EE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497BB4" w14:textId="77777777" w:rsidR="003F4329" w:rsidRPr="00590258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FAA530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5239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2BA1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F86793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0F60DE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414C6D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D39A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4BAB43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6C7631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7FDAE3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285C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021409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1D8310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31C161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4D0D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9CC902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60:27:0030105:10</w:t>
            </w:r>
          </w:p>
        </w:tc>
      </w:tr>
      <w:tr w:rsidR="00546C11" w:rsidRPr="004A75A7" w14:paraId="301B0AE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DE01E9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00D1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B81C1C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60:27:0030105</w:t>
            </w:r>
          </w:p>
        </w:tc>
      </w:tr>
      <w:tr w:rsidR="00546C11" w:rsidRPr="004A75A7" w14:paraId="0DBBCA0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7E2A9E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BC0D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7C1199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20503E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41AE1A" w14:textId="77777777" w:rsidR="003F4329" w:rsidRPr="00546C11" w:rsidRDefault="003F432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138F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180F05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Никитченко ул, 13 д</w:t>
            </w:r>
          </w:p>
        </w:tc>
      </w:tr>
      <w:tr w:rsidR="00546C11" w:rsidRPr="004A75A7" w14:paraId="2008CDA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57309D7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1F93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C11329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1D873B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C7787C" w14:textId="77777777" w:rsidR="003F4329" w:rsidRPr="00DF6CF8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65F294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18072E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D0705C4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7DCCF3C" w14:textId="77777777" w:rsidR="003F4329" w:rsidRPr="005E14F4" w:rsidRDefault="003F432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60:27:0030105:34</w:t>
            </w:r>
          </w:p>
        </w:tc>
      </w:tr>
      <w:tr w:rsidR="00546C11" w:rsidRPr="004A75A7" w14:paraId="39986B9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175094A" w14:textId="77777777" w:rsidR="003F4329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1F25AF6" w14:textId="77777777" w:rsidR="003F4329" w:rsidRPr="00A552E8" w:rsidRDefault="003F4329" w:rsidP="005C4E99">
            <w:pPr>
              <w:spacing w:before="120" w:after="120"/>
            </w:pPr>
            <w:r w:rsidRPr="00A552E8">
              <w:t>Здание с кадастровым номером 60:27:0030106:34 расположено в кадастровом квартале 60:27:0030105 на земельном участке с кадастровым номером 60:27:0030105:10.</w:t>
            </w:r>
          </w:p>
        </w:tc>
      </w:tr>
      <w:tr w:rsidR="00035E0C" w:rsidRPr="0091230B" w14:paraId="2491B82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64E3CA" w14:textId="77777777" w:rsidR="003F4329" w:rsidRDefault="003F432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48384FD" w14:textId="77777777" w:rsidR="00035E0C" w:rsidRPr="0091230B" w:rsidRDefault="003F432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086A414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55171C7" w14:textId="77777777" w:rsidR="003F4329" w:rsidRPr="00872610" w:rsidRDefault="003F432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60:27:0030105:31</w:t>
            </w:r>
          </w:p>
        </w:tc>
      </w:tr>
      <w:tr w:rsidR="00786373" w:rsidRPr="00EB43A2" w14:paraId="49B36049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51635D" w14:textId="77777777" w:rsidR="003F4329" w:rsidRPr="00786373" w:rsidRDefault="003F432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55DC74C" w14:textId="77777777" w:rsidR="003F4329" w:rsidRPr="002E139C" w:rsidRDefault="003F432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99AC1F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181BAC6" w14:textId="77777777" w:rsidR="003F4329" w:rsidRPr="00BB7DA2" w:rsidRDefault="003F432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E0C5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D129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A1745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D8B71D4" w14:textId="77777777" w:rsidR="003F4329" w:rsidRPr="00BB7DA2" w:rsidRDefault="003F432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B962FA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10FBC14" w14:textId="77777777" w:rsidR="003F4329" w:rsidRPr="00BB7DA2" w:rsidRDefault="003F432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AF30A6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FA90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3E513D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4C5A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10591" w14:textId="77777777" w:rsidR="003F4329" w:rsidRPr="00BB7DA2" w:rsidRDefault="003F432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9F6297" w14:textId="77777777" w:rsidR="003F4329" w:rsidRPr="00BB7DA2" w:rsidRDefault="003F432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ABEC7E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AF93C8" w14:textId="77777777" w:rsidR="003F4329" w:rsidRPr="00BB7DA2" w:rsidRDefault="003F432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1F45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7C13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AEDC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EC1D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E53C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FA52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1F97" w14:textId="77777777" w:rsidR="003F4329" w:rsidRPr="00BB7DA2" w:rsidRDefault="003F432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EDAAD0" w14:textId="77777777" w:rsidR="003F4329" w:rsidRPr="00BB7DA2" w:rsidRDefault="003F432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EA66FC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08AB30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0CFB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CA08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6E5E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07B4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7276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EC43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A68C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ED2B65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B84724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1ACD9B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8282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8ED7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B13C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308C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498627.92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5E53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1275067.22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6C8B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FAE4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84FA56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B28B2F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221BF7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8F7F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E0E4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5815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DB86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498629.98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5881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1275071.00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28E0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F550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ACD308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5C01A0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67B95A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8DEE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D44D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7CF1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03D8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498618.42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2439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1275077.32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85BB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4DC6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375B8E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2DA9C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B31DF1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5E25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A91A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275C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B0E3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498616.44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E4B5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1275073.51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D158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CB6C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6DDFC0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A0CAA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D7401D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65F1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7403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9065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75E4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498627.92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7C4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1275067.22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3F2C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5413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07359E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5370A4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8A99B2" w14:textId="77777777" w:rsidR="003F4329" w:rsidRPr="00590258" w:rsidRDefault="003F432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60:27:0030105:31</w:t>
            </w:r>
          </w:p>
        </w:tc>
      </w:tr>
      <w:tr w:rsidR="00546C11" w:rsidRPr="00590258" w14:paraId="52812B2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91D347" w14:textId="77777777" w:rsidR="003F4329" w:rsidRPr="00590258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3F4F" w14:textId="77777777" w:rsidR="003F4329" w:rsidRPr="00B634EE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807E7B" w14:textId="77777777" w:rsidR="003F4329" w:rsidRPr="00590258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396C34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0B06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C430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A34B90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003D42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CD7CAF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5150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7D6120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403231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EEB99A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3631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52C958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6054C1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66E9FA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D884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C0F861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60:27:0030105:13</w:t>
            </w:r>
          </w:p>
        </w:tc>
      </w:tr>
      <w:tr w:rsidR="00546C11" w:rsidRPr="004A75A7" w14:paraId="1FE359A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453107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9A22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03D3DC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60:27:0030105</w:t>
            </w:r>
          </w:p>
        </w:tc>
      </w:tr>
      <w:tr w:rsidR="00546C11" w:rsidRPr="004A75A7" w14:paraId="31C8F89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F3B82E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AC5A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F9EB68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EEA665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F53317" w14:textId="77777777" w:rsidR="003F4329" w:rsidRPr="00546C11" w:rsidRDefault="003F432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AD5B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C85826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Вагонный пер, 3А д</w:t>
            </w:r>
          </w:p>
        </w:tc>
      </w:tr>
      <w:tr w:rsidR="00546C11" w:rsidRPr="004A75A7" w14:paraId="58383A2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165352F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FF2D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0B368A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814DAA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1AD058" w14:textId="77777777" w:rsidR="003F4329" w:rsidRPr="00DF6CF8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B776F8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5BC802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823621F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3142D86" w14:textId="77777777" w:rsidR="003F4329" w:rsidRPr="005E14F4" w:rsidRDefault="003F432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60:27:0030105:31</w:t>
            </w:r>
          </w:p>
        </w:tc>
      </w:tr>
      <w:tr w:rsidR="00546C11" w:rsidRPr="004A75A7" w14:paraId="202FC12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077FD14" w14:textId="77777777" w:rsidR="003F4329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634BC7C" w14:textId="77777777" w:rsidR="003F4329" w:rsidRPr="00A552E8" w:rsidRDefault="003F4329" w:rsidP="005C4E99">
            <w:pPr>
              <w:spacing w:before="120" w:after="120"/>
            </w:pPr>
            <w:r w:rsidRPr="00A552E8">
              <w:t xml:space="preserve">Здание с кадастровым номером 60:27:0030106:31 расположено в кадастровом квартале 60:27:0030105 на земельном участке с </w:t>
            </w:r>
            <w:r w:rsidRPr="00A552E8">
              <w:t>кадастровым номером 60:27:0030105:13.</w:t>
            </w:r>
          </w:p>
        </w:tc>
      </w:tr>
      <w:tr w:rsidR="00035E0C" w:rsidRPr="0091230B" w14:paraId="03408B1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12DD46" w14:textId="77777777" w:rsidR="003F4329" w:rsidRDefault="003F432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5BF9EEB" w14:textId="77777777" w:rsidR="00035E0C" w:rsidRPr="0091230B" w:rsidRDefault="003F432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1A2A14D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E23E204" w14:textId="77777777" w:rsidR="003F4329" w:rsidRPr="00872610" w:rsidRDefault="003F432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60:27:0030105:29</w:t>
            </w:r>
          </w:p>
        </w:tc>
      </w:tr>
      <w:tr w:rsidR="00786373" w:rsidRPr="00EB43A2" w14:paraId="249638B7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12DC63" w14:textId="77777777" w:rsidR="003F4329" w:rsidRPr="00786373" w:rsidRDefault="003F432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99DC4DE" w14:textId="77777777" w:rsidR="003F4329" w:rsidRPr="002E139C" w:rsidRDefault="003F432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495715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20A8392" w14:textId="77777777" w:rsidR="003F4329" w:rsidRPr="00BB7DA2" w:rsidRDefault="003F432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4FA1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BA4A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C8AD0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5A636EA" w14:textId="77777777" w:rsidR="003F4329" w:rsidRPr="00BB7DA2" w:rsidRDefault="003F432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40EF03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429271D" w14:textId="77777777" w:rsidR="003F4329" w:rsidRPr="00BB7DA2" w:rsidRDefault="003F432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CE5295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102B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D02CFF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F146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704F1" w14:textId="77777777" w:rsidR="003F4329" w:rsidRPr="00BB7DA2" w:rsidRDefault="003F432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B5446E" w14:textId="77777777" w:rsidR="003F4329" w:rsidRPr="00BB7DA2" w:rsidRDefault="003F432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D85F7D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239B3F" w14:textId="77777777" w:rsidR="003F4329" w:rsidRPr="00BB7DA2" w:rsidRDefault="003F432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8B1D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BF76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E94F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5490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027D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37A5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A4A9" w14:textId="77777777" w:rsidR="003F4329" w:rsidRPr="00BB7DA2" w:rsidRDefault="003F432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75BAA3" w14:textId="77777777" w:rsidR="003F4329" w:rsidRPr="00BB7DA2" w:rsidRDefault="003F432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751811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822A9B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4FEE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2C36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E9C8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9983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1A19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ECF3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0522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54E7E8" w14:textId="77777777" w:rsidR="003F4329" w:rsidRPr="00BB7DA2" w:rsidRDefault="003F432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32EC1E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D2A9C5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D6EA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9B82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B586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B3B7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498610.83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4BC0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1275049.89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B72D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1C8E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0F39F1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FA492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D144E2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7215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839F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2521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4FF0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498612.86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61DD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1275053.45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0D30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C33A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A26B47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4AA9B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D52626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5680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260C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6105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BB4F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498613.96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8BE8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1275052.81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24B0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52E0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98142B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D5349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5C8646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1440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DFDF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5B56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A63E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498615.01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749D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1275052.24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6793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699D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948592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5426C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4E6256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57E7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30E1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FA3D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A91E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498616.15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84CA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1275054.39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2F9E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C971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69D66F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EEAE8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5FB06C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182C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0A0D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8C28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C90D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498617.85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CE91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1275057.47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5828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DB50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6D4B4D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FB58B9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A94323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5901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332F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7847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0C57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498610.35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4990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1275061.97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D8A0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5E9F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8CD434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87327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B8B1EA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2F3B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C060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09D3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D384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498605.40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767F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1275052.89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D69A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C483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E1A517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3E288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A86B54" w14:textId="77777777" w:rsidR="003F4329" w:rsidRPr="00AB6621" w:rsidRDefault="003F432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5CC5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BC0B" w14:textId="77777777" w:rsidR="003F4329" w:rsidRPr="00590258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E0F7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3E04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498610.83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1AEF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1275049.89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9DA" w14:textId="77777777" w:rsidR="003F4329" w:rsidRPr="009067AB" w:rsidRDefault="003F432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60BE" w14:textId="77777777" w:rsidR="003F4329" w:rsidRDefault="003F432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663CFA" w14:textId="77777777" w:rsidR="003F4329" w:rsidRPr="005E14F4" w:rsidRDefault="003F432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4510D2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A47CB5" w14:textId="77777777" w:rsidR="003F4329" w:rsidRPr="00590258" w:rsidRDefault="003F432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60:27:0030105:29</w:t>
            </w:r>
          </w:p>
        </w:tc>
      </w:tr>
      <w:tr w:rsidR="00546C11" w:rsidRPr="00590258" w14:paraId="7A7569F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72BCD4" w14:textId="77777777" w:rsidR="003F4329" w:rsidRPr="00590258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F040" w14:textId="77777777" w:rsidR="003F4329" w:rsidRPr="00B634EE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879BEB" w14:textId="77777777" w:rsidR="003F4329" w:rsidRPr="00590258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4DDACD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788E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9B00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2E50C6" w14:textId="77777777" w:rsidR="003F4329" w:rsidRPr="00F13182" w:rsidRDefault="003F432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D20F52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3CD068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FBDF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B28EE6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005A70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6AC792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E80E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B14DE1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83EA5E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E6705E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AD66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16155F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60:27:0030105:57</w:t>
            </w:r>
          </w:p>
        </w:tc>
      </w:tr>
      <w:tr w:rsidR="00546C11" w:rsidRPr="004A75A7" w14:paraId="4729304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6F0780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9403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5E211D" w14:textId="77777777" w:rsidR="003F4329" w:rsidRPr="00BE7498" w:rsidRDefault="003F4329" w:rsidP="00B138FB">
            <w:pPr>
              <w:spacing w:before="120" w:after="120"/>
            </w:pPr>
            <w:r w:rsidRPr="00BE7498">
              <w:rPr>
                <w:lang w:val="en-US"/>
              </w:rPr>
              <w:t>60:27:0030105</w:t>
            </w:r>
          </w:p>
        </w:tc>
      </w:tr>
      <w:tr w:rsidR="00546C11" w:rsidRPr="004A75A7" w14:paraId="368DB48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2DC600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95F1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B1EAE9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EC437A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527F41" w14:textId="77777777" w:rsidR="003F4329" w:rsidRPr="00546C11" w:rsidRDefault="003F432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E695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E2D9A4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Вагонный пер, 1А д</w:t>
            </w:r>
          </w:p>
        </w:tc>
      </w:tr>
      <w:tr w:rsidR="00546C11" w:rsidRPr="004A75A7" w14:paraId="15AE6FE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896E72B" w14:textId="77777777" w:rsidR="003F4329" w:rsidRPr="00546C11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21A2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2A027D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AC0DF0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008639C" w14:textId="77777777" w:rsidR="003F4329" w:rsidRPr="00DF6CF8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E23E53" w14:textId="77777777" w:rsidR="003F4329" w:rsidRPr="00BE7498" w:rsidRDefault="003F432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7DCA25" w14:textId="77777777" w:rsidR="003F4329" w:rsidRPr="00BE7498" w:rsidRDefault="003F432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E3A4BB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4391DD4" w14:textId="77777777" w:rsidR="003F4329" w:rsidRPr="005E14F4" w:rsidRDefault="003F432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60:27:0030105:29</w:t>
            </w:r>
          </w:p>
        </w:tc>
      </w:tr>
      <w:tr w:rsidR="00546C11" w:rsidRPr="004A75A7" w14:paraId="05C10BE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D78B049" w14:textId="77777777" w:rsidR="003F4329" w:rsidRDefault="003F432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A0FA887" w14:textId="77777777" w:rsidR="003F4329" w:rsidRPr="00A552E8" w:rsidRDefault="003F4329" w:rsidP="005C4E99">
            <w:pPr>
              <w:spacing w:before="120" w:after="120"/>
            </w:pPr>
            <w:r w:rsidRPr="00A552E8">
              <w:t xml:space="preserve">Здание с кадастровым номером 60:27:0030106:29 расположено в кадастровом квартале 60:27:0030105 на земельном участке с </w:t>
            </w:r>
            <w:r w:rsidRPr="00A552E8">
              <w:t>кадастровым номером 60:27:0030105:57.</w:t>
            </w:r>
          </w:p>
        </w:tc>
      </w:tr>
    </w:tbl>
    <w:tbl>
      <w:tblPr>
        <w:tblpPr w:leftFromText="180" w:rightFromText="180" w:vertAnchor="text" w:tblpX="108" w:tblpY="1"/>
        <w:tblOverlap w:val="never"/>
        <w:tblW w:w="10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851"/>
        <w:gridCol w:w="852"/>
        <w:gridCol w:w="1131"/>
        <w:gridCol w:w="711"/>
        <w:gridCol w:w="70"/>
        <w:gridCol w:w="781"/>
        <w:gridCol w:w="994"/>
        <w:gridCol w:w="140"/>
        <w:gridCol w:w="1560"/>
        <w:gridCol w:w="1700"/>
        <w:gridCol w:w="317"/>
      </w:tblGrid>
      <w:tr w:rsidR="00035E0C" w:rsidRPr="0062256B" w14:paraId="4B1E3DFC" w14:textId="77777777" w:rsidTr="00283AD9"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F15921" w14:textId="77777777" w:rsidR="003F4329" w:rsidRDefault="003F4329" w:rsidP="00283AD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Сведения о зданиях, сооружениях, объектах незавершенного строительства, необходимые для исправления </w:t>
            </w:r>
            <w:r w:rsidRPr="00334F6D">
              <w:rPr>
                <w:b/>
                <w:sz w:val="28"/>
                <w:szCs w:val="28"/>
              </w:rPr>
              <w:t xml:space="preserve">реестровых </w:t>
            </w:r>
            <w:r w:rsidRPr="0062256B">
              <w:rPr>
                <w:b/>
                <w:sz w:val="28"/>
                <w:szCs w:val="28"/>
              </w:rPr>
              <w:t>ошибок в сведениях</w:t>
            </w:r>
          </w:p>
          <w:p w14:paraId="1AF52F24" w14:textId="77777777" w:rsidR="00035E0C" w:rsidRPr="0062256B" w:rsidRDefault="003F4329" w:rsidP="00283AD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 об описании их местоположения</w:t>
            </w:r>
          </w:p>
        </w:tc>
      </w:tr>
      <w:tr w:rsidR="008D40AA" w:rsidRPr="00EB43A2" w14:paraId="53485678" w14:textId="77777777" w:rsidTr="00103522">
        <w:trPr>
          <w:trHeight w:val="441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23CD871" w14:textId="77777777" w:rsidR="003F4329" w:rsidRPr="005B036F" w:rsidRDefault="003F4329" w:rsidP="00283AD9">
            <w:pPr>
              <w:pStyle w:val="a7"/>
              <w:spacing w:before="120"/>
              <w:jc w:val="both"/>
              <w:rPr>
                <w:sz w:val="13"/>
                <w:szCs w:val="13"/>
              </w:rPr>
            </w:pPr>
            <w:r w:rsidRPr="00B46FC3">
              <w:rPr>
                <w:b/>
              </w:rPr>
              <w:t xml:space="preserve">1. </w:t>
            </w:r>
            <w:r w:rsidRPr="00B46FC3">
              <w:rPr>
                <w:b/>
              </w:rPr>
              <w:t xml:space="preserve">Сведения о характерных точках контура </w:t>
            </w:r>
            <w:r w:rsidRPr="009774C6">
              <w:t>Здание</w:t>
            </w:r>
          </w:p>
        </w:tc>
      </w:tr>
      <w:tr w:rsidR="00283AD9" w:rsidRPr="00EB43A2" w14:paraId="13DF4F1D" w14:textId="77777777" w:rsidTr="00B71AA6">
        <w:trPr>
          <w:trHeight w:val="175"/>
        </w:trPr>
        <w:tc>
          <w:tcPr>
            <w:tcW w:w="4644" w:type="dxa"/>
            <w:gridSpan w:val="5"/>
            <w:tcBorders>
              <w:top w:val="single" w:sz="4" w:space="0" w:color="FFFFFF" w:themeColor="background1"/>
              <w:left w:val="double" w:sz="4" w:space="0" w:color="auto"/>
              <w:bottom w:val="nil"/>
              <w:right w:val="nil"/>
            </w:tcBorders>
          </w:tcPr>
          <w:p w14:paraId="192A1742" w14:textId="77777777" w:rsidR="003F4329" w:rsidRPr="00283AD9" w:rsidRDefault="003F4329" w:rsidP="00283AD9">
            <w:pPr>
              <w:pStyle w:val="a7"/>
              <w:spacing w:line="360" w:lineRule="auto"/>
              <w:rPr>
                <w:b/>
                <w:sz w:val="13"/>
                <w:szCs w:val="13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CAF466" w14:textId="77777777" w:rsidR="003F4329" w:rsidRPr="009774C6" w:rsidRDefault="003F4329" w:rsidP="00785D45">
            <w:pPr>
              <w:pStyle w:val="a7"/>
              <w:ind w:left="-113" w:right="-113"/>
              <w:jc w:val="both"/>
              <w:rPr>
                <w:b/>
              </w:rPr>
            </w:pPr>
            <w:r w:rsidRPr="00CE5B86">
              <w:rPr>
                <w:sz w:val="13"/>
                <w:szCs w:val="13"/>
              </w:rPr>
              <w:t>вид объекта недвижимости (здание, сооружение, объект незавершенного строительства)</w:t>
            </w:r>
          </w:p>
        </w:tc>
        <w:tc>
          <w:tcPr>
            <w:tcW w:w="317" w:type="dxa"/>
            <w:tcBorders>
              <w:top w:val="single" w:sz="4" w:space="0" w:color="FFFFFF" w:themeColor="background1"/>
              <w:left w:val="nil"/>
              <w:bottom w:val="nil"/>
              <w:right w:val="double" w:sz="4" w:space="0" w:color="auto"/>
            </w:tcBorders>
          </w:tcPr>
          <w:p w14:paraId="4B0EDA73" w14:textId="77777777" w:rsidR="003F4329" w:rsidRPr="00283AD9" w:rsidRDefault="003F4329" w:rsidP="00283AD9">
            <w:pPr>
              <w:pStyle w:val="a7"/>
              <w:spacing w:line="360" w:lineRule="auto"/>
              <w:rPr>
                <w:sz w:val="13"/>
                <w:szCs w:val="13"/>
              </w:rPr>
            </w:pPr>
          </w:p>
        </w:tc>
      </w:tr>
      <w:tr w:rsidR="00F26439" w:rsidRPr="00EB43A2" w14:paraId="6066CAFE" w14:textId="77777777" w:rsidTr="00103522">
        <w:trPr>
          <w:trHeight w:val="283"/>
        </w:trPr>
        <w:tc>
          <w:tcPr>
            <w:tcW w:w="10206" w:type="dxa"/>
            <w:gridSpan w:val="12"/>
            <w:tcBorders>
              <w:top w:val="nil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8EABD22" w14:textId="77777777" w:rsidR="003F4329" w:rsidRPr="00F26439" w:rsidRDefault="003F4329" w:rsidP="00103522">
            <w:pPr>
              <w:pStyle w:val="a7"/>
              <w:spacing w:after="120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 </w:t>
            </w:r>
            <w:r w:rsidRPr="00F26439">
              <w:rPr>
                <w:b/>
                <w:sz w:val="22"/>
              </w:rPr>
              <w:t>кадастровы</w:t>
            </w:r>
            <w:r>
              <w:rPr>
                <w:b/>
                <w:sz w:val="22"/>
              </w:rPr>
              <w:t>м</w:t>
            </w:r>
            <w:r w:rsidRPr="00F26439">
              <w:rPr>
                <w:b/>
                <w:sz w:val="22"/>
              </w:rPr>
              <w:t xml:space="preserve"> номер</w:t>
            </w:r>
            <w:r>
              <w:rPr>
                <w:b/>
                <w:sz w:val="22"/>
              </w:rPr>
              <w:t>ом</w:t>
            </w:r>
            <w:r w:rsidRPr="00F26439">
              <w:rPr>
                <w:sz w:val="22"/>
              </w:rPr>
              <w:t xml:space="preserve"> </w:t>
            </w:r>
            <w:r w:rsidRPr="0091230B">
              <w:rPr>
                <w:u w:val="single"/>
              </w:rPr>
              <w:t>60:27:0030105:36</w:t>
            </w:r>
          </w:p>
        </w:tc>
      </w:tr>
      <w:tr w:rsidR="00F26439" w:rsidRPr="00EB43A2" w14:paraId="3D45D6D0" w14:textId="77777777" w:rsidTr="00283AD9">
        <w:trPr>
          <w:trHeight w:val="262"/>
        </w:trPr>
        <w:tc>
          <w:tcPr>
            <w:tcW w:w="6629" w:type="dxa"/>
            <w:gridSpan w:val="9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2866609" w14:textId="77777777" w:rsidR="003F4329" w:rsidRPr="00F26439" w:rsidRDefault="003F4329" w:rsidP="00283AD9">
            <w:pPr>
              <w:pStyle w:val="a7"/>
              <w:spacing w:before="120" w:after="120" w:line="276" w:lineRule="auto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Система координат </w:t>
            </w:r>
            <w:r w:rsidRPr="00045114">
              <w:rPr>
                <w:u w:val="single"/>
              </w:rPr>
              <w:t>МСК-60, зона 1</w:t>
            </w:r>
          </w:p>
        </w:tc>
        <w:tc>
          <w:tcPr>
            <w:tcW w:w="35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9055976" w14:textId="77777777" w:rsidR="003F4329" w:rsidRPr="00F26439" w:rsidRDefault="003F4329" w:rsidP="00283AD9">
            <w:pPr>
              <w:pStyle w:val="a7"/>
              <w:spacing w:before="120" w:after="120" w:line="276" w:lineRule="auto"/>
              <w:contextualSpacing w:val="0"/>
              <w:jc w:val="both"/>
              <w:rPr>
                <w:b/>
                <w:sz w:val="22"/>
              </w:rPr>
            </w:pPr>
            <w:r w:rsidRPr="00A832ED">
              <w:rPr>
                <w:b/>
              </w:rPr>
              <w:t>Зона №</w:t>
            </w:r>
            <w:r w:rsidRPr="00A9675E">
              <w:t xml:space="preserve"> </w:t>
            </w:r>
            <w:r w:rsidRPr="00F26439">
              <w:rPr>
                <w:u w:val="single"/>
              </w:rPr>
              <w:t>1</w:t>
            </w:r>
          </w:p>
        </w:tc>
      </w:tr>
      <w:tr w:rsidR="00651FBC" w:rsidRPr="00483EE9" w14:paraId="1B5CB0B7" w14:textId="77777777" w:rsidTr="00283AD9">
        <w:trPr>
          <w:trHeight w:val="478"/>
        </w:trPr>
        <w:tc>
          <w:tcPr>
            <w:tcW w:w="109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B4EC653" w14:textId="77777777" w:rsidR="003F4329" w:rsidRPr="00B46FC3" w:rsidRDefault="003F4329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 xml:space="preserve">Обозначение характерных точек </w:t>
            </w:r>
            <w:r w:rsidRPr="00B46FC3">
              <w:rPr>
                <w:b/>
                <w:sz w:val="22"/>
                <w:szCs w:val="22"/>
              </w:rPr>
              <w:t>контура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330C" w14:textId="77777777" w:rsidR="003F4329" w:rsidRPr="00B46FC3" w:rsidRDefault="003F4329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B46FC3">
              <w:rPr>
                <w:b/>
                <w:sz w:val="22"/>
                <w:szCs w:val="22"/>
              </w:rPr>
              <w:t>одержащиеся в Едином государственном реестре недвижимости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257C" w14:textId="77777777" w:rsidR="003F4329" w:rsidRPr="00B46FC3" w:rsidRDefault="003F4329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B46FC3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4BC84" w14:textId="77777777" w:rsidR="003F4329" w:rsidRPr="00B46FC3" w:rsidRDefault="003F4329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721162F" w14:textId="77777777" w:rsidR="003F4329" w:rsidRPr="00B46FC3" w:rsidRDefault="003F4329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Формулы, примененные для расчета средней квадратической погрешности определения координат характерных точек</w:t>
            </w:r>
            <w:r w:rsidRPr="00B46FC3" w:rsidDel="00B34332">
              <w:rPr>
                <w:b/>
                <w:sz w:val="22"/>
                <w:szCs w:val="22"/>
              </w:rPr>
              <w:t xml:space="preserve"> </w:t>
            </w:r>
            <w:r w:rsidRPr="00B46FC3">
              <w:rPr>
                <w:b/>
                <w:sz w:val="22"/>
                <w:szCs w:val="22"/>
              </w:rPr>
              <w:t>(M</w:t>
            </w:r>
            <w:r w:rsidRPr="00B46FC3">
              <w:rPr>
                <w:b/>
                <w:sz w:val="22"/>
                <w:szCs w:val="22"/>
                <w:vertAlign w:val="subscript"/>
              </w:rPr>
              <w:t>t</w:t>
            </w:r>
            <w:r w:rsidRPr="00B46FC3">
              <w:rPr>
                <w:b/>
                <w:sz w:val="22"/>
                <w:szCs w:val="22"/>
              </w:rPr>
              <w:t>), м</w:t>
            </w:r>
            <w:r>
              <w:rPr>
                <w:b/>
                <w:sz w:val="22"/>
                <w:szCs w:val="22"/>
              </w:rPr>
              <w:t>,</w:t>
            </w:r>
            <w:r w:rsidRPr="00B46FC3">
              <w:rPr>
                <w:b/>
                <w:sz w:val="22"/>
                <w:szCs w:val="22"/>
              </w:rPr>
              <w:t xml:space="preserve"> с подставленными в такие формулы значениями и итоговые (вычисленные) значения Мt, м</w:t>
            </w:r>
          </w:p>
        </w:tc>
      </w:tr>
      <w:tr w:rsidR="00651FBC" w:rsidRPr="00483EE9" w14:paraId="79237D0A" w14:textId="77777777" w:rsidTr="00283AD9">
        <w:trPr>
          <w:trHeight w:val="2282"/>
        </w:trPr>
        <w:tc>
          <w:tcPr>
            <w:tcW w:w="109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DF41354" w14:textId="77777777" w:rsidR="003F4329" w:rsidRPr="00483EE9" w:rsidRDefault="003F4329" w:rsidP="00283AD9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55DC" w14:textId="77777777" w:rsidR="003F4329" w:rsidRPr="00B46FC3" w:rsidRDefault="003F4329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9251" w14:textId="77777777" w:rsidR="003F4329" w:rsidRPr="00B46FC3" w:rsidRDefault="003F4329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радиус, м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C83" w14:textId="77777777" w:rsidR="003F4329" w:rsidRPr="00B46FC3" w:rsidRDefault="003F4329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C453" w14:textId="77777777" w:rsidR="003F4329" w:rsidRPr="00B46FC3" w:rsidRDefault="003F4329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радиус, м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6699D" w14:textId="77777777" w:rsidR="003F4329" w:rsidRPr="00483EE9" w:rsidRDefault="003F4329" w:rsidP="00283AD9">
            <w:pPr>
              <w:pStyle w:val="a7"/>
              <w:ind w:left="-33" w:right="-55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8E6E1F" w14:textId="77777777" w:rsidR="003F4329" w:rsidRPr="00483EE9" w:rsidRDefault="003F4329" w:rsidP="00283AD9">
            <w:pPr>
              <w:pStyle w:val="a7"/>
              <w:ind w:left="-37" w:right="-51"/>
              <w:rPr>
                <w:b/>
                <w:sz w:val="22"/>
                <w:szCs w:val="22"/>
              </w:rPr>
            </w:pPr>
          </w:p>
        </w:tc>
      </w:tr>
      <w:tr w:rsidR="00651FBC" w:rsidRPr="00483EE9" w14:paraId="48202665" w14:textId="77777777" w:rsidTr="00283AD9">
        <w:trPr>
          <w:trHeight w:val="510"/>
        </w:trPr>
        <w:tc>
          <w:tcPr>
            <w:tcW w:w="109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80EA68" w14:textId="77777777" w:rsidR="003F4329" w:rsidRPr="00483EE9" w:rsidRDefault="003F4329" w:rsidP="00283AD9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88B3" w14:textId="77777777" w:rsidR="003F4329" w:rsidRPr="00B46FC3" w:rsidRDefault="003F4329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0A9B" w14:textId="77777777" w:rsidR="003F4329" w:rsidRPr="00B46FC3" w:rsidRDefault="003F4329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8C0A" w14:textId="77777777" w:rsidR="003F4329" w:rsidRPr="00B46FC3" w:rsidRDefault="003F4329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R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2A29" w14:textId="77777777" w:rsidR="003F4329" w:rsidRPr="00B46FC3" w:rsidRDefault="003F4329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33A8" w14:textId="77777777" w:rsidR="003F4329" w:rsidRPr="00B46FC3" w:rsidRDefault="003F4329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A494" w14:textId="77777777" w:rsidR="003F4329" w:rsidRPr="00B46FC3" w:rsidRDefault="003F4329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</w:rPr>
              <w:t>R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6E80" w14:textId="77777777" w:rsidR="003F4329" w:rsidRPr="00483EE9" w:rsidRDefault="003F4329" w:rsidP="00283AD9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FBE8D5" w14:textId="77777777" w:rsidR="003F4329" w:rsidRPr="00483EE9" w:rsidRDefault="003F4329" w:rsidP="00283AD9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651FBC" w:rsidRPr="00483EE9" w14:paraId="32F9B0DF" w14:textId="77777777" w:rsidTr="00283AD9">
        <w:trPr>
          <w:trHeight w:val="64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6DC391" w14:textId="77777777" w:rsidR="003F4329" w:rsidRPr="00483EE9" w:rsidRDefault="003F4329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411B" w14:textId="77777777" w:rsidR="003F4329" w:rsidRPr="00483EE9" w:rsidRDefault="003F4329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81D3" w14:textId="77777777" w:rsidR="003F4329" w:rsidRPr="00483EE9" w:rsidRDefault="003F4329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4D67" w14:textId="77777777" w:rsidR="003F4329" w:rsidRPr="00483EE9" w:rsidRDefault="003F4329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2269" w14:textId="77777777" w:rsidR="003F4329" w:rsidRPr="00483EE9" w:rsidRDefault="003F4329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069D" w14:textId="77777777" w:rsidR="003F4329" w:rsidRPr="00483EE9" w:rsidRDefault="003F4329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812A" w14:textId="77777777" w:rsidR="003F4329" w:rsidRPr="00483EE9" w:rsidRDefault="003F4329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F0B7" w14:textId="77777777" w:rsidR="003F4329" w:rsidRPr="00483EE9" w:rsidRDefault="003F4329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8268C1" w14:textId="77777777" w:rsidR="003F4329" w:rsidRPr="00483EE9" w:rsidRDefault="003F4329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51FBC" w:rsidRPr="00590258" w14:paraId="0A22E12F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031F1F" w14:textId="77777777" w:rsidR="003F4329" w:rsidRPr="00590258" w:rsidRDefault="003F4329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C660" w14:textId="77777777" w:rsidR="003F4329" w:rsidRPr="00590258" w:rsidRDefault="003F432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09BF" w14:textId="77777777" w:rsidR="003F4329" w:rsidRPr="00590258" w:rsidRDefault="003F432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B90F" w14:textId="77777777" w:rsidR="003F4329" w:rsidRPr="009067AB" w:rsidRDefault="003F432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48AC" w14:textId="77777777" w:rsidR="003F4329" w:rsidRDefault="003F4329" w:rsidP="00283AD9">
            <w:pPr>
              <w:spacing w:before="120" w:after="120"/>
            </w:pPr>
            <w:r w:rsidRPr="009067AB">
              <w:rPr>
                <w:lang w:val="en-US"/>
              </w:rPr>
              <w:t>498716.14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A840" w14:textId="77777777" w:rsidR="003F4329" w:rsidRDefault="003F4329" w:rsidP="00283AD9">
            <w:pPr>
              <w:spacing w:before="120" w:after="120"/>
            </w:pPr>
            <w:r w:rsidRPr="009067AB">
              <w:rPr>
                <w:lang w:val="en-US"/>
              </w:rPr>
              <w:t>1275002.52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A12C" w14:textId="77777777" w:rsidR="003F4329" w:rsidRPr="009067AB" w:rsidRDefault="003F432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3FE" w14:textId="77777777" w:rsidR="003F4329" w:rsidRDefault="003F4329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1CA640" w14:textId="77777777" w:rsidR="003F4329" w:rsidRPr="00697B13" w:rsidRDefault="003F4329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3483B64F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258C55" w14:textId="77777777" w:rsidR="003F4329" w:rsidRPr="00590258" w:rsidRDefault="003F4329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84EC" w14:textId="77777777" w:rsidR="003F4329" w:rsidRPr="00590258" w:rsidRDefault="003F432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4F3C" w14:textId="77777777" w:rsidR="003F4329" w:rsidRPr="00590258" w:rsidRDefault="003F432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BA97" w14:textId="77777777" w:rsidR="003F4329" w:rsidRPr="009067AB" w:rsidRDefault="003F432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0E32" w14:textId="77777777" w:rsidR="003F4329" w:rsidRDefault="003F4329" w:rsidP="00283AD9">
            <w:pPr>
              <w:spacing w:before="120" w:after="120"/>
            </w:pPr>
            <w:r w:rsidRPr="009067AB">
              <w:rPr>
                <w:lang w:val="en-US"/>
              </w:rPr>
              <w:t>498721.38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57C0" w14:textId="77777777" w:rsidR="003F4329" w:rsidRDefault="003F4329" w:rsidP="00283AD9">
            <w:pPr>
              <w:spacing w:before="120" w:after="120"/>
            </w:pPr>
            <w:r w:rsidRPr="009067AB">
              <w:rPr>
                <w:lang w:val="en-US"/>
              </w:rPr>
              <w:t>1275011.07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3473" w14:textId="77777777" w:rsidR="003F4329" w:rsidRPr="009067AB" w:rsidRDefault="003F432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CF22" w14:textId="77777777" w:rsidR="003F4329" w:rsidRDefault="003F4329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5B1D67" w14:textId="77777777" w:rsidR="003F4329" w:rsidRPr="00697B13" w:rsidRDefault="003F4329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09622C01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F5CFE3" w14:textId="77777777" w:rsidR="003F4329" w:rsidRPr="00590258" w:rsidRDefault="003F4329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137A" w14:textId="77777777" w:rsidR="003F4329" w:rsidRPr="00590258" w:rsidRDefault="003F432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0B41" w14:textId="77777777" w:rsidR="003F4329" w:rsidRPr="00590258" w:rsidRDefault="003F432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B7F1" w14:textId="77777777" w:rsidR="003F4329" w:rsidRPr="009067AB" w:rsidRDefault="003F432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9827" w14:textId="77777777" w:rsidR="003F4329" w:rsidRDefault="003F4329" w:rsidP="00283AD9">
            <w:pPr>
              <w:spacing w:before="120" w:after="120"/>
            </w:pPr>
            <w:r w:rsidRPr="009067AB">
              <w:rPr>
                <w:lang w:val="en-US"/>
              </w:rPr>
              <w:t>498714.39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F6E5" w14:textId="77777777" w:rsidR="003F4329" w:rsidRDefault="003F4329" w:rsidP="00283AD9">
            <w:pPr>
              <w:spacing w:before="120" w:after="120"/>
            </w:pPr>
            <w:r w:rsidRPr="009067AB">
              <w:rPr>
                <w:lang w:val="en-US"/>
              </w:rPr>
              <w:t>1275015.37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8A3C" w14:textId="77777777" w:rsidR="003F4329" w:rsidRPr="009067AB" w:rsidRDefault="003F432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C782" w14:textId="77777777" w:rsidR="003F4329" w:rsidRDefault="003F4329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3CAA68" w14:textId="77777777" w:rsidR="003F4329" w:rsidRPr="00697B13" w:rsidRDefault="003F4329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0E607E98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3EDC23" w14:textId="77777777" w:rsidR="003F4329" w:rsidRPr="00590258" w:rsidRDefault="003F4329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н107О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DFEB" w14:textId="77777777" w:rsidR="003F4329" w:rsidRPr="00590258" w:rsidRDefault="003F432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EC80" w14:textId="77777777" w:rsidR="003F4329" w:rsidRPr="00590258" w:rsidRDefault="003F432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B1D5" w14:textId="77777777" w:rsidR="003F4329" w:rsidRPr="009067AB" w:rsidRDefault="003F432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0F39" w14:textId="77777777" w:rsidR="003F4329" w:rsidRDefault="003F4329" w:rsidP="00283AD9">
            <w:pPr>
              <w:spacing w:before="120" w:after="120"/>
            </w:pPr>
            <w:r w:rsidRPr="009067AB">
              <w:rPr>
                <w:lang w:val="en-US"/>
              </w:rPr>
              <w:t>498709.15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C530" w14:textId="77777777" w:rsidR="003F4329" w:rsidRDefault="003F4329" w:rsidP="00283AD9">
            <w:pPr>
              <w:spacing w:before="120" w:after="120"/>
            </w:pPr>
            <w:r w:rsidRPr="009067AB">
              <w:rPr>
                <w:lang w:val="en-US"/>
              </w:rPr>
              <w:t>1275006.81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A738" w14:textId="77777777" w:rsidR="003F4329" w:rsidRPr="009067AB" w:rsidRDefault="003F432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CE96" w14:textId="77777777" w:rsidR="003F4329" w:rsidRDefault="003F4329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370FA8" w14:textId="77777777" w:rsidR="003F4329" w:rsidRPr="00697B13" w:rsidRDefault="003F4329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40F49B6E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E5498A" w14:textId="77777777" w:rsidR="003F4329" w:rsidRPr="00590258" w:rsidRDefault="003F4329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EF13" w14:textId="77777777" w:rsidR="003F4329" w:rsidRPr="00590258" w:rsidRDefault="003F432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91BB" w14:textId="77777777" w:rsidR="003F4329" w:rsidRPr="00590258" w:rsidRDefault="003F432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8700" w14:textId="77777777" w:rsidR="003F4329" w:rsidRPr="009067AB" w:rsidRDefault="003F432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038F" w14:textId="77777777" w:rsidR="003F4329" w:rsidRDefault="003F4329" w:rsidP="00283AD9">
            <w:pPr>
              <w:spacing w:before="120" w:after="120"/>
            </w:pPr>
            <w:r w:rsidRPr="009067AB">
              <w:rPr>
                <w:lang w:val="en-US"/>
              </w:rPr>
              <w:t>498716.14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68C1" w14:textId="77777777" w:rsidR="003F4329" w:rsidRDefault="003F4329" w:rsidP="00283AD9">
            <w:pPr>
              <w:spacing w:before="120" w:after="120"/>
            </w:pPr>
            <w:r w:rsidRPr="009067AB">
              <w:rPr>
                <w:lang w:val="en-US"/>
              </w:rPr>
              <w:t>1275002.52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8BDA" w14:textId="77777777" w:rsidR="003F4329" w:rsidRPr="009067AB" w:rsidRDefault="003F432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1EEF" w14:textId="77777777" w:rsidR="003F4329" w:rsidRDefault="003F4329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8290AA" w14:textId="77777777" w:rsidR="003F4329" w:rsidRPr="00697B13" w:rsidRDefault="003F4329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7C04D3" w:rsidRPr="00EB43A2" w14:paraId="0ADCDEED" w14:textId="77777777" w:rsidTr="00283AD9"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FBA45B" w14:textId="77777777" w:rsidR="003F4329" w:rsidRPr="00590258" w:rsidRDefault="003F4329" w:rsidP="00283AD9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572230">
              <w:rPr>
                <w:b/>
              </w:rPr>
              <w:t>2.</w:t>
            </w:r>
            <w:r w:rsidRPr="00572230">
              <w:rPr>
                <w:b/>
                <w:sz w:val="22"/>
                <w:szCs w:val="22"/>
              </w:rPr>
              <w:t xml:space="preserve"> Иные сведения о</w:t>
            </w:r>
            <w:r>
              <w:rPr>
                <w:b/>
                <w:sz w:val="22"/>
                <w:szCs w:val="22"/>
              </w:rPr>
              <w:t>б</w:t>
            </w:r>
            <w:r w:rsidRPr="00572230">
              <w:rPr>
                <w:b/>
                <w:sz w:val="22"/>
                <w:szCs w:val="22"/>
              </w:rPr>
              <w:t xml:space="preserve"> объекте недвижимости с кадастровым номером</w:t>
            </w:r>
            <w:r w:rsidRPr="00590258">
              <w:t xml:space="preserve"> </w:t>
            </w:r>
            <w:r w:rsidRPr="0091230B">
              <w:rPr>
                <w:u w:val="single"/>
              </w:rPr>
              <w:t>60:27:0030105:36</w:t>
            </w:r>
          </w:p>
        </w:tc>
      </w:tr>
      <w:tr w:rsidR="0062256B" w:rsidRPr="00EB43A2" w14:paraId="5B04D161" w14:textId="77777777" w:rsidTr="00283AD9">
        <w:tc>
          <w:tcPr>
            <w:tcW w:w="1020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60CF7D" w14:textId="77777777" w:rsidR="003F4329" w:rsidRPr="00F22E7D" w:rsidRDefault="003F4329" w:rsidP="00283AD9">
            <w:pPr>
              <w:spacing w:before="120" w:after="120"/>
              <w:ind w:left="284"/>
              <w:jc w:val="both"/>
            </w:pPr>
            <w:r>
              <w:t>1.</w:t>
            </w:r>
            <w:r w:rsidRPr="00F22E7D">
              <w:t>–</w:t>
            </w:r>
          </w:p>
        </w:tc>
      </w:tr>
      <w:tr w:rsidR="00F22E7D" w:rsidRPr="00EB43A2" w14:paraId="7BF19C98" w14:textId="77777777" w:rsidTr="00283AD9">
        <w:trPr>
          <w:trHeight w:val="476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E16521" w14:textId="77777777" w:rsidR="003F4329" w:rsidRDefault="003F4329" w:rsidP="00283AD9">
            <w:pPr>
              <w:spacing w:before="120" w:after="120"/>
              <w:jc w:val="both"/>
            </w:pPr>
            <w:r>
              <w:rPr>
                <w:b/>
                <w:sz w:val="22"/>
                <w:szCs w:val="22"/>
              </w:rPr>
              <w:t xml:space="preserve">3. </w:t>
            </w:r>
            <w:r w:rsidRPr="00BC5089">
              <w:rPr>
                <w:b/>
                <w:sz w:val="22"/>
                <w:szCs w:val="22"/>
              </w:rPr>
              <w:t>Пояснения к сведениям</w:t>
            </w:r>
            <w:r>
              <w:rPr>
                <w:b/>
                <w:sz w:val="22"/>
                <w:szCs w:val="22"/>
              </w:rPr>
              <w:t xml:space="preserve"> о</w:t>
            </w:r>
            <w:r>
              <w:rPr>
                <w:b/>
                <w:sz w:val="22"/>
                <w:szCs w:val="22"/>
              </w:rPr>
              <w:t xml:space="preserve">б объекте недвижимости </w:t>
            </w:r>
            <w:r w:rsidRPr="003629ED">
              <w:rPr>
                <w:b/>
                <w:sz w:val="22"/>
                <w:szCs w:val="22"/>
              </w:rPr>
              <w:t xml:space="preserve">с кадастровым номером </w:t>
            </w:r>
            <w:r w:rsidRPr="003629ED">
              <w:rPr>
                <w:u w:val="single"/>
              </w:rPr>
              <w:t>60:27:0030105:36</w:t>
            </w:r>
          </w:p>
        </w:tc>
      </w:tr>
      <w:tr w:rsidR="003629ED" w:rsidRPr="00EB43A2" w14:paraId="5A63751E" w14:textId="77777777" w:rsidTr="00283AD9">
        <w:trPr>
          <w:trHeight w:val="463"/>
        </w:trPr>
        <w:tc>
          <w:tcPr>
            <w:tcW w:w="1020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116BDA" w14:textId="77777777" w:rsidR="003F4329" w:rsidRPr="003629ED" w:rsidRDefault="003F4329" w:rsidP="00283AD9">
            <w:pPr>
              <w:spacing w:before="120" w:after="120"/>
              <w:ind w:firstLine="284"/>
              <w:jc w:val="both"/>
              <w:rPr>
                <w:b/>
                <w:sz w:val="22"/>
                <w:szCs w:val="22"/>
                <w:lang w:val="en-US"/>
              </w:rPr>
            </w:pPr>
            <w:r w:rsidRPr="00572230">
              <w:rPr>
                <w:sz w:val="22"/>
                <w:szCs w:val="22"/>
              </w:rPr>
              <w:t>1</w:t>
            </w:r>
            <w:r w:rsidRPr="00A045EF">
              <w:t xml:space="preserve">. </w:t>
            </w:r>
            <w:r w:rsidRPr="00A045EF">
              <w:rPr>
                <w:lang w:val="en-US"/>
              </w:rPr>
              <w:t xml:space="preserve">При выполнении кадастровых работ в отношении здания с КН 60:27:0030105:36 была выявлена реестровая ошибка, а именно: местоположение здания не </w:t>
            </w:r>
            <w:r w:rsidRPr="00A045EF">
              <w:rPr>
                <w:lang w:val="en-US"/>
              </w:rPr>
              <w:t>соответствует сведениям ЕГРН. Вероятно данная ошибка возникла вследствии некачественных измерений здания(использование ненадлежащих пунктов ГГС и т.п.). Здание расположено на земельном участке с кадастровым номером 60:27:0030105:2.</w:t>
            </w:r>
          </w:p>
        </w:tc>
      </w:tr>
    </w:tbl>
    <w:p w14:paraId="3490E188" w14:textId="77777777" w:rsidR="00532F1F" w:rsidRDefault="003F4329">
      <w:r>
        <w:br w:type="page"/>
      </w:r>
    </w:p>
    <w:p w14:paraId="3528EBE2" w14:textId="77777777" w:rsidR="00532F1F" w:rsidRDefault="00532F1F">
      <w:pPr>
        <w:sectPr w:rsidR="00532F1F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7DEE0FE5" w14:textId="77777777" w:rsidR="003F4329" w:rsidRPr="007A37E2" w:rsidRDefault="003F4329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51A89B60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30E4B961" w14:textId="77777777" w:rsidR="003F4329" w:rsidRPr="00904A74" w:rsidRDefault="003F4329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3A80EBC4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4C5D833F" w14:textId="77777777" w:rsidR="003F4329" w:rsidRPr="008C3E59" w:rsidRDefault="003F4329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250688" behindDoc="0" locked="0" layoutInCell="1" allowOverlap="1" wp14:anchorId="36DFE1D8" wp14:editId="45E7F5E8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294AEF7B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7EE19CE9" w14:textId="77777777" w:rsidR="003F4329" w:rsidRPr="008C3E59" w:rsidRDefault="003F4329" w:rsidP="005B25AC">
            <w:pPr>
              <w:jc w:val="center"/>
            </w:pPr>
            <w:r>
              <w:rPr>
                <w:noProof/>
              </w:rPr>
              <w:pict w14:anchorId="6ED1A855">
                <v:line id="_x0000_s4197" style="position:absolute;left:0;text-align:left;flip:x y;z-index:251251712;mso-position-horizontal-relative:text;mso-position-vertical-relative:text" from="64.45pt,274.35pt" to="77.65pt,266.5pt" strokeweight=".57pt"/>
              </w:pict>
            </w:r>
            <w:r>
              <w:rPr>
                <w:noProof/>
              </w:rPr>
              <w:pict w14:anchorId="7C33CA06">
                <v:line id="_x0000_s4196" style="position:absolute;left:0;text-align:left;flip:x y;z-index:251252736;mso-position-horizontal-relative:text;mso-position-vertical-relative:text" from="77.65pt,266.5pt" to="92.35pt,255.5pt" strokeweight=".57pt"/>
              </w:pict>
            </w:r>
            <w:r>
              <w:rPr>
                <w:noProof/>
              </w:rPr>
              <w:pict w14:anchorId="69DA3FD7">
                <v:line id="_x0000_s4195" style="position:absolute;left:0;text-align:left;flip:x y;z-index:251253760;mso-position-horizontal-relative:text;mso-position-vertical-relative:text" from="92.35pt,255.5pt" to="110.3pt,242.4pt" strokeweight=".57pt"/>
              </w:pict>
            </w:r>
            <w:r>
              <w:rPr>
                <w:noProof/>
              </w:rPr>
              <w:pict w14:anchorId="74CFF817">
                <v:line id="_x0000_s4194" style="position:absolute;left:0;text-align:left;flip:x y;z-index:251254784;mso-position-horizontal-relative:text;mso-position-vertical-relative:text" from="110.3pt,242.4pt" to="133pt,228pt" strokeweight=".57pt"/>
              </w:pict>
            </w:r>
            <w:r>
              <w:rPr>
                <w:noProof/>
              </w:rPr>
              <w:pict w14:anchorId="696D7427">
                <v:line id="_x0000_s4193" style="position:absolute;left:0;text-align:left;flip:x y;z-index:251255808;mso-position-horizontal-relative:text;mso-position-vertical-relative:text" from="133pt,228pt" to="166pt,210.3pt" strokeweight=".57pt"/>
              </w:pict>
            </w:r>
            <w:r>
              <w:rPr>
                <w:noProof/>
              </w:rPr>
              <w:pict w14:anchorId="270DE84B">
                <v:line id="_x0000_s4192" style="position:absolute;left:0;text-align:left;flip:x y;z-index:251256832;mso-position-horizontal-relative:text;mso-position-vertical-relative:text" from="166pt,210.3pt" to="181.8pt,204.25pt" strokeweight=".57pt"/>
              </w:pict>
            </w:r>
            <w:r>
              <w:rPr>
                <w:noProof/>
              </w:rPr>
              <w:pict w14:anchorId="5B953CD7">
                <v:line id="_x0000_s4191" style="position:absolute;left:0;text-align:left;flip:x y;z-index:251257856;mso-position-horizontal-relative:text;mso-position-vertical-relative:text" from="181.8pt,204.25pt" to="191.4pt,239.6pt" strokeweight=".57pt"/>
              </w:pict>
            </w:r>
            <w:r>
              <w:rPr>
                <w:noProof/>
              </w:rPr>
              <w:pict w14:anchorId="074BFBC5">
                <v:line id="_x0000_s4190" style="position:absolute;left:0;text-align:left;flip:x y;z-index:251258880;mso-position-horizontal-relative:text;mso-position-vertical-relative:text" from="191.4pt,239.6pt" to="198pt,261.65pt" strokecolor="red" strokeweight=".57pt"/>
              </w:pict>
            </w:r>
            <w:r>
              <w:rPr>
                <w:noProof/>
              </w:rPr>
              <w:pict w14:anchorId="09066B1E">
                <v:line id="_x0000_s4189" style="position:absolute;left:0;text-align:left;flip:x y;z-index:251259904;mso-position-horizontal-relative:text;mso-position-vertical-relative:text" from="198pt,261.65pt" to="127.25pt,301.45pt" strokecolor="red" strokeweight=".57pt"/>
              </w:pict>
            </w:r>
            <w:r>
              <w:rPr>
                <w:noProof/>
              </w:rPr>
              <w:pict w14:anchorId="56481A5D">
                <v:line id="_x0000_s4188" style="position:absolute;left:0;text-align:left;flip:x y;z-index:251260928;mso-position-horizontal-relative:text;mso-position-vertical-relative:text" from="127.25pt,301.45pt" to="126.95pt,300.9pt" strokeweight=".57pt"/>
              </w:pict>
            </w:r>
            <w:r>
              <w:rPr>
                <w:noProof/>
              </w:rPr>
              <w:pict w14:anchorId="27285208">
                <v:line id="_x0000_s4187" style="position:absolute;left:0;text-align:left;flip:x y;z-index:251261952;mso-position-horizontal-relative:text;mso-position-vertical-relative:text" from="126.95pt,300.9pt" to="115.85pt,282.35pt" strokeweight=".57pt"/>
              </w:pict>
            </w:r>
            <w:r>
              <w:rPr>
                <w:noProof/>
              </w:rPr>
              <w:pict w14:anchorId="50DFB421">
                <v:line id="_x0000_s4186" style="position:absolute;left:0;text-align:left;flip:x y;z-index:251262976;mso-position-horizontal-relative:text;mso-position-vertical-relative:text" from="115.85pt,282.35pt" to="78.8pt,302.6pt" strokeweight=".57pt"/>
              </w:pict>
            </w:r>
            <w:r>
              <w:rPr>
                <w:noProof/>
              </w:rPr>
              <w:pict w14:anchorId="310E2ACF">
                <v:line id="_x0000_s4185" style="position:absolute;left:0;text-align:left;flip:x y;z-index:251264000;mso-position-horizontal-relative:text;mso-position-vertical-relative:text" from="78.8pt,302.6pt" to="64.45pt,274.35pt" strokeweight=".57pt"/>
              </w:pict>
            </w:r>
            <w:r>
              <w:rPr>
                <w:noProof/>
              </w:rPr>
              <w:pict w14:anchorId="078D125B">
                <v:line id="_x0000_s4184" style="position:absolute;left:0;text-align:left;flip:x y;z-index:251265024;mso-position-horizontal-relative:text;mso-position-vertical-relative:text" from="236.65pt,211.9pt" to="242.3pt,221.1pt" strokecolor="red" strokeweight=".57pt"/>
              </w:pict>
            </w:r>
            <w:r>
              <w:rPr>
                <w:noProof/>
              </w:rPr>
              <w:pict w14:anchorId="4A05E7A7">
                <v:line id="_x0000_s4183" style="position:absolute;left:0;text-align:left;flip:x y;z-index:251266048;mso-position-horizontal-relative:text;mso-position-vertical-relative:text" from="242.3pt,221.1pt" to="249.65pt,232.55pt" strokecolor="red" strokeweight=".57pt"/>
              </w:pict>
            </w:r>
            <w:r>
              <w:rPr>
                <w:noProof/>
              </w:rPr>
              <w:pict w14:anchorId="5F94CD27">
                <v:line id="_x0000_s4182" style="position:absolute;left:0;text-align:left;flip:x y;z-index:251267072;mso-position-horizontal-relative:text;mso-position-vertical-relative:text" from="249.65pt,232.55pt" to="262.2pt,255.65pt" strokecolor="red" strokeweight=".57pt"/>
              </w:pict>
            </w:r>
            <w:r>
              <w:rPr>
                <w:noProof/>
              </w:rPr>
              <w:pict w14:anchorId="6A8F490D">
                <v:line id="_x0000_s4181" style="position:absolute;left:0;text-align:left;flip:x y;z-index:251268096;mso-position-horizontal-relative:text;mso-position-vertical-relative:text" from="262.2pt,255.65pt" to="252.35pt,262.5pt" strokecolor="red" strokeweight=".57pt"/>
              </w:pict>
            </w:r>
            <w:r>
              <w:rPr>
                <w:noProof/>
              </w:rPr>
              <w:pict w14:anchorId="15F2698B">
                <v:line id="_x0000_s4180" style="position:absolute;left:0;text-align:left;flip:x y;z-index:251269120;mso-position-horizontal-relative:text;mso-position-vertical-relative:text" from="252.35pt,262.5pt" to="271.1pt,294.2pt" strokecolor="red" strokeweight=".57pt"/>
              </w:pict>
            </w:r>
            <w:r>
              <w:rPr>
                <w:noProof/>
              </w:rPr>
              <w:pict w14:anchorId="0FC7A99A">
                <v:line id="_x0000_s4179" style="position:absolute;left:0;text-align:left;flip:x y;z-index:251270144;mso-position-horizontal-relative:text;mso-position-vertical-relative:text" from="271.1pt,294.2pt" to="250.65pt,307.1pt" strokeweight=".57pt"/>
              </w:pict>
            </w:r>
            <w:r>
              <w:rPr>
                <w:noProof/>
              </w:rPr>
              <w:pict w14:anchorId="79C243F2">
                <v:line id="_x0000_s4178" style="position:absolute;left:0;text-align:left;flip:x y;z-index:251271168;mso-position-horizontal-relative:text;mso-position-vertical-relative:text" from="250.65pt,307.1pt" to="242.55pt,297.35pt" strokeweight=".57pt"/>
              </w:pict>
            </w:r>
            <w:r>
              <w:rPr>
                <w:noProof/>
              </w:rPr>
              <w:pict w14:anchorId="2CB5944D">
                <v:line id="_x0000_s4177" style="position:absolute;left:0;text-align:left;flip:x y;z-index:251272192;mso-position-horizontal-relative:text;mso-position-vertical-relative:text" from="242.55pt,297.35pt" to="207.05pt,256.55pt" strokeweight=".57pt"/>
              </w:pict>
            </w:r>
            <w:r>
              <w:rPr>
                <w:noProof/>
              </w:rPr>
              <w:pict w14:anchorId="4D070B57">
                <v:line id="_x0000_s4176" style="position:absolute;left:0;text-align:left;flip:x y;z-index:251273216;mso-position-horizontal-relative:text;mso-position-vertical-relative:text" from="207.05pt,256.55pt" to="198pt,261.65pt" strokecolor="red" strokeweight=".57pt"/>
              </w:pict>
            </w:r>
            <w:r>
              <w:rPr>
                <w:noProof/>
              </w:rPr>
              <w:pict w14:anchorId="224AD961">
                <v:line id="_x0000_s4175" style="position:absolute;left:0;text-align:left;flip:x y;z-index:251274240;mso-position-horizontal-relative:text;mso-position-vertical-relative:text" from="198pt,261.65pt" to="191.4pt,239.6pt" strokecolor="red" strokeweight=".57pt"/>
              </w:pict>
            </w:r>
            <w:r>
              <w:rPr>
                <w:noProof/>
              </w:rPr>
              <w:pict w14:anchorId="2C8230BC">
                <v:line id="_x0000_s4174" style="position:absolute;left:0;text-align:left;flip:x y;z-index:251275264;mso-position-horizontal-relative:text;mso-position-vertical-relative:text" from="191.4pt,239.6pt" to="236.65pt,211.9pt" strokeweight=".57pt"/>
              </w:pict>
            </w:r>
            <w:r>
              <w:rPr>
                <w:noProof/>
              </w:rPr>
              <w:pict w14:anchorId="1994759D">
                <v:line id="_x0000_s4173" style="position:absolute;left:0;text-align:left;flip:x y;z-index:251276288;mso-position-horizontal-relative:text;mso-position-vertical-relative:text" from="197.6pt,438.95pt" to="236.75pt,416.85pt" strokeweight=".57pt"/>
              </w:pict>
            </w:r>
            <w:r>
              <w:rPr>
                <w:noProof/>
              </w:rPr>
              <w:pict w14:anchorId="6F70CF4A">
                <v:line id="_x0000_s4172" style="position:absolute;left:0;text-align:left;flip:x y;z-index:251277312;mso-position-horizontal-relative:text;mso-position-vertical-relative:text" from="236.75pt,416.85pt" to="240.3pt,414.25pt" strokeweight=".57pt"/>
              </w:pict>
            </w:r>
            <w:r>
              <w:rPr>
                <w:noProof/>
              </w:rPr>
              <w:pict w14:anchorId="55CD401E">
                <v:line id="_x0000_s4171" style="position:absolute;left:0;text-align:left;flip:x y;z-index:251278336;mso-position-horizontal-relative:text;mso-position-vertical-relative:text" from="240.3pt,414.25pt" to="246.65pt,409.55pt" strokeweight=".57pt"/>
              </w:pict>
            </w:r>
            <w:r>
              <w:rPr>
                <w:noProof/>
              </w:rPr>
              <w:pict w14:anchorId="3E21B104">
                <v:line id="_x0000_s4170" style="position:absolute;left:0;text-align:left;flip:x y;z-index:251279360;mso-position-horizontal-relative:text;mso-position-vertical-relative:text" from="246.65pt,409.55pt" to="268.45pt,393.45pt" strokeweight=".57pt"/>
              </w:pict>
            </w:r>
            <w:r>
              <w:rPr>
                <w:noProof/>
              </w:rPr>
              <w:pict w14:anchorId="2D90B26F">
                <v:line id="_x0000_s4169" style="position:absolute;left:0;text-align:left;flip:x y;z-index:251280384;mso-position-horizontal-relative:text;mso-position-vertical-relative:text" from="268.45pt,393.45pt" to="283.8pt,419.75pt" strokeweight=".57pt"/>
              </w:pict>
            </w:r>
            <w:r>
              <w:rPr>
                <w:noProof/>
              </w:rPr>
              <w:pict w14:anchorId="231A06D8">
                <v:line id="_x0000_s4168" style="position:absolute;left:0;text-align:left;flip:x y;z-index:251281408;mso-position-horizontal-relative:text;mso-position-vertical-relative:text" from="283.8pt,419.75pt" to="275.65pt,425.15pt" strokeweight=".57pt"/>
              </w:pict>
            </w:r>
            <w:r>
              <w:rPr>
                <w:noProof/>
              </w:rPr>
              <w:pict w14:anchorId="388560FD">
                <v:line id="_x0000_s4167" style="position:absolute;left:0;text-align:left;flip:x y;z-index:251282432;mso-position-horizontal-relative:text;mso-position-vertical-relative:text" from="275.65pt,425.15pt" to="280.5pt,435.95pt" strokeweight=".57pt"/>
              </w:pict>
            </w:r>
            <w:r>
              <w:rPr>
                <w:noProof/>
              </w:rPr>
              <w:pict w14:anchorId="6FE69F8D">
                <v:line id="_x0000_s4166" style="position:absolute;left:0;text-align:left;flip:x y;z-index:251283456;mso-position-horizontal-relative:text;mso-position-vertical-relative:text" from="280.5pt,435.95pt" to="217.1pt,475.35pt" strokeweight=".57pt"/>
              </w:pict>
            </w:r>
            <w:r>
              <w:rPr>
                <w:noProof/>
              </w:rPr>
              <w:pict w14:anchorId="7D83D5A9">
                <v:line id="_x0000_s4165" style="position:absolute;left:0;text-align:left;flip:x y;z-index:251284480;mso-position-horizontal-relative:text;mso-position-vertical-relative:text" from="217.1pt,475.35pt" to="197.6pt,438.95pt" strokeweight=".57pt"/>
              </w:pict>
            </w:r>
            <w:r>
              <w:rPr>
                <w:noProof/>
              </w:rPr>
              <w:pict w14:anchorId="45A8B4E6">
                <v:line id="_x0000_s4164" style="position:absolute;left:0;text-align:left;flip:x y;z-index:251285504;mso-position-horizontal-relative:text;mso-position-vertical-relative:text" from="367.15pt,387.2pt" to="371.85pt,381.9pt" strokeweight=".57pt"/>
              </w:pict>
            </w:r>
            <w:r>
              <w:rPr>
                <w:noProof/>
              </w:rPr>
              <w:pict w14:anchorId="7430A2CF">
                <v:line id="_x0000_s4163" style="position:absolute;left:0;text-align:left;flip:x y;z-index:251286528;mso-position-horizontal-relative:text;mso-position-vertical-relative:text" from="371.85pt,381.9pt" to="405.5pt,356.25pt" strokeweight=".57pt"/>
              </w:pict>
            </w:r>
            <w:r>
              <w:rPr>
                <w:noProof/>
              </w:rPr>
              <w:pict w14:anchorId="08E2D571">
                <v:line id="_x0000_s4162" style="position:absolute;left:0;text-align:left;flip:x y;z-index:251287552;mso-position-horizontal-relative:text;mso-position-vertical-relative:text" from="405.5pt,356.25pt" to="420.75pt,345.7pt" strokeweight=".57pt"/>
              </w:pict>
            </w:r>
            <w:r>
              <w:rPr>
                <w:noProof/>
              </w:rPr>
              <w:pict w14:anchorId="0122F572">
                <v:line id="_x0000_s4161" style="position:absolute;left:0;text-align:left;flip:x y;z-index:251288576;mso-position-horizontal-relative:text;mso-position-vertical-relative:text" from="420.75pt,345.7pt" to="423.2pt,344.55pt" strokecolor="red" strokeweight=".57pt"/>
              </w:pict>
            </w:r>
            <w:r>
              <w:rPr>
                <w:noProof/>
              </w:rPr>
              <w:pict w14:anchorId="352EBC07">
                <v:line id="_x0000_s4160" style="position:absolute;left:0;text-align:left;flip:x y;z-index:251289600;mso-position-horizontal-relative:text;mso-position-vertical-relative:text" from="423.2pt,344.55pt" to="434.4pt,364pt" strokecolor="red" strokeweight=".57pt"/>
              </w:pict>
            </w:r>
            <w:r>
              <w:rPr>
                <w:noProof/>
              </w:rPr>
              <w:pict w14:anchorId="5CF0396D">
                <v:line id="_x0000_s4159" style="position:absolute;left:0;text-align:left;flip:x y;z-index:251290624;mso-position-horizontal-relative:text;mso-position-vertical-relative:text" from="434.4pt,364pt" to="441.65pt,365.35pt" strokecolor="red" strokeweight=".57pt"/>
              </w:pict>
            </w:r>
            <w:r>
              <w:rPr>
                <w:noProof/>
              </w:rPr>
              <w:pict w14:anchorId="06D7EA9F">
                <v:line id="_x0000_s4158" style="position:absolute;left:0;text-align:left;flip:x y;z-index:251291648;mso-position-horizontal-relative:text;mso-position-vertical-relative:text" from="441.65pt,365.35pt" to="454.9pt,389.4pt" strokecolor="red" strokeweight=".57pt"/>
              </w:pict>
            </w:r>
            <w:r>
              <w:rPr>
                <w:noProof/>
              </w:rPr>
              <w:pict w14:anchorId="245093A8">
                <v:line id="_x0000_s4157" style="position:absolute;left:0;text-align:left;flip:x y;z-index:251292672;mso-position-horizontal-relative:text;mso-position-vertical-relative:text" from="454.9pt,389.4pt" to="445pt,406.55pt" strokecolor="red" strokeweight=".57pt"/>
              </w:pict>
            </w:r>
            <w:r>
              <w:rPr>
                <w:noProof/>
              </w:rPr>
              <w:pict w14:anchorId="423D48DB">
                <v:line id="_x0000_s4156" style="position:absolute;left:0;text-align:left;flip:x y;z-index:251293696;mso-position-horizontal-relative:text;mso-position-vertical-relative:text" from="445pt,406.55pt" to="438.8pt,409.75pt" strokecolor="red" strokeweight=".57pt"/>
              </w:pict>
            </w:r>
            <w:r>
              <w:rPr>
                <w:noProof/>
              </w:rPr>
              <w:pict w14:anchorId="4420D592">
                <v:line id="_x0000_s4155" style="position:absolute;left:0;text-align:left;flip:x y;z-index:251294720;mso-position-horizontal-relative:text;mso-position-vertical-relative:text" from="438.8pt,409.75pt" to="435.8pt,404.7pt" strokecolor="red" strokeweight=".57pt"/>
              </w:pict>
            </w:r>
            <w:r>
              <w:rPr>
                <w:noProof/>
              </w:rPr>
              <w:pict w14:anchorId="3AAE1DFA">
                <v:line id="_x0000_s4154" style="position:absolute;left:0;text-align:left;flip:x y;z-index:251295744;mso-position-horizontal-relative:text;mso-position-vertical-relative:text" from="435.8pt,404.7pt" to="391.4pt,430pt" strokecolor="red" strokeweight=".57pt"/>
              </w:pict>
            </w:r>
            <w:r>
              <w:rPr>
                <w:noProof/>
              </w:rPr>
              <w:pict w14:anchorId="44C0D4CA">
                <v:line id="_x0000_s4153" style="position:absolute;left:0;text-align:left;flip:x y;z-index:251296768;mso-position-horizontal-relative:text;mso-position-vertical-relative:text" from="391.4pt,430pt" to="367.15pt,387.2pt" strokeweight=".57pt"/>
              </w:pict>
            </w:r>
            <w:r>
              <w:rPr>
                <w:noProof/>
              </w:rPr>
              <w:pict w14:anchorId="34B02279">
                <v:line id="_x0000_s4152" style="position:absolute;left:0;text-align:left;flip:x y;z-index:251297792;mso-position-horizontal-relative:text;mso-position-vertical-relative:text" from="183.4pt,159.25pt" to="209.6pt,144.4pt" strokecolor="red" strokeweight=".57pt"/>
              </w:pict>
            </w:r>
            <w:r>
              <w:rPr>
                <w:noProof/>
              </w:rPr>
              <w:pict w14:anchorId="642754AC">
                <v:line id="_x0000_s4151" style="position:absolute;left:0;text-align:left;flip:x y;z-index:251298816;mso-position-horizontal-relative:text;mso-position-vertical-relative:text" from="209.6pt,144.4pt" to="216.7pt,155.2pt" strokecolor="red" strokeweight=".57pt"/>
              </w:pict>
            </w:r>
            <w:r>
              <w:rPr>
                <w:noProof/>
              </w:rPr>
              <w:pict w14:anchorId="53E826B8">
                <v:line id="_x0000_s4150" style="position:absolute;left:0;text-align:left;flip:x y;z-index:251299840;mso-position-horizontal-relative:text;mso-position-vertical-relative:text" from="216.7pt,155.2pt" to="250pt,203.95pt" strokecolor="red" strokeweight=".57pt"/>
              </w:pict>
            </w:r>
            <w:r>
              <w:rPr>
                <w:noProof/>
              </w:rPr>
              <w:pict w14:anchorId="0C2251B0">
                <v:line id="_x0000_s4149" style="position:absolute;left:0;text-align:left;flip:x y;z-index:251300864;mso-position-horizontal-relative:text;mso-position-vertical-relative:text" from="250pt,203.95pt" to="236.65pt,211.9pt" strokeweight=".57pt"/>
              </w:pict>
            </w:r>
            <w:r>
              <w:rPr>
                <w:noProof/>
              </w:rPr>
              <w:pict w14:anchorId="1BA4958C">
                <v:line id="_x0000_s4148" style="position:absolute;left:0;text-align:left;flip:x y;z-index:251301888;mso-position-horizontal-relative:text;mso-position-vertical-relative:text" from="236.65pt,211.9pt" to="191.4pt,239.6pt" strokeweight=".57pt"/>
              </w:pict>
            </w:r>
            <w:r>
              <w:rPr>
                <w:noProof/>
              </w:rPr>
              <w:pict w14:anchorId="1409CFB6">
                <v:line id="_x0000_s4147" style="position:absolute;left:0;text-align:left;flip:x y;z-index:251302912;mso-position-horizontal-relative:text;mso-position-vertical-relative:text" from="191.4pt,239.6pt" to="181.8pt,204.25pt" strokeweight=".57pt"/>
              </w:pict>
            </w:r>
            <w:r>
              <w:rPr>
                <w:noProof/>
              </w:rPr>
              <w:pict w14:anchorId="57724744">
                <v:line id="_x0000_s4146" style="position:absolute;left:0;text-align:left;flip:x y;z-index:251303936;mso-position-horizontal-relative:text;mso-position-vertical-relative:text" from="181.8pt,204.25pt" to="202pt,193.15pt" strokeweight=".57pt"/>
              </w:pict>
            </w:r>
            <w:r>
              <w:rPr>
                <w:noProof/>
              </w:rPr>
              <w:pict w14:anchorId="5624E6D9">
                <v:line id="_x0000_s4145" style="position:absolute;left:0;text-align:left;flip:x y;z-index:251304960;mso-position-horizontal-relative:text;mso-position-vertical-relative:text" from="202pt,193.15pt" to="195.45pt,180.8pt" strokeweight=".57pt"/>
              </w:pict>
            </w:r>
            <w:r>
              <w:rPr>
                <w:noProof/>
              </w:rPr>
              <w:pict w14:anchorId="60B9094B">
                <v:line id="_x0000_s4144" style="position:absolute;left:0;text-align:left;flip:x y;z-index:251305984;mso-position-horizontal-relative:text;mso-position-vertical-relative:text" from="195.45pt,180.8pt" to="183.9pt,160.2pt" strokeweight=".57pt"/>
              </w:pict>
            </w:r>
            <w:r>
              <w:rPr>
                <w:noProof/>
              </w:rPr>
              <w:pict w14:anchorId="35A662C1">
                <v:line id="_x0000_s4143" style="position:absolute;left:0;text-align:left;flip:x y;z-index:251307008;mso-position-horizontal-relative:text;mso-position-vertical-relative:text" from="183.9pt,160.2pt" to="183.4pt,159.25pt" strokecolor="red" strokeweight=".57pt"/>
              </w:pict>
            </w:r>
            <w:r>
              <w:rPr>
                <w:noProof/>
              </w:rPr>
              <w:pict w14:anchorId="4B275E27">
                <v:line id="_x0000_s4142" style="position:absolute;left:0;text-align:left;flip:x y;z-index:251308032;mso-position-horizontal-relative:text;mso-position-vertical-relative:text" from="268.2pt,125.65pt" to="301.35pt,172.6pt" strokecolor="red" strokeweight=".57pt"/>
              </w:pict>
            </w:r>
            <w:r>
              <w:rPr>
                <w:noProof/>
              </w:rPr>
              <w:pict w14:anchorId="4053E86B">
                <v:line id="_x0000_s4141" style="position:absolute;left:0;text-align:left;flip:x y;z-index:251309056;mso-position-horizontal-relative:text;mso-position-vertical-relative:text" from="301.35pt,172.6pt" to="250pt,203.95pt" strokecolor="red" strokeweight=".57pt"/>
              </w:pict>
            </w:r>
            <w:r>
              <w:rPr>
                <w:noProof/>
              </w:rPr>
              <w:pict w14:anchorId="6E081A13">
                <v:line id="_x0000_s4140" style="position:absolute;left:0;text-align:left;flip:x y;z-index:251310080;mso-position-horizontal-relative:text;mso-position-vertical-relative:text" from="250pt,203.95pt" to="216.7pt,155.2pt" strokecolor="red" strokeweight=".57pt"/>
              </w:pict>
            </w:r>
            <w:r>
              <w:rPr>
                <w:noProof/>
              </w:rPr>
              <w:pict w14:anchorId="47DD3680">
                <v:line id="_x0000_s4139" style="position:absolute;left:0;text-align:left;flip:x y;z-index:251311104;mso-position-horizontal-relative:text;mso-position-vertical-relative:text" from="216.7pt,155.2pt" to="229.15pt,147.1pt" strokecolor="red" strokeweight=".57pt"/>
              </w:pict>
            </w:r>
            <w:r>
              <w:rPr>
                <w:noProof/>
              </w:rPr>
              <w:pict w14:anchorId="0C80A00C">
                <v:line id="_x0000_s4138" style="position:absolute;left:0;text-align:left;flip:x y;z-index:251312128;mso-position-horizontal-relative:text;mso-position-vertical-relative:text" from="229.15pt,147.1pt" to="268.2pt,125.65pt" strokecolor="red" strokeweight=".57pt"/>
              </w:pict>
            </w:r>
            <w:r>
              <w:rPr>
                <w:noProof/>
              </w:rPr>
              <w:pict w14:anchorId="3D88B424">
                <v:line id="_x0000_s4137" style="position:absolute;left:0;text-align:left;flip:x y;z-index:251313152;mso-position-horizontal-relative:text;mso-position-vertical-relative:text" from="307.75pt,181.4pt" to="331.75pt,215.65pt" strokecolor="red" strokeweight=".57pt"/>
              </w:pict>
            </w:r>
            <w:r>
              <w:rPr>
                <w:noProof/>
              </w:rPr>
              <w:pict w14:anchorId="4073A35E">
                <v:line id="_x0000_s4136" style="position:absolute;left:0;text-align:left;flip:x y;z-index:251314176;mso-position-horizontal-relative:text;mso-position-vertical-relative:text" from="331.75pt,215.65pt" to="262.2pt,255.65pt" strokecolor="red" strokeweight=".57pt"/>
              </w:pict>
            </w:r>
            <w:r>
              <w:rPr>
                <w:noProof/>
              </w:rPr>
              <w:pict w14:anchorId="2F4F2245">
                <v:line id="_x0000_s4135" style="position:absolute;left:0;text-align:left;flip:x y;z-index:251315200;mso-position-horizontal-relative:text;mso-position-vertical-relative:text" from="262.2pt,255.65pt" to="249.65pt,232.55pt" strokecolor="red" strokeweight=".57pt"/>
              </w:pict>
            </w:r>
            <w:r>
              <w:rPr>
                <w:noProof/>
              </w:rPr>
              <w:pict w14:anchorId="09E271BC">
                <v:line id="_x0000_s4134" style="position:absolute;left:0;text-align:left;flip:x y;z-index:251316224;mso-position-horizontal-relative:text;mso-position-vertical-relative:text" from="249.65pt,232.55pt" to="242.3pt,221.1pt" strokecolor="red" strokeweight=".57pt"/>
              </w:pict>
            </w:r>
            <w:r>
              <w:rPr>
                <w:noProof/>
              </w:rPr>
              <w:pict w14:anchorId="4F31E368">
                <v:line id="_x0000_s4133" style="position:absolute;left:0;text-align:left;flip:x y;z-index:251317248;mso-position-horizontal-relative:text;mso-position-vertical-relative:text" from="242.3pt,221.1pt" to="307.75pt,181.4pt" strokecolor="red" strokeweight=".57pt"/>
              </w:pict>
            </w:r>
            <w:r>
              <w:rPr>
                <w:noProof/>
              </w:rPr>
              <w:pict w14:anchorId="47EDE9C4">
                <v:line id="_x0000_s4132" style="position:absolute;left:0;text-align:left;flip:x y;z-index:251318272;mso-position-horizontal-relative:text;mso-position-vertical-relative:text" from="35pt,196.3pt" to="58.25pt,185.8pt" strokecolor="red" strokeweight=".57pt"/>
              </w:pict>
            </w:r>
            <w:r>
              <w:rPr>
                <w:noProof/>
              </w:rPr>
              <w:pict w14:anchorId="0D2DEE01">
                <v:line id="_x0000_s4131" style="position:absolute;left:0;text-align:left;flip:x y;z-index:251319296;mso-position-horizontal-relative:text;mso-position-vertical-relative:text" from="58.25pt,185.8pt" to="67.35pt,205.7pt" strokecolor="red" strokeweight=".57pt"/>
              </w:pict>
            </w:r>
            <w:r>
              <w:rPr>
                <w:noProof/>
              </w:rPr>
              <w:pict w14:anchorId="3610621F">
                <v:line id="_x0000_s4130" style="position:absolute;left:0;text-align:left;flip:x y;z-index:251320320;mso-position-horizontal-relative:text;mso-position-vertical-relative:text" from="67.35pt,205.7pt" to="43.8pt,216.35pt" strokecolor="red" strokeweight=".57pt"/>
              </w:pict>
            </w:r>
            <w:r>
              <w:rPr>
                <w:noProof/>
              </w:rPr>
              <w:pict w14:anchorId="2D911D39">
                <v:line id="_x0000_s4129" style="position:absolute;left:0;text-align:left;flip:x y;z-index:251321344;mso-position-horizontal-relative:text;mso-position-vertical-relative:text" from="43.8pt,216.35pt" to="35pt,196.3pt" strokecolor="red" strokeweight=".57pt"/>
              </w:pict>
            </w:r>
            <w:r>
              <w:rPr>
                <w:noProof/>
              </w:rPr>
              <w:pict w14:anchorId="331AE501">
                <v:line id="_x0000_s4128" style="position:absolute;left:0;text-align:left;flip:x y;z-index:251322368;mso-position-horizontal-relative:text;mso-position-vertical-relative:text" from="126.7pt,265.7pt" to="149.25pt,252.3pt" strokecolor="red" strokeweight=".57pt"/>
              </w:pict>
            </w:r>
            <w:r>
              <w:rPr>
                <w:noProof/>
              </w:rPr>
              <w:pict w14:anchorId="29D03447">
                <v:line id="_x0000_s4127" style="position:absolute;left:0;text-align:left;flip:x y;z-index:251323392;mso-position-horizontal-relative:text;mso-position-vertical-relative:text" from="149.25pt,252.3pt" to="156.9pt,264.95pt" strokecolor="red" strokeweight=".57pt"/>
              </w:pict>
            </w:r>
            <w:r>
              <w:rPr>
                <w:noProof/>
              </w:rPr>
              <w:pict w14:anchorId="33724443">
                <v:line id="_x0000_s4126" style="position:absolute;left:0;text-align:left;flip:x y;z-index:251324416;mso-position-horizontal-relative:text;mso-position-vertical-relative:text" from="156.9pt,264.95pt" to="134.4pt,278.6pt" strokecolor="red" strokeweight=".57pt"/>
              </w:pict>
            </w:r>
            <w:r>
              <w:rPr>
                <w:noProof/>
              </w:rPr>
              <w:pict w14:anchorId="41B18838">
                <v:line id="_x0000_s4125" style="position:absolute;left:0;text-align:left;flip:x y;z-index:251325440;mso-position-horizontal-relative:text;mso-position-vertical-relative:text" from="134.4pt,278.6pt" to="126.7pt,265.7pt" strokecolor="red" strokeweight=".57pt"/>
              </w:pict>
            </w:r>
            <w:r>
              <w:rPr>
                <w:noProof/>
              </w:rPr>
              <w:pict w14:anchorId="52C3A9EE">
                <v:line id="_x0000_s4124" style="position:absolute;left:0;text-align:left;flip:x y;z-index:251326464;mso-position-horizontal-relative:text;mso-position-vertical-relative:text" from="107.15pt,341pt" to="123.35pt,332.9pt" strokecolor="red" strokeweight=".57pt"/>
              </w:pict>
            </w:r>
            <w:r>
              <w:rPr>
                <w:noProof/>
              </w:rPr>
              <w:pict w14:anchorId="375AE448">
                <v:line id="_x0000_s4123" style="position:absolute;left:0;text-align:left;flip:x y;z-index:251327488;mso-position-horizontal-relative:text;mso-position-vertical-relative:text" from="123.35pt,332.9pt" to="132.4pt,351.75pt" strokecolor="red" strokeweight=".57pt"/>
              </w:pict>
            </w:r>
            <w:r>
              <w:rPr>
                <w:noProof/>
              </w:rPr>
              <w:pict w14:anchorId="34F4694F">
                <v:line id="_x0000_s4122" style="position:absolute;left:0;text-align:left;flip:x y;z-index:251328512;mso-position-horizontal-relative:text;mso-position-vertical-relative:text" from="132.4pt,351.75pt" to="116.7pt,359.75pt" strokecolor="red" strokeweight=".57pt"/>
              </w:pict>
            </w:r>
            <w:r>
              <w:rPr>
                <w:noProof/>
              </w:rPr>
              <w:pict w14:anchorId="1F78DCA9">
                <v:line id="_x0000_s4121" style="position:absolute;left:0;text-align:left;flip:x y;z-index:251329536;mso-position-horizontal-relative:text;mso-position-vertical-relative:text" from="116.7pt,359.75pt" to="107.15pt,341pt" strokecolor="red" strokeweight=".57pt"/>
              </w:pict>
            </w:r>
            <w:r>
              <w:rPr>
                <w:noProof/>
              </w:rPr>
              <w:pict w14:anchorId="7AB5F484">
                <v:line id="_x0000_s4120" style="position:absolute;left:0;text-align:left;flip:x y;z-index:251330560;mso-position-horizontal-relative:text;mso-position-vertical-relative:text" from="211.9pt,327.45pt" to="220.25pt,321.4pt" strokecolor="red" strokeweight=".57pt"/>
              </w:pict>
            </w:r>
            <w:r>
              <w:rPr>
                <w:noProof/>
              </w:rPr>
              <w:pict w14:anchorId="317263D7">
                <v:line id="_x0000_s4119" style="position:absolute;left:0;text-align:left;flip:x y;z-index:251331584;mso-position-horizontal-relative:text;mso-position-vertical-relative:text" from="220.25pt,321.4pt" to="233.85pt,342.25pt" strokecolor="red" strokeweight=".57pt"/>
              </w:pict>
            </w:r>
            <w:r>
              <w:rPr>
                <w:noProof/>
              </w:rPr>
              <w:pict w14:anchorId="0C6CFA90">
                <v:line id="_x0000_s4118" style="position:absolute;left:0;text-align:left;flip:x y;z-index:251332608;mso-position-horizontal-relative:text;mso-position-vertical-relative:text" from="233.85pt,342.25pt" to="225.4pt,348.2pt" strokecolor="red" strokeweight=".57pt"/>
              </w:pict>
            </w:r>
            <w:r>
              <w:rPr>
                <w:noProof/>
              </w:rPr>
              <w:pict w14:anchorId="4BD5166B">
                <v:line id="_x0000_s4117" style="position:absolute;left:0;text-align:left;flip:x y;z-index:251333632;mso-position-horizontal-relative:text;mso-position-vertical-relative:text" from="225.4pt,348.2pt" to="211.9pt,327.45pt" strokecolor="red" strokeweight=".57pt"/>
              </w:pict>
            </w:r>
            <w:r>
              <w:rPr>
                <w:noProof/>
              </w:rPr>
              <w:pict w14:anchorId="48C9D1E0">
                <v:line id="_x0000_s4116" style="position:absolute;left:0;text-align:left;flip:x y;z-index:251334656;mso-position-horizontal-relative:text;mso-position-vertical-relative:text" from="154.6pt,392.05pt" to="166.7pt,385.05pt" strokecolor="red" strokeweight=".57pt"/>
              </w:pict>
            </w:r>
            <w:r>
              <w:rPr>
                <w:noProof/>
              </w:rPr>
              <w:pict w14:anchorId="01855166">
                <v:line id="_x0000_s4115" style="position:absolute;left:0;text-align:left;flip:x y;z-index:251335680;mso-position-horizontal-relative:text;mso-position-vertical-relative:text" from="166.7pt,385.05pt" to="172.7pt,395.65pt" strokecolor="red" strokeweight=".57pt"/>
              </w:pict>
            </w:r>
            <w:r>
              <w:rPr>
                <w:noProof/>
              </w:rPr>
              <w:pict w14:anchorId="7290736B">
                <v:line id="_x0000_s4114" style="position:absolute;left:0;text-align:left;flip:x y;z-index:251336704;mso-position-horizontal-relative:text;mso-position-vertical-relative:text" from="172.7pt,395.65pt" to="181.25pt,390.5pt" strokecolor="red" strokeweight=".57pt"/>
              </w:pict>
            </w:r>
            <w:r>
              <w:rPr>
                <w:noProof/>
              </w:rPr>
              <w:pict w14:anchorId="2AA8C703">
                <v:line id="_x0000_s4113" style="position:absolute;left:0;text-align:left;flip:x y;z-index:251337728;mso-position-horizontal-relative:text;mso-position-vertical-relative:text" from="181.25pt,390.5pt" to="185.1pt,397.2pt" strokecolor="red" strokeweight=".57pt"/>
              </w:pict>
            </w:r>
            <w:r>
              <w:rPr>
                <w:noProof/>
              </w:rPr>
              <w:pict w14:anchorId="27E775C3">
                <v:line id="_x0000_s4112" style="position:absolute;left:0;text-align:left;flip:x y;z-index:251338752;mso-position-horizontal-relative:text;mso-position-vertical-relative:text" from="185.1pt,397.2pt" to="192.4pt,411.2pt" strokecolor="red" strokeweight=".57pt"/>
              </w:pict>
            </w:r>
            <w:r>
              <w:rPr>
                <w:noProof/>
              </w:rPr>
              <w:pict w14:anchorId="759D921A">
                <v:line id="_x0000_s4111" style="position:absolute;left:0;text-align:left;flip:x y;z-index:251339776;mso-position-horizontal-relative:text;mso-position-vertical-relative:text" from="192.4pt,411.2pt" to="184.95pt,415pt" strokecolor="red" strokeweight=".57pt"/>
              </w:pict>
            </w:r>
            <w:r>
              <w:rPr>
                <w:noProof/>
              </w:rPr>
              <w:pict w14:anchorId="38FAEE99">
                <v:line id="_x0000_s4110" style="position:absolute;left:0;text-align:left;flip:x y;z-index:251340800;mso-position-horizontal-relative:text;mso-position-vertical-relative:text" from="184.95pt,415pt" to="187.85pt,420.4pt" strokecolor="red" strokeweight=".57pt"/>
              </w:pict>
            </w:r>
            <w:r>
              <w:rPr>
                <w:noProof/>
              </w:rPr>
              <w:pict w14:anchorId="0DA046DE">
                <v:line id="_x0000_s4109" style="position:absolute;left:0;text-align:left;flip:x y;z-index:251341824;mso-position-horizontal-relative:text;mso-position-vertical-relative:text" from="187.85pt,420.4pt" to="175.35pt,427.25pt" strokecolor="red" strokeweight=".57pt"/>
              </w:pict>
            </w:r>
            <w:r>
              <w:rPr>
                <w:noProof/>
              </w:rPr>
              <w:pict w14:anchorId="58CB599C">
                <v:line id="_x0000_s4108" style="position:absolute;left:0;text-align:left;flip:x y;z-index:251342848;mso-position-horizontal-relative:text;mso-position-vertical-relative:text" from="175.35pt,427.25pt" to="154.6pt,392.05pt" strokecolor="red" strokeweight=".57pt"/>
              </w:pict>
            </w:r>
            <w:r>
              <w:rPr>
                <w:noProof/>
              </w:rPr>
              <w:pict w14:anchorId="0C39A0E6">
                <v:line id="_x0000_s4107" style="position:absolute;left:0;text-align:left;flip:x y;z-index:251343872;mso-position-horizontal-relative:text;mso-position-vertical-relative:text" from="174.05pt,478.5pt" to="197.65pt,466.6pt" strokecolor="red" strokeweight=".57pt"/>
              </w:pict>
            </w:r>
            <w:r>
              <w:rPr>
                <w:noProof/>
              </w:rPr>
              <w:pict w14:anchorId="19DE4843">
                <v:line id="_x0000_s4106" style="position:absolute;left:0;text-align:left;flip:x y;z-index:251344896;mso-position-horizontal-relative:text;mso-position-vertical-relative:text" from="197.65pt,466.6pt" to="204.75pt,479.9pt" strokecolor="red" strokeweight=".57pt"/>
              </w:pict>
            </w:r>
            <w:r>
              <w:rPr>
                <w:noProof/>
              </w:rPr>
              <w:pict w14:anchorId="7F86E85C">
                <v:line id="_x0000_s4105" style="position:absolute;left:0;text-align:left;flip:x y;z-index:251345920;mso-position-horizontal-relative:text;mso-position-vertical-relative:text" from="204.75pt,479.9pt" to="181.25pt,491.7pt" strokecolor="red" strokeweight=".57pt"/>
              </w:pict>
            </w:r>
            <w:r>
              <w:rPr>
                <w:noProof/>
              </w:rPr>
              <w:pict w14:anchorId="758D1033">
                <v:line id="_x0000_s4104" style="position:absolute;left:0;text-align:left;flip:x y;z-index:251346944;mso-position-horizontal-relative:text;mso-position-vertical-relative:text" from="181.25pt,491.7pt" to="174.05pt,478.5pt" strokecolor="red" strokeweight=".57pt"/>
              </w:pict>
            </w:r>
            <w:r>
              <w:rPr>
                <w:noProof/>
              </w:rPr>
              <w:pict w14:anchorId="3FB35B41">
                <v:line id="_x0000_s4103" style="position:absolute;left:0;text-align:left;flip:x y;z-index:251347968;mso-position-horizontal-relative:text;mso-position-vertical-relative:text" from="220.8pt,434.2pt" to="237.75pt,425.2pt" strokecolor="red" strokeweight=".57pt"/>
              </w:pict>
            </w:r>
            <w:r>
              <w:rPr>
                <w:noProof/>
              </w:rPr>
              <w:pict w14:anchorId="5EC0A7A6">
                <v:line id="_x0000_s4102" style="position:absolute;left:0;text-align:left;flip:x y;z-index:251348992;mso-position-horizontal-relative:text;mso-position-vertical-relative:text" from="237.75pt,425.2pt" to="248.2pt,443.3pt" strokecolor="red" strokeweight=".57pt"/>
              </w:pict>
            </w:r>
            <w:r>
              <w:rPr>
                <w:noProof/>
              </w:rPr>
              <w:pict w14:anchorId="1FEC7FBF">
                <v:line id="_x0000_s4101" style="position:absolute;left:0;text-align:left;flip:x y;z-index:251350016;mso-position-horizontal-relative:text;mso-position-vertical-relative:text" from="248.2pt,443.3pt" to="231.35pt,452.9pt" strokecolor="red" strokeweight=".57pt"/>
              </w:pict>
            </w:r>
            <w:r>
              <w:rPr>
                <w:noProof/>
              </w:rPr>
              <w:pict w14:anchorId="4EED8034">
                <v:line id="_x0000_s4100" style="position:absolute;left:0;text-align:left;flip:x y;z-index:251351040;mso-position-horizontal-relative:text;mso-position-vertical-relative:text" from="231.35pt,452.9pt" to="220.8pt,434.2pt" strokecolor="red" strokeweight=".57pt"/>
              </w:pict>
            </w:r>
            <w:r>
              <w:rPr>
                <w:noProof/>
              </w:rPr>
              <w:pict w14:anchorId="085C1F1D">
                <v:line id="_x0000_s4099" style="position:absolute;left:0;text-align:left;flip:x y;z-index:251352064;mso-position-horizontal-relative:text;mso-position-vertical-relative:text" from="244.05pt,375.4pt" to="261.3pt,365.25pt" strokecolor="red" strokeweight=".57pt"/>
              </w:pict>
            </w:r>
            <w:r>
              <w:rPr>
                <w:noProof/>
              </w:rPr>
              <w:pict w14:anchorId="5122554E">
                <v:line id="_x0000_s4098" style="position:absolute;left:0;text-align:left;flip:x y;z-index:251353088;mso-position-horizontal-relative:text;mso-position-vertical-relative:text" from="261.3pt,365.25pt" to="271.25pt,382.1pt" strokecolor="red" strokeweight=".57pt"/>
              </w:pict>
            </w:r>
            <w:r>
              <w:rPr>
                <w:noProof/>
              </w:rPr>
              <w:pict w14:anchorId="2D2F6CE6">
                <v:line id="_x0000_s4097" style="position:absolute;left:0;text-align:left;flip:x y;z-index:251354112;mso-position-horizontal-relative:text;mso-position-vertical-relative:text" from="271.25pt,382.1pt" to="254.4pt,392.35pt" strokecolor="red" strokeweight=".57pt"/>
              </w:pict>
            </w:r>
            <w:r>
              <w:rPr>
                <w:noProof/>
              </w:rPr>
              <w:pict w14:anchorId="0F718C0C">
                <v:line id="_x0000_s4096" style="position:absolute;left:0;text-align:left;flip:x y;z-index:251355136;mso-position-horizontal-relative:text;mso-position-vertical-relative:text" from="254.4pt,392.35pt" to="244.05pt,375.4pt" strokecolor="red" strokeweight=".57pt"/>
              </w:pict>
            </w:r>
            <w:r>
              <w:rPr>
                <w:noProof/>
              </w:rPr>
              <w:pict w14:anchorId="12166FB2">
                <v:line id="_x0000_s2047" style="position:absolute;left:0;text-align:left;flip:x y;z-index:251356160;mso-position-horizontal-relative:text;mso-position-vertical-relative:text" from="142.2pt,142.1pt" to="153.4pt,136.25pt" strokecolor="red" strokeweight=".57pt"/>
              </w:pict>
            </w:r>
            <w:r>
              <w:rPr>
                <w:noProof/>
              </w:rPr>
              <w:pict w14:anchorId="01C7B026">
                <v:line id="_x0000_s2046" style="position:absolute;left:0;text-align:left;flip:x y;z-index:251357184;mso-position-horizontal-relative:text;mso-position-vertical-relative:text" from="153.4pt,136.25pt" to="158.1pt,145.5pt" strokecolor="red" strokeweight=".57pt"/>
              </w:pict>
            </w:r>
            <w:r>
              <w:rPr>
                <w:noProof/>
              </w:rPr>
              <w:pict w14:anchorId="64BD42EC">
                <v:line id="_x0000_s2045" style="position:absolute;left:0;text-align:left;flip:x y;z-index:251358208;mso-position-horizontal-relative:text;mso-position-vertical-relative:text" from="158.1pt,145.5pt" to="163.05pt,143.05pt" strokecolor="red" strokeweight=".57pt"/>
              </w:pict>
            </w:r>
            <w:r>
              <w:rPr>
                <w:noProof/>
              </w:rPr>
              <w:pict w14:anchorId="4BBD3C84">
                <v:line id="_x0000_s2044" style="position:absolute;left:0;text-align:left;flip:x y;z-index:251359232;mso-position-horizontal-relative:text;mso-position-vertical-relative:text" from="163.05pt,143.05pt" to="170.25pt,157.7pt" strokecolor="red" strokeweight=".57pt"/>
              </w:pict>
            </w:r>
            <w:r>
              <w:rPr>
                <w:noProof/>
              </w:rPr>
              <w:pict w14:anchorId="35C76A32">
                <v:line id="_x0000_s2043" style="position:absolute;left:0;text-align:left;flip:x y;z-index:251360256;mso-position-horizontal-relative:text;mso-position-vertical-relative:text" from="170.25pt,157.7pt" to="155pt,166.25pt" strokecolor="red" strokeweight=".57pt"/>
              </w:pict>
            </w:r>
            <w:r>
              <w:rPr>
                <w:noProof/>
              </w:rPr>
              <w:pict w14:anchorId="3E41DCA0">
                <v:line id="_x0000_s2042" style="position:absolute;left:0;text-align:left;flip:x y;z-index:251361280;mso-position-horizontal-relative:text;mso-position-vertical-relative:text" from="155pt,166.25pt" to="152pt,160.55pt" strokecolor="red" strokeweight=".57pt"/>
              </w:pict>
            </w:r>
            <w:r>
              <w:rPr>
                <w:noProof/>
              </w:rPr>
              <w:pict w14:anchorId="7FB9C581">
                <v:line id="_x0000_s2041" style="position:absolute;left:0;text-align:left;flip:x y;z-index:251362304;mso-position-horizontal-relative:text;mso-position-vertical-relative:text" from="152pt,160.55pt" to="142.2pt,142.1pt" strokecolor="red" strokeweight=".57pt"/>
              </w:pict>
            </w:r>
            <w:r>
              <w:rPr>
                <w:noProof/>
              </w:rPr>
              <w:pict w14:anchorId="14DAEED6">
                <v:line id="_x0000_s2040" style="position:absolute;left:0;text-align:left;flip:x y;z-index:251363328;mso-position-horizontal-relative:text;mso-position-vertical-relative:text" from="187.2pt,124.15pt" to="199.55pt,116pt" strokecolor="red" strokeweight=".57pt"/>
              </w:pict>
            </w:r>
            <w:r>
              <w:rPr>
                <w:noProof/>
              </w:rPr>
              <w:pict w14:anchorId="2E093CB8">
                <v:line id="_x0000_s2039" style="position:absolute;left:0;text-align:left;flip:x y;z-index:251364352;mso-position-horizontal-relative:text;mso-position-vertical-relative:text" from="199.55pt,116pt" to="211.8pt,135.25pt" strokecolor="red" strokeweight=".57pt"/>
              </w:pict>
            </w:r>
            <w:r>
              <w:rPr>
                <w:noProof/>
              </w:rPr>
              <w:pict w14:anchorId="336B226E">
                <v:line id="_x0000_s2038" style="position:absolute;left:0;text-align:left;flip:x y;z-index:251365376;mso-position-horizontal-relative:text;mso-position-vertical-relative:text" from="211.8pt,135.25pt" to="198.95pt,143.3pt" strokecolor="red" strokeweight=".57pt"/>
              </w:pict>
            </w:r>
            <w:r>
              <w:rPr>
                <w:noProof/>
              </w:rPr>
              <w:pict w14:anchorId="3014A9A8">
                <v:line id="_x0000_s2037" style="position:absolute;left:0;text-align:left;flip:x y;z-index:251366400;mso-position-horizontal-relative:text;mso-position-vertical-relative:text" from="198.95pt,143.3pt" to="187.2pt,124.15pt" strokecolor="red" strokeweight=".57pt"/>
              </w:pict>
            </w:r>
            <w:r>
              <w:rPr>
                <w:noProof/>
              </w:rPr>
              <w:pict w14:anchorId="23BD67C0">
                <v:line id="_x0000_s2036" style="position:absolute;left:0;text-align:left;flip:x y;z-index:251367424;mso-position-horizontal-relative:text;mso-position-vertical-relative:text" from="290.55pt,199.85pt" to="303.35pt,191.3pt" strokecolor="red" strokeweight=".57pt"/>
              </w:pict>
            </w:r>
            <w:r>
              <w:rPr>
                <w:noProof/>
              </w:rPr>
              <w:pict w14:anchorId="344202CC">
                <v:line id="_x0000_s2035" style="position:absolute;left:0;text-align:left;flip:x y;z-index:251368448;mso-position-horizontal-relative:text;mso-position-vertical-relative:text" from="303.35pt,191.3pt" to="318.25pt,211.7pt" strokecolor="red" strokeweight=".57pt"/>
              </w:pict>
            </w:r>
            <w:r>
              <w:rPr>
                <w:noProof/>
              </w:rPr>
              <w:pict w14:anchorId="637221FA">
                <v:line id="_x0000_s2034" style="position:absolute;left:0;text-align:left;flip:x y;z-index:251369472;mso-position-horizontal-relative:text;mso-position-vertical-relative:text" from="318.25pt,211.7pt" to="305.15pt,220.85pt" strokecolor="red" strokeweight=".57pt"/>
              </w:pict>
            </w:r>
            <w:r>
              <w:rPr>
                <w:noProof/>
              </w:rPr>
              <w:pict w14:anchorId="2C8E53CE">
                <v:line id="_x0000_s2033" style="position:absolute;left:0;text-align:left;flip:x y;z-index:251370496;mso-position-horizontal-relative:text;mso-position-vertical-relative:text" from="305.15pt,220.85pt" to="290.55pt,199.85pt" strokecolor="red" strokeweight=".57pt"/>
              </w:pict>
            </w:r>
            <w:r>
              <w:rPr>
                <w:noProof/>
              </w:rPr>
              <w:pict w14:anchorId="6B31D376">
                <v:line id="_x0000_s2032" style="position:absolute;left:0;text-align:left;flip:x y;z-index:251371520;mso-position-horizontal-relative:text;mso-position-vertical-relative:text" from="220.75pt,233.7pt" to="237.35pt,223.65pt" strokecolor="red" strokeweight=".57pt"/>
              </w:pict>
            </w:r>
            <w:r>
              <w:rPr>
                <w:noProof/>
              </w:rPr>
              <w:pict w14:anchorId="718A3699">
                <v:line id="_x0000_s2031" style="position:absolute;left:0;text-align:left;flip:x y;z-index:251372544;mso-position-horizontal-relative:text;mso-position-vertical-relative:text" from="237.35pt,223.65pt" to="246.8pt,240.05pt" strokecolor="red" strokeweight=".57pt"/>
              </w:pict>
            </w:r>
            <w:r>
              <w:rPr>
                <w:noProof/>
              </w:rPr>
              <w:pict w14:anchorId="5E5D789A">
                <v:line id="_x0000_s2030" style="position:absolute;left:0;text-align:left;flip:x y;z-index:251373568;mso-position-horizontal-relative:text;mso-position-vertical-relative:text" from="246.8pt,240.05pt" to="230.55pt,250pt" strokecolor="red" strokeweight=".57pt"/>
              </w:pict>
            </w:r>
            <w:r>
              <w:rPr>
                <w:noProof/>
              </w:rPr>
              <w:pict w14:anchorId="42E890E0">
                <v:line id="_x0000_s2029" style="position:absolute;left:0;text-align:left;flip:x y;z-index:251374592;mso-position-horizontal-relative:text;mso-position-vertical-relative:text" from="230.55pt,250pt" to="220.75pt,233.7pt" strokecolor="red" strokeweight=".57pt"/>
              </w:pict>
            </w:r>
            <w:r>
              <w:rPr>
                <w:noProof/>
              </w:rPr>
              <w:pict w14:anchorId="6F0AAE8C">
                <v:line id="_x0000_s2028" style="position:absolute;left:0;text-align:left;flip:x y;z-index:251375616;mso-position-horizontal-relative:text;mso-position-vertical-relative:text" from="276pt,255.3pt" to="298.05pt,243.6pt" strokecolor="red" strokeweight=".57pt"/>
              </w:pict>
            </w:r>
            <w:r>
              <w:rPr>
                <w:noProof/>
              </w:rPr>
              <w:pict w14:anchorId="07D73483">
                <v:line id="_x0000_s2027" style="position:absolute;left:0;text-align:left;flip:x y;z-index:251376640;mso-position-horizontal-relative:text;mso-position-vertical-relative:text" from="298.05pt,243.6pt" to="309.8pt,265.25pt" strokecolor="red" strokeweight=".57pt"/>
              </w:pict>
            </w:r>
            <w:r>
              <w:rPr>
                <w:noProof/>
              </w:rPr>
              <w:pict w14:anchorId="66063E9C">
                <v:line id="_x0000_s2026" style="position:absolute;left:0;text-align:left;flip:x y;z-index:251377664;mso-position-horizontal-relative:text;mso-position-vertical-relative:text" from="309.8pt,265.25pt" to="287.3pt,277.1pt" strokecolor="red" strokeweight=".57pt"/>
              </w:pict>
            </w:r>
            <w:r>
              <w:rPr>
                <w:noProof/>
              </w:rPr>
              <w:pict w14:anchorId="189CC948">
                <v:line id="_x0000_s2025" style="position:absolute;left:0;text-align:left;flip:x y;z-index:251378688;mso-position-horizontal-relative:text;mso-position-vertical-relative:text" from="287.3pt,277.1pt" to="276pt,255.3pt" strokecolor="red" strokeweight=".57pt"/>
              </w:pict>
            </w:r>
            <w:r>
              <w:rPr>
                <w:noProof/>
              </w:rPr>
              <w:pict w14:anchorId="51E28421">
                <v:line id="_x0000_s2024" style="position:absolute;left:0;text-align:left;flip:x y;z-index:251379712;mso-position-horizontal-relative:text;mso-position-vertical-relative:text" from="273.25pt,308.8pt" to="299.2pt,290.9pt" strokecolor="red" strokeweight=".57pt"/>
              </w:pict>
            </w:r>
            <w:r>
              <w:rPr>
                <w:noProof/>
              </w:rPr>
              <w:pict w14:anchorId="79F3CFEF">
                <v:line id="_x0000_s2023" style="position:absolute;left:0;text-align:left;flip:x y;z-index:251380736;mso-position-horizontal-relative:text;mso-position-vertical-relative:text" from="299.2pt,290.9pt" to="311.65pt,308.15pt" strokecolor="red" strokeweight=".57pt"/>
              </w:pict>
            </w:r>
            <w:r>
              <w:rPr>
                <w:noProof/>
              </w:rPr>
              <w:pict w14:anchorId="197CFDE3">
                <v:line id="_x0000_s2022" style="position:absolute;left:0;text-align:left;flip:x y;z-index:251381760;mso-position-horizontal-relative:text;mso-position-vertical-relative:text" from="311.65pt,308.15pt" to="286pt,326.7pt" strokecolor="red" strokeweight=".57pt"/>
              </w:pict>
            </w:r>
            <w:r>
              <w:rPr>
                <w:noProof/>
              </w:rPr>
              <w:pict w14:anchorId="6B249CE4">
                <v:line id="_x0000_s2021" style="position:absolute;left:0;text-align:left;flip:x y;z-index:251382784;mso-position-horizontal-relative:text;mso-position-vertical-relative:text" from="286pt,326.7pt" to="273.25pt,308.8pt" strokecolor="red" strokeweight=".57pt"/>
              </w:pict>
            </w:r>
            <w:r>
              <w:rPr>
                <w:noProof/>
              </w:rPr>
              <w:pict w14:anchorId="76A3D634">
                <v:line id="_x0000_s2020" style="position:absolute;left:0;text-align:left;flip:x y;z-index:251383808;mso-position-horizontal-relative:text;mso-position-vertical-relative:text" from="388.45pt,327.85pt" to="399.05pt,320.7pt" strokecolor="red" strokeweight=".57pt"/>
              </w:pict>
            </w:r>
            <w:r>
              <w:rPr>
                <w:noProof/>
              </w:rPr>
              <w:pict w14:anchorId="065D8101">
                <v:line id="_x0000_s2019" style="position:absolute;left:0;text-align:left;flip:x y;z-index:251384832;mso-position-horizontal-relative:text;mso-position-vertical-relative:text" from="399.05pt,320.7pt" to="410.5pt,337.25pt" strokecolor="red" strokeweight=".57pt"/>
              </w:pict>
            </w:r>
            <w:r>
              <w:rPr>
                <w:noProof/>
              </w:rPr>
              <w:pict w14:anchorId="4C2ABD6F">
                <v:line id="_x0000_s2018" style="position:absolute;left:0;text-align:left;flip:x y;z-index:251385856;mso-position-horizontal-relative:text;mso-position-vertical-relative:text" from="410.5pt,337.25pt" to="400.6pt,344.75pt" strokecolor="red" strokeweight=".57pt"/>
              </w:pict>
            </w:r>
            <w:r>
              <w:rPr>
                <w:noProof/>
              </w:rPr>
              <w:pict w14:anchorId="1EB21C66">
                <v:line id="_x0000_s2017" style="position:absolute;left:0;text-align:left;flip:x y;z-index:251386880;mso-position-horizontal-relative:text;mso-position-vertical-relative:text" from="400.6pt,344.75pt" to="388.45pt,327.85pt" strokecolor="red" strokeweight=".57pt"/>
              </w:pict>
            </w:r>
            <w:r>
              <w:rPr>
                <w:noProof/>
              </w:rPr>
              <w:pict w14:anchorId="31F83D10">
                <v:line id="_x0000_s2016" style="position:absolute;left:0;text-align:left;flip:x y;z-index:251387904;mso-position-horizontal-relative:text;mso-position-vertical-relative:text" from="407.75pt,388.6pt" to="436.6pt,373.85pt" strokecolor="red" strokeweight=".57pt"/>
              </w:pict>
            </w:r>
            <w:r>
              <w:rPr>
                <w:noProof/>
              </w:rPr>
              <w:pict w14:anchorId="1B4B57A5">
                <v:line id="_x0000_s2015" style="position:absolute;left:0;text-align:left;flip:x y;z-index:251388928;mso-position-horizontal-relative:text;mso-position-vertical-relative:text" from="436.6pt,373.85pt" to="437.85pt,375.95pt" strokecolor="red" strokeweight=".57pt"/>
              </w:pict>
            </w:r>
            <w:r>
              <w:rPr>
                <w:noProof/>
              </w:rPr>
              <w:pict w14:anchorId="346E1DB3">
                <v:line id="_x0000_s2014" style="position:absolute;left:0;text-align:left;flip:x y;z-index:251389952;mso-position-horizontal-relative:text;mso-position-vertical-relative:text" from="437.85pt,375.95pt" to="440.9pt,374.45pt" strokecolor="red" strokeweight=".57pt"/>
              </w:pict>
            </w:r>
            <w:r>
              <w:rPr>
                <w:noProof/>
              </w:rPr>
              <w:pict w14:anchorId="7F761DD0">
                <v:line id="_x0000_s2013" style="position:absolute;left:0;text-align:left;flip:x y;z-index:251390976;mso-position-horizontal-relative:text;mso-position-vertical-relative:text" from="440.9pt,374.45pt" to="448.85pt,389.65pt" strokecolor="red" strokeweight=".57pt"/>
              </w:pict>
            </w:r>
            <w:r>
              <w:rPr>
                <w:noProof/>
              </w:rPr>
              <w:pict w14:anchorId="7162A0D5">
                <v:line id="_x0000_s2012" style="position:absolute;left:0;text-align:left;flip:x y;z-index:251392000;mso-position-horizontal-relative:text;mso-position-vertical-relative:text" from="448.85pt,389.65pt" to="417.15pt,406.55pt" strokecolor="red" strokeweight=".57pt"/>
              </w:pict>
            </w:r>
            <w:r>
              <w:rPr>
                <w:noProof/>
              </w:rPr>
              <w:pict w14:anchorId="6FC0F759">
                <v:line id="_x0000_s2011" style="position:absolute;left:0;text-align:left;flip:x y;z-index:251393024;mso-position-horizontal-relative:text;mso-position-vertical-relative:text" from="417.15pt,406.55pt" to="415.55pt,404.1pt" strokecolor="red" strokeweight=".57pt"/>
              </w:pict>
            </w:r>
            <w:r>
              <w:rPr>
                <w:noProof/>
              </w:rPr>
              <w:pict w14:anchorId="58DE07CB">
                <v:line id="_x0000_s2010" style="position:absolute;left:0;text-align:left;flip:x y;z-index:251394048;mso-position-horizontal-relative:text;mso-position-vertical-relative:text" from="415.55pt,404.1pt" to="411.7pt,406.15pt" strokecolor="red" strokeweight=".57pt"/>
              </w:pict>
            </w:r>
            <w:r>
              <w:rPr>
                <w:noProof/>
              </w:rPr>
              <w:pict w14:anchorId="58DDD754">
                <v:line id="_x0000_s2009" style="position:absolute;left:0;text-align:left;flip:x y;z-index:251395072;mso-position-horizontal-relative:text;mso-position-vertical-relative:text" from="411.7pt,406.15pt" to="404.95pt,393.85pt" strokecolor="red" strokeweight=".57pt"/>
              </w:pict>
            </w:r>
            <w:r>
              <w:rPr>
                <w:noProof/>
              </w:rPr>
              <w:pict w14:anchorId="519A9086">
                <v:line id="_x0000_s2008" style="position:absolute;left:0;text-align:left;flip:x y;z-index:251396096;mso-position-horizontal-relative:text;mso-position-vertical-relative:text" from="404.95pt,393.85pt" to="409.1pt,391.5pt" strokecolor="red" strokeweight=".57pt"/>
              </w:pict>
            </w:r>
            <w:r>
              <w:rPr>
                <w:noProof/>
              </w:rPr>
              <w:pict w14:anchorId="31A74ACF">
                <v:line id="_x0000_s2007" style="position:absolute;left:0;text-align:left;flip:x y;z-index:251397120;mso-position-horizontal-relative:text;mso-position-vertical-relative:text" from="409.1pt,391.5pt" to="407.75pt,388.6pt" strokecolor="red" strokeweight=".57pt"/>
              </w:pict>
            </w:r>
            <w:r>
              <w:rPr>
                <w:noProof/>
              </w:rPr>
              <w:pict w14:anchorId="79EDB0C7">
                <v:line id="_x0000_s2006" style="position:absolute;left:0;text-align:left;flip:x y;z-index:251398144;mso-position-horizontal-relative:text;mso-position-vertical-relative:text" from="359pt,403.7pt" to="367.9pt,398.85pt" strokecolor="red" strokeweight=".57pt"/>
              </w:pict>
            </w:r>
            <w:r>
              <w:rPr>
                <w:noProof/>
              </w:rPr>
              <w:pict w14:anchorId="2EA3AA5F">
                <v:line id="_x0000_s2005" style="position:absolute;left:0;text-align:left;flip:x y;z-index:251399168;mso-position-horizontal-relative:text;mso-position-vertical-relative:text" from="367.9pt,398.85pt" to="382.85pt,426.15pt" strokecolor="red" strokeweight=".57pt"/>
              </w:pict>
            </w:r>
            <w:r>
              <w:rPr>
                <w:noProof/>
              </w:rPr>
              <w:pict w14:anchorId="57CBBD86">
                <v:line id="_x0000_s2004" style="position:absolute;left:0;text-align:left;flip:x y;z-index:251400192;mso-position-horizontal-relative:text;mso-position-vertical-relative:text" from="382.85pt,426.15pt" to="373.85pt,430.85pt" strokecolor="red" strokeweight=".57pt"/>
              </w:pict>
            </w:r>
            <w:r>
              <w:rPr>
                <w:noProof/>
              </w:rPr>
              <w:pict w14:anchorId="3E32B4AB">
                <v:line id="_x0000_s2003" style="position:absolute;left:0;text-align:left;flip:x y;z-index:251401216;mso-position-horizontal-relative:text;mso-position-vertical-relative:text" from="373.85pt,430.85pt" to="359pt,403.7pt" strokecolor="red" strokeweight=".57pt"/>
              </w:pict>
            </w:r>
            <w:r>
              <w:rPr>
                <w:noProof/>
              </w:rPr>
              <w:pict w14:anchorId="3A49C8AE">
                <v:line id="_x0000_s2002" style="position:absolute;left:0;text-align:left;flip:x y;z-index:251402240;mso-position-horizontal-relative:text;mso-position-vertical-relative:text" from="318.05pt,444.1pt" to="326.45pt,439.3pt" strokecolor="red" strokeweight=".57pt"/>
              </w:pict>
            </w:r>
            <w:r>
              <w:rPr>
                <w:noProof/>
              </w:rPr>
              <w:pict w14:anchorId="3BA49CC5">
                <v:line id="_x0000_s2001" style="position:absolute;left:0;text-align:left;flip:x y;z-index:251403264;mso-position-horizontal-relative:text;mso-position-vertical-relative:text" from="326.45pt,439.3pt" to="324.95pt,436.7pt" strokecolor="red" strokeweight=".57pt"/>
              </w:pict>
            </w:r>
            <w:r>
              <w:rPr>
                <w:noProof/>
              </w:rPr>
              <w:pict w14:anchorId="351EF813">
                <v:line id="_x0000_s2000" style="position:absolute;left:0;text-align:left;flip:x y;z-index:251404288;mso-position-horizontal-relative:text;mso-position-vertical-relative:text" from="324.95pt,436.7pt" to="323.6pt,434.2pt" strokecolor="red" strokeweight=".57pt"/>
              </w:pict>
            </w:r>
            <w:r>
              <w:rPr>
                <w:noProof/>
              </w:rPr>
              <w:pict w14:anchorId="001FC7D3">
                <v:line id="_x0000_s1999" style="position:absolute;left:0;text-align:left;flip:x y;z-index:251405312;mso-position-horizontal-relative:text;mso-position-vertical-relative:text" from="323.6pt,434.2pt" to="328.7pt,431.55pt" strokecolor="red" strokeweight=".57pt"/>
              </w:pict>
            </w:r>
            <w:r>
              <w:rPr>
                <w:noProof/>
              </w:rPr>
              <w:pict w14:anchorId="5E4191BD">
                <v:line id="_x0000_s1998" style="position:absolute;left:0;text-align:left;flip:x y;z-index:251406336;mso-position-horizontal-relative:text;mso-position-vertical-relative:text" from="328.7pt,431.55pt" to="335.95pt,427.5pt" strokecolor="red" strokeweight=".57pt"/>
              </w:pict>
            </w:r>
            <w:r>
              <w:rPr>
                <w:noProof/>
              </w:rPr>
              <w:pict w14:anchorId="1480E052">
                <v:line id="_x0000_s1997" style="position:absolute;left:0;text-align:left;flip:x y;z-index:251407360;mso-position-horizontal-relative:text;mso-position-vertical-relative:text" from="335.95pt,427.5pt" to="346.6pt,445.25pt" strokecolor="red" strokeweight=".57pt"/>
              </w:pict>
            </w:r>
            <w:r>
              <w:rPr>
                <w:noProof/>
              </w:rPr>
              <w:pict w14:anchorId="2F2A77CA">
                <v:line id="_x0000_s1996" style="position:absolute;left:0;text-align:left;flip:x y;z-index:251408384;mso-position-horizontal-relative:text;mso-position-vertical-relative:text" from="346.6pt,445.25pt" to="325.15pt,456.9pt" strokecolor="red" strokeweight=".57pt"/>
              </w:pict>
            </w:r>
            <w:r>
              <w:rPr>
                <w:noProof/>
              </w:rPr>
              <w:pict w14:anchorId="0B425D99">
                <v:line id="_x0000_s1995" style="position:absolute;left:0;text-align:left;flip:x y;z-index:251409408;mso-position-horizontal-relative:text;mso-position-vertical-relative:text" from="325.15pt,456.9pt" to="318.05pt,444.1pt" strokecolor="red" strokeweight=".57pt"/>
              </w:pict>
            </w:r>
            <w:r>
              <w:rPr>
                <w:noProof/>
              </w:rPr>
              <w:pict w14:anchorId="0C0D6890">
                <v:line id="_x0000_s1994" style="position:absolute;left:0;text-align:left;flip:x y;z-index:251410432;mso-position-horizontal-relative:text;mso-position-vertical-relative:text" from="206.15pt,195.35pt" to="226.35pt,182.95pt" strokecolor="red" strokeweight=".57pt"/>
              </w:pict>
            </w:r>
            <w:r>
              <w:rPr>
                <w:noProof/>
              </w:rPr>
              <w:pict w14:anchorId="797115B4">
                <v:line id="_x0000_s1993" style="position:absolute;left:0;text-align:left;flip:x y;z-index:251411456;mso-position-horizontal-relative:text;mso-position-vertical-relative:text" from="226.35pt,182.95pt" to="236.5pt,199.45pt" strokecolor="red" strokeweight=".57pt"/>
              </w:pict>
            </w:r>
            <w:r>
              <w:rPr>
                <w:noProof/>
              </w:rPr>
              <w:pict w14:anchorId="025A9FD8">
                <v:line id="_x0000_s1992" style="position:absolute;left:0;text-align:left;flip:x y;z-index:251412480;mso-position-horizontal-relative:text;mso-position-vertical-relative:text" from="236.5pt,199.45pt" to="216.3pt,211.85pt" strokecolor="red" strokeweight=".57pt"/>
              </w:pict>
            </w:r>
            <w:r>
              <w:rPr>
                <w:noProof/>
              </w:rPr>
              <w:pict w14:anchorId="69B2C1E9">
                <v:line id="_x0000_s1991" style="position:absolute;left:0;text-align:left;flip:x y;z-index:251413504;mso-position-horizontal-relative:text;mso-position-vertical-relative:text" from="216.3pt,211.85pt" to="206.15pt,195.35pt" strokecolor="red" strokeweight=".57pt"/>
              </w:pict>
            </w:r>
            <w:r>
              <w:rPr>
                <w:noProof/>
              </w:rPr>
              <w:pict w14:anchorId="09C5FA71">
                <v:line id="_x0000_s1990" style="position:absolute;left:0;text-align:left;flip:x y;z-index:251414528;mso-position-horizontal-relative:text;mso-position-vertical-relative:text" from="367.15pt,387.2pt" to="364.1pt,390.75pt" strokeweight=".57pt"/>
              </w:pict>
            </w:r>
            <w:r>
              <w:rPr>
                <w:noProof/>
              </w:rPr>
              <w:pict w14:anchorId="0B256FA9">
                <v:line id="_x0000_s1989" style="position:absolute;left:0;text-align:left;flip:x y;z-index:251415552;mso-position-horizontal-relative:text;mso-position-vertical-relative:text" from="364.1pt,390.75pt" to="332.4pt,343.65pt" strokeweight=".57pt"/>
              </w:pict>
            </w:r>
            <w:r>
              <w:rPr>
                <w:noProof/>
              </w:rPr>
              <w:pict w14:anchorId="3639591F">
                <v:line id="_x0000_s1988" style="position:absolute;left:0;text-align:left;flip:x y;z-index:251416576;mso-position-horizontal-relative:text;mso-position-vertical-relative:text" from="332.4pt,343.65pt" to="325.25pt,347.15pt" strokeweight=".57pt"/>
              </w:pict>
            </w:r>
            <w:r>
              <w:rPr>
                <w:noProof/>
              </w:rPr>
              <w:pict w14:anchorId="511CD2FA">
                <v:line id="_x0000_s1987" style="position:absolute;left:0;text-align:left;flip:x y;z-index:251417600;mso-position-horizontal-relative:text;mso-position-vertical-relative:text" from="325.25pt,347.15pt" to="302.65pt,361.6pt" strokeweight=".57pt"/>
              </w:pict>
            </w:r>
            <w:r>
              <w:rPr>
                <w:noProof/>
              </w:rPr>
              <w:pict w14:anchorId="59D69D0E">
                <v:line id="_x0000_s1986" style="position:absolute;left:0;text-align:left;flip:x y;z-index:251418624;mso-position-horizontal-relative:text;mso-position-vertical-relative:text" from="302.65pt,361.6pt" to="348.8pt,429.4pt" strokeweight=".57pt"/>
              </w:pict>
            </w:r>
            <w:r>
              <w:rPr>
                <w:noProof/>
              </w:rPr>
              <w:pict w14:anchorId="195412EE">
                <v:line id="_x0000_s1985" style="position:absolute;left:0;text-align:left;flip:x y;z-index:251419648;mso-position-horizontal-relative:text;mso-position-vertical-relative:text" from="348.8pt,429.4pt" to="360.8pt,449.35pt" strokeweight=".57pt"/>
              </w:pict>
            </w:r>
            <w:r>
              <w:rPr>
                <w:noProof/>
              </w:rPr>
              <w:pict w14:anchorId="4966FD11">
                <v:line id="_x0000_s1984" style="position:absolute;left:0;text-align:left;flip:x y;z-index:251420672;mso-position-horizontal-relative:text;mso-position-vertical-relative:text" from="360.8pt,449.35pt" to="361pt,449.25pt" strokeweight=".57pt"/>
              </w:pict>
            </w:r>
            <w:r>
              <w:rPr>
                <w:noProof/>
              </w:rPr>
              <w:pict w14:anchorId="0F074F65">
                <v:line id="_x0000_s1983" style="position:absolute;left:0;text-align:left;flip:x y;z-index:251421696;mso-position-horizontal-relative:text;mso-position-vertical-relative:text" from="361pt,449.25pt" to="362.55pt,451.65pt" strokeweight=".57pt"/>
              </w:pict>
            </w:r>
            <w:r>
              <w:rPr>
                <w:noProof/>
              </w:rPr>
              <w:pict w14:anchorId="267D7D7B">
                <v:line id="_x0000_s1982" style="position:absolute;left:0;text-align:left;flip:x y;z-index:251422720;mso-position-horizontal-relative:text;mso-position-vertical-relative:text" from="362.55pt,451.65pt" to="368.1pt,448.1pt" strokeweight=".57pt"/>
              </w:pict>
            </w:r>
            <w:r>
              <w:rPr>
                <w:noProof/>
              </w:rPr>
              <w:pict w14:anchorId="37439C78">
                <v:line id="_x0000_s1981" style="position:absolute;left:0;text-align:left;flip:x y;z-index:251423744;mso-position-horizontal-relative:text;mso-position-vertical-relative:text" from="368.1pt,448.1pt" to="366.6pt,445.7pt" strokeweight=".57pt"/>
              </w:pict>
            </w:r>
            <w:r>
              <w:rPr>
                <w:noProof/>
              </w:rPr>
              <w:pict w14:anchorId="37D677B1">
                <v:line id="_x0000_s1980" style="position:absolute;left:0;text-align:left;flip:x y;z-index:251424768;mso-position-horizontal-relative:text;mso-position-vertical-relative:text" from="366.6pt,445.7pt" to="380.05pt,436.7pt" strokeweight=".57pt"/>
              </w:pict>
            </w:r>
            <w:r>
              <w:rPr>
                <w:noProof/>
              </w:rPr>
              <w:pict w14:anchorId="39BAA1CF">
                <v:line id="_x0000_s1979" style="position:absolute;left:0;text-align:left;flip:x y;z-index:251425792;mso-position-horizontal-relative:text;mso-position-vertical-relative:text" from="380.05pt,436.7pt" to="391.4pt,430pt" strokeweight=".57pt"/>
              </w:pict>
            </w:r>
            <w:r>
              <w:rPr>
                <w:noProof/>
              </w:rPr>
              <w:pict w14:anchorId="47DE5A3D">
                <v:line id="_x0000_s1978" style="position:absolute;left:0;text-align:left;flip:x y;z-index:251426816;mso-position-horizontal-relative:text;mso-position-vertical-relative:text" from="391.4pt,430pt" to="367.15pt,387.2pt" strokeweight=".57pt"/>
              </w:pict>
            </w:r>
            <w:r>
              <w:rPr>
                <w:noProof/>
              </w:rPr>
              <w:pict w14:anchorId="3838C069">
                <v:line id="_x0000_s1977" style="position:absolute;left:0;text-align:left;flip:x y;z-index:251427840;mso-position-horizontal-relative:text;mso-position-vertical-relative:text" from="281.9pt,332.1pt" to="302.65pt,361.6pt" strokeweight=".57pt"/>
              </w:pict>
            </w:r>
            <w:r>
              <w:rPr>
                <w:noProof/>
              </w:rPr>
              <w:pict w14:anchorId="743A4559">
                <v:line id="_x0000_s1976" style="position:absolute;left:0;text-align:left;flip:x y;z-index:251428864;mso-position-horizontal-relative:text;mso-position-vertical-relative:text" from="302.65pt,361.6pt" to="285.25pt,377.65pt" strokeweight=".57pt"/>
              </w:pict>
            </w:r>
            <w:r>
              <w:rPr>
                <w:noProof/>
              </w:rPr>
              <w:pict w14:anchorId="7A8352ED">
                <v:line id="_x0000_s1975" style="position:absolute;left:0;text-align:left;flip:x y;z-index:251429888;mso-position-horizontal-relative:text;mso-position-vertical-relative:text" from="285.25pt,377.65pt" to="282.55pt,381.7pt" strokeweight=".57pt"/>
              </w:pict>
            </w:r>
            <w:r>
              <w:rPr>
                <w:noProof/>
              </w:rPr>
              <w:pict w14:anchorId="1B114802">
                <v:line id="_x0000_s1974" style="position:absolute;left:0;text-align:left;flip:x y;z-index:251430912;mso-position-horizontal-relative:text;mso-position-vertical-relative:text" from="282.55pt,381.7pt" to="268.45pt,393.45pt" strokeweight=".57pt"/>
              </w:pict>
            </w:r>
            <w:r>
              <w:rPr>
                <w:noProof/>
              </w:rPr>
              <w:pict w14:anchorId="01043C96">
                <v:line id="_x0000_s1973" style="position:absolute;left:0;text-align:left;flip:x y;z-index:251431936;mso-position-horizontal-relative:text;mso-position-vertical-relative:text" from="268.45pt,393.45pt" to="246.65pt,409.55pt" strokeweight=".57pt"/>
              </w:pict>
            </w:r>
            <w:r>
              <w:rPr>
                <w:noProof/>
              </w:rPr>
              <w:pict w14:anchorId="1A950163">
                <v:line id="_x0000_s1972" style="position:absolute;left:0;text-align:left;flip:x y;z-index:251432960;mso-position-horizontal-relative:text;mso-position-vertical-relative:text" from="246.65pt,409.55pt" to="240.3pt,414.25pt" strokeweight=".57pt"/>
              </w:pict>
            </w:r>
            <w:r>
              <w:rPr>
                <w:noProof/>
              </w:rPr>
              <w:pict w14:anchorId="616303F6">
                <v:line id="_x0000_s1971" style="position:absolute;left:0;text-align:left;flip:x y;z-index:251433984;mso-position-horizontal-relative:text;mso-position-vertical-relative:text" from="240.3pt,414.25pt" to="236.75pt,416.85pt" strokeweight=".57pt"/>
              </w:pict>
            </w:r>
            <w:r>
              <w:rPr>
                <w:noProof/>
              </w:rPr>
              <w:pict w14:anchorId="2E9BE745">
                <v:line id="_x0000_s1970" style="position:absolute;left:0;text-align:left;flip:x y;z-index:251435008;mso-position-horizontal-relative:text;mso-position-vertical-relative:text" from="236.75pt,416.85pt" to="231.4pt,407.4pt" strokeweight=".57pt"/>
              </w:pict>
            </w:r>
            <w:r>
              <w:rPr>
                <w:noProof/>
              </w:rPr>
              <w:pict w14:anchorId="2E041DA1">
                <v:line id="_x0000_s1969" style="position:absolute;left:0;text-align:left;flip:x y;z-index:251436032;mso-position-horizontal-relative:text;mso-position-vertical-relative:text" from="231.4pt,407.4pt" to="214.7pt,377.8pt" strokeweight=".57pt"/>
              </w:pict>
            </w:r>
            <w:r>
              <w:rPr>
                <w:noProof/>
              </w:rPr>
              <w:pict w14:anchorId="6EF181FA">
                <v:line id="_x0000_s1968" style="position:absolute;left:0;text-align:left;flip:x y;z-index:251437056;mso-position-horizontal-relative:text;mso-position-vertical-relative:text" from="214.7pt,377.8pt" to="281.9pt,332.1pt" strokeweight=".57pt"/>
              </w:pict>
            </w:r>
            <w:r>
              <w:rPr>
                <w:noProof/>
              </w:rPr>
              <w:pict w14:anchorId="42144184">
                <v:line id="_x0000_s1967" style="position:absolute;left:0;text-align:left;flip:x y;z-index:251438080;mso-position-horizontal-relative:text;mso-position-vertical-relative:text" from="199.7pt,535.3pt" to="159.55pt,462.05pt" strokeweight=".57pt"/>
              </w:pict>
            </w:r>
            <w:r>
              <w:rPr>
                <w:noProof/>
              </w:rPr>
              <w:pict w14:anchorId="1E223BCC">
                <v:line id="_x0000_s1966" style="position:absolute;left:0;text-align:left;flip:x y;z-index:251439104;mso-position-horizontal-relative:text;mso-position-vertical-relative:text" from="159.55pt,462.05pt" to="197.6pt,438.95pt" strokeweight=".57pt"/>
              </w:pict>
            </w:r>
            <w:r>
              <w:rPr>
                <w:noProof/>
              </w:rPr>
              <w:pict w14:anchorId="225CC898">
                <v:line id="_x0000_s1965" style="position:absolute;left:0;text-align:left;flip:x y;z-index:251440128;mso-position-horizontal-relative:text;mso-position-vertical-relative:text" from="197.6pt,438.95pt" to="217.1pt,475.35pt" strokeweight=".57pt"/>
              </w:pict>
            </w:r>
            <w:r>
              <w:rPr>
                <w:noProof/>
              </w:rPr>
              <w:pict w14:anchorId="5C882DA2">
                <v:line id="_x0000_s1964" style="position:absolute;left:0;text-align:left;flip:x y;z-index:251441152;mso-position-horizontal-relative:text;mso-position-vertical-relative:text" from="217.1pt,475.35pt" to="237.2pt,516.15pt" strokeweight=".57pt"/>
              </w:pict>
            </w:r>
            <w:r>
              <w:rPr>
                <w:noProof/>
              </w:rPr>
              <w:pict w14:anchorId="6F4B8574">
                <v:line id="_x0000_s1963" style="position:absolute;left:0;text-align:left;flip:x y;z-index:251442176;mso-position-horizontal-relative:text;mso-position-vertical-relative:text" from="237.2pt,516.15pt" to="199.7pt,535.3pt" strokeweight=".57pt"/>
              </w:pict>
            </w:r>
            <w:r>
              <w:rPr>
                <w:noProof/>
              </w:rPr>
              <w:pict w14:anchorId="3F4B98AB">
                <v:line id="_x0000_s1962" style="position:absolute;left:0;text-align:left;flip:x y;z-index:251443200;mso-position-horizontal-relative:text;mso-position-vertical-relative:text" from="166pt,210.3pt" to="125.05pt,138.7pt" strokeweight=".57pt"/>
              </w:pict>
            </w:r>
            <w:r>
              <w:rPr>
                <w:noProof/>
              </w:rPr>
              <w:pict w14:anchorId="522CB6C1">
                <v:line id="_x0000_s1961" style="position:absolute;left:0;text-align:left;flip:x y;z-index:251444224;mso-position-horizontal-relative:text;mso-position-vertical-relative:text" from="125.05pt,138.7pt" to="160.3pt,117.9pt" strokeweight=".57pt"/>
              </w:pict>
            </w:r>
            <w:r>
              <w:rPr>
                <w:noProof/>
              </w:rPr>
              <w:pict w14:anchorId="186BF3C4">
                <v:line id="_x0000_s1960" style="position:absolute;left:0;text-align:left;flip:x y;z-index:251445248;mso-position-horizontal-relative:text;mso-position-vertical-relative:text" from="160.3pt,117.9pt" to="183.9pt,160.2pt" strokeweight=".57pt"/>
              </w:pict>
            </w:r>
            <w:r>
              <w:rPr>
                <w:noProof/>
              </w:rPr>
              <w:pict w14:anchorId="00735E07">
                <v:line id="_x0000_s1959" style="position:absolute;left:0;text-align:left;flip:x y;z-index:251446272;mso-position-horizontal-relative:text;mso-position-vertical-relative:text" from="183.9pt,160.2pt" to="195.45pt,180.8pt" strokeweight=".57pt"/>
              </w:pict>
            </w:r>
            <w:r>
              <w:rPr>
                <w:noProof/>
              </w:rPr>
              <w:pict w14:anchorId="64EAF261">
                <v:line id="_x0000_s1958" style="position:absolute;left:0;text-align:left;flip:x y;z-index:251447296;mso-position-horizontal-relative:text;mso-position-vertical-relative:text" from="195.45pt,180.8pt" to="202pt,193.15pt" strokeweight=".57pt"/>
              </w:pict>
            </w:r>
            <w:r>
              <w:rPr>
                <w:noProof/>
              </w:rPr>
              <w:pict w14:anchorId="24616A27">
                <v:line id="_x0000_s1957" style="position:absolute;left:0;text-align:left;flip:x y;z-index:251448320;mso-position-horizontal-relative:text;mso-position-vertical-relative:text" from="202pt,193.15pt" to="181.8pt,204.25pt" strokeweight=".57pt"/>
              </w:pict>
            </w:r>
            <w:r>
              <w:rPr>
                <w:noProof/>
              </w:rPr>
              <w:pict w14:anchorId="48322339">
                <v:line id="_x0000_s1956" style="position:absolute;left:0;text-align:left;flip:x y;z-index:251449344;mso-position-horizontal-relative:text;mso-position-vertical-relative:text" from="181.8pt,204.25pt" to="166pt,210.3pt" strokeweight=".57pt"/>
              </w:pict>
            </w:r>
            <w:r>
              <w:rPr>
                <w:noProof/>
              </w:rPr>
              <w:pict w14:anchorId="467E1F5E">
                <v:line id="_x0000_s1955" style="position:absolute;left:0;text-align:left;flip:x y;z-index:251450368;mso-position-horizontal-relative:text;mso-position-vertical-relative:text" from="269.15pt,97.2pt" to="269.6pt,97.2pt" strokeweight=".57pt"/>
              </w:pict>
            </w:r>
            <w:r>
              <w:rPr>
                <w:noProof/>
              </w:rPr>
              <w:pict w14:anchorId="6F8634EF">
                <v:line id="_x0000_s1954" style="position:absolute;left:0;text-align:left;flip:x y;z-index:251451392;mso-position-horizontal-relative:text;mso-position-vertical-relative:text" from="269.6pt,97.2pt" to="269.6pt,97.6pt" strokeweight=".57pt"/>
              </w:pict>
            </w:r>
            <w:r>
              <w:rPr>
                <w:noProof/>
              </w:rPr>
              <w:pict w14:anchorId="0AA9A239">
                <v:line id="_x0000_s1953" style="position:absolute;left:0;text-align:left;flip:x y;z-index:251452416;mso-position-horizontal-relative:text;mso-position-vertical-relative:text" from="269.6pt,97.6pt" to="269.15pt,97.6pt" strokeweight=".57pt"/>
              </w:pict>
            </w:r>
            <w:r>
              <w:rPr>
                <w:noProof/>
              </w:rPr>
              <w:pict w14:anchorId="28C11FAD">
                <v:line id="_x0000_s1952" style="position:absolute;left:0;text-align:left;flip:x y;z-index:251453440;mso-position-horizontal-relative:text;mso-position-vertical-relative:text" from="269.15pt,97.6pt" to="269.15pt,97.2pt" strokeweight=".57pt"/>
              </w:pict>
            </w:r>
            <w:r>
              <w:rPr>
                <w:noProof/>
              </w:rPr>
              <w:pict w14:anchorId="13E907D1">
                <v:line id="_x0000_s1951" style="position:absolute;left:0;text-align:left;flip:x y;z-index:251454464;mso-position-horizontal-relative:text;mso-position-vertical-relative:text" from="278.9pt,111.4pt" to="279.35pt,111.4pt" strokeweight=".57pt"/>
              </w:pict>
            </w:r>
            <w:r>
              <w:rPr>
                <w:noProof/>
              </w:rPr>
              <w:pict w14:anchorId="6DDD99D7">
                <v:line id="_x0000_s1950" style="position:absolute;left:0;text-align:left;flip:x y;z-index:251455488;mso-position-horizontal-relative:text;mso-position-vertical-relative:text" from="279.35pt,111.4pt" to="279.35pt,111.8pt" strokeweight=".57pt"/>
              </w:pict>
            </w:r>
            <w:r>
              <w:rPr>
                <w:noProof/>
              </w:rPr>
              <w:pict w14:anchorId="6963C0CB">
                <v:line id="_x0000_s1949" style="position:absolute;left:0;text-align:left;flip:x y;z-index:251456512;mso-position-horizontal-relative:text;mso-position-vertical-relative:text" from="279.35pt,111.8pt" to="278.9pt,111.8pt" strokeweight=".57pt"/>
              </w:pict>
            </w:r>
            <w:r>
              <w:rPr>
                <w:noProof/>
              </w:rPr>
              <w:pict w14:anchorId="32E816F8">
                <v:line id="_x0000_s1948" style="position:absolute;left:0;text-align:left;flip:x y;z-index:251457536;mso-position-horizontal-relative:text;mso-position-vertical-relative:text" from="278.9pt,111.8pt" to="278.9pt,111.4pt" strokeweight=".57pt"/>
              </w:pict>
            </w:r>
            <w:r>
              <w:rPr>
                <w:noProof/>
              </w:rPr>
              <w:pict w14:anchorId="0CC5FF2A">
                <v:line id="_x0000_s1947" style="position:absolute;left:0;text-align:left;flip:x y;z-index:251458560;mso-position-horizontal-relative:text;mso-position-vertical-relative:text" from="287.35pt,123.65pt" to="287.75pt,123.65pt" strokeweight=".57pt"/>
              </w:pict>
            </w:r>
            <w:r>
              <w:rPr>
                <w:noProof/>
              </w:rPr>
              <w:pict w14:anchorId="22DAA449">
                <v:line id="_x0000_s1946" style="position:absolute;left:0;text-align:left;flip:x y;z-index:251459584;mso-position-horizontal-relative:text;mso-position-vertical-relative:text" from="287.75pt,123.65pt" to="287.75pt,124.1pt" strokeweight=".57pt"/>
              </w:pict>
            </w:r>
            <w:r>
              <w:rPr>
                <w:noProof/>
              </w:rPr>
              <w:pict w14:anchorId="38DD3693">
                <v:line id="_x0000_s1945" style="position:absolute;left:0;text-align:left;flip:x y;z-index:251460608;mso-position-horizontal-relative:text;mso-position-vertical-relative:text" from="287.75pt,124.1pt" to="287.35pt,124.1pt" strokeweight=".57pt"/>
              </w:pict>
            </w:r>
            <w:r>
              <w:rPr>
                <w:noProof/>
              </w:rPr>
              <w:pict w14:anchorId="198365C5">
                <v:line id="_x0000_s1944" style="position:absolute;left:0;text-align:left;flip:x y;z-index:251461632;mso-position-horizontal-relative:text;mso-position-vertical-relative:text" from="287.35pt,124.1pt" to="287.35pt,123.65pt" strokeweight=".57pt"/>
              </w:pict>
            </w:r>
            <w:r>
              <w:rPr>
                <w:noProof/>
              </w:rPr>
              <w:pict w14:anchorId="60E3EB2A">
                <v:line id="_x0000_s1943" style="position:absolute;left:0;text-align:left;flip:x y;z-index:251462656;mso-position-horizontal-relative:text;mso-position-vertical-relative:text" from="314.85pt,184.05pt" to="315.3pt,184.05pt" strokeweight=".57pt"/>
              </w:pict>
            </w:r>
            <w:r>
              <w:rPr>
                <w:noProof/>
              </w:rPr>
              <w:pict w14:anchorId="22C197BB">
                <v:line id="_x0000_s1942" style="position:absolute;left:0;text-align:left;flip:x y;z-index:251463680;mso-position-horizontal-relative:text;mso-position-vertical-relative:text" from="315.3pt,184.05pt" to="315.3pt,184.5pt" strokeweight=".57pt"/>
              </w:pict>
            </w:r>
            <w:r>
              <w:rPr>
                <w:noProof/>
              </w:rPr>
              <w:pict w14:anchorId="77E6A2DE">
                <v:line id="_x0000_s1941" style="position:absolute;left:0;text-align:left;flip:x y;z-index:251464704;mso-position-horizontal-relative:text;mso-position-vertical-relative:text" from="315.3pt,184.5pt" to="314.85pt,184.5pt" strokeweight=".57pt"/>
              </w:pict>
            </w:r>
            <w:r>
              <w:rPr>
                <w:noProof/>
              </w:rPr>
              <w:pict w14:anchorId="660318DB">
                <v:line id="_x0000_s1940" style="position:absolute;left:0;text-align:left;flip:x y;z-index:251465728;mso-position-horizontal-relative:text;mso-position-vertical-relative:text" from="314.85pt,184.5pt" to="314.85pt,184.05pt" strokeweight=".57pt"/>
              </w:pict>
            </w:r>
            <w:r>
              <w:rPr>
                <w:noProof/>
              </w:rPr>
              <w:pict w14:anchorId="1FDD6D4A">
                <v:line id="_x0000_s1939" style="position:absolute;left:0;text-align:left;flip:x y;z-index:251466752;mso-position-horizontal-relative:text;mso-position-vertical-relative:text" from="103.25pt,359.4pt" to="103.7pt,359.4pt" strokeweight=".57pt"/>
              </w:pict>
            </w:r>
            <w:r>
              <w:rPr>
                <w:noProof/>
              </w:rPr>
              <w:pict w14:anchorId="0CB680A9">
                <v:line id="_x0000_s1938" style="position:absolute;left:0;text-align:left;flip:x y;z-index:251467776;mso-position-horizontal-relative:text;mso-position-vertical-relative:text" from="103.7pt,359.4pt" to="103.7pt,359.8pt" strokeweight=".57pt"/>
              </w:pict>
            </w:r>
            <w:r>
              <w:rPr>
                <w:noProof/>
              </w:rPr>
              <w:pict w14:anchorId="50727F87">
                <v:line id="_x0000_s1937" style="position:absolute;left:0;text-align:left;flip:x y;z-index:251468800;mso-position-horizontal-relative:text;mso-position-vertical-relative:text" from="103.7pt,359.8pt" to="103.25pt,359.8pt" strokeweight=".57pt"/>
              </w:pict>
            </w:r>
            <w:r>
              <w:rPr>
                <w:noProof/>
              </w:rPr>
              <w:pict w14:anchorId="5393375B">
                <v:line id="_x0000_s1936" style="position:absolute;left:0;text-align:left;flip:x y;z-index:251469824;mso-position-horizontal-relative:text;mso-position-vertical-relative:text" from="103.25pt,359.8pt" to="103.25pt,359.4pt" strokeweight=".57pt"/>
              </w:pict>
            </w:r>
            <w:r>
              <w:rPr>
                <w:noProof/>
              </w:rPr>
              <w:pict w14:anchorId="51BF8BAE">
                <v:line id="_x0000_s1935" style="position:absolute;left:0;text-align:left;flip:x y;z-index:251470848;mso-position-horizontal-relative:text;mso-position-vertical-relative:text" from="155.35pt,452.05pt" to="155.75pt,452.05pt" strokeweight=".57pt"/>
              </w:pict>
            </w:r>
            <w:r>
              <w:rPr>
                <w:noProof/>
              </w:rPr>
              <w:pict w14:anchorId="3C5E6216">
                <v:line id="_x0000_s1934" style="position:absolute;left:0;text-align:left;flip:x y;z-index:251471872;mso-position-horizontal-relative:text;mso-position-vertical-relative:text" from="155.75pt,452.05pt" to="155.75pt,452.5pt" strokeweight=".57pt"/>
              </w:pict>
            </w:r>
            <w:r>
              <w:rPr>
                <w:noProof/>
              </w:rPr>
              <w:pict w14:anchorId="0BE5B199">
                <v:line id="_x0000_s1933" style="position:absolute;left:0;text-align:left;flip:x y;z-index:251472896;mso-position-horizontal-relative:text;mso-position-vertical-relative:text" from="155.75pt,452.5pt" to="155.35pt,452.5pt" strokeweight=".57pt"/>
              </w:pict>
            </w:r>
            <w:r>
              <w:rPr>
                <w:noProof/>
              </w:rPr>
              <w:pict w14:anchorId="05DAF8A0">
                <v:line id="_x0000_s1932" style="position:absolute;left:0;text-align:left;flip:x y;z-index:251473920;mso-position-horizontal-relative:text;mso-position-vertical-relative:text" from="155.35pt,452.5pt" to="155.35pt,452.05pt" strokeweight=".57pt"/>
              </w:pict>
            </w:r>
            <w:r>
              <w:rPr>
                <w:noProof/>
              </w:rPr>
              <w:pict w14:anchorId="3C80D4E3">
                <v:line id="_x0000_s1931" style="position:absolute;left:0;text-align:left;flip:x y;z-index:251474944;mso-position-horizontal-relative:text;mso-position-vertical-relative:text" from="164.7pt,446.65pt" to="165.15pt,446.65pt" strokeweight=".57pt"/>
              </w:pict>
            </w:r>
            <w:r>
              <w:rPr>
                <w:noProof/>
              </w:rPr>
              <w:pict w14:anchorId="3573DC3C">
                <v:line id="_x0000_s1930" style="position:absolute;left:0;text-align:left;flip:x y;z-index:251475968;mso-position-horizontal-relative:text;mso-position-vertical-relative:text" from="165.15pt,446.65pt" to="165.15pt,447.05pt" strokeweight=".57pt"/>
              </w:pict>
            </w:r>
            <w:r>
              <w:rPr>
                <w:noProof/>
              </w:rPr>
              <w:pict w14:anchorId="38D4C67C">
                <v:line id="_x0000_s1929" style="position:absolute;left:0;text-align:left;flip:x y;z-index:251476992;mso-position-horizontal-relative:text;mso-position-vertical-relative:text" from="165.15pt,447.05pt" to="164.7pt,447.05pt" strokeweight=".57pt"/>
              </w:pict>
            </w:r>
            <w:r>
              <w:rPr>
                <w:noProof/>
              </w:rPr>
              <w:pict w14:anchorId="55CF50F9">
                <v:line id="_x0000_s1928" style="position:absolute;left:0;text-align:left;flip:x y;z-index:251478016;mso-position-horizontal-relative:text;mso-position-vertical-relative:text" from="164.7pt,447.05pt" to="164.7pt,446.65pt" strokeweight=".57pt"/>
              </w:pict>
            </w:r>
            <w:r>
              <w:rPr>
                <w:noProof/>
              </w:rPr>
              <w:pict w14:anchorId="0D6236B4">
                <v:line id="_x0000_s1927" style="position:absolute;left:0;text-align:left;flip:x y;z-index:251479040;mso-position-horizontal-relative:text;mso-position-vertical-relative:text" from="174.8pt,440.8pt" to="175.25pt,440.8pt" strokeweight=".57pt"/>
              </w:pict>
            </w:r>
            <w:r>
              <w:rPr>
                <w:noProof/>
              </w:rPr>
              <w:pict w14:anchorId="0BD94D7E">
                <v:line id="_x0000_s1926" style="position:absolute;left:0;text-align:left;flip:x y;z-index:251480064;mso-position-horizontal-relative:text;mso-position-vertical-relative:text" from="175.25pt,440.8pt" to="175.25pt,441.2pt" strokeweight=".57pt"/>
              </w:pict>
            </w:r>
            <w:r>
              <w:rPr>
                <w:noProof/>
              </w:rPr>
              <w:pict w14:anchorId="2A7E93CC">
                <v:line id="_x0000_s1925" style="position:absolute;left:0;text-align:left;flip:x y;z-index:251481088;mso-position-horizontal-relative:text;mso-position-vertical-relative:text" from="175.25pt,441.2pt" to="174.8pt,441.2pt" strokeweight=".57pt"/>
              </w:pict>
            </w:r>
            <w:r>
              <w:rPr>
                <w:noProof/>
              </w:rPr>
              <w:pict w14:anchorId="54F8B55A">
                <v:line id="_x0000_s1924" style="position:absolute;left:0;text-align:left;flip:x y;z-index:251482112;mso-position-horizontal-relative:text;mso-position-vertical-relative:text" from="174.8pt,441.2pt" to="174.8pt,440.8pt" strokeweight=".57pt"/>
              </w:pict>
            </w:r>
            <w:r>
              <w:rPr>
                <w:noProof/>
              </w:rPr>
              <w:pict w14:anchorId="64521908">
                <v:line id="_x0000_s1923" style="position:absolute;left:0;text-align:left;flip:x y;z-index:251483136;mso-position-horizontal-relative:text;mso-position-vertical-relative:text" from="184.85pt,435.05pt" to="185.25pt,435.05pt" strokeweight=".57pt"/>
              </w:pict>
            </w:r>
            <w:r>
              <w:rPr>
                <w:noProof/>
              </w:rPr>
              <w:pict w14:anchorId="3C9731DB">
                <v:line id="_x0000_s1922" style="position:absolute;left:0;text-align:left;flip:x y;z-index:251484160;mso-position-horizontal-relative:text;mso-position-vertical-relative:text" from="185.25pt,435.05pt" to="185.25pt,435.5pt" strokeweight=".57pt"/>
              </w:pict>
            </w:r>
            <w:r>
              <w:rPr>
                <w:noProof/>
              </w:rPr>
              <w:pict w14:anchorId="0F607242">
                <v:line id="_x0000_s1921" style="position:absolute;left:0;text-align:left;flip:x y;z-index:251485184;mso-position-horizontal-relative:text;mso-position-vertical-relative:text" from="185.25pt,435.5pt" to="184.85pt,435.5pt" strokeweight=".57pt"/>
              </w:pict>
            </w:r>
            <w:r>
              <w:rPr>
                <w:noProof/>
              </w:rPr>
              <w:pict w14:anchorId="020BFD56">
                <v:line id="_x0000_s1920" style="position:absolute;left:0;text-align:left;flip:x y;z-index:251486208;mso-position-horizontal-relative:text;mso-position-vertical-relative:text" from="184.85pt,435.5pt" to="184.85pt,435.05pt" strokeweight=".57pt"/>
              </w:pict>
            </w:r>
            <w:r>
              <w:rPr>
                <w:noProof/>
              </w:rPr>
              <w:pict w14:anchorId="210277ED">
                <v:line id="_x0000_s1919" style="position:absolute;left:0;text-align:left;flip:x y;z-index:251487232;mso-position-horizontal-relative:text;mso-position-vertical-relative:text" from="195pt,429.15pt" to="195.45pt,429.15pt" strokeweight=".57pt"/>
              </w:pict>
            </w:r>
            <w:r>
              <w:rPr>
                <w:noProof/>
              </w:rPr>
              <w:pict w14:anchorId="76BF94F7">
                <v:line id="_x0000_s1918" style="position:absolute;left:0;text-align:left;flip:x y;z-index:251488256;mso-position-horizontal-relative:text;mso-position-vertical-relative:text" from="195.45pt,429.15pt" to="195.45pt,429.55pt" strokeweight=".57pt"/>
              </w:pict>
            </w:r>
            <w:r>
              <w:rPr>
                <w:noProof/>
              </w:rPr>
              <w:pict w14:anchorId="2EC2BEB8">
                <v:line id="_x0000_s1917" style="position:absolute;left:0;text-align:left;flip:x y;z-index:251489280;mso-position-horizontal-relative:text;mso-position-vertical-relative:text" from="195.45pt,429.55pt" to="195pt,429.55pt" strokeweight=".57pt"/>
              </w:pict>
            </w:r>
            <w:r>
              <w:rPr>
                <w:noProof/>
              </w:rPr>
              <w:pict w14:anchorId="001B5D68">
                <v:line id="_x0000_s1916" style="position:absolute;left:0;text-align:left;flip:x y;z-index:251490304;mso-position-horizontal-relative:text;mso-position-vertical-relative:text" from="195pt,429.55pt" to="195pt,429.15pt" strokeweight=".57pt"/>
              </w:pict>
            </w:r>
            <w:r>
              <w:rPr>
                <w:noProof/>
              </w:rPr>
              <w:pict w14:anchorId="34DB19FA">
                <v:line id="_x0000_s1915" style="position:absolute;left:0;text-align:left;flip:x y;z-index:251491328;mso-position-horizontal-relative:text;mso-position-vertical-relative:text" from="205pt,423.4pt" to="205.45pt,423.4pt" strokeweight=".57pt"/>
              </w:pict>
            </w:r>
            <w:r>
              <w:rPr>
                <w:noProof/>
              </w:rPr>
              <w:pict w14:anchorId="54805254">
                <v:line id="_x0000_s1914" style="position:absolute;left:0;text-align:left;flip:x y;z-index:251492352;mso-position-horizontal-relative:text;mso-position-vertical-relative:text" from="205.45pt,423.4pt" to="205.45pt,423.8pt" strokeweight=".57pt"/>
              </w:pict>
            </w:r>
            <w:r>
              <w:rPr>
                <w:noProof/>
              </w:rPr>
              <w:pict w14:anchorId="59E345D1">
                <v:line id="_x0000_s1913" style="position:absolute;left:0;text-align:left;flip:x y;z-index:251493376;mso-position-horizontal-relative:text;mso-position-vertical-relative:text" from="205.45pt,423.8pt" to="205pt,423.8pt" strokeweight=".57pt"/>
              </w:pict>
            </w:r>
            <w:r>
              <w:rPr>
                <w:noProof/>
              </w:rPr>
              <w:pict w14:anchorId="7EFA52F1">
                <v:line id="_x0000_s1912" style="position:absolute;left:0;text-align:left;flip:x y;z-index:251494400;mso-position-horizontal-relative:text;mso-position-vertical-relative:text" from="205pt,423.8pt" to="205pt,423.4pt" strokeweight=".57pt"/>
              </w:pict>
            </w:r>
            <w:r>
              <w:rPr>
                <w:noProof/>
              </w:rPr>
              <w:pict w14:anchorId="644CD698">
                <v:line id="_x0000_s1911" style="position:absolute;left:0;text-align:left;flip:x y;z-index:251495424;mso-position-horizontal-relative:text;mso-position-vertical-relative:text" from="215.05pt,417.8pt" to="215.45pt,417.8pt" strokeweight=".57pt"/>
              </w:pict>
            </w:r>
            <w:r>
              <w:rPr>
                <w:noProof/>
              </w:rPr>
              <w:pict w14:anchorId="72D1668C">
                <v:line id="_x0000_s1910" style="position:absolute;left:0;text-align:left;flip:x y;z-index:251496448;mso-position-horizontal-relative:text;mso-position-vertical-relative:text" from="215.45pt,417.8pt" to="215.45pt,418.25pt" strokeweight=".57pt"/>
              </w:pict>
            </w:r>
            <w:r>
              <w:rPr>
                <w:noProof/>
              </w:rPr>
              <w:pict w14:anchorId="66580730">
                <v:line id="_x0000_s1909" style="position:absolute;left:0;text-align:left;flip:x y;z-index:251497472;mso-position-horizontal-relative:text;mso-position-vertical-relative:text" from="215.45pt,418.25pt" to="215.05pt,418.25pt" strokeweight=".57pt"/>
              </w:pict>
            </w:r>
            <w:r>
              <w:rPr>
                <w:noProof/>
              </w:rPr>
              <w:pict w14:anchorId="5A189FDE">
                <v:line id="_x0000_s1908" style="position:absolute;left:0;text-align:left;flip:x y;z-index:251498496;mso-position-horizontal-relative:text;mso-position-vertical-relative:text" from="215.05pt,418.25pt" to="215.05pt,417.8pt" strokeweight=".57pt"/>
              </w:pict>
            </w:r>
            <w:r>
              <w:rPr>
                <w:noProof/>
              </w:rPr>
              <w:pict w14:anchorId="7DB9E2E8">
                <v:line id="_x0000_s1907" style="position:absolute;left:0;text-align:left;flip:x y;z-index:251499520;mso-position-horizontal-relative:text;mso-position-vertical-relative:text" from="225.7pt,411.75pt" to="226.1pt,411.75pt" strokeweight=".57pt"/>
              </w:pict>
            </w:r>
            <w:r>
              <w:rPr>
                <w:noProof/>
              </w:rPr>
              <w:pict w14:anchorId="5F42E7A0">
                <v:line id="_x0000_s1906" style="position:absolute;left:0;text-align:left;flip:x y;z-index:251500544;mso-position-horizontal-relative:text;mso-position-vertical-relative:text" from="226.1pt,411.75pt" to="226.1pt,412.15pt" strokeweight=".57pt"/>
              </w:pict>
            </w:r>
            <w:r>
              <w:rPr>
                <w:noProof/>
              </w:rPr>
              <w:pict w14:anchorId="24BCBD05">
                <v:line id="_x0000_s1905" style="position:absolute;left:0;text-align:left;flip:x y;z-index:251501568;mso-position-horizontal-relative:text;mso-position-vertical-relative:text" from="226.1pt,412.15pt" to="225.7pt,412.15pt" strokeweight=".57pt"/>
              </w:pict>
            </w:r>
            <w:r>
              <w:rPr>
                <w:noProof/>
              </w:rPr>
              <w:pict w14:anchorId="77AC1EC3">
                <v:line id="_x0000_s1904" style="position:absolute;left:0;text-align:left;flip:x y;z-index:251502592;mso-position-horizontal-relative:text;mso-position-vertical-relative:text" from="225.7pt,412.15pt" to="225.7pt,411.75pt" strokeweight=".57pt"/>
              </w:pict>
            </w:r>
            <w:r>
              <w:rPr>
                <w:noProof/>
              </w:rPr>
              <w:pict w14:anchorId="212516A7">
                <v:line id="_x0000_s1903" style="position:absolute;left:0;text-align:left;flip:x y;z-index:251503616;mso-position-horizontal-relative:text;mso-position-vertical-relative:text" from="233.6pt,417.05pt" to="234pt,417.05pt" strokeweight=".57pt"/>
              </w:pict>
            </w:r>
            <w:r>
              <w:rPr>
                <w:noProof/>
              </w:rPr>
              <w:pict w14:anchorId="26E2C93B">
                <v:line id="_x0000_s1902" style="position:absolute;left:0;text-align:left;flip:x y;z-index:251504640;mso-position-horizontal-relative:text;mso-position-vertical-relative:text" from="234pt,417.05pt" to="234pt,417.45pt" strokeweight=".57pt"/>
              </w:pict>
            </w:r>
            <w:r>
              <w:rPr>
                <w:noProof/>
              </w:rPr>
              <w:pict w14:anchorId="654E97A0">
                <v:line id="_x0000_s1901" style="position:absolute;left:0;text-align:left;flip:x y;z-index:251505664;mso-position-horizontal-relative:text;mso-position-vertical-relative:text" from="234pt,417.45pt" to="233.6pt,417.45pt" strokeweight=".57pt"/>
              </w:pict>
            </w:r>
            <w:r>
              <w:rPr>
                <w:noProof/>
              </w:rPr>
              <w:pict w14:anchorId="131BC200">
                <v:line id="_x0000_s1900" style="position:absolute;left:0;text-align:left;flip:x y;z-index:251506688;mso-position-horizontal-relative:text;mso-position-vertical-relative:text" from="233.6pt,417.45pt" to="233.6pt,417.05pt" strokeweight=".57pt"/>
              </w:pict>
            </w:r>
            <w:r>
              <w:rPr>
                <w:noProof/>
              </w:rPr>
              <w:pict w14:anchorId="2AEE2A8E">
                <v:line id="_x0000_s1899" style="position:absolute;left:0;text-align:left;flip:x y;z-index:251507712;mso-position-horizontal-relative:text;mso-position-vertical-relative:text" from="43.1pt,232.6pt" to="24.6pt,192.95pt" strokeweight=".57pt"/>
              </w:pict>
            </w:r>
            <w:r>
              <w:rPr>
                <w:noProof/>
              </w:rPr>
              <w:pict w14:anchorId="0DE3580A">
                <v:line id="_x0000_s1898" style="position:absolute;left:0;text-align:left;flip:x y;z-index:251508736;mso-position-horizontal-relative:text;mso-position-vertical-relative:text" from="24.6pt,192.95pt" to="49.45pt,179.3pt" strokeweight=".57pt"/>
              </w:pict>
            </w:r>
            <w:r>
              <w:rPr>
                <w:noProof/>
              </w:rPr>
              <w:pict w14:anchorId="65B531ED">
                <v:line id="_x0000_s1897" style="position:absolute;left:0;text-align:left;flip:x y;z-index:251509760;mso-position-horizontal-relative:text;mso-position-vertical-relative:text" from="49.45pt,179.3pt" to="89.6pt,157.45pt" strokeweight=".57pt"/>
              </w:pict>
            </w:r>
            <w:r>
              <w:rPr>
                <w:noProof/>
              </w:rPr>
              <w:pict w14:anchorId="73493712">
                <v:line id="_x0000_s1896" style="position:absolute;left:0;text-align:left;flip:x y;z-index:251510784;mso-position-horizontal-relative:text;mso-position-vertical-relative:text" from="89.6pt,157.45pt" to="113.1pt,194.4pt" strokeweight=".57pt"/>
              </w:pict>
            </w:r>
            <w:r>
              <w:rPr>
                <w:noProof/>
              </w:rPr>
              <w:pict w14:anchorId="5AD2B5E8">
                <v:line id="_x0000_s1895" style="position:absolute;left:0;text-align:left;flip:x y;z-index:251511808;mso-position-horizontal-relative:text;mso-position-vertical-relative:text" from="113.1pt,194.4pt" to="75.05pt,215.9pt" strokeweight=".57pt"/>
              </w:pict>
            </w:r>
            <w:r>
              <w:rPr>
                <w:noProof/>
              </w:rPr>
              <w:pict w14:anchorId="60997599">
                <v:line id="_x0000_s1894" style="position:absolute;left:0;text-align:left;flip:x y;z-index:251512832;mso-position-horizontal-relative:text;mso-position-vertical-relative:text" from="75.05pt,215.9pt" to="43.1pt,232.6pt" strokeweight=".57pt"/>
              </w:pict>
            </w:r>
            <w:r>
              <w:rPr>
                <w:noProof/>
              </w:rPr>
              <w:pict w14:anchorId="7A415322">
                <v:line id="_x0000_s1893" style="position:absolute;left:0;text-align:left;flip:x y;z-index:251513856;mso-position-horizontal-relative:text;mso-position-vertical-relative:text" from="43.1pt,232.6pt" to="75.05pt,215.9pt" strokeweight=".57pt"/>
              </w:pict>
            </w:r>
            <w:r>
              <w:rPr>
                <w:noProof/>
              </w:rPr>
              <w:pict w14:anchorId="371F366A">
                <v:line id="_x0000_s1892" style="position:absolute;left:0;text-align:left;flip:x y;z-index:251514880;mso-position-horizontal-relative:text;mso-position-vertical-relative:text" from="75.05pt,215.9pt" to="113.1pt,194.4pt" strokeweight=".57pt"/>
              </w:pict>
            </w:r>
            <w:r>
              <w:rPr>
                <w:noProof/>
              </w:rPr>
              <w:pict w14:anchorId="43774C1C">
                <v:line id="_x0000_s1891" style="position:absolute;left:0;text-align:left;flip:x y;z-index:251515904;mso-position-horizontal-relative:text;mso-position-vertical-relative:text" from="113.1pt,194.4pt" to="123.6pt,213.75pt" strokeweight=".57pt"/>
              </w:pict>
            </w:r>
            <w:r>
              <w:rPr>
                <w:noProof/>
              </w:rPr>
              <w:pict w14:anchorId="52AFB293">
                <v:line id="_x0000_s1890" style="position:absolute;left:0;text-align:left;flip:x y;z-index:251516928;mso-position-horizontal-relative:text;mso-position-vertical-relative:text" from="123.6pt,213.75pt" to="133pt,228pt" strokeweight=".57pt"/>
              </w:pict>
            </w:r>
            <w:r>
              <w:rPr>
                <w:noProof/>
              </w:rPr>
              <w:pict w14:anchorId="39629A87">
                <v:line id="_x0000_s1889" style="position:absolute;left:0;text-align:left;flip:x y;z-index:251517952;mso-position-horizontal-relative:text;mso-position-vertical-relative:text" from="133pt,228pt" to="110.3pt,242.4pt" strokeweight=".57pt"/>
              </w:pict>
            </w:r>
            <w:r>
              <w:rPr>
                <w:noProof/>
              </w:rPr>
              <w:pict w14:anchorId="16CF00D1">
                <v:line id="_x0000_s1888" style="position:absolute;left:0;text-align:left;flip:x y;z-index:251518976;mso-position-horizontal-relative:text;mso-position-vertical-relative:text" from="110.3pt,242.4pt" to="92.35pt,255.5pt" strokeweight=".57pt"/>
              </w:pict>
            </w:r>
            <w:r>
              <w:rPr>
                <w:noProof/>
              </w:rPr>
              <w:pict w14:anchorId="1E5F0840">
                <v:line id="_x0000_s1887" style="position:absolute;left:0;text-align:left;flip:x y;z-index:251520000;mso-position-horizontal-relative:text;mso-position-vertical-relative:text" from="92.35pt,255.5pt" to="77.65pt,266.5pt" strokeweight=".57pt"/>
              </w:pict>
            </w:r>
            <w:r>
              <w:rPr>
                <w:noProof/>
              </w:rPr>
              <w:pict w14:anchorId="3ECC4D2D">
                <v:line id="_x0000_s1886" style="position:absolute;left:0;text-align:left;flip:x y;z-index:251521024;mso-position-horizontal-relative:text;mso-position-vertical-relative:text" from="77.65pt,266.5pt" to="64.45pt,274.35pt" strokeweight=".57pt"/>
              </w:pict>
            </w:r>
            <w:r>
              <w:rPr>
                <w:noProof/>
              </w:rPr>
              <w:pict w14:anchorId="3EB98D97">
                <v:line id="_x0000_s1885" style="position:absolute;left:0;text-align:left;flip:x y;z-index:251522048;mso-position-horizontal-relative:text;mso-position-vertical-relative:text" from="64.45pt,274.35pt" to="43.1pt,232.6pt" strokeweight=".57pt"/>
              </w:pict>
            </w:r>
            <w:r>
              <w:rPr>
                <w:noProof/>
              </w:rPr>
              <w:pict w14:anchorId="6F79B650">
                <v:line id="_x0000_s1884" style="position:absolute;left:0;text-align:left;flip:x y;z-index:251523072;mso-position-horizontal-relative:text;mso-position-vertical-relative:text" from="183.9pt,160.2pt" to="195.45pt,180.8pt" strokeweight=".57pt"/>
              </w:pict>
            </w:r>
            <w:r>
              <w:rPr>
                <w:noProof/>
              </w:rPr>
              <w:pict w14:anchorId="2B5420D0">
                <v:line id="_x0000_s1883" style="position:absolute;left:0;text-align:left;flip:x y;z-index:251524096;mso-position-horizontal-relative:text;mso-position-vertical-relative:text" from="195.45pt,180.8pt" to="202pt,193.15pt" strokeweight=".57pt"/>
              </w:pict>
            </w:r>
            <w:r>
              <w:rPr>
                <w:noProof/>
              </w:rPr>
              <w:pict w14:anchorId="557B87E1">
                <v:line id="_x0000_s1882" style="position:absolute;left:0;text-align:left;flip:x y;z-index:251525120;mso-position-horizontal-relative:text;mso-position-vertical-relative:text" from="202pt,193.15pt" to="181.8pt,204.25pt" strokeweight=".57pt"/>
              </w:pict>
            </w:r>
            <w:r>
              <w:rPr>
                <w:noProof/>
              </w:rPr>
              <w:pict w14:anchorId="7F18A50A">
                <v:line id="_x0000_s1881" style="position:absolute;left:0;text-align:left;flip:x y;z-index:251526144;mso-position-horizontal-relative:text;mso-position-vertical-relative:text" from="181.8pt,204.25pt" to="191.4pt,239.6pt" strokeweight=".57pt"/>
              </w:pict>
            </w:r>
            <w:r>
              <w:rPr>
                <w:noProof/>
              </w:rPr>
              <w:pict w14:anchorId="6F807CD2">
                <v:line id="_x0000_s1880" style="position:absolute;left:0;text-align:left;flip:x y;z-index:251527168;mso-position-horizontal-relative:text;mso-position-vertical-relative:text" from="191.4pt,239.6pt" to="236.65pt,211.9pt" strokeweight=".57pt"/>
              </w:pict>
            </w:r>
            <w:r>
              <w:rPr>
                <w:noProof/>
              </w:rPr>
              <w:pict w14:anchorId="2F417ECC">
                <v:line id="_x0000_s1879" style="position:absolute;left:0;text-align:left;flip:x y;z-index:251528192;mso-position-horizontal-relative:text;mso-position-vertical-relative:text" from="236.65pt,211.9pt" to="250pt,203.95pt" strokeweight=".57pt"/>
              </w:pict>
            </w:r>
            <w:r>
              <w:rPr>
                <w:noProof/>
              </w:rPr>
              <w:pict w14:anchorId="7EAA3158">
                <v:line id="_x0000_s1878" style="position:absolute;left:0;text-align:left;flip:x y;z-index:251529216;mso-position-horizontal-relative:text;mso-position-vertical-relative:text" from="250pt,203.95pt" to="216.45pt,154.75pt" strokeweight=".57pt"/>
              </w:pict>
            </w:r>
            <w:r>
              <w:rPr>
                <w:noProof/>
              </w:rPr>
              <w:pict w14:anchorId="623409FB">
                <v:line id="_x0000_s1877" style="position:absolute;left:0;text-align:left;flip:x y;z-index:251530240;mso-position-horizontal-relative:text;mso-position-vertical-relative:text" from="216.45pt,154.75pt" to="209.9pt,142.4pt" strokeweight=".57pt"/>
              </w:pict>
            </w:r>
            <w:r>
              <w:rPr>
                <w:noProof/>
              </w:rPr>
              <w:pict w14:anchorId="016FDCB2">
                <v:line id="_x0000_s1876" style="position:absolute;left:0;text-align:left;flip:x y;z-index:251531264;mso-position-horizontal-relative:text;mso-position-vertical-relative:text" from="209.9pt,142.4pt" to="183.9pt,160.2pt" strokeweight=".57pt"/>
              </w:pict>
            </w:r>
            <w:r>
              <w:rPr>
                <w:noProof/>
              </w:rPr>
              <w:pict w14:anchorId="3B724B77">
                <v:line id="_x0000_s1875" style="position:absolute;left:0;text-align:left;flip:x y;z-index:251532288;mso-position-horizontal-relative:text;mso-position-vertical-relative:text" from="207.05pt,256.55pt" to="242.55pt,297.35pt" strokeweight=".57pt"/>
              </w:pict>
            </w:r>
            <w:r>
              <w:rPr>
                <w:noProof/>
              </w:rPr>
              <w:pict w14:anchorId="2AC5F3EB">
                <v:line id="_x0000_s1874" style="position:absolute;left:0;text-align:left;flip:x y;z-index:251533312;mso-position-horizontal-relative:text;mso-position-vertical-relative:text" from="242.55pt,297.35pt" to="186.45pt,330.4pt" strokeweight=".57pt"/>
              </w:pict>
            </w:r>
            <w:r>
              <w:rPr>
                <w:noProof/>
              </w:rPr>
              <w:pict w14:anchorId="072B3B97">
                <v:line id="_x0000_s1873" style="position:absolute;left:0;text-align:left;flip:x y;z-index:251534336;mso-position-horizontal-relative:text;mso-position-vertical-relative:text" from="186.45pt,330.4pt" to="152.2pt,350.1pt" strokeweight=".57pt"/>
              </w:pict>
            </w:r>
            <w:r>
              <w:rPr>
                <w:noProof/>
              </w:rPr>
              <w:pict w14:anchorId="2099D2B2">
                <v:line id="_x0000_s1872" style="position:absolute;left:0;text-align:left;flip:x y;z-index:251535360;mso-position-horizontal-relative:text;mso-position-vertical-relative:text" from="152.2pt,350.1pt" to="145.6pt,338pt" strokeweight=".57pt"/>
              </w:pict>
            </w:r>
            <w:r>
              <w:rPr>
                <w:noProof/>
              </w:rPr>
              <w:pict w14:anchorId="4834AB0A">
                <v:line id="_x0000_s1871" style="position:absolute;left:0;text-align:left;flip:x y;z-index:251536384;mso-position-horizontal-relative:text;mso-position-vertical-relative:text" from="145.6pt,338pt" to="146.7pt,337.4pt" strokeweight=".57pt"/>
              </w:pict>
            </w:r>
            <w:r>
              <w:rPr>
                <w:noProof/>
              </w:rPr>
              <w:pict w14:anchorId="27927733">
                <v:line id="_x0000_s1870" style="position:absolute;left:0;text-align:left;flip:x y;z-index:251537408;mso-position-horizontal-relative:text;mso-position-vertical-relative:text" from="146.7pt,337.4pt" to="127.25pt,301.45pt" strokeweight=".57pt"/>
              </w:pict>
            </w:r>
            <w:r>
              <w:rPr>
                <w:noProof/>
              </w:rPr>
              <w:pict w14:anchorId="38F3ADD4">
                <v:line id="_x0000_s1869" style="position:absolute;left:0;text-align:left;flip:x y;z-index:251538432;mso-position-horizontal-relative:text;mso-position-vertical-relative:text" from="127.25pt,301.45pt" to="207.05pt,256.55pt" strokeweight=".57pt"/>
              </w:pict>
            </w:r>
            <w:r>
              <w:rPr>
                <w:noProof/>
              </w:rPr>
              <w:pict w14:anchorId="776070BC">
                <v:line id="_x0000_s1868" style="position:absolute;left:0;text-align:left;flip:x y;z-index:251539456;mso-position-horizontal-relative:text;mso-position-vertical-relative:text" from="214.7pt,377.8pt" to="207pt,364.85pt" strokeweight=".57pt"/>
              </w:pict>
            </w:r>
            <w:r>
              <w:rPr>
                <w:noProof/>
              </w:rPr>
              <w:pict w14:anchorId="49D1CA84">
                <v:line id="_x0000_s1867" style="position:absolute;left:0;text-align:left;flip:x y;z-index:251540480;mso-position-horizontal-relative:text;mso-position-vertical-relative:text" from="207pt,364.85pt" to="192.25pt,339.95pt" strokeweight=".57pt"/>
              </w:pict>
            </w:r>
            <w:r>
              <w:rPr>
                <w:noProof/>
              </w:rPr>
              <w:pict w14:anchorId="10530B4A">
                <v:line id="_x0000_s1866" style="position:absolute;left:0;text-align:left;flip:x y;z-index:251541504;mso-position-horizontal-relative:text;mso-position-vertical-relative:text" from="192.25pt,339.95pt" to="186.45pt,330.4pt" strokeweight=".57pt"/>
              </w:pict>
            </w:r>
            <w:r>
              <w:rPr>
                <w:noProof/>
              </w:rPr>
              <w:pict w14:anchorId="5CE4C77C">
                <v:line id="_x0000_s1865" style="position:absolute;left:0;text-align:left;flip:x y;z-index:251542528;mso-position-horizontal-relative:text;mso-position-vertical-relative:text" from="186.45pt,330.4pt" to="242.55pt,297.35pt" strokeweight=".57pt"/>
              </w:pict>
            </w:r>
            <w:r>
              <w:rPr>
                <w:noProof/>
              </w:rPr>
              <w:pict w14:anchorId="4FC5C354">
                <v:line id="_x0000_s1864" style="position:absolute;left:0;text-align:left;flip:x y;z-index:251543552;mso-position-horizontal-relative:text;mso-position-vertical-relative:text" from="242.55pt,297.35pt" to="250.65pt,307.1pt" strokeweight=".57pt"/>
              </w:pict>
            </w:r>
            <w:r>
              <w:rPr>
                <w:noProof/>
              </w:rPr>
              <w:pict w14:anchorId="70E33AD7">
                <v:line id="_x0000_s1863" style="position:absolute;left:0;text-align:left;flip:x y;z-index:251544576;mso-position-horizontal-relative:text;mso-position-vertical-relative:text" from="250.65pt,307.1pt" to="262.6pt,321.4pt" strokeweight=".57pt"/>
              </w:pict>
            </w:r>
            <w:r>
              <w:rPr>
                <w:noProof/>
              </w:rPr>
              <w:pict w14:anchorId="58553554">
                <v:line id="_x0000_s1862" style="position:absolute;left:0;text-align:left;flip:x y;z-index:251545600;mso-position-horizontal-relative:text;mso-position-vertical-relative:text" from="262.6pt,321.4pt" to="269.65pt,317.15pt" strokeweight=".57pt"/>
              </w:pict>
            </w:r>
            <w:r>
              <w:rPr>
                <w:noProof/>
              </w:rPr>
              <w:pict w14:anchorId="57EBAEA8">
                <v:line id="_x0000_s1861" style="position:absolute;left:0;text-align:left;flip:x y;z-index:251546624;mso-position-horizontal-relative:text;mso-position-vertical-relative:text" from="269.65pt,317.15pt" to="281.9pt,332.1pt" strokeweight=".57pt"/>
              </w:pict>
            </w:r>
            <w:r>
              <w:rPr>
                <w:noProof/>
              </w:rPr>
              <w:pict w14:anchorId="07984664">
                <v:line id="_x0000_s1860" style="position:absolute;left:0;text-align:left;flip:x y;z-index:251547648;mso-position-horizontal-relative:text;mso-position-vertical-relative:text" from="281.9pt,332.1pt" to="214.7pt,377.8pt" strokeweight=".57pt"/>
              </w:pict>
            </w:r>
            <w:r>
              <w:rPr>
                <w:noProof/>
              </w:rPr>
              <w:pict w14:anchorId="77D11842">
                <v:line id="_x0000_s1859" style="position:absolute;left:0;text-align:left;flip:x y;z-index:251548672;mso-position-horizontal-relative:text;mso-position-vertical-relative:text" from="78.8pt,302.6pt" to="115.85pt,282.35pt" strokeweight=".57pt"/>
              </w:pict>
            </w:r>
            <w:r>
              <w:rPr>
                <w:noProof/>
              </w:rPr>
              <w:pict w14:anchorId="2B9C8314">
                <v:line id="_x0000_s1858" style="position:absolute;left:0;text-align:left;flip:x y;z-index:251549696;mso-position-horizontal-relative:text;mso-position-vertical-relative:text" from="115.85pt,282.35pt" to="126.95pt,300.9pt" strokeweight=".57pt"/>
              </w:pict>
            </w:r>
            <w:r>
              <w:rPr>
                <w:noProof/>
              </w:rPr>
              <w:pict w14:anchorId="2E5D6DB5">
                <v:line id="_x0000_s1857" style="position:absolute;left:0;text-align:left;flip:x y;z-index:251550720;mso-position-horizontal-relative:text;mso-position-vertical-relative:text" from="126.95pt,300.9pt" to="146.7pt,337.4pt" strokeweight=".57pt"/>
              </w:pict>
            </w:r>
            <w:r>
              <w:rPr>
                <w:noProof/>
              </w:rPr>
              <w:pict w14:anchorId="5146919E">
                <v:line id="_x0000_s1856" style="position:absolute;left:0;text-align:left;flip:x y;z-index:251551744;mso-position-horizontal-relative:text;mso-position-vertical-relative:text" from="146.7pt,337.4pt" to="145.6pt,338pt" strokeweight=".57pt"/>
              </w:pict>
            </w:r>
            <w:r>
              <w:rPr>
                <w:noProof/>
              </w:rPr>
              <w:pict w14:anchorId="1B4D4493">
                <v:line id="_x0000_s1855" style="position:absolute;left:0;text-align:left;flip:x y;z-index:251552768;mso-position-horizontal-relative:text;mso-position-vertical-relative:text" from="145.6pt,338pt" to="151.4pt,348.6pt" strokeweight=".57pt"/>
              </w:pict>
            </w:r>
            <w:r>
              <w:rPr>
                <w:noProof/>
              </w:rPr>
              <w:pict w14:anchorId="7E4C7DA3">
                <v:line id="_x0000_s1854" style="position:absolute;left:0;text-align:left;flip:x y;z-index:251553792;mso-position-horizontal-relative:text;mso-position-vertical-relative:text" from="151.4pt,348.6pt" to="152.2pt,350.1pt" strokeweight=".57pt"/>
              </w:pict>
            </w:r>
            <w:r>
              <w:rPr>
                <w:noProof/>
              </w:rPr>
              <w:pict w14:anchorId="577CC5EF">
                <v:line id="_x0000_s1853" style="position:absolute;left:0;text-align:left;flip:x y;z-index:251554816;mso-position-horizontal-relative:text;mso-position-vertical-relative:text" from="152.2pt,350.1pt" to="145.1pt,354.35pt" strokeweight=".57pt"/>
              </w:pict>
            </w:r>
            <w:r>
              <w:rPr>
                <w:noProof/>
              </w:rPr>
              <w:pict w14:anchorId="68C23511">
                <v:line id="_x0000_s1852" style="position:absolute;left:0;text-align:left;flip:x y;z-index:251555840;mso-position-horizontal-relative:text;mso-position-vertical-relative:text" from="145.1pt,354.35pt" to="144.4pt,353.1pt" strokeweight=".57pt"/>
              </w:pict>
            </w:r>
            <w:r>
              <w:rPr>
                <w:noProof/>
              </w:rPr>
              <w:pict w14:anchorId="7D7AC5CF">
                <v:line id="_x0000_s1851" style="position:absolute;left:0;text-align:left;flip:x y;z-index:251556864;mso-position-horizontal-relative:text;mso-position-vertical-relative:text" from="144.4pt,353.1pt" to="140.05pt,356.9pt" strokeweight=".57pt"/>
              </w:pict>
            </w:r>
            <w:r>
              <w:rPr>
                <w:noProof/>
              </w:rPr>
              <w:pict w14:anchorId="6A0380F8">
                <v:line id="_x0000_s1850" style="position:absolute;left:0;text-align:left;flip:x y;z-index:251557888;mso-position-horizontal-relative:text;mso-position-vertical-relative:text" from="140.05pt,356.9pt" to="113.35pt,370.5pt" strokeweight=".57pt"/>
              </w:pict>
            </w:r>
            <w:r>
              <w:rPr>
                <w:noProof/>
              </w:rPr>
              <w:pict w14:anchorId="2377A427">
                <v:line id="_x0000_s1849" style="position:absolute;left:0;text-align:left;flip:x y;z-index:251558912;mso-position-horizontal-relative:text;mso-position-vertical-relative:text" from="113.35pt,370.5pt" to="78.8pt,302.6pt" strokeweight=".57pt"/>
              </w:pict>
            </w:r>
            <w:r>
              <w:rPr>
                <w:noProof/>
              </w:rPr>
              <w:pict w14:anchorId="3FE141E3">
                <v:line id="_x0000_s1848" style="position:absolute;left:0;text-align:left;flip:x y;z-index:251559936;mso-position-horizontal-relative:text;mso-position-vertical-relative:text" from="231.4pt,407.4pt" to="178pt,438.6pt" strokeweight=".57pt"/>
              </w:pict>
            </w:r>
            <w:r>
              <w:rPr>
                <w:noProof/>
              </w:rPr>
              <w:pict w14:anchorId="3FA97383">
                <v:line id="_x0000_s1847" style="position:absolute;left:0;text-align:left;flip:x y;z-index:251560960;mso-position-horizontal-relative:text;mso-position-vertical-relative:text" from="178pt,438.6pt" to="154.3pt,452.1pt" strokeweight=".57pt"/>
              </w:pict>
            </w:r>
            <w:r>
              <w:rPr>
                <w:noProof/>
              </w:rPr>
              <w:pict w14:anchorId="62C13E75">
                <v:line id="_x0000_s1846" style="position:absolute;left:0;text-align:left;flip:x y;z-index:251561984;mso-position-horizontal-relative:text;mso-position-vertical-relative:text" from="154.3pt,452.1pt" to="139.7pt,426.75pt" strokeweight=".57pt"/>
              </w:pict>
            </w:r>
            <w:r>
              <w:rPr>
                <w:noProof/>
              </w:rPr>
              <w:pict w14:anchorId="2A85EE7D">
                <v:line id="_x0000_s1845" style="position:absolute;left:0;text-align:left;flip:x y;z-index:251563008;mso-position-horizontal-relative:text;mso-position-vertical-relative:text" from="139.7pt,426.75pt" to="137.4pt,421.4pt" strokeweight=".57pt"/>
              </w:pict>
            </w:r>
            <w:r>
              <w:rPr>
                <w:noProof/>
              </w:rPr>
              <w:pict w14:anchorId="6F1AFF09">
                <v:line id="_x0000_s1844" style="position:absolute;left:0;text-align:left;flip:x y;z-index:251564032;mso-position-horizontal-relative:text;mso-position-vertical-relative:text" from="137.4pt,421.4pt" to="117.45pt,380.55pt" strokeweight=".57pt"/>
              </w:pict>
            </w:r>
            <w:r>
              <w:rPr>
                <w:noProof/>
              </w:rPr>
              <w:pict w14:anchorId="79B6DD00">
                <v:line id="_x0000_s1843" style="position:absolute;left:0;text-align:left;flip:x y;z-index:251565056;mso-position-horizontal-relative:text;mso-position-vertical-relative:text" from="117.45pt,380.55pt" to="144.55pt,365.45pt" strokeweight=".57pt"/>
              </w:pict>
            </w:r>
            <w:r>
              <w:rPr>
                <w:noProof/>
              </w:rPr>
              <w:pict w14:anchorId="77493605">
                <v:line id="_x0000_s1842" style="position:absolute;left:0;text-align:left;flip:x y;z-index:251566080;mso-position-horizontal-relative:text;mso-position-vertical-relative:text" from="144.55pt,365.45pt" to="151.1pt,362.2pt" strokeweight=".57pt"/>
              </w:pict>
            </w:r>
            <w:r>
              <w:rPr>
                <w:noProof/>
              </w:rPr>
              <w:pict w14:anchorId="4EAA42BF">
                <v:line id="_x0000_s1841" style="position:absolute;left:0;text-align:left;flip:x y;z-index:251567104;mso-position-horizontal-relative:text;mso-position-vertical-relative:text" from="151.1pt,362.2pt" to="192.25pt,339.95pt" strokeweight=".57pt"/>
              </w:pict>
            </w:r>
            <w:r>
              <w:rPr>
                <w:noProof/>
              </w:rPr>
              <w:pict w14:anchorId="74CF66A3">
                <v:line id="_x0000_s1840" style="position:absolute;left:0;text-align:left;flip:x y;z-index:251568128;mso-position-horizontal-relative:text;mso-position-vertical-relative:text" from="192.25pt,339.95pt" to="207pt,364.85pt" strokeweight=".57pt"/>
              </w:pict>
            </w:r>
            <w:r>
              <w:rPr>
                <w:noProof/>
              </w:rPr>
              <w:pict w14:anchorId="53A15F78">
                <v:line id="_x0000_s1839" style="position:absolute;left:0;text-align:left;flip:x y;z-index:251569152;mso-position-horizontal-relative:text;mso-position-vertical-relative:text" from="207pt,364.85pt" to="214.7pt,377.8pt" strokeweight=".57pt"/>
              </w:pict>
            </w:r>
            <w:r>
              <w:rPr>
                <w:noProof/>
              </w:rPr>
              <w:pict w14:anchorId="70D859EE">
                <v:line id="_x0000_s1838" style="position:absolute;left:0;text-align:left;flip:x y;z-index:251570176;mso-position-horizontal-relative:text;mso-position-vertical-relative:text" from="214.7pt,377.8pt" to="231.4pt,407.4pt" strokeweight=".57pt"/>
              </w:pict>
            </w:r>
            <w:r>
              <w:rPr>
                <w:noProof/>
              </w:rPr>
              <w:pict w14:anchorId="36FEE969">
                <v:line id="_x0000_s1837" style="position:absolute;left:0;text-align:left;flip:x y;z-index:251571200;mso-position-horizontal-relative:text;mso-position-vertical-relative:text" from="266.55pt,124.35pt" to="299.45pt,170.95pt" strokeweight=".57pt"/>
              </w:pict>
            </w:r>
            <w:r>
              <w:rPr>
                <w:noProof/>
              </w:rPr>
              <w:pict w14:anchorId="6C4D34FD">
                <v:line id="_x0000_s1836" style="position:absolute;left:0;text-align:left;flip:x y;z-index:251572224;mso-position-horizontal-relative:text;mso-position-vertical-relative:text" from="299.45pt,170.95pt" to="248.65pt,202pt" strokeweight=".57pt"/>
              </w:pict>
            </w:r>
            <w:r>
              <w:rPr>
                <w:noProof/>
              </w:rPr>
              <w:pict w14:anchorId="68F6B190">
                <v:line id="_x0000_s1835" style="position:absolute;left:0;text-align:left;flip:x y;z-index:251573248;mso-position-horizontal-relative:text;mso-position-vertical-relative:text" from="248.65pt,202pt" to="216.45pt,154.75pt" strokeweight=".57pt"/>
              </w:pict>
            </w:r>
            <w:r>
              <w:rPr>
                <w:noProof/>
              </w:rPr>
              <w:pict w14:anchorId="5B06D1A1">
                <v:line id="_x0000_s1834" style="position:absolute;left:0;text-align:left;flip:x y;z-index:251574272;mso-position-horizontal-relative:text;mso-position-vertical-relative:text" from="216.45pt,154.75pt" to="266.55pt,124.35pt" strokeweight=".57pt"/>
              </w:pict>
            </w:r>
            <w:r>
              <w:rPr>
                <w:noProof/>
              </w:rPr>
              <w:pict w14:anchorId="2FA4F20B">
                <v:line id="_x0000_s1833" style="position:absolute;left:0;text-align:left;flip:x y;z-index:251575296;mso-position-horizontal-relative:text;mso-position-vertical-relative:text" from="307.35pt,182.9pt" to="331.5pt,216.3pt" strokeweight=".57pt"/>
              </w:pict>
            </w:r>
            <w:r>
              <w:rPr>
                <w:noProof/>
              </w:rPr>
              <w:pict w14:anchorId="65E660B1">
                <v:line id="_x0000_s1832" style="position:absolute;left:0;text-align:left;flip:x y;z-index:251576320;mso-position-horizontal-relative:text;mso-position-vertical-relative:text" from="331.5pt,216.3pt" to="262.1pt,255.8pt" strokeweight=".57pt"/>
              </w:pict>
            </w:r>
            <w:r>
              <w:rPr>
                <w:noProof/>
              </w:rPr>
              <w:pict w14:anchorId="52185831">
                <v:line id="_x0000_s1831" style="position:absolute;left:0;text-align:left;flip:x y;z-index:251577344;mso-position-horizontal-relative:text;mso-position-vertical-relative:text" from="262.1pt,255.8pt" to="241.7pt,220.25pt" strokeweight=".57pt"/>
              </w:pict>
            </w:r>
            <w:r>
              <w:rPr>
                <w:noProof/>
              </w:rPr>
              <w:pict w14:anchorId="0AFC2D3D">
                <v:line id="_x0000_s1830" style="position:absolute;left:0;text-align:left;flip:x y;z-index:251578368;mso-position-horizontal-relative:text;mso-position-vertical-relative:text" from="241.7pt,220.25pt" to="307.35pt,182.9pt" strokeweight=".57pt"/>
              </w:pict>
            </w:r>
            <w:r>
              <w:rPr>
                <w:noProof/>
              </w:rPr>
              <w:pict w14:anchorId="0760440C">
                <v:line id="_x0000_s1829" style="position:absolute;left:0;text-align:left;flip:x y;z-index:251579392;mso-position-horizontal-relative:text;mso-position-vertical-relative:text" from="217.1pt,475.35pt" to="280.45pt,435.95pt" strokeweight=".57pt"/>
              </w:pict>
            </w:r>
            <w:r>
              <w:rPr>
                <w:noProof/>
              </w:rPr>
              <w:pict w14:anchorId="131F2D65">
                <v:line id="_x0000_s1828" style="position:absolute;left:0;text-align:left;flip:x y;z-index:251580416;mso-position-horizontal-relative:text;mso-position-vertical-relative:text" from="280.45pt,435.95pt" to="282pt,435.2pt" strokeweight=".57pt"/>
              </w:pict>
            </w:r>
            <w:r>
              <w:rPr>
                <w:noProof/>
              </w:rPr>
              <w:pict w14:anchorId="2E1D358A">
                <v:line id="_x0000_s1827" style="position:absolute;left:0;text-align:left;flip:x y;z-index:251581440;mso-position-horizontal-relative:text;mso-position-vertical-relative:text" from="282pt,435.2pt" to="296.95pt,459.65pt" strokeweight=".57pt"/>
              </w:pict>
            </w:r>
            <w:r>
              <w:rPr>
                <w:noProof/>
              </w:rPr>
              <w:pict w14:anchorId="319BAB4D">
                <v:line id="_x0000_s1826" style="position:absolute;left:0;text-align:left;flip:x y;z-index:251582464;mso-position-horizontal-relative:text;mso-position-vertical-relative:text" from="296.95pt,459.65pt" to="311pt,478.25pt" strokeweight=".57pt"/>
              </w:pict>
            </w:r>
            <w:r>
              <w:rPr>
                <w:noProof/>
              </w:rPr>
              <w:pict w14:anchorId="3C077D58">
                <v:line id="_x0000_s1825" style="position:absolute;left:0;text-align:left;flip:x y;z-index:251583488;mso-position-horizontal-relative:text;mso-position-vertical-relative:text" from="311pt,478.25pt" to="237.2pt,516.15pt" strokeweight=".57pt"/>
              </w:pict>
            </w:r>
            <w:r>
              <w:rPr>
                <w:noProof/>
              </w:rPr>
              <w:pict w14:anchorId="066060AE">
                <v:line id="_x0000_s1824" style="position:absolute;left:0;text-align:left;flip:x y;z-index:251584512;mso-position-horizontal-relative:text;mso-position-vertical-relative:text" from="237.2pt,516.15pt" to="217.1pt,475.35pt" strokeweight=".57pt"/>
              </w:pict>
            </w:r>
            <w:r>
              <w:rPr>
                <w:noProof/>
              </w:rPr>
              <w:pict w14:anchorId="3A69A02B">
                <v:line id="_x0000_s1823" style="position:absolute;left:0;text-align:left;flip:x y;z-index:251585536;mso-position-horizontal-relative:text;mso-position-vertical-relative:text" from="302.65pt,361.6pt" to="348.8pt,429.4pt" strokeweight=".57pt"/>
              </w:pict>
            </w:r>
            <w:r>
              <w:rPr>
                <w:noProof/>
              </w:rPr>
              <w:pict w14:anchorId="01326ADD">
                <v:line id="_x0000_s1822" style="position:absolute;left:0;text-align:left;flip:x y;z-index:251586560;mso-position-horizontal-relative:text;mso-position-vertical-relative:text" from="348.8pt,429.4pt" to="360.8pt,449.35pt" strokeweight=".57pt"/>
              </w:pict>
            </w:r>
            <w:r>
              <w:rPr>
                <w:noProof/>
              </w:rPr>
              <w:pict w14:anchorId="063A6094">
                <v:line id="_x0000_s1821" style="position:absolute;left:0;text-align:left;flip:x y;z-index:251587584;mso-position-horizontal-relative:text;mso-position-vertical-relative:text" from="360.8pt,449.35pt" to="311pt,478.25pt" strokeweight=".57pt"/>
              </w:pict>
            </w:r>
            <w:r>
              <w:rPr>
                <w:noProof/>
              </w:rPr>
              <w:pict w14:anchorId="0897BB67">
                <v:line id="_x0000_s1820" style="position:absolute;left:0;text-align:left;flip:x y;z-index:251588608;mso-position-horizontal-relative:text;mso-position-vertical-relative:text" from="311pt,478.25pt" to="296.95pt,459.65pt" strokeweight=".57pt"/>
              </w:pict>
            </w:r>
            <w:r>
              <w:rPr>
                <w:noProof/>
              </w:rPr>
              <w:pict w14:anchorId="3FFD0EC8">
                <v:line id="_x0000_s1819" style="position:absolute;left:0;text-align:left;flip:x y;z-index:251589632;mso-position-horizontal-relative:text;mso-position-vertical-relative:text" from="296.95pt,459.65pt" to="282pt,435.2pt" strokeweight=".57pt"/>
              </w:pict>
            </w:r>
            <w:r>
              <w:rPr>
                <w:noProof/>
              </w:rPr>
              <w:pict w14:anchorId="6A2CD73E">
                <v:line id="_x0000_s1818" style="position:absolute;left:0;text-align:left;flip:x y;z-index:251590656;mso-position-horizontal-relative:text;mso-position-vertical-relative:text" from="282pt,435.2pt" to="280.5pt,435.95pt" strokeweight=".57pt"/>
              </w:pict>
            </w:r>
            <w:r>
              <w:rPr>
                <w:noProof/>
              </w:rPr>
              <w:pict w14:anchorId="554A479B">
                <v:line id="_x0000_s1817" style="position:absolute;left:0;text-align:left;flip:x y;z-index:251591680;mso-position-horizontal-relative:text;mso-position-vertical-relative:text" from="280.5pt,435.95pt" to="275.65pt,425.15pt" strokeweight=".57pt"/>
              </w:pict>
            </w:r>
            <w:r>
              <w:rPr>
                <w:noProof/>
              </w:rPr>
              <w:pict w14:anchorId="1DA9D63C">
                <v:line id="_x0000_s1816" style="position:absolute;left:0;text-align:left;flip:x y;z-index:251592704;mso-position-horizontal-relative:text;mso-position-vertical-relative:text" from="275.65pt,425.15pt" to="283.8pt,419.75pt" strokeweight=".57pt"/>
              </w:pict>
            </w:r>
            <w:r>
              <w:rPr>
                <w:noProof/>
              </w:rPr>
              <w:pict w14:anchorId="178C75DE">
                <v:line id="_x0000_s1815" style="position:absolute;left:0;text-align:left;flip:x y;z-index:251593728;mso-position-horizontal-relative:text;mso-position-vertical-relative:text" from="283.8pt,419.75pt" to="268.45pt,393.45pt" strokeweight=".57pt"/>
              </w:pict>
            </w:r>
            <w:r>
              <w:rPr>
                <w:noProof/>
              </w:rPr>
              <w:pict w14:anchorId="029296BA">
                <v:line id="_x0000_s1814" style="position:absolute;left:0;text-align:left;flip:x y;z-index:251594752;mso-position-horizontal-relative:text;mso-position-vertical-relative:text" from="268.45pt,393.45pt" to="282.55pt,381.7pt" strokeweight=".57pt"/>
              </w:pict>
            </w:r>
            <w:r>
              <w:rPr>
                <w:noProof/>
              </w:rPr>
              <w:pict w14:anchorId="4CACFF36">
                <v:line id="_x0000_s1813" style="position:absolute;left:0;text-align:left;flip:x y;z-index:251595776;mso-position-horizontal-relative:text;mso-position-vertical-relative:text" from="282.55pt,381.7pt" to="285.25pt,377.65pt" strokeweight=".57pt"/>
              </w:pict>
            </w:r>
            <w:r>
              <w:rPr>
                <w:noProof/>
              </w:rPr>
              <w:pict w14:anchorId="23C7A9D1">
                <v:line id="_x0000_s1812" style="position:absolute;left:0;text-align:left;flip:x y;z-index:251596800;mso-position-horizontal-relative:text;mso-position-vertical-relative:text" from="285.25pt,377.65pt" to="302.65pt,361.6pt" strokeweight=".57pt"/>
              </w:pict>
            </w:r>
            <w:r>
              <w:rPr>
                <w:noProof/>
              </w:rPr>
              <w:pict w14:anchorId="3DCA7052">
                <v:line id="_x0000_s1811" style="position:absolute;left:0;text-align:left;flip:x y;z-index:251597824;mso-position-horizontal-relative:text;mso-position-vertical-relative:text" from="329.95pt,268.7pt" to="356.7pt,251.75pt" strokeweight=".57pt"/>
              </w:pict>
            </w:r>
            <w:r>
              <w:rPr>
                <w:noProof/>
              </w:rPr>
              <w:pict w14:anchorId="1A43D8E0">
                <v:line id="_x0000_s1810" style="position:absolute;left:0;text-align:left;flip:x y;z-index:251598848;mso-position-horizontal-relative:text;mso-position-vertical-relative:text" from="356.7pt,251.75pt" to="391.75pt,305.65pt" strokeweight=".57pt"/>
              </w:pict>
            </w:r>
            <w:r>
              <w:rPr>
                <w:noProof/>
              </w:rPr>
              <w:pict w14:anchorId="37E3D01C">
                <v:line id="_x0000_s1809" style="position:absolute;left:0;text-align:left;flip:x y;z-index:251599872;mso-position-horizontal-relative:text;mso-position-vertical-relative:text" from="391.75pt,305.65pt" to="332.4pt,343.65pt" strokeweight=".57pt"/>
              </w:pict>
            </w:r>
            <w:r>
              <w:rPr>
                <w:noProof/>
              </w:rPr>
              <w:pict w14:anchorId="39B387A2">
                <v:line id="_x0000_s1808" style="position:absolute;left:0;text-align:left;flip:x y;z-index:251600896;mso-position-horizontal-relative:text;mso-position-vertical-relative:text" from="332.4pt,343.65pt" to="325.25pt,347.15pt" strokeweight=".57pt"/>
              </w:pict>
            </w:r>
            <w:r>
              <w:rPr>
                <w:noProof/>
              </w:rPr>
              <w:pict w14:anchorId="376713F0">
                <v:line id="_x0000_s1807" style="position:absolute;left:0;text-align:left;flip:x y;z-index:251601920;mso-position-horizontal-relative:text;mso-position-vertical-relative:text" from="325.25pt,347.15pt" to="309.8pt,325.45pt" strokeweight=".57pt"/>
              </w:pict>
            </w:r>
            <w:r>
              <w:rPr>
                <w:noProof/>
              </w:rPr>
              <w:pict w14:anchorId="0874BFF9">
                <v:line id="_x0000_s1806" style="position:absolute;left:0;text-align:left;flip:x y;z-index:251602944;mso-position-horizontal-relative:text;mso-position-vertical-relative:text" from="309.8pt,325.45pt" to="351.2pt,297.85pt" strokeweight=".57pt"/>
              </w:pict>
            </w:r>
            <w:r>
              <w:rPr>
                <w:noProof/>
              </w:rPr>
              <w:pict w14:anchorId="01F56883">
                <v:line id="_x0000_s1805" style="position:absolute;left:0;text-align:left;flip:x y;z-index:251603968;mso-position-horizontal-relative:text;mso-position-vertical-relative:text" from="351.2pt,297.85pt" to="329.95pt,268.7pt" strokeweight=".57pt"/>
              </w:pict>
            </w:r>
            <w:r>
              <w:rPr>
                <w:noProof/>
              </w:rPr>
              <w:pict w14:anchorId="3EB70DC8">
                <v:line id="_x0000_s1804" style="position:absolute;left:0;text-align:left;flip:x y;z-index:251604992;mso-position-horizontal-relative:text;mso-position-vertical-relative:text" from="329.95pt,268.7pt" to="325.05pt,262.45pt" strokeweight=".57pt"/>
              </w:pict>
            </w:r>
            <w:r>
              <w:rPr>
                <w:noProof/>
              </w:rPr>
              <w:pict w14:anchorId="0F98813C">
                <v:line id="_x0000_s1803" style="position:absolute;left:0;text-align:left;flip:x y;z-index:251606016;mso-position-horizontal-relative:text;mso-position-vertical-relative:text" from="325.05pt,262.45pt" to="271.1pt,294.2pt" strokeweight=".57pt"/>
              </w:pict>
            </w:r>
            <w:r>
              <w:rPr>
                <w:noProof/>
              </w:rPr>
              <w:pict w14:anchorId="68A2A187">
                <v:line id="_x0000_s1802" style="position:absolute;left:0;text-align:left;flip:x y;z-index:251607040;mso-position-horizontal-relative:text;mso-position-vertical-relative:text" from="271.1pt,294.2pt" to="250.65pt,307.1pt" strokeweight=".57pt"/>
              </w:pict>
            </w:r>
            <w:r>
              <w:rPr>
                <w:noProof/>
              </w:rPr>
              <w:pict w14:anchorId="421BA3DD">
                <v:line id="_x0000_s1801" style="position:absolute;left:0;text-align:left;flip:x y;z-index:251608064;mso-position-horizontal-relative:text;mso-position-vertical-relative:text" from="250.65pt,307.1pt" to="262.6pt,321.4pt" strokeweight=".57pt"/>
              </w:pict>
            </w:r>
            <w:r>
              <w:rPr>
                <w:noProof/>
              </w:rPr>
              <w:pict w14:anchorId="396A3DBC">
                <v:line id="_x0000_s1800" style="position:absolute;left:0;text-align:left;flip:x y;z-index:251609088;mso-position-horizontal-relative:text;mso-position-vertical-relative:text" from="262.6pt,321.4pt" to="269.65pt,317.15pt" strokeweight=".57pt"/>
              </w:pict>
            </w:r>
            <w:r>
              <w:rPr>
                <w:noProof/>
              </w:rPr>
              <w:pict w14:anchorId="3BCF3714">
                <v:line id="_x0000_s1799" style="position:absolute;left:0;text-align:left;flip:x y;z-index:251610112;mso-position-horizontal-relative:text;mso-position-vertical-relative:text" from="269.65pt,317.15pt" to="281.9pt,332.1pt" strokeweight=".57pt"/>
              </w:pict>
            </w:r>
            <w:r>
              <w:rPr>
                <w:noProof/>
              </w:rPr>
              <w:pict w14:anchorId="1780D5AE">
                <v:line id="_x0000_s1798" style="position:absolute;left:0;text-align:left;flip:x y;z-index:251611136;mso-position-horizontal-relative:text;mso-position-vertical-relative:text" from="281.9pt,332.1pt" to="302.65pt,361.6pt" strokeweight=".57pt"/>
              </w:pict>
            </w:r>
            <w:r>
              <w:rPr>
                <w:noProof/>
              </w:rPr>
              <w:pict w14:anchorId="44923EC4">
                <v:line id="_x0000_s1797" style="position:absolute;left:0;text-align:left;flip:x y;z-index:251612160;mso-position-horizontal-relative:text;mso-position-vertical-relative:text" from="302.65pt,361.6pt" to="325.25pt,347.15pt" strokeweight=".57pt"/>
              </w:pict>
            </w:r>
            <w:r>
              <w:rPr>
                <w:noProof/>
              </w:rPr>
              <w:pict w14:anchorId="397EB4C7">
                <v:line id="_x0000_s1796" style="position:absolute;left:0;text-align:left;flip:x y;z-index:251613184;mso-position-horizontal-relative:text;mso-position-vertical-relative:text" from="325.25pt,347.15pt" to="309.8pt,325.45pt" strokeweight=".57pt"/>
              </w:pict>
            </w:r>
            <w:r>
              <w:rPr>
                <w:noProof/>
              </w:rPr>
              <w:pict w14:anchorId="4CEA0C63">
                <v:line id="_x0000_s1795" style="position:absolute;left:0;text-align:left;flip:x y;z-index:251614208;mso-position-horizontal-relative:text;mso-position-vertical-relative:text" from="309.8pt,325.45pt" to="351.2pt,297.85pt" strokeweight=".57pt"/>
              </w:pict>
            </w:r>
            <w:r>
              <w:rPr>
                <w:noProof/>
              </w:rPr>
              <w:pict w14:anchorId="49EA007D">
                <v:line id="_x0000_s1794" style="position:absolute;left:0;text-align:left;flip:x y;z-index:251615232;mso-position-horizontal-relative:text;mso-position-vertical-relative:text" from="351.2pt,297.85pt" to="329.95pt,268.7pt" strokeweight=".57pt"/>
              </w:pict>
            </w:r>
            <w:r>
              <w:rPr>
                <w:noProof/>
              </w:rPr>
              <w:pict w14:anchorId="3121A30A">
                <v:line id="_x0000_s1793" style="position:absolute;left:0;text-align:left;flip:x y;z-index:251616256;mso-position-horizontal-relative:text;mso-position-vertical-relative:text" from="391.75pt,305.65pt" to="332.4pt,343.65pt" strokeweight=".57pt"/>
              </w:pict>
            </w:r>
            <w:r>
              <w:rPr>
                <w:noProof/>
              </w:rPr>
              <w:pict w14:anchorId="72787220">
                <v:line id="_x0000_s1792" style="position:absolute;left:0;text-align:left;flip:x y;z-index:251617280;mso-position-horizontal-relative:text;mso-position-vertical-relative:text" from="332.4pt,343.65pt" to="364.1pt,390.75pt" strokeweight=".57pt"/>
              </w:pict>
            </w:r>
            <w:r>
              <w:rPr>
                <w:noProof/>
              </w:rPr>
              <w:pict w14:anchorId="11BF1802">
                <v:line id="_x0000_s1791" style="position:absolute;left:0;text-align:left;flip:x y;z-index:251618304;mso-position-horizontal-relative:text;mso-position-vertical-relative:text" from="364.1pt,390.75pt" to="367.15pt,387.2pt" strokeweight=".57pt"/>
              </w:pict>
            </w:r>
            <w:r>
              <w:rPr>
                <w:noProof/>
              </w:rPr>
              <w:pict w14:anchorId="6B08CB3B">
                <v:line id="_x0000_s1790" style="position:absolute;left:0;text-align:left;flip:x y;z-index:251619328;mso-position-horizontal-relative:text;mso-position-vertical-relative:text" from="367.15pt,387.2pt" to="371.85pt,381.9pt" strokeweight=".57pt"/>
              </w:pict>
            </w:r>
            <w:r>
              <w:rPr>
                <w:noProof/>
              </w:rPr>
              <w:pict w14:anchorId="4B6993B7">
                <v:line id="_x0000_s1789" style="position:absolute;left:0;text-align:left;flip:x y;z-index:251620352;mso-position-horizontal-relative:text;mso-position-vertical-relative:text" from="371.85pt,381.9pt" to="405.5pt,356.25pt" strokeweight=".57pt"/>
              </w:pict>
            </w:r>
            <w:r>
              <w:rPr>
                <w:noProof/>
              </w:rPr>
              <w:pict w14:anchorId="2C54A1EF">
                <v:line id="_x0000_s1788" style="position:absolute;left:0;text-align:left;flip:x y;z-index:251621376;mso-position-horizontal-relative:text;mso-position-vertical-relative:text" from="405.5pt,356.25pt" to="420.75pt,345.7pt" strokeweight=".57pt"/>
              </w:pict>
            </w:r>
            <w:r>
              <w:rPr>
                <w:noProof/>
              </w:rPr>
              <w:pict w14:anchorId="45D5081E">
                <v:line id="_x0000_s1787" style="position:absolute;left:0;text-align:left;flip:x y;z-index:251622400;mso-position-horizontal-relative:text;mso-position-vertical-relative:text" from="420.75pt,345.7pt" to="402.05pt,318pt" strokeweight=".57pt"/>
              </w:pict>
            </w:r>
            <w:r>
              <w:rPr>
                <w:noProof/>
              </w:rPr>
              <w:pict w14:anchorId="18A54CE1">
                <v:line id="_x0000_s1786" style="position:absolute;left:0;text-align:left;flip:x y;z-index:251623424;mso-position-horizontal-relative:text;mso-position-vertical-relative:text" from="402.05pt,318pt" to="391.75pt,305.65pt" strokeweight=".57pt"/>
              </w:pict>
            </w:r>
            <w:r>
              <w:rPr>
                <w:noProof/>
              </w:rPr>
              <w:pict w14:anchorId="18830F62">
                <v:line id="_x0000_s1785" style="position:absolute;left:0;text-align:left;flip:x y;z-index:251624448;mso-position-horizontal-relative:text;mso-position-vertical-relative:text" from="209.1pt,198.1pt" to="229.05pt,185.35pt" strokeweight=".57pt"/>
              </w:pict>
            </w:r>
            <w:r>
              <w:rPr>
                <w:noProof/>
              </w:rPr>
              <w:pict w14:anchorId="76F1EC8E">
                <v:line id="_x0000_s1784" style="position:absolute;left:0;text-align:left;flip:x y;z-index:251625472;mso-position-horizontal-relative:text;mso-position-vertical-relative:text" from="229.05pt,185.35pt" to="239.5pt,201.65pt" strokeweight=".57pt"/>
              </w:pict>
            </w:r>
            <w:r>
              <w:rPr>
                <w:noProof/>
              </w:rPr>
              <w:pict w14:anchorId="3A0CE824">
                <v:line id="_x0000_s1783" style="position:absolute;left:0;text-align:left;flip:x y;z-index:251626496;mso-position-horizontal-relative:text;mso-position-vertical-relative:text" from="239.5pt,201.65pt" to="219.5pt,214.4pt" strokeweight=".57pt"/>
              </w:pict>
            </w:r>
            <w:r>
              <w:rPr>
                <w:noProof/>
              </w:rPr>
              <w:pict w14:anchorId="1C327DEE">
                <v:line id="_x0000_s1782" style="position:absolute;left:0;text-align:left;flip:x y;z-index:251627520;mso-position-horizontal-relative:text;mso-position-vertical-relative:text" from="219.5pt,214.4pt" to="209.1pt,198.1pt" strokeweight=".57pt"/>
              </w:pict>
            </w:r>
            <w:r>
              <w:rPr>
                <w:noProof/>
              </w:rPr>
              <w:pict w14:anchorId="5815C690">
                <v:line id="_x0000_s1781" style="position:absolute;left:0;text-align:left;flip:x y;z-index:251628544;mso-position-horizontal-relative:text;mso-position-vertical-relative:text" from="54.45pt,236pt" to="71.4pt,227.9pt" strokeweight=".57pt"/>
              </w:pict>
            </w:r>
            <w:r>
              <w:rPr>
                <w:noProof/>
              </w:rPr>
              <w:pict w14:anchorId="566F5781">
                <v:line id="_x0000_s1780" style="position:absolute;left:0;text-align:left;flip:x y;z-index:251629568;mso-position-horizontal-relative:text;mso-position-vertical-relative:text" from="71.4pt,227.9pt" to="85.4pt,255.65pt" strokeweight=".57pt"/>
              </w:pict>
            </w:r>
            <w:r>
              <w:rPr>
                <w:noProof/>
              </w:rPr>
              <w:pict w14:anchorId="087CDDDD">
                <v:line id="_x0000_s1779" style="position:absolute;left:0;text-align:left;flip:x y;z-index:251630592;mso-position-horizontal-relative:text;mso-position-vertical-relative:text" from="85.4pt,255.65pt" to="77.95pt,259.85pt" strokeweight=".57pt"/>
              </w:pict>
            </w:r>
            <w:r>
              <w:rPr>
                <w:noProof/>
              </w:rPr>
              <w:pict w14:anchorId="39580D46">
                <v:line id="_x0000_s1778" style="position:absolute;left:0;text-align:left;flip:x y;z-index:251631616;mso-position-horizontal-relative:text;mso-position-vertical-relative:text" from="77.95pt,259.85pt" to="80pt,263.95pt" strokeweight=".57pt"/>
              </w:pict>
            </w:r>
            <w:r>
              <w:rPr>
                <w:noProof/>
              </w:rPr>
              <w:pict w14:anchorId="020213CB">
                <v:line id="_x0000_s1777" style="position:absolute;left:0;text-align:left;flip:x y;z-index:251632640;mso-position-horizontal-relative:text;mso-position-vertical-relative:text" from="80pt,263.95pt" to="73.7pt,267.55pt" strokeweight=".57pt"/>
              </w:pict>
            </w:r>
            <w:r>
              <w:rPr>
                <w:noProof/>
              </w:rPr>
              <w:pict w14:anchorId="24BE12A9">
                <v:line id="_x0000_s1776" style="position:absolute;left:0;text-align:left;flip:x y;z-index:251633664;mso-position-horizontal-relative:text;mso-position-vertical-relative:text" from="73.7pt,267.55pt" to="71.6pt,263.45pt" strokeweight=".57pt"/>
              </w:pict>
            </w:r>
            <w:r>
              <w:rPr>
                <w:noProof/>
              </w:rPr>
              <w:pict w14:anchorId="2ADEB4EA">
                <v:line id="_x0000_s1775" style="position:absolute;left:0;text-align:left;flip:x y;z-index:251634688;mso-position-horizontal-relative:text;mso-position-vertical-relative:text" from="71.6pt,263.45pt" to="66.55pt,266.3pt" strokeweight=".57pt"/>
              </w:pict>
            </w:r>
            <w:r>
              <w:rPr>
                <w:noProof/>
              </w:rPr>
              <w:pict w14:anchorId="3CCF457B">
                <v:line id="_x0000_s1774" style="position:absolute;left:0;text-align:left;flip:x y;z-index:251635712;mso-position-horizontal-relative:text;mso-position-vertical-relative:text" from="66.55pt,266.3pt" to="63.1pt,260.1pt" strokeweight=".57pt"/>
              </w:pict>
            </w:r>
            <w:r>
              <w:rPr>
                <w:noProof/>
              </w:rPr>
              <w:pict w14:anchorId="76A95CAB">
                <v:line id="_x0000_s1773" style="position:absolute;left:0;text-align:left;flip:x y;z-index:251636736;mso-position-horizontal-relative:text;mso-position-vertical-relative:text" from="63.1pt,260.1pt" to="65.5pt,258.7pt" strokeweight=".57pt"/>
              </w:pict>
            </w:r>
            <w:r>
              <w:rPr>
                <w:noProof/>
              </w:rPr>
              <w:pict w14:anchorId="5A54F5EB">
                <v:line id="_x0000_s1772" style="position:absolute;left:0;text-align:left;flip:x y;z-index:251637760;mso-position-horizontal-relative:text;mso-position-vertical-relative:text" from="65.5pt,258.7pt" to="54.45pt,236pt" strokeweight=".57pt"/>
              </w:pict>
            </w:r>
            <w:r>
              <w:rPr>
                <w:noProof/>
              </w:rPr>
              <w:pict w14:anchorId="086B247F">
                <v:line id="_x0000_s1771" style="position:absolute;left:0;text-align:left;flip:x y;z-index:251638784;mso-position-horizontal-relative:text;mso-position-vertical-relative:text" from="171pt,300.65pt" to="179.15pt,315.6pt" strokeweight=".57pt"/>
              </w:pict>
            </w:r>
            <w:r>
              <w:rPr>
                <w:noProof/>
              </w:rPr>
              <w:pict w14:anchorId="1163D3BD">
                <v:line id="_x0000_s1770" style="position:absolute;left:0;text-align:left;flip:x y;z-index:251639808;mso-position-horizontal-relative:text;mso-position-vertical-relative:text" from="179.15pt,315.6pt" to="158.4pt,326.85pt" strokeweight=".57pt"/>
              </w:pict>
            </w:r>
            <w:r>
              <w:rPr>
                <w:noProof/>
              </w:rPr>
              <w:pict w14:anchorId="3DBEA498">
                <v:line id="_x0000_s1769" style="position:absolute;left:0;text-align:left;flip:x y;z-index:251640832;mso-position-horizontal-relative:text;mso-position-vertical-relative:text" from="158.4pt,326.85pt" to="150.3pt,311.9pt" strokeweight=".57pt"/>
              </w:pict>
            </w:r>
            <w:r>
              <w:rPr>
                <w:noProof/>
              </w:rPr>
              <w:pict w14:anchorId="55BD3821">
                <v:line id="_x0000_s1768" style="position:absolute;left:0;text-align:left;flip:x y;z-index:251641856;mso-position-horizontal-relative:text;mso-position-vertical-relative:text" from="150.3pt,311.9pt" to="171pt,300.65pt" strokeweight=".57pt"/>
              </w:pict>
            </w:r>
            <w:r>
              <w:rPr>
                <w:noProof/>
              </w:rPr>
              <w:pict w14:anchorId="571F2CD1">
                <v:line id="_x0000_s1767" style="position:absolute;left:0;text-align:left;flip:x y;z-index:251642880;mso-position-horizontal-relative:text;mso-position-vertical-relative:text" from="256.75pt,155.5pt" to="274.05pt,144.85pt" strokeweight=".57pt"/>
              </w:pict>
            </w:r>
            <w:r>
              <w:rPr>
                <w:noProof/>
              </w:rPr>
              <w:pict w14:anchorId="62073E2B">
                <v:line id="_x0000_s1766" style="position:absolute;left:0;text-align:left;flip:x y;z-index:251643904;mso-position-horizontal-relative:text;mso-position-vertical-relative:text" from="274.05pt,144.85pt" to="283.95pt,160.95pt" strokeweight=".57pt"/>
              </w:pict>
            </w:r>
            <w:r>
              <w:rPr>
                <w:noProof/>
              </w:rPr>
              <w:pict w14:anchorId="4AE8D535">
                <v:line id="_x0000_s1765" style="position:absolute;left:0;text-align:left;flip:x y;z-index:251644928;mso-position-horizontal-relative:text;mso-position-vertical-relative:text" from="283.95pt,160.95pt" to="266.6pt,171.6pt" strokeweight=".57pt"/>
              </w:pict>
            </w:r>
            <w:r>
              <w:rPr>
                <w:noProof/>
              </w:rPr>
              <w:pict w14:anchorId="61482712">
                <v:line id="_x0000_s1764" style="position:absolute;left:0;text-align:left;flip:x y;z-index:251645952;mso-position-horizontal-relative:text;mso-position-vertical-relative:text" from="266.6pt,171.6pt" to="256.75pt,155.5pt" strokeweight=".57pt"/>
              </w:pict>
            </w:r>
            <w:r>
              <w:rPr>
                <w:noProof/>
              </w:rPr>
              <w:pict w14:anchorId="280FCF0F">
                <v:oval id="_x0000_s1763" style="position:absolute;left:0;text-align:left;margin-left:62.3pt;margin-top:272.25pt;width:4.25pt;height:4.25pt;z-index:251646976;mso-position-horizontal-relative:text;mso-position-vertical-relative:text" fillcolor="black"/>
              </w:pict>
            </w:r>
            <w:r>
              <w:rPr>
                <w:noProof/>
              </w:rPr>
              <w:pict w14:anchorId="01872D0C">
                <v:oval id="_x0000_s1762" style="position:absolute;left:0;text-align:left;margin-left:75.5pt;margin-top:264.35pt;width:4.25pt;height:4.25pt;z-index:251648000;mso-position-horizontal-relative:text;mso-position-vertical-relative:text" fillcolor="black"/>
              </w:pict>
            </w:r>
            <w:r>
              <w:rPr>
                <w:noProof/>
              </w:rPr>
              <w:pict w14:anchorId="39D7DA7C">
                <v:oval id="_x0000_s1761" style="position:absolute;left:0;text-align:left;margin-left:90.25pt;margin-top:253.4pt;width:4.25pt;height:4.25pt;z-index:251649024;mso-position-horizontal-relative:text;mso-position-vertical-relative:text" fillcolor="black"/>
              </w:pict>
            </w:r>
            <w:r>
              <w:rPr>
                <w:noProof/>
              </w:rPr>
              <w:pict w14:anchorId="28E59892">
                <v:oval id="_x0000_s1760" style="position:absolute;left:0;text-align:left;margin-left:108.2pt;margin-top:240.25pt;width:4.25pt;height:4.25pt;z-index:251650048;mso-position-horizontal-relative:text;mso-position-vertical-relative:text" fillcolor="black"/>
              </w:pict>
            </w:r>
            <w:r>
              <w:rPr>
                <w:noProof/>
              </w:rPr>
              <w:pict w14:anchorId="0B1AEFF6">
                <v:oval id="_x0000_s1759" style="position:absolute;left:0;text-align:left;margin-left:130.85pt;margin-top:225.9pt;width:4.25pt;height:4.25pt;z-index:251651072;mso-position-horizontal-relative:text;mso-position-vertical-relative:text" fillcolor="black"/>
              </w:pict>
            </w:r>
            <w:r>
              <w:rPr>
                <w:noProof/>
              </w:rPr>
              <w:pict w14:anchorId="23745875">
                <v:oval id="_x0000_s1758" style="position:absolute;left:0;text-align:left;margin-left:163.85pt;margin-top:208.2pt;width:4.25pt;height:4.25pt;z-index:251652096;mso-position-horizontal-relative:text;mso-position-vertical-relative:text" fillcolor="black"/>
              </w:pict>
            </w:r>
            <w:r>
              <w:rPr>
                <w:noProof/>
              </w:rPr>
              <w:pict w14:anchorId="41723ACC">
                <v:oval id="_x0000_s1757" style="position:absolute;left:0;text-align:left;margin-left:179.7pt;margin-top:202.1pt;width:4.25pt;height:4.25pt;z-index:251653120;mso-position-horizontal-relative:text;mso-position-vertical-relative:text" fillcolor="black"/>
              </w:pict>
            </w:r>
            <w:r>
              <w:rPr>
                <w:noProof/>
              </w:rPr>
              <w:pict w14:anchorId="56468A16">
                <v:oval id="_x0000_s1756" style="position:absolute;left:0;text-align:left;margin-left:189.3pt;margin-top:237.5pt;width:4.25pt;height:4.25pt;z-index:251654144;mso-position-horizontal-relative:text;mso-position-vertical-relative:text" fillcolor="black"/>
              </w:pict>
            </w:r>
            <w:r>
              <w:rPr>
                <w:noProof/>
              </w:rPr>
              <w:pict w14:anchorId="6B2C4FFF">
                <v:oval id="_x0000_s1755" style="position:absolute;left:0;text-align:left;margin-left:195.9pt;margin-top:259.5pt;width:4.25pt;height:4.25pt;z-index:251655168;mso-position-horizontal-relative:text;mso-position-vertical-relative:text" fillcolor="black"/>
              </w:pict>
            </w:r>
            <w:r>
              <w:rPr>
                <w:noProof/>
              </w:rPr>
              <w:pict w14:anchorId="1E05D9F5">
                <v:oval id="_x0000_s1754" style="position:absolute;left:0;text-align:left;margin-left:125.15pt;margin-top:299.35pt;width:4.25pt;height:4.25pt;z-index:251656192;mso-position-horizontal-relative:text;mso-position-vertical-relative:text" fillcolor="black"/>
              </w:pict>
            </w:r>
            <w:r>
              <w:rPr>
                <w:noProof/>
              </w:rPr>
              <w:pict w14:anchorId="61874A45">
                <v:oval id="_x0000_s1753" style="position:absolute;left:0;text-align:left;margin-left:124.85pt;margin-top:298.75pt;width:4.25pt;height:4.25pt;z-index:251657216;mso-position-horizontal-relative:text;mso-position-vertical-relative:text" fillcolor="black"/>
              </w:pict>
            </w:r>
            <w:r>
              <w:rPr>
                <w:noProof/>
              </w:rPr>
              <w:pict w14:anchorId="1E3910BC">
                <v:oval id="_x0000_s1752" style="position:absolute;left:0;text-align:left;margin-left:113.7pt;margin-top:280.2pt;width:4.25pt;height:4.25pt;z-index:251658240;mso-position-horizontal-relative:text;mso-position-vertical-relative:text" fillcolor="black"/>
              </w:pict>
            </w:r>
            <w:r>
              <w:rPr>
                <w:noProof/>
              </w:rPr>
              <w:pict w14:anchorId="0E43C3B5">
                <v:oval id="_x0000_s1751" style="position:absolute;left:0;text-align:left;margin-left:76.7pt;margin-top:300.45pt;width:4.25pt;height:4.25pt;z-index:251659264;mso-position-horizontal-relative:text;mso-position-vertical-relative:text" fillcolor="black"/>
              </w:pict>
            </w:r>
            <w:r>
              <w:rPr>
                <w:noProof/>
              </w:rPr>
              <w:pict w14:anchorId="58B7AE33">
                <v:oval id="_x0000_s1750" style="position:absolute;left:0;text-align:left;margin-left:62.3pt;margin-top:272.25pt;width:4.25pt;height:4.25pt;z-index:251660288;mso-position-horizontal-relative:text;mso-position-vertical-relative:text" fillcolor="black"/>
              </w:pict>
            </w:r>
            <w:r>
              <w:rPr>
                <w:noProof/>
              </w:rPr>
              <w:pict w14:anchorId="19A2C441">
                <v:oval id="_x0000_s1749" style="position:absolute;left:0;text-align:left;margin-left:234.5pt;margin-top:209.75pt;width:4.25pt;height:4.25pt;z-index:251661312;mso-position-horizontal-relative:text;mso-position-vertical-relative:text" fillcolor="black"/>
              </w:pict>
            </w:r>
            <w:r>
              <w:rPr>
                <w:noProof/>
              </w:rPr>
              <w:pict w14:anchorId="144FB068">
                <v:oval id="_x0000_s1748" style="position:absolute;left:0;text-align:left;margin-left:240.2pt;margin-top:219pt;width:4.25pt;height:4.25pt;z-index:251662336;mso-position-horizontal-relative:text;mso-position-vertical-relative:text" fillcolor="black"/>
              </w:pict>
            </w:r>
            <w:r>
              <w:rPr>
                <w:noProof/>
              </w:rPr>
              <w:pict w14:anchorId="502F4180">
                <v:oval id="_x0000_s1747" style="position:absolute;left:0;text-align:left;margin-left:247.5pt;margin-top:230.45pt;width:4.25pt;height:4.25pt;z-index:251663360;mso-position-horizontal-relative:text;mso-position-vertical-relative:text" fillcolor="black"/>
              </w:pict>
            </w:r>
            <w:r>
              <w:rPr>
                <w:noProof/>
              </w:rPr>
              <w:pict w14:anchorId="3FF09C6C">
                <v:oval id="_x0000_s1746" style="position:absolute;left:0;text-align:left;margin-left:260.1pt;margin-top:253.55pt;width:4.25pt;height:4.25pt;z-index:251664384;mso-position-horizontal-relative:text;mso-position-vertical-relative:text" fillcolor="black"/>
              </w:pict>
            </w:r>
            <w:r>
              <w:rPr>
                <w:noProof/>
              </w:rPr>
              <w:pict w14:anchorId="0CADBBAC">
                <v:oval id="_x0000_s1745" style="position:absolute;left:0;text-align:left;margin-left:250.25pt;margin-top:260.4pt;width:4.25pt;height:4.25pt;z-index:251665408;mso-position-horizontal-relative:text;mso-position-vertical-relative:text" fillcolor="black"/>
              </w:pict>
            </w:r>
            <w:r>
              <w:rPr>
                <w:noProof/>
              </w:rPr>
              <w:pict w14:anchorId="00056033">
                <v:oval id="_x0000_s1744" style="position:absolute;left:0;text-align:left;margin-left:268.95pt;margin-top:292.1pt;width:4.25pt;height:4.25pt;z-index:251666432;mso-position-horizontal-relative:text;mso-position-vertical-relative:text" fillcolor="black"/>
              </w:pict>
            </w:r>
            <w:r>
              <w:rPr>
                <w:noProof/>
              </w:rPr>
              <w:pict w14:anchorId="6948262B">
                <v:oval id="_x0000_s1743" style="position:absolute;left:0;text-align:left;margin-left:248.55pt;margin-top:305pt;width:4.25pt;height:4.25pt;z-index:251667456;mso-position-horizontal-relative:text;mso-position-vertical-relative:text" fillcolor="black"/>
              </w:pict>
            </w:r>
            <w:r>
              <w:rPr>
                <w:noProof/>
              </w:rPr>
              <w:pict w14:anchorId="0FED2ED2">
                <v:oval id="_x0000_s1742" style="position:absolute;left:0;text-align:left;margin-left:240.45pt;margin-top:295.2pt;width:4.25pt;height:4.25pt;z-index:251668480;mso-position-horizontal-relative:text;mso-position-vertical-relative:text" fillcolor="black"/>
              </w:pict>
            </w:r>
            <w:r>
              <w:rPr>
                <w:noProof/>
              </w:rPr>
              <w:pict w14:anchorId="1929DE8C">
                <v:oval id="_x0000_s1741" style="position:absolute;left:0;text-align:left;margin-left:204.95pt;margin-top:254.4pt;width:4.25pt;height:4.25pt;z-index:251669504;mso-position-horizontal-relative:text;mso-position-vertical-relative:text" fillcolor="black"/>
              </w:pict>
            </w:r>
            <w:r>
              <w:rPr>
                <w:noProof/>
              </w:rPr>
              <w:pict w14:anchorId="764B536F">
                <v:oval id="_x0000_s1740" style="position:absolute;left:0;text-align:left;margin-left:195.9pt;margin-top:259.5pt;width:4.25pt;height:4.25pt;z-index:251670528;mso-position-horizontal-relative:text;mso-position-vertical-relative:text" fillcolor="black"/>
              </w:pict>
            </w:r>
            <w:r>
              <w:rPr>
                <w:noProof/>
              </w:rPr>
              <w:pict w14:anchorId="42CCBA77">
                <v:oval id="_x0000_s1739" style="position:absolute;left:0;text-align:left;margin-left:189.3pt;margin-top:237.5pt;width:4.25pt;height:4.25pt;z-index:251671552;mso-position-horizontal-relative:text;mso-position-vertical-relative:text" fillcolor="black"/>
              </w:pict>
            </w:r>
            <w:r>
              <w:rPr>
                <w:noProof/>
              </w:rPr>
              <w:pict w14:anchorId="431A4BDC">
                <v:oval id="_x0000_s1738" style="position:absolute;left:0;text-align:left;margin-left:234.5pt;margin-top:209.75pt;width:4.25pt;height:4.25pt;z-index:251672576;mso-position-horizontal-relative:text;mso-position-vertical-relative:text" fillcolor="black"/>
              </w:pict>
            </w:r>
            <w:r>
              <w:rPr>
                <w:noProof/>
              </w:rPr>
              <w:pict w14:anchorId="62DD0E96">
                <v:oval id="_x0000_s1737" style="position:absolute;left:0;text-align:left;margin-left:195.5pt;margin-top:436.8pt;width:4.25pt;height:4.25pt;z-index:251673600;mso-position-horizontal-relative:text;mso-position-vertical-relative:text" fillcolor="black"/>
              </w:pict>
            </w:r>
            <w:r>
              <w:rPr>
                <w:noProof/>
              </w:rPr>
              <w:pict w14:anchorId="55857E43">
                <v:oval id="_x0000_s1736" style="position:absolute;left:0;text-align:left;margin-left:234.65pt;margin-top:414.7pt;width:4.25pt;height:4.25pt;z-index:251674624;mso-position-horizontal-relative:text;mso-position-vertical-relative:text" fillcolor="black"/>
              </w:pict>
            </w:r>
            <w:r>
              <w:rPr>
                <w:noProof/>
              </w:rPr>
              <w:pict w14:anchorId="7D49AE26">
                <v:oval id="_x0000_s1735" style="position:absolute;left:0;text-align:left;margin-left:238.15pt;margin-top:412.1pt;width:4.25pt;height:4.25pt;z-index:251675648;mso-position-horizontal-relative:text;mso-position-vertical-relative:text" fillcolor="black"/>
              </w:pict>
            </w:r>
            <w:r>
              <w:rPr>
                <w:noProof/>
              </w:rPr>
              <w:pict w14:anchorId="0EAAD188">
                <v:oval id="_x0000_s1734" style="position:absolute;left:0;text-align:left;margin-left:244.55pt;margin-top:407.45pt;width:4.25pt;height:4.25pt;z-index:251676672;mso-position-horizontal-relative:text;mso-position-vertical-relative:text" fillcolor="black"/>
              </w:pict>
            </w:r>
            <w:r>
              <w:rPr>
                <w:noProof/>
              </w:rPr>
              <w:pict w14:anchorId="4A350D45">
                <v:oval id="_x0000_s1733" style="position:absolute;left:0;text-align:left;margin-left:266.35pt;margin-top:391.3pt;width:4.25pt;height:4.25pt;z-index:251677696;mso-position-horizontal-relative:text;mso-position-vertical-relative:text" fillcolor="black"/>
              </w:pict>
            </w:r>
            <w:r>
              <w:rPr>
                <w:noProof/>
              </w:rPr>
              <w:pict w14:anchorId="704AF91D">
                <v:oval id="_x0000_s1732" style="position:absolute;left:0;text-align:left;margin-left:281.7pt;margin-top:417.6pt;width:4.25pt;height:4.25pt;z-index:251678720;mso-position-horizontal-relative:text;mso-position-vertical-relative:text" fillcolor="black"/>
              </w:pict>
            </w:r>
            <w:r>
              <w:rPr>
                <w:noProof/>
              </w:rPr>
              <w:pict w14:anchorId="0743C0B4">
                <v:oval id="_x0000_s1731" style="position:absolute;left:0;text-align:left;margin-left:273.55pt;margin-top:423.05pt;width:4.25pt;height:4.25pt;z-index:251679744;mso-position-horizontal-relative:text;mso-position-vertical-relative:text" fillcolor="black"/>
              </w:pict>
            </w:r>
            <w:r>
              <w:rPr>
                <w:noProof/>
              </w:rPr>
              <w:pict w14:anchorId="4D4473E9">
                <v:oval id="_x0000_s1730" style="position:absolute;left:0;text-align:left;margin-left:278.4pt;margin-top:433.85pt;width:4.25pt;height:4.25pt;z-index:251680768;mso-position-horizontal-relative:text;mso-position-vertical-relative:text" fillcolor="black"/>
              </w:pict>
            </w:r>
            <w:r>
              <w:rPr>
                <w:noProof/>
              </w:rPr>
              <w:pict w14:anchorId="561F862A">
                <v:oval id="_x0000_s1729" style="position:absolute;left:0;text-align:left;margin-left:215pt;margin-top:473.2pt;width:4.25pt;height:4.25pt;z-index:251681792;mso-position-horizontal-relative:text;mso-position-vertical-relative:text" fillcolor="black"/>
              </w:pict>
            </w:r>
            <w:r>
              <w:rPr>
                <w:noProof/>
              </w:rPr>
              <w:pict w14:anchorId="126ACEE7">
                <v:oval id="_x0000_s1728" style="position:absolute;left:0;text-align:left;margin-left:195.5pt;margin-top:436.8pt;width:4.25pt;height:4.25pt;z-index:251682816;mso-position-horizontal-relative:text;mso-position-vertical-relative:text" fillcolor="black"/>
              </w:pict>
            </w:r>
            <w:r>
              <w:rPr>
                <w:noProof/>
              </w:rPr>
              <w:pict w14:anchorId="26903EFF">
                <v:oval id="_x0000_s1727" style="position:absolute;left:0;text-align:left;margin-left:365.05pt;margin-top:385.1pt;width:4.25pt;height:4.25pt;z-index:251683840;mso-position-horizontal-relative:text;mso-position-vertical-relative:text" fillcolor="black"/>
              </w:pict>
            </w:r>
            <w:r>
              <w:rPr>
                <w:noProof/>
              </w:rPr>
              <w:pict w14:anchorId="06CD96A1">
                <v:oval id="_x0000_s1726" style="position:absolute;left:0;text-align:left;margin-left:369.7pt;margin-top:379.75pt;width:4.25pt;height:4.25pt;z-index:251684864;mso-position-horizontal-relative:text;mso-position-vertical-relative:text" fillcolor="black"/>
              </w:pict>
            </w:r>
            <w:r>
              <w:rPr>
                <w:noProof/>
              </w:rPr>
              <w:pict w14:anchorId="181857BC">
                <v:oval id="_x0000_s1725" style="position:absolute;left:0;text-align:left;margin-left:403.4pt;margin-top:354.15pt;width:4.25pt;height:4.25pt;z-index:251685888;mso-position-horizontal-relative:text;mso-position-vertical-relative:text" fillcolor="black"/>
              </w:pict>
            </w:r>
            <w:r>
              <w:rPr>
                <w:noProof/>
              </w:rPr>
              <w:pict w14:anchorId="78EA9871">
                <v:oval id="_x0000_s1724" style="position:absolute;left:0;text-align:left;margin-left:418.65pt;margin-top:343.6pt;width:4.25pt;height:4.25pt;z-index:251686912;mso-position-horizontal-relative:text;mso-position-vertical-relative:text" fillcolor="black"/>
              </w:pict>
            </w:r>
            <w:r>
              <w:rPr>
                <w:noProof/>
              </w:rPr>
              <w:pict w14:anchorId="5AE71C63">
                <v:oval id="_x0000_s1723" style="position:absolute;left:0;text-align:left;margin-left:421.05pt;margin-top:342.4pt;width:4.25pt;height:4.25pt;z-index:251687936;mso-position-horizontal-relative:text;mso-position-vertical-relative:text" fillcolor="black"/>
              </w:pict>
            </w:r>
            <w:r>
              <w:rPr>
                <w:noProof/>
              </w:rPr>
              <w:pict w14:anchorId="6F38ED2F">
                <v:oval id="_x0000_s1722" style="position:absolute;left:0;text-align:left;margin-left:432.25pt;margin-top:361.85pt;width:4.25pt;height:4.25pt;z-index:251688960;mso-position-horizontal-relative:text;mso-position-vertical-relative:text" fillcolor="black"/>
              </w:pict>
            </w:r>
            <w:r>
              <w:rPr>
                <w:noProof/>
              </w:rPr>
              <w:pict w14:anchorId="75F02180">
                <v:oval id="_x0000_s1721" style="position:absolute;left:0;text-align:left;margin-left:439.55pt;margin-top:363.2pt;width:4.25pt;height:4.25pt;z-index:251689984;mso-position-horizontal-relative:text;mso-position-vertical-relative:text" fillcolor="black"/>
              </w:pict>
            </w:r>
            <w:r>
              <w:rPr>
                <w:noProof/>
              </w:rPr>
              <w:pict w14:anchorId="18422E67">
                <v:oval id="_x0000_s1720" style="position:absolute;left:0;text-align:left;margin-left:452.75pt;margin-top:387.25pt;width:4.25pt;height:4.25pt;z-index:251691008;mso-position-horizontal-relative:text;mso-position-vertical-relative:text" fillcolor="black"/>
              </w:pict>
            </w:r>
            <w:r>
              <w:rPr>
                <w:noProof/>
              </w:rPr>
              <w:pict w14:anchorId="3DFAE57B">
                <v:oval id="_x0000_s1719" style="position:absolute;left:0;text-align:left;margin-left:442.9pt;margin-top:404.4pt;width:4.25pt;height:4.25pt;z-index:251692032;mso-position-horizontal-relative:text;mso-position-vertical-relative:text" fillcolor="black"/>
              </w:pict>
            </w:r>
            <w:r>
              <w:rPr>
                <w:noProof/>
              </w:rPr>
              <w:pict w14:anchorId="5D428523">
                <v:oval id="_x0000_s1718" style="position:absolute;left:0;text-align:left;margin-left:436.7pt;margin-top:407.65pt;width:4.25pt;height:4.25pt;z-index:251693056;mso-position-horizontal-relative:text;mso-position-vertical-relative:text" fillcolor="black"/>
              </w:pict>
            </w:r>
            <w:r>
              <w:rPr>
                <w:noProof/>
              </w:rPr>
              <w:pict w14:anchorId="5BFA674E">
                <v:oval id="_x0000_s1717" style="position:absolute;left:0;text-align:left;margin-left:433.7pt;margin-top:402.55pt;width:4.25pt;height:4.25pt;z-index:251694080;mso-position-horizontal-relative:text;mso-position-vertical-relative:text" fillcolor="black"/>
              </w:pict>
            </w:r>
            <w:r>
              <w:rPr>
                <w:noProof/>
              </w:rPr>
              <w:pict w14:anchorId="305A0224">
                <v:oval id="_x0000_s1716" style="position:absolute;left:0;text-align:left;margin-left:389.3pt;margin-top:427.9pt;width:4.25pt;height:4.25pt;z-index:251695104;mso-position-horizontal-relative:text;mso-position-vertical-relative:text" fillcolor="black"/>
              </w:pict>
            </w:r>
            <w:r>
              <w:rPr>
                <w:noProof/>
              </w:rPr>
              <w:pict w14:anchorId="0810DAA6">
                <v:oval id="_x0000_s1715" style="position:absolute;left:0;text-align:left;margin-left:365.05pt;margin-top:385.1pt;width:4.25pt;height:4.25pt;z-index:251696128;mso-position-horizontal-relative:text;mso-position-vertical-relative:text" fillcolor="black"/>
              </w:pict>
            </w:r>
            <w:r>
              <w:rPr>
                <w:noProof/>
              </w:rPr>
              <w:pict w14:anchorId="09A0D54B">
                <v:oval id="_x0000_s1714" style="position:absolute;left:0;text-align:left;margin-left:181.25pt;margin-top:157.15pt;width:4.25pt;height:4.25pt;z-index:251697152;mso-position-horizontal-relative:text;mso-position-vertical-relative:text" fillcolor="black"/>
              </w:pict>
            </w:r>
            <w:r>
              <w:rPr>
                <w:noProof/>
              </w:rPr>
              <w:pict w14:anchorId="7A23608E">
                <v:oval id="_x0000_s1713" style="position:absolute;left:0;text-align:left;margin-left:207.5pt;margin-top:142.3pt;width:4.25pt;height:4.25pt;z-index:251698176;mso-position-horizontal-relative:text;mso-position-vertical-relative:text" fillcolor="black"/>
              </w:pict>
            </w:r>
            <w:r>
              <w:rPr>
                <w:noProof/>
              </w:rPr>
              <w:pict w14:anchorId="3A3C1E46">
                <v:oval id="_x0000_s1712" style="position:absolute;left:0;text-align:left;margin-left:214.55pt;margin-top:153.05pt;width:4.25pt;height:4.25pt;z-index:251699200;mso-position-horizontal-relative:text;mso-position-vertical-relative:text" fillcolor="black"/>
              </w:pict>
            </w:r>
            <w:r>
              <w:rPr>
                <w:noProof/>
              </w:rPr>
              <w:pict w14:anchorId="2F62327B">
                <v:oval id="_x0000_s1711" style="position:absolute;left:0;text-align:left;margin-left:247.9pt;margin-top:201.85pt;width:4.25pt;height:4.25pt;z-index:251700224;mso-position-horizontal-relative:text;mso-position-vertical-relative:text" fillcolor="black"/>
              </w:pict>
            </w:r>
            <w:r>
              <w:rPr>
                <w:noProof/>
              </w:rPr>
              <w:pict w14:anchorId="6537645C">
                <v:oval id="_x0000_s1710" style="position:absolute;left:0;text-align:left;margin-left:234.5pt;margin-top:209.75pt;width:4.25pt;height:4.25pt;z-index:251701248;mso-position-horizontal-relative:text;mso-position-vertical-relative:text" fillcolor="black"/>
              </w:pict>
            </w:r>
            <w:r>
              <w:rPr>
                <w:noProof/>
              </w:rPr>
              <w:pict w14:anchorId="191208CC">
                <v:oval id="_x0000_s1709" style="position:absolute;left:0;text-align:left;margin-left:189.3pt;margin-top:237.5pt;width:4.25pt;height:4.25pt;z-index:251702272;mso-position-horizontal-relative:text;mso-position-vertical-relative:text" fillcolor="black"/>
              </w:pict>
            </w:r>
            <w:r>
              <w:rPr>
                <w:noProof/>
              </w:rPr>
              <w:pict w14:anchorId="63E838BF">
                <v:oval id="_x0000_s1708" style="position:absolute;left:0;text-align:left;margin-left:179.7pt;margin-top:202.1pt;width:4.25pt;height:4.25pt;z-index:251703296;mso-position-horizontal-relative:text;mso-position-vertical-relative:text" fillcolor="black"/>
              </w:pict>
            </w:r>
            <w:r>
              <w:rPr>
                <w:noProof/>
              </w:rPr>
              <w:pict w14:anchorId="5ED5F1E5">
                <v:oval id="_x0000_s1707" style="position:absolute;left:0;text-align:left;margin-left:199.9pt;margin-top:191.05pt;width:4.25pt;height:4.25pt;z-index:251704320;mso-position-horizontal-relative:text;mso-position-vertical-relative:text" fillcolor="black"/>
              </w:pict>
            </w:r>
            <w:r>
              <w:rPr>
                <w:noProof/>
              </w:rPr>
              <w:pict w14:anchorId="50ADB75B">
                <v:oval id="_x0000_s1706" style="position:absolute;left:0;text-align:left;margin-left:193.35pt;margin-top:178.7pt;width:4.25pt;height:4.25pt;z-index:251705344;mso-position-horizontal-relative:text;mso-position-vertical-relative:text" fillcolor="black"/>
              </w:pict>
            </w:r>
            <w:r>
              <w:rPr>
                <w:noProof/>
              </w:rPr>
              <w:pict w14:anchorId="335FFDBE">
                <v:oval id="_x0000_s1705" style="position:absolute;left:0;text-align:left;margin-left:181.75pt;margin-top:158.1pt;width:4.25pt;height:4.25pt;z-index:251706368;mso-position-horizontal-relative:text;mso-position-vertical-relative:text" fillcolor="black"/>
              </w:pict>
            </w:r>
            <w:r>
              <w:rPr>
                <w:noProof/>
              </w:rPr>
              <w:pict w14:anchorId="04963A25">
                <v:oval id="_x0000_s1704" style="position:absolute;left:0;text-align:left;margin-left:181.25pt;margin-top:157.15pt;width:4.25pt;height:4.25pt;z-index:251707392;mso-position-horizontal-relative:text;mso-position-vertical-relative:text" fillcolor="black"/>
              </w:pict>
            </w:r>
            <w:r>
              <w:rPr>
                <w:noProof/>
              </w:rPr>
              <w:pict w14:anchorId="124141EF">
                <v:oval id="_x0000_s1703" style="position:absolute;left:0;text-align:left;margin-left:266.05pt;margin-top:123.55pt;width:4.25pt;height:4.25pt;z-index:251708416;mso-position-horizontal-relative:text;mso-position-vertical-relative:text" fillcolor="black"/>
              </w:pict>
            </w:r>
            <w:r>
              <w:rPr>
                <w:noProof/>
              </w:rPr>
              <w:pict w14:anchorId="6C8B32E8">
                <v:oval id="_x0000_s1702" style="position:absolute;left:0;text-align:left;margin-left:299.2pt;margin-top:170.5pt;width:4.25pt;height:4.25pt;z-index:251709440;mso-position-horizontal-relative:text;mso-position-vertical-relative:text" fillcolor="black"/>
              </w:pict>
            </w:r>
            <w:r>
              <w:rPr>
                <w:noProof/>
              </w:rPr>
              <w:pict w14:anchorId="332CDA41">
                <v:oval id="_x0000_s1701" style="position:absolute;left:0;text-align:left;margin-left:247.9pt;margin-top:201.85pt;width:4.25pt;height:4.25pt;z-index:251710464;mso-position-horizontal-relative:text;mso-position-vertical-relative:text" fillcolor="black"/>
              </w:pict>
            </w:r>
            <w:r>
              <w:rPr>
                <w:noProof/>
              </w:rPr>
              <w:pict w14:anchorId="5ABDBFB6">
                <v:oval id="_x0000_s1700" style="position:absolute;left:0;text-align:left;margin-left:214.55pt;margin-top:153.05pt;width:4.25pt;height:4.25pt;z-index:251711488;mso-position-horizontal-relative:text;mso-position-vertical-relative:text" fillcolor="black"/>
              </w:pict>
            </w:r>
            <w:r>
              <w:rPr>
                <w:noProof/>
              </w:rPr>
              <w:pict w14:anchorId="3C7089A0">
                <v:oval id="_x0000_s1699" style="position:absolute;left:0;text-align:left;margin-left:227.05pt;margin-top:145pt;width:4.25pt;height:4.25pt;z-index:251712512;mso-position-horizontal-relative:text;mso-position-vertical-relative:text" fillcolor="black"/>
              </w:pict>
            </w:r>
            <w:r>
              <w:rPr>
                <w:noProof/>
              </w:rPr>
              <w:pict w14:anchorId="445C972A">
                <v:oval id="_x0000_s1698" style="position:absolute;left:0;text-align:left;margin-left:266.05pt;margin-top:123.55pt;width:4.25pt;height:4.25pt;z-index:251713536;mso-position-horizontal-relative:text;mso-position-vertical-relative:text" fillcolor="black"/>
              </w:pict>
            </w:r>
            <w:r>
              <w:rPr>
                <w:noProof/>
              </w:rPr>
              <w:pict w14:anchorId="2F201082">
                <v:oval id="_x0000_s1697" style="position:absolute;left:0;text-align:left;margin-left:305.65pt;margin-top:179.3pt;width:4.25pt;height:4.25pt;z-index:251714560;mso-position-horizontal-relative:text;mso-position-vertical-relative:text" fillcolor="black"/>
              </w:pict>
            </w:r>
            <w:r>
              <w:rPr>
                <w:noProof/>
              </w:rPr>
              <w:pict w14:anchorId="7C26146E">
                <v:oval id="_x0000_s1696" style="position:absolute;left:0;text-align:left;margin-left:329.6pt;margin-top:213.5pt;width:4.25pt;height:4.25pt;z-index:251715584;mso-position-horizontal-relative:text;mso-position-vertical-relative:text" fillcolor="black"/>
              </w:pict>
            </w:r>
            <w:r>
              <w:rPr>
                <w:noProof/>
              </w:rPr>
              <w:pict w14:anchorId="5BEAAB8E">
                <v:oval id="_x0000_s1695" style="position:absolute;left:0;text-align:left;margin-left:260.1pt;margin-top:253.55pt;width:4.25pt;height:4.25pt;z-index:251716608;mso-position-horizontal-relative:text;mso-position-vertical-relative:text" fillcolor="black"/>
              </w:pict>
            </w:r>
            <w:r>
              <w:rPr>
                <w:noProof/>
              </w:rPr>
              <w:pict w14:anchorId="54C4607E">
                <v:oval id="_x0000_s1694" style="position:absolute;left:0;text-align:left;margin-left:247.5pt;margin-top:230.45pt;width:4.25pt;height:4.25pt;z-index:251717632;mso-position-horizontal-relative:text;mso-position-vertical-relative:text" fillcolor="black"/>
              </w:pict>
            </w:r>
            <w:r>
              <w:rPr>
                <w:noProof/>
              </w:rPr>
              <w:pict w14:anchorId="0CB6AFEC">
                <v:oval id="_x0000_s1693" style="position:absolute;left:0;text-align:left;margin-left:240.2pt;margin-top:219pt;width:4.25pt;height:4.25pt;z-index:251718656;mso-position-horizontal-relative:text;mso-position-vertical-relative:text" fillcolor="black"/>
              </w:pict>
            </w:r>
            <w:r>
              <w:rPr>
                <w:noProof/>
              </w:rPr>
              <w:pict w14:anchorId="5787A4A9">
                <v:oval id="_x0000_s1692" style="position:absolute;left:0;text-align:left;margin-left:305.65pt;margin-top:179.3pt;width:4.25pt;height:4.25pt;z-index:251719680;mso-position-horizontal-relative:text;mso-position-vertical-relative:text" fillcolor="black"/>
              </w:pict>
            </w:r>
            <w:r>
              <w:rPr>
                <w:noProof/>
              </w:rPr>
              <w:pict w14:anchorId="09C4BC84">
                <v:oval id="_x0000_s1691" style="position:absolute;left:0;text-align:left;margin-left:33.55pt;margin-top:194.9pt;width:2.85pt;height:2.85pt;z-index:251720704;mso-position-horizontal-relative:text;mso-position-vertical-relative:text" fillcolor="black"/>
              </w:pict>
            </w:r>
            <w:r>
              <w:rPr>
                <w:noProof/>
              </w:rPr>
              <w:pict w14:anchorId="5B80D49D">
                <v:oval id="_x0000_s1690" style="position:absolute;left:0;text-align:left;margin-left:56.85pt;margin-top:184.35pt;width:2.85pt;height:2.85pt;z-index:251721728;mso-position-horizontal-relative:text;mso-position-vertical-relative:text" fillcolor="black"/>
              </w:pict>
            </w:r>
            <w:r>
              <w:rPr>
                <w:noProof/>
              </w:rPr>
              <w:pict w14:anchorId="786981DE">
                <v:oval id="_x0000_s1689" style="position:absolute;left:0;text-align:left;margin-left:65.95pt;margin-top:204.3pt;width:2.85pt;height:2.85pt;z-index:251722752;mso-position-horizontal-relative:text;mso-position-vertical-relative:text" fillcolor="black"/>
              </w:pict>
            </w:r>
            <w:r>
              <w:rPr>
                <w:noProof/>
              </w:rPr>
              <w:pict w14:anchorId="02A82500">
                <v:oval id="_x0000_s1688" style="position:absolute;left:0;text-align:left;margin-left:42.4pt;margin-top:214.95pt;width:2.85pt;height:2.85pt;z-index:251723776;mso-position-horizontal-relative:text;mso-position-vertical-relative:text" fillcolor="black"/>
              </w:pict>
            </w:r>
            <w:r>
              <w:rPr>
                <w:noProof/>
              </w:rPr>
              <w:pict w14:anchorId="07A03484">
                <v:oval id="_x0000_s1687" style="position:absolute;left:0;text-align:left;margin-left:33.55pt;margin-top:194.9pt;width:2.85pt;height:2.85pt;z-index:251724800;mso-position-horizontal-relative:text;mso-position-vertical-relative:text" fillcolor="black"/>
              </w:pict>
            </w:r>
            <w:r>
              <w:rPr>
                <w:noProof/>
              </w:rPr>
              <w:pict w14:anchorId="280B5252">
                <v:oval id="_x0000_s1686" style="position:absolute;left:0;text-align:left;margin-left:125.25pt;margin-top:264.3pt;width:2.85pt;height:2.85pt;z-index:251725824;mso-position-horizontal-relative:text;mso-position-vertical-relative:text" fillcolor="black"/>
              </w:pict>
            </w:r>
            <w:r>
              <w:rPr>
                <w:noProof/>
              </w:rPr>
              <w:pict w14:anchorId="5561DE42">
                <v:oval id="_x0000_s1685" style="position:absolute;left:0;text-align:left;margin-left:147.8pt;margin-top:250.85pt;width:2.85pt;height:2.85pt;z-index:251726848;mso-position-horizontal-relative:text;mso-position-vertical-relative:text" fillcolor="black"/>
              </w:pict>
            </w:r>
            <w:r>
              <w:rPr>
                <w:noProof/>
              </w:rPr>
              <w:pict w14:anchorId="269869B3">
                <v:oval id="_x0000_s1684" style="position:absolute;left:0;text-align:left;margin-left:155.5pt;margin-top:263.55pt;width:2.85pt;height:2.85pt;z-index:251727872;mso-position-horizontal-relative:text;mso-position-vertical-relative:text" fillcolor="black"/>
              </w:pict>
            </w:r>
            <w:r>
              <w:rPr>
                <w:noProof/>
              </w:rPr>
              <w:pict w14:anchorId="401BC069">
                <v:oval id="_x0000_s1683" style="position:absolute;left:0;text-align:left;margin-left:133pt;margin-top:277.2pt;width:2.85pt;height:2.85pt;z-index:251728896;mso-position-horizontal-relative:text;mso-position-vertical-relative:text" fillcolor="black"/>
              </w:pict>
            </w:r>
            <w:r>
              <w:rPr>
                <w:noProof/>
              </w:rPr>
              <w:pict w14:anchorId="03B14175">
                <v:oval id="_x0000_s1682" style="position:absolute;left:0;text-align:left;margin-left:125.25pt;margin-top:264.3pt;width:2.85pt;height:2.85pt;z-index:251729920;mso-position-horizontal-relative:text;mso-position-vertical-relative:text" fillcolor="black"/>
              </w:pict>
            </w:r>
            <w:r>
              <w:rPr>
                <w:noProof/>
              </w:rPr>
              <w:pict w14:anchorId="4228D9A7">
                <v:oval id="_x0000_s1681" style="position:absolute;left:0;text-align:left;margin-left:105.75pt;margin-top:339.55pt;width:2.85pt;height:2.85pt;z-index:251730944;mso-position-horizontal-relative:text;mso-position-vertical-relative:text" fillcolor="black"/>
              </w:pict>
            </w:r>
            <w:r>
              <w:rPr>
                <w:noProof/>
              </w:rPr>
              <w:pict w14:anchorId="3432C5B1">
                <v:oval id="_x0000_s1680" style="position:absolute;left:0;text-align:left;margin-left:121.95pt;margin-top:331.5pt;width:2.85pt;height:2.85pt;z-index:251731968;mso-position-horizontal-relative:text;mso-position-vertical-relative:text" fillcolor="black"/>
              </w:pict>
            </w:r>
            <w:r>
              <w:rPr>
                <w:noProof/>
              </w:rPr>
              <w:pict w14:anchorId="1AD6F1F7">
                <v:oval id="_x0000_s1679" style="position:absolute;left:0;text-align:left;margin-left:131pt;margin-top:350.3pt;width:2.85pt;height:2.85pt;z-index:251732992;mso-position-horizontal-relative:text;mso-position-vertical-relative:text" fillcolor="black"/>
              </w:pict>
            </w:r>
            <w:r>
              <w:rPr>
                <w:noProof/>
              </w:rPr>
              <w:pict w14:anchorId="430D6254">
                <v:oval id="_x0000_s1678" style="position:absolute;left:0;text-align:left;margin-left:115.25pt;margin-top:358.3pt;width:2.85pt;height:2.85pt;z-index:251734016;mso-position-horizontal-relative:text;mso-position-vertical-relative:text" fillcolor="black"/>
              </w:pict>
            </w:r>
            <w:r>
              <w:rPr>
                <w:noProof/>
              </w:rPr>
              <w:pict w14:anchorId="738202EF">
                <v:oval id="_x0000_s1677" style="position:absolute;left:0;text-align:left;margin-left:105.75pt;margin-top:339.55pt;width:2.85pt;height:2.85pt;z-index:251735040;mso-position-horizontal-relative:text;mso-position-vertical-relative:text" fillcolor="black"/>
              </w:pict>
            </w:r>
            <w:r>
              <w:rPr>
                <w:noProof/>
              </w:rPr>
              <w:pict w14:anchorId="5DB78388">
                <v:oval id="_x0000_s1676" style="position:absolute;left:0;text-align:left;margin-left:210.45pt;margin-top:326.05pt;width:2.85pt;height:2.85pt;z-index:251736064;mso-position-horizontal-relative:text;mso-position-vertical-relative:text" fillcolor="black"/>
              </w:pict>
            </w:r>
            <w:r>
              <w:rPr>
                <w:noProof/>
              </w:rPr>
              <w:pict w14:anchorId="643DEA38">
                <v:oval id="_x0000_s1675" style="position:absolute;left:0;text-align:left;margin-left:218.8pt;margin-top:320pt;width:2.85pt;height:2.85pt;z-index:251737088;mso-position-horizontal-relative:text;mso-position-vertical-relative:text" fillcolor="black"/>
              </w:pict>
            </w:r>
            <w:r>
              <w:rPr>
                <w:noProof/>
              </w:rPr>
              <w:pict w14:anchorId="364F632D">
                <v:oval id="_x0000_s1674" style="position:absolute;left:0;text-align:left;margin-left:232.45pt;margin-top:340.8pt;width:2.85pt;height:2.85pt;z-index:251738112;mso-position-horizontal-relative:text;mso-position-vertical-relative:text" fillcolor="black"/>
              </w:pict>
            </w:r>
            <w:r>
              <w:rPr>
                <w:noProof/>
              </w:rPr>
              <w:pict w14:anchorId="1E9C805A">
                <v:oval id="_x0000_s1673" style="position:absolute;left:0;text-align:left;margin-left:224pt;margin-top:346.8pt;width:2.85pt;height:2.85pt;z-index:251739136;mso-position-horizontal-relative:text;mso-position-vertical-relative:text" fillcolor="black"/>
              </w:pict>
            </w:r>
            <w:r>
              <w:rPr>
                <w:noProof/>
              </w:rPr>
              <w:pict w14:anchorId="74F4CFB7">
                <v:oval id="_x0000_s1672" style="position:absolute;left:0;text-align:left;margin-left:210.45pt;margin-top:326.05pt;width:2.85pt;height:2.85pt;z-index:251740160;mso-position-horizontal-relative:text;mso-position-vertical-relative:text" fillcolor="black"/>
              </w:pict>
            </w:r>
            <w:r>
              <w:rPr>
                <w:noProof/>
              </w:rPr>
              <w:pict w14:anchorId="6ED18335">
                <v:oval id="_x0000_s1671" style="position:absolute;left:0;text-align:left;margin-left:153.15pt;margin-top:390.65pt;width:2.85pt;height:2.85pt;z-index:251741184;mso-position-horizontal-relative:text;mso-position-vertical-relative:text" fillcolor="black"/>
              </w:pict>
            </w:r>
            <w:r>
              <w:rPr>
                <w:noProof/>
              </w:rPr>
              <w:pict w14:anchorId="76A37F76">
                <v:oval id="_x0000_s1670" style="position:absolute;left:0;text-align:left;margin-left:165.3pt;margin-top:383.6pt;width:2.85pt;height:2.85pt;z-index:251742208;mso-position-horizontal-relative:text;mso-position-vertical-relative:text" fillcolor="black"/>
              </w:pict>
            </w:r>
            <w:r>
              <w:rPr>
                <w:noProof/>
              </w:rPr>
              <w:pict w14:anchorId="795DD1C4">
                <v:oval id="_x0000_s1669" style="position:absolute;left:0;text-align:left;margin-left:171.3pt;margin-top:394.25pt;width:2.85pt;height:2.85pt;z-index:251743232;mso-position-horizontal-relative:text;mso-position-vertical-relative:text" fillcolor="black"/>
              </w:pict>
            </w:r>
            <w:r>
              <w:rPr>
                <w:noProof/>
              </w:rPr>
              <w:pict w14:anchorId="1F454ECE">
                <v:oval id="_x0000_s1668" style="position:absolute;left:0;text-align:left;margin-left:179.8pt;margin-top:389.1pt;width:2.85pt;height:2.85pt;z-index:251744256;mso-position-horizontal-relative:text;mso-position-vertical-relative:text" fillcolor="black"/>
              </w:pict>
            </w:r>
            <w:r>
              <w:rPr>
                <w:noProof/>
              </w:rPr>
              <w:pict w14:anchorId="40ECFF64">
                <v:oval id="_x0000_s1667" style="position:absolute;left:0;text-align:left;margin-left:183.7pt;margin-top:395.75pt;width:2.85pt;height:2.85pt;z-index:251745280;mso-position-horizontal-relative:text;mso-position-vertical-relative:text" fillcolor="black"/>
              </w:pict>
            </w:r>
            <w:r>
              <w:rPr>
                <w:noProof/>
              </w:rPr>
              <w:pict w14:anchorId="5F0E6EE7">
                <v:oval id="_x0000_s1666" style="position:absolute;left:0;text-align:left;margin-left:190.95pt;margin-top:409.8pt;width:2.85pt;height:2.85pt;z-index:251746304;mso-position-horizontal-relative:text;mso-position-vertical-relative:text" fillcolor="black"/>
              </w:pict>
            </w:r>
            <w:r>
              <w:rPr>
                <w:noProof/>
              </w:rPr>
              <w:pict w14:anchorId="47C16A03">
                <v:oval id="_x0000_s1665" style="position:absolute;left:0;text-align:left;margin-left:183.5pt;margin-top:413.6pt;width:2.85pt;height:2.85pt;z-index:251747328;mso-position-horizontal-relative:text;mso-position-vertical-relative:text" fillcolor="black"/>
              </w:pict>
            </w:r>
            <w:r>
              <w:rPr>
                <w:noProof/>
              </w:rPr>
              <w:pict w14:anchorId="620CC39D">
                <v:oval id="_x0000_s1664" style="position:absolute;left:0;text-align:left;margin-left:186.45pt;margin-top:418.95pt;width:2.85pt;height:2.85pt;z-index:251748352;mso-position-horizontal-relative:text;mso-position-vertical-relative:text" fillcolor="black"/>
              </w:pict>
            </w:r>
            <w:r>
              <w:rPr>
                <w:noProof/>
              </w:rPr>
              <w:pict w14:anchorId="1EB945AA">
                <v:oval id="_x0000_s1663" style="position:absolute;left:0;text-align:left;margin-left:173.95pt;margin-top:425.8pt;width:2.85pt;height:2.85pt;z-index:251749376;mso-position-horizontal-relative:text;mso-position-vertical-relative:text" fillcolor="black"/>
              </w:pict>
            </w:r>
            <w:r>
              <w:rPr>
                <w:noProof/>
              </w:rPr>
              <w:pict w14:anchorId="44B24640">
                <v:oval id="_x0000_s1662" style="position:absolute;left:0;text-align:left;margin-left:153.15pt;margin-top:390.65pt;width:2.85pt;height:2.85pt;z-index:251750400;mso-position-horizontal-relative:text;mso-position-vertical-relative:text" fillcolor="black"/>
              </w:pict>
            </w:r>
            <w:r>
              <w:rPr>
                <w:noProof/>
              </w:rPr>
              <w:pict w14:anchorId="063DE7A2">
                <v:oval id="_x0000_s1661" style="position:absolute;left:0;text-align:left;margin-left:172.65pt;margin-top:477.05pt;width:2.85pt;height:2.85pt;z-index:251751424;mso-position-horizontal-relative:text;mso-position-vertical-relative:text" fillcolor="black"/>
              </w:pict>
            </w:r>
            <w:r>
              <w:rPr>
                <w:noProof/>
              </w:rPr>
              <w:pict w14:anchorId="0FEBF84A">
                <v:oval id="_x0000_s1660" style="position:absolute;left:0;text-align:left;margin-left:196.25pt;margin-top:465.2pt;width:2.85pt;height:2.85pt;z-index:251752448;mso-position-horizontal-relative:text;mso-position-vertical-relative:text" fillcolor="black"/>
              </w:pict>
            </w:r>
            <w:r>
              <w:rPr>
                <w:noProof/>
              </w:rPr>
              <w:pict w14:anchorId="6AA0D877">
                <v:oval id="_x0000_s1659" style="position:absolute;left:0;text-align:left;margin-left:203.3pt;margin-top:478.5pt;width:2.85pt;height:2.85pt;z-index:251753472;mso-position-horizontal-relative:text;mso-position-vertical-relative:text" fillcolor="black"/>
              </w:pict>
            </w:r>
            <w:r>
              <w:rPr>
                <w:noProof/>
              </w:rPr>
              <w:pict w14:anchorId="379D462A">
                <v:oval id="_x0000_s1658" style="position:absolute;left:0;text-align:left;margin-left:179.85pt;margin-top:490.25pt;width:2.85pt;height:2.85pt;z-index:251754496;mso-position-horizontal-relative:text;mso-position-vertical-relative:text" fillcolor="black"/>
              </w:pict>
            </w:r>
            <w:r>
              <w:rPr>
                <w:noProof/>
              </w:rPr>
              <w:pict w14:anchorId="2799998B">
                <v:oval id="_x0000_s1657" style="position:absolute;left:0;text-align:left;margin-left:172.65pt;margin-top:477.05pt;width:2.85pt;height:2.85pt;z-index:251755520;mso-position-horizontal-relative:text;mso-position-vertical-relative:text" fillcolor="black"/>
              </w:pict>
            </w:r>
            <w:r>
              <w:rPr>
                <w:noProof/>
              </w:rPr>
              <w:pict w14:anchorId="4AA42CA2">
                <v:oval id="_x0000_s1656" style="position:absolute;left:0;text-align:left;margin-left:219.4pt;margin-top:432.8pt;width:2.85pt;height:2.85pt;z-index:251756544;mso-position-horizontal-relative:text;mso-position-vertical-relative:text" fillcolor="black"/>
              </w:pict>
            </w:r>
            <w:r>
              <w:rPr>
                <w:noProof/>
              </w:rPr>
              <w:pict w14:anchorId="1751131A">
                <v:oval id="_x0000_s1655" style="position:absolute;left:0;text-align:left;margin-left:236.35pt;margin-top:423.8pt;width:2.85pt;height:2.85pt;z-index:251757568;mso-position-horizontal-relative:text;mso-position-vertical-relative:text" fillcolor="black"/>
              </w:pict>
            </w:r>
            <w:r>
              <w:rPr>
                <w:noProof/>
              </w:rPr>
              <w:pict w14:anchorId="1C569487">
                <v:oval id="_x0000_s1654" style="position:absolute;left:0;text-align:left;margin-left:246.8pt;margin-top:441.9pt;width:2.85pt;height:2.85pt;z-index:251758592;mso-position-horizontal-relative:text;mso-position-vertical-relative:text" fillcolor="black"/>
              </w:pict>
            </w:r>
            <w:r>
              <w:rPr>
                <w:noProof/>
              </w:rPr>
              <w:pict w14:anchorId="408CCED8">
                <v:oval id="_x0000_s1653" style="position:absolute;left:0;text-align:left;margin-left:229.9pt;margin-top:451.5pt;width:2.85pt;height:2.85pt;z-index:251759616;mso-position-horizontal-relative:text;mso-position-vertical-relative:text" fillcolor="black"/>
              </w:pict>
            </w:r>
            <w:r>
              <w:rPr>
                <w:noProof/>
              </w:rPr>
              <w:pict w14:anchorId="74E7F91A">
                <v:oval id="_x0000_s1652" style="position:absolute;left:0;text-align:left;margin-left:219.4pt;margin-top:432.8pt;width:2.85pt;height:2.85pt;z-index:251760640;mso-position-horizontal-relative:text;mso-position-vertical-relative:text" fillcolor="black"/>
              </w:pict>
            </w:r>
            <w:r>
              <w:rPr>
                <w:noProof/>
              </w:rPr>
              <w:pict w14:anchorId="024C42F9">
                <v:oval id="_x0000_s1651" style="position:absolute;left:0;text-align:left;margin-left:242.65pt;margin-top:374pt;width:2.85pt;height:2.85pt;z-index:251761664;mso-position-horizontal-relative:text;mso-position-vertical-relative:text" fillcolor="black"/>
              </w:pict>
            </w:r>
            <w:r>
              <w:rPr>
                <w:noProof/>
              </w:rPr>
              <w:pict w14:anchorId="42B20CEB">
                <v:oval id="_x0000_s1650" style="position:absolute;left:0;text-align:left;margin-left:259.9pt;margin-top:363.8pt;width:2.85pt;height:2.85pt;z-index:251762688;mso-position-horizontal-relative:text;mso-position-vertical-relative:text" fillcolor="black"/>
              </w:pict>
            </w:r>
            <w:r>
              <w:rPr>
                <w:noProof/>
              </w:rPr>
              <w:pict w14:anchorId="43A671A2">
                <v:oval id="_x0000_s1649" style="position:absolute;left:0;text-align:left;margin-left:269.85pt;margin-top:380.7pt;width:2.85pt;height:2.85pt;z-index:251763712;mso-position-horizontal-relative:text;mso-position-vertical-relative:text" fillcolor="black"/>
              </w:pict>
            </w:r>
            <w:r>
              <w:rPr>
                <w:noProof/>
              </w:rPr>
              <w:pict w14:anchorId="636231A9">
                <v:oval id="_x0000_s1648" style="position:absolute;left:0;text-align:left;margin-left:253pt;margin-top:390.95pt;width:2.85pt;height:2.85pt;z-index:251764736;mso-position-horizontal-relative:text;mso-position-vertical-relative:text" fillcolor="black"/>
              </w:pict>
            </w:r>
            <w:r>
              <w:rPr>
                <w:noProof/>
              </w:rPr>
              <w:pict w14:anchorId="49180A1E">
                <v:oval id="_x0000_s1647" style="position:absolute;left:0;text-align:left;margin-left:242.65pt;margin-top:374pt;width:2.85pt;height:2.85pt;z-index:251765760;mso-position-horizontal-relative:text;mso-position-vertical-relative:text" fillcolor="black"/>
              </w:pict>
            </w:r>
            <w:r>
              <w:rPr>
                <w:noProof/>
              </w:rPr>
              <w:pict w14:anchorId="3A49060D">
                <v:oval id="_x0000_s1646" style="position:absolute;left:0;text-align:left;margin-left:140.8pt;margin-top:140.7pt;width:2.85pt;height:2.85pt;z-index:251766784;mso-position-horizontal-relative:text;mso-position-vertical-relative:text" fillcolor="black"/>
              </w:pict>
            </w:r>
            <w:r>
              <w:rPr>
                <w:noProof/>
              </w:rPr>
              <w:pict w14:anchorId="1E7A02CE">
                <v:oval id="_x0000_s1645" style="position:absolute;left:0;text-align:left;margin-left:151.95pt;margin-top:134.8pt;width:2.85pt;height:2.85pt;z-index:251767808;mso-position-horizontal-relative:text;mso-position-vertical-relative:text" fillcolor="black"/>
              </w:pict>
            </w:r>
            <w:r>
              <w:rPr>
                <w:noProof/>
              </w:rPr>
              <w:pict w14:anchorId="49CA69C2">
                <v:oval id="_x0000_s1644" style="position:absolute;left:0;text-align:left;margin-left:156.7pt;margin-top:144.05pt;width:2.85pt;height:2.85pt;z-index:251768832;mso-position-horizontal-relative:text;mso-position-vertical-relative:text" fillcolor="black"/>
              </w:pict>
            </w:r>
            <w:r>
              <w:rPr>
                <w:noProof/>
              </w:rPr>
              <w:pict w14:anchorId="754817E8">
                <v:oval id="_x0000_s1643" style="position:absolute;left:0;text-align:left;margin-left:161.65pt;margin-top:141.6pt;width:2.85pt;height:2.85pt;z-index:251769856;mso-position-horizontal-relative:text;mso-position-vertical-relative:text" fillcolor="black"/>
              </w:pict>
            </w:r>
            <w:r>
              <w:rPr>
                <w:noProof/>
              </w:rPr>
              <w:pict w14:anchorId="69CA16B7">
                <v:oval id="_x0000_s1642" style="position:absolute;left:0;text-align:left;margin-left:168.8pt;margin-top:156.3pt;width:2.85pt;height:2.85pt;z-index:251770880;mso-position-horizontal-relative:text;mso-position-vertical-relative:text" fillcolor="black"/>
              </w:pict>
            </w:r>
            <w:r>
              <w:rPr>
                <w:noProof/>
              </w:rPr>
              <w:pict w14:anchorId="08D65901">
                <v:oval id="_x0000_s1641" style="position:absolute;left:0;text-align:left;margin-left:153.6pt;margin-top:164.8pt;width:2.85pt;height:2.85pt;z-index:251771904;mso-position-horizontal-relative:text;mso-position-vertical-relative:text" fillcolor="black"/>
              </w:pict>
            </w:r>
            <w:r>
              <w:rPr>
                <w:noProof/>
              </w:rPr>
              <w:pict w14:anchorId="22212BC5">
                <v:oval id="_x0000_s1640" style="position:absolute;left:0;text-align:left;margin-left:150.6pt;margin-top:159.15pt;width:2.85pt;height:2.85pt;z-index:251772928;mso-position-horizontal-relative:text;mso-position-vertical-relative:text" fillcolor="black"/>
              </w:pict>
            </w:r>
            <w:r>
              <w:rPr>
                <w:noProof/>
              </w:rPr>
              <w:pict w14:anchorId="6D98E514">
                <v:oval id="_x0000_s1639" style="position:absolute;left:0;text-align:left;margin-left:140.8pt;margin-top:140.7pt;width:2.85pt;height:2.85pt;z-index:251773952;mso-position-horizontal-relative:text;mso-position-vertical-relative:text" fillcolor="black"/>
              </w:pict>
            </w:r>
            <w:r>
              <w:rPr>
                <w:noProof/>
              </w:rPr>
              <w:pict w14:anchorId="1D99192B">
                <v:oval id="_x0000_s1638" style="position:absolute;left:0;text-align:left;margin-left:185.75pt;margin-top:122.7pt;width:2.85pt;height:2.85pt;z-index:251774976;mso-position-horizontal-relative:text;mso-position-vertical-relative:text" fillcolor="black"/>
              </w:pict>
            </w:r>
            <w:r>
              <w:rPr>
                <w:noProof/>
              </w:rPr>
              <w:pict w14:anchorId="1567457D">
                <v:oval id="_x0000_s1637" style="position:absolute;left:0;text-align:left;margin-left:198.1pt;margin-top:114.55pt;width:2.85pt;height:2.85pt;z-index:251776000;mso-position-horizontal-relative:text;mso-position-vertical-relative:text" fillcolor="black"/>
              </w:pict>
            </w:r>
            <w:r>
              <w:rPr>
                <w:noProof/>
              </w:rPr>
              <w:pict w14:anchorId="35E18F19">
                <v:oval id="_x0000_s1636" style="position:absolute;left:0;text-align:left;margin-left:210.4pt;margin-top:133.8pt;width:2.85pt;height:2.85pt;z-index:251777024;mso-position-horizontal-relative:text;mso-position-vertical-relative:text" fillcolor="black"/>
              </w:pict>
            </w:r>
            <w:r>
              <w:rPr>
                <w:noProof/>
              </w:rPr>
              <w:pict w14:anchorId="293B7EE3">
                <v:oval id="_x0000_s1635" style="position:absolute;left:0;text-align:left;margin-left:197.55pt;margin-top:141.85pt;width:2.85pt;height:2.85pt;z-index:251778048;mso-position-horizontal-relative:text;mso-position-vertical-relative:text" fillcolor="black"/>
              </w:pict>
            </w:r>
            <w:r>
              <w:rPr>
                <w:noProof/>
              </w:rPr>
              <w:pict w14:anchorId="6A7F84E8">
                <v:oval id="_x0000_s1634" style="position:absolute;left:0;text-align:left;margin-left:185.75pt;margin-top:122.7pt;width:2.85pt;height:2.85pt;z-index:251779072;mso-position-horizontal-relative:text;mso-position-vertical-relative:text" fillcolor="black"/>
              </w:pict>
            </w:r>
            <w:r>
              <w:rPr>
                <w:noProof/>
              </w:rPr>
              <w:pict w14:anchorId="391AAC32">
                <v:oval id="_x0000_s1633" style="position:absolute;left:0;text-align:left;margin-left:289.1pt;margin-top:198.45pt;width:2.85pt;height:2.85pt;z-index:251780096;mso-position-horizontal-relative:text;mso-position-vertical-relative:text" fillcolor="black"/>
              </w:pict>
            </w:r>
            <w:r>
              <w:rPr>
                <w:noProof/>
              </w:rPr>
              <w:pict w14:anchorId="4F4CD3ED">
                <v:oval id="_x0000_s1632" style="position:absolute;left:0;text-align:left;margin-left:301.95pt;margin-top:189.85pt;width:2.85pt;height:2.85pt;z-index:251781120;mso-position-horizontal-relative:text;mso-position-vertical-relative:text" fillcolor="black"/>
              </w:pict>
            </w:r>
            <w:r>
              <w:rPr>
                <w:noProof/>
              </w:rPr>
              <w:pict w14:anchorId="516B1C2A">
                <v:oval id="_x0000_s1631" style="position:absolute;left:0;text-align:left;margin-left:316.8pt;margin-top:210.3pt;width:2.85pt;height:2.85pt;z-index:251782144;mso-position-horizontal-relative:text;mso-position-vertical-relative:text" fillcolor="black"/>
              </w:pict>
            </w:r>
            <w:r>
              <w:rPr>
                <w:noProof/>
              </w:rPr>
              <w:pict w14:anchorId="152454C5">
                <v:oval id="_x0000_s1630" style="position:absolute;left:0;text-align:left;margin-left:303.75pt;margin-top:219.4pt;width:2.85pt;height:2.85pt;z-index:251783168;mso-position-horizontal-relative:text;mso-position-vertical-relative:text" fillcolor="black"/>
              </w:pict>
            </w:r>
            <w:r>
              <w:rPr>
                <w:noProof/>
              </w:rPr>
              <w:pict w14:anchorId="2DD4D76B">
                <v:oval id="_x0000_s1629" style="position:absolute;left:0;text-align:left;margin-left:289.1pt;margin-top:198.45pt;width:2.85pt;height:2.85pt;z-index:251784192;mso-position-horizontal-relative:text;mso-position-vertical-relative:text" fillcolor="black"/>
              </w:pict>
            </w:r>
            <w:r>
              <w:rPr>
                <w:noProof/>
              </w:rPr>
              <w:pict w14:anchorId="5958F325">
                <v:oval id="_x0000_s1628" style="position:absolute;left:0;text-align:left;margin-left:219.35pt;margin-top:232.3pt;width:2.85pt;height:2.85pt;z-index:251785216;mso-position-horizontal-relative:text;mso-position-vertical-relative:text" fillcolor="black"/>
              </w:pict>
            </w:r>
            <w:r>
              <w:rPr>
                <w:noProof/>
              </w:rPr>
              <w:pict w14:anchorId="4474B306">
                <v:oval id="_x0000_s1627" style="position:absolute;left:0;text-align:left;margin-left:235.95pt;margin-top:222.25pt;width:2.85pt;height:2.85pt;z-index:251786240;mso-position-horizontal-relative:text;mso-position-vertical-relative:text" fillcolor="black"/>
              </w:pict>
            </w:r>
            <w:r>
              <w:rPr>
                <w:noProof/>
              </w:rPr>
              <w:pict w14:anchorId="4C04CC30">
                <v:oval id="_x0000_s1626" style="position:absolute;left:0;text-align:left;margin-left:245.4pt;margin-top:238.65pt;width:2.85pt;height:2.85pt;z-index:251787264;mso-position-horizontal-relative:text;mso-position-vertical-relative:text" fillcolor="black"/>
              </w:pict>
            </w:r>
            <w:r>
              <w:rPr>
                <w:noProof/>
              </w:rPr>
              <w:pict w14:anchorId="6F1A3390">
                <v:oval id="_x0000_s1625" style="position:absolute;left:0;text-align:left;margin-left:229.15pt;margin-top:248.55pt;width:2.85pt;height:2.85pt;z-index:251788288;mso-position-horizontal-relative:text;mso-position-vertical-relative:text" fillcolor="black"/>
              </w:pict>
            </w:r>
            <w:r>
              <w:rPr>
                <w:noProof/>
              </w:rPr>
              <w:pict w14:anchorId="5B390B41">
                <v:oval id="_x0000_s1624" style="position:absolute;left:0;text-align:left;margin-left:219.35pt;margin-top:232.3pt;width:2.85pt;height:2.85pt;z-index:251789312;mso-position-horizontal-relative:text;mso-position-vertical-relative:text" fillcolor="black"/>
              </w:pict>
            </w:r>
            <w:r>
              <w:rPr>
                <w:noProof/>
              </w:rPr>
              <w:pict w14:anchorId="3671A4D7">
                <v:oval id="_x0000_s1623" style="position:absolute;left:0;text-align:left;margin-left:274.6pt;margin-top:253.85pt;width:2.85pt;height:2.85pt;z-index:251790336;mso-position-horizontal-relative:text;mso-position-vertical-relative:text" fillcolor="black"/>
              </w:pict>
            </w:r>
            <w:r>
              <w:rPr>
                <w:noProof/>
              </w:rPr>
              <w:pict w14:anchorId="40CD98FB">
                <v:oval id="_x0000_s1622" style="position:absolute;left:0;text-align:left;margin-left:296.65pt;margin-top:242.15pt;width:2.85pt;height:2.85pt;z-index:251791360;mso-position-horizontal-relative:text;mso-position-vertical-relative:text" fillcolor="black"/>
              </w:pict>
            </w:r>
            <w:r>
              <w:rPr>
                <w:noProof/>
              </w:rPr>
              <w:pict w14:anchorId="2A72BCF6">
                <v:oval id="_x0000_s1621" style="position:absolute;left:0;text-align:left;margin-left:308.4pt;margin-top:263.8pt;width:2.85pt;height:2.85pt;z-index:251792384;mso-position-horizontal-relative:text;mso-position-vertical-relative:text" fillcolor="black"/>
              </w:pict>
            </w:r>
            <w:r>
              <w:rPr>
                <w:noProof/>
              </w:rPr>
              <w:pict w14:anchorId="0EC7F2CD">
                <v:oval id="_x0000_s1620" style="position:absolute;left:0;text-align:left;margin-left:285.9pt;margin-top:275.7pt;width:2.85pt;height:2.85pt;z-index:251793408;mso-position-horizontal-relative:text;mso-position-vertical-relative:text" fillcolor="black"/>
              </w:pict>
            </w:r>
            <w:r>
              <w:rPr>
                <w:noProof/>
              </w:rPr>
              <w:pict w14:anchorId="27BA5640">
                <v:oval id="_x0000_s1619" style="position:absolute;left:0;text-align:left;margin-left:274.6pt;margin-top:253.85pt;width:2.85pt;height:2.85pt;z-index:251794432;mso-position-horizontal-relative:text;mso-position-vertical-relative:text" fillcolor="black"/>
              </w:pict>
            </w:r>
            <w:r>
              <w:rPr>
                <w:noProof/>
              </w:rPr>
              <w:pict w14:anchorId="328B9C6F">
                <v:oval id="_x0000_s1618" style="position:absolute;left:0;text-align:left;margin-left:271.8pt;margin-top:307.4pt;width:2.85pt;height:2.85pt;z-index:251795456;mso-position-horizontal-relative:text;mso-position-vertical-relative:text" fillcolor="black"/>
              </w:pict>
            </w:r>
            <w:r>
              <w:rPr>
                <w:noProof/>
              </w:rPr>
              <w:pict w14:anchorId="30FD173B">
                <v:oval id="_x0000_s1617" style="position:absolute;left:0;text-align:left;margin-left:297.8pt;margin-top:289.45pt;width:2.85pt;height:2.85pt;z-index:251796480;mso-position-horizontal-relative:text;mso-position-vertical-relative:text" fillcolor="black"/>
              </w:pict>
            </w:r>
            <w:r>
              <w:rPr>
                <w:noProof/>
              </w:rPr>
              <w:pict w14:anchorId="78710227">
                <v:oval id="_x0000_s1616" style="position:absolute;left:0;text-align:left;margin-left:310.25pt;margin-top:306.75pt;width:2.85pt;height:2.85pt;z-index:251797504;mso-position-horizontal-relative:text;mso-position-vertical-relative:text" fillcolor="black"/>
              </w:pict>
            </w:r>
            <w:r>
              <w:rPr>
                <w:noProof/>
              </w:rPr>
              <w:pict w14:anchorId="226C9C90">
                <v:oval id="_x0000_s1615" style="position:absolute;left:0;text-align:left;margin-left:284.55pt;margin-top:325.3pt;width:2.85pt;height:2.85pt;z-index:251798528;mso-position-horizontal-relative:text;mso-position-vertical-relative:text" fillcolor="black"/>
              </w:pict>
            </w:r>
            <w:r>
              <w:rPr>
                <w:noProof/>
              </w:rPr>
              <w:pict w14:anchorId="3BBF06AC">
                <v:oval id="_x0000_s1614" style="position:absolute;left:0;text-align:left;margin-left:271.8pt;margin-top:307.4pt;width:2.85pt;height:2.85pt;z-index:251799552;mso-position-horizontal-relative:text;mso-position-vertical-relative:text" fillcolor="black"/>
              </w:pict>
            </w:r>
            <w:r>
              <w:rPr>
                <w:noProof/>
              </w:rPr>
              <w:pict w14:anchorId="2A6FBD77">
                <v:oval id="_x0000_s1613" style="position:absolute;left:0;text-align:left;margin-left:387pt;margin-top:326.45pt;width:2.85pt;height:2.85pt;z-index:251800576;mso-position-horizontal-relative:text;mso-position-vertical-relative:text" fillcolor="black"/>
              </w:pict>
            </w:r>
            <w:r>
              <w:rPr>
                <w:noProof/>
              </w:rPr>
              <w:pict w14:anchorId="1BC454ED">
                <v:oval id="_x0000_s1612" style="position:absolute;left:0;text-align:left;margin-left:397.65pt;margin-top:319.25pt;width:2.85pt;height:2.85pt;z-index:251801600;mso-position-horizontal-relative:text;mso-position-vertical-relative:text" fillcolor="black"/>
              </w:pict>
            </w:r>
            <w:r>
              <w:rPr>
                <w:noProof/>
              </w:rPr>
              <w:pict w14:anchorId="55FAC1A4">
                <v:oval id="_x0000_s1611" style="position:absolute;left:0;text-align:left;margin-left:409.05pt;margin-top:335.85pt;width:2.85pt;height:2.85pt;z-index:251802624;mso-position-horizontal-relative:text;mso-position-vertical-relative:text" fillcolor="black"/>
              </w:pict>
            </w:r>
            <w:r>
              <w:rPr>
                <w:noProof/>
              </w:rPr>
              <w:pict w14:anchorId="0FE39D9A">
                <v:oval id="_x0000_s1610" style="position:absolute;left:0;text-align:left;margin-left:399.2pt;margin-top:343.3pt;width:2.85pt;height:2.85pt;z-index:251803648;mso-position-horizontal-relative:text;mso-position-vertical-relative:text" fillcolor="black"/>
              </w:pict>
            </w:r>
            <w:r>
              <w:rPr>
                <w:noProof/>
              </w:rPr>
              <w:pict w14:anchorId="2A21DB70">
                <v:oval id="_x0000_s1609" style="position:absolute;left:0;text-align:left;margin-left:387pt;margin-top:326.45pt;width:2.85pt;height:2.85pt;z-index:251804672;mso-position-horizontal-relative:text;mso-position-vertical-relative:text" fillcolor="black"/>
              </w:pict>
            </w:r>
            <w:r>
              <w:rPr>
                <w:noProof/>
              </w:rPr>
              <w:pict w14:anchorId="6FEC1DE5">
                <v:oval id="_x0000_s1608" style="position:absolute;left:0;text-align:left;margin-left:406.35pt;margin-top:387.2pt;width:2.85pt;height:2.85pt;z-index:251805696;mso-position-horizontal-relative:text;mso-position-vertical-relative:text" fillcolor="black"/>
              </w:pict>
            </w:r>
            <w:r>
              <w:rPr>
                <w:noProof/>
              </w:rPr>
              <w:pict w14:anchorId="5043BB99">
                <v:oval id="_x0000_s1607" style="position:absolute;left:0;text-align:left;margin-left:435.2pt;margin-top:372.45pt;width:2.85pt;height:2.85pt;z-index:251806720;mso-position-horizontal-relative:text;mso-position-vertical-relative:text" fillcolor="black"/>
              </w:pict>
            </w:r>
            <w:r>
              <w:rPr>
                <w:noProof/>
              </w:rPr>
              <w:pict w14:anchorId="5180BB84">
                <v:oval id="_x0000_s1606" style="position:absolute;left:0;text-align:left;margin-left:436.4pt;margin-top:374.55pt;width:2.85pt;height:2.85pt;z-index:251807744;mso-position-horizontal-relative:text;mso-position-vertical-relative:text" fillcolor="black"/>
              </w:pict>
            </w:r>
            <w:r>
              <w:rPr>
                <w:noProof/>
              </w:rPr>
              <w:pict w14:anchorId="52A6961C">
                <v:oval id="_x0000_s1605" style="position:absolute;left:0;text-align:left;margin-left:439.5pt;margin-top:373pt;width:2.85pt;height:2.85pt;z-index:251808768;mso-position-horizontal-relative:text;mso-position-vertical-relative:text" fillcolor="black"/>
              </w:pict>
            </w:r>
            <w:r>
              <w:rPr>
                <w:noProof/>
              </w:rPr>
              <w:pict w14:anchorId="5BD9A43C">
                <v:oval id="_x0000_s1604" style="position:absolute;left:0;text-align:left;margin-left:447.45pt;margin-top:388.25pt;width:2.85pt;height:2.85pt;z-index:251809792;mso-position-horizontal-relative:text;mso-position-vertical-relative:text" fillcolor="black"/>
              </w:pict>
            </w:r>
            <w:r>
              <w:rPr>
                <w:noProof/>
              </w:rPr>
              <w:pict w14:anchorId="477E797F">
                <v:oval id="_x0000_s1603" style="position:absolute;left:0;text-align:left;margin-left:415.7pt;margin-top:405.1pt;width:2.85pt;height:2.85pt;z-index:251810816;mso-position-horizontal-relative:text;mso-position-vertical-relative:text" fillcolor="black"/>
              </w:pict>
            </w:r>
            <w:r>
              <w:rPr>
                <w:noProof/>
              </w:rPr>
              <w:pict w14:anchorId="5A07E5F6">
                <v:oval id="_x0000_s1602" style="position:absolute;left:0;text-align:left;margin-left:414.1pt;margin-top:402.7pt;width:2.85pt;height:2.85pt;z-index:251811840;mso-position-horizontal-relative:text;mso-position-vertical-relative:text" fillcolor="black"/>
              </w:pict>
            </w:r>
            <w:r>
              <w:rPr>
                <w:noProof/>
              </w:rPr>
              <w:pict w14:anchorId="7C0DECA0">
                <v:oval id="_x0000_s1601" style="position:absolute;left:0;text-align:left;margin-left:410.25pt;margin-top:404.75pt;width:2.85pt;height:2.85pt;z-index:251812864;mso-position-horizontal-relative:text;mso-position-vertical-relative:text" fillcolor="black"/>
              </w:pict>
            </w:r>
            <w:r>
              <w:rPr>
                <w:noProof/>
              </w:rPr>
              <w:pict w14:anchorId="3D3BA34C">
                <v:oval id="_x0000_s1600" style="position:absolute;left:0;text-align:left;margin-left:403.55pt;margin-top:392.45pt;width:2.85pt;height:2.85pt;z-index:251813888;mso-position-horizontal-relative:text;mso-position-vertical-relative:text" fillcolor="black"/>
              </w:pict>
            </w:r>
            <w:r>
              <w:rPr>
                <w:noProof/>
              </w:rPr>
              <w:pict w14:anchorId="33F4671D">
                <v:oval id="_x0000_s1599" style="position:absolute;left:0;text-align:left;margin-left:407.7pt;margin-top:390.05pt;width:2.85pt;height:2.85pt;z-index:251814912;mso-position-horizontal-relative:text;mso-position-vertical-relative:text" fillcolor="black"/>
              </w:pict>
            </w:r>
            <w:r>
              <w:rPr>
                <w:noProof/>
              </w:rPr>
              <w:pict w14:anchorId="42248878">
                <v:oval id="_x0000_s1598" style="position:absolute;left:0;text-align:left;margin-left:406.35pt;margin-top:387.2pt;width:2.85pt;height:2.85pt;z-index:251815936;mso-position-horizontal-relative:text;mso-position-vertical-relative:text" fillcolor="black"/>
              </w:pict>
            </w:r>
            <w:r>
              <w:rPr>
                <w:noProof/>
              </w:rPr>
              <w:pict w14:anchorId="0E9441A2">
                <v:oval id="_x0000_s1597" style="position:absolute;left:0;text-align:left;margin-left:357.55pt;margin-top:402.3pt;width:2.85pt;height:2.85pt;z-index:251816960;mso-position-horizontal-relative:text;mso-position-vertical-relative:text" fillcolor="black"/>
              </w:pict>
            </w:r>
            <w:r>
              <w:rPr>
                <w:noProof/>
              </w:rPr>
              <w:pict w14:anchorId="68A695C0">
                <v:oval id="_x0000_s1596" style="position:absolute;left:0;text-align:left;margin-left:366.5pt;margin-top:397.45pt;width:2.85pt;height:2.85pt;z-index:251817984;mso-position-horizontal-relative:text;mso-position-vertical-relative:text" fillcolor="black"/>
              </w:pict>
            </w:r>
            <w:r>
              <w:rPr>
                <w:noProof/>
              </w:rPr>
              <w:pict w14:anchorId="59CBE5E7">
                <v:oval id="_x0000_s1595" style="position:absolute;left:0;text-align:left;margin-left:381.4pt;margin-top:424.75pt;width:2.85pt;height:2.85pt;z-index:251819008;mso-position-horizontal-relative:text;mso-position-vertical-relative:text" fillcolor="black"/>
              </w:pict>
            </w:r>
            <w:r>
              <w:rPr>
                <w:noProof/>
              </w:rPr>
              <w:pict w14:anchorId="7E3FB21F">
                <v:oval id="_x0000_s1594" style="position:absolute;left:0;text-align:left;margin-left:372.4pt;margin-top:429.4pt;width:2.85pt;height:2.85pt;z-index:251820032;mso-position-horizontal-relative:text;mso-position-vertical-relative:text" fillcolor="black"/>
              </w:pict>
            </w:r>
            <w:r>
              <w:rPr>
                <w:noProof/>
              </w:rPr>
              <w:pict w14:anchorId="6CA13BFB">
                <v:oval id="_x0000_s1593" style="position:absolute;left:0;text-align:left;margin-left:357.55pt;margin-top:402.3pt;width:2.85pt;height:2.85pt;z-index:251821056;mso-position-horizontal-relative:text;mso-position-vertical-relative:text" fillcolor="black"/>
              </w:pict>
            </w:r>
            <w:r>
              <w:rPr>
                <w:noProof/>
              </w:rPr>
              <w:pict w14:anchorId="0086FB9B">
                <v:oval id="_x0000_s1592" style="position:absolute;left:0;text-align:left;margin-left:316.65pt;margin-top:442.7pt;width:2.85pt;height:2.85pt;z-index:251822080;mso-position-horizontal-relative:text;mso-position-vertical-relative:text" fillcolor="black"/>
              </w:pict>
            </w:r>
            <w:r>
              <w:rPr>
                <w:noProof/>
              </w:rPr>
              <w:pict w14:anchorId="556F20AE">
                <v:oval id="_x0000_s1591" style="position:absolute;left:0;text-align:left;margin-left:325.05pt;margin-top:437.9pt;width:2.85pt;height:2.85pt;z-index:251823104;mso-position-horizontal-relative:text;mso-position-vertical-relative:text" fillcolor="black"/>
              </w:pict>
            </w:r>
            <w:r>
              <w:rPr>
                <w:noProof/>
              </w:rPr>
              <w:pict w14:anchorId="234595F8">
                <v:oval id="_x0000_s1590" style="position:absolute;left:0;text-align:left;margin-left:323.55pt;margin-top:435.3pt;width:2.85pt;height:2.85pt;z-index:251824128;mso-position-horizontal-relative:text;mso-position-vertical-relative:text" fillcolor="black"/>
              </w:pict>
            </w:r>
            <w:r>
              <w:rPr>
                <w:noProof/>
              </w:rPr>
              <w:pict w14:anchorId="3F971978">
                <v:oval id="_x0000_s1589" style="position:absolute;left:0;text-align:left;margin-left:322.2pt;margin-top:432.8pt;width:2.85pt;height:2.85pt;z-index:251825152;mso-position-horizontal-relative:text;mso-position-vertical-relative:text" fillcolor="black"/>
              </w:pict>
            </w:r>
            <w:r>
              <w:rPr>
                <w:noProof/>
              </w:rPr>
              <w:pict w14:anchorId="22B8EA49">
                <v:oval id="_x0000_s1588" style="position:absolute;left:0;text-align:left;margin-left:327.25pt;margin-top:430.1pt;width:2.85pt;height:2.85pt;z-index:251826176;mso-position-horizontal-relative:text;mso-position-vertical-relative:text" fillcolor="black"/>
              </w:pict>
            </w:r>
            <w:r>
              <w:rPr>
                <w:noProof/>
              </w:rPr>
              <w:pict w14:anchorId="2B00B642">
                <v:oval id="_x0000_s1587" style="position:absolute;left:0;text-align:left;margin-left:334.55pt;margin-top:426.1pt;width:2.85pt;height:2.85pt;z-index:251827200;mso-position-horizontal-relative:text;mso-position-vertical-relative:text" fillcolor="black"/>
              </w:pict>
            </w:r>
            <w:r>
              <w:rPr>
                <w:noProof/>
              </w:rPr>
              <w:pict w14:anchorId="555CBD3E">
                <v:oval id="_x0000_s1586" style="position:absolute;left:0;text-align:left;margin-left:345.15pt;margin-top:443.8pt;width:2.85pt;height:2.85pt;z-index:251828224;mso-position-horizontal-relative:text;mso-position-vertical-relative:text" fillcolor="black"/>
              </w:pict>
            </w:r>
            <w:r>
              <w:rPr>
                <w:noProof/>
              </w:rPr>
              <w:pict w14:anchorId="61D4E75C">
                <v:oval id="_x0000_s1585" style="position:absolute;left:0;text-align:left;margin-left:323.7pt;margin-top:455.5pt;width:2.85pt;height:2.85pt;z-index:251829248;mso-position-horizontal-relative:text;mso-position-vertical-relative:text" fillcolor="black"/>
              </w:pict>
            </w:r>
            <w:r>
              <w:rPr>
                <w:noProof/>
              </w:rPr>
              <w:pict w14:anchorId="3FBCAD95">
                <v:oval id="_x0000_s1584" style="position:absolute;left:0;text-align:left;margin-left:316.65pt;margin-top:442.7pt;width:2.85pt;height:2.85pt;z-index:251830272;mso-position-horizontal-relative:text;mso-position-vertical-relative:text" fillcolor="black"/>
              </w:pict>
            </w:r>
            <w:r>
              <w:rPr>
                <w:noProof/>
              </w:rPr>
              <w:pict w14:anchorId="445BFBF4">
                <v:oval id="_x0000_s1583" style="position:absolute;left:0;text-align:left;margin-left:204.75pt;margin-top:193.9pt;width:2.85pt;height:2.85pt;z-index:251831296;mso-position-horizontal-relative:text;mso-position-vertical-relative:text" fillcolor="black"/>
              </w:pict>
            </w:r>
            <w:r>
              <w:rPr>
                <w:noProof/>
              </w:rPr>
              <w:pict w14:anchorId="17DD9CC7">
                <v:oval id="_x0000_s1582" style="position:absolute;left:0;text-align:left;margin-left:224.95pt;margin-top:181.55pt;width:2.85pt;height:2.85pt;z-index:251832320;mso-position-horizontal-relative:text;mso-position-vertical-relative:text" fillcolor="black"/>
              </w:pict>
            </w:r>
            <w:r>
              <w:rPr>
                <w:noProof/>
              </w:rPr>
              <w:pict w14:anchorId="2BD44FAB">
                <v:oval id="_x0000_s1581" style="position:absolute;left:0;text-align:left;margin-left:235.1pt;margin-top:198.05pt;width:2.85pt;height:2.85pt;z-index:251833344;mso-position-horizontal-relative:text;mso-position-vertical-relative:text" fillcolor="black"/>
              </w:pict>
            </w:r>
            <w:r>
              <w:rPr>
                <w:noProof/>
              </w:rPr>
              <w:pict w14:anchorId="0B0110A4">
                <v:oval id="_x0000_s1580" style="position:absolute;left:0;text-align:left;margin-left:214.85pt;margin-top:210.4pt;width:2.85pt;height:2.85pt;z-index:251834368;mso-position-horizontal-relative:text;mso-position-vertical-relative:text" fillcolor="black"/>
              </w:pict>
            </w:r>
            <w:r>
              <w:rPr>
                <w:noProof/>
              </w:rPr>
              <w:pict w14:anchorId="42E81BED">
                <v:oval id="_x0000_s1579" style="position:absolute;left:0;text-align:left;margin-left:204.75pt;margin-top:193.9pt;width:2.85pt;height:2.85pt;z-index:251835392;mso-position-horizontal-relative:text;mso-position-vertical-relative:text" fillcolor="black"/>
              </w:pict>
            </w:r>
            <w:r>
              <w:rPr>
                <w:noProof/>
              </w:rPr>
              <w:pict w14:anchorId="5D841D5A">
                <v:shape id="_x0000_s1578" style="position:absolute;left:0;text-align:left;margin-left:33.3pt;margin-top:261.65pt;width:34pt;height:36pt;z-index:251836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559AE1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66DFC3">
                <v:shape id="_x0000_s1577" style="position:absolute;left:0;text-align:left;margin-left:44.2pt;margin-top:254.85pt;width:34pt;height:36pt;z-index:251837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BC5B2F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A2FC0D">
                <v:shape id="_x0000_s1576" style="position:absolute;left:0;text-align:left;margin-left:58.6pt;margin-top:244.1pt;width:34pt;height:36pt;z-index:251838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E0D7D5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AC721E">
                <v:shape id="_x0000_s1575" style="position:absolute;left:0;text-align:left;margin-left:76.8pt;margin-top:230.75pt;width:34pt;height:36pt;z-index:251839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CC0B27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A291E2">
                <v:shape id="_x0000_s1574" style="position:absolute;left:0;text-align:left;margin-left:99.95pt;margin-top:216.1pt;width:34pt;height:36pt;z-index:251840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63ADBB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C372A7">
                <v:shape id="_x0000_s1573" style="position:absolute;left:0;text-align:left;margin-left:133.65pt;margin-top:198.05pt;width:34pt;height:36pt;z-index:251841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E69CFE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124B8E">
                <v:shape id="_x0000_s1572" style="position:absolute;left:0;text-align:left;margin-left:180.45pt;margin-top:192.1pt;width:28pt;height:36pt;z-index:251842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6C978A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E96D17">
                <v:shape id="_x0000_s1571" style="position:absolute;left:0;text-align:left;margin-left:194.1pt;margin-top:232.4pt;width:28pt;height:36pt;z-index:251843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E827F4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0AD16A">
                <v:shape id="_x0000_s1570" style="position:absolute;left:0;text-align:left;margin-left:200.45pt;margin-top:259.65pt;width:48pt;height:36pt;z-index:251844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33922B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10A2FA">
                <v:shape id="_x0000_s1569" style="position:absolute;left:0;text-align:left;margin-left:96.05pt;margin-top:304.15pt;width:34pt;height:36pt;z-index:251845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61A0D2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493800">
                <v:shape id="_x0000_s1568" style="position:absolute;left:0;text-align:left;margin-left:91pt;margin-top:299.85pt;width:34pt;height:36pt;z-index:251846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075A35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F6100B">
                <v:shape id="_x0000_s1567" style="position:absolute;left:0;text-align:left;margin-left:84.75pt;margin-top:285.05pt;width:34pt;height:36pt;z-index:251847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90DA94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D2711A">
                <v:shape id="_x0000_s1566" style="position:absolute;left:0;text-align:left;margin-left:47.45pt;margin-top:305.25pt;width:34pt;height:36pt;z-index:251848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EB7FA2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49DD12">
                <v:shape id="_x0000_s1565" style="position:absolute;left:0;text-align:left;margin-left:113.25pt;margin-top:241.4pt;width:37pt;height:36pt;z-index:251849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E03393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B2C138">
                <v:shape id="_x0000_s1564" style="position:absolute;left:0;text-align:left;margin-left:235.55pt;margin-top:199.9pt;width:28pt;height:36pt;z-index:251850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532CAD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AB7EB3">
                <v:shape id="_x0000_s1563" style="position:absolute;left:0;text-align:left;margin-left:244.1pt;margin-top:211.85pt;width:48pt;height:36pt;z-index:251851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318538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286E85">
                <v:shape id="_x0000_s1562" style="position:absolute;left:0;text-align:left;margin-left:251.5pt;margin-top:223.5pt;width:48pt;height:36pt;z-index:251852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CD80E3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24C7D3">
                <v:shape id="_x0000_s1561" style="position:absolute;left:0;text-align:left;margin-left:265pt;margin-top:252.5pt;width:48pt;height:36pt;z-index:251853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92B28C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12A585">
                <v:shape id="_x0000_s1560" style="position:absolute;left:0;text-align:left;margin-left:255.15pt;margin-top:259.2pt;width:48pt;height:36pt;z-index:251854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0700D5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64BE2C">
                <v:shape id="_x0000_s1559" style="position:absolute;left:0;text-align:left;margin-left:273.85pt;margin-top:291.1pt;width:34pt;height:36pt;z-index:251855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63E60F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E09C89">
                <v:shape id="_x0000_s1558" style="position:absolute;left:0;text-align:left;margin-left:220.4pt;margin-top:310pt;width:34pt;height:36pt;z-index:251856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74A508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E22C08">
                <v:shape id="_x0000_s1557" style="position:absolute;left:0;text-align:left;margin-left:207.45pt;margin-top:297.5pt;width:34pt;height:36pt;z-index:251857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83F04E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BFF6E9">
                <v:shape id="_x0000_s1556" style="position:absolute;left:0;text-align:left;margin-left:176.7pt;margin-top:259.4pt;width:34pt;height:36pt;z-index:251858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2D8574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7037D7">
                <v:shape id="_x0000_s1555" style="position:absolute;left:0;text-align:left;margin-left:213.25pt;margin-top:247.5pt;width:37pt;height:36pt;z-index:251859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4B2EEC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1AFBDD">
                <v:shape id="_x0000_s1554" style="position:absolute;left:0;text-align:left;margin-left:166.6pt;margin-top:426.2pt;width:34pt;height:36pt;z-index:251860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91C04C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3D0F12">
                <v:shape id="_x0000_s1553" style="position:absolute;left:0;text-align:left;margin-left:203.4pt;margin-top:405.1pt;width:34pt;height:36pt;z-index:251862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CA413E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7811D0">
                <v:shape id="_x0000_s1552" style="position:absolute;left:0;text-align:left;margin-left:206.55pt;margin-top:402.8pt;width:34pt;height:36pt;z-index:251863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C68446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501E18">
                <v:shape id="_x0000_s1551" style="position:absolute;left:0;text-align:left;margin-left:212.9pt;margin-top:398.1pt;width:34pt;height:36pt;z-index:251864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87914B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9F6E23">
                <v:shape id="_x0000_s1550" style="position:absolute;left:0;text-align:left;margin-left:265.05pt;margin-top:380.6pt;width:34pt;height:36pt;z-index:251865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5C8150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511274">
                <v:shape id="_x0000_s1549" style="position:absolute;left:0;text-align:left;margin-left:286.6pt;margin-top:416.55pt;width:34pt;height:36pt;z-index:251866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C6375E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3DA889">
                <v:shape id="_x0000_s1548" style="position:absolute;left:0;text-align:left;margin-left:278.35pt;margin-top:422.4pt;width:34pt;height:36pt;z-index:251867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9555E5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7752AF">
                <v:shape id="_x0000_s1547" style="position:absolute;left:0;text-align:left;margin-left:283.15pt;margin-top:433.3pt;width:34pt;height:36pt;z-index:251868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A1946B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ABBEEC">
                <v:shape id="_x0000_s1546" style="position:absolute;left:0;text-align:left;margin-left:186.05pt;margin-top:478.05pt;width:34pt;height:36pt;z-index:251869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722AE5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C811D1">
                <v:shape id="_x0000_s1545" style="position:absolute;left:0;text-align:left;margin-left:222.7pt;margin-top:422.4pt;width:37pt;height:36pt;z-index:251870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88FF03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604D99">
                <v:shape id="_x0000_s1544" style="position:absolute;left:0;text-align:left;margin-left:334.85pt;margin-top:374.9pt;width:34pt;height:36pt;z-index:251871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54E65B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8DDC24">
                <v:shape id="_x0000_s1543" style="position:absolute;left:0;text-align:left;margin-left:337.4pt;margin-top:371.05pt;width:34pt;height:36pt;z-index:251872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DB14AA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43510E">
                <v:shape id="_x0000_s1542" style="position:absolute;left:0;text-align:left;margin-left:371.8pt;margin-top:344.8pt;width:34pt;height:36pt;z-index:251873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EE434A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896938">
                <v:shape id="_x0000_s1541" style="position:absolute;left:0;text-align:left;margin-left:387.7pt;margin-top:333.8pt;width:34pt;height:36pt;z-index:251874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F2BFA2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9648BC">
                <v:shape id="_x0000_s1540" style="position:absolute;left:0;text-align:left;margin-left:420.55pt;margin-top:331.9pt;width:48pt;height:36pt;z-index:251875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F00D2B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712167">
                <v:shape id="_x0000_s1539" style="position:absolute;left:0;text-align:left;margin-left:434pt;margin-top:352.45pt;width:48pt;height:36pt;z-index:251876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BB9512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1B1C5F">
                <v:shape id="_x0000_s1538" style="position:absolute;left:0;text-align:left;margin-left:441.35pt;margin-top:353.85pt;width:48pt;height:36pt;z-index:251877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392CDF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1C4BF1">
                <v:shape id="_x0000_s1537" style="position:absolute;left:0;text-align:left;margin-left:449.85pt;margin-top:384.45pt;width:48pt;height:36pt;z-index:251878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1127DE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9A37E3">
                <v:shape id="_x0000_s1536" style="position:absolute;left:0;text-align:left;margin-left:445.55pt;margin-top:407.3pt;width:48pt;height:36pt;z-index:251879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FF66FA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5EE96A">
                <v:shape id="_x0000_s1535" style="position:absolute;left:0;text-align:left;margin-left:393.6pt;margin-top:412.45pt;width:48pt;height:36pt;z-index:251880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B2301C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2D5B34">
                <v:shape id="_x0000_s1534" style="position:absolute;left:0;text-align:left;margin-left:390.75pt;margin-top:407.4pt;width:48pt;height:36pt;z-index:251881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63E524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10AF9C">
                <v:shape id="_x0000_s1533" style="position:absolute;left:0;text-align:left;margin-left:360.3pt;margin-top:432.75pt;width:34pt;height:36pt;z-index:251882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D455E4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2DC5B8">
                <v:shape id="_x0000_s1532" style="position:absolute;left:0;text-align:left;margin-left:393pt;margin-top:375.25pt;width:37pt;height:36pt;z-index:251883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026F01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06F9B5">
                <v:shape id="_x0000_s1531" style="position:absolute;left:0;text-align:left;margin-left:138.7pt;margin-top:152.05pt;width:42pt;height:36pt;z-index:251884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DA1ED6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A69B1A">
                <v:shape id="_x0000_s1530" style="position:absolute;left:0;text-align:left;margin-left:206.5pt;margin-top:131.65pt;width:42pt;height:36pt;z-index:251885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C734F1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990225">
                <v:shape id="_x0000_s1529" style="position:absolute;left:0;text-align:left;margin-left:218.35pt;margin-top:145.75pt;width:42pt;height:36pt;z-index:251886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60C5CB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F42D25">
                <v:shape id="_x0000_s1528" style="position:absolute;left:0;text-align:left;margin-left:252.8pt;margin-top:200.7pt;width:28pt;height:36pt;z-index:251887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507318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74A6E7">
                <v:shape id="_x0000_s1527" style="position:absolute;left:0;text-align:left;margin-left:171.35pt;margin-top:185.85pt;width:28pt;height:36pt;z-index:251888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1F36E4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33CA2D">
                <v:shape id="_x0000_s1526" style="position:absolute;left:0;text-align:left;margin-left:165.45pt;margin-top:179.65pt;width:28pt;height:36pt;z-index:251889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D00DA9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E00D84">
                <v:shape id="_x0000_s1525" style="position:absolute;left:0;text-align:left;margin-left:147.9pt;margin-top:159.1pt;width:34pt;height:36pt;z-index:251890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59002F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7373BF">
                <v:shape id="_x0000_s1524" style="position:absolute;left:0;text-align:left;margin-left:200.9pt;margin-top:179pt;width:31pt;height:36pt;z-index:251891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8CE662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2C245B">
                <v:shape id="_x0000_s1523" style="position:absolute;left:0;text-align:left;margin-left:269.05pt;margin-top:115.2pt;width:48pt;height:36pt;z-index:251892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7DFDB9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7B72D9">
                <v:shape id="_x0000_s1522" style="position:absolute;left:0;text-align:left;margin-left:304.2pt;margin-top:169.2pt;width:48pt;height:36pt;z-index:251893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F4A7D8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F1ED16">
                <v:shape id="_x0000_s1521" style="position:absolute;left:0;text-align:left;margin-left:182.05pt;margin-top:135.25pt;width:48pt;height:36pt;z-index:251894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E646FD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214161">
                <v:shape id="_x0000_s1520" style="position:absolute;left:0;text-align:left;margin-left:243.9pt;margin-top:152.15pt;width:31pt;height:36pt;z-index:251895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46F89A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D5FEA7">
                <v:shape id="_x0000_s1519" style="position:absolute;left:0;text-align:left;margin-left:263.45pt;margin-top:168.55pt;width:48pt;height:36pt;z-index:251896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071476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973365">
                <v:shape id="_x0000_s1518" style="position:absolute;left:0;text-align:left;margin-left:334.55pt;margin-top:212.4pt;width:48pt;height:36pt;z-index:251897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40DEC2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9B84A7">
                <v:shape id="_x0000_s1517" style="position:absolute;left:0;text-align:left;margin-left:271.7pt;margin-top:206.6pt;width:31pt;height:36pt;z-index:251898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A3A7F8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3CE823">
                <v:shape id="_x0000_s1516" style="position:absolute;left:0;text-align:left;margin-left:0;margin-top:183.5pt;width:48pt;height:36pt;z-index:251899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7B1ED9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A26F05">
                <v:shape id="_x0000_s1515" style="position:absolute;left:0;text-align:left;margin-left:56.1pt;margin-top:173.3pt;width:48pt;height:36pt;z-index:251900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D8EFF6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89C04C">
                <v:shape id="_x0000_s1514" style="position:absolute;left:0;text-align:left;margin-left:69.85pt;margin-top:203.5pt;width:48pt;height:36pt;z-index:251901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5C3F2A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A30744">
                <v:shape id="_x0000_s1513" style="position:absolute;left:0;text-align:left;margin-left:0;margin-top:218.8pt;width:48pt;height:36pt;z-index:251902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4B9196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5A8581">
                <v:shape id="_x0000_s1512" style="position:absolute;left:0;text-align:left;margin-left:33.2pt;margin-top:189.05pt;width:37pt;height:36pt;z-index:251904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8FC528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C0A2D8">
                <v:shape id="_x0000_s1511" style="position:absolute;left:0;text-align:left;margin-left:81.55pt;margin-top:253pt;width:48pt;height:36pt;z-index:251905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D1A230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34116A">
                <v:shape id="_x0000_s1510" style="position:absolute;left:0;text-align:left;margin-left:146.2pt;margin-top:239.5pt;width:48pt;height:36pt;z-index:251906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25471E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8CB3EC">
                <v:shape id="_x0000_s1509" style="position:absolute;left:0;text-align:left;margin-left:159.7pt;margin-top:261.9pt;width:48pt;height:36pt;z-index:251907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BB9CFA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DF4937">
                <v:shape id="_x0000_s1508" style="position:absolute;left:0;text-align:left;margin-left:89.5pt;margin-top:281.35pt;width:48pt;height:36pt;z-index:251908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008580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088CB6">
                <v:shape id="_x0000_s1507" style="position:absolute;left:0;text-align:left;margin-left:123.8pt;margin-top:253.45pt;width:37pt;height:36pt;z-index:251909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4CB2DD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0AF1C4">
                <v:shape id="_x0000_s1506" style="position:absolute;left:0;text-align:left;margin-left:62.3pt;margin-top:328.2pt;width:48pt;height:36pt;z-index:251910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FFAE3E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E9C943">
                <v:shape id="_x0000_s1505" style="position:absolute;left:0;text-align:left;margin-left:120.95pt;margin-top:320.35pt;width:48pt;height:36pt;z-index:251911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65547E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DB001B">
                <v:shape id="_x0000_s1504" style="position:absolute;left:0;text-align:left;margin-left:135pt;margin-top:349.3pt;width:48pt;height:36pt;z-index:251912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3C41F9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9FF3CF">
                <v:shape id="_x0000_s1503" style="position:absolute;left:0;text-align:left;margin-left:71.2pt;margin-top:362.35pt;width:48pt;height:36pt;z-index:251913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A059E4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592A89">
                <v:shape id="_x0000_s1502" style="position:absolute;left:0;text-align:left;margin-left:101.8pt;margin-top:334.3pt;width:37pt;height:36pt;z-index:251914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2977F1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C1978D">
                <v:shape id="_x0000_s1501" style="position:absolute;left:0;text-align:left;margin-left:166.4pt;margin-top:314.85pt;width:48pt;height:36pt;z-index:251915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1F86E4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DF9E2B">
                <v:shape id="_x0000_s1500" style="position:absolute;left:0;text-align:left;margin-left:216.65pt;margin-top:308.55pt;width:48pt;height:36pt;z-index:251916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B83BDD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C395F7">
                <v:shape id="_x0000_s1499" style="position:absolute;left:0;text-align:left;margin-left:236.7pt;margin-top:338.75pt;width:48pt;height:36pt;z-index:251917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679EBB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5CDD00">
                <v:shape id="_x0000_s1498" style="position:absolute;left:0;text-align:left;margin-left:180.9pt;margin-top:351.05pt;width:48pt;height:36pt;z-index:251918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B76A48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9732A7">
                <v:shape id="_x0000_s1497" style="position:absolute;left:0;text-align:left;margin-left:204.85pt;margin-top:322.8pt;width:37pt;height:36pt;z-index:251919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5D3D14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7EE87E">
                <v:shape id="_x0000_s1496" style="position:absolute;left:0;text-align:left;margin-left:109.5pt;margin-top:379.35pt;width:48pt;height:36pt;z-index:251920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1F0754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A9E99D">
                <v:shape id="_x0000_s1495" style="position:absolute;left:0;text-align:left;margin-left:163.85pt;margin-top:372.3pt;width:48pt;height:36pt;z-index:251921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B8732E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73FC95">
                <v:shape id="_x0000_s1494" style="position:absolute;left:0;text-align:left;margin-left:169.75pt;margin-top:382.95pt;width:48pt;height:36pt;z-index:251922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F67282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ADC416">
                <v:shape id="_x0000_s1493" style="position:absolute;left:0;text-align:left;margin-left:178.2pt;margin-top:377.75pt;width:48pt;height:36pt;z-index:251923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D09871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483F4E">
                <v:shape id="_x0000_s1492" style="position:absolute;left:0;text-align:left;margin-left:187.15pt;margin-top:388.3pt;width:48pt;height:36pt;z-index:251924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B89C1D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B17FD5">
                <v:shape id="_x0000_s1491" style="position:absolute;left:0;text-align:left;margin-left:195pt;margin-top:408.65pt;width:48pt;height:36pt;z-index:251925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F950AA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81E8D1">
                <v:shape id="_x0000_s1490" style="position:absolute;left:0;text-align:left;margin-left:187.6pt;margin-top:412.35pt;width:48pt;height:36pt;z-index:251926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8000CD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CD7CFC">
                <v:shape id="_x0000_s1489" style="position:absolute;left:0;text-align:left;margin-left:190.55pt;margin-top:417.6pt;width:48pt;height:36pt;z-index:251927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FEA2E0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4087F9">
                <v:shape id="_x0000_s1488" style="position:absolute;left:0;text-align:left;margin-left:130.25pt;margin-top:429.95pt;width:48pt;height:36pt;z-index:251928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268995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AD0650">
                <v:shape id="_x0000_s1487" style="position:absolute;left:0;text-align:left;margin-left:155.5pt;margin-top:394.15pt;width:37pt;height:36pt;z-index:251929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14280A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D8275F">
                <v:shape id="_x0000_s1486" style="position:absolute;left:0;text-align:left;margin-left:129.2pt;margin-top:465.7pt;width:48pt;height:36pt;z-index:251930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C4B4B6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6B282C">
                <v:shape id="_x0000_s1485" style="position:absolute;left:0;text-align:left;margin-left:195.05pt;margin-top:454pt;width:48pt;height:36pt;z-index:251931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77C265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F116D2">
                <v:shape id="_x0000_s1484" style="position:absolute;left:0;text-align:left;margin-left:207.35pt;margin-top:477.35pt;width:48pt;height:36pt;z-index:251932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9CA321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05536D">
                <v:shape id="_x0000_s1483" style="position:absolute;left:0;text-align:left;margin-left:135.85pt;margin-top:494.3pt;width:48pt;height:36pt;z-index:251933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918DC9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5E4DF8">
                <v:shape id="_x0000_s1482" style="position:absolute;left:0;text-align:left;margin-left:171.4pt;margin-top:467.15pt;width:37pt;height:36pt;z-index:251934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E36C1E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E206F8">
                <v:shape id="_x0000_s1481" style="position:absolute;left:0;text-align:left;margin-left:175.85pt;margin-top:421.45pt;width:48pt;height:36pt;z-index:251935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787579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325D2B">
                <v:shape id="_x0000_s1480" style="position:absolute;left:0;text-align:left;margin-left:234.95pt;margin-top:412.55pt;width:48pt;height:36pt;z-index:251936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1CACE1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2D04E1">
                <v:shape id="_x0000_s1479" style="position:absolute;left:0;text-align:left;margin-left:250.9pt;margin-top:440.4pt;width:48pt;height:36pt;z-index:251937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FE6DD5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20DF71">
                <v:shape id="_x0000_s1478" style="position:absolute;left:0;text-align:left;margin-left:186.2pt;margin-top:455.6pt;width:48pt;height:36pt;z-index:251938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DBD01E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28B244">
                <v:shape id="_x0000_s1477" style="position:absolute;left:0;text-align:left;margin-left:216.5pt;margin-top:427.05pt;width:37pt;height:36pt;z-index:251939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4D6517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4BA7BC">
                <v:shape id="_x0000_s1476" style="position:absolute;left:0;text-align:left;margin-left:198.95pt;margin-top:362.7pt;width:48pt;height:36pt;z-index:251940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74FAA5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6E8049">
                <v:shape id="_x0000_s1475" style="position:absolute;left:0;text-align:left;margin-left:258.3pt;margin-top:352.5pt;width:48pt;height:36pt;z-index:251941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E1DABE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3C31B6">
                <v:shape id="_x0000_s1474" style="position:absolute;left:0;text-align:left;margin-left:274.05pt;margin-top:379.05pt;width:48pt;height:36pt;z-index:251942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6A6B9B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4BDEA6">
                <v:shape id="_x0000_s1473" style="position:absolute;left:0;text-align:left;margin-left:209.5pt;margin-top:395.15pt;width:48pt;height:36pt;z-index:251943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D2EB95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A93D60">
                <v:shape id="_x0000_s1472" style="position:absolute;left:0;text-align:left;margin-left:239.65pt;margin-top:366.8pt;width:37pt;height:36pt;z-index:251944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95372D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A4791E">
                <v:shape id="_x0000_s1471" style="position:absolute;left:0;text-align:left;margin-left:97.3pt;margin-top:129.35pt;width:48pt;height:36pt;z-index:251945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0CAF8A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C76DA8">
                <v:shape id="_x0000_s1470" style="position:absolute;left:0;text-align:left;margin-left:150.8pt;margin-top:123.6pt;width:48pt;height:36pt;z-index:251947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727306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C6A651">
                <v:shape id="_x0000_s1469" style="position:absolute;left:0;text-align:left;margin-left:155.6pt;margin-top:132.9pt;width:48pt;height:36pt;z-index:251948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5E7E5E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E7348F">
                <v:shape id="_x0000_s1468" style="position:absolute;left:0;text-align:left;margin-left:160.65pt;margin-top:130.45pt;width:48pt;height:36pt;z-index:251949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2FB1A6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D8488F">
                <v:shape id="_x0000_s1467" style="position:absolute;left:0;text-align:left;margin-left:172.9pt;margin-top:155.1pt;width:48pt;height:36pt;z-index:251950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BB910A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648466">
                <v:shape id="_x0000_s1466" style="position:absolute;left:0;text-align:left;margin-left:109.75pt;margin-top:168.9pt;width:48pt;height:36pt;z-index:251951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6AA955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37E6A4">
                <v:shape id="_x0000_s1465" style="position:absolute;left:0;text-align:left;margin-left:101.95pt;margin-top:159.3pt;width:48pt;height:36pt;z-index:251952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0D9597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97F425">
                <v:shape id="_x0000_s1464" style="position:absolute;left:0;text-align:left;margin-left:138.2pt;margin-top:139.25pt;width:37pt;height:36pt;z-index:251953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68A2B2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7E3617">
                <v:shape id="_x0000_s1463" style="position:absolute;left:0;text-align:left;margin-left:135.9pt;margin-top:111.45pt;width:54pt;height:36pt;z-index:251954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BA903F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EDD391">
                <v:shape id="_x0000_s1462" style="position:absolute;left:0;text-align:left;margin-left:196.2pt;margin-top:103.15pt;width:54pt;height:36pt;z-index:251955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0A529E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DA38E4">
                <v:shape id="_x0000_s1461" style="position:absolute;left:0;text-align:left;margin-left:214.6pt;margin-top:132pt;width:54pt;height:36pt;z-index:251956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D579A7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C56D27">
                <v:shape id="_x0000_s1460" style="position:absolute;left:0;text-align:left;margin-left:148.15pt;margin-top:146.1pt;width:54pt;height:36pt;z-index:251957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6A9810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F94158">
                <v:shape id="_x0000_s1459" style="position:absolute;left:0;text-align:left;margin-left:181.5pt;margin-top:117.65pt;width:37pt;height:36pt;z-index:251958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3ED509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4C8E15">
                <v:shape id="_x0000_s1458" style="position:absolute;left:0;text-align:left;margin-left:239.2pt;margin-top:187.2pt;width:54pt;height:36pt;z-index:251959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97E2DC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F38F8C">
                <v:shape id="_x0000_s1457" style="position:absolute;left:0;text-align:left;margin-left:299.75pt;margin-top:178.4pt;width:54pt;height:36pt;z-index:251960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B69A23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D6D87B">
                <v:shape id="_x0000_s1456" style="position:absolute;left:0;text-align:left;margin-left:321.15pt;margin-top:208pt;width:54pt;height:36pt;z-index:251961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83622B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3BD2CE">
                <v:shape id="_x0000_s1455" style="position:absolute;left:0;text-align:left;margin-left:254.8pt;margin-top:223.7pt;width:54pt;height:36pt;z-index:251962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9F27B7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1306E0">
                <v:shape id="_x0000_s1454" style="position:absolute;left:0;text-align:left;margin-left:286.4pt;margin-top:194.05pt;width:37pt;height:36pt;z-index:251963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1CB652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FB7147">
                <v:shape id="_x0000_s1453" style="position:absolute;left:0;text-align:left;margin-left:169.6pt;margin-top:221pt;width:54pt;height:36pt;z-index:251964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1A606E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358995">
                <v:shape id="_x0000_s1452" style="position:absolute;left:0;text-align:left;margin-left:234.35pt;margin-top:210.9pt;width:54pt;height:36pt;z-index:251965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4AEE7E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EBFC55">
                <v:shape id="_x0000_s1451" style="position:absolute;left:0;text-align:left;margin-left:249.6pt;margin-top:237pt;width:54pt;height:36pt;z-index:251966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B65FB4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3C3599">
                <v:shape id="_x0000_s1450" style="position:absolute;left:0;text-align:left;margin-left:179.65pt;margin-top:252.75pt;width:54pt;height:36pt;z-index:251967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C8E2E9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E11E01">
                <v:shape id="_x0000_s1449" style="position:absolute;left:0;text-align:left;margin-left:215.8pt;margin-top:224.8pt;width:37pt;height:36pt;z-index:251968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A0A729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48C3BB">
                <v:shape id="_x0000_s1448" style="position:absolute;left:0;text-align:left;margin-left:225.1pt;margin-top:242.5pt;width:54pt;height:36pt;z-index:251969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93CC9D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89E60E">
                <v:shape id="_x0000_s1447" style="position:absolute;left:0;text-align:left;margin-left:295.35pt;margin-top:230.95pt;width:54pt;height:36pt;z-index:251970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DF8AFC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4B6A26">
                <v:shape id="_x0000_s1446" style="position:absolute;left:0;text-align:left;margin-left:312.5pt;margin-top:262.55pt;width:54pt;height:36pt;z-index:251971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91BFEB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33FD15">
                <v:shape id="_x0000_s1445" style="position:absolute;left:0;text-align:left;margin-left:235.9pt;margin-top:279.75pt;width:54pt;height:36pt;z-index:251972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ED3CFE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810131">
                <v:shape id="_x0000_s1444" style="position:absolute;left:0;text-align:left;margin-left:274.9pt;margin-top:248.35pt;width:37pt;height:36pt;z-index:251973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772A34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17AA96">
                <v:shape id="_x0000_s1443" style="position:absolute;left:0;text-align:left;margin-left:221.85pt;margin-top:296.15pt;width:54pt;height:36pt;z-index:251974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F9E0F4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F82B04">
                <v:shape id="_x0000_s1442" style="position:absolute;left:0;text-align:left;margin-left:295.6pt;margin-top:278pt;width:54pt;height:36pt;z-index:251975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521C8D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96E8DB">
                <v:shape id="_x0000_s1441" style="position:absolute;left:0;text-align:left;margin-left:314.55pt;margin-top:304.4pt;width:54pt;height:36pt;z-index:251976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B04CC3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700070">
                <v:shape id="_x0000_s1440" style="position:absolute;left:0;text-align:left;margin-left:235.7pt;margin-top:329.6pt;width:54pt;height:36pt;z-index:251977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8D20FA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CD8B38">
                <v:shape id="_x0000_s1439" style="position:absolute;left:0;text-align:left;margin-left:274.45pt;margin-top:296.8pt;width:37pt;height:36pt;z-index:251978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F1C71A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62EEF0">
                <v:shape id="_x0000_s1438" style="position:absolute;left:0;text-align:left;margin-left:337.1pt;margin-top:315.2pt;width:54pt;height:36pt;z-index:251979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C68C8B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752FF2">
                <v:shape id="_x0000_s1437" style="position:absolute;left:0;text-align:left;margin-left:395.55pt;margin-top:307.85pt;width:54pt;height:36pt;z-index:251980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8FB7C4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BD510D">
                <v:shape id="_x0000_s1436" style="position:absolute;left:0;text-align:left;margin-left:413.4pt;margin-top:333.5pt;width:54pt;height:36pt;z-index:251981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9F8BC8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DB246F">
                <v:shape id="_x0000_s1435" style="position:absolute;left:0;text-align:left;margin-left:350.4pt;margin-top:347.65pt;width:54pt;height:36pt;z-index:251982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B2CC63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117F75">
                <v:shape id="_x0000_s1434" style="position:absolute;left:0;text-align:left;margin-left:381.45pt;margin-top:320.7pt;width:37pt;height:36pt;z-index:251983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F0897E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5369C5">
                <v:shape id="_x0000_s1433" style="position:absolute;left:0;text-align:left;margin-left:356.9pt;margin-top:375.85pt;width:54pt;height:36pt;z-index:251984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BDFE10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0D823C">
                <v:shape id="_x0000_s1432" style="position:absolute;left:0;text-align:left;margin-left:433.85pt;margin-top:361.2pt;width:54pt;height:36pt;z-index:251985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ACF06F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49FF35">
                <v:shape id="_x0000_s1431" style="position:absolute;left:0;text-align:left;margin-left:435.1pt;margin-top:363.3pt;width:54pt;height:36pt;z-index:251986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56E8E5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D04BB4">
                <v:shape id="_x0000_s1430" style="position:absolute;left:0;text-align:left;margin-left:438.35pt;margin-top:361.8pt;width:54pt;height:36pt;z-index:251987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4A5DBD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F4FBC0">
                <v:shape id="_x0000_s1429" style="position:absolute;left:0;text-align:left;margin-left:443.85pt;margin-top:387.05pt;width:54pt;height:36pt;z-index:251988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804073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6AD9E7">
                <v:shape id="_x0000_s1428" style="position:absolute;left:0;text-align:left;margin-left:366.2pt;margin-top:409.3pt;width:54pt;height:36pt;z-index:251990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CB4A67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365500">
                <v:shape id="_x0000_s1427" style="position:absolute;left:0;text-align:left;margin-left:364.55pt;margin-top:406.9pt;width:54pt;height:36pt;z-index:251991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0B5BD6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67B1ED">
                <v:shape id="_x0000_s1426" style="position:absolute;left:0;text-align:left;margin-left:360.35pt;margin-top:408.8pt;width:54pt;height:36pt;z-index:251992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C6B673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218B2A">
                <v:shape id="_x0000_s1425" style="position:absolute;left:0;text-align:left;margin-left:348.25pt;margin-top:386.7pt;width:54pt;height:36pt;z-index:251993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282854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E4C1B1">
                <v:shape id="_x0000_s1424" style="position:absolute;left:0;text-align:left;margin-left:352.5pt;margin-top:384.1pt;width:54pt;height:36pt;z-index:251994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E5BC52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E791D2">
                <v:shape id="_x0000_s1423" style="position:absolute;left:0;text-align:left;margin-left:408.9pt;margin-top:378.2pt;width:37pt;height:36pt;z-index:251995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A1E2D5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D1FC0E">
                <v:shape id="_x0000_s1422" style="position:absolute;left:0;text-align:left;margin-left:308pt;margin-top:390.95pt;width:54pt;height:36pt;z-index:251996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F7F193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BF8BF6">
                <v:shape id="_x0000_s1421" style="position:absolute;left:0;text-align:left;margin-left:365.15pt;margin-top:386.2pt;width:54pt;height:36pt;z-index:251997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4BE58B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694545">
                <v:shape id="_x0000_s1420" style="position:absolute;left:0;text-align:left;margin-left:385.5pt;margin-top:423.5pt;width:54pt;height:36pt;z-index:251998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F8724F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9326EF">
                <v:shape id="_x0000_s1419" style="position:absolute;left:0;text-align:left;margin-left:322.5pt;margin-top:433.5pt;width:54pt;height:36pt;z-index:251999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A4CAB2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496183">
                <v:shape id="_x0000_s1418" style="position:absolute;left:0;text-align:left;margin-left:352.9pt;margin-top:402.85pt;width:37pt;height:36pt;z-index:252000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D303CD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2EAB64">
                <v:shape id="_x0000_s1417" style="position:absolute;left:0;text-align:left;margin-left:267pt;margin-top:431.35pt;width:54pt;height:36pt;z-index:252001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E78EF2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71FC22">
                <v:shape id="_x0000_s1416" style="position:absolute;left:0;text-align:left;margin-left:269.75pt;margin-top:432.2pt;width:54pt;height:36pt;z-index:252002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C7A1D1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E29844">
                <v:shape id="_x0000_s1415" style="position:absolute;left:0;text-align:left;margin-left:268.95pt;margin-top:435.6pt;width:54pt;height:36pt;z-index:252003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E4F364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F8428C">
                <v:shape id="_x0000_s1414" style="position:absolute;left:0;text-align:left;margin-left:266.95pt;margin-top:426.9pt;width:54pt;height:36pt;z-index:252004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6C6DDC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1DA02B">
                <v:shape id="_x0000_s1413" style="position:absolute;left:0;text-align:left;margin-left:275.85pt;margin-top:419.5pt;width:54pt;height:36pt;z-index:252005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078EA4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966B02">
                <v:shape id="_x0000_s1412" style="position:absolute;left:0;text-align:left;margin-left:333.05pt;margin-top:414.8pt;width:54pt;height:36pt;z-index:252006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E8083F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942052">
                <v:shape id="_x0000_s1411" style="position:absolute;left:0;text-align:left;margin-left:349.3pt;margin-top:442.35pt;width:54pt;height:36pt;z-index:252007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C95EEC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A88F2E">
                <v:shape id="_x0000_s1410" style="position:absolute;left:0;text-align:left;margin-left:273.9pt;margin-top:459.6pt;width:54pt;height:36pt;z-index:252008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3B25A3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89A3B0">
                <v:shape id="_x0000_s1409" style="position:absolute;left:0;text-align:left;margin-left:314.3pt;margin-top:430.2pt;width:37pt;height:36pt;z-index:252009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EFBFDD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5977D3">
                <v:shape id="_x0000_s1408" style="position:absolute;left:0;text-align:left;margin-left:149.2pt;margin-top:189.5pt;width:54pt;height:36pt;z-index:252010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767E9A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5687D0">
                <v:shape id="_x0000_s1407" style="position:absolute;left:0;text-align:left;margin-left:223.2pt;margin-top:170.15pt;width:54pt;height:36pt;z-index:252011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EA245A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A4E5D8">
                <v:shape id="_x0000_s1406" style="position:absolute;left:0;text-align:left;margin-left:239.3pt;margin-top:196.35pt;width:54pt;height:36pt;z-index:252012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182707" w14:textId="77777777" w:rsidR="00532F1F" w:rsidRDefault="003F432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125A8D">
                <v:shape id="_x0000_s1405" style="position:absolute;left:0;text-align:left;margin-left:165.4pt;margin-top:214.6pt;width:54pt;height:36pt;z-index:252013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64C3F1" w14:textId="77777777" w:rsidR="00532F1F" w:rsidRDefault="003F432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2886DA">
                <v:shape id="_x0000_s1404" style="position:absolute;left:0;text-align:left;margin-left:204.8pt;margin-top:186.7pt;width:37pt;height:36pt;z-index:252014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EAFE50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CA1271">
                <v:shape id="_x0000_s1403" style="position:absolute;left:0;text-align:left;margin-left:329.05pt;margin-top:385.65pt;width:37pt;height:36pt;z-index:252015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DE48A6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324A32">
                <v:shape id="_x0000_s1402" style="position:absolute;left:0;text-align:left;margin-left:240.7pt;margin-top:362.5pt;width:37pt;height:36pt;z-index:252016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E29FA1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555580">
                <v:shape id="_x0000_s1401" style="position:absolute;left:0;text-align:left;margin-left:180.4pt;margin-top:475.15pt;width:37pt;height:36pt;z-index:252017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28F54F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BDFAB9">
                <v:shape id="_x0000_s1400" style="position:absolute;left:0;text-align:left;margin-left:145.55pt;margin-top:152.1pt;width:37pt;height:36pt;z-index:252018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B59C1E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486247">
                <v:shape id="_x0000_s1399" style="position:absolute;left:0;text-align:left;margin-left:241.4pt;margin-top:85.4pt;width:57pt;height:36pt;z-index:252019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C9ED9A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:168(1)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EEF3D1">
                <v:shape id="_x0000_s1398" style="position:absolute;left:0;text-align:left;margin-left:251.1pt;margin-top:99.6pt;width:57pt;height:36pt;z-index:252020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CD3479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:168(2)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0C7158">
                <v:shape id="_x0000_s1397" style="position:absolute;left:0;text-align:left;margin-left:259.55pt;margin-top:111.85pt;width:57pt;height:36pt;z-index:252021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16056B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:168(3)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64FD56">
                <v:shape id="_x0000_s1396" style="position:absolute;left:0;text-align:left;margin-left:287.05pt;margin-top:172.25pt;width:57pt;height:36pt;z-index:252022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FFCEE7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:168(4)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5780D7">
                <v:shape id="_x0000_s1395" style="position:absolute;left:0;text-align:left;margin-left:75.5pt;margin-top:347.6pt;width:57pt;height:36pt;z-index:252023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F662BA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:168(5)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F6A594">
                <v:shape id="_x0000_s1394" style="position:absolute;left:0;text-align:left;margin-left:127.55pt;margin-top:440.25pt;width:57pt;height:36pt;z-index:252024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E8C34C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:168(6)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3AE0B5">
                <v:shape id="_x0000_s1393" style="position:absolute;left:0;text-align:left;margin-left:136.95pt;margin-top:434.85pt;width:57pt;height:36pt;z-index:252025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948DC2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:168(7)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CB2D3C">
                <v:shape id="_x0000_s1392" style="position:absolute;left:0;text-align:left;margin-left:147pt;margin-top:429pt;width:57pt;height:36pt;z-index:252026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680DFD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:168(8)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933A74">
                <v:shape id="_x0000_s1391" style="position:absolute;left:0;text-align:left;margin-left:157.05pt;margin-top:423.3pt;width:57pt;height:36pt;z-index:252027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3421D1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:168(9)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364C54">
                <v:shape id="_x0000_s1390" style="position:absolute;left:0;text-align:left;margin-left:164.25pt;margin-top:417.35pt;width:63pt;height:36pt;z-index:252028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790BB4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:168(10)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1B2AB4">
                <v:shape id="_x0000_s1389" style="position:absolute;left:0;text-align:left;margin-left:174.25pt;margin-top:411.6pt;width:63pt;height:36pt;z-index:252029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7607BD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:168(11)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41FC5B">
                <v:shape id="_x0000_s1388" style="position:absolute;left:0;text-align:left;margin-left:184.25pt;margin-top:406pt;width:63pt;height:36pt;z-index:252030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86EC61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:168(12)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7AF50A">
                <v:shape id="_x0000_s1387" style="position:absolute;left:0;text-align:left;margin-left:194.9pt;margin-top:399.95pt;width:63pt;height:36pt;z-index:252032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2E5E7C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:168(13)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177380">
                <v:shape id="_x0000_s1386" style="position:absolute;left:0;text-align:left;margin-left:202.8pt;margin-top:405.25pt;width:63pt;height:36pt;z-index:252033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A16448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:168(14)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B6BA6E">
                <v:shape id="_x0000_s1385" style="position:absolute;left:0;text-align:left;margin-left:50.85pt;margin-top:183.05pt;width:37pt;height:36pt;z-index:252034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926E4D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1B125D">
                <v:shape id="_x0000_s1384" style="position:absolute;left:0;text-align:left;margin-left:70.05pt;margin-top:222.4pt;width:37pt;height:36pt;z-index:252035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97AA58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9C2BC3">
                <v:shape id="_x0000_s1383" style="position:absolute;left:0;text-align:left;margin-left:166.9pt;margin-top:291.3pt;width:37pt;height:36pt;z-index:252036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0E992F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47B799">
                <v:shape id="_x0000_s1382" style="position:absolute;left:0;text-align:left;margin-left:216.15pt;margin-top:325.55pt;width:37pt;height:36pt;z-index:252037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349FA4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5B47AB">
                <v:shape id="_x0000_s1381" style="position:absolute;left:0;text-align:left;margin-left:97.5pt;margin-top:314.4pt;width:37pt;height:36pt;z-index:252038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A29E83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D931DA">
                <v:shape id="_x0000_s1380" style="position:absolute;left:0;text-align:left;margin-left:156.45pt;margin-top:384pt;width:37pt;height:36pt;z-index:252039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3CE8B2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5A6404">
                <v:shape id="_x0000_s1379" style="position:absolute;left:0;text-align:left;margin-left:246.05pt;margin-top:463.65pt;width:37pt;height:36pt;z-index:252040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1D7E25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BBD5FA">
                <v:shape id="_x0000_s1378" style="position:absolute;left:0;text-align:left;margin-left:296.65pt;margin-top:407.9pt;width:37pt;height:36pt;z-index:252041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79ABC6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0CC0A6">
                <v:shape id="_x0000_s1377" style="position:absolute;left:0;text-align:left;margin-left:335.8pt;margin-top:287.45pt;width:31pt;height:36pt;z-index:252042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BA4971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475834">
                <v:shape id="_x0000_s1376" style="position:absolute;left:0;text-align:left;margin-left:285.9pt;margin-top:300.05pt;width:31pt;height:36pt;z-index:252043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A1A9EB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0F89B4">
                <v:shape id="_x0000_s1375" style="position:absolute;left:0;text-align:left;margin-left:361.55pt;margin-top:336.2pt;width:31pt;height:36pt;z-index:252044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8A7562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226474">
                <v:shape id="_x0000_s1374" style="position:absolute;left:0;text-align:left;margin-left:51.95pt;margin-top:235.7pt;width:37pt;height:36pt;z-index:252045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8D948E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749A78">
                <v:shape id="_x0000_s1373" style="position:absolute;left:0;text-align:left;margin-left:146.7pt;margin-top:301.75pt;width:37pt;height:36pt;z-index:252046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C29033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56CFC0">
                <v:shape id="_x0000_s1372" style="position:absolute;left:0;text-align:left;margin-left:252.35pt;margin-top:146.25pt;width:37pt;height:36pt;z-index:252047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CAC917" w14:textId="77777777" w:rsidR="00532F1F" w:rsidRDefault="003F432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:55</w:t>
                        </w:r>
                      </w:p>
                    </w:txbxContent>
                  </v:textbox>
                </v:shape>
              </w:pict>
            </w:r>
          </w:p>
          <w:p w14:paraId="304D8743" w14:textId="77777777" w:rsidR="003F4329" w:rsidRPr="008C3E59" w:rsidRDefault="003F4329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26AAF58E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3AD208DE" w14:textId="77777777" w:rsidR="003F4329" w:rsidRDefault="003F4329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1200</w:t>
            </w:r>
          </w:p>
        </w:tc>
      </w:tr>
    </w:tbl>
    <w:p w14:paraId="079B1850" w14:textId="77777777" w:rsidR="003F4329" w:rsidRPr="00312000" w:rsidRDefault="003F4329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5D842CA2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003E3638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640072BA" w14:textId="77777777" w:rsidR="003F4329" w:rsidRPr="00230DDF" w:rsidRDefault="003F4329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37132" w:rsidRPr="00230DDF" w14:paraId="2457BD9C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6DB2C45A" w14:textId="77777777" w:rsidR="003F4329" w:rsidRPr="00230DDF" w:rsidRDefault="003F432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7E23B1DF" w14:textId="77777777" w:rsidR="003F4329" w:rsidRPr="00230DDF" w:rsidRDefault="003F432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3A6BA5EF" w14:textId="77777777" w:rsidR="003F4329" w:rsidRPr="00230DDF" w:rsidRDefault="003F432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4EC98748" w14:textId="77777777" w:rsidR="003F4329" w:rsidRPr="00230DDF" w:rsidRDefault="003F432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3D4331D6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5511C517" w14:textId="77777777" w:rsidR="003F4329" w:rsidRPr="00230DDF" w:rsidRDefault="003F432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25C2DEC5" w14:textId="77777777" w:rsidR="003F4329" w:rsidRPr="00230DDF" w:rsidRDefault="003F432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3FE8F61F" w14:textId="77777777" w:rsidR="003F4329" w:rsidRPr="00230DDF" w:rsidRDefault="003F432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6736D2D5" w14:textId="77777777" w:rsidR="003F4329" w:rsidRPr="00230DDF" w:rsidRDefault="003F432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0C3AEAA1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55DBAD44" w14:textId="77777777" w:rsidR="003F4329" w:rsidRPr="00230DDF" w:rsidRDefault="003F4329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6792F154" w14:textId="77777777" w:rsidR="003F4329" w:rsidRPr="00F40298" w:rsidRDefault="003F432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0B410560" w14:textId="77777777" w:rsidR="003F4329" w:rsidRPr="00230DDF" w:rsidRDefault="003F4329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226CD0A5" wp14:editId="438CFFE4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5877EFE4" w14:textId="77777777" w:rsidR="003F4329" w:rsidRPr="00F40298" w:rsidRDefault="003F432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2025EF06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4B47CC13" w14:textId="77777777" w:rsidR="003F4329" w:rsidRPr="00F40298" w:rsidRDefault="003F432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1C6CC77A" w14:textId="77777777" w:rsidR="003F4329" w:rsidRPr="00F40298" w:rsidRDefault="003F4329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142D4D3E" w14:textId="77777777" w:rsidR="003F4329" w:rsidRPr="00230DDF" w:rsidRDefault="003F4329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28F906A9" w14:textId="77777777" w:rsidR="003F4329" w:rsidRDefault="003F432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сплошная линия </w:t>
                  </w:r>
                  <w:r>
                    <w:rPr>
                      <w:sz w:val="16"/>
                      <w:szCs w:val="16"/>
                    </w:rPr>
                    <w:t>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748151A4" w14:textId="77777777" w:rsidR="003F4329" w:rsidRPr="00230DDF" w:rsidRDefault="003F432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5FA34C12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6A4F8920" w14:textId="77777777" w:rsidR="003F4329" w:rsidRPr="00230DDF" w:rsidRDefault="003F4329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084C8990" w14:textId="77777777" w:rsidR="003F4329" w:rsidRPr="00F40298" w:rsidRDefault="003F432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B46133B" w14:textId="77777777" w:rsidR="003F4329" w:rsidRPr="00230DDF" w:rsidRDefault="003F4329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3419F47">
                      <v:line id="_x0000_s1370" style="position:absolute;left:0;text-align:left;flip:y;z-index:252063744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4A5CA7EF" w14:textId="77777777" w:rsidR="003F4329" w:rsidRPr="00230DDF" w:rsidRDefault="003F4329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0AE5A75E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16AA3CFC" w14:textId="77777777" w:rsidR="003F4329" w:rsidRPr="00230DDF" w:rsidRDefault="003F4329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F25F59" w14:textId="77777777" w:rsidR="003F4329" w:rsidRPr="00F40298" w:rsidRDefault="003F432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409DF8" w14:textId="77777777" w:rsidR="003F4329" w:rsidRPr="00230DDF" w:rsidRDefault="003F4329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7882B47">
                      <v:line id="_x0000_s1345" style="position:absolute;left:0;text-align:left;flip:y;z-index:252048384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F8F542" w14:textId="77777777" w:rsidR="003F4329" w:rsidRPr="00230DDF" w:rsidRDefault="003F432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6A354AC6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527214" w14:textId="77777777" w:rsidR="003F4329" w:rsidRPr="00100A99" w:rsidRDefault="003F432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EF3432" w14:textId="77777777" w:rsidR="003F4329" w:rsidRPr="00100A99" w:rsidRDefault="003F432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13B22E38" w14:textId="77777777" w:rsidR="003F4329" w:rsidRPr="00230DDF" w:rsidRDefault="003F4329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DF11D62">
                      <v:oval id="_x0000_s1346" style="position:absolute;left:0;text-align:left;margin-left:0;margin-top:2.15pt;width:4.25pt;height:4.25pt;z-index:25204940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35A3DBD5" w14:textId="77777777" w:rsidR="003F4329" w:rsidRPr="00230DDF" w:rsidRDefault="003F432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2E4F1EB7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828A50" w14:textId="77777777" w:rsidR="003F4329" w:rsidRPr="00100A99" w:rsidRDefault="003F432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00E69F" w14:textId="77777777" w:rsidR="003F4329" w:rsidRPr="00100A99" w:rsidRDefault="003F432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D9C2724" w14:textId="77777777" w:rsidR="003F4329" w:rsidRPr="00230DDF" w:rsidRDefault="003F4329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4601033B" wp14:editId="2FE5C4FA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6A9697EC" w14:textId="77777777" w:rsidR="003F4329" w:rsidRPr="00100A99" w:rsidRDefault="003F432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для изображения </w:t>
                  </w:r>
                  <w:r w:rsidRPr="00230DDF">
                    <w:rPr>
                      <w:sz w:val="16"/>
                      <w:szCs w:val="16"/>
                    </w:rPr>
                    <w:t>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1E23E1A0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5A0E20" w14:textId="77777777" w:rsidR="003F4329" w:rsidRPr="00100A99" w:rsidRDefault="003F432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DCAB95" w14:textId="77777777" w:rsidR="003F4329" w:rsidRPr="00100A99" w:rsidRDefault="003F4329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AF3152" w14:textId="77777777" w:rsidR="003F4329" w:rsidRPr="00230DDF" w:rsidRDefault="003F4329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CC27CCB">
                      <v:rect id="_x0000_s1347" style="position:absolute;left:0;text-align:left;margin-left:39.9pt;margin-top:9.2pt;width:8.5pt;height:8.5pt;z-index:252050432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03E77C" w14:textId="77777777" w:rsidR="003F4329" w:rsidRDefault="003F432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11D471F1" w14:textId="77777777" w:rsidR="003F4329" w:rsidRPr="00230DDF" w:rsidRDefault="003F432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5E8C30FE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61937E01" w14:textId="77777777" w:rsidR="003F4329" w:rsidRPr="00230DDF" w:rsidRDefault="003F4329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55E61E" w14:textId="77777777" w:rsidR="003F4329" w:rsidRPr="00100A99" w:rsidRDefault="003F4329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сооружения, объекта </w:t>
                  </w:r>
                  <w:r w:rsidRPr="00100A99">
                    <w:rPr>
                      <w:sz w:val="16"/>
                      <w:szCs w:val="16"/>
                    </w:rPr>
                    <w:t>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6A1378" w14:textId="77777777" w:rsidR="003F4329" w:rsidRPr="00230DDF" w:rsidRDefault="003F4329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C3A46A5">
                      <v:oval id="_x0000_s1348" style="position:absolute;left:0;text-align:left;margin-left:39.9pt;margin-top:12.7pt;width:8.5pt;height:8.5pt;z-index:252051456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79C520" w14:textId="77777777" w:rsidR="003F4329" w:rsidRPr="00230DDF" w:rsidRDefault="003F4329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5AAD3E97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43406E58" w14:textId="77777777" w:rsidR="003F4329" w:rsidRPr="00100A99" w:rsidRDefault="003F4329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19D5F94B" w14:textId="77777777" w:rsidR="003F4329" w:rsidRPr="00100A99" w:rsidRDefault="003F4329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Часть контура здания, сооружения, объекта незавершенного </w:t>
                  </w:r>
                  <w:r w:rsidRPr="00100A99">
                    <w:rPr>
                      <w:sz w:val="16"/>
                      <w:szCs w:val="16"/>
                    </w:rPr>
                    <w:t>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40C9651F" w14:textId="77777777" w:rsidR="003F4329" w:rsidRPr="00313936" w:rsidRDefault="003F4329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09393CEB" w14:textId="77777777" w:rsidR="003F4329" w:rsidRDefault="003F4329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73E2B100" w14:textId="77777777" w:rsidR="003F4329" w:rsidRPr="00313936" w:rsidRDefault="003F4329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1BF1A764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43470EC8" w14:textId="77777777" w:rsidR="003F4329" w:rsidRPr="00BF6242" w:rsidRDefault="003F4329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180EE607" w14:textId="77777777" w:rsidR="003F4329" w:rsidRPr="00100A99" w:rsidRDefault="003F432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0E9B4614" w14:textId="77777777" w:rsidR="003F4329" w:rsidRPr="00230DDF" w:rsidRDefault="003F4329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2B50C0C">
                      <v:line id="_x0000_s1371" style="position:absolute;left:0;text-align:left;flip:y;z-index:252064768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75DC3532" w14:textId="77777777" w:rsidR="003F4329" w:rsidRPr="00100A99" w:rsidRDefault="003F4329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143729E9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20AF7448" w14:textId="77777777" w:rsidR="003F4329" w:rsidRPr="00100A99" w:rsidRDefault="003F4329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060CB68A" w14:textId="77777777" w:rsidR="003F4329" w:rsidRPr="00100A99" w:rsidRDefault="003F432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</w:t>
                  </w:r>
                  <w:r w:rsidRPr="0024737B">
                    <w:rPr>
                      <w:sz w:val="16"/>
                      <w:szCs w:val="16"/>
                    </w:rPr>
                    <w:t>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30C39171" w14:textId="77777777" w:rsidR="003F4329" w:rsidRPr="00230DDF" w:rsidRDefault="003F4329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69BF59C">
                      <v:line id="_x0000_s1350" style="position:absolute;left:0;text-align:left;flip:y;z-index:252052480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59AF7690" w14:textId="77777777" w:rsidR="003F4329" w:rsidRDefault="003F4329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3B645C56" w14:textId="77777777" w:rsidR="003F4329" w:rsidRPr="00100A99" w:rsidRDefault="003F432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7443496A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234F7AE1" w14:textId="77777777" w:rsidR="003F4329" w:rsidRPr="00100A99" w:rsidRDefault="003F4329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B29DC29" w14:textId="77777777" w:rsidR="003F4329" w:rsidRPr="00100A99" w:rsidRDefault="003F432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4FEFE33D" w14:textId="77777777" w:rsidR="003F4329" w:rsidRPr="00230DDF" w:rsidRDefault="003F4329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82A45EC">
                      <v:line id="_x0000_s1351" style="position:absolute;left:0;text-align:left;flip:y;z-index:252053504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40ED8CE7" w14:textId="77777777" w:rsidR="003F4329" w:rsidRPr="00100A99" w:rsidRDefault="003F432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19EEE685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54645CFF" w14:textId="77777777" w:rsidR="003F4329" w:rsidRPr="00100A99" w:rsidRDefault="003F4329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29507549" w14:textId="77777777" w:rsidR="003F4329" w:rsidRPr="00100A99" w:rsidRDefault="003F432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EB03269" w14:textId="77777777" w:rsidR="003F4329" w:rsidRPr="00230DDF" w:rsidRDefault="003F4329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8C97049">
                      <v:line id="_x0000_s1352" style="position:absolute;left:0;text-align:left;flip:y;z-index:252054528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188AA529" w14:textId="77777777" w:rsidR="003F4329" w:rsidRPr="00100A99" w:rsidRDefault="003F432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18D0A458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7D0E40DF" w14:textId="77777777" w:rsidR="003F4329" w:rsidRPr="00100A99" w:rsidRDefault="003F4329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DBB2EF" w14:textId="77777777" w:rsidR="003F4329" w:rsidRPr="00100A99" w:rsidRDefault="003F432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6C417B" w14:textId="77777777" w:rsidR="003F4329" w:rsidRPr="00230DDF" w:rsidRDefault="003F4329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2E57C89">
                      <v:line id="_x0000_s1353" style="position:absolute;left:0;text-align:left;flip:y;z-index:252055552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18F08A" w14:textId="77777777" w:rsidR="003F4329" w:rsidRPr="00100A99" w:rsidRDefault="003F432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4946A909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173D7F04" w14:textId="77777777" w:rsidR="003F4329" w:rsidRPr="00100A99" w:rsidRDefault="003F4329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3E7507" w14:textId="77777777" w:rsidR="003F4329" w:rsidRPr="00100A99" w:rsidRDefault="003F432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1C4657" w14:textId="77777777" w:rsidR="003F4329" w:rsidRPr="00230DDF" w:rsidRDefault="003F4329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8E74958">
                      <v:line id="_x0000_s1354" style="position:absolute;left:0;text-align:left;flip:y;z-index:252056576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C3454E" w14:textId="77777777" w:rsidR="003F4329" w:rsidRPr="00100A99" w:rsidRDefault="003F432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штрихпунктирная линия красного цвета толщиной 0,2 мм, </w:t>
                  </w:r>
                  <w:r w:rsidRPr="00100A99">
                    <w:rPr>
                      <w:sz w:val="16"/>
                      <w:szCs w:val="16"/>
                    </w:rPr>
                    <w:t>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452B035B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CFA718" w14:textId="77777777" w:rsidR="003F4329" w:rsidRPr="00100A99" w:rsidRDefault="003F432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4A21FA" w14:textId="77777777" w:rsidR="003F4329" w:rsidRPr="000E07F5" w:rsidRDefault="003F432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0660FD" w14:textId="77777777" w:rsidR="003F4329" w:rsidRPr="00230DDF" w:rsidRDefault="003F4329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BF589F0">
                      <v:oval id="_x0000_s1355" style="position:absolute;left:0;text-align:left;margin-left:0;margin-top:5.35pt;width:2.85pt;height:2.85pt;z-index:252057600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C3BCB3" w14:textId="77777777" w:rsidR="003F4329" w:rsidRPr="00230DDF" w:rsidRDefault="003F432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59E8CB8C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1E2C9C38" w14:textId="77777777" w:rsidR="003F4329" w:rsidRDefault="003F432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071C1DF" w14:textId="77777777" w:rsidR="003F4329" w:rsidRPr="000E07F5" w:rsidRDefault="003F432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17276454" w14:textId="77777777" w:rsidR="003F4329" w:rsidRPr="00230DDF" w:rsidRDefault="003F4329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55B99547">
                      <v:group id="_x0000_s1367" style="position:absolute;left:0;text-align:left;margin-left:36.1pt;margin-top:8.5pt;width:17.05pt;height:14.35pt;z-index:252062720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368" type="#_x0000_t5" style="position:absolute;left:5831;top:5884;width:170;height:170"/>
                        <v:oval id="_x0000_s136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5D409599" w14:textId="77777777" w:rsidR="003F4329" w:rsidRDefault="003F432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11B7F96F" w14:textId="77777777" w:rsidR="003F4329" w:rsidRPr="00230DDF" w:rsidRDefault="003F432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4722DDDB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52D5AADA" w14:textId="77777777" w:rsidR="003F4329" w:rsidRPr="00230DDF" w:rsidRDefault="003F4329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6A0843BC" w14:textId="77777777" w:rsidR="003F4329" w:rsidRPr="00230DDF" w:rsidRDefault="003F4329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а) пункт </w:t>
                  </w:r>
                  <w:r w:rsidRPr="00230DDF">
                    <w:rPr>
                      <w:sz w:val="16"/>
                      <w:szCs w:val="16"/>
                    </w:rPr>
                    <w:t>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A1B7BA1" w14:textId="77777777" w:rsidR="003F4329" w:rsidRPr="00230DDF" w:rsidRDefault="003F4329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B62C4C0" w14:textId="77777777" w:rsidR="003F4329" w:rsidRPr="00230DDF" w:rsidRDefault="003F4329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325889FB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1FA5E7D0" w14:textId="77777777" w:rsidR="003F4329" w:rsidRPr="00230DDF" w:rsidRDefault="003F4329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3ABAD474" w14:textId="77777777" w:rsidR="003F4329" w:rsidRPr="00230DDF" w:rsidRDefault="003F4329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2C754154" w14:textId="77777777" w:rsidR="003F4329" w:rsidRPr="00230DDF" w:rsidRDefault="003F4329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4BA09D82">
                      <v:group id="_x0000_s1359" style="position:absolute;left:0;text-align:left;margin-left:39.5pt;margin-top:8.55pt;width:9.25pt;height:9.25pt;z-index:252058624;mso-position-horizontal-relative:text;mso-position-vertical-relative:text" coordorigin="6314,5187" coordsize="170,170">
                        <v:rect id="_x0000_s1360" style="position:absolute;left:6314;top:5187;width:170;height:170"/>
                        <v:oval id="_x0000_s1361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29580F87" w14:textId="77777777" w:rsidR="003F4329" w:rsidRPr="00230DDF" w:rsidRDefault="003F4329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2B91D183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B23728" w14:textId="77777777" w:rsidR="003F4329" w:rsidRPr="000E07F5" w:rsidRDefault="003F432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FAAC43" w14:textId="77777777" w:rsidR="003F4329" w:rsidRDefault="003F432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6FAF38B0" w14:textId="77777777" w:rsidR="003F4329" w:rsidRPr="000E07F5" w:rsidRDefault="003F4329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1EBA8A" w14:textId="77777777" w:rsidR="003F4329" w:rsidRPr="00230DDF" w:rsidRDefault="003F4329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6BC76076">
                      <v:group id="_x0000_s1362" style="position:absolute;left:0;text-align:left;margin-left:0;margin-top:5.3pt;width:6.05pt;height:6.05pt;z-index:252059648;mso-position-horizontal:center;mso-position-horizontal-relative:text;mso-position-vertical-relative:text" coordorigin="6125,5701" coordsize="57,57">
                        <v:oval id="_x0000_s1363" style="position:absolute;left:6125;top:5701;width:57;height:57"/>
                        <v:oval id="_x0000_s1364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E70AB0" w14:textId="77777777" w:rsidR="003F4329" w:rsidRPr="00230DDF" w:rsidRDefault="003F432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53EB5985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1F64AF" w14:textId="77777777" w:rsidR="003F4329" w:rsidRPr="000E07F5" w:rsidRDefault="003F432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665C1A" w14:textId="77777777" w:rsidR="003F4329" w:rsidRPr="000E07F5" w:rsidRDefault="003F432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E812B5" w14:textId="77777777" w:rsidR="003F4329" w:rsidRPr="00230DDF" w:rsidRDefault="003F4329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ACC7FB5">
                      <v:line id="_x0000_s1365" style="position:absolute;left:0;text-align:left;flip:y;z-index:252060672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228B9C" w14:textId="77777777" w:rsidR="003F4329" w:rsidRDefault="003F432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7A52C20D" w14:textId="77777777" w:rsidR="003F4329" w:rsidRPr="00230DDF" w:rsidRDefault="003F432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68EE27A5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D61345" w14:textId="77777777" w:rsidR="003F4329" w:rsidRPr="000E07F5" w:rsidRDefault="003F432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ADEA46" w14:textId="77777777" w:rsidR="003F4329" w:rsidRPr="000E07F5" w:rsidRDefault="003F432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</w:t>
                  </w:r>
                  <w:r w:rsidRPr="000E07F5">
                    <w:rPr>
                      <w:sz w:val="16"/>
                      <w:szCs w:val="16"/>
                    </w:rPr>
                    <w:t>характерных точек границ 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015FB6" w14:textId="77777777" w:rsidR="003F4329" w:rsidRPr="00230DDF" w:rsidRDefault="003F4329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24C31DF">
                      <v:line id="_x0000_s1366" style="position:absolute;left:0;text-align:left;flip:y;z-index:252061696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C1B29D" w14:textId="77777777" w:rsidR="003F4329" w:rsidRPr="00230DDF" w:rsidRDefault="003F432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1373D377" w14:textId="77777777" w:rsidR="003F4329" w:rsidRPr="005B4876" w:rsidRDefault="003F4329" w:rsidP="00D45A64">
            <w:pPr>
              <w:jc w:val="center"/>
            </w:pPr>
          </w:p>
        </w:tc>
      </w:tr>
    </w:tbl>
    <w:p w14:paraId="32B129BB" w14:textId="77777777" w:rsidR="00532F1F" w:rsidRDefault="003F4329">
      <w:r>
        <w:br w:type="page"/>
      </w:r>
    </w:p>
    <w:p w14:paraId="519AAD78" w14:textId="77777777" w:rsidR="00532F1F" w:rsidRDefault="00532F1F">
      <w:pPr>
        <w:sectPr w:rsidR="00532F1F" w:rsidSect="0017709C">
          <w:footerReference w:type="even" r:id="rId13"/>
          <w:footerReference w:type="default" r:id="rId14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14:paraId="0334FA98" w14:textId="77777777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14:paraId="35FDB9D3" w14:textId="77777777" w:rsidR="003F4329" w:rsidRPr="00850851" w:rsidRDefault="003F4329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14:paraId="61CE9656" w14:textId="77777777" w:rsidR="003F4329" w:rsidRPr="00850851" w:rsidRDefault="003F4329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14:paraId="4D6A5468" w14:textId="77777777" w:rsidR="003F4329" w:rsidRPr="00B42740" w:rsidRDefault="003F4329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 xml:space="preserve">при выполнении комплексных </w:t>
            </w:r>
            <w:r w:rsidRPr="00850851">
              <w:rPr>
                <w:b/>
              </w:rPr>
              <w:t>кадастровых работ</w:t>
            </w:r>
          </w:p>
        </w:tc>
      </w:tr>
      <w:tr w:rsidR="00B9415D" w:rsidRPr="00B42740" w14:paraId="6079AF8C" w14:textId="77777777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14:paraId="227E4069" w14:textId="77777777" w:rsidR="003F4329" w:rsidRPr="00B42740" w:rsidRDefault="003F4329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>Псковская область, Псков г, 60:27:0030105</w:t>
            </w:r>
          </w:p>
        </w:tc>
      </w:tr>
      <w:tr w:rsidR="00B9415D" w:rsidRPr="00B42740" w14:paraId="23D4E21F" w14:textId="77777777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14:paraId="37506F91" w14:textId="77777777" w:rsidR="003F4329" w:rsidRPr="00B42740" w:rsidRDefault="003F4329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 xml:space="preserve">наименование субъекта Российской Федерации, муниципального образования, населенного пункта, уникальные учетные номера кадастровых кварталов, а также иные сведения, позволяющие </w:t>
            </w:r>
            <w:r w:rsidRPr="00B42740">
              <w:rPr>
                <w:sz w:val="20"/>
                <w:szCs w:val="20"/>
              </w:rPr>
              <w:t>определить местоположение территории, на которой выполняются комплексные кадастровые работы</w:t>
            </w:r>
          </w:p>
        </w:tc>
      </w:tr>
    </w:tbl>
    <w:p w14:paraId="38F38DF0" w14:textId="77777777" w:rsidR="003F4329" w:rsidRPr="00B42740" w:rsidRDefault="003F4329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14:paraId="66706904" w14:textId="77777777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14:paraId="7298FF62" w14:textId="77777777" w:rsidR="003F4329" w:rsidRPr="00B42740" w:rsidRDefault="003F4329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14:paraId="728A5294" w14:textId="77777777" w:rsidR="003F4329" w:rsidRPr="00B42740" w:rsidRDefault="003F4329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14:paraId="3F8EDAE5" w14:textId="77777777" w:rsidR="003F4329" w:rsidRPr="00B42740" w:rsidRDefault="003F4329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14:paraId="2AE429C8" w14:textId="77777777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14:paraId="0179B8E4" w14:textId="77777777" w:rsidR="003F4329" w:rsidRPr="00B42740" w:rsidRDefault="003F4329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14:paraId="35B6AEAA" w14:textId="77777777" w:rsidR="003F4329" w:rsidRPr="00B42740" w:rsidRDefault="003F4329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14:paraId="3C576D33" w14:textId="77777777" w:rsidR="003F4329" w:rsidRPr="00B42740" w:rsidRDefault="003F4329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14:paraId="010520BD" w14:textId="77777777" w:rsidR="003F4329" w:rsidRPr="00B42740" w:rsidRDefault="003F4329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14:paraId="3CC592A8" w14:textId="77777777" w:rsidR="003F4329" w:rsidRPr="00B42740" w:rsidRDefault="003F4329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Кадастровые номера или </w:t>
            </w:r>
            <w:r w:rsidRPr="00B42740">
              <w:rPr>
                <w:b/>
                <w:szCs w:val="20"/>
              </w:rPr>
              <w:t>обозначения смежных земельных 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14:paraId="02980004" w14:textId="77777777" w:rsidR="003F4329" w:rsidRPr="00B42740" w:rsidRDefault="003F4329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Сведения о лице, 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14:paraId="1C455540" w14:textId="77777777" w:rsidR="003F4329" w:rsidRPr="00B42740" w:rsidRDefault="003F4329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14:paraId="1EBCA6F2" w14:textId="77777777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14:paraId="0E23AA9C" w14:textId="77777777" w:rsidR="003F4329" w:rsidRPr="00B42740" w:rsidRDefault="003F4329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954EB0E" w14:textId="77777777" w:rsidR="003F4329" w:rsidRPr="00B42740" w:rsidRDefault="003F4329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9CA3D66" w14:textId="77777777" w:rsidR="003F4329" w:rsidRPr="00B42740" w:rsidRDefault="003F4329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14:paraId="7EA22634" w14:textId="77777777" w:rsidR="003F4329" w:rsidRPr="00B42740" w:rsidRDefault="003F4329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14:paraId="2DA082EA" w14:textId="77777777" w:rsidR="003F4329" w:rsidRPr="00B42740" w:rsidRDefault="003F4329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14:paraId="01CB25C0" w14:textId="77777777" w:rsidR="003F4329" w:rsidRPr="00B42740" w:rsidRDefault="003F4329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14:paraId="6973E8F3" w14:textId="77777777" w:rsidR="003F4329" w:rsidRPr="00B42740" w:rsidRDefault="003F4329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14:paraId="46FBEE4F" w14:textId="77777777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465D5546" w14:textId="77777777" w:rsidR="003F4329" w:rsidRPr="00B42740" w:rsidRDefault="003F4329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59D4396" w14:textId="77777777" w:rsidR="003F4329" w:rsidRPr="00B42740" w:rsidRDefault="003F4329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D368D35" w14:textId="77777777" w:rsidR="003F4329" w:rsidRPr="00B42740" w:rsidRDefault="003F4329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30D4218A" w14:textId="77777777" w:rsidR="003F4329" w:rsidRPr="00B42740" w:rsidRDefault="003F4329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55178B91" w14:textId="77777777" w:rsidR="003F4329" w:rsidRPr="00B42740" w:rsidRDefault="003F4329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03520AC1" w14:textId="77777777" w:rsidR="003F4329" w:rsidRPr="00B42740" w:rsidRDefault="003F4329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7D732FC1" w14:textId="77777777" w:rsidR="003F4329" w:rsidRPr="00B42740" w:rsidRDefault="003F4329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14:paraId="11CD748B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49F22C88" w14:textId="77777777" w:rsidR="003F4329" w:rsidRPr="00B42740" w:rsidRDefault="003F4329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AA34375" w14:textId="77777777" w:rsidR="003F4329" w:rsidRPr="00B42740" w:rsidRDefault="003F4329" w:rsidP="004557EE">
            <w:pPr>
              <w:jc w:val="center"/>
            </w:pPr>
            <w:r w:rsidRPr="00B42740">
              <w:rPr>
                <w:lang w:val="en-US"/>
              </w:rPr>
              <w:t>н3У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45FC87B" w14:textId="77777777" w:rsidR="003F4329" w:rsidRPr="00B42740" w:rsidRDefault="003F4329" w:rsidP="006C542D">
            <w:pPr>
              <w:jc w:val="center"/>
            </w:pPr>
            <w:r w:rsidRPr="00B42740">
              <w:rPr>
                <w:lang w:val="en-US"/>
              </w:rPr>
              <w:t>4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399ADC84" w14:textId="77777777" w:rsidR="003F4329" w:rsidRPr="00B42740" w:rsidRDefault="003F4329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050A98E3" w14:textId="77777777" w:rsidR="003F4329" w:rsidRPr="00B42740" w:rsidRDefault="003F4329" w:rsidP="006C542D">
            <w:pPr>
              <w:jc w:val="center"/>
            </w:pPr>
            <w:r w:rsidRPr="00B42740">
              <w:rPr>
                <w:lang w:val="en-US"/>
              </w:rPr>
              <w:t>60:27:0030105:2,60:27:0030105:3</w:t>
            </w:r>
          </w:p>
          <w:p w14:paraId="0297E348" w14:textId="77777777" w:rsidR="003F4329" w:rsidRPr="00B42740" w:rsidRDefault="003F4329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17F6F815" w14:textId="77777777" w:rsidR="003F4329" w:rsidRPr="00B42740" w:rsidRDefault="003F4329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7897F693" w14:textId="77777777" w:rsidR="003F4329" w:rsidRPr="00B42740" w:rsidRDefault="003F4329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78DB580A" w14:textId="77777777" w:rsidR="003F4329" w:rsidRPr="00850851" w:rsidRDefault="003F4329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3AC213D1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11FCA42F" w14:textId="77777777" w:rsidR="003F4329" w:rsidRPr="00B42740" w:rsidRDefault="003F4329" w:rsidP="006C542D">
            <w:pPr>
              <w:jc w:val="center"/>
            </w:pPr>
            <w:r w:rsidRPr="00B42740">
              <w:rPr>
                <w:lang w:val="en-US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4334E95" w14:textId="77777777" w:rsidR="003F4329" w:rsidRPr="00B42740" w:rsidRDefault="003F4329" w:rsidP="004557EE">
            <w:pPr>
              <w:jc w:val="center"/>
            </w:pPr>
            <w:r w:rsidRPr="00B42740">
              <w:rPr>
                <w:lang w:val="en-US"/>
              </w:rPr>
              <w:t>н16У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F5A63BF" w14:textId="77777777" w:rsidR="003F4329" w:rsidRPr="00B42740" w:rsidRDefault="003F4329" w:rsidP="006C542D">
            <w:pPr>
              <w:jc w:val="center"/>
            </w:pPr>
            <w:r w:rsidRPr="00B42740">
              <w:rPr>
                <w:lang w:val="en-US"/>
              </w:rPr>
              <w:t>н18У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29B18A61" w14:textId="77777777" w:rsidR="003F4329" w:rsidRPr="00B42740" w:rsidRDefault="003F4329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1B16659C" w14:textId="77777777" w:rsidR="003F4329" w:rsidRPr="00B42740" w:rsidRDefault="003F4329" w:rsidP="006C542D">
            <w:pPr>
              <w:jc w:val="center"/>
            </w:pPr>
            <w:r w:rsidRPr="00B42740">
              <w:rPr>
                <w:lang w:val="en-US"/>
              </w:rPr>
              <w:t>60:27:0030105:4,60:27:0030105:27</w:t>
            </w:r>
          </w:p>
          <w:p w14:paraId="4544D841" w14:textId="77777777" w:rsidR="003F4329" w:rsidRPr="00B42740" w:rsidRDefault="003F4329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7D29137F" w14:textId="77777777" w:rsidR="003F4329" w:rsidRPr="00B42740" w:rsidRDefault="003F4329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2BDDDFD5" w14:textId="77777777" w:rsidR="003F4329" w:rsidRPr="00B42740" w:rsidRDefault="003F4329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79E0A90B" w14:textId="77777777" w:rsidR="003F4329" w:rsidRPr="00850851" w:rsidRDefault="003F4329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2C8CC56B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427F067A" w14:textId="77777777" w:rsidR="003F4329" w:rsidRPr="00B42740" w:rsidRDefault="003F4329" w:rsidP="006C542D">
            <w:pPr>
              <w:jc w:val="center"/>
            </w:pPr>
            <w:r w:rsidRPr="00B42740">
              <w:rPr>
                <w:lang w:val="en-US"/>
              </w:rPr>
              <w:t>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E285016" w14:textId="77777777" w:rsidR="003F4329" w:rsidRPr="00B42740" w:rsidRDefault="003F4329" w:rsidP="004557EE">
            <w:pPr>
              <w:jc w:val="center"/>
            </w:pPr>
            <w:r w:rsidRPr="00B42740">
              <w:rPr>
                <w:lang w:val="en-US"/>
              </w:rPr>
              <w:t>6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B9526B3" w14:textId="77777777" w:rsidR="003F4329" w:rsidRPr="00B42740" w:rsidRDefault="003F4329" w:rsidP="006C542D">
            <w:pPr>
              <w:jc w:val="center"/>
            </w:pPr>
            <w:r w:rsidRPr="00B42740">
              <w:rPr>
                <w:lang w:val="en-US"/>
              </w:rPr>
              <w:t>н25У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73FA582C" w14:textId="77777777" w:rsidR="003F4329" w:rsidRPr="00B42740" w:rsidRDefault="003F4329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66158432" w14:textId="77777777" w:rsidR="003F4329" w:rsidRPr="00B42740" w:rsidRDefault="003F4329" w:rsidP="006C542D">
            <w:pPr>
              <w:jc w:val="center"/>
            </w:pPr>
            <w:r w:rsidRPr="00B42740">
              <w:rPr>
                <w:lang w:val="en-US"/>
              </w:rPr>
              <w:t>60:27:0030105:20,60:27:0030105:27</w:t>
            </w:r>
          </w:p>
          <w:p w14:paraId="627D67E0" w14:textId="77777777" w:rsidR="003F4329" w:rsidRPr="00B42740" w:rsidRDefault="003F4329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0006E3EE" w14:textId="77777777" w:rsidR="003F4329" w:rsidRPr="00B42740" w:rsidRDefault="003F4329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2362D5FD" w14:textId="77777777" w:rsidR="003F4329" w:rsidRPr="00B42740" w:rsidRDefault="003F4329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21B80B0D" w14:textId="77777777" w:rsidR="003F4329" w:rsidRPr="00850851" w:rsidRDefault="003F4329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14:paraId="2F7E6F97" w14:textId="77777777" w:rsidR="003F4329" w:rsidRPr="00B42740" w:rsidRDefault="003F4329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14:paraId="4148EC86" w14:textId="77777777" w:rsidTr="009C7357">
        <w:tc>
          <w:tcPr>
            <w:tcW w:w="4678" w:type="dxa"/>
            <w:gridSpan w:val="4"/>
          </w:tcPr>
          <w:p w14:paraId="208BC5E7" w14:textId="77777777" w:rsidR="003F4329" w:rsidRPr="00B42740" w:rsidRDefault="003F4329" w:rsidP="00454562">
            <w:r w:rsidRPr="00B42740">
              <w:t>Председатель согласительной комиссии:</w:t>
            </w:r>
          </w:p>
        </w:tc>
        <w:tc>
          <w:tcPr>
            <w:tcW w:w="617" w:type="dxa"/>
          </w:tcPr>
          <w:p w14:paraId="2D3404CA" w14:textId="77777777" w:rsidR="003F4329" w:rsidRPr="00B42740" w:rsidRDefault="003F4329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14:paraId="3FA87301" w14:textId="77777777" w:rsidR="003F4329" w:rsidRPr="00B42740" w:rsidRDefault="003F4329" w:rsidP="00454562"/>
        </w:tc>
        <w:tc>
          <w:tcPr>
            <w:tcW w:w="567" w:type="dxa"/>
          </w:tcPr>
          <w:p w14:paraId="3C50BAFD" w14:textId="77777777" w:rsidR="003F4329" w:rsidRPr="00B42740" w:rsidRDefault="003F4329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14:paraId="00225CA6" w14:textId="77777777" w:rsidR="003F4329" w:rsidRPr="00B42740" w:rsidRDefault="003F4329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14:paraId="01E036B7" w14:textId="77777777" w:rsidTr="009C7357">
        <w:tc>
          <w:tcPr>
            <w:tcW w:w="1626" w:type="dxa"/>
          </w:tcPr>
          <w:p w14:paraId="25A6AE91" w14:textId="77777777" w:rsidR="003F4329" w:rsidRPr="00B42740" w:rsidRDefault="003F4329" w:rsidP="00454562"/>
        </w:tc>
        <w:tc>
          <w:tcPr>
            <w:tcW w:w="1347" w:type="dxa"/>
          </w:tcPr>
          <w:p w14:paraId="0683C965" w14:textId="77777777" w:rsidR="003F4329" w:rsidRPr="00B42740" w:rsidRDefault="003F4329" w:rsidP="00454562"/>
        </w:tc>
        <w:tc>
          <w:tcPr>
            <w:tcW w:w="288" w:type="dxa"/>
          </w:tcPr>
          <w:p w14:paraId="08D1DD92" w14:textId="77777777" w:rsidR="003F4329" w:rsidRPr="00B42740" w:rsidRDefault="003F4329" w:rsidP="00454562"/>
        </w:tc>
        <w:tc>
          <w:tcPr>
            <w:tcW w:w="2034" w:type="dxa"/>
            <w:gridSpan w:val="2"/>
          </w:tcPr>
          <w:p w14:paraId="762DCE27" w14:textId="77777777" w:rsidR="003F4329" w:rsidRPr="00B42740" w:rsidRDefault="003F4329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564A9D23" w14:textId="77777777" w:rsidR="003F4329" w:rsidRPr="00B42740" w:rsidRDefault="003F4329" w:rsidP="00454562">
            <w:r w:rsidRPr="00B42740">
              <w:t>(подпись)</w:t>
            </w:r>
          </w:p>
        </w:tc>
        <w:tc>
          <w:tcPr>
            <w:tcW w:w="567" w:type="dxa"/>
          </w:tcPr>
          <w:p w14:paraId="077B2202" w14:textId="77777777" w:rsidR="003F4329" w:rsidRPr="00B42740" w:rsidRDefault="003F4329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14:paraId="19D4557C" w14:textId="77777777" w:rsidR="003F4329" w:rsidRPr="00B42740" w:rsidRDefault="003F4329" w:rsidP="00454562">
            <w:r w:rsidRPr="00B42740">
              <w:t>(фамилия, инициалы)</w:t>
            </w:r>
          </w:p>
        </w:tc>
      </w:tr>
    </w:tbl>
    <w:p w14:paraId="119FB498" w14:textId="77777777" w:rsidR="003F4329" w:rsidRDefault="003F4329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87DE5" w14:textId="77777777" w:rsidR="00F67F1B" w:rsidRDefault="00F67F1B">
      <w:r>
        <w:separator/>
      </w:r>
    </w:p>
  </w:endnote>
  <w:endnote w:type="continuationSeparator" w:id="0">
    <w:p w14:paraId="267FB1D2" w14:textId="77777777" w:rsidR="00F67F1B" w:rsidRDefault="00F6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2DFF2" w14:textId="77777777" w:rsidR="009636C1" w:rsidRDefault="00FA3B54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161837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699DF" w14:textId="77777777" w:rsidR="008D51C3" w:rsidRDefault="003F4329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49F041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A3858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8B150" w14:textId="77777777" w:rsidR="00F67F1B" w:rsidRDefault="00F67F1B">
      <w:r>
        <w:separator/>
      </w:r>
    </w:p>
  </w:footnote>
  <w:footnote w:type="continuationSeparator" w:id="0">
    <w:p w14:paraId="65F76F3D" w14:textId="77777777" w:rsidR="00F67F1B" w:rsidRDefault="00F6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F8372" w14:textId="77777777"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16B15" w14:textId="77777777" w:rsidR="003F4329" w:rsidRDefault="003F4329">
    <w:pPr>
      <w:pStyle w:val="a7"/>
    </w:pPr>
    <w:r>
      <w:rPr>
        <w:noProof/>
      </w:rPr>
      <w:pict w14:anchorId="02F7157C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14:paraId="4ADCFAD6" w14:textId="77777777" w:rsidR="003F4329" w:rsidRPr="00850851" w:rsidRDefault="003F4329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F469C" w14:textId="77777777" w:rsidR="003F4329" w:rsidRDefault="003F4329">
    <w:pPr>
      <w:pStyle w:val="a7"/>
    </w:pPr>
    <w:r>
      <w:rPr>
        <w:noProof/>
      </w:rPr>
      <w:pict w14:anchorId="5BFFE088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14:paraId="151E6930" w14:textId="77777777" w:rsidR="003F4329" w:rsidRPr="00E81AA3" w:rsidRDefault="003F4329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A5D4212E"/>
    <w:lvl w:ilvl="0" w:tplc="221E42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11367093">
    <w:abstractNumId w:val="32"/>
  </w:num>
  <w:num w:numId="2" w16cid:durableId="2076852687">
    <w:abstractNumId w:val="28"/>
  </w:num>
  <w:num w:numId="3" w16cid:durableId="239095273">
    <w:abstractNumId w:val="38"/>
  </w:num>
  <w:num w:numId="4" w16cid:durableId="1570071037">
    <w:abstractNumId w:val="15"/>
  </w:num>
  <w:num w:numId="5" w16cid:durableId="1664356830">
    <w:abstractNumId w:val="12"/>
  </w:num>
  <w:num w:numId="6" w16cid:durableId="714088613">
    <w:abstractNumId w:val="27"/>
  </w:num>
  <w:num w:numId="7" w16cid:durableId="240258706">
    <w:abstractNumId w:val="17"/>
  </w:num>
  <w:num w:numId="8" w16cid:durableId="2110005326">
    <w:abstractNumId w:val="42"/>
  </w:num>
  <w:num w:numId="9" w16cid:durableId="2060125267">
    <w:abstractNumId w:val="7"/>
  </w:num>
  <w:num w:numId="10" w16cid:durableId="1699431964">
    <w:abstractNumId w:val="1"/>
  </w:num>
  <w:num w:numId="11" w16cid:durableId="901405696">
    <w:abstractNumId w:val="13"/>
  </w:num>
  <w:num w:numId="12" w16cid:durableId="564996136">
    <w:abstractNumId w:val="30"/>
  </w:num>
  <w:num w:numId="13" w16cid:durableId="521819389">
    <w:abstractNumId w:val="24"/>
  </w:num>
  <w:num w:numId="14" w16cid:durableId="359089996">
    <w:abstractNumId w:val="31"/>
  </w:num>
  <w:num w:numId="15" w16cid:durableId="2090496680">
    <w:abstractNumId w:val="5"/>
  </w:num>
  <w:num w:numId="16" w16cid:durableId="27803005">
    <w:abstractNumId w:val="35"/>
  </w:num>
  <w:num w:numId="17" w16cid:durableId="289017157">
    <w:abstractNumId w:val="0"/>
  </w:num>
  <w:num w:numId="18" w16cid:durableId="1872062251">
    <w:abstractNumId w:val="39"/>
  </w:num>
  <w:num w:numId="19" w16cid:durableId="708410749">
    <w:abstractNumId w:val="10"/>
  </w:num>
  <w:num w:numId="20" w16cid:durableId="150029979">
    <w:abstractNumId w:val="4"/>
  </w:num>
  <w:num w:numId="21" w16cid:durableId="1611399690">
    <w:abstractNumId w:val="37"/>
  </w:num>
  <w:num w:numId="22" w16cid:durableId="797649959">
    <w:abstractNumId w:val="11"/>
  </w:num>
  <w:num w:numId="23" w16cid:durableId="865211079">
    <w:abstractNumId w:val="33"/>
  </w:num>
  <w:num w:numId="24" w16cid:durableId="31537333">
    <w:abstractNumId w:val="21"/>
  </w:num>
  <w:num w:numId="25" w16cid:durableId="493420916">
    <w:abstractNumId w:val="2"/>
  </w:num>
  <w:num w:numId="26" w16cid:durableId="718357404">
    <w:abstractNumId w:val="22"/>
  </w:num>
  <w:num w:numId="27" w16cid:durableId="1891263861">
    <w:abstractNumId w:val="44"/>
  </w:num>
  <w:num w:numId="28" w16cid:durableId="111294511">
    <w:abstractNumId w:val="29"/>
  </w:num>
  <w:num w:numId="29" w16cid:durableId="1592813407">
    <w:abstractNumId w:val="36"/>
  </w:num>
  <w:num w:numId="30" w16cid:durableId="1277836234">
    <w:abstractNumId w:val="14"/>
  </w:num>
  <w:num w:numId="31" w16cid:durableId="897013776">
    <w:abstractNumId w:val="6"/>
  </w:num>
  <w:num w:numId="32" w16cid:durableId="1826823205">
    <w:abstractNumId w:val="8"/>
  </w:num>
  <w:num w:numId="33" w16cid:durableId="1009453297">
    <w:abstractNumId w:val="26"/>
  </w:num>
  <w:num w:numId="34" w16cid:durableId="1453203660">
    <w:abstractNumId w:val="18"/>
  </w:num>
  <w:num w:numId="35" w16cid:durableId="1391809641">
    <w:abstractNumId w:val="19"/>
  </w:num>
  <w:num w:numId="36" w16cid:durableId="1466965061">
    <w:abstractNumId w:val="23"/>
  </w:num>
  <w:num w:numId="37" w16cid:durableId="36904066">
    <w:abstractNumId w:val="3"/>
  </w:num>
  <w:num w:numId="38" w16cid:durableId="1029069251">
    <w:abstractNumId w:val="9"/>
  </w:num>
  <w:num w:numId="39" w16cid:durableId="778528475">
    <w:abstractNumId w:val="25"/>
  </w:num>
  <w:num w:numId="40" w16cid:durableId="1933389249">
    <w:abstractNumId w:val="43"/>
  </w:num>
  <w:num w:numId="41" w16cid:durableId="2050761362">
    <w:abstractNumId w:val="43"/>
    <w:lvlOverride w:ilvl="0">
      <w:startOverride w:val="1"/>
    </w:lvlOverride>
  </w:num>
  <w:num w:numId="42" w16cid:durableId="977034338">
    <w:abstractNumId w:val="43"/>
    <w:lvlOverride w:ilvl="0">
      <w:startOverride w:val="1"/>
    </w:lvlOverride>
  </w:num>
  <w:num w:numId="43" w16cid:durableId="537088477">
    <w:abstractNumId w:val="43"/>
    <w:lvlOverride w:ilvl="0">
      <w:startOverride w:val="1"/>
    </w:lvlOverride>
  </w:num>
  <w:num w:numId="44" w16cid:durableId="841358669">
    <w:abstractNumId w:val="16"/>
  </w:num>
  <w:num w:numId="45" w16cid:durableId="906652596">
    <w:abstractNumId w:val="20"/>
  </w:num>
  <w:num w:numId="46" w16cid:durableId="625625170">
    <w:abstractNumId w:val="41"/>
  </w:num>
  <w:num w:numId="47" w16cid:durableId="102504293">
    <w:abstractNumId w:val="40"/>
  </w:num>
  <w:num w:numId="48" w16cid:durableId="168978953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1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977"/>
    <w:rsid w:val="00217EF9"/>
    <w:rsid w:val="002215EE"/>
    <w:rsid w:val="00235B59"/>
    <w:rsid w:val="002428E9"/>
    <w:rsid w:val="00244AC1"/>
    <w:rsid w:val="00247B89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65162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4329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07A7"/>
    <w:rsid w:val="004E1151"/>
    <w:rsid w:val="004F6433"/>
    <w:rsid w:val="00506784"/>
    <w:rsid w:val="00521413"/>
    <w:rsid w:val="005246D9"/>
    <w:rsid w:val="00531425"/>
    <w:rsid w:val="00532F1F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6770B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A3863"/>
    <w:rsid w:val="007A5C01"/>
    <w:rsid w:val="007B1A3F"/>
    <w:rsid w:val="007C396C"/>
    <w:rsid w:val="007C4B2F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44284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C249E"/>
    <w:rsid w:val="00BE1C64"/>
    <w:rsid w:val="00BF44C5"/>
    <w:rsid w:val="00C018DB"/>
    <w:rsid w:val="00C1180D"/>
    <w:rsid w:val="00C118C7"/>
    <w:rsid w:val="00C15F16"/>
    <w:rsid w:val="00C26752"/>
    <w:rsid w:val="00C31218"/>
    <w:rsid w:val="00C353BB"/>
    <w:rsid w:val="00C364D0"/>
    <w:rsid w:val="00C37DD6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11FB"/>
    <w:rsid w:val="00E06E9C"/>
    <w:rsid w:val="00E22EAF"/>
    <w:rsid w:val="00E27149"/>
    <w:rsid w:val="00E34A2D"/>
    <w:rsid w:val="00E50B2A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67F1B"/>
    <w:rsid w:val="00F90BB8"/>
    <w:rsid w:val="00F94324"/>
    <w:rsid w:val="00F969E1"/>
    <w:rsid w:val="00FA3B54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9"/>
    <o:shapelayout v:ext="edit">
      <o:idmap v:ext="edit" data="1,4"/>
    </o:shapelayout>
  </w:shapeDefaults>
  <w:decimalSymbol w:val=","/>
  <w:listSeparator w:val=";"/>
  <w14:docId w14:val="02709309"/>
  <w15:docId w15:val="{A2A7767F-E101-4D84-A12A-B5B223E1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2E7C5-EA3B-4247-8B68-924EE3CC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13372</Words>
  <Characters>76225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89419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2024-07-22T10:22:00Z</dcterms:created>
  <dcterms:modified xsi:type="dcterms:W3CDTF">2024-07-22T10:22:00Z</dcterms:modified>
</cp:coreProperties>
</file>